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3A7" w:rsidRDefault="00BD62EA">
      <w:r>
        <w:object w:dxaOrig="9360" w:dyaOrig="126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31pt" o:ole="">
            <v:imagedata r:id="rId5" o:title=""/>
          </v:shape>
          <o:OLEObject Type="Embed" ProgID="Word.Document.12" ShapeID="_x0000_i1025" DrawAspect="Content" ObjectID="_1412393638" r:id="rId6">
            <o:FieldCodes>\s</o:FieldCodes>
          </o:OLEObject>
        </w:object>
      </w:r>
      <w:bookmarkStart w:id="0" w:name="_GoBack"/>
      <w:bookmarkEnd w:id="0"/>
    </w:p>
    <w:sectPr w:rsidR="000213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2EA"/>
    <w:rsid w:val="0041097C"/>
    <w:rsid w:val="00771EEE"/>
    <w:rsid w:val="00BD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Word_Document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85BC95D0</Template>
  <TotalTime>2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Seabolt, John P</dc:creator>
  <cp:lastModifiedBy>Seabolt, John P</cp:lastModifiedBy>
  <cp:revision>1</cp:revision>
  <dcterms:created xsi:type="dcterms:W3CDTF">2012-10-22T10:46:00Z</dcterms:created>
  <dcterms:modified xsi:type="dcterms:W3CDTF">2012-10-22T10:48:00Z</dcterms:modified>
</cp:coreProperties>
</file>