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A7" w:rsidRDefault="00802A4D">
      <w:r>
        <w:object w:dxaOrig="9360" w:dyaOrig="12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.65pt" o:ole="">
            <v:imagedata r:id="rId5" o:title=""/>
          </v:shape>
          <o:OLEObject Type="Embed" ProgID="Word.Document.12" ShapeID="_x0000_i1025" DrawAspect="Content" ObjectID="_1404620444" r:id="rId6">
            <o:FieldCodes>\s</o:FieldCodes>
          </o:OLEObject>
        </w:object>
      </w:r>
      <w:bookmarkStart w:id="0" w:name="_GoBack"/>
      <w:bookmarkEnd w:id="0"/>
    </w:p>
    <w:p w:rsidR="00802A4D" w:rsidRDefault="00802A4D">
      <w:r>
        <w:object w:dxaOrig="9360" w:dyaOrig="7520">
          <v:shape id="_x0000_i1026" type="#_x0000_t75" style="width:468pt;height:375.9pt" o:ole="">
            <v:imagedata r:id="rId7" o:title=""/>
          </v:shape>
          <o:OLEObject Type="Embed" ProgID="Word.Document.12" ShapeID="_x0000_i1026" DrawAspect="Content" ObjectID="_1404620445" r:id="rId8">
            <o:FieldCodes>\s</o:FieldCodes>
          </o:OLEObject>
        </w:object>
      </w:r>
    </w:p>
    <w:p w:rsidR="00802A4D" w:rsidRDefault="00802A4D"/>
    <w:p w:rsidR="00802A4D" w:rsidRDefault="00802A4D"/>
    <w:sectPr w:rsidR="00802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4D"/>
    <w:rsid w:val="0041097C"/>
    <w:rsid w:val="00771EEE"/>
    <w:rsid w:val="0080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2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35B757F4</Template>
  <TotalTime>5</TotalTime>
  <Pages>2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Seabolt, John P</dc:creator>
  <cp:lastModifiedBy>Seabolt, John P</cp:lastModifiedBy>
  <cp:revision>1</cp:revision>
  <dcterms:created xsi:type="dcterms:W3CDTF">2012-07-24T11:29:00Z</dcterms:created>
  <dcterms:modified xsi:type="dcterms:W3CDTF">2012-07-24T11:34:00Z</dcterms:modified>
</cp:coreProperties>
</file>