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07D" w:rsidRDefault="00F1507D" w:rsidP="00F1507D">
      <w:pPr>
        <w:pStyle w:val="PlainText"/>
      </w:pPr>
      <w:r>
        <w:t>ANTHRAX - ZIMBABWE (02): (MANICALAND) HUMAN, LIVESTOCK</w:t>
      </w:r>
    </w:p>
    <w:p w:rsidR="00F1507D" w:rsidRDefault="00F1507D" w:rsidP="00F1507D">
      <w:pPr>
        <w:pStyle w:val="PlainText"/>
      </w:pPr>
      <w:r>
        <w:t>******************************************************</w:t>
      </w:r>
    </w:p>
    <w:p w:rsidR="00F1507D" w:rsidRDefault="00F1507D" w:rsidP="00F1507D">
      <w:pPr>
        <w:pStyle w:val="PlainText"/>
      </w:pPr>
      <w:r>
        <w:t xml:space="preserve">A </w:t>
      </w:r>
      <w:proofErr w:type="spellStart"/>
      <w:r>
        <w:t>ProMED</w:t>
      </w:r>
      <w:proofErr w:type="spellEnd"/>
      <w:r>
        <w:t>-mail post</w:t>
      </w:r>
    </w:p>
    <w:p w:rsidR="00F1507D" w:rsidRDefault="00F1507D" w:rsidP="00F1507D">
      <w:pPr>
        <w:pStyle w:val="PlainText"/>
      </w:pPr>
      <w:r>
        <w:t>&lt;</w:t>
      </w:r>
      <w:hyperlink r:id="rId5" w:history="1">
        <w:r>
          <w:rPr>
            <w:rStyle w:val="Hyperlink"/>
          </w:rPr>
          <w:t>http://www.promedmail.org</w:t>
        </w:r>
      </w:hyperlink>
      <w:r>
        <w:t>&gt;</w:t>
      </w:r>
    </w:p>
    <w:p w:rsidR="00F1507D" w:rsidRDefault="00F1507D" w:rsidP="00F1507D">
      <w:pPr>
        <w:pStyle w:val="PlainText"/>
      </w:pPr>
      <w:proofErr w:type="spellStart"/>
      <w:r>
        <w:t>ProMED</w:t>
      </w:r>
      <w:proofErr w:type="spellEnd"/>
      <w:r>
        <w:t>-mail is a program of the</w:t>
      </w:r>
    </w:p>
    <w:p w:rsidR="00F1507D" w:rsidRDefault="00F1507D" w:rsidP="00F1507D">
      <w:pPr>
        <w:pStyle w:val="PlainText"/>
      </w:pPr>
      <w:r>
        <w:t>International Society for Infectious Diseases &lt;</w:t>
      </w:r>
      <w:hyperlink r:id="rId6" w:history="1">
        <w:r>
          <w:rPr>
            <w:rStyle w:val="Hyperlink"/>
          </w:rPr>
          <w:t>http://www.isid.org</w:t>
        </w:r>
      </w:hyperlink>
      <w:r>
        <w:t>&gt;</w:t>
      </w:r>
    </w:p>
    <w:p w:rsidR="00F1507D" w:rsidRDefault="00F1507D" w:rsidP="00F1507D">
      <w:pPr>
        <w:pStyle w:val="PlainText"/>
      </w:pPr>
    </w:p>
    <w:p w:rsidR="00F1507D" w:rsidRDefault="00F1507D" w:rsidP="00F1507D">
      <w:pPr>
        <w:pStyle w:val="PlainText"/>
      </w:pPr>
      <w:r>
        <w:t>Date: 11 Jan 2013</w:t>
      </w:r>
    </w:p>
    <w:p w:rsidR="00F1507D" w:rsidRDefault="00F1507D" w:rsidP="00F1507D">
      <w:pPr>
        <w:pStyle w:val="PlainText"/>
      </w:pPr>
      <w:r>
        <w:t xml:space="preserve">Source: </w:t>
      </w:r>
      <w:proofErr w:type="spellStart"/>
      <w:r>
        <w:t>Manica</w:t>
      </w:r>
      <w:proofErr w:type="spellEnd"/>
      <w:r>
        <w:t xml:space="preserve"> Post [edited]</w:t>
      </w:r>
    </w:p>
    <w:p w:rsidR="00F1507D" w:rsidRDefault="00F1507D" w:rsidP="00F1507D">
      <w:pPr>
        <w:pStyle w:val="PlainText"/>
      </w:pPr>
      <w:r>
        <w:t>&lt;</w:t>
      </w:r>
      <w:hyperlink r:id="rId7" w:anchor=".UPGbr-SzKSp" w:history="1">
        <w:r>
          <w:rPr>
            <w:rStyle w:val="Hyperlink"/>
          </w:rPr>
          <w:t>http://www.manicapost.com/index.php?option=com_content&amp;view=article&amp;id=26697:16-more-contract-anthrax-in-rusape&amp;catid=38:local-news&amp;Itemid=131#.UPGbr-SzKSp</w:t>
        </w:r>
      </w:hyperlink>
      <w:r>
        <w:t>&gt;</w:t>
      </w:r>
    </w:p>
    <w:p w:rsidR="00F1507D" w:rsidRDefault="00F1507D" w:rsidP="00F1507D">
      <w:pPr>
        <w:pStyle w:val="PlainText"/>
      </w:pPr>
    </w:p>
    <w:p w:rsidR="00F1507D" w:rsidRDefault="00F1507D" w:rsidP="00F1507D">
      <w:pPr>
        <w:pStyle w:val="PlainText"/>
      </w:pPr>
    </w:p>
    <w:p w:rsidR="00F1507D" w:rsidRDefault="00F1507D" w:rsidP="00F1507D">
      <w:pPr>
        <w:pStyle w:val="PlainText"/>
      </w:pPr>
      <w:r>
        <w:t xml:space="preserve">More people contract anthrax in </w:t>
      </w:r>
      <w:proofErr w:type="spellStart"/>
      <w:r>
        <w:t>Rusape</w:t>
      </w:r>
      <w:proofErr w:type="spellEnd"/>
    </w:p>
    <w:p w:rsidR="00F1507D" w:rsidRDefault="00F1507D" w:rsidP="00F1507D">
      <w:pPr>
        <w:pStyle w:val="PlainText"/>
      </w:pPr>
      <w:r>
        <w:t>- --------------------------------</w:t>
      </w:r>
    </w:p>
    <w:p w:rsidR="00F1507D" w:rsidRDefault="00F1507D" w:rsidP="00F1507D">
      <w:pPr>
        <w:pStyle w:val="PlainText"/>
      </w:pPr>
      <w:r>
        <w:t xml:space="preserve">A total of 16 more people in </w:t>
      </w:r>
      <w:proofErr w:type="spellStart"/>
      <w:r>
        <w:t>Rusape</w:t>
      </w:r>
      <w:proofErr w:type="spellEnd"/>
      <w:r>
        <w:t xml:space="preserve"> are at the risk of contracting anthrax after consuming infected meat following the outbreak of the hemorrhagic infection in the </w:t>
      </w:r>
      <w:proofErr w:type="spellStart"/>
      <w:r>
        <w:t>Masvosva</w:t>
      </w:r>
      <w:proofErr w:type="spellEnd"/>
      <w:r>
        <w:t xml:space="preserve"> area.</w:t>
      </w:r>
    </w:p>
    <w:p w:rsidR="00F1507D" w:rsidRDefault="00F1507D" w:rsidP="00F1507D">
      <w:pPr>
        <w:pStyle w:val="PlainText"/>
      </w:pPr>
    </w:p>
    <w:p w:rsidR="00F1507D" w:rsidRDefault="00F1507D" w:rsidP="00F1507D">
      <w:pPr>
        <w:pStyle w:val="PlainText"/>
      </w:pPr>
      <w:r>
        <w:t xml:space="preserve">So far 20 cases have been confirmed and 16 others are said to be at risk of the infection according to records at </w:t>
      </w:r>
      <w:proofErr w:type="spellStart"/>
      <w:r>
        <w:t>Rusape</w:t>
      </w:r>
      <w:proofErr w:type="spellEnd"/>
      <w:r>
        <w:t xml:space="preserve"> General Hospital</w:t>
      </w:r>
    </w:p>
    <w:p w:rsidR="00F1507D" w:rsidRDefault="00F1507D" w:rsidP="00F1507D">
      <w:pPr>
        <w:pStyle w:val="PlainText"/>
      </w:pPr>
      <w:r>
        <w:t>- -- bringing nearly to 40 the number of people likely to be affected by the consumption of meat infected by the killer disease.</w:t>
      </w:r>
    </w:p>
    <w:p w:rsidR="00F1507D" w:rsidRDefault="00F1507D" w:rsidP="00F1507D">
      <w:pPr>
        <w:pStyle w:val="PlainText"/>
      </w:pPr>
    </w:p>
    <w:p w:rsidR="00F1507D" w:rsidRDefault="00F1507D" w:rsidP="00F1507D">
      <w:pPr>
        <w:pStyle w:val="PlainText"/>
      </w:pPr>
      <w:r>
        <w:t xml:space="preserve">Outgoing </w:t>
      </w:r>
      <w:proofErr w:type="spellStart"/>
      <w:r>
        <w:t>Rusape</w:t>
      </w:r>
      <w:proofErr w:type="spellEnd"/>
      <w:r>
        <w:t xml:space="preserve"> District Medical Superintendent, </w:t>
      </w:r>
      <w:proofErr w:type="spellStart"/>
      <w:r>
        <w:t>Dr</w:t>
      </w:r>
      <w:proofErr w:type="spellEnd"/>
      <w:r>
        <w:t xml:space="preserve"> Mohammed </w:t>
      </w:r>
      <w:proofErr w:type="spellStart"/>
      <w:r>
        <w:t>Khaled</w:t>
      </w:r>
      <w:proofErr w:type="spellEnd"/>
      <w:r>
        <w:t>, confirmed the findings, but said the situation was under control.</w:t>
      </w:r>
    </w:p>
    <w:p w:rsidR="00F1507D" w:rsidRDefault="00F1507D" w:rsidP="00F1507D">
      <w:pPr>
        <w:pStyle w:val="PlainText"/>
      </w:pPr>
      <w:r>
        <w:t>"According to the report we got, 16 more people are at risk because they are suspected to have eaten the same meat. The area is still under surveillance because more people could be at risk. To date, 20 cases have been confirmed, and investigations point out that another</w:t>
      </w:r>
    </w:p>
    <w:p w:rsidR="00F1507D" w:rsidRDefault="00F1507D" w:rsidP="00F1507D">
      <w:pPr>
        <w:pStyle w:val="PlainText"/>
      </w:pPr>
      <w:r>
        <w:t>16 others are at risk," he said. Humans usually get anthrax through direct contact with infected livestock, often when spores get into a cut on the skin or eating infected meat. Without treatment, anthrax can be fatal, but early treatment with antibiotics is very effective.</w:t>
      </w:r>
    </w:p>
    <w:p w:rsidR="00F1507D" w:rsidRDefault="00F1507D" w:rsidP="00F1507D">
      <w:pPr>
        <w:pStyle w:val="PlainText"/>
      </w:pPr>
    </w:p>
    <w:p w:rsidR="00F1507D" w:rsidRDefault="00F1507D" w:rsidP="00F1507D">
      <w:pPr>
        <w:pStyle w:val="PlainText"/>
      </w:pPr>
      <w:r>
        <w:t xml:space="preserve">Anthrax has killed hundreds of animals mostly in </w:t>
      </w:r>
      <w:proofErr w:type="spellStart"/>
      <w:r>
        <w:t>Masvosva</w:t>
      </w:r>
      <w:proofErr w:type="spellEnd"/>
      <w:r>
        <w:t>, a situation that was worsened by ignorant farmers who concealed information about their animal's deaths to veterinary authorities fearing arrest.</w:t>
      </w:r>
    </w:p>
    <w:p w:rsidR="00F1507D" w:rsidRDefault="00F1507D" w:rsidP="00F1507D">
      <w:pPr>
        <w:pStyle w:val="PlainText"/>
      </w:pPr>
    </w:p>
    <w:p w:rsidR="00F1507D" w:rsidRDefault="00F1507D" w:rsidP="00F1507D">
      <w:pPr>
        <w:pStyle w:val="PlainText"/>
      </w:pPr>
      <w:r>
        <w:t xml:space="preserve">The veterinary authorities in the district only picked the information about the anthrax outbreak following its detection in patients at </w:t>
      </w:r>
      <w:proofErr w:type="spellStart"/>
      <w:r>
        <w:t>Masvosva</w:t>
      </w:r>
      <w:proofErr w:type="spellEnd"/>
      <w:r>
        <w:t xml:space="preserve"> Clinic. It is understood, however, that cattle in the area started dying as early as October [2012], but farmers were not reporting the sporadic deaths for timely vaccine interventions.</w:t>
      </w:r>
    </w:p>
    <w:p w:rsidR="00F1507D" w:rsidRDefault="00F1507D" w:rsidP="00F1507D">
      <w:pPr>
        <w:pStyle w:val="PlainText"/>
      </w:pPr>
    </w:p>
    <w:p w:rsidR="00F1507D" w:rsidRDefault="00F1507D" w:rsidP="00F1507D">
      <w:pPr>
        <w:pStyle w:val="PlainText"/>
      </w:pPr>
      <w:r>
        <w:t xml:space="preserve">The veterinary authorities have since moved to vaccinate the cattle in </w:t>
      </w:r>
      <w:proofErr w:type="spellStart"/>
      <w:r>
        <w:t>Masvosva</w:t>
      </w:r>
      <w:proofErr w:type="spellEnd"/>
      <w:r>
        <w:t xml:space="preserve">, </w:t>
      </w:r>
      <w:proofErr w:type="spellStart"/>
      <w:r>
        <w:t>Dewedzo</w:t>
      </w:r>
      <w:proofErr w:type="spellEnd"/>
      <w:r>
        <w:t xml:space="preserve"> and other surrounding areas and embargoed the movement of cattle from these areas to avert the spread of the disease to other areas. </w:t>
      </w:r>
      <w:proofErr w:type="spellStart"/>
      <w:r>
        <w:t>Makoni</w:t>
      </w:r>
      <w:proofErr w:type="spellEnd"/>
      <w:r>
        <w:t xml:space="preserve"> District veterinary officer, </w:t>
      </w:r>
      <w:proofErr w:type="spellStart"/>
      <w:r>
        <w:t>Dr</w:t>
      </w:r>
      <w:proofErr w:type="spellEnd"/>
      <w:r>
        <w:t xml:space="preserve"> </w:t>
      </w:r>
      <w:proofErr w:type="spellStart"/>
      <w:r>
        <w:t>Kupahwana</w:t>
      </w:r>
      <w:proofErr w:type="spellEnd"/>
      <w:r>
        <w:t>, urged farmers to cooperate with his officers on the ground, adding that animal sickness was not an offence.</w:t>
      </w:r>
    </w:p>
    <w:p w:rsidR="00F1507D" w:rsidRDefault="00F1507D" w:rsidP="00F1507D">
      <w:pPr>
        <w:pStyle w:val="PlainText"/>
      </w:pPr>
    </w:p>
    <w:p w:rsidR="00F1507D" w:rsidRDefault="00F1507D" w:rsidP="00F1507D">
      <w:pPr>
        <w:pStyle w:val="PlainText"/>
      </w:pPr>
      <w:proofErr w:type="spellStart"/>
      <w:r>
        <w:t>Dr</w:t>
      </w:r>
      <w:proofErr w:type="spellEnd"/>
      <w:r>
        <w:t xml:space="preserve"> </w:t>
      </w:r>
      <w:proofErr w:type="spellStart"/>
      <w:r>
        <w:t>Kupahwana</w:t>
      </w:r>
      <w:proofErr w:type="spellEnd"/>
      <w:r>
        <w:t xml:space="preserve"> dissuaded farmers from slaughtering sick animals, adding that dead ones must be properly buried to avoid the spread of the disease. Recently anthrax cases were documented in </w:t>
      </w:r>
      <w:proofErr w:type="spellStart"/>
      <w:r>
        <w:t>Buhera</w:t>
      </w:r>
      <w:proofErr w:type="spellEnd"/>
      <w:r>
        <w:t xml:space="preserve">, </w:t>
      </w:r>
      <w:proofErr w:type="spellStart"/>
      <w:r>
        <w:t>Mutare</w:t>
      </w:r>
      <w:proofErr w:type="spellEnd"/>
      <w:r>
        <w:t xml:space="preserve">, </w:t>
      </w:r>
      <w:proofErr w:type="spellStart"/>
      <w:r>
        <w:t>Mutasa</w:t>
      </w:r>
      <w:proofErr w:type="spellEnd"/>
      <w:r>
        <w:t xml:space="preserve"> and </w:t>
      </w:r>
      <w:proofErr w:type="spellStart"/>
      <w:r>
        <w:t>Chipinge</w:t>
      </w:r>
      <w:proofErr w:type="spellEnd"/>
      <w:r>
        <w:t xml:space="preserve"> districts.</w:t>
      </w:r>
    </w:p>
    <w:p w:rsidR="00F1507D" w:rsidRDefault="00F1507D" w:rsidP="00F1507D">
      <w:pPr>
        <w:pStyle w:val="PlainText"/>
      </w:pPr>
    </w:p>
    <w:p w:rsidR="00F1507D" w:rsidRDefault="00F1507D" w:rsidP="00F1507D">
      <w:pPr>
        <w:pStyle w:val="PlainText"/>
      </w:pPr>
      <w:r>
        <w:t>- --</w:t>
      </w:r>
    </w:p>
    <w:p w:rsidR="00F1507D" w:rsidRDefault="00F1507D" w:rsidP="00F1507D">
      <w:pPr>
        <w:pStyle w:val="PlainText"/>
      </w:pPr>
      <w:r>
        <w:t>Communicated by:</w:t>
      </w:r>
    </w:p>
    <w:p w:rsidR="00F1507D" w:rsidRDefault="00F1507D" w:rsidP="00F1507D">
      <w:pPr>
        <w:pStyle w:val="PlainText"/>
      </w:pPr>
      <w:proofErr w:type="spellStart"/>
      <w:r>
        <w:t>ProMED</w:t>
      </w:r>
      <w:proofErr w:type="spellEnd"/>
      <w:r>
        <w:t>-mail</w:t>
      </w:r>
    </w:p>
    <w:p w:rsidR="00F1507D" w:rsidRDefault="00F1507D" w:rsidP="00F1507D">
      <w:pPr>
        <w:pStyle w:val="PlainText"/>
      </w:pPr>
      <w:r>
        <w:t>&lt;</w:t>
      </w:r>
      <w:hyperlink r:id="rId8" w:history="1">
        <w:r>
          <w:rPr>
            <w:rStyle w:val="Hyperlink"/>
          </w:rPr>
          <w:t>promed@promedmail.org</w:t>
        </w:r>
      </w:hyperlink>
      <w:r>
        <w:t>&gt;</w:t>
      </w:r>
    </w:p>
    <w:p w:rsidR="00F1507D" w:rsidRDefault="00F1507D" w:rsidP="00F1507D">
      <w:pPr>
        <w:pStyle w:val="PlainText"/>
      </w:pPr>
    </w:p>
    <w:p w:rsidR="00F1507D" w:rsidRDefault="00F1507D" w:rsidP="00F1507D">
      <w:pPr>
        <w:pStyle w:val="PlainText"/>
      </w:pPr>
      <w:r>
        <w:t>[Between the delays in getting cattle vaccinated and the epidemic stopping, and the clearance of distributed contaminated beef it will take a while for the human incidences to cease. But with the extent of rural poverty in Zimbabwe we have not seen the last of human cases in that country.</w:t>
      </w:r>
    </w:p>
    <w:p w:rsidR="00F1507D" w:rsidRDefault="00F1507D" w:rsidP="00F1507D">
      <w:pPr>
        <w:pStyle w:val="PlainText"/>
      </w:pPr>
    </w:p>
    <w:p w:rsidR="00F1507D" w:rsidRDefault="00F1507D" w:rsidP="00F1507D">
      <w:pPr>
        <w:pStyle w:val="PlainText"/>
      </w:pPr>
      <w:r>
        <w:t>BRUCELLOSIS, HUMAN, SEROTYPE ABORTUS - USA: (NEW YORK) ex ECUADOR, CHEESE</w:t>
      </w:r>
    </w:p>
    <w:p w:rsidR="00F1507D" w:rsidRDefault="00F1507D" w:rsidP="00F1507D">
      <w:pPr>
        <w:pStyle w:val="PlainText"/>
      </w:pPr>
      <w:r>
        <w:t>*************************************************************************</w:t>
      </w:r>
    </w:p>
    <w:p w:rsidR="00F1507D" w:rsidRDefault="00F1507D" w:rsidP="00F1507D">
      <w:pPr>
        <w:pStyle w:val="PlainText"/>
      </w:pPr>
      <w:r>
        <w:t xml:space="preserve">A </w:t>
      </w:r>
      <w:proofErr w:type="spellStart"/>
      <w:r>
        <w:t>ProMED</w:t>
      </w:r>
      <w:proofErr w:type="spellEnd"/>
      <w:r>
        <w:t>-mail post</w:t>
      </w:r>
    </w:p>
    <w:p w:rsidR="00F1507D" w:rsidRDefault="00F1507D" w:rsidP="00F1507D">
      <w:pPr>
        <w:pStyle w:val="PlainText"/>
      </w:pPr>
      <w:r>
        <w:t>&lt;</w:t>
      </w:r>
      <w:hyperlink r:id="rId9" w:history="1">
        <w:r>
          <w:rPr>
            <w:rStyle w:val="Hyperlink"/>
          </w:rPr>
          <w:t>http://www.promedmail.org</w:t>
        </w:r>
      </w:hyperlink>
      <w:r>
        <w:t>&gt;</w:t>
      </w:r>
    </w:p>
    <w:p w:rsidR="00F1507D" w:rsidRDefault="00F1507D" w:rsidP="00F1507D">
      <w:pPr>
        <w:pStyle w:val="PlainText"/>
      </w:pPr>
      <w:proofErr w:type="spellStart"/>
      <w:r>
        <w:t>ProMED</w:t>
      </w:r>
      <w:proofErr w:type="spellEnd"/>
      <w:r>
        <w:t>-mail is a program of the</w:t>
      </w:r>
    </w:p>
    <w:p w:rsidR="00F1507D" w:rsidRDefault="00F1507D" w:rsidP="00F1507D">
      <w:pPr>
        <w:pStyle w:val="PlainText"/>
      </w:pPr>
      <w:r>
        <w:t>International Society for Infectious Diseases &lt;</w:t>
      </w:r>
      <w:hyperlink r:id="rId10" w:history="1">
        <w:r>
          <w:rPr>
            <w:rStyle w:val="Hyperlink"/>
          </w:rPr>
          <w:t>http://www.isid.org</w:t>
        </w:r>
      </w:hyperlink>
      <w:r>
        <w:t>&gt;</w:t>
      </w:r>
    </w:p>
    <w:p w:rsidR="00F1507D" w:rsidRDefault="00F1507D" w:rsidP="00F1507D">
      <w:pPr>
        <w:pStyle w:val="PlainText"/>
      </w:pPr>
    </w:p>
    <w:p w:rsidR="00F1507D" w:rsidRDefault="00F1507D" w:rsidP="00F1507D">
      <w:pPr>
        <w:pStyle w:val="PlainText"/>
      </w:pPr>
      <w:r>
        <w:t>Date: Fri 11 Jan 2013</w:t>
      </w:r>
    </w:p>
    <w:p w:rsidR="00F1507D" w:rsidRDefault="00F1507D" w:rsidP="00F1507D">
      <w:pPr>
        <w:pStyle w:val="PlainText"/>
      </w:pPr>
      <w:r>
        <w:t xml:space="preserve">Source: Jana </w:t>
      </w:r>
      <w:proofErr w:type="spellStart"/>
      <w:proofErr w:type="gramStart"/>
      <w:r>
        <w:t>Preis</w:t>
      </w:r>
      <w:proofErr w:type="spellEnd"/>
      <w:proofErr w:type="gramEnd"/>
      <w:r>
        <w:t xml:space="preserve"> &lt;</w:t>
      </w:r>
      <w:hyperlink r:id="rId11" w:history="1">
        <w:r>
          <w:rPr>
            <w:rStyle w:val="Hyperlink"/>
          </w:rPr>
          <w:t>jana.preis@va.gov</w:t>
        </w:r>
      </w:hyperlink>
      <w:r>
        <w:t>&gt; [edited]</w:t>
      </w:r>
    </w:p>
    <w:p w:rsidR="00F1507D" w:rsidRDefault="00F1507D" w:rsidP="00F1507D">
      <w:pPr>
        <w:pStyle w:val="PlainText"/>
      </w:pPr>
    </w:p>
    <w:p w:rsidR="00F1507D" w:rsidRDefault="00F1507D" w:rsidP="00F1507D">
      <w:pPr>
        <w:pStyle w:val="PlainText"/>
      </w:pPr>
    </w:p>
    <w:p w:rsidR="00F1507D" w:rsidRDefault="00F1507D" w:rsidP="00F1507D">
      <w:pPr>
        <w:pStyle w:val="PlainText"/>
      </w:pPr>
      <w:r>
        <w:t>A 66-year-old veteran was admitted to our facility related to 4 weeks of fever, drenching night sweats, and a 10-pound weight loss. He was a Viet Nam veteran who was born in Ecuador, moving to the USA 40 years before. His last trip back to Ecuador was 5 years previously but does get periodic visits from relatives still living there.</w:t>
      </w:r>
    </w:p>
    <w:p w:rsidR="00F1507D" w:rsidRDefault="00F1507D" w:rsidP="00F1507D">
      <w:pPr>
        <w:pStyle w:val="PlainText"/>
      </w:pPr>
    </w:p>
    <w:p w:rsidR="00F1507D" w:rsidRDefault="00F1507D" w:rsidP="00F1507D">
      <w:pPr>
        <w:pStyle w:val="PlainText"/>
      </w:pPr>
      <w:r>
        <w:t>Initial blood cultures grew a bacillus identified as a _</w:t>
      </w:r>
      <w:proofErr w:type="spellStart"/>
      <w:r>
        <w:t>Brucella</w:t>
      </w:r>
      <w:proofErr w:type="spellEnd"/>
      <w:r>
        <w:t xml:space="preserve">_, and he subsequently had 5 positive blood cultures for the organism over 4 days. Speciation of the organism was done at the New York State Department of Health and revealed to be _B. </w:t>
      </w:r>
      <w:proofErr w:type="spellStart"/>
      <w:r>
        <w:t>abortus</w:t>
      </w:r>
      <w:proofErr w:type="spellEnd"/>
      <w:r>
        <w:t>_. Although he initially denied eating cheese brought from Ecuador, his daughter reported that the family had eaten cheese brought from Ecuador several times in 2012, the last time within a month of the onset of symptoms.</w:t>
      </w:r>
    </w:p>
    <w:p w:rsidR="00F1507D" w:rsidRDefault="00F1507D" w:rsidP="00F1507D">
      <w:pPr>
        <w:pStyle w:val="PlainText"/>
      </w:pPr>
    </w:p>
    <w:p w:rsidR="00F1507D" w:rsidRDefault="00F1507D" w:rsidP="00F1507D">
      <w:pPr>
        <w:pStyle w:val="PlainText"/>
      </w:pPr>
      <w:proofErr w:type="spellStart"/>
      <w:r>
        <w:t>Brucella</w:t>
      </w:r>
      <w:proofErr w:type="spellEnd"/>
      <w:r>
        <w:t xml:space="preserve"> agglutinins were subsequently positive. A </w:t>
      </w:r>
      <w:proofErr w:type="spellStart"/>
      <w:r>
        <w:t>transesophageal</w:t>
      </w:r>
      <w:proofErr w:type="spellEnd"/>
      <w:r>
        <w:t xml:space="preserve"> echocardiogram did not reveal </w:t>
      </w:r>
      <w:proofErr w:type="spellStart"/>
      <w:r>
        <w:t>valvular</w:t>
      </w:r>
      <w:proofErr w:type="spellEnd"/>
      <w:r>
        <w:t xml:space="preserve"> </w:t>
      </w:r>
      <w:proofErr w:type="spellStart"/>
      <w:r>
        <w:t>vegetations</w:t>
      </w:r>
      <w:proofErr w:type="spellEnd"/>
      <w:r>
        <w:t>. He became afebrile promptly after treatment was begun with rifampin and doxycycline. All follow up blood cultures were negative. No other illnesses or serological evidence of brucellosis were found in other family members. Laboratory workers who had handled the isolate were given antimicrobial prophylaxis and are to have serological follow ups.</w:t>
      </w:r>
    </w:p>
    <w:p w:rsidR="00F1507D" w:rsidRDefault="00F1507D" w:rsidP="00F1507D">
      <w:pPr>
        <w:pStyle w:val="PlainText"/>
      </w:pPr>
    </w:p>
    <w:p w:rsidR="00F1507D" w:rsidRDefault="00F1507D" w:rsidP="00F1507D">
      <w:pPr>
        <w:pStyle w:val="PlainText"/>
      </w:pPr>
      <w:r>
        <w:t>- --</w:t>
      </w:r>
    </w:p>
    <w:p w:rsidR="00F1507D" w:rsidRDefault="00F1507D" w:rsidP="00F1507D">
      <w:pPr>
        <w:pStyle w:val="PlainText"/>
      </w:pPr>
      <w:r>
        <w:t>Marie Abdullah MD</w:t>
      </w:r>
    </w:p>
    <w:p w:rsidR="00F1507D" w:rsidRDefault="00F1507D" w:rsidP="00F1507D">
      <w:pPr>
        <w:pStyle w:val="PlainText"/>
      </w:pPr>
      <w:proofErr w:type="spellStart"/>
      <w:r>
        <w:t>Issa</w:t>
      </w:r>
      <w:proofErr w:type="spellEnd"/>
      <w:r>
        <w:t xml:space="preserve"> </w:t>
      </w:r>
      <w:proofErr w:type="spellStart"/>
      <w:r>
        <w:t>Eid</w:t>
      </w:r>
      <w:proofErr w:type="spellEnd"/>
    </w:p>
    <w:p w:rsidR="00F1507D" w:rsidRDefault="00F1507D" w:rsidP="00F1507D">
      <w:pPr>
        <w:pStyle w:val="PlainText"/>
      </w:pPr>
      <w:r>
        <w:t xml:space="preserve">Jana </w:t>
      </w:r>
      <w:proofErr w:type="spellStart"/>
      <w:r>
        <w:t>Preis</w:t>
      </w:r>
      <w:proofErr w:type="spellEnd"/>
      <w:r>
        <w:t xml:space="preserve"> MD</w:t>
      </w:r>
    </w:p>
    <w:p w:rsidR="00F1507D" w:rsidRDefault="00F1507D" w:rsidP="00F1507D">
      <w:pPr>
        <w:pStyle w:val="PlainText"/>
      </w:pPr>
      <w:r>
        <w:t>Infectious Diseases/Microbiology</w:t>
      </w:r>
    </w:p>
    <w:p w:rsidR="00F1507D" w:rsidRDefault="00F1507D" w:rsidP="00F1507D">
      <w:pPr>
        <w:pStyle w:val="PlainText"/>
      </w:pPr>
      <w:r>
        <w:t>VA New York Harbor Health Care System</w:t>
      </w:r>
    </w:p>
    <w:p w:rsidR="00F1507D" w:rsidRDefault="00F1507D" w:rsidP="00F1507D">
      <w:pPr>
        <w:pStyle w:val="PlainText"/>
      </w:pPr>
      <w:r>
        <w:t>Brooklyn Campus</w:t>
      </w:r>
    </w:p>
    <w:p w:rsidR="00F1507D" w:rsidRDefault="00F1507D" w:rsidP="00F1507D">
      <w:pPr>
        <w:pStyle w:val="PlainText"/>
      </w:pPr>
      <w:r>
        <w:t>Brooklyn, NY</w:t>
      </w:r>
    </w:p>
    <w:p w:rsidR="00F1507D" w:rsidRDefault="00F1507D" w:rsidP="00F1507D">
      <w:pPr>
        <w:pStyle w:val="PlainText"/>
      </w:pPr>
      <w:r>
        <w:t>&lt;</w:t>
      </w:r>
      <w:hyperlink r:id="rId12" w:history="1">
        <w:r>
          <w:rPr>
            <w:rStyle w:val="Hyperlink"/>
          </w:rPr>
          <w:t>jana.preis@va.gov</w:t>
        </w:r>
      </w:hyperlink>
      <w:r>
        <w:t>&gt;</w:t>
      </w:r>
    </w:p>
    <w:p w:rsidR="00F1507D" w:rsidRDefault="00F1507D" w:rsidP="00F1507D">
      <w:pPr>
        <w:pStyle w:val="PlainText"/>
      </w:pPr>
    </w:p>
    <w:p w:rsidR="00F1507D" w:rsidRDefault="00F1507D" w:rsidP="00F1507D">
      <w:pPr>
        <w:pStyle w:val="PlainText"/>
      </w:pPr>
      <w:r>
        <w:lastRenderedPageBreak/>
        <w:t xml:space="preserve">[The following moderator comments regarding _B. </w:t>
      </w:r>
      <w:proofErr w:type="spellStart"/>
      <w:r>
        <w:t>abortus</w:t>
      </w:r>
      <w:proofErr w:type="spellEnd"/>
      <w:r>
        <w:t>_ in bovines are taken from "Brucellosis, bison - Canada: (AB)," archive number</w:t>
      </w:r>
    </w:p>
    <w:p w:rsidR="00F1507D" w:rsidRDefault="00F1507D" w:rsidP="00F1507D">
      <w:pPr>
        <w:pStyle w:val="PlainText"/>
      </w:pPr>
      <w:r>
        <w:t>20110730.2294:</w:t>
      </w:r>
    </w:p>
    <w:p w:rsidR="000213A7" w:rsidRDefault="00F1507D"/>
    <w:p w:rsidR="00F1507D" w:rsidRDefault="00F1507D" w:rsidP="00F1507D">
      <w:pPr>
        <w:pStyle w:val="PlainText"/>
      </w:pPr>
      <w:r>
        <w:t>RAT BITE FEVER - USA: (WASHINGTON STATE)</w:t>
      </w:r>
    </w:p>
    <w:p w:rsidR="00F1507D" w:rsidRDefault="00F1507D" w:rsidP="00F1507D">
      <w:pPr>
        <w:pStyle w:val="PlainText"/>
      </w:pPr>
      <w:r>
        <w:t>****************************************</w:t>
      </w:r>
    </w:p>
    <w:p w:rsidR="00F1507D" w:rsidRDefault="00F1507D" w:rsidP="00F1507D">
      <w:pPr>
        <w:pStyle w:val="PlainText"/>
      </w:pPr>
      <w:r>
        <w:t xml:space="preserve">A </w:t>
      </w:r>
      <w:proofErr w:type="spellStart"/>
      <w:r>
        <w:t>ProMED</w:t>
      </w:r>
      <w:proofErr w:type="spellEnd"/>
      <w:r>
        <w:t>-mail post</w:t>
      </w:r>
    </w:p>
    <w:p w:rsidR="00F1507D" w:rsidRDefault="00F1507D" w:rsidP="00F1507D">
      <w:pPr>
        <w:pStyle w:val="PlainText"/>
      </w:pPr>
      <w:r>
        <w:t>&lt;</w:t>
      </w:r>
      <w:hyperlink r:id="rId13" w:history="1">
        <w:r>
          <w:rPr>
            <w:rStyle w:val="Hyperlink"/>
          </w:rPr>
          <w:t>http://www.promedmail.org</w:t>
        </w:r>
      </w:hyperlink>
      <w:r>
        <w:t>&gt;</w:t>
      </w:r>
    </w:p>
    <w:p w:rsidR="00F1507D" w:rsidRDefault="00F1507D" w:rsidP="00F1507D">
      <w:pPr>
        <w:pStyle w:val="PlainText"/>
      </w:pPr>
      <w:proofErr w:type="spellStart"/>
      <w:r>
        <w:t>ProMED</w:t>
      </w:r>
      <w:proofErr w:type="spellEnd"/>
      <w:r>
        <w:t>-mail is a program of the</w:t>
      </w:r>
    </w:p>
    <w:p w:rsidR="00F1507D" w:rsidRDefault="00F1507D" w:rsidP="00F1507D">
      <w:pPr>
        <w:pStyle w:val="PlainText"/>
      </w:pPr>
      <w:r>
        <w:t>International Society for Infectious Diseases &lt;</w:t>
      </w:r>
      <w:hyperlink r:id="rId14" w:history="1">
        <w:r>
          <w:rPr>
            <w:rStyle w:val="Hyperlink"/>
          </w:rPr>
          <w:t>http://www.isid.org</w:t>
        </w:r>
      </w:hyperlink>
      <w:r>
        <w:t>&gt;</w:t>
      </w:r>
    </w:p>
    <w:p w:rsidR="00F1507D" w:rsidRDefault="00F1507D" w:rsidP="00F1507D">
      <w:pPr>
        <w:pStyle w:val="PlainText"/>
      </w:pPr>
    </w:p>
    <w:p w:rsidR="00F1507D" w:rsidRDefault="00F1507D" w:rsidP="00F1507D">
      <w:pPr>
        <w:pStyle w:val="PlainText"/>
      </w:pPr>
      <w:r>
        <w:t>[1]</w:t>
      </w:r>
    </w:p>
    <w:p w:rsidR="00F1507D" w:rsidRDefault="00F1507D" w:rsidP="00F1507D">
      <w:pPr>
        <w:pStyle w:val="PlainText"/>
      </w:pPr>
      <w:r>
        <w:t>Date: Thu 10 Jan 2013</w:t>
      </w:r>
    </w:p>
    <w:p w:rsidR="00F1507D" w:rsidRDefault="00F1507D" w:rsidP="00F1507D">
      <w:pPr>
        <w:pStyle w:val="PlainText"/>
      </w:pPr>
      <w:r>
        <w:t>Source: Yakima (WA) Herald [edited]</w:t>
      </w:r>
    </w:p>
    <w:p w:rsidR="00F1507D" w:rsidRDefault="00F1507D" w:rsidP="00F1507D">
      <w:pPr>
        <w:pStyle w:val="PlainText"/>
      </w:pPr>
      <w:r>
        <w:t>&lt;</w:t>
      </w:r>
      <w:hyperlink r:id="rId15" w:history="1">
        <w:r>
          <w:rPr>
            <w:rStyle w:val="Hyperlink"/>
          </w:rPr>
          <w:t>http://www.yakimaherald.com/news/latestnews/669370-8/exterminators-say-rat-infestations-on-the-rise</w:t>
        </w:r>
      </w:hyperlink>
      <w:r>
        <w:t>&gt;</w:t>
      </w:r>
    </w:p>
    <w:p w:rsidR="00F1507D" w:rsidRDefault="00F1507D" w:rsidP="00F1507D">
      <w:pPr>
        <w:pStyle w:val="PlainText"/>
      </w:pPr>
    </w:p>
    <w:p w:rsidR="00F1507D" w:rsidRDefault="00F1507D" w:rsidP="00F1507D">
      <w:pPr>
        <w:pStyle w:val="PlainText"/>
      </w:pPr>
    </w:p>
    <w:p w:rsidR="00F1507D" w:rsidRDefault="00F1507D" w:rsidP="00F1507D">
      <w:pPr>
        <w:pStyle w:val="PlainText"/>
      </w:pPr>
      <w:r>
        <w:t xml:space="preserve">Exterminator Dan </w:t>
      </w:r>
      <w:proofErr w:type="spellStart"/>
      <w:r>
        <w:t>Nissen</w:t>
      </w:r>
      <w:proofErr w:type="spellEnd"/>
      <w:r>
        <w:t xml:space="preserve"> always got the occasional call about a rat problem, but about 4 years ago, things changed. That's when Yakima-based exterminators started getting calls nearly every week, mostly about black rats, or "roof rats," a species that </w:t>
      </w:r>
      <w:proofErr w:type="spellStart"/>
      <w:r>
        <w:t>Nissen</w:t>
      </w:r>
      <w:proofErr w:type="spellEnd"/>
      <w:r>
        <w:t>, owner of Valley Pest Control, hadn't seen around here before.</w:t>
      </w:r>
    </w:p>
    <w:p w:rsidR="00F1507D" w:rsidRDefault="00F1507D" w:rsidP="00F1507D">
      <w:pPr>
        <w:pStyle w:val="PlainText"/>
      </w:pPr>
    </w:p>
    <w:p w:rsidR="00F1507D" w:rsidRDefault="00F1507D" w:rsidP="00F1507D">
      <w:pPr>
        <w:pStyle w:val="PlainText"/>
      </w:pPr>
      <w:r>
        <w:t xml:space="preserve">There had always been big, brown rats, or "Norway rats," and bushy-tailed pack rats out in the country. But the small, black roof rats were something new. Calls about those rats have increased every year since, he said. Prior to that, he had believed roof rats, so-called for their tendency to live in roofs and </w:t>
      </w:r>
      <w:proofErr w:type="gramStart"/>
      <w:r>
        <w:t>trees,</w:t>
      </w:r>
      <w:proofErr w:type="gramEnd"/>
      <w:r>
        <w:t xml:space="preserve"> were limited to parts of Washington west of the Cascades. "Somehow they were brought here and introduced," </w:t>
      </w:r>
      <w:proofErr w:type="spellStart"/>
      <w:r>
        <w:t>Nissen</w:t>
      </w:r>
      <w:proofErr w:type="spellEnd"/>
      <w:r>
        <w:t xml:space="preserve"> said. "Their favorite foods are fruit and nuts; they're in heaven."</w:t>
      </w:r>
    </w:p>
    <w:p w:rsidR="00F1507D" w:rsidRDefault="00F1507D" w:rsidP="00F1507D">
      <w:pPr>
        <w:pStyle w:val="PlainText"/>
      </w:pPr>
    </w:p>
    <w:p w:rsidR="00F1507D" w:rsidRDefault="00F1507D" w:rsidP="00F1507D">
      <w:pPr>
        <w:pStyle w:val="PlainText"/>
      </w:pPr>
      <w:r>
        <w:t xml:space="preserve">Most of the roof rat calls recently have come from the generally middle or upscale Yakima residential neighborhoods between 16th and 66th avenues and between Englewood Avenue and Nob Hill Boulevard, he said. Bob York of York's Exterminating believes some areas, such as the Barge-Chestnut neighborhood between 16th and 36th avenues and </w:t>
      </w:r>
      <w:proofErr w:type="spellStart"/>
      <w:r>
        <w:t>Tieton</w:t>
      </w:r>
      <w:proofErr w:type="spellEnd"/>
      <w:r>
        <w:t xml:space="preserve"> Drive and </w:t>
      </w:r>
      <w:proofErr w:type="spellStart"/>
      <w:r>
        <w:t>Summitview</w:t>
      </w:r>
      <w:proofErr w:type="spellEnd"/>
      <w:r>
        <w:t xml:space="preserve"> </w:t>
      </w:r>
      <w:proofErr w:type="gramStart"/>
      <w:r>
        <w:t>Avenue,</w:t>
      </w:r>
      <w:proofErr w:type="gramEnd"/>
      <w:r>
        <w:t xml:space="preserve"> are particularly susceptible because of their density and the number of shrubs and trees.</w:t>
      </w:r>
    </w:p>
    <w:p w:rsidR="00F1507D" w:rsidRDefault="00F1507D" w:rsidP="00F1507D">
      <w:pPr>
        <w:pStyle w:val="PlainText"/>
      </w:pPr>
    </w:p>
    <w:p w:rsidR="00F1507D" w:rsidRDefault="00F1507D" w:rsidP="00F1507D">
      <w:pPr>
        <w:pStyle w:val="PlainText"/>
      </w:pPr>
      <w:r>
        <w:t>Indeed, the Barge Chestnut Neighborhood Association sent residents a notice last month [December 2012] saying rats are a growing problem and urging them to address the issue without leaving rat poison outdoors where neighborhood pets might get into it.</w:t>
      </w:r>
    </w:p>
    <w:p w:rsidR="00F1507D" w:rsidRDefault="00F1507D" w:rsidP="00F1507D">
      <w:pPr>
        <w:pStyle w:val="PlainText"/>
      </w:pPr>
    </w:p>
    <w:p w:rsidR="00F1507D" w:rsidRDefault="00F1507D" w:rsidP="00F1507D">
      <w:pPr>
        <w:pStyle w:val="PlainText"/>
      </w:pPr>
      <w:r>
        <w:t>"Look how close the houses are together in the Barge Chestnut neighborhood," York said. "And there's so much (plant) growth. They can get an infestation around their house and not even realize it. ...</w:t>
      </w:r>
    </w:p>
    <w:p w:rsidR="00F1507D" w:rsidRDefault="00F1507D" w:rsidP="00F1507D">
      <w:pPr>
        <w:pStyle w:val="PlainText"/>
      </w:pPr>
      <w:r>
        <w:t xml:space="preserve">I have one (client) here in town; he pulled all of his shrubs out because of this." Like </w:t>
      </w:r>
      <w:proofErr w:type="spellStart"/>
      <w:r>
        <w:t>Nissen</w:t>
      </w:r>
      <w:proofErr w:type="spellEnd"/>
      <w:r>
        <w:t>, York pegged the increase in rat-related calls as starting about 4 years ago. Prior to that, York, who has been in business for 42 years, rarely got rat calls.</w:t>
      </w:r>
    </w:p>
    <w:p w:rsidR="00F1507D" w:rsidRDefault="00F1507D" w:rsidP="00F1507D">
      <w:pPr>
        <w:pStyle w:val="PlainText"/>
      </w:pPr>
    </w:p>
    <w:p w:rsidR="00F1507D" w:rsidRDefault="00F1507D" w:rsidP="00F1507D">
      <w:pPr>
        <w:pStyle w:val="PlainText"/>
      </w:pPr>
    </w:p>
    <w:p w:rsidR="00F1507D" w:rsidRDefault="00F1507D" w:rsidP="00F1507D">
      <w:pPr>
        <w:pStyle w:val="PlainText"/>
      </w:pPr>
      <w:r>
        <w:lastRenderedPageBreak/>
        <w:t xml:space="preserve">Whether that means the population has actually increased or species have been introduced, as </w:t>
      </w:r>
      <w:proofErr w:type="spellStart"/>
      <w:r>
        <w:t>Nissen</w:t>
      </w:r>
      <w:proofErr w:type="spellEnd"/>
      <w:r>
        <w:t xml:space="preserve"> suspects, is difficult to know.</w:t>
      </w:r>
    </w:p>
    <w:p w:rsidR="00F1507D" w:rsidRDefault="00F1507D" w:rsidP="00F1507D">
      <w:pPr>
        <w:pStyle w:val="PlainText"/>
      </w:pPr>
      <w:r>
        <w:t xml:space="preserve">Neither the state Department of Health nor the Yakima County Health District tracks incidents of rat-human interaction. But Gordon Kelly, director of environmental health for the county agency, said he is not aware of any increase in the number of rats in Yakima </w:t>
      </w:r>
      <w:proofErr w:type="gramStart"/>
      <w:r>
        <w:t>county</w:t>
      </w:r>
      <w:proofErr w:type="gramEnd"/>
      <w:r>
        <w:t>. It's possible that people are seeing them more frequently as development or other environmental factors push them from established habitat into new neighborhoods, he said.</w:t>
      </w:r>
    </w:p>
    <w:p w:rsidR="00F1507D" w:rsidRDefault="00F1507D" w:rsidP="00F1507D">
      <w:pPr>
        <w:pStyle w:val="PlainText"/>
      </w:pPr>
    </w:p>
    <w:p w:rsidR="00F1507D" w:rsidRDefault="00F1507D" w:rsidP="00F1507D">
      <w:pPr>
        <w:pStyle w:val="PlainText"/>
      </w:pPr>
      <w:r>
        <w:t>"There's always a rat population," Kelly said. "And they're reclusive.</w:t>
      </w:r>
    </w:p>
    <w:p w:rsidR="00F1507D" w:rsidRDefault="00F1507D" w:rsidP="00F1507D">
      <w:pPr>
        <w:pStyle w:val="PlainText"/>
      </w:pPr>
      <w:r>
        <w:t>They don't like people, and people don't like them."</w:t>
      </w:r>
    </w:p>
    <w:p w:rsidR="00F1507D" w:rsidRDefault="00F1507D" w:rsidP="00F1507D">
      <w:pPr>
        <w:pStyle w:val="PlainText"/>
      </w:pPr>
    </w:p>
    <w:p w:rsidR="00F1507D" w:rsidRDefault="00F1507D" w:rsidP="00F1507D">
      <w:pPr>
        <w:pStyle w:val="PlainText"/>
      </w:pPr>
      <w:r>
        <w:t xml:space="preserve">From a public-health perspective, there certainly isn't any panic over rats in Yakima </w:t>
      </w:r>
      <w:proofErr w:type="gramStart"/>
      <w:r>
        <w:t>county</w:t>
      </w:r>
      <w:proofErr w:type="gramEnd"/>
      <w:r>
        <w:t>. The Chelan-Douglas Health District in December</w:t>
      </w:r>
    </w:p>
    <w:p w:rsidR="00F1507D" w:rsidRDefault="00F1507D" w:rsidP="00F1507D">
      <w:pPr>
        <w:pStyle w:val="PlainText"/>
      </w:pPr>
      <w:r>
        <w:t xml:space="preserve">2012 announced that rat-bite fever was found in several Chelan and Douglas county residents and possibly in a Grant county resident. But that disease, which causes flu-like symptoms and is treated with antibiotics, is exceedingly rare and has not been identified in Yakima </w:t>
      </w:r>
      <w:proofErr w:type="gramStart"/>
      <w:r>
        <w:t>county</w:t>
      </w:r>
      <w:proofErr w:type="gramEnd"/>
      <w:r>
        <w:t>, Kelly said. "I talked to a nurse that's been here 25 years, and she has never seen it," he said.</w:t>
      </w:r>
    </w:p>
    <w:p w:rsidR="00F1507D" w:rsidRDefault="00F1507D" w:rsidP="00F1507D">
      <w:pPr>
        <w:pStyle w:val="PlainText"/>
      </w:pPr>
    </w:p>
    <w:p w:rsidR="00F1507D" w:rsidRDefault="00F1507D" w:rsidP="00F1507D">
      <w:pPr>
        <w:pStyle w:val="PlainText"/>
      </w:pPr>
      <w:r>
        <w:t>[Byline: Pat Muir]</w:t>
      </w:r>
    </w:p>
    <w:p w:rsidR="00F1507D" w:rsidRDefault="00F1507D" w:rsidP="00F1507D">
      <w:pPr>
        <w:pStyle w:val="PlainText"/>
      </w:pPr>
    </w:p>
    <w:p w:rsidR="00F1507D" w:rsidRDefault="00F1507D" w:rsidP="00F1507D">
      <w:pPr>
        <w:pStyle w:val="PlainText"/>
      </w:pPr>
      <w:r>
        <w:t>- --</w:t>
      </w:r>
    </w:p>
    <w:p w:rsidR="00F1507D" w:rsidRDefault="00F1507D" w:rsidP="00F1507D">
      <w:pPr>
        <w:pStyle w:val="PlainText"/>
      </w:pPr>
      <w:r>
        <w:t>Communicated by:</w:t>
      </w:r>
    </w:p>
    <w:p w:rsidR="00F1507D" w:rsidRDefault="00F1507D" w:rsidP="00F1507D">
      <w:pPr>
        <w:pStyle w:val="PlainText"/>
      </w:pPr>
      <w:proofErr w:type="spellStart"/>
      <w:r>
        <w:t>ProMED</w:t>
      </w:r>
      <w:proofErr w:type="spellEnd"/>
      <w:r>
        <w:t>-mail</w:t>
      </w:r>
    </w:p>
    <w:p w:rsidR="00F1507D" w:rsidRDefault="00F1507D" w:rsidP="00F1507D">
      <w:pPr>
        <w:pStyle w:val="PlainText"/>
      </w:pPr>
      <w:r>
        <w:t>&lt;</w:t>
      </w:r>
      <w:hyperlink r:id="rId16" w:history="1">
        <w:r>
          <w:rPr>
            <w:rStyle w:val="Hyperlink"/>
          </w:rPr>
          <w:t>promed@promedmail.org</w:t>
        </w:r>
      </w:hyperlink>
      <w:r>
        <w:t>&gt;</w:t>
      </w:r>
    </w:p>
    <w:p w:rsidR="00F1507D" w:rsidRDefault="00F1507D" w:rsidP="00F1507D">
      <w:pPr>
        <w:pStyle w:val="PlainText"/>
      </w:pPr>
    </w:p>
    <w:p w:rsidR="00F1507D" w:rsidRDefault="00F1507D" w:rsidP="00F1507D">
      <w:pPr>
        <w:pStyle w:val="PlainText"/>
      </w:pPr>
      <w:r>
        <w:t>[I am not aware of whether the bite of the black rat (_</w:t>
      </w:r>
      <w:proofErr w:type="spellStart"/>
      <w:r>
        <w:t>Rattus</w:t>
      </w:r>
      <w:proofErr w:type="spellEnd"/>
      <w:r>
        <w:t xml:space="preserve"> </w:t>
      </w:r>
      <w:proofErr w:type="spellStart"/>
      <w:r>
        <w:t>rattus</w:t>
      </w:r>
      <w:proofErr w:type="spellEnd"/>
      <w:r>
        <w:t>_) is a more efficient transmitter of the infection than that of the Norway rat (_</w:t>
      </w:r>
      <w:proofErr w:type="spellStart"/>
      <w:r>
        <w:t>Rattus</w:t>
      </w:r>
      <w:proofErr w:type="spellEnd"/>
      <w:r>
        <w:t xml:space="preserve"> </w:t>
      </w:r>
      <w:proofErr w:type="spellStart"/>
      <w:r>
        <w:t>norvegicus</w:t>
      </w:r>
      <w:proofErr w:type="spellEnd"/>
      <w:r>
        <w:t xml:space="preserve">_). - </w:t>
      </w:r>
      <w:proofErr w:type="spellStart"/>
      <w:r>
        <w:t>Mod.LL</w:t>
      </w:r>
      <w:proofErr w:type="spellEnd"/>
      <w:r>
        <w:t>]</w:t>
      </w:r>
    </w:p>
    <w:p w:rsidR="00F1507D" w:rsidRDefault="00F1507D" w:rsidP="00F1507D">
      <w:pPr>
        <w:pStyle w:val="PlainText"/>
      </w:pPr>
    </w:p>
    <w:p w:rsidR="00F1507D" w:rsidRDefault="00F1507D" w:rsidP="00F1507D">
      <w:pPr>
        <w:pStyle w:val="PlainText"/>
      </w:pPr>
      <w:r>
        <w:t>******</w:t>
      </w:r>
    </w:p>
    <w:p w:rsidR="00F1507D" w:rsidRDefault="00F1507D" w:rsidP="00F1507D">
      <w:pPr>
        <w:pStyle w:val="PlainText"/>
      </w:pPr>
      <w:r>
        <w:t>[2]</w:t>
      </w:r>
    </w:p>
    <w:p w:rsidR="00F1507D" w:rsidRDefault="00F1507D">
      <w:bookmarkStart w:id="0" w:name="_GoBack"/>
      <w:bookmarkEnd w:id="0"/>
    </w:p>
    <w:sectPr w:rsidR="00F15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07D"/>
    <w:rsid w:val="0041097C"/>
    <w:rsid w:val="00771EEE"/>
    <w:rsid w:val="00F15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507D"/>
    <w:rPr>
      <w:color w:val="0000FF" w:themeColor="hyperlink"/>
      <w:u w:val="single"/>
    </w:rPr>
  </w:style>
  <w:style w:type="paragraph" w:styleId="PlainText">
    <w:name w:val="Plain Text"/>
    <w:basedOn w:val="Normal"/>
    <w:link w:val="PlainTextChar"/>
    <w:uiPriority w:val="99"/>
    <w:semiHidden/>
    <w:unhideWhenUsed/>
    <w:rsid w:val="00F1507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1507D"/>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507D"/>
    <w:rPr>
      <w:color w:val="0000FF" w:themeColor="hyperlink"/>
      <w:u w:val="single"/>
    </w:rPr>
  </w:style>
  <w:style w:type="paragraph" w:styleId="PlainText">
    <w:name w:val="Plain Text"/>
    <w:basedOn w:val="Normal"/>
    <w:link w:val="PlainTextChar"/>
    <w:uiPriority w:val="99"/>
    <w:semiHidden/>
    <w:unhideWhenUsed/>
    <w:rsid w:val="00F1507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1507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681217">
      <w:bodyDiv w:val="1"/>
      <w:marLeft w:val="0"/>
      <w:marRight w:val="0"/>
      <w:marTop w:val="0"/>
      <w:marBottom w:val="0"/>
      <w:divBdr>
        <w:top w:val="none" w:sz="0" w:space="0" w:color="auto"/>
        <w:left w:val="none" w:sz="0" w:space="0" w:color="auto"/>
        <w:bottom w:val="none" w:sz="0" w:space="0" w:color="auto"/>
        <w:right w:val="none" w:sz="0" w:space="0" w:color="auto"/>
      </w:divBdr>
    </w:div>
    <w:div w:id="1149444869">
      <w:bodyDiv w:val="1"/>
      <w:marLeft w:val="0"/>
      <w:marRight w:val="0"/>
      <w:marTop w:val="0"/>
      <w:marBottom w:val="0"/>
      <w:divBdr>
        <w:top w:val="none" w:sz="0" w:space="0" w:color="auto"/>
        <w:left w:val="none" w:sz="0" w:space="0" w:color="auto"/>
        <w:bottom w:val="none" w:sz="0" w:space="0" w:color="auto"/>
        <w:right w:val="none" w:sz="0" w:space="0" w:color="auto"/>
      </w:divBdr>
    </w:div>
    <w:div w:id="176268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med@promedmail.org" TargetMode="External"/><Relationship Id="rId13" Type="http://schemas.openxmlformats.org/officeDocument/2006/relationships/hyperlink" Target="http://www.promedmail.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nicapost.com/index.php?option=com_content&amp;view=article&amp;id=26697:16-more-contract-anthrax-in-rusape&amp;catid=38:local-news&amp;Itemid=131" TargetMode="External"/><Relationship Id="rId12" Type="http://schemas.openxmlformats.org/officeDocument/2006/relationships/hyperlink" Target="mailto:jana.preis@va.gov"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mailto:promed@promedmail.org" TargetMode="External"/><Relationship Id="rId1" Type="http://schemas.openxmlformats.org/officeDocument/2006/relationships/styles" Target="styles.xml"/><Relationship Id="rId6" Type="http://schemas.openxmlformats.org/officeDocument/2006/relationships/hyperlink" Target="http://www.isid.org" TargetMode="External"/><Relationship Id="rId11" Type="http://schemas.openxmlformats.org/officeDocument/2006/relationships/hyperlink" Target="mailto:jana.preis@va.gov" TargetMode="External"/><Relationship Id="rId5" Type="http://schemas.openxmlformats.org/officeDocument/2006/relationships/hyperlink" Target="http://www.promedmail.org" TargetMode="External"/><Relationship Id="rId15" Type="http://schemas.openxmlformats.org/officeDocument/2006/relationships/hyperlink" Target="http://www.yakimaherald.com/news/latestnews/669370-8/exterminators-say-rat-infestations-on-the-rise" TargetMode="External"/><Relationship Id="rId10" Type="http://schemas.openxmlformats.org/officeDocument/2006/relationships/hyperlink" Target="http://www.isid.org" TargetMode="External"/><Relationship Id="rId4" Type="http://schemas.openxmlformats.org/officeDocument/2006/relationships/webSettings" Target="webSettings.xml"/><Relationship Id="rId9" Type="http://schemas.openxmlformats.org/officeDocument/2006/relationships/hyperlink" Target="http://www.promedmail.org" TargetMode="External"/><Relationship Id="rId14" Type="http://schemas.openxmlformats.org/officeDocument/2006/relationships/hyperlink" Target="http://www.isi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D3BD3E43</Template>
  <TotalTime>4</TotalTime>
  <Pages>4</Pages>
  <Words>1452</Words>
  <Characters>8280</Characters>
  <Application>Microsoft Office Word</Application>
  <DocSecurity>0</DocSecurity>
  <Lines>69</Lines>
  <Paragraphs>19</Paragraphs>
  <ScaleCrop>false</ScaleCrop>
  <Company/>
  <LinksUpToDate>false</LinksUpToDate>
  <CharactersWithSpaces>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Seabolt, John P</dc:creator>
  <cp:lastModifiedBy>Seabolt, John P</cp:lastModifiedBy>
  <cp:revision>1</cp:revision>
  <dcterms:created xsi:type="dcterms:W3CDTF">2013-01-14T15:13:00Z</dcterms:created>
  <dcterms:modified xsi:type="dcterms:W3CDTF">2013-01-14T15:17:00Z</dcterms:modified>
</cp:coreProperties>
</file>