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9B" w:rsidRDefault="001E4ADF">
      <w:r>
        <w:t xml:space="preserve"> </w:t>
      </w:r>
      <w:proofErr w:type="gramStart"/>
      <w:r w:rsidR="00EF4EDE">
        <w:t>A &amp; S 300</w:t>
      </w:r>
      <w:r w:rsidR="003E5782">
        <w:t>-008</w:t>
      </w:r>
      <w:r w:rsidR="00EF4EDE">
        <w:tab/>
        <w:t xml:space="preserve">  Path.</w:t>
      </w:r>
      <w:proofErr w:type="gramEnd"/>
      <w:r w:rsidR="00EF4EDE">
        <w:t xml:space="preserve"> </w:t>
      </w:r>
      <w:proofErr w:type="spellStart"/>
      <w:r w:rsidR="00EF4EDE">
        <w:t>Bact</w:t>
      </w:r>
      <w:proofErr w:type="spellEnd"/>
      <w:r w:rsidR="00EF4EDE">
        <w:t xml:space="preserve">   </w:t>
      </w:r>
      <w:r w:rsidR="003E5782">
        <w:t>F’10</w:t>
      </w:r>
      <w:r w:rsidR="00EF4EDE">
        <w:t xml:space="preserve"> </w:t>
      </w:r>
      <w:r w:rsidR="00EF4EDE">
        <w:tab/>
        <w:t xml:space="preserve">      Exam I</w:t>
      </w:r>
      <w:r w:rsidR="005252D4">
        <w:t>II</w:t>
      </w:r>
      <w:r w:rsidR="00EF4EDE">
        <w:t xml:space="preserve">             </w:t>
      </w:r>
      <w:r w:rsidR="00EF4EDE">
        <w:tab/>
        <w:t>________________________________</w:t>
      </w:r>
    </w:p>
    <w:p w:rsidR="00BF28E0" w:rsidRDefault="00BF28E0" w:rsidP="00BF28E0">
      <w:pPr>
        <w:pStyle w:val="ListParagraph"/>
        <w:numPr>
          <w:ilvl w:val="0"/>
          <w:numId w:val="4"/>
        </w:numPr>
      </w:pPr>
      <w:r>
        <w:t xml:space="preserve"> </w:t>
      </w:r>
      <w:r w:rsidR="00BD1AB1">
        <w:rPr>
          <w:b/>
        </w:rPr>
        <w:t xml:space="preserve">MATCHING: </w:t>
      </w:r>
      <w:proofErr w:type="gramStart"/>
      <w:r w:rsidR="00BD1AB1">
        <w:t>Disease</w:t>
      </w:r>
      <w:r>
        <w:t xml:space="preserve"> </w:t>
      </w:r>
      <w:r w:rsidR="00BD1AB1">
        <w:t xml:space="preserve"> </w:t>
      </w:r>
      <w:r>
        <w:t>Association</w:t>
      </w:r>
      <w:proofErr w:type="gramEnd"/>
      <w:r w:rsidR="00185B5B">
        <w:t>.</w:t>
      </w:r>
      <w:r w:rsidR="00F91A40">
        <w:t xml:space="preserve">  </w:t>
      </w:r>
      <w:r w:rsidR="00F91A40">
        <w:rPr>
          <w:b/>
        </w:rPr>
        <w:t xml:space="preserve">1 </w:t>
      </w:r>
      <w:proofErr w:type="gramStart"/>
      <w:r w:rsidR="00F91A40">
        <w:rPr>
          <w:b/>
        </w:rPr>
        <w:t>point</w:t>
      </w:r>
      <w:proofErr w:type="gramEnd"/>
      <w:r w:rsidR="00F91A40">
        <w:rPr>
          <w:b/>
        </w:rPr>
        <w:t xml:space="preserve"> each.</w:t>
      </w:r>
    </w:p>
    <w:p w:rsidR="00BF28E0" w:rsidRDefault="00BF28E0" w:rsidP="00BF28E0">
      <w:pPr>
        <w:ind w:left="1080"/>
      </w:pPr>
      <w:proofErr w:type="gramStart"/>
      <w:r>
        <w:t>1.Pharyngeal</w:t>
      </w:r>
      <w:proofErr w:type="gramEnd"/>
      <w:r>
        <w:t xml:space="preserve"> </w:t>
      </w:r>
      <w:proofErr w:type="spellStart"/>
      <w:r>
        <w:t>pseudomembrane</w:t>
      </w:r>
      <w:proofErr w:type="spellEnd"/>
    </w:p>
    <w:p w:rsidR="00BF28E0" w:rsidRDefault="00BD1AB1" w:rsidP="00BF28E0">
      <w:pPr>
        <w:ind w:left="1080"/>
      </w:pPr>
      <w:proofErr w:type="gramStart"/>
      <w:r>
        <w:t>2.Pneumonia</w:t>
      </w:r>
      <w:proofErr w:type="gramEnd"/>
      <w:r>
        <w:t>/opportunist</w:t>
      </w:r>
    </w:p>
    <w:p w:rsidR="00BF28E0" w:rsidRDefault="00BF28E0" w:rsidP="00BF28E0">
      <w:pPr>
        <w:ind w:left="1080"/>
      </w:pPr>
      <w:proofErr w:type="gramStart"/>
      <w:r>
        <w:t>3.Burn</w:t>
      </w:r>
      <w:proofErr w:type="gramEnd"/>
      <w:r>
        <w:t xml:space="preserve"> patients</w:t>
      </w:r>
    </w:p>
    <w:p w:rsidR="00BF28E0" w:rsidRDefault="00BF28E0" w:rsidP="00BF28E0">
      <w:r>
        <w:t xml:space="preserve">                      </w:t>
      </w:r>
      <w:proofErr w:type="gramStart"/>
      <w:r>
        <w:t>4.Food</w:t>
      </w:r>
      <w:proofErr w:type="gramEnd"/>
      <w:r>
        <w:t xml:space="preserve"> poisoning/canned foods</w:t>
      </w:r>
    </w:p>
    <w:p w:rsidR="00BF28E0" w:rsidRDefault="00BF28E0" w:rsidP="00BF28E0">
      <w:r>
        <w:t xml:space="preserve">                      </w:t>
      </w:r>
      <w:proofErr w:type="gramStart"/>
      <w:r>
        <w:t>5.Gas</w:t>
      </w:r>
      <w:proofErr w:type="gramEnd"/>
      <w:r>
        <w:t xml:space="preserve"> gangrene</w:t>
      </w:r>
    </w:p>
    <w:p w:rsidR="00BF28E0" w:rsidRDefault="00BF28E0" w:rsidP="00BF28E0">
      <w:r>
        <w:tab/>
        <w:t xml:space="preserve">       </w:t>
      </w:r>
      <w:proofErr w:type="gramStart"/>
      <w:r>
        <w:t>6.Cholera</w:t>
      </w:r>
      <w:proofErr w:type="gramEnd"/>
    </w:p>
    <w:p w:rsidR="00BF28E0" w:rsidRDefault="00BF28E0" w:rsidP="00BF28E0">
      <w:r>
        <w:tab/>
        <w:t xml:space="preserve">       </w:t>
      </w:r>
      <w:proofErr w:type="gramStart"/>
      <w:r>
        <w:t>7.Gastric</w:t>
      </w:r>
      <w:proofErr w:type="gramEnd"/>
      <w:r>
        <w:t xml:space="preserve"> Ulcer</w:t>
      </w:r>
      <w:r w:rsidR="000A2450">
        <w:t>/cancer</w:t>
      </w:r>
    </w:p>
    <w:p w:rsidR="00BF28E0" w:rsidRDefault="00BF28E0" w:rsidP="00BF28E0">
      <w:r>
        <w:tab/>
        <w:t xml:space="preserve">       </w:t>
      </w:r>
      <w:proofErr w:type="gramStart"/>
      <w:r>
        <w:t>8.Tetanus</w:t>
      </w:r>
      <w:proofErr w:type="gramEnd"/>
    </w:p>
    <w:p w:rsidR="00BF28E0" w:rsidRDefault="00BF28E0" w:rsidP="00BF28E0">
      <w:r>
        <w:tab/>
        <w:t xml:space="preserve">      9. Primary Opportunistic</w:t>
      </w:r>
      <w:r w:rsidR="00DE17F6">
        <w:t>/</w:t>
      </w:r>
      <w:r>
        <w:t xml:space="preserve"> G=R</w:t>
      </w:r>
      <w:r w:rsidR="00DE17F6">
        <w:t>/</w:t>
      </w:r>
      <w:r w:rsidR="00E53D9C">
        <w:t>cystic fibrosis</w:t>
      </w:r>
    </w:p>
    <w:p w:rsidR="00BF28E0" w:rsidRDefault="00BF28E0" w:rsidP="00BF28E0">
      <w:r>
        <w:tab/>
        <w:t xml:space="preserve">    10.</w:t>
      </w:r>
      <w:r w:rsidR="00E53D9C">
        <w:t xml:space="preserve"> </w:t>
      </w:r>
      <w:r>
        <w:t>Pseudomembranous colitis</w:t>
      </w:r>
    </w:p>
    <w:p w:rsidR="00A67A01" w:rsidRDefault="00BF28E0" w:rsidP="00BF28E0">
      <w:r>
        <w:tab/>
        <w:t xml:space="preserve">    11.  Diarrhea/Raw Seafood/U.S</w:t>
      </w:r>
      <w:r w:rsidR="00E31382">
        <w:t>.</w:t>
      </w:r>
    </w:p>
    <w:p w:rsidR="00BF28E0" w:rsidRDefault="00BF28E0" w:rsidP="00BF28E0">
      <w:r>
        <w:tab/>
        <w:t xml:space="preserve">    12.  Diarrhea/Hiker/</w:t>
      </w:r>
      <w:r w:rsidR="00A67A01">
        <w:t>Poultry</w:t>
      </w:r>
    </w:p>
    <w:p w:rsidR="00E53D9C" w:rsidRDefault="00E53D9C" w:rsidP="00BF28E0">
      <w:r>
        <w:tab/>
        <w:t xml:space="preserve">    13. </w:t>
      </w:r>
      <w:r w:rsidR="00435E56">
        <w:t xml:space="preserve"> Lumpy jaw/</w:t>
      </w:r>
      <w:proofErr w:type="spellStart"/>
      <w:r w:rsidR="00435E56">
        <w:t>cervicofacial</w:t>
      </w:r>
      <w:proofErr w:type="spellEnd"/>
      <w:r w:rsidR="00435E56">
        <w:t xml:space="preserve"> </w:t>
      </w:r>
      <w:proofErr w:type="spellStart"/>
      <w:r w:rsidR="00435E56">
        <w:t>absecess</w:t>
      </w:r>
      <w:proofErr w:type="spellEnd"/>
      <w:r w:rsidR="00435E56">
        <w:t xml:space="preserve"> </w:t>
      </w:r>
    </w:p>
    <w:p w:rsidR="00BF28E0" w:rsidRDefault="00BF28E0" w:rsidP="00BF28E0"/>
    <w:p w:rsidR="00BC4DD7" w:rsidRDefault="00BC4DD7" w:rsidP="00BF28E0"/>
    <w:p w:rsidR="00BC4DD7" w:rsidRDefault="00BC4DD7" w:rsidP="00BF28E0"/>
    <w:p w:rsidR="00BC4DD7" w:rsidRDefault="00BC4DD7" w:rsidP="00BF28E0"/>
    <w:p w:rsidR="00BC4DD7" w:rsidRDefault="00BC4DD7" w:rsidP="00BF28E0"/>
    <w:p w:rsidR="00BC4DD7" w:rsidRDefault="00BC4DD7" w:rsidP="00BF28E0"/>
    <w:p w:rsidR="00BC4DD7" w:rsidRDefault="00BC4DD7" w:rsidP="00BF28E0"/>
    <w:p w:rsidR="00BC4DD7" w:rsidRDefault="00BC4DD7" w:rsidP="00BF28E0"/>
    <w:p w:rsidR="00BC4DD7" w:rsidRDefault="00BC4DD7" w:rsidP="00BF28E0"/>
    <w:p w:rsidR="00BC4DD7" w:rsidRDefault="00BC4DD7" w:rsidP="00BF28E0"/>
    <w:p w:rsidR="00BF28E0" w:rsidRPr="00F91A40" w:rsidRDefault="00BF28E0" w:rsidP="00BF28E0">
      <w:pPr>
        <w:rPr>
          <w:b/>
        </w:rPr>
      </w:pPr>
      <w:r>
        <w:lastRenderedPageBreak/>
        <w:t xml:space="preserve">    </w:t>
      </w:r>
      <w:r w:rsidR="00185B5B">
        <w:t>II.</w:t>
      </w:r>
      <w:r>
        <w:t xml:space="preserve">  </w:t>
      </w:r>
      <w:r>
        <w:tab/>
      </w:r>
      <w:r w:rsidR="00BD1AB1">
        <w:rPr>
          <w:b/>
        </w:rPr>
        <w:t xml:space="preserve">MATCHING:  </w:t>
      </w:r>
      <w:r>
        <w:t>Characteristic   Association</w:t>
      </w:r>
      <w:r w:rsidR="00BD1AB1">
        <w:t>.</w:t>
      </w:r>
      <w:r w:rsidR="00F91A40">
        <w:t xml:space="preserve">  </w:t>
      </w:r>
      <w:r w:rsidR="00F91A40">
        <w:rPr>
          <w:b/>
        </w:rPr>
        <w:t>I point each.</w:t>
      </w:r>
    </w:p>
    <w:p w:rsidR="00BF28E0" w:rsidRDefault="00BF28E0" w:rsidP="00BF28E0">
      <w:r>
        <w:tab/>
        <w:t xml:space="preserve">    1.  Cysteine-</w:t>
      </w:r>
      <w:proofErr w:type="spellStart"/>
      <w:r>
        <w:t>Tellurite</w:t>
      </w:r>
      <w:proofErr w:type="spellEnd"/>
      <w:r>
        <w:t xml:space="preserve"> Medium</w:t>
      </w:r>
    </w:p>
    <w:p w:rsidR="00BF28E0" w:rsidRDefault="00BF28E0" w:rsidP="00BF28E0">
      <w:r>
        <w:tab/>
        <w:t xml:space="preserve">    2. Buffered Charcoal Yeast Extract Medium</w:t>
      </w:r>
      <w:r w:rsidR="00185B5B">
        <w:t xml:space="preserve"> (BCYE)</w:t>
      </w:r>
    </w:p>
    <w:p w:rsidR="00BF28E0" w:rsidRDefault="00BF28E0" w:rsidP="008366BF">
      <w:r>
        <w:tab/>
        <w:t xml:space="preserve">    3.  </w:t>
      </w:r>
      <w:proofErr w:type="spellStart"/>
      <w:r>
        <w:t>Acidfast</w:t>
      </w:r>
      <w:proofErr w:type="spellEnd"/>
      <w:r>
        <w:t xml:space="preserve"> filamentous</w:t>
      </w:r>
      <w:r w:rsidR="008366BF">
        <w:t xml:space="preserve"> rod</w:t>
      </w:r>
    </w:p>
    <w:p w:rsidR="00BF28E0" w:rsidRDefault="00BF28E0" w:rsidP="00BF28E0">
      <w:r>
        <w:t xml:space="preserve">                  4. </w:t>
      </w:r>
      <w:r w:rsidR="00185B5B">
        <w:t>Primary Nosocomial G+R</w:t>
      </w:r>
      <w:r w:rsidR="00DE17F6">
        <w:t xml:space="preserve"> </w:t>
      </w:r>
      <w:proofErr w:type="spellStart"/>
      <w:r w:rsidR="00DE17F6">
        <w:t>sporeformer</w:t>
      </w:r>
      <w:proofErr w:type="spellEnd"/>
    </w:p>
    <w:p w:rsidR="00185B5B" w:rsidRDefault="00185B5B" w:rsidP="00BF28E0">
      <w:r>
        <w:tab/>
        <w:t xml:space="preserve">   5. </w:t>
      </w:r>
      <w:proofErr w:type="spellStart"/>
      <w:r>
        <w:t>Cycloserine</w:t>
      </w:r>
      <w:proofErr w:type="spellEnd"/>
      <w:r>
        <w:t xml:space="preserve"> </w:t>
      </w:r>
      <w:proofErr w:type="spellStart"/>
      <w:r>
        <w:t>cefoxitin</w:t>
      </w:r>
      <w:proofErr w:type="spellEnd"/>
      <w:r>
        <w:t xml:space="preserve"> fructose agar (CCFA)</w:t>
      </w:r>
    </w:p>
    <w:p w:rsidR="00BF28E0" w:rsidRDefault="00185B5B" w:rsidP="00BF28E0">
      <w:r>
        <w:tab/>
        <w:t xml:space="preserve">   6.  Thiosulfate citrate bile sucrose agar (TCBS)</w:t>
      </w:r>
    </w:p>
    <w:p w:rsidR="00BF28E0" w:rsidRDefault="00BF28E0" w:rsidP="00BF28E0">
      <w:r>
        <w:tab/>
      </w:r>
      <w:r w:rsidR="00435E56">
        <w:t xml:space="preserve">   7.  </w:t>
      </w:r>
      <w:proofErr w:type="gramStart"/>
      <w:r w:rsidR="00435E56">
        <w:t>Metachromatic  stain</w:t>
      </w:r>
      <w:proofErr w:type="gramEnd"/>
      <w:r w:rsidR="00435E56">
        <w:t xml:space="preserve"> granules </w:t>
      </w:r>
    </w:p>
    <w:p w:rsidR="00435E56" w:rsidRDefault="00435E56" w:rsidP="00BF28E0">
      <w:r>
        <w:tab/>
      </w:r>
      <w:r w:rsidR="008366BF">
        <w:t xml:space="preserve">   </w:t>
      </w:r>
      <w:r>
        <w:t>8.  Fruity smell</w:t>
      </w:r>
    </w:p>
    <w:p w:rsidR="00AC064A" w:rsidRDefault="00AC064A" w:rsidP="00BF28E0">
      <w:r>
        <w:tab/>
      </w:r>
      <w:r w:rsidR="002901C6">
        <w:t xml:space="preserve">  </w:t>
      </w:r>
      <w:r>
        <w:t>9.  Urease +/</w:t>
      </w:r>
      <w:r>
        <w:rPr>
          <w:vertAlign w:val="superscript"/>
        </w:rPr>
        <w:t>13</w:t>
      </w:r>
      <w:r>
        <w:t>CO</w:t>
      </w:r>
      <w:r>
        <w:rPr>
          <w:vertAlign w:val="subscript"/>
        </w:rPr>
        <w:t>2</w:t>
      </w:r>
    </w:p>
    <w:p w:rsidR="00BC4DD7" w:rsidRPr="00AC064A" w:rsidRDefault="00BC4DD7" w:rsidP="00BF28E0">
      <w:r>
        <w:tab/>
      </w:r>
      <w:r w:rsidR="002901C6">
        <w:t xml:space="preserve"> </w:t>
      </w:r>
      <w:r>
        <w:t xml:space="preserve">10. </w:t>
      </w:r>
      <w:r w:rsidR="00837702">
        <w:t>Green diffusible pigment</w:t>
      </w:r>
    </w:p>
    <w:p w:rsidR="00AC064A" w:rsidRDefault="002901C6" w:rsidP="00BC4DD7">
      <w:pPr>
        <w:ind w:left="720"/>
      </w:pPr>
      <w:r>
        <w:t xml:space="preserve"> </w:t>
      </w:r>
      <w:r w:rsidR="00BC4DD7">
        <w:t>11.</w:t>
      </w:r>
      <w:r w:rsidR="00AC064A">
        <w:t xml:space="preserve"> </w:t>
      </w:r>
      <w:proofErr w:type="spellStart"/>
      <w:r w:rsidR="00BC4DD7">
        <w:t>C</w:t>
      </w:r>
      <w:r w:rsidR="00AC064A">
        <w:t>holeragen</w:t>
      </w:r>
      <w:proofErr w:type="spellEnd"/>
    </w:p>
    <w:p w:rsidR="00BC4DD7" w:rsidRPr="00AC064A" w:rsidRDefault="002901C6" w:rsidP="00BC4DD7">
      <w:pPr>
        <w:ind w:left="720"/>
      </w:pPr>
      <w:r>
        <w:t xml:space="preserve"> </w:t>
      </w:r>
      <w:r w:rsidR="00BC4DD7">
        <w:t xml:space="preserve">12. </w:t>
      </w:r>
      <w:proofErr w:type="spellStart"/>
      <w:r w:rsidR="00BC4DD7">
        <w:t>Lecithinase</w:t>
      </w:r>
      <w:proofErr w:type="spellEnd"/>
    </w:p>
    <w:p w:rsidR="00AC064A" w:rsidRDefault="00AC064A" w:rsidP="00185B5B">
      <w:pPr>
        <w:ind w:left="360"/>
      </w:pPr>
    </w:p>
    <w:p w:rsidR="00185B5B" w:rsidRPr="003E395A" w:rsidRDefault="00BC4DD7" w:rsidP="00185B5B">
      <w:pPr>
        <w:ind w:left="360"/>
        <w:rPr>
          <w:b/>
        </w:rPr>
      </w:pPr>
      <w:r>
        <w:t>I</w:t>
      </w:r>
      <w:r w:rsidR="00185B5B">
        <w:t>II</w:t>
      </w:r>
      <w:proofErr w:type="gramStart"/>
      <w:r w:rsidR="00185B5B">
        <w:t>.</w:t>
      </w:r>
      <w:r w:rsidR="00BD1AB1">
        <w:t xml:space="preserve">  </w:t>
      </w:r>
      <w:r w:rsidR="00BD1AB1">
        <w:rPr>
          <w:b/>
        </w:rPr>
        <w:t>MULTIPLE</w:t>
      </w:r>
      <w:proofErr w:type="gramEnd"/>
      <w:r w:rsidR="00BD1AB1">
        <w:rPr>
          <w:b/>
        </w:rPr>
        <w:t xml:space="preserve"> CHOICE. </w:t>
      </w:r>
      <w:r w:rsidR="00BD1AB1">
        <w:t xml:space="preserve"> Circle the best response.</w:t>
      </w:r>
      <w:r w:rsidR="00A14AD6">
        <w:t xml:space="preserve">  </w:t>
      </w:r>
      <w:r w:rsidR="003E395A">
        <w:rPr>
          <w:b/>
        </w:rPr>
        <w:t xml:space="preserve"> </w:t>
      </w:r>
      <w:proofErr w:type="gramStart"/>
      <w:r w:rsidR="00F91A40">
        <w:rPr>
          <w:b/>
        </w:rPr>
        <w:t>2 points each.</w:t>
      </w:r>
      <w:proofErr w:type="gramEnd"/>
    </w:p>
    <w:p w:rsidR="00A14AD6" w:rsidRDefault="00A14AD6" w:rsidP="00B60F39">
      <w:pPr>
        <w:pStyle w:val="ListParagraph"/>
        <w:numPr>
          <w:ilvl w:val="0"/>
          <w:numId w:val="7"/>
        </w:numPr>
      </w:pPr>
      <w:r>
        <w:t xml:space="preserve">The </w:t>
      </w:r>
      <w:proofErr w:type="spellStart"/>
      <w:r>
        <w:t>manifestions</w:t>
      </w:r>
      <w:proofErr w:type="spellEnd"/>
      <w:r>
        <w:t xml:space="preserve"> of </w:t>
      </w:r>
      <w:r w:rsidRPr="00B60F39">
        <w:rPr>
          <w:i/>
        </w:rPr>
        <w:t xml:space="preserve">Clostridium </w:t>
      </w:r>
      <w:proofErr w:type="spellStart"/>
      <w:r w:rsidRPr="00B60F39">
        <w:rPr>
          <w:i/>
        </w:rPr>
        <w:t>difficile</w:t>
      </w:r>
      <w:proofErr w:type="spellEnd"/>
      <w:r w:rsidRPr="00B60F39">
        <w:rPr>
          <w:i/>
        </w:rPr>
        <w:t xml:space="preserve"> </w:t>
      </w:r>
      <w:r w:rsidR="00BD1AB1">
        <w:t>intestinal disease are caused by:</w:t>
      </w:r>
      <w:r w:rsidR="00B60F39">
        <w:t xml:space="preserve"> (circle </w:t>
      </w:r>
      <w:r w:rsidR="008D330C">
        <w:t>two )</w:t>
      </w:r>
    </w:p>
    <w:p w:rsidR="00185B5B" w:rsidRDefault="00DE17F6" w:rsidP="00185B5B">
      <w:pPr>
        <w:pStyle w:val="ListParagraph"/>
        <w:numPr>
          <w:ilvl w:val="1"/>
          <w:numId w:val="7"/>
        </w:numPr>
      </w:pPr>
      <w:r>
        <w:t>n</w:t>
      </w:r>
      <w:r w:rsidR="00A14AD6">
        <w:t>eurotoxin</w:t>
      </w:r>
    </w:p>
    <w:p w:rsidR="00185B5B" w:rsidRDefault="00DE17F6" w:rsidP="00185B5B">
      <w:pPr>
        <w:pStyle w:val="ListParagraph"/>
        <w:numPr>
          <w:ilvl w:val="1"/>
          <w:numId w:val="7"/>
        </w:numPr>
      </w:pPr>
      <w:proofErr w:type="spellStart"/>
      <w:r>
        <w:t>c</w:t>
      </w:r>
      <w:r w:rsidR="00185B5B">
        <w:t>ytotoxi</w:t>
      </w:r>
      <w:r w:rsidR="00A14AD6">
        <w:t>n</w:t>
      </w:r>
      <w:proofErr w:type="spellEnd"/>
      <w:r w:rsidR="008D330C">
        <w:tab/>
      </w:r>
      <w:r w:rsidR="008D330C">
        <w:tab/>
      </w:r>
      <w:r w:rsidR="008D330C">
        <w:tab/>
        <w:t>CIRCLE  TWO for this question</w:t>
      </w:r>
    </w:p>
    <w:p w:rsidR="00185B5B" w:rsidRDefault="00DE17F6" w:rsidP="00185B5B">
      <w:pPr>
        <w:pStyle w:val="ListParagraph"/>
        <w:numPr>
          <w:ilvl w:val="1"/>
          <w:numId w:val="7"/>
        </w:numPr>
      </w:pPr>
      <w:r>
        <w:t>endotoxin</w:t>
      </w:r>
    </w:p>
    <w:p w:rsidR="00A14AD6" w:rsidRPr="00B60F39" w:rsidRDefault="00DE17F6" w:rsidP="00185B5B">
      <w:pPr>
        <w:pStyle w:val="ListParagraph"/>
        <w:numPr>
          <w:ilvl w:val="1"/>
          <w:numId w:val="7"/>
        </w:numPr>
        <w:rPr>
          <w:i/>
        </w:rPr>
      </w:pPr>
      <w:r w:rsidRPr="00B60F39">
        <w:rPr>
          <w:i/>
        </w:rPr>
        <w:t>e</w:t>
      </w:r>
      <w:r w:rsidR="00A14AD6" w:rsidRPr="00B60F39">
        <w:rPr>
          <w:i/>
        </w:rPr>
        <w:t>nterotoxin</w:t>
      </w:r>
    </w:p>
    <w:p w:rsidR="00E53D9C" w:rsidRDefault="00B60F39" w:rsidP="00837702">
      <w:pPr>
        <w:ind w:left="720"/>
      </w:pPr>
      <w:r>
        <w:rPr>
          <w:i/>
        </w:rPr>
        <w:t xml:space="preserve">2.  </w:t>
      </w:r>
      <w:proofErr w:type="spellStart"/>
      <w:r w:rsidR="00671C6E">
        <w:rPr>
          <w:i/>
        </w:rPr>
        <w:t>Bacterioides</w:t>
      </w:r>
      <w:proofErr w:type="spellEnd"/>
      <w:r w:rsidR="00671C6E">
        <w:rPr>
          <w:i/>
        </w:rPr>
        <w:t xml:space="preserve"> </w:t>
      </w:r>
      <w:proofErr w:type="spellStart"/>
      <w:r w:rsidR="00671C6E">
        <w:rPr>
          <w:i/>
        </w:rPr>
        <w:t>fragilis</w:t>
      </w:r>
      <w:proofErr w:type="spellEnd"/>
      <w:r w:rsidR="00671C6E">
        <w:rPr>
          <w:i/>
        </w:rPr>
        <w:t xml:space="preserve"> </w:t>
      </w:r>
      <w:proofErr w:type="gramStart"/>
      <w:r w:rsidR="00671C6E">
        <w:rPr>
          <w:i/>
        </w:rPr>
        <w:t>produces</w:t>
      </w:r>
      <w:r w:rsidR="00E53D9C">
        <w:t xml:space="preserve">  endotoxin</w:t>
      </w:r>
      <w:proofErr w:type="gramEnd"/>
      <w:r w:rsidR="00E53D9C">
        <w:t xml:space="preserve"> and ________________as its primary pathogenic  mechanisms.</w:t>
      </w:r>
    </w:p>
    <w:p w:rsidR="00146544" w:rsidRDefault="00E53D9C" w:rsidP="00146544">
      <w:pPr>
        <w:spacing w:after="0" w:line="240" w:lineRule="auto"/>
        <w:ind w:left="360" w:firstLine="720"/>
      </w:pPr>
      <w:r>
        <w:t>a.</w:t>
      </w:r>
      <w:r w:rsidR="00837702">
        <w:t xml:space="preserve">   </w:t>
      </w:r>
      <w:r>
        <w:t>Protein A</w:t>
      </w:r>
    </w:p>
    <w:p w:rsidR="00146544" w:rsidRDefault="00146544" w:rsidP="00146544">
      <w:pPr>
        <w:spacing w:after="0" w:line="240" w:lineRule="auto"/>
        <w:ind w:left="360" w:firstLine="720"/>
      </w:pPr>
      <w:r>
        <w:t xml:space="preserve">b.  </w:t>
      </w:r>
      <w:r w:rsidR="00837702">
        <w:t xml:space="preserve"> </w:t>
      </w:r>
      <w:r w:rsidR="00E53D9C">
        <w:t>Protein M</w:t>
      </w:r>
    </w:p>
    <w:p w:rsidR="00146544" w:rsidRDefault="00146544" w:rsidP="00146544">
      <w:pPr>
        <w:spacing w:after="0" w:line="240" w:lineRule="auto"/>
        <w:ind w:left="360" w:firstLine="720"/>
      </w:pPr>
      <w:r>
        <w:t xml:space="preserve">c.   </w:t>
      </w:r>
      <w:r w:rsidR="00E53D9C">
        <w:t>Capsule</w:t>
      </w:r>
    </w:p>
    <w:p w:rsidR="00E53D9C" w:rsidRDefault="00146544" w:rsidP="00146544">
      <w:pPr>
        <w:spacing w:line="240" w:lineRule="auto"/>
        <w:ind w:left="360" w:firstLine="720"/>
      </w:pPr>
      <w:proofErr w:type="gramStart"/>
      <w:r>
        <w:t>d.</w:t>
      </w:r>
      <w:r w:rsidR="00090BF5">
        <w:t xml:space="preserve"> </w:t>
      </w:r>
      <w:r w:rsidR="00E53D9C">
        <w:t xml:space="preserve"> Hyaluronic</w:t>
      </w:r>
      <w:proofErr w:type="gramEnd"/>
      <w:r w:rsidR="00E53D9C">
        <w:t xml:space="preserve"> acid</w:t>
      </w:r>
    </w:p>
    <w:p w:rsidR="00A67A01" w:rsidRDefault="00A67A01" w:rsidP="00837702">
      <w:pPr>
        <w:ind w:left="1080"/>
      </w:pPr>
    </w:p>
    <w:p w:rsidR="00C666DA" w:rsidRDefault="00C666DA" w:rsidP="00837702">
      <w:pPr>
        <w:ind w:left="1080"/>
      </w:pPr>
    </w:p>
    <w:p w:rsidR="00E53D9C" w:rsidRDefault="00352E82" w:rsidP="00E53D9C">
      <w:pPr>
        <w:pStyle w:val="ListParagraph"/>
        <w:numPr>
          <w:ilvl w:val="0"/>
          <w:numId w:val="9"/>
        </w:numPr>
      </w:pPr>
      <w:r>
        <w:lastRenderedPageBreak/>
        <w:t xml:space="preserve"> Two days after a 51 year old man, post-liver transplant, suffered a puncture wound to his thumb while fishing in the Gulf</w:t>
      </w:r>
      <w:r w:rsidR="00115B98">
        <w:t>, h</w:t>
      </w:r>
      <w:r>
        <w:t>e experience</w:t>
      </w:r>
      <w:r w:rsidR="00115B98">
        <w:t>d</w:t>
      </w:r>
      <w:r>
        <w:t xml:space="preserve"> onset of fever, chills</w:t>
      </w:r>
      <w:proofErr w:type="gramStart"/>
      <w:r>
        <w:t>,  and</w:t>
      </w:r>
      <w:proofErr w:type="gramEnd"/>
      <w:r>
        <w:t xml:space="preserve"> pain, and progressing skin lesions on lower extremities.  On admission to a hospital, blood cultures were obtained and demonstrated growth of a gram negative bacterium.  With his scenario, what is the most likely cause?</w:t>
      </w:r>
    </w:p>
    <w:p w:rsidR="00352E82" w:rsidRDefault="00352E82" w:rsidP="00352E82">
      <w:pPr>
        <w:pStyle w:val="ListParagraph"/>
        <w:numPr>
          <w:ilvl w:val="1"/>
          <w:numId w:val="9"/>
        </w:numPr>
      </w:pPr>
      <w:r>
        <w:t xml:space="preserve">Vibrio </w:t>
      </w:r>
      <w:proofErr w:type="spellStart"/>
      <w:r>
        <w:t>vulnificus</w:t>
      </w:r>
      <w:proofErr w:type="spellEnd"/>
    </w:p>
    <w:p w:rsidR="00352E82" w:rsidRDefault="00352E82" w:rsidP="00352E82">
      <w:pPr>
        <w:pStyle w:val="ListParagraph"/>
        <w:numPr>
          <w:ilvl w:val="1"/>
          <w:numId w:val="9"/>
        </w:numPr>
      </w:pPr>
      <w:r>
        <w:t xml:space="preserve">Vibrio </w:t>
      </w:r>
      <w:proofErr w:type="spellStart"/>
      <w:r>
        <w:t>parahemolyticus</w:t>
      </w:r>
      <w:proofErr w:type="spellEnd"/>
    </w:p>
    <w:p w:rsidR="00352E82" w:rsidRDefault="00352E82" w:rsidP="00352E82">
      <w:pPr>
        <w:pStyle w:val="ListParagraph"/>
        <w:numPr>
          <w:ilvl w:val="1"/>
          <w:numId w:val="9"/>
        </w:numPr>
      </w:pPr>
      <w:r>
        <w:t xml:space="preserve">Staphylococcus </w:t>
      </w:r>
      <w:proofErr w:type="spellStart"/>
      <w:r>
        <w:t>aureus</w:t>
      </w:r>
      <w:proofErr w:type="spellEnd"/>
    </w:p>
    <w:p w:rsidR="00352E82" w:rsidRDefault="00352E82" w:rsidP="00352E82">
      <w:pPr>
        <w:pStyle w:val="ListParagraph"/>
        <w:numPr>
          <w:ilvl w:val="1"/>
          <w:numId w:val="9"/>
        </w:numPr>
      </w:pPr>
      <w:r>
        <w:t xml:space="preserve">Vibrio </w:t>
      </w:r>
      <w:r w:rsidR="00146544">
        <w:t>cholera</w:t>
      </w:r>
    </w:p>
    <w:p w:rsidR="00146544" w:rsidRDefault="00146544" w:rsidP="00146544">
      <w:pPr>
        <w:ind w:left="1080"/>
      </w:pPr>
    </w:p>
    <w:p w:rsidR="00E53D9C" w:rsidRDefault="00435E56" w:rsidP="00A67A01">
      <w:pPr>
        <w:pStyle w:val="ListParagraph"/>
        <w:numPr>
          <w:ilvl w:val="0"/>
          <w:numId w:val="9"/>
        </w:numPr>
      </w:pPr>
      <w:r>
        <w:t>Toxin mediated f</w:t>
      </w:r>
      <w:r w:rsidR="00A67A01">
        <w:t>ood poisoning caused by which of the following is 100% deadly</w:t>
      </w:r>
      <w:r w:rsidR="00836A8F">
        <w:t>?</w:t>
      </w:r>
    </w:p>
    <w:p w:rsidR="00A67A01" w:rsidRDefault="00A67A01" w:rsidP="00A67A01">
      <w:pPr>
        <w:pStyle w:val="ListParagraph"/>
        <w:numPr>
          <w:ilvl w:val="1"/>
          <w:numId w:val="9"/>
        </w:numPr>
      </w:pPr>
      <w:r>
        <w:t>Listeria sp.</w:t>
      </w:r>
    </w:p>
    <w:p w:rsidR="00A67A01" w:rsidRDefault="00A67A01" w:rsidP="00A67A01">
      <w:pPr>
        <w:pStyle w:val="ListParagraph"/>
        <w:numPr>
          <w:ilvl w:val="1"/>
          <w:numId w:val="9"/>
        </w:numPr>
      </w:pPr>
      <w:r>
        <w:t xml:space="preserve">Clostridium </w:t>
      </w:r>
      <w:proofErr w:type="spellStart"/>
      <w:r>
        <w:t>botulinum</w:t>
      </w:r>
      <w:proofErr w:type="spellEnd"/>
    </w:p>
    <w:p w:rsidR="00A67A01" w:rsidRDefault="00A67A01" w:rsidP="00A67A01">
      <w:pPr>
        <w:pStyle w:val="ListParagraph"/>
        <w:numPr>
          <w:ilvl w:val="1"/>
          <w:numId w:val="9"/>
        </w:numPr>
      </w:pPr>
      <w:r>
        <w:t>Salmonella sp.</w:t>
      </w:r>
    </w:p>
    <w:p w:rsidR="00A67A01" w:rsidRDefault="00A67A01" w:rsidP="00A67A01">
      <w:pPr>
        <w:pStyle w:val="ListParagraph"/>
        <w:numPr>
          <w:ilvl w:val="1"/>
          <w:numId w:val="9"/>
        </w:numPr>
      </w:pPr>
      <w:r>
        <w:t>Bacillus cereus</w:t>
      </w:r>
    </w:p>
    <w:p w:rsidR="00B60F39" w:rsidRDefault="00B60F39" w:rsidP="00B60F39">
      <w:pPr>
        <w:ind w:left="1080"/>
      </w:pPr>
    </w:p>
    <w:p w:rsidR="00E53D9C" w:rsidRDefault="00435E56" w:rsidP="00435E56">
      <w:pPr>
        <w:pStyle w:val="ListParagraph"/>
        <w:numPr>
          <w:ilvl w:val="0"/>
          <w:numId w:val="9"/>
        </w:numPr>
      </w:pPr>
      <w:r>
        <w:t xml:space="preserve"> Which one of the following would NOT be considered normal</w:t>
      </w:r>
      <w:r w:rsidR="001E4ADF">
        <w:t xml:space="preserve"> oral</w:t>
      </w:r>
      <w:r>
        <w:t xml:space="preserve"> bacterial flora?</w:t>
      </w:r>
    </w:p>
    <w:p w:rsidR="00435E56" w:rsidRDefault="00435E56" w:rsidP="00435E56">
      <w:pPr>
        <w:pStyle w:val="ListParagraph"/>
        <w:numPr>
          <w:ilvl w:val="1"/>
          <w:numId w:val="9"/>
        </w:numPr>
      </w:pPr>
      <w:r>
        <w:t>Escherichia coli</w:t>
      </w:r>
    </w:p>
    <w:p w:rsidR="00435E56" w:rsidRDefault="00435E56" w:rsidP="00435E56">
      <w:pPr>
        <w:pStyle w:val="ListParagraph"/>
        <w:numPr>
          <w:ilvl w:val="1"/>
          <w:numId w:val="9"/>
        </w:numPr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435E56" w:rsidRDefault="00435E56" w:rsidP="00435E56">
      <w:pPr>
        <w:pStyle w:val="ListParagraph"/>
        <w:numPr>
          <w:ilvl w:val="1"/>
          <w:numId w:val="9"/>
        </w:numPr>
      </w:pPr>
      <w:r>
        <w:t xml:space="preserve">Clostridium </w:t>
      </w:r>
      <w:proofErr w:type="spellStart"/>
      <w:r>
        <w:t>botulinum</w:t>
      </w:r>
      <w:proofErr w:type="spellEnd"/>
    </w:p>
    <w:p w:rsidR="00435E56" w:rsidRDefault="00435E56" w:rsidP="00435E56">
      <w:pPr>
        <w:pStyle w:val="ListParagraph"/>
        <w:numPr>
          <w:ilvl w:val="1"/>
          <w:numId w:val="9"/>
        </w:numPr>
      </w:pPr>
      <w:proofErr w:type="spellStart"/>
      <w:r>
        <w:t>Bacteroides</w:t>
      </w:r>
      <w:proofErr w:type="spellEnd"/>
      <w:r>
        <w:t xml:space="preserve"> </w:t>
      </w:r>
      <w:proofErr w:type="spellStart"/>
      <w:r>
        <w:t>fragilis</w:t>
      </w:r>
      <w:proofErr w:type="spellEnd"/>
    </w:p>
    <w:p w:rsidR="00B60F39" w:rsidRDefault="00B60F39" w:rsidP="00B60F39">
      <w:pPr>
        <w:ind w:left="1080"/>
      </w:pPr>
    </w:p>
    <w:p w:rsidR="00435E56" w:rsidRDefault="00435E56" w:rsidP="00435E56">
      <w:pPr>
        <w:pStyle w:val="ListParagraph"/>
        <w:numPr>
          <w:ilvl w:val="0"/>
          <w:numId w:val="9"/>
        </w:numPr>
      </w:pPr>
      <w:r>
        <w:t xml:space="preserve">Which of the following is associated with </w:t>
      </w:r>
      <w:proofErr w:type="spellStart"/>
      <w:r>
        <w:rPr>
          <w:i/>
        </w:rPr>
        <w:t>Corynebacterium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diphtheri</w:t>
      </w:r>
      <w:r w:rsidR="0098630C">
        <w:rPr>
          <w:i/>
        </w:rPr>
        <w:t>ae</w:t>
      </w:r>
      <w:proofErr w:type="spellEnd"/>
      <w:r>
        <w:rPr>
          <w:i/>
        </w:rPr>
        <w:t>?</w:t>
      </w:r>
      <w:r>
        <w:tab/>
      </w:r>
    </w:p>
    <w:p w:rsidR="00435E56" w:rsidRDefault="00435E56" w:rsidP="00435E56">
      <w:pPr>
        <w:pStyle w:val="ListParagraph"/>
        <w:numPr>
          <w:ilvl w:val="1"/>
          <w:numId w:val="9"/>
        </w:numPr>
      </w:pPr>
      <w:r>
        <w:t>PPD skin test</w:t>
      </w:r>
    </w:p>
    <w:p w:rsidR="00435E56" w:rsidRDefault="00435E56" w:rsidP="00435E56">
      <w:pPr>
        <w:pStyle w:val="ListParagraph"/>
        <w:numPr>
          <w:ilvl w:val="1"/>
          <w:numId w:val="9"/>
        </w:numPr>
      </w:pPr>
      <w:r>
        <w:t>Schick skin test</w:t>
      </w:r>
    </w:p>
    <w:p w:rsidR="00435E56" w:rsidRDefault="00435E56" w:rsidP="00435E56">
      <w:pPr>
        <w:pStyle w:val="ListParagraph"/>
        <w:numPr>
          <w:ilvl w:val="1"/>
          <w:numId w:val="9"/>
        </w:numPr>
      </w:pPr>
      <w:r>
        <w:t>BCG vaccine</w:t>
      </w:r>
    </w:p>
    <w:p w:rsidR="00435E56" w:rsidRDefault="00435E56" w:rsidP="00435E56">
      <w:pPr>
        <w:pStyle w:val="ListParagraph"/>
        <w:numPr>
          <w:ilvl w:val="1"/>
          <w:numId w:val="9"/>
        </w:numPr>
      </w:pPr>
      <w:proofErr w:type="spellStart"/>
      <w:r>
        <w:t>Peumovaccine</w:t>
      </w:r>
      <w:proofErr w:type="spellEnd"/>
    </w:p>
    <w:p w:rsidR="00146544" w:rsidRDefault="00146544" w:rsidP="00146544">
      <w:pPr>
        <w:ind w:left="1080"/>
      </w:pPr>
    </w:p>
    <w:p w:rsidR="00435E56" w:rsidRDefault="00435E56" w:rsidP="00435E56">
      <w:pPr>
        <w:pStyle w:val="ListParagraph"/>
        <w:numPr>
          <w:ilvl w:val="0"/>
          <w:numId w:val="9"/>
        </w:numPr>
      </w:pPr>
      <w:r>
        <w:t xml:space="preserve">Which of the following pairs </w:t>
      </w:r>
      <w:r w:rsidR="004B7B73">
        <w:t xml:space="preserve">of organisms </w:t>
      </w:r>
      <w:r>
        <w:t xml:space="preserve">produce granules as </w:t>
      </w:r>
      <w:r w:rsidR="004B7B73">
        <w:t xml:space="preserve">an </w:t>
      </w:r>
      <w:r w:rsidR="004B7B73">
        <w:rPr>
          <w:i/>
        </w:rPr>
        <w:t>in vivo manifestation i</w:t>
      </w:r>
      <w:r w:rsidR="004B7B73">
        <w:t>n disease?</w:t>
      </w:r>
      <w:r w:rsidR="0098630C">
        <w:t xml:space="preserve"> (Granule is a clump of the organism</w:t>
      </w:r>
      <w:r w:rsidR="00115B98">
        <w:t>s</w:t>
      </w:r>
      <w:r w:rsidR="0098630C">
        <w:t xml:space="preserve">, which </w:t>
      </w:r>
      <w:r w:rsidR="00B60F39">
        <w:t xml:space="preserve">is </w:t>
      </w:r>
      <w:r w:rsidR="0098630C">
        <w:t>observable macroscopically in specimens.)</w:t>
      </w:r>
    </w:p>
    <w:p w:rsidR="004B7B73" w:rsidRDefault="004B7B73" w:rsidP="004B7B73">
      <w:pPr>
        <w:pStyle w:val="ListParagraph"/>
        <w:numPr>
          <w:ilvl w:val="1"/>
          <w:numId w:val="9"/>
        </w:numPr>
      </w:pPr>
      <w:r>
        <w:t xml:space="preserve">Clostridium </w:t>
      </w:r>
      <w:proofErr w:type="spellStart"/>
      <w:r>
        <w:t>perfringens</w:t>
      </w:r>
      <w:proofErr w:type="spellEnd"/>
      <w:r>
        <w:t xml:space="preserve"> and </w:t>
      </w: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4B7B73" w:rsidRDefault="004B7B73" w:rsidP="004B7B73">
      <w:pPr>
        <w:pStyle w:val="ListParagraph"/>
        <w:numPr>
          <w:ilvl w:val="1"/>
          <w:numId w:val="9"/>
        </w:numPr>
      </w:pPr>
      <w:r>
        <w:t xml:space="preserve">Pseudomonas </w:t>
      </w:r>
      <w:proofErr w:type="spellStart"/>
      <w:r>
        <w:t>aeruginosa</w:t>
      </w:r>
      <w:proofErr w:type="spellEnd"/>
      <w:r>
        <w:t xml:space="preserve"> and </w:t>
      </w:r>
      <w:proofErr w:type="spellStart"/>
      <w:r>
        <w:t>Nocardia</w:t>
      </w:r>
      <w:proofErr w:type="spellEnd"/>
      <w:r>
        <w:t xml:space="preserve"> </w:t>
      </w:r>
      <w:proofErr w:type="spellStart"/>
      <w:r>
        <w:t>asteroides</w:t>
      </w:r>
      <w:proofErr w:type="spellEnd"/>
    </w:p>
    <w:p w:rsidR="004B7B73" w:rsidRDefault="004B7B73" w:rsidP="004B7B73">
      <w:pPr>
        <w:pStyle w:val="ListParagraph"/>
        <w:numPr>
          <w:ilvl w:val="1"/>
          <w:numId w:val="9"/>
        </w:numPr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  <w:r>
        <w:t xml:space="preserve"> and </w:t>
      </w: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4B7B73" w:rsidRDefault="004B7B73" w:rsidP="004B7B73">
      <w:pPr>
        <w:pStyle w:val="ListParagraph"/>
        <w:numPr>
          <w:ilvl w:val="1"/>
          <w:numId w:val="9"/>
        </w:numPr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asteroides</w:t>
      </w:r>
      <w:proofErr w:type="spellEnd"/>
      <w:r>
        <w:t xml:space="preserve"> and </w:t>
      </w: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B60F39" w:rsidRDefault="00B60F39" w:rsidP="00B60F39">
      <w:pPr>
        <w:ind w:left="360"/>
      </w:pPr>
    </w:p>
    <w:p w:rsidR="004B7B73" w:rsidRPr="004B7B73" w:rsidRDefault="004B7B73" w:rsidP="0003682E">
      <w:pPr>
        <w:pStyle w:val="ListParagraph"/>
        <w:numPr>
          <w:ilvl w:val="0"/>
          <w:numId w:val="9"/>
        </w:numPr>
      </w:pPr>
      <w:r>
        <w:lastRenderedPageBreak/>
        <w:t xml:space="preserve"> Characteristics of </w:t>
      </w:r>
      <w:r w:rsidRPr="0003682E">
        <w:rPr>
          <w:i/>
        </w:rPr>
        <w:t xml:space="preserve">Pseudomonas </w:t>
      </w:r>
      <w:proofErr w:type="spellStart"/>
      <w:r w:rsidRPr="0003682E">
        <w:rPr>
          <w:i/>
        </w:rPr>
        <w:t>aeruginosa</w:t>
      </w:r>
      <w:proofErr w:type="spellEnd"/>
      <w:r w:rsidRPr="0003682E">
        <w:rPr>
          <w:i/>
        </w:rPr>
        <w:t xml:space="preserve"> include all EXCEPT::</w:t>
      </w:r>
    </w:p>
    <w:p w:rsidR="004B7B73" w:rsidRPr="004B7B73" w:rsidRDefault="004B7B73" w:rsidP="004B7B73">
      <w:pPr>
        <w:pStyle w:val="ListParagraph"/>
        <w:numPr>
          <w:ilvl w:val="1"/>
          <w:numId w:val="9"/>
        </w:numPr>
      </w:pPr>
      <w:proofErr w:type="spellStart"/>
      <w:r w:rsidRPr="004B7B73">
        <w:rPr>
          <w:i/>
        </w:rPr>
        <w:t>Pyocyanin</w:t>
      </w:r>
      <w:proofErr w:type="spellEnd"/>
      <w:r w:rsidRPr="004B7B73">
        <w:rPr>
          <w:i/>
        </w:rPr>
        <w:t xml:space="preserve"> production</w:t>
      </w:r>
    </w:p>
    <w:p w:rsidR="004B7B73" w:rsidRPr="004B7B73" w:rsidRDefault="004B7B73" w:rsidP="004B7B73">
      <w:pPr>
        <w:pStyle w:val="ListParagraph"/>
        <w:numPr>
          <w:ilvl w:val="1"/>
          <w:numId w:val="9"/>
        </w:numPr>
      </w:pPr>
      <w:r>
        <w:rPr>
          <w:i/>
        </w:rPr>
        <w:t>Slime layer production</w:t>
      </w:r>
    </w:p>
    <w:p w:rsidR="004B7B73" w:rsidRPr="004B7B73" w:rsidRDefault="00837702" w:rsidP="004B7B73">
      <w:pPr>
        <w:pStyle w:val="ListParagraph"/>
        <w:numPr>
          <w:ilvl w:val="1"/>
          <w:numId w:val="9"/>
        </w:numPr>
      </w:pPr>
      <w:r>
        <w:rPr>
          <w:i/>
        </w:rPr>
        <w:t>Fluorescein</w:t>
      </w:r>
      <w:r w:rsidR="004B7B73">
        <w:rPr>
          <w:i/>
        </w:rPr>
        <w:t xml:space="preserve"> production`</w:t>
      </w:r>
    </w:p>
    <w:p w:rsidR="004B7B73" w:rsidRDefault="004B7B73" w:rsidP="004B7B73">
      <w:pPr>
        <w:pStyle w:val="ListParagraph"/>
        <w:numPr>
          <w:ilvl w:val="1"/>
          <w:numId w:val="9"/>
        </w:numPr>
      </w:pPr>
      <w:r>
        <w:rPr>
          <w:i/>
        </w:rPr>
        <w:t>Normal flora in gut</w:t>
      </w:r>
    </w:p>
    <w:p w:rsidR="004B7B73" w:rsidRDefault="004B7B73" w:rsidP="004B7B73">
      <w:pPr>
        <w:pStyle w:val="ListParagraph"/>
        <w:numPr>
          <w:ilvl w:val="1"/>
          <w:numId w:val="9"/>
        </w:numPr>
      </w:pPr>
      <w:r>
        <w:t>Multi-antibiotic resistance</w:t>
      </w:r>
    </w:p>
    <w:p w:rsidR="00B60F39" w:rsidRDefault="00B60F39" w:rsidP="00B60F39">
      <w:pPr>
        <w:ind w:left="1080"/>
      </w:pPr>
    </w:p>
    <w:p w:rsidR="004B7B73" w:rsidRPr="004B7B73" w:rsidRDefault="004B7B73" w:rsidP="004B7B73">
      <w:pPr>
        <w:pStyle w:val="ListParagraph"/>
        <w:numPr>
          <w:ilvl w:val="0"/>
          <w:numId w:val="9"/>
        </w:numPr>
      </w:pPr>
      <w:r>
        <w:t xml:space="preserve">Body site infections most often associated with </w:t>
      </w:r>
      <w:proofErr w:type="spellStart"/>
      <w:r>
        <w:rPr>
          <w:i/>
        </w:rPr>
        <w:t>Nocardia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sp.include</w:t>
      </w:r>
      <w:proofErr w:type="spellEnd"/>
      <w:r>
        <w:rPr>
          <w:i/>
        </w:rPr>
        <w:t xml:space="preserve"> all EXCEPT:</w:t>
      </w:r>
    </w:p>
    <w:p w:rsidR="004B7B73" w:rsidRDefault="004B7B73" w:rsidP="004B7B73">
      <w:pPr>
        <w:pStyle w:val="ListParagraph"/>
        <w:numPr>
          <w:ilvl w:val="1"/>
          <w:numId w:val="9"/>
        </w:numPr>
      </w:pPr>
      <w:r>
        <w:t>Gastrointestinal</w:t>
      </w:r>
    </w:p>
    <w:p w:rsidR="004B7B73" w:rsidRDefault="004B7B73" w:rsidP="004B7B73">
      <w:pPr>
        <w:pStyle w:val="ListParagraph"/>
        <w:numPr>
          <w:ilvl w:val="1"/>
          <w:numId w:val="9"/>
        </w:numPr>
      </w:pPr>
      <w:r>
        <w:t>Respiratory</w:t>
      </w:r>
    </w:p>
    <w:p w:rsidR="004B7B73" w:rsidRDefault="008366BF" w:rsidP="004B7B73">
      <w:pPr>
        <w:pStyle w:val="ListParagraph"/>
        <w:numPr>
          <w:ilvl w:val="1"/>
          <w:numId w:val="9"/>
        </w:numPr>
      </w:pPr>
      <w:r>
        <w:t>Subcutaneous</w:t>
      </w:r>
    </w:p>
    <w:p w:rsidR="008366BF" w:rsidRDefault="008366BF" w:rsidP="004B7B73">
      <w:pPr>
        <w:pStyle w:val="ListParagraph"/>
        <w:numPr>
          <w:ilvl w:val="1"/>
          <w:numId w:val="9"/>
        </w:numPr>
      </w:pPr>
      <w:r>
        <w:t>Brain</w:t>
      </w:r>
    </w:p>
    <w:p w:rsidR="00B60F39" w:rsidRDefault="00B60F39" w:rsidP="00B60F39"/>
    <w:p w:rsidR="008366BF" w:rsidRPr="00090BF5" w:rsidRDefault="00090BF5" w:rsidP="008366BF">
      <w:pPr>
        <w:pStyle w:val="ListParagraph"/>
        <w:numPr>
          <w:ilvl w:val="0"/>
          <w:numId w:val="9"/>
        </w:numPr>
      </w:pPr>
      <w:proofErr w:type="spellStart"/>
      <w:r>
        <w:t>Pathogensis</w:t>
      </w:r>
      <w:proofErr w:type="spellEnd"/>
      <w:r>
        <w:t xml:space="preserve"> of</w:t>
      </w:r>
      <w:r w:rsidR="008366BF">
        <w:t xml:space="preserve"> </w:t>
      </w:r>
      <w:r w:rsidR="008366BF">
        <w:rPr>
          <w:i/>
        </w:rPr>
        <w:t xml:space="preserve">Clostridium </w:t>
      </w:r>
      <w:proofErr w:type="spellStart"/>
      <w:r w:rsidR="008366BF">
        <w:rPr>
          <w:i/>
        </w:rPr>
        <w:t>perfringens</w:t>
      </w:r>
      <w:proofErr w:type="spellEnd"/>
      <w:r>
        <w:rPr>
          <w:i/>
        </w:rPr>
        <w:t xml:space="preserve"> include all EXCEPT: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Tissue degrading enzymes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Tissue necrosis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Flaccid paralysis</w:t>
      </w:r>
    </w:p>
    <w:p w:rsidR="00090BF5" w:rsidRPr="00D73C74" w:rsidRDefault="00090BF5" w:rsidP="00090BF5">
      <w:pPr>
        <w:pStyle w:val="ListParagraph"/>
        <w:numPr>
          <w:ilvl w:val="1"/>
          <w:numId w:val="9"/>
        </w:numPr>
      </w:pPr>
      <w:r>
        <w:t>Destruction of blood vessels</w:t>
      </w:r>
    </w:p>
    <w:p w:rsidR="00146544" w:rsidRDefault="00146544" w:rsidP="00B60F39"/>
    <w:p w:rsidR="008366BF" w:rsidRPr="00090BF5" w:rsidRDefault="008366BF" w:rsidP="008366BF">
      <w:pPr>
        <w:pStyle w:val="ListParagraph"/>
        <w:numPr>
          <w:ilvl w:val="0"/>
          <w:numId w:val="9"/>
        </w:numPr>
      </w:pPr>
      <w:proofErr w:type="spellStart"/>
      <w:r>
        <w:t>Manfestations</w:t>
      </w:r>
      <w:proofErr w:type="spellEnd"/>
      <w:r>
        <w:t xml:space="preserve"> of </w:t>
      </w:r>
      <w:r>
        <w:rPr>
          <w:i/>
        </w:rPr>
        <w:t xml:space="preserve">Clostridium </w:t>
      </w:r>
      <w:proofErr w:type="spellStart"/>
      <w:r>
        <w:rPr>
          <w:i/>
        </w:rPr>
        <w:t>botulinum</w:t>
      </w:r>
      <w:proofErr w:type="spellEnd"/>
      <w:r>
        <w:rPr>
          <w:i/>
        </w:rPr>
        <w:t xml:space="preserve"> toxin</w:t>
      </w:r>
      <w:r w:rsidR="00090BF5">
        <w:rPr>
          <w:i/>
        </w:rPr>
        <w:t xml:space="preserve"> can include all EXCEPT: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Anti-phagocytic activity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Binding of peripheral nerve receptors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Neonatal botulism</w:t>
      </w:r>
    </w:p>
    <w:p w:rsidR="00090BF5" w:rsidRDefault="00090BF5" w:rsidP="00090BF5">
      <w:pPr>
        <w:pStyle w:val="ListParagraph"/>
        <w:numPr>
          <w:ilvl w:val="1"/>
          <w:numId w:val="9"/>
        </w:numPr>
      </w:pPr>
      <w:r>
        <w:t>Inhibits nerve impulses</w:t>
      </w:r>
    </w:p>
    <w:p w:rsidR="00C666DA" w:rsidRDefault="00C666DA" w:rsidP="00C666DA">
      <w:pPr>
        <w:ind w:left="1080"/>
      </w:pPr>
    </w:p>
    <w:p w:rsidR="008366BF" w:rsidRPr="008366BF" w:rsidRDefault="008366BF" w:rsidP="008366BF">
      <w:pPr>
        <w:pStyle w:val="ListParagraph"/>
        <w:numPr>
          <w:ilvl w:val="0"/>
          <w:numId w:val="9"/>
        </w:numPr>
      </w:pPr>
      <w:r>
        <w:rPr>
          <w:i/>
        </w:rPr>
        <w:t>Legionella sp. and Pseudomonas sp. can be categorized as:</w:t>
      </w:r>
    </w:p>
    <w:p w:rsidR="008366BF" w:rsidRPr="008366BF" w:rsidRDefault="008366BF" w:rsidP="008366BF">
      <w:pPr>
        <w:pStyle w:val="ListParagraph"/>
        <w:numPr>
          <w:ilvl w:val="1"/>
          <w:numId w:val="9"/>
        </w:numPr>
      </w:pPr>
      <w:r>
        <w:rPr>
          <w:i/>
        </w:rPr>
        <w:t>Environmental organisms</w:t>
      </w:r>
    </w:p>
    <w:p w:rsidR="008366BF" w:rsidRPr="008366BF" w:rsidRDefault="008366BF" w:rsidP="008366BF">
      <w:pPr>
        <w:pStyle w:val="ListParagraph"/>
        <w:numPr>
          <w:ilvl w:val="1"/>
          <w:numId w:val="9"/>
        </w:numPr>
      </w:pPr>
      <w:r>
        <w:rPr>
          <w:i/>
        </w:rPr>
        <w:t>Spore producers</w:t>
      </w:r>
    </w:p>
    <w:p w:rsidR="008366BF" w:rsidRPr="004B7B73" w:rsidRDefault="00090BF5" w:rsidP="008366BF">
      <w:pPr>
        <w:pStyle w:val="ListParagraph"/>
        <w:numPr>
          <w:ilvl w:val="1"/>
          <w:numId w:val="9"/>
        </w:numPr>
      </w:pPr>
      <w:r>
        <w:t>Exotoxin producers</w:t>
      </w:r>
    </w:p>
    <w:p w:rsidR="004B7B73" w:rsidRDefault="008366BF" w:rsidP="008366BF">
      <w:pPr>
        <w:pStyle w:val="ListParagraph"/>
        <w:numPr>
          <w:ilvl w:val="1"/>
          <w:numId w:val="9"/>
        </w:numPr>
      </w:pPr>
      <w:r>
        <w:t>Facultative organisms</w:t>
      </w:r>
    </w:p>
    <w:p w:rsidR="00C666DA" w:rsidRDefault="00C666DA" w:rsidP="00C666DA">
      <w:pPr>
        <w:ind w:left="1260"/>
      </w:pPr>
    </w:p>
    <w:p w:rsidR="00C666DA" w:rsidRDefault="00C666DA" w:rsidP="00C666DA">
      <w:pPr>
        <w:ind w:left="1260"/>
      </w:pPr>
    </w:p>
    <w:p w:rsidR="00C666DA" w:rsidRDefault="00C666DA" w:rsidP="00C666DA">
      <w:pPr>
        <w:ind w:left="1260"/>
      </w:pPr>
    </w:p>
    <w:p w:rsidR="00C666DA" w:rsidRDefault="00C666DA" w:rsidP="00C666DA">
      <w:pPr>
        <w:ind w:left="1260"/>
      </w:pPr>
    </w:p>
    <w:p w:rsidR="008366BF" w:rsidRDefault="008366BF" w:rsidP="008366BF">
      <w:pPr>
        <w:pStyle w:val="ListParagraph"/>
        <w:numPr>
          <w:ilvl w:val="0"/>
          <w:numId w:val="9"/>
        </w:numPr>
      </w:pPr>
      <w:r>
        <w:lastRenderedPageBreak/>
        <w:t xml:space="preserve"> </w:t>
      </w:r>
      <w:proofErr w:type="spellStart"/>
      <w:r>
        <w:rPr>
          <w:i/>
        </w:rPr>
        <w:t>Nocardia</w:t>
      </w:r>
      <w:proofErr w:type="spellEnd"/>
      <w:r>
        <w:rPr>
          <w:i/>
        </w:rPr>
        <w:t xml:space="preserve"> sp. and Mycobacterium sp. </w:t>
      </w:r>
      <w:r>
        <w:t>share what characteristic?</w:t>
      </w:r>
    </w:p>
    <w:p w:rsidR="008366BF" w:rsidRDefault="00BD1AB1" w:rsidP="008366BF">
      <w:pPr>
        <w:pStyle w:val="ListParagraph"/>
        <w:numPr>
          <w:ilvl w:val="1"/>
          <w:numId w:val="9"/>
        </w:numPr>
      </w:pPr>
      <w:r>
        <w:t xml:space="preserve">Anaerobic </w:t>
      </w:r>
      <w:r w:rsidR="00B60F39">
        <w:t xml:space="preserve"> </w:t>
      </w:r>
      <w:r w:rsidR="0003682E">
        <w:t>atmosphere</w:t>
      </w:r>
    </w:p>
    <w:p w:rsidR="00BD1AB1" w:rsidRDefault="00BD1AB1" w:rsidP="008366BF">
      <w:pPr>
        <w:pStyle w:val="ListParagraph"/>
        <w:numPr>
          <w:ilvl w:val="1"/>
          <w:numId w:val="9"/>
        </w:numPr>
      </w:pPr>
      <w:proofErr w:type="spellStart"/>
      <w:r>
        <w:t>Acidfastness</w:t>
      </w:r>
      <w:proofErr w:type="spellEnd"/>
    </w:p>
    <w:p w:rsidR="00BD1AB1" w:rsidRDefault="00BD1AB1" w:rsidP="008366BF">
      <w:pPr>
        <w:pStyle w:val="ListParagraph"/>
        <w:numPr>
          <w:ilvl w:val="1"/>
          <w:numId w:val="9"/>
        </w:numPr>
      </w:pPr>
      <w:r>
        <w:t>Capsule production</w:t>
      </w:r>
    </w:p>
    <w:p w:rsidR="00BD1AB1" w:rsidRDefault="00B60F39" w:rsidP="008366BF">
      <w:pPr>
        <w:pStyle w:val="ListParagraph"/>
        <w:numPr>
          <w:ilvl w:val="1"/>
          <w:numId w:val="9"/>
        </w:numPr>
      </w:pPr>
      <w:r>
        <w:t>Spore</w:t>
      </w:r>
      <w:r w:rsidR="00C666DA">
        <w:t xml:space="preserve"> </w:t>
      </w:r>
      <w:r>
        <w:t>formation</w:t>
      </w:r>
    </w:p>
    <w:p w:rsidR="00C666DA" w:rsidRDefault="00C666DA" w:rsidP="00C666DA">
      <w:pPr>
        <w:ind w:left="1260"/>
      </w:pPr>
    </w:p>
    <w:p w:rsidR="00BD1AB1" w:rsidRDefault="00D73C74" w:rsidP="00BD1AB1">
      <w:pPr>
        <w:pStyle w:val="ListParagraph"/>
        <w:numPr>
          <w:ilvl w:val="0"/>
          <w:numId w:val="9"/>
        </w:numPr>
      </w:pPr>
      <w:r>
        <w:t xml:space="preserve">Treatment for </w:t>
      </w:r>
      <w:r>
        <w:rPr>
          <w:i/>
        </w:rPr>
        <w:t xml:space="preserve">Clostridium </w:t>
      </w:r>
      <w:proofErr w:type="spellStart"/>
      <w:r>
        <w:rPr>
          <w:i/>
        </w:rPr>
        <w:t>difficile</w:t>
      </w:r>
      <w:proofErr w:type="spellEnd"/>
      <w:r>
        <w:rPr>
          <w:i/>
        </w:rPr>
        <w:t xml:space="preserve"> infections</w:t>
      </w:r>
      <w:r>
        <w:t xml:space="preserve"> is </w:t>
      </w:r>
      <w:proofErr w:type="spellStart"/>
      <w:r>
        <w:t>metroniadozole</w:t>
      </w:r>
      <w:proofErr w:type="spellEnd"/>
      <w:r>
        <w:t xml:space="preserve"> OR:</w:t>
      </w:r>
    </w:p>
    <w:p w:rsidR="00D73C74" w:rsidRDefault="00D73C74" w:rsidP="00D73C74">
      <w:pPr>
        <w:pStyle w:val="ListParagraph"/>
        <w:numPr>
          <w:ilvl w:val="1"/>
          <w:numId w:val="9"/>
        </w:numPr>
      </w:pPr>
      <w:proofErr w:type="spellStart"/>
      <w:r>
        <w:t>Pencillin</w:t>
      </w:r>
      <w:proofErr w:type="spellEnd"/>
    </w:p>
    <w:p w:rsidR="00D73C74" w:rsidRDefault="00D73C74" w:rsidP="00D73C74">
      <w:pPr>
        <w:pStyle w:val="ListParagraph"/>
        <w:numPr>
          <w:ilvl w:val="1"/>
          <w:numId w:val="9"/>
        </w:numPr>
      </w:pPr>
      <w:r>
        <w:t>Erythromycin</w:t>
      </w:r>
    </w:p>
    <w:p w:rsidR="00D73C74" w:rsidRDefault="00D73C74" w:rsidP="00D73C74">
      <w:pPr>
        <w:pStyle w:val="ListParagraph"/>
        <w:numPr>
          <w:ilvl w:val="1"/>
          <w:numId w:val="9"/>
        </w:numPr>
      </w:pPr>
      <w:proofErr w:type="spellStart"/>
      <w:r>
        <w:t>Vancomycin</w:t>
      </w:r>
      <w:proofErr w:type="spellEnd"/>
    </w:p>
    <w:p w:rsidR="00D73C74" w:rsidRDefault="00D73C74" w:rsidP="00D73C74">
      <w:pPr>
        <w:pStyle w:val="ListParagraph"/>
        <w:numPr>
          <w:ilvl w:val="1"/>
          <w:numId w:val="9"/>
        </w:numPr>
      </w:pPr>
      <w:r>
        <w:t>Ampicillin</w:t>
      </w:r>
    </w:p>
    <w:p w:rsidR="0003682E" w:rsidRDefault="0003682E" w:rsidP="0003682E"/>
    <w:p w:rsidR="00D73C74" w:rsidRDefault="00D73C74" w:rsidP="00D73C74">
      <w:pPr>
        <w:pStyle w:val="ListParagraph"/>
        <w:numPr>
          <w:ilvl w:val="0"/>
          <w:numId w:val="9"/>
        </w:numPr>
      </w:pPr>
      <w:r>
        <w:t>A distinguishing colonial characteristic of what organism is black pigmentation</w:t>
      </w:r>
      <w:r w:rsidR="0003682E">
        <w:t>?</w:t>
      </w:r>
    </w:p>
    <w:p w:rsidR="00D73C74" w:rsidRDefault="00D73C74" w:rsidP="00D73C74">
      <w:pPr>
        <w:pStyle w:val="ListParagraph"/>
        <w:numPr>
          <w:ilvl w:val="1"/>
          <w:numId w:val="9"/>
        </w:numPr>
      </w:pPr>
      <w:proofErr w:type="spellStart"/>
      <w:r>
        <w:t>Fusbacterium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D73C74" w:rsidRDefault="00D73C74" w:rsidP="00D73C74">
      <w:pPr>
        <w:pStyle w:val="ListParagraph"/>
        <w:numPr>
          <w:ilvl w:val="1"/>
          <w:numId w:val="9"/>
        </w:numPr>
      </w:pPr>
      <w:r>
        <w:t xml:space="preserve">Pseudomonas </w:t>
      </w:r>
      <w:proofErr w:type="spellStart"/>
      <w:r>
        <w:t>aeruginosa</w:t>
      </w:r>
      <w:proofErr w:type="spellEnd"/>
    </w:p>
    <w:p w:rsidR="00D73C74" w:rsidRDefault="00D73C74" w:rsidP="00D73C74">
      <w:pPr>
        <w:pStyle w:val="ListParagraph"/>
        <w:numPr>
          <w:ilvl w:val="1"/>
          <w:numId w:val="9"/>
        </w:numPr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D73C74" w:rsidRDefault="00D73C74" w:rsidP="00D73C74">
      <w:pPr>
        <w:pStyle w:val="ListParagraph"/>
        <w:numPr>
          <w:ilvl w:val="1"/>
          <w:numId w:val="9"/>
        </w:numPr>
      </w:pPr>
      <w:proofErr w:type="spellStart"/>
      <w:r>
        <w:t>Prevotella</w:t>
      </w:r>
      <w:proofErr w:type="spellEnd"/>
      <w:r>
        <w:t xml:space="preserve"> </w:t>
      </w:r>
      <w:proofErr w:type="spellStart"/>
      <w:r>
        <w:t>melaninogenicus</w:t>
      </w:r>
      <w:proofErr w:type="spellEnd"/>
    </w:p>
    <w:p w:rsidR="0052373C" w:rsidRDefault="0052373C" w:rsidP="0052373C">
      <w:pPr>
        <w:pStyle w:val="ListParagraph"/>
        <w:ind w:left="1440"/>
      </w:pPr>
    </w:p>
    <w:p w:rsidR="00D73C74" w:rsidRDefault="00447AAB" w:rsidP="00D73C74">
      <w:pPr>
        <w:pStyle w:val="ListParagraph"/>
        <w:numPr>
          <w:ilvl w:val="0"/>
          <w:numId w:val="9"/>
        </w:numPr>
      </w:pPr>
      <w:r>
        <w:t>An example of an  appropriate specimen for anaerobic culture is:</w:t>
      </w:r>
    </w:p>
    <w:p w:rsidR="00447AAB" w:rsidRDefault="00447AAB" w:rsidP="00447AAB">
      <w:pPr>
        <w:pStyle w:val="ListParagraph"/>
        <w:numPr>
          <w:ilvl w:val="1"/>
          <w:numId w:val="9"/>
        </w:numPr>
      </w:pPr>
      <w:r>
        <w:t>Voided urine</w:t>
      </w:r>
    </w:p>
    <w:p w:rsidR="00447AAB" w:rsidRDefault="00447AAB" w:rsidP="00447AAB">
      <w:pPr>
        <w:pStyle w:val="ListParagraph"/>
        <w:numPr>
          <w:ilvl w:val="1"/>
          <w:numId w:val="9"/>
        </w:numPr>
      </w:pPr>
      <w:r>
        <w:t>Vaginal swab</w:t>
      </w:r>
    </w:p>
    <w:p w:rsidR="00447AAB" w:rsidRDefault="00447AAB" w:rsidP="00447AAB">
      <w:pPr>
        <w:pStyle w:val="ListParagraph"/>
        <w:numPr>
          <w:ilvl w:val="1"/>
          <w:numId w:val="9"/>
        </w:numPr>
      </w:pPr>
      <w:r>
        <w:t>Lung biopsy</w:t>
      </w:r>
    </w:p>
    <w:p w:rsidR="00447AAB" w:rsidRDefault="00447AAB" w:rsidP="00447AAB">
      <w:pPr>
        <w:pStyle w:val="ListParagraph"/>
        <w:numPr>
          <w:ilvl w:val="1"/>
          <w:numId w:val="9"/>
        </w:numPr>
      </w:pPr>
      <w:r>
        <w:t>Superficial wound</w:t>
      </w:r>
    </w:p>
    <w:p w:rsidR="008D330C" w:rsidRDefault="008D330C" w:rsidP="008D330C">
      <w:pPr>
        <w:ind w:left="1080"/>
      </w:pPr>
    </w:p>
    <w:p w:rsidR="00447AAB" w:rsidRDefault="00447AAB" w:rsidP="00447AAB">
      <w:pPr>
        <w:pStyle w:val="ListParagraph"/>
        <w:numPr>
          <w:ilvl w:val="0"/>
          <w:numId w:val="9"/>
        </w:numPr>
      </w:pPr>
      <w:r>
        <w:t>The most common indigenous normal flora anaerobe on the skin is:</w:t>
      </w:r>
    </w:p>
    <w:p w:rsidR="00447AAB" w:rsidRPr="00447AAB" w:rsidRDefault="00447AAB" w:rsidP="00447AAB">
      <w:pPr>
        <w:pStyle w:val="ListParagraph"/>
        <w:numPr>
          <w:ilvl w:val="1"/>
          <w:numId w:val="9"/>
        </w:numPr>
      </w:pPr>
      <w:proofErr w:type="spellStart"/>
      <w:r>
        <w:rPr>
          <w:i/>
        </w:rPr>
        <w:t>Bacteroides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fragilis</w:t>
      </w:r>
      <w:proofErr w:type="spellEnd"/>
    </w:p>
    <w:p w:rsidR="00447AAB" w:rsidRPr="00447AAB" w:rsidRDefault="00447AAB" w:rsidP="00447AAB">
      <w:pPr>
        <w:pStyle w:val="ListParagraph"/>
        <w:numPr>
          <w:ilvl w:val="1"/>
          <w:numId w:val="9"/>
        </w:numPr>
      </w:pPr>
      <w:proofErr w:type="spellStart"/>
      <w:r>
        <w:rPr>
          <w:i/>
        </w:rPr>
        <w:t>Propionibacterium</w:t>
      </w:r>
      <w:proofErr w:type="spellEnd"/>
      <w:r>
        <w:rPr>
          <w:i/>
        </w:rPr>
        <w:t xml:space="preserve"> acnes</w:t>
      </w:r>
    </w:p>
    <w:p w:rsidR="00447AAB" w:rsidRPr="00447AAB" w:rsidRDefault="00447AAB" w:rsidP="00447AAB">
      <w:pPr>
        <w:pStyle w:val="ListParagraph"/>
        <w:numPr>
          <w:ilvl w:val="1"/>
          <w:numId w:val="9"/>
        </w:numPr>
      </w:pPr>
      <w:proofErr w:type="spellStart"/>
      <w:r>
        <w:rPr>
          <w:i/>
        </w:rPr>
        <w:t>Fusobacterium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nucleatum</w:t>
      </w:r>
      <w:proofErr w:type="spellEnd"/>
    </w:p>
    <w:p w:rsidR="00447AAB" w:rsidRPr="00C666DA" w:rsidRDefault="00447AAB" w:rsidP="00447AAB">
      <w:pPr>
        <w:pStyle w:val="ListParagraph"/>
        <w:numPr>
          <w:ilvl w:val="1"/>
          <w:numId w:val="9"/>
        </w:numPr>
      </w:pPr>
      <w:r>
        <w:rPr>
          <w:i/>
        </w:rPr>
        <w:t xml:space="preserve">Clostridium </w:t>
      </w:r>
      <w:proofErr w:type="spellStart"/>
      <w:r>
        <w:rPr>
          <w:i/>
        </w:rPr>
        <w:t>perfringens</w:t>
      </w:r>
      <w:proofErr w:type="spellEnd"/>
    </w:p>
    <w:p w:rsidR="00C666DA" w:rsidRDefault="00C666DA" w:rsidP="00C666DA">
      <w:pPr>
        <w:ind w:left="1260"/>
      </w:pPr>
    </w:p>
    <w:p w:rsidR="00C666DA" w:rsidRDefault="00C666DA" w:rsidP="00C666DA">
      <w:pPr>
        <w:ind w:left="1260"/>
      </w:pPr>
    </w:p>
    <w:p w:rsidR="00C666DA" w:rsidRDefault="00C666DA" w:rsidP="00C666DA">
      <w:pPr>
        <w:ind w:left="1260"/>
      </w:pPr>
    </w:p>
    <w:p w:rsidR="00C666DA" w:rsidRPr="005B1016" w:rsidRDefault="00C666DA" w:rsidP="00C666DA">
      <w:pPr>
        <w:ind w:left="1260"/>
      </w:pPr>
    </w:p>
    <w:p w:rsidR="0003682E" w:rsidRDefault="0003682E" w:rsidP="0003682E">
      <w:pPr>
        <w:pStyle w:val="ListParagraph"/>
        <w:numPr>
          <w:ilvl w:val="0"/>
          <w:numId w:val="9"/>
        </w:numPr>
      </w:pPr>
      <w:r>
        <w:lastRenderedPageBreak/>
        <w:t xml:space="preserve">A 68 year old woman presented to the ER with shortness of breath which had worsen over the past 4 months.  X-ray revealed a </w:t>
      </w:r>
      <w:proofErr w:type="spellStart"/>
      <w:r>
        <w:t>cavitary</w:t>
      </w:r>
      <w:proofErr w:type="spellEnd"/>
      <w:r>
        <w:t xml:space="preserve"> lung lesion. Gram stain of biopsied</w:t>
      </w:r>
      <w:r w:rsidR="00B60F39">
        <w:t xml:space="preserve"> </w:t>
      </w:r>
      <w:r>
        <w:t xml:space="preserve">specimen revealed filamentous elements of gram positive rods that were negative for </w:t>
      </w:r>
      <w:proofErr w:type="spellStart"/>
      <w:r>
        <w:t>acidfast</w:t>
      </w:r>
      <w:proofErr w:type="spellEnd"/>
      <w:r>
        <w:t xml:space="preserve"> stain.  Aerobic culture showed no growth of microorganisms.  Which organism is the most likely cause of the patient’s problem?</w:t>
      </w:r>
    </w:p>
    <w:p w:rsidR="0003682E" w:rsidRDefault="0003682E" w:rsidP="0003682E">
      <w:pPr>
        <w:pStyle w:val="ListParagraph"/>
        <w:numPr>
          <w:ilvl w:val="1"/>
          <w:numId w:val="9"/>
        </w:numPr>
      </w:pPr>
      <w:r>
        <w:t>Mycobacterium tuberculosis</w:t>
      </w:r>
    </w:p>
    <w:p w:rsidR="0003682E" w:rsidRDefault="0003682E" w:rsidP="0003682E">
      <w:pPr>
        <w:pStyle w:val="ListParagraph"/>
        <w:numPr>
          <w:ilvl w:val="1"/>
          <w:numId w:val="9"/>
        </w:numPr>
      </w:pPr>
      <w:r>
        <w:t xml:space="preserve">Legionella </w:t>
      </w:r>
      <w:proofErr w:type="spellStart"/>
      <w:r>
        <w:t>pneumophila</w:t>
      </w:r>
      <w:proofErr w:type="spellEnd"/>
    </w:p>
    <w:p w:rsidR="0003682E" w:rsidRDefault="0003682E" w:rsidP="0003682E">
      <w:pPr>
        <w:pStyle w:val="ListParagraph"/>
        <w:numPr>
          <w:ilvl w:val="1"/>
          <w:numId w:val="9"/>
        </w:numPr>
      </w:pPr>
      <w:proofErr w:type="spellStart"/>
      <w:proofErr w:type="gramStart"/>
      <w:r>
        <w:t>Actinomyces</w:t>
      </w:r>
      <w:proofErr w:type="spellEnd"/>
      <w:r>
        <w:t xml:space="preserve">  </w:t>
      </w:r>
      <w:proofErr w:type="spellStart"/>
      <w:r>
        <w:t>israelii</w:t>
      </w:r>
      <w:proofErr w:type="spellEnd"/>
      <w:proofErr w:type="gramEnd"/>
      <w:r>
        <w:t>.</w:t>
      </w:r>
    </w:p>
    <w:p w:rsidR="0003682E" w:rsidRDefault="0003682E" w:rsidP="0003682E">
      <w:pPr>
        <w:pStyle w:val="ListParagraph"/>
        <w:numPr>
          <w:ilvl w:val="1"/>
          <w:numId w:val="9"/>
        </w:numPr>
      </w:pPr>
      <w:proofErr w:type="spellStart"/>
      <w:r>
        <w:t>Nocardia</w:t>
      </w:r>
      <w:proofErr w:type="spellEnd"/>
      <w:r>
        <w:t xml:space="preserve">  </w:t>
      </w:r>
      <w:proofErr w:type="spellStart"/>
      <w:r>
        <w:t>asteroides</w:t>
      </w:r>
      <w:proofErr w:type="spellEnd"/>
    </w:p>
    <w:p w:rsidR="0003682E" w:rsidRDefault="0003682E" w:rsidP="0003682E">
      <w:pPr>
        <w:pStyle w:val="ListParagraph"/>
        <w:numPr>
          <w:ilvl w:val="1"/>
          <w:numId w:val="9"/>
        </w:numPr>
      </w:pPr>
      <w:proofErr w:type="spellStart"/>
      <w:r>
        <w:t>Bacteroides</w:t>
      </w:r>
      <w:proofErr w:type="spellEnd"/>
      <w:r>
        <w:t xml:space="preserve"> </w:t>
      </w:r>
      <w:proofErr w:type="spellStart"/>
      <w:r>
        <w:t>fragilis</w:t>
      </w:r>
      <w:proofErr w:type="spellEnd"/>
    </w:p>
    <w:p w:rsidR="00146544" w:rsidRDefault="00146544" w:rsidP="00146544">
      <w:pPr>
        <w:ind w:left="1080"/>
      </w:pPr>
    </w:p>
    <w:p w:rsidR="00D73C74" w:rsidRDefault="002901C6" w:rsidP="002901C6">
      <w:pPr>
        <w:pStyle w:val="ListParagraph"/>
        <w:numPr>
          <w:ilvl w:val="0"/>
          <w:numId w:val="9"/>
        </w:numPr>
      </w:pPr>
      <w:r>
        <w:t xml:space="preserve"> What do these organisms have in common?</w:t>
      </w:r>
    </w:p>
    <w:p w:rsidR="002901C6" w:rsidRDefault="002901C6" w:rsidP="002901C6">
      <w:pPr>
        <w:pStyle w:val="ListParagraph"/>
        <w:numPr>
          <w:ilvl w:val="0"/>
          <w:numId w:val="11"/>
        </w:numPr>
      </w:pPr>
      <w:r>
        <w:t xml:space="preserve"> Salmonella </w:t>
      </w:r>
      <w:proofErr w:type="spellStart"/>
      <w:r>
        <w:t>typhi</w:t>
      </w:r>
      <w:proofErr w:type="spellEnd"/>
    </w:p>
    <w:p w:rsidR="002901C6" w:rsidRDefault="002901C6" w:rsidP="002901C6">
      <w:pPr>
        <w:pStyle w:val="ListParagraph"/>
        <w:numPr>
          <w:ilvl w:val="0"/>
          <w:numId w:val="11"/>
        </w:numPr>
      </w:pPr>
      <w:proofErr w:type="spellStart"/>
      <w:r>
        <w:t>Shigella</w:t>
      </w:r>
      <w:proofErr w:type="spellEnd"/>
      <w:r>
        <w:t xml:space="preserve"> sp.</w:t>
      </w:r>
    </w:p>
    <w:p w:rsidR="002901C6" w:rsidRDefault="002901C6" w:rsidP="002901C6">
      <w:pPr>
        <w:pStyle w:val="ListParagraph"/>
        <w:numPr>
          <w:ilvl w:val="0"/>
          <w:numId w:val="11"/>
        </w:numPr>
      </w:pPr>
      <w:r>
        <w:t>Vibrio cholera</w:t>
      </w:r>
    </w:p>
    <w:p w:rsidR="002901C6" w:rsidRDefault="002901C6" w:rsidP="002901C6">
      <w:pPr>
        <w:pStyle w:val="ListParagraph"/>
        <w:numPr>
          <w:ilvl w:val="0"/>
          <w:numId w:val="11"/>
        </w:numPr>
      </w:pPr>
      <w:r>
        <w:t xml:space="preserve">Campylobacter  </w:t>
      </w:r>
      <w:proofErr w:type="spellStart"/>
      <w:r>
        <w:t>jejuni</w:t>
      </w:r>
      <w:proofErr w:type="spellEnd"/>
    </w:p>
    <w:p w:rsidR="002901C6" w:rsidRDefault="002901C6" w:rsidP="002901C6">
      <w:pPr>
        <w:pStyle w:val="ListParagraph"/>
        <w:numPr>
          <w:ilvl w:val="0"/>
          <w:numId w:val="11"/>
        </w:numPr>
      </w:pPr>
      <w:r>
        <w:t xml:space="preserve">Clostridium </w:t>
      </w:r>
      <w:proofErr w:type="spellStart"/>
      <w:r>
        <w:t>difficile</w:t>
      </w:r>
      <w:proofErr w:type="spellEnd"/>
    </w:p>
    <w:p w:rsidR="005B1016" w:rsidRDefault="005B1016" w:rsidP="005B1016">
      <w:pPr>
        <w:ind w:left="1080"/>
      </w:pPr>
    </w:p>
    <w:p w:rsidR="002901C6" w:rsidRDefault="002901C6" w:rsidP="002901C6">
      <w:pPr>
        <w:pStyle w:val="ListParagraph"/>
        <w:numPr>
          <w:ilvl w:val="1"/>
          <w:numId w:val="9"/>
        </w:numPr>
      </w:pPr>
      <w:r>
        <w:t xml:space="preserve"> CNS disease</w:t>
      </w:r>
    </w:p>
    <w:p w:rsidR="002901C6" w:rsidRDefault="002901C6" w:rsidP="002901C6">
      <w:pPr>
        <w:pStyle w:val="ListParagraph"/>
        <w:numPr>
          <w:ilvl w:val="1"/>
          <w:numId w:val="9"/>
        </w:numPr>
      </w:pPr>
      <w:r>
        <w:t>Respiratory disease</w:t>
      </w:r>
    </w:p>
    <w:p w:rsidR="002901C6" w:rsidRDefault="002901C6" w:rsidP="002901C6">
      <w:pPr>
        <w:pStyle w:val="ListParagraph"/>
        <w:numPr>
          <w:ilvl w:val="1"/>
          <w:numId w:val="9"/>
        </w:numPr>
      </w:pPr>
      <w:r>
        <w:t>Gastrointestinal disease</w:t>
      </w:r>
    </w:p>
    <w:p w:rsidR="002901C6" w:rsidRDefault="002901C6" w:rsidP="002901C6">
      <w:pPr>
        <w:pStyle w:val="ListParagraph"/>
        <w:numPr>
          <w:ilvl w:val="1"/>
          <w:numId w:val="9"/>
        </w:numPr>
      </w:pPr>
      <w:r>
        <w:t>Urogenital disease</w:t>
      </w:r>
    </w:p>
    <w:p w:rsidR="005B1016" w:rsidRDefault="005B1016" w:rsidP="005B1016"/>
    <w:p w:rsidR="005B1016" w:rsidRDefault="002901C6" w:rsidP="005B1016">
      <w:pPr>
        <w:pStyle w:val="ListParagraph"/>
        <w:numPr>
          <w:ilvl w:val="0"/>
          <w:numId w:val="9"/>
        </w:numPr>
      </w:pPr>
      <w:r>
        <w:t xml:space="preserve"> </w:t>
      </w:r>
      <w:r w:rsidR="00090BF5">
        <w:t xml:space="preserve">A 60 year old homeless man was found “passed out” on a </w:t>
      </w:r>
      <w:r w:rsidR="005B1016">
        <w:t xml:space="preserve">park bench; his empty whiskey bottle by his side.  A </w:t>
      </w:r>
      <w:proofErr w:type="gramStart"/>
      <w:r w:rsidR="005B1016">
        <w:t>good</w:t>
      </w:r>
      <w:proofErr w:type="gramEnd"/>
      <w:r w:rsidR="005B1016">
        <w:t xml:space="preserve"> Samaritan called 911 and he was taken to the local ER.  Workup revealed a respiratory problem, secondary to probable aspiration of mouth fluids.  Gram stain of a </w:t>
      </w:r>
      <w:proofErr w:type="spellStart"/>
      <w:r w:rsidR="005B1016">
        <w:t>transtracheal</w:t>
      </w:r>
      <w:proofErr w:type="spellEnd"/>
      <w:r w:rsidR="005B1016">
        <w:t xml:space="preserve"> aspirate revealed large quantity of small gram negative rods. Culture of the specimen revealed NO growth on aerobic plates, but moderate growth </w:t>
      </w:r>
      <w:proofErr w:type="gramStart"/>
      <w:r w:rsidR="005B1016">
        <w:t>of  small</w:t>
      </w:r>
      <w:proofErr w:type="gramEnd"/>
      <w:r w:rsidR="005B1016">
        <w:t>, convex grayish colonies.  One of the most likely suspects for the pathogen identity is:</w:t>
      </w:r>
    </w:p>
    <w:p w:rsidR="005B1016" w:rsidRDefault="005B1016" w:rsidP="005B1016">
      <w:pPr>
        <w:pStyle w:val="ListParagraph"/>
        <w:numPr>
          <w:ilvl w:val="1"/>
          <w:numId w:val="9"/>
        </w:numPr>
      </w:pPr>
      <w:r>
        <w:t xml:space="preserve">Legionella  </w:t>
      </w:r>
      <w:proofErr w:type="spellStart"/>
      <w:r>
        <w:t>pneumophila</w:t>
      </w:r>
      <w:proofErr w:type="spellEnd"/>
    </w:p>
    <w:p w:rsidR="005B1016" w:rsidRDefault="005B1016" w:rsidP="005B1016">
      <w:pPr>
        <w:pStyle w:val="ListParagraph"/>
        <w:numPr>
          <w:ilvl w:val="1"/>
          <w:numId w:val="9"/>
        </w:numPr>
      </w:pPr>
      <w:proofErr w:type="spellStart"/>
      <w:r>
        <w:t>Bacteroides</w:t>
      </w:r>
      <w:proofErr w:type="spellEnd"/>
      <w:r>
        <w:t xml:space="preserve"> </w:t>
      </w:r>
      <w:proofErr w:type="spellStart"/>
      <w:r>
        <w:t>fragilis</w:t>
      </w:r>
      <w:proofErr w:type="spellEnd"/>
    </w:p>
    <w:p w:rsidR="005B1016" w:rsidRDefault="005B1016" w:rsidP="005B1016">
      <w:pPr>
        <w:pStyle w:val="ListParagraph"/>
        <w:numPr>
          <w:ilvl w:val="1"/>
          <w:numId w:val="9"/>
        </w:numPr>
      </w:pPr>
      <w:proofErr w:type="spellStart"/>
      <w:r>
        <w:t>Actinomyces</w:t>
      </w:r>
      <w:proofErr w:type="spellEnd"/>
      <w:r>
        <w:t xml:space="preserve"> sp.</w:t>
      </w:r>
    </w:p>
    <w:p w:rsidR="005B1016" w:rsidRDefault="005B1016" w:rsidP="005B1016">
      <w:pPr>
        <w:pStyle w:val="ListParagraph"/>
        <w:numPr>
          <w:ilvl w:val="1"/>
          <w:numId w:val="9"/>
        </w:numPr>
      </w:pPr>
      <w:r>
        <w:t>Clostridium sp.</w:t>
      </w:r>
    </w:p>
    <w:p w:rsidR="005B1016" w:rsidRDefault="005B1016" w:rsidP="005B1016">
      <w:pPr>
        <w:ind w:left="1080"/>
      </w:pPr>
    </w:p>
    <w:p w:rsidR="00C666DA" w:rsidRDefault="00C666DA" w:rsidP="005B1016">
      <w:pPr>
        <w:ind w:left="1080"/>
      </w:pPr>
    </w:p>
    <w:p w:rsidR="00C666DA" w:rsidRDefault="00C666DA" w:rsidP="005B1016">
      <w:pPr>
        <w:ind w:left="1080"/>
      </w:pPr>
    </w:p>
    <w:p w:rsidR="0023738B" w:rsidRDefault="0023738B" w:rsidP="0023738B">
      <w:pPr>
        <w:pStyle w:val="ListParagraph"/>
        <w:numPr>
          <w:ilvl w:val="0"/>
          <w:numId w:val="9"/>
        </w:numPr>
      </w:pPr>
      <w:proofErr w:type="gramStart"/>
      <w:r>
        <w:lastRenderedPageBreak/>
        <w:t>Which  one</w:t>
      </w:r>
      <w:proofErr w:type="gramEnd"/>
      <w:r>
        <w:t xml:space="preserve"> of the following </w:t>
      </w:r>
      <w:r w:rsidR="00504180">
        <w:t>is</w:t>
      </w:r>
      <w:r>
        <w:t xml:space="preserve"> FALSE  concerning  Helicobacter pylori?</w:t>
      </w:r>
    </w:p>
    <w:p w:rsidR="0023738B" w:rsidRDefault="0023738B" w:rsidP="0023738B">
      <w:pPr>
        <w:pStyle w:val="ListParagraph"/>
        <w:numPr>
          <w:ilvl w:val="1"/>
          <w:numId w:val="9"/>
        </w:numPr>
      </w:pPr>
      <w:r>
        <w:t xml:space="preserve">Initiates </w:t>
      </w:r>
      <w:proofErr w:type="gramStart"/>
      <w:r>
        <w:t>granulocyte(</w:t>
      </w:r>
      <w:proofErr w:type="gramEnd"/>
      <w:r>
        <w:t xml:space="preserve"> polys-white cells) response to the infected area.</w:t>
      </w:r>
    </w:p>
    <w:p w:rsidR="0023738B" w:rsidRDefault="00504180" w:rsidP="0023738B">
      <w:pPr>
        <w:pStyle w:val="ListParagraph"/>
        <w:numPr>
          <w:ilvl w:val="1"/>
          <w:numId w:val="9"/>
        </w:numPr>
      </w:pPr>
      <w:r>
        <w:t xml:space="preserve">Produces a strong </w:t>
      </w:r>
      <w:proofErr w:type="spellStart"/>
      <w:r>
        <w:t>IgG</w:t>
      </w:r>
      <w:proofErr w:type="spellEnd"/>
      <w:r>
        <w:t xml:space="preserve"> response.</w:t>
      </w:r>
    </w:p>
    <w:p w:rsidR="00504180" w:rsidRDefault="00504180" w:rsidP="0023738B">
      <w:pPr>
        <w:pStyle w:val="ListParagraph"/>
        <w:numPr>
          <w:ilvl w:val="1"/>
          <w:numId w:val="9"/>
        </w:numPr>
      </w:pPr>
      <w:r>
        <w:t>Resists phagocytosis.</w:t>
      </w:r>
    </w:p>
    <w:p w:rsidR="00504180" w:rsidRDefault="00504180" w:rsidP="0023738B">
      <w:pPr>
        <w:pStyle w:val="ListParagraph"/>
        <w:numPr>
          <w:ilvl w:val="1"/>
          <w:numId w:val="9"/>
        </w:numPr>
      </w:pPr>
      <w:r>
        <w:t>Gram positive organism</w:t>
      </w:r>
    </w:p>
    <w:p w:rsidR="00146544" w:rsidRDefault="00146544" w:rsidP="00146544">
      <w:pPr>
        <w:ind w:left="1080"/>
      </w:pPr>
    </w:p>
    <w:p w:rsidR="00504180" w:rsidRDefault="00504180" w:rsidP="00504180">
      <w:pPr>
        <w:pStyle w:val="ListParagraph"/>
        <w:numPr>
          <w:ilvl w:val="0"/>
          <w:numId w:val="9"/>
        </w:numPr>
      </w:pPr>
      <w:r>
        <w:t xml:space="preserve">Which of the following is FALSE concerning Campylobacter </w:t>
      </w:r>
      <w:proofErr w:type="spellStart"/>
      <w:r>
        <w:t>jejuni</w:t>
      </w:r>
      <w:proofErr w:type="spellEnd"/>
      <w:r>
        <w:t>?</w:t>
      </w:r>
    </w:p>
    <w:p w:rsidR="00504180" w:rsidRDefault="00504180" w:rsidP="00504180">
      <w:pPr>
        <w:pStyle w:val="ListParagraph"/>
        <w:numPr>
          <w:ilvl w:val="1"/>
          <w:numId w:val="9"/>
        </w:numPr>
      </w:pPr>
      <w:r>
        <w:t>Has lipopolysaccharide virulent factor</w:t>
      </w:r>
    </w:p>
    <w:p w:rsidR="00504180" w:rsidRDefault="00504180" w:rsidP="00504180">
      <w:pPr>
        <w:pStyle w:val="ListParagraph"/>
        <w:numPr>
          <w:ilvl w:val="1"/>
          <w:numId w:val="9"/>
        </w:numPr>
      </w:pPr>
      <w:r>
        <w:t>Is a strict anaerobe</w:t>
      </w:r>
    </w:p>
    <w:p w:rsidR="00504180" w:rsidRDefault="00504180" w:rsidP="00504180">
      <w:pPr>
        <w:pStyle w:val="ListParagraph"/>
        <w:numPr>
          <w:ilvl w:val="1"/>
          <w:numId w:val="9"/>
        </w:numPr>
      </w:pPr>
      <w:r>
        <w:t>Acquired by the oral route</w:t>
      </w:r>
    </w:p>
    <w:p w:rsidR="00504180" w:rsidRDefault="00504180" w:rsidP="00504180">
      <w:pPr>
        <w:pStyle w:val="ListParagraph"/>
        <w:numPr>
          <w:ilvl w:val="1"/>
          <w:numId w:val="9"/>
        </w:numPr>
      </w:pPr>
      <w:r>
        <w:t>Yields a strong IgA response</w:t>
      </w:r>
    </w:p>
    <w:p w:rsidR="008D330C" w:rsidRDefault="009C44CC" w:rsidP="009C44CC">
      <w:pPr>
        <w:ind w:left="360"/>
      </w:pPr>
      <w:r>
        <w:t xml:space="preserve"> </w:t>
      </w:r>
    </w:p>
    <w:p w:rsidR="009C44CC" w:rsidRDefault="009C44CC" w:rsidP="009C44CC">
      <w:pPr>
        <w:pStyle w:val="ListParagraph"/>
        <w:numPr>
          <w:ilvl w:val="0"/>
          <w:numId w:val="9"/>
        </w:numPr>
      </w:pPr>
      <w:r>
        <w:t xml:space="preserve">Obligate anaerobes lack which of the following enzymes? </w:t>
      </w:r>
    </w:p>
    <w:p w:rsidR="009C44CC" w:rsidRDefault="009C44CC" w:rsidP="009C44CC">
      <w:pPr>
        <w:pStyle w:val="ListParagraph"/>
        <w:numPr>
          <w:ilvl w:val="1"/>
          <w:numId w:val="9"/>
        </w:numPr>
      </w:pPr>
      <w:r>
        <w:t>Superoxide dismutase</w:t>
      </w:r>
    </w:p>
    <w:p w:rsidR="009C44CC" w:rsidRDefault="009C44CC" w:rsidP="009C44CC">
      <w:pPr>
        <w:pStyle w:val="ListParagraph"/>
        <w:numPr>
          <w:ilvl w:val="1"/>
          <w:numId w:val="9"/>
        </w:numPr>
      </w:pPr>
      <w:r>
        <w:t>Catalase</w:t>
      </w:r>
    </w:p>
    <w:p w:rsidR="009C44CC" w:rsidRDefault="009C44CC" w:rsidP="009C44CC">
      <w:pPr>
        <w:pStyle w:val="ListParagraph"/>
        <w:numPr>
          <w:ilvl w:val="1"/>
          <w:numId w:val="9"/>
        </w:numPr>
      </w:pPr>
      <w:r>
        <w:t>Peroxidase</w:t>
      </w:r>
    </w:p>
    <w:p w:rsidR="00A14AD6" w:rsidRDefault="00671C6E" w:rsidP="00671C6E">
      <w:pPr>
        <w:pStyle w:val="ListParagraph"/>
        <w:numPr>
          <w:ilvl w:val="1"/>
          <w:numId w:val="9"/>
        </w:numPr>
      </w:pPr>
      <w:r>
        <w:t xml:space="preserve"> None of the above</w:t>
      </w:r>
    </w:p>
    <w:p w:rsidR="00671C6E" w:rsidRDefault="00671C6E" w:rsidP="00671C6E">
      <w:pPr>
        <w:pStyle w:val="ListParagraph"/>
        <w:numPr>
          <w:ilvl w:val="1"/>
          <w:numId w:val="9"/>
        </w:numPr>
      </w:pPr>
      <w:r>
        <w:t>All of the above</w:t>
      </w:r>
    </w:p>
    <w:p w:rsidR="00836A8F" w:rsidRDefault="00836A8F" w:rsidP="00836A8F">
      <w:pPr>
        <w:ind w:left="1080"/>
      </w:pPr>
    </w:p>
    <w:p w:rsidR="001E4ADF" w:rsidRDefault="00836A8F" w:rsidP="001E4ADF">
      <w:pPr>
        <w:pStyle w:val="ListParagraph"/>
        <w:numPr>
          <w:ilvl w:val="0"/>
          <w:numId w:val="9"/>
        </w:numPr>
      </w:pPr>
      <w:r>
        <w:t>Exotoxins are usually produced by Gram Positive organisms.  One</w:t>
      </w:r>
      <w:r w:rsidR="001E4ADF">
        <w:t xml:space="preserve"> gram negative that produces an exotoxin is:</w:t>
      </w:r>
    </w:p>
    <w:p w:rsidR="00836A8F" w:rsidRDefault="00836A8F" w:rsidP="001E4ADF">
      <w:pPr>
        <w:pStyle w:val="ListParagraph"/>
        <w:numPr>
          <w:ilvl w:val="1"/>
          <w:numId w:val="9"/>
        </w:numPr>
      </w:pPr>
      <w:proofErr w:type="spellStart"/>
      <w:r>
        <w:t>Corynebacterium</w:t>
      </w:r>
      <w:proofErr w:type="spellEnd"/>
      <w:r>
        <w:t xml:space="preserve"> </w:t>
      </w:r>
      <w:proofErr w:type="spellStart"/>
      <w:r>
        <w:t>diphtheriae</w:t>
      </w:r>
      <w:proofErr w:type="spellEnd"/>
    </w:p>
    <w:p w:rsidR="00836A8F" w:rsidRDefault="00836A8F" w:rsidP="00836A8F">
      <w:pPr>
        <w:pStyle w:val="ListParagraph"/>
        <w:numPr>
          <w:ilvl w:val="1"/>
          <w:numId w:val="9"/>
        </w:numPr>
      </w:pPr>
      <w:r>
        <w:t xml:space="preserve">Legionella </w:t>
      </w:r>
      <w:proofErr w:type="spellStart"/>
      <w:r>
        <w:t>pneumophila</w:t>
      </w:r>
      <w:proofErr w:type="spellEnd"/>
    </w:p>
    <w:p w:rsidR="00836A8F" w:rsidRDefault="00836A8F" w:rsidP="00836A8F">
      <w:pPr>
        <w:pStyle w:val="ListParagraph"/>
        <w:numPr>
          <w:ilvl w:val="1"/>
          <w:numId w:val="9"/>
        </w:numPr>
      </w:pP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836A8F" w:rsidRDefault="00836A8F" w:rsidP="00836A8F">
      <w:pPr>
        <w:pStyle w:val="ListParagraph"/>
        <w:numPr>
          <w:ilvl w:val="1"/>
          <w:numId w:val="9"/>
        </w:numPr>
      </w:pPr>
      <w:r>
        <w:t xml:space="preserve">Pseudomonas </w:t>
      </w:r>
      <w:proofErr w:type="spellStart"/>
      <w:r>
        <w:t>aeruginosa</w:t>
      </w:r>
      <w:proofErr w:type="spellEnd"/>
      <w:r>
        <w:t>.</w:t>
      </w:r>
    </w:p>
    <w:p w:rsidR="00671C6E" w:rsidRDefault="00671C6E" w:rsidP="00671C6E">
      <w:r>
        <w:t xml:space="preserve">      </w:t>
      </w:r>
    </w:p>
    <w:p w:rsidR="001E4ADF" w:rsidRDefault="001E4ADF" w:rsidP="00671C6E"/>
    <w:p w:rsidR="001E4ADF" w:rsidRDefault="001E4ADF" w:rsidP="00671C6E"/>
    <w:p w:rsidR="001E4ADF" w:rsidRDefault="001E4ADF" w:rsidP="00671C6E"/>
    <w:p w:rsidR="001E4ADF" w:rsidRDefault="001E4ADF" w:rsidP="001E4ADF">
      <w:pPr>
        <w:ind w:left="1620"/>
      </w:pPr>
      <w:r>
        <w:t>NEXT      PAGE</w:t>
      </w:r>
    </w:p>
    <w:p w:rsidR="001E4ADF" w:rsidRDefault="001E4ADF" w:rsidP="00671C6E"/>
    <w:p w:rsidR="001E4ADF" w:rsidRDefault="001E4ADF" w:rsidP="00671C6E"/>
    <w:p w:rsidR="001E4ADF" w:rsidRDefault="001E4ADF" w:rsidP="00671C6E">
      <w:bookmarkStart w:id="0" w:name="_GoBack"/>
      <w:bookmarkEnd w:id="0"/>
    </w:p>
    <w:sectPr w:rsidR="001E4ADF" w:rsidSect="0038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556"/>
    <w:multiLevelType w:val="hybridMultilevel"/>
    <w:tmpl w:val="5A445BA0"/>
    <w:lvl w:ilvl="0" w:tplc="7F36B9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15F80"/>
    <w:multiLevelType w:val="hybridMultilevel"/>
    <w:tmpl w:val="BA5CEBAE"/>
    <w:lvl w:ilvl="0" w:tplc="F89870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C4524"/>
    <w:multiLevelType w:val="hybridMultilevel"/>
    <w:tmpl w:val="B9B4D6A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2F1450FC"/>
    <w:multiLevelType w:val="hybridMultilevel"/>
    <w:tmpl w:val="DDC453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472"/>
    <w:multiLevelType w:val="hybridMultilevel"/>
    <w:tmpl w:val="2370CC48"/>
    <w:lvl w:ilvl="0" w:tplc="30D84BE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AE3750"/>
    <w:multiLevelType w:val="hybridMultilevel"/>
    <w:tmpl w:val="0F2458BE"/>
    <w:lvl w:ilvl="0" w:tplc="041A9A32">
      <w:start w:val="6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3F4B6D55"/>
    <w:multiLevelType w:val="hybridMultilevel"/>
    <w:tmpl w:val="F01277EA"/>
    <w:lvl w:ilvl="0" w:tplc="4DC6215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D7994"/>
    <w:multiLevelType w:val="hybridMultilevel"/>
    <w:tmpl w:val="D63C7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A1B6D"/>
    <w:multiLevelType w:val="hybridMultilevel"/>
    <w:tmpl w:val="43A6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D70C5"/>
    <w:multiLevelType w:val="hybridMultilevel"/>
    <w:tmpl w:val="B07CF0E2"/>
    <w:lvl w:ilvl="0" w:tplc="5F1AF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42CFF"/>
    <w:multiLevelType w:val="hybridMultilevel"/>
    <w:tmpl w:val="62887020"/>
    <w:lvl w:ilvl="0" w:tplc="B5982D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123004"/>
    <w:multiLevelType w:val="hybridMultilevel"/>
    <w:tmpl w:val="30A22482"/>
    <w:lvl w:ilvl="0" w:tplc="3E0A7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4EDE"/>
    <w:rsid w:val="0003682E"/>
    <w:rsid w:val="00090BF5"/>
    <w:rsid w:val="000A2450"/>
    <w:rsid w:val="000B2B0E"/>
    <w:rsid w:val="00115B98"/>
    <w:rsid w:val="00133471"/>
    <w:rsid w:val="00146544"/>
    <w:rsid w:val="00160F0D"/>
    <w:rsid w:val="00185B5B"/>
    <w:rsid w:val="001A6A1B"/>
    <w:rsid w:val="001E4ADF"/>
    <w:rsid w:val="0023738B"/>
    <w:rsid w:val="002501B8"/>
    <w:rsid w:val="002901C6"/>
    <w:rsid w:val="00352E82"/>
    <w:rsid w:val="00353C03"/>
    <w:rsid w:val="0038359B"/>
    <w:rsid w:val="003E395A"/>
    <w:rsid w:val="003E5782"/>
    <w:rsid w:val="0041157C"/>
    <w:rsid w:val="00435E56"/>
    <w:rsid w:val="00447AAB"/>
    <w:rsid w:val="0047240F"/>
    <w:rsid w:val="004B7B73"/>
    <w:rsid w:val="004F73ED"/>
    <w:rsid w:val="00501D8A"/>
    <w:rsid w:val="00504180"/>
    <w:rsid w:val="0052373C"/>
    <w:rsid w:val="005252D4"/>
    <w:rsid w:val="005B1016"/>
    <w:rsid w:val="005E5F64"/>
    <w:rsid w:val="00653056"/>
    <w:rsid w:val="00671C6E"/>
    <w:rsid w:val="006A178E"/>
    <w:rsid w:val="006E2B68"/>
    <w:rsid w:val="007567C7"/>
    <w:rsid w:val="007618F7"/>
    <w:rsid w:val="007660EB"/>
    <w:rsid w:val="007D4D42"/>
    <w:rsid w:val="008149CF"/>
    <w:rsid w:val="008366BF"/>
    <w:rsid w:val="00836A8F"/>
    <w:rsid w:val="00837702"/>
    <w:rsid w:val="008A2C63"/>
    <w:rsid w:val="008D330C"/>
    <w:rsid w:val="008D4FF7"/>
    <w:rsid w:val="00940E94"/>
    <w:rsid w:val="00960089"/>
    <w:rsid w:val="0098630C"/>
    <w:rsid w:val="009C44CC"/>
    <w:rsid w:val="009E519D"/>
    <w:rsid w:val="00A14AD6"/>
    <w:rsid w:val="00A57A7F"/>
    <w:rsid w:val="00A67A01"/>
    <w:rsid w:val="00AC064A"/>
    <w:rsid w:val="00B533DC"/>
    <w:rsid w:val="00B60F39"/>
    <w:rsid w:val="00BB6AF7"/>
    <w:rsid w:val="00BC4DD7"/>
    <w:rsid w:val="00BD1AB1"/>
    <w:rsid w:val="00BF28E0"/>
    <w:rsid w:val="00C564B3"/>
    <w:rsid w:val="00C666DA"/>
    <w:rsid w:val="00C97D01"/>
    <w:rsid w:val="00CC0C31"/>
    <w:rsid w:val="00D2040A"/>
    <w:rsid w:val="00D24F41"/>
    <w:rsid w:val="00D73C74"/>
    <w:rsid w:val="00DE17F6"/>
    <w:rsid w:val="00E005A4"/>
    <w:rsid w:val="00E02B30"/>
    <w:rsid w:val="00E31382"/>
    <w:rsid w:val="00E53D9C"/>
    <w:rsid w:val="00EF4EDE"/>
    <w:rsid w:val="00F8473C"/>
    <w:rsid w:val="00F91A40"/>
    <w:rsid w:val="00FE2BC7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FEB5-8E8A-45E3-A0C0-AA0188E3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CF40C5A6</Template>
  <TotalTime>288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Seabolt, John P</cp:lastModifiedBy>
  <cp:revision>32</cp:revision>
  <cp:lastPrinted>2010-11-09T16:49:00Z</cp:lastPrinted>
  <dcterms:created xsi:type="dcterms:W3CDTF">2010-03-16T19:03:00Z</dcterms:created>
  <dcterms:modified xsi:type="dcterms:W3CDTF">2012-06-01T12:33:00Z</dcterms:modified>
</cp:coreProperties>
</file>