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46995BF" w14:textId="77777777" w:rsidR="00C13E08" w:rsidRDefault="007072D9">
      <w:pPr>
        <w:pStyle w:val="Title"/>
      </w:pPr>
      <w:sdt>
        <w:sdtPr>
          <w:alias w:val="Title"/>
          <w:tag w:val=""/>
          <w:id w:val="726351117"/>
          <w:placeholder>
            <w:docPart w:val="E3FBFAD3B7014B438AED0300254BD89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EB60E4">
            <w:t>Why Suffering?</w:t>
          </w:r>
        </w:sdtContent>
      </w:sdt>
    </w:p>
    <w:p w14:paraId="51A2835F" w14:textId="77777777" w:rsidR="00C13E08" w:rsidRDefault="00EB60E4">
      <w:pPr>
        <w:pStyle w:val="Title2"/>
      </w:pPr>
      <w:r>
        <w:t xml:space="preserve">Tatiana Wilson </w:t>
      </w:r>
    </w:p>
    <w:p w14:paraId="6296BC2F" w14:textId="77777777" w:rsidR="00C13E08" w:rsidRDefault="00EB60E4">
      <w:pPr>
        <w:pStyle w:val="Title2"/>
      </w:pPr>
      <w:r>
        <w:t xml:space="preserve">Nyack College </w:t>
      </w:r>
    </w:p>
    <w:p w14:paraId="4BBE4DC3" w14:textId="77777777" w:rsidR="00EB60E4" w:rsidRDefault="00146483">
      <w:pPr>
        <w:pStyle w:val="Title2"/>
      </w:pPr>
      <w:r>
        <w:t>10/30/2019</w:t>
      </w:r>
    </w:p>
    <w:p w14:paraId="5EBA00E3" w14:textId="77777777" w:rsidR="00C13E08" w:rsidRDefault="00C13E08" w:rsidP="00146483">
      <w:pPr>
        <w:pStyle w:val="Title"/>
        <w:jc w:val="left"/>
      </w:pPr>
    </w:p>
    <w:p w14:paraId="20C0F682" w14:textId="77777777" w:rsidR="00C13E08" w:rsidRDefault="00C13E08"/>
    <w:p w14:paraId="25BD9E3D" w14:textId="77777777" w:rsidR="00C13E08" w:rsidRDefault="00273B6A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4"/>
          <w:sz w:val="24"/>
          <w:szCs w:val="24"/>
          <w:lang w:eastAsia="ja-JP"/>
        </w:rPr>
        <w:id w:val="-20698705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66C48CC" w14:textId="77777777" w:rsidR="00C13E08" w:rsidRDefault="00C13E08">
          <w:pPr>
            <w:pStyle w:val="TOCHeading"/>
          </w:pPr>
        </w:p>
        <w:p w14:paraId="3331B49E" w14:textId="77777777" w:rsidR="004A286B" w:rsidRDefault="007072D9">
          <w:pPr>
            <w:ind w:firstLine="0"/>
            <w:rPr>
              <w:b/>
              <w:bCs/>
              <w:noProof/>
            </w:rPr>
          </w:pPr>
        </w:p>
      </w:sdtContent>
    </w:sdt>
    <w:p w14:paraId="14EAEAA4" w14:textId="77777777" w:rsidR="00C13E08" w:rsidRDefault="004A286B">
      <w:pPr>
        <w:ind w:firstLine="0"/>
        <w:rPr>
          <w:i/>
          <w:iCs/>
          <w:u w:val="single"/>
        </w:rPr>
      </w:pPr>
      <w:r>
        <w:rPr>
          <w:b/>
          <w:bCs/>
          <w:noProof/>
        </w:rPr>
        <w:t xml:space="preserve">                                                               </w:t>
      </w:r>
      <w:r w:rsidR="00AF21C5" w:rsidRPr="004A286B">
        <w:rPr>
          <w:i/>
          <w:iCs/>
          <w:u w:val="single"/>
        </w:rPr>
        <w:t>Intr</w:t>
      </w:r>
      <w:r w:rsidRPr="004A286B">
        <w:rPr>
          <w:i/>
          <w:iCs/>
          <w:u w:val="single"/>
        </w:rPr>
        <w:t>oduction</w:t>
      </w:r>
    </w:p>
    <w:p w14:paraId="133855DF" w14:textId="0B1D02F7" w:rsidR="00332E1A" w:rsidRPr="00332E1A" w:rsidRDefault="00332E1A">
      <w:pPr>
        <w:ind w:firstLine="0"/>
      </w:pPr>
      <w:r>
        <w:t xml:space="preserve"> </w:t>
      </w:r>
      <w:r w:rsidR="00B36922">
        <w:t xml:space="preserve">Ravi Zachariah and Vince Vitale </w:t>
      </w:r>
      <w:r w:rsidR="00171DA5">
        <w:t>(2014)</w:t>
      </w:r>
      <w:r w:rsidR="00B36922">
        <w:t xml:space="preserve"> </w:t>
      </w:r>
      <w:r w:rsidR="00171DA5">
        <w:t>captures the audience with the book entitled</w:t>
      </w:r>
      <w:r w:rsidR="00D96070">
        <w:t xml:space="preserve">, </w:t>
      </w:r>
      <w:r w:rsidR="00107823">
        <w:t>Why suffering</w:t>
      </w:r>
      <w:r w:rsidR="00AC0443">
        <w:t>?</w:t>
      </w:r>
      <w:r w:rsidR="001F6F87">
        <w:t xml:space="preserve"> </w:t>
      </w:r>
      <w:r w:rsidR="0064500C">
        <w:t xml:space="preserve">This book is a </w:t>
      </w:r>
      <w:r w:rsidR="00262F51">
        <w:t>intellectual explanation of the reasons why God allows suffering</w:t>
      </w:r>
      <w:r w:rsidR="0083368A">
        <w:t>. Vince and Zachariah</w:t>
      </w:r>
      <w:r w:rsidR="00E5471F">
        <w:t xml:space="preserve"> not only speak from the Christian perspective of suffering but speak</w:t>
      </w:r>
      <w:r w:rsidR="00D96070">
        <w:t xml:space="preserve"> to the</w:t>
      </w:r>
      <w:r w:rsidR="00E5471F">
        <w:t xml:space="preserve"> atheist about suffering. </w:t>
      </w:r>
      <w:r w:rsidR="006013D7">
        <w:t xml:space="preserve">This book captures the biography of Ravi </w:t>
      </w:r>
      <w:r w:rsidR="00357236">
        <w:t xml:space="preserve">Zachariah, </w:t>
      </w:r>
      <w:r w:rsidR="00B977E6">
        <w:t>born</w:t>
      </w:r>
      <w:r w:rsidR="008B524F">
        <w:t xml:space="preserve"> </w:t>
      </w:r>
      <w:r w:rsidR="00B517BB">
        <w:t xml:space="preserve">in </w:t>
      </w:r>
      <w:r w:rsidR="008B524F">
        <w:t>1946</w:t>
      </w:r>
      <w:r w:rsidR="00D43507">
        <w:t xml:space="preserve">. Ravi Zacharias </w:t>
      </w:r>
      <w:r w:rsidR="009A4DBA">
        <w:t xml:space="preserve">is a </w:t>
      </w:r>
      <w:r w:rsidR="00223AA7">
        <w:t xml:space="preserve">Indian apologist, who depicts his life in this book about suffering. </w:t>
      </w:r>
      <w:r w:rsidR="005456D2">
        <w:t>Zachariah depicts his own personal testimony of potential suicide and personal hardships</w:t>
      </w:r>
      <w:r w:rsidR="00167B44">
        <w:t>. He did this</w:t>
      </w:r>
      <w:r w:rsidR="005456D2">
        <w:t xml:space="preserve"> </w:t>
      </w:r>
      <w:r w:rsidR="003D3963">
        <w:t>for the</w:t>
      </w:r>
      <w:r w:rsidR="00AB4886">
        <w:t xml:space="preserve"> understanding </w:t>
      </w:r>
      <w:r w:rsidR="003D3963">
        <w:t>of</w:t>
      </w:r>
      <w:r w:rsidR="00AB4886">
        <w:t xml:space="preserve"> the Holy Spirit and biblical instruction</w:t>
      </w:r>
      <w:r w:rsidR="007A630D">
        <w:t>.</w:t>
      </w:r>
      <w:r w:rsidR="00AB4886">
        <w:t xml:space="preserve"> </w:t>
      </w:r>
      <w:r w:rsidR="007A630D">
        <w:t>His idea is to convey</w:t>
      </w:r>
      <w:r w:rsidR="00391AF9">
        <w:t xml:space="preserve"> to</w:t>
      </w:r>
      <w:r w:rsidR="008B524F">
        <w:t xml:space="preserve"> </w:t>
      </w:r>
      <w:r w:rsidR="00456741">
        <w:t xml:space="preserve">people </w:t>
      </w:r>
      <w:r w:rsidR="00926839">
        <w:t>the necessary meaning of suffering</w:t>
      </w:r>
      <w:r w:rsidR="008B524F">
        <w:t xml:space="preserve">. </w:t>
      </w:r>
      <w:r w:rsidR="00EA0566">
        <w:t xml:space="preserve">In this critique, I will discuss </w:t>
      </w:r>
      <w:r w:rsidR="00951183">
        <w:t>the theological and biblical perspective of this book</w:t>
      </w:r>
      <w:r w:rsidR="00AB7BB3">
        <w:t xml:space="preserve">. I will also describe the </w:t>
      </w:r>
      <w:r w:rsidR="000537FE">
        <w:t>strengths</w:t>
      </w:r>
      <w:r w:rsidR="007D4EF4">
        <w:t>,</w:t>
      </w:r>
      <w:r w:rsidR="000537FE">
        <w:t xml:space="preserve"> weaknesses </w:t>
      </w:r>
      <w:r w:rsidR="00D94514">
        <w:t>and the authors comparison to others in style and format.</w:t>
      </w:r>
    </w:p>
    <w:p w14:paraId="7342F9A4" w14:textId="77777777" w:rsidR="004A286B" w:rsidRPr="004A286B" w:rsidRDefault="004A286B">
      <w:pPr>
        <w:ind w:firstLine="0"/>
        <w:rPr>
          <w:b/>
          <w:bCs/>
          <w:noProof/>
        </w:rPr>
      </w:pPr>
    </w:p>
    <w:p w14:paraId="6B6FFA2B" w14:textId="77777777" w:rsidR="00C13E08" w:rsidRDefault="00C13E08" w:rsidP="007F4E72">
      <w:pPr>
        <w:ind w:firstLine="0"/>
      </w:pPr>
    </w:p>
    <w:p w14:paraId="41DD2B8C" w14:textId="77777777" w:rsidR="007F4E72" w:rsidRDefault="007F4E72" w:rsidP="007F4E72">
      <w:pPr>
        <w:ind w:firstLine="0"/>
      </w:pPr>
    </w:p>
    <w:p w14:paraId="5CDC714D" w14:textId="77777777" w:rsidR="007F4E72" w:rsidRDefault="007F4E72" w:rsidP="007F4E72">
      <w:pPr>
        <w:ind w:firstLine="0"/>
      </w:pPr>
    </w:p>
    <w:p w14:paraId="0FF36FD7" w14:textId="77777777" w:rsidR="007F4E72" w:rsidRDefault="007F4E72" w:rsidP="007F4E72">
      <w:pPr>
        <w:ind w:firstLine="0"/>
      </w:pPr>
    </w:p>
    <w:p w14:paraId="09164EEB" w14:textId="77777777" w:rsidR="007F4E72" w:rsidRDefault="007F4E72" w:rsidP="007F4E72">
      <w:pPr>
        <w:ind w:firstLine="0"/>
      </w:pPr>
    </w:p>
    <w:p w14:paraId="37DE4F9C" w14:textId="77777777" w:rsidR="00042F91" w:rsidRDefault="00042F91" w:rsidP="007F4E72">
      <w:pPr>
        <w:ind w:firstLine="0"/>
      </w:pPr>
    </w:p>
    <w:bookmarkStart w:id="1" w:name="_Toc409783210" w:displacedByCustomXml="next"/>
    <w:sdt>
      <w:sdtPr>
        <w:rPr>
          <w:rFonts w:asciiTheme="minorHAnsi" w:eastAsiaTheme="minorEastAsia" w:hAnsiTheme="minorHAnsi" w:cstheme="minorBidi"/>
        </w:rPr>
        <w:id w:val="-573587230"/>
        <w:bibliography/>
      </w:sdtPr>
      <w:sdtEndPr/>
      <w:sdtContent>
        <w:bookmarkEnd w:id="1" w:displacedByCustomXml="prev"/>
        <w:p w14:paraId="66A0DD06" w14:textId="0107C82A" w:rsidR="00C13E08" w:rsidRDefault="00885D72" w:rsidP="00885D72">
          <w:pPr>
            <w:pStyle w:val="SectionTitle"/>
            <w:jc w:val="left"/>
          </w:pPr>
          <w:r>
            <w:rPr>
              <w:rFonts w:asciiTheme="minorHAnsi" w:eastAsiaTheme="minorEastAsia" w:hAnsiTheme="minorHAnsi" w:cstheme="minorBidi"/>
            </w:rPr>
            <w:t xml:space="preserve">         </w:t>
          </w:r>
          <w:r w:rsidR="002E2197">
            <w:rPr>
              <w:rFonts w:asciiTheme="minorHAnsi" w:eastAsiaTheme="minorEastAsia" w:hAnsiTheme="minorHAnsi" w:cstheme="minorBidi"/>
            </w:rPr>
            <w:t xml:space="preserve">                                                       </w:t>
          </w:r>
          <w:r w:rsidR="00042F91" w:rsidRPr="009E6ED2">
            <w:rPr>
              <w:i/>
              <w:iCs/>
              <w:u w:val="single"/>
            </w:rPr>
            <w:t>Summary</w:t>
          </w:r>
          <w:r w:rsidR="00042F91">
            <w:t xml:space="preserve"> </w:t>
          </w:r>
          <w:r>
            <w:t xml:space="preserve"> </w:t>
          </w:r>
        </w:p>
        <w:p w14:paraId="444C28B7" w14:textId="77777777" w:rsidR="002E2197" w:rsidRDefault="001B6C6A" w:rsidP="002E2197">
          <w:r>
            <w:t xml:space="preserve">Zachariah </w:t>
          </w:r>
          <w:r w:rsidR="0026004A">
            <w:t xml:space="preserve">demonstrates his idea of suffering by using biblical scripture and reference. </w:t>
          </w:r>
        </w:p>
        <w:p w14:paraId="22444A8D" w14:textId="025D35DF" w:rsidR="00AF295A" w:rsidRDefault="003F35D2" w:rsidP="00EE2F94">
          <w:pPr>
            <w:ind w:firstLine="0"/>
          </w:pPr>
          <w:r>
            <w:t xml:space="preserve">Zachariah </w:t>
          </w:r>
          <w:r w:rsidR="00FC0C58">
            <w:t xml:space="preserve">begins by </w:t>
          </w:r>
          <w:r w:rsidR="00736391">
            <w:t xml:space="preserve">answering the first </w:t>
          </w:r>
          <w:r w:rsidR="001A5E9C">
            <w:t>statement</w:t>
          </w:r>
          <w:r w:rsidR="00E002BC">
            <w:t xml:space="preserve">. The first </w:t>
          </w:r>
          <w:r w:rsidR="001A5E9C">
            <w:t xml:space="preserve">statement </w:t>
          </w:r>
          <w:r w:rsidR="00E002BC">
            <w:t>states</w:t>
          </w:r>
          <w:r w:rsidR="00736391">
            <w:t xml:space="preserve"> that suffering exists because God </w:t>
          </w:r>
          <w:r w:rsidR="001522AC">
            <w:t xml:space="preserve">allows </w:t>
          </w:r>
          <w:r w:rsidR="00EE2F94">
            <w:t>us to have free will. Zachariah u</w:t>
          </w:r>
          <w:r w:rsidR="00707A6B">
            <w:t xml:space="preserve">ses the </w:t>
          </w:r>
          <w:r w:rsidR="00D63187">
            <w:t>garden</w:t>
          </w:r>
          <w:r w:rsidR="00707A6B">
            <w:t xml:space="preserve"> of eden to prove his point by stating that Adam an</w:t>
          </w:r>
          <w:r w:rsidR="004C0F43">
            <w:t>d Eve ate of the fruit</w:t>
          </w:r>
          <w:r w:rsidR="00F20ABD">
            <w:t xml:space="preserve">. This was </w:t>
          </w:r>
          <w:r w:rsidR="004C0F43">
            <w:t xml:space="preserve">due to their own decisions of free will. </w:t>
          </w:r>
          <w:r w:rsidR="000362AE">
            <w:t xml:space="preserve">Zachariah </w:t>
          </w:r>
          <w:r w:rsidR="00801F28">
            <w:t xml:space="preserve">not only uses biblical scripture to make his point but he uses real life situations to convey his message. </w:t>
          </w:r>
          <w:r w:rsidR="004E528D">
            <w:t>“</w:t>
          </w:r>
          <w:r w:rsidR="00EE294B">
            <w:t xml:space="preserve">This child was born </w:t>
          </w:r>
          <w:r w:rsidR="005A5B70">
            <w:t>with a rare disease called CIPA</w:t>
          </w:r>
          <w:r w:rsidR="00AB0159">
            <w:t>, the body simply does not feel pain.</w:t>
          </w:r>
          <w:r w:rsidR="002055C3">
            <w:t xml:space="preserve">”( </w:t>
          </w:r>
          <w:r w:rsidR="00F37222">
            <w:t>Zaharias &amp;Vitale pg. 12-13).</w:t>
          </w:r>
          <w:r w:rsidR="00324348">
            <w:t xml:space="preserve"> Zaharias and Vitale point out </w:t>
          </w:r>
          <w:r w:rsidR="00AF295A">
            <w:t xml:space="preserve">that pain is sometimes  </w:t>
          </w:r>
          <w:r w:rsidR="004B5D58">
            <w:t xml:space="preserve">relevant </w:t>
          </w:r>
          <w:r w:rsidR="00AF295A">
            <w:t>f</w:t>
          </w:r>
          <w:r w:rsidR="004B5D58">
            <w:t>or</w:t>
          </w:r>
          <w:r w:rsidR="00AF295A">
            <w:t xml:space="preserve"> survival. A person who cannot feel pain </w:t>
          </w:r>
          <w:r w:rsidR="00AF7E12">
            <w:t xml:space="preserve">cannot experience human emotion or have the ability to experience empathy. </w:t>
          </w:r>
          <w:r w:rsidR="00DF2777">
            <w:t xml:space="preserve"> Vitale and </w:t>
          </w:r>
          <w:r w:rsidR="005E2191">
            <w:t xml:space="preserve">Zaharias demonstrates the cross as another means to depict suffering. </w:t>
          </w:r>
          <w:r w:rsidR="00DF2777">
            <w:t xml:space="preserve"> </w:t>
          </w:r>
          <w:r w:rsidR="00150A4A">
            <w:t xml:space="preserve">If a God died for your sins on the cross </w:t>
          </w:r>
          <w:r w:rsidR="00D6240C">
            <w:t xml:space="preserve">then that would mean temporary suffering for the eternal part of suffering. </w:t>
          </w:r>
          <w:r w:rsidR="007C35C2">
            <w:t>Zaharias</w:t>
          </w:r>
          <w:r w:rsidR="00157240">
            <w:t xml:space="preserve"> is entailing in this book </w:t>
          </w:r>
          <w:r w:rsidR="009137FC">
            <w:t>that</w:t>
          </w:r>
          <w:r w:rsidR="001E5CAA">
            <w:t xml:space="preserve"> even though</w:t>
          </w:r>
          <w:r w:rsidR="009137FC">
            <w:t xml:space="preserve"> suffering is both positive and negative</w:t>
          </w:r>
          <w:r w:rsidR="00C00F50">
            <w:t xml:space="preserve">, </w:t>
          </w:r>
          <w:r w:rsidR="009137FC">
            <w:t xml:space="preserve">it is very much needed. </w:t>
          </w:r>
          <w:r w:rsidR="00917A57">
            <w:t>Vitale and Zaharias demonstrate that if suffering does not exist then what would be the purpose of a higher power?</w:t>
          </w:r>
        </w:p>
        <w:p w14:paraId="30ECD678" w14:textId="67185630" w:rsidR="009E6ED2" w:rsidRPr="009E6ED2" w:rsidRDefault="001633EB" w:rsidP="00A66D62">
          <w:pPr>
            <w:ind w:firstLine="0"/>
          </w:pPr>
          <w:r>
            <w:t xml:space="preserve">Zaharias </w:t>
          </w:r>
          <w:r w:rsidR="008A6C72">
            <w:t>and Vitale</w:t>
          </w:r>
          <w:r>
            <w:t xml:space="preserve"> </w:t>
          </w:r>
          <w:r w:rsidR="00D06765">
            <w:t xml:space="preserve">demonstrates through life </w:t>
          </w:r>
          <w:r w:rsidR="00DA7FE5">
            <w:t xml:space="preserve">and biblical examples that suffering is allowed when you have a basis for hope. The hope they are referring to is Jesus Christ. </w:t>
          </w:r>
          <w:r w:rsidR="002151C0">
            <w:t>Why suffering?</w:t>
          </w:r>
          <w:r w:rsidR="001F1611">
            <w:t xml:space="preserve"> compares</w:t>
          </w:r>
          <w:r w:rsidR="00BF3835">
            <w:t xml:space="preserve"> other beliefs such as </w:t>
          </w:r>
          <w:r w:rsidR="00044813">
            <w:t xml:space="preserve">Buddhism, Islam </w:t>
          </w:r>
          <w:r w:rsidR="00440CB5">
            <w:t xml:space="preserve">and Naturalism in comparison to the Christian belief to demonstrate that </w:t>
          </w:r>
          <w:r w:rsidR="005532E8">
            <w:t>Christ is the only belief that demonstrates hope.</w:t>
          </w:r>
          <w:r w:rsidR="001A71A1">
            <w:t xml:space="preserve"> </w:t>
          </w:r>
          <w:r w:rsidR="00183385">
            <w:t>Zaharias</w:t>
          </w:r>
          <w:r w:rsidR="00A76247">
            <w:t xml:space="preserve"> and Vitale </w:t>
          </w:r>
          <w:r w:rsidR="004B0831">
            <w:t xml:space="preserve">compare and contrast the person </w:t>
          </w:r>
          <w:r w:rsidR="00A66D62">
            <w:t>who believes there is a God</w:t>
          </w:r>
          <w:r w:rsidR="00817D25">
            <w:t xml:space="preserve"> vs the person who believes there is no good or evil.</w:t>
          </w:r>
          <w:r w:rsidR="00E36192">
            <w:t xml:space="preserve"> Why suffering</w:t>
          </w:r>
          <w:r w:rsidR="00B83711">
            <w:t>,</w:t>
          </w:r>
          <w:r w:rsidR="00D33166">
            <w:t xml:space="preserve"> incorporates </w:t>
          </w:r>
          <w:r w:rsidR="00FE6672">
            <w:t>the dynamics of Christianity to the unbeliever to help them understand t</w:t>
          </w:r>
          <w:r w:rsidR="009E6CCB">
            <w:t xml:space="preserve">o the </w:t>
          </w:r>
          <w:r w:rsidR="00FE6672">
            <w:t>nature of God and his purpose for us</w:t>
          </w:r>
          <w:r w:rsidR="006B5ABF">
            <w:t xml:space="preserve">. </w:t>
          </w:r>
          <w:r w:rsidR="00273B6A">
            <w:t>Zaharias</w:t>
          </w:r>
          <w:r w:rsidR="00FE6672">
            <w:t xml:space="preserve"> believes</w:t>
          </w:r>
          <w:r w:rsidR="005E42E1">
            <w:t xml:space="preserve"> thi</w:t>
          </w:r>
          <w:r w:rsidR="00EB5A95">
            <w:t>s</w:t>
          </w:r>
          <w:r w:rsidR="005E42E1">
            <w:t xml:space="preserve"> </w:t>
          </w:r>
          <w:r w:rsidR="00FE6672">
            <w:t xml:space="preserve">will help us to </w:t>
          </w:r>
          <w:r w:rsidR="00273B6A">
            <w:t>go through suffering</w:t>
          </w:r>
          <w:r w:rsidR="005E42E1">
            <w:t xml:space="preserve">, </w:t>
          </w:r>
          <w:r w:rsidR="00273B6A">
            <w:t xml:space="preserve">while having </w:t>
          </w:r>
          <w:r w:rsidR="00BD2BA0">
            <w:t>immense</w:t>
          </w:r>
          <w:r w:rsidR="00273B6A">
            <w:t xml:space="preserve"> hope.</w:t>
          </w:r>
        </w:p>
        <w:p w14:paraId="08EC8BDE" w14:textId="77777777" w:rsidR="00306AC5" w:rsidRDefault="007072D9" w:rsidP="00042F91">
          <w:pPr>
            <w:pStyle w:val="Bibliography"/>
          </w:pPr>
        </w:p>
      </w:sdtContent>
    </w:sdt>
    <w:p w14:paraId="75BE880E" w14:textId="4863FA40" w:rsidR="00C13E08" w:rsidRDefault="00306AC5" w:rsidP="00042F91">
      <w:pPr>
        <w:pStyle w:val="Bibliography"/>
        <w:rPr>
          <w:i/>
          <w:iCs/>
          <w:u w:val="single"/>
        </w:rPr>
      </w:pPr>
      <w:r>
        <w:lastRenderedPageBreak/>
        <w:t xml:space="preserve">                                                          </w:t>
      </w:r>
      <w:r w:rsidRPr="00306AC5">
        <w:rPr>
          <w:i/>
          <w:iCs/>
          <w:u w:val="single"/>
        </w:rPr>
        <w:t>Critical interactions</w:t>
      </w:r>
    </w:p>
    <w:p w14:paraId="3E843CCC" w14:textId="6027840F" w:rsidR="00167319" w:rsidRPr="00E053DA" w:rsidRDefault="000A3E61" w:rsidP="002C0B2E">
      <w:r>
        <w:t>Th</w:t>
      </w:r>
      <w:r w:rsidR="00E377D5">
        <w:t>e writers goal in this</w:t>
      </w:r>
      <w:r w:rsidR="00E27E40">
        <w:t xml:space="preserve"> </w:t>
      </w:r>
      <w:r w:rsidR="00B97141">
        <w:t xml:space="preserve">book is to demonstrate that hope through suffering can only come through Jesus Christ. </w:t>
      </w:r>
      <w:r w:rsidR="005D5B7F">
        <w:t>Zac</w:t>
      </w:r>
      <w:r w:rsidR="0032377A">
        <w:t xml:space="preserve">harias points this out by stating that </w:t>
      </w:r>
      <w:r w:rsidR="009733F9">
        <w:t>God is the only true God. He does not give credence to any other religion</w:t>
      </w:r>
      <w:r w:rsidR="00D9121D">
        <w:t>,</w:t>
      </w:r>
      <w:r w:rsidR="009733F9">
        <w:t xml:space="preserve"> in the means of hope. </w:t>
      </w:r>
      <w:r w:rsidR="00E17DFB">
        <w:t xml:space="preserve">For instance, </w:t>
      </w:r>
      <w:r w:rsidR="009035BA">
        <w:t>Zacharias</w:t>
      </w:r>
      <w:r w:rsidR="00433CF8">
        <w:t xml:space="preserve"> </w:t>
      </w:r>
      <w:r w:rsidR="00F51BDF">
        <w:t>states, “ God is all powerful: he can do anything he wills.</w:t>
      </w:r>
      <w:r w:rsidR="004C7E86">
        <w:t>” God is all loving</w:t>
      </w:r>
      <w:r w:rsidR="002C0B2E">
        <w:t xml:space="preserve">: </w:t>
      </w:r>
      <w:r w:rsidR="004C7E86">
        <w:t>he cares with an intens</w:t>
      </w:r>
      <w:r w:rsidR="00540502">
        <w:t>e value for his creation.</w:t>
      </w:r>
      <w:r w:rsidR="00ED53C2">
        <w:t>”(</w:t>
      </w:r>
      <w:r w:rsidR="00A02F36">
        <w:t>Vitale and Zacharias pg. 5</w:t>
      </w:r>
      <w:r w:rsidR="008022A0">
        <w:t xml:space="preserve">). </w:t>
      </w:r>
      <w:r w:rsidR="009F002B">
        <w:t xml:space="preserve">Zacharias </w:t>
      </w:r>
      <w:r w:rsidR="007A520E">
        <w:t>and Vitale</w:t>
      </w:r>
      <w:r w:rsidR="003D251A">
        <w:t>’s</w:t>
      </w:r>
      <w:r w:rsidR="007A520E">
        <w:t xml:space="preserve"> goal in </w:t>
      </w:r>
      <w:r w:rsidR="004F75E0">
        <w:t xml:space="preserve">this context </w:t>
      </w:r>
      <w:r w:rsidR="007A520E">
        <w:t xml:space="preserve">is to convince the audience that </w:t>
      </w:r>
      <w:r w:rsidR="009B15F6">
        <w:t>hope can only come through Jesus Christ</w:t>
      </w:r>
      <w:r w:rsidR="002C0B2E">
        <w:t xml:space="preserve">. </w:t>
      </w:r>
      <w:r w:rsidR="008C7FF7">
        <w:t>The bibl</w:t>
      </w:r>
      <w:r w:rsidR="001B4E27">
        <w:t>ical perspective they are trying to convey is the scripture from John 3</w:t>
      </w:r>
      <w:r w:rsidR="00AD23DD">
        <w:t xml:space="preserve">:16. </w:t>
      </w:r>
      <w:r w:rsidR="00B46095">
        <w:t>It</w:t>
      </w:r>
      <w:r w:rsidR="00AD23DD">
        <w:t xml:space="preserve"> states,</w:t>
      </w:r>
      <w:r w:rsidR="00E50D9D">
        <w:t>“ I am the way</w:t>
      </w:r>
      <w:r w:rsidR="006C0EBB">
        <w:t>,</w:t>
      </w:r>
      <w:r w:rsidR="00E50D9D">
        <w:t xml:space="preserve"> the truth and the life, no one come through the father but me.</w:t>
      </w:r>
      <w:r w:rsidR="002C0B2E">
        <w:t>”</w:t>
      </w:r>
      <w:r w:rsidR="00BC4322">
        <w:t xml:space="preserve"> </w:t>
      </w:r>
      <w:r w:rsidR="00B16F49">
        <w:t>Vitale and Zacharias makes mention of other religions but conveys the idea that</w:t>
      </w:r>
      <w:r w:rsidR="007D4434">
        <w:t xml:space="preserve"> other religions do not convey hope. For instance, </w:t>
      </w:r>
      <w:r w:rsidR="007B6498">
        <w:t xml:space="preserve">Zacharias points out that Buddhism seeks to accomplish </w:t>
      </w:r>
      <w:r w:rsidR="000026BF">
        <w:rPr>
          <w:i/>
          <w:iCs/>
        </w:rPr>
        <w:t>dukh</w:t>
      </w:r>
      <w:r w:rsidR="00121231">
        <w:t>.</w:t>
      </w:r>
      <w:r w:rsidR="00012019">
        <w:t xml:space="preserve"> </w:t>
      </w:r>
      <w:r w:rsidR="00121231">
        <w:t xml:space="preserve">This </w:t>
      </w:r>
      <w:r w:rsidR="00012019">
        <w:t xml:space="preserve">is </w:t>
      </w:r>
      <w:r w:rsidR="00121231">
        <w:t xml:space="preserve">the </w:t>
      </w:r>
      <w:r w:rsidR="00012019">
        <w:t xml:space="preserve">idea to </w:t>
      </w:r>
      <w:r w:rsidR="00EE37BC">
        <w:t>not desire</w:t>
      </w:r>
      <w:r w:rsidR="008A10B6">
        <w:t xml:space="preserve"> anything. This as a result </w:t>
      </w:r>
      <w:r w:rsidR="00EE37BC">
        <w:t>take</w:t>
      </w:r>
      <w:r w:rsidR="008A10B6">
        <w:t>s</w:t>
      </w:r>
      <w:r w:rsidR="00EE37BC">
        <w:t xml:space="preserve"> away pain</w:t>
      </w:r>
      <w:r w:rsidR="00C72841">
        <w:t>.(115)</w:t>
      </w:r>
      <w:r w:rsidR="002B2325">
        <w:t>.</w:t>
      </w:r>
      <w:r w:rsidR="00C72841">
        <w:t xml:space="preserve"> </w:t>
      </w:r>
      <w:r w:rsidR="0002034B">
        <w:t xml:space="preserve">Zacharias </w:t>
      </w:r>
      <w:r w:rsidR="00AD2E29">
        <w:t xml:space="preserve">points out that </w:t>
      </w:r>
      <w:r w:rsidR="006F51F2">
        <w:t>you cannot take away pain by expressing apathy.</w:t>
      </w:r>
      <w:r w:rsidR="00C277D6">
        <w:t xml:space="preserve"> Zacharias main point is that </w:t>
      </w:r>
      <w:r w:rsidR="009524AA">
        <w:t>“</w:t>
      </w:r>
      <w:r w:rsidR="00C277D6">
        <w:t>God</w:t>
      </w:r>
      <w:r w:rsidR="009524AA">
        <w:t>” gives us pain to be human and he also gives us the hope to overcome the pain. Zacharias</w:t>
      </w:r>
      <w:r w:rsidR="004129D6">
        <w:t>’s</w:t>
      </w:r>
      <w:r w:rsidR="009524AA">
        <w:t xml:space="preserve"> main point is that no other religion has this accomplished</w:t>
      </w:r>
      <w:r w:rsidR="006F706A">
        <w:t>.</w:t>
      </w:r>
      <w:r w:rsidR="009524AA">
        <w:t xml:space="preserve"> </w:t>
      </w:r>
    </w:p>
    <w:p w14:paraId="29767B12" w14:textId="7F435E70" w:rsidR="00306AC5" w:rsidRDefault="00C0080A" w:rsidP="00306AC5">
      <w:r>
        <w:t>Zacharias and Vitale point out these issues again with Islam</w:t>
      </w:r>
      <w:r w:rsidR="007541F0">
        <w:t xml:space="preserve">. </w:t>
      </w:r>
      <w:r w:rsidR="002B5989">
        <w:t xml:space="preserve">Zacharias points out that there is no freedom </w:t>
      </w:r>
      <w:r w:rsidR="000525CF">
        <w:t xml:space="preserve">in </w:t>
      </w:r>
      <w:r w:rsidR="00ED03F9">
        <w:t>the religion of Islam. “People do not have the freedom to disobey with impunity</w:t>
      </w:r>
      <w:r w:rsidR="00027C00">
        <w:t xml:space="preserve"> </w:t>
      </w:r>
      <w:r w:rsidR="006817A9">
        <w:t xml:space="preserve">and without that, there is no real religious or social </w:t>
      </w:r>
      <w:r w:rsidR="004B7A18">
        <w:t xml:space="preserve">freedom.” ( Vitale and Zacharias p.124-125). </w:t>
      </w:r>
      <w:r w:rsidR="00862BB4">
        <w:t>He points out in this text that</w:t>
      </w:r>
      <w:r w:rsidR="005A5323">
        <w:t xml:space="preserve"> there </w:t>
      </w:r>
      <w:r w:rsidR="00E33C53">
        <w:t xml:space="preserve">is </w:t>
      </w:r>
      <w:r w:rsidR="005A5323">
        <w:t>no hope with the belief of Islam. Vitale and Zacharias</w:t>
      </w:r>
      <w:r w:rsidR="00C83348">
        <w:t xml:space="preserve">’s </w:t>
      </w:r>
      <w:r w:rsidR="00064B0A">
        <w:t xml:space="preserve">main point is to convince the reader to turn their beliefs to Jesus Christ. </w:t>
      </w:r>
      <w:r w:rsidR="00617B02">
        <w:t>Their main points is to convince that hope only lies with Christ</w:t>
      </w:r>
      <w:r w:rsidR="00597FC0">
        <w:t xml:space="preserve">. </w:t>
      </w:r>
      <w:r w:rsidR="000C295C">
        <w:t xml:space="preserve">They express no positivity with other belief systems. </w:t>
      </w:r>
    </w:p>
    <w:p w14:paraId="67FA0B01" w14:textId="77777777" w:rsidR="00597FC0" w:rsidRDefault="00A933E5" w:rsidP="00306AC5">
      <w:r>
        <w:t xml:space="preserve">                                                   </w:t>
      </w:r>
    </w:p>
    <w:p w14:paraId="016102B9" w14:textId="3E294318" w:rsidR="000C295C" w:rsidRDefault="00597FC0" w:rsidP="00306AC5">
      <w:pPr>
        <w:rPr>
          <w:i/>
          <w:iCs/>
          <w:u w:val="single"/>
        </w:rPr>
      </w:pPr>
      <w:r>
        <w:lastRenderedPageBreak/>
        <w:t xml:space="preserve">                                                     </w:t>
      </w:r>
      <w:r w:rsidR="000C295C" w:rsidRPr="00A933E5">
        <w:rPr>
          <w:i/>
          <w:iCs/>
          <w:u w:val="single"/>
        </w:rPr>
        <w:t>Weaknesses</w:t>
      </w:r>
    </w:p>
    <w:p w14:paraId="5369809E" w14:textId="664E293B" w:rsidR="00116F05" w:rsidRDefault="000B1F2F" w:rsidP="00312E22">
      <w:r>
        <w:t>The weaknesses of this book is</w:t>
      </w:r>
      <w:r w:rsidR="00C6420C">
        <w:t xml:space="preserve"> </w:t>
      </w:r>
      <w:r w:rsidR="006A3A34">
        <w:t xml:space="preserve">it </w:t>
      </w:r>
      <w:r w:rsidR="0062571A">
        <w:t>do</w:t>
      </w:r>
      <w:r w:rsidR="006A3A34">
        <w:t>es not</w:t>
      </w:r>
      <w:r w:rsidR="0062571A">
        <w:t xml:space="preserve"> express any positivity with other religions. Vitale and Zacharias</w:t>
      </w:r>
      <w:r w:rsidR="00B702BD">
        <w:t xml:space="preserve"> explain Buddhism, Naturalism and Islam only from the Christian focus. The</w:t>
      </w:r>
      <w:r w:rsidR="00E403B4">
        <w:t>ir</w:t>
      </w:r>
      <w:r w:rsidR="00B702BD">
        <w:t xml:space="preserve"> main </w:t>
      </w:r>
      <w:r w:rsidR="00F33B1B">
        <w:t xml:space="preserve">point is to convince </w:t>
      </w:r>
      <w:r w:rsidR="009830D5">
        <w:t xml:space="preserve">the </w:t>
      </w:r>
      <w:r w:rsidR="00F33B1B">
        <w:t xml:space="preserve">reader about Christ. This in turn creates room for bias. </w:t>
      </w:r>
      <w:r w:rsidR="00E403B4">
        <w:t>What</w:t>
      </w:r>
      <w:r w:rsidR="00F33B1B">
        <w:t xml:space="preserve"> if a person has no</w:t>
      </w:r>
      <w:r w:rsidR="003D05FE">
        <w:t xml:space="preserve"> desire to convert to Christ? Does that mean they have no hope?</w:t>
      </w:r>
      <w:r w:rsidR="00F242D0">
        <w:t xml:space="preserve"> </w:t>
      </w:r>
      <w:r w:rsidR="003C4F9B">
        <w:t xml:space="preserve">Zacharias could have made </w:t>
      </w:r>
      <w:r w:rsidR="006111C5">
        <w:t xml:space="preserve">this particular writing more universal by </w:t>
      </w:r>
      <w:r w:rsidR="00884C8C">
        <w:t xml:space="preserve">pointing out the positive aspects of other beliefs.  This </w:t>
      </w:r>
      <w:r w:rsidR="008C6CA4">
        <w:t xml:space="preserve">may cause offenses </w:t>
      </w:r>
      <w:r w:rsidR="00F242D0">
        <w:t xml:space="preserve">to </w:t>
      </w:r>
      <w:r w:rsidR="00480B28">
        <w:t>those who are non- believers</w:t>
      </w:r>
      <w:r w:rsidR="00B40BBB">
        <w:t xml:space="preserve">. This can cause them to </w:t>
      </w:r>
      <w:r w:rsidR="00CC5E76">
        <w:t xml:space="preserve">develop </w:t>
      </w:r>
      <w:r w:rsidR="0028465E">
        <w:t xml:space="preserve">hopelessness in </w:t>
      </w:r>
      <w:r w:rsidR="00D3528A">
        <w:t>getting through pain.</w:t>
      </w:r>
      <w:r w:rsidR="003C5957">
        <w:t xml:space="preserve"> Other weaknesses</w:t>
      </w:r>
      <w:r w:rsidR="001674FA">
        <w:t xml:space="preserve"> of this text include the usage of it. </w:t>
      </w:r>
      <w:r w:rsidR="00D727DB">
        <w:t xml:space="preserve"> </w:t>
      </w:r>
      <w:r w:rsidR="001674FA">
        <w:t xml:space="preserve">For instance, a mental health clinician who is a believer cannot tell a non- believer in practice that the only way out of their suffering is through Jesus Christ. </w:t>
      </w:r>
      <w:r w:rsidR="0031023D">
        <w:t>This would be against ethical guidelines.</w:t>
      </w:r>
      <w:r w:rsidR="00EB0382" w:rsidRPr="00EB0382">
        <w:t xml:space="preserve"> </w:t>
      </w:r>
      <w:r w:rsidR="00EB0382">
        <w:t>For instance, believers who work in secular environments will not be able to appl</w:t>
      </w:r>
      <w:r w:rsidR="006527AB">
        <w:t>y</w:t>
      </w:r>
      <w:r w:rsidR="00EB0382">
        <w:t xml:space="preserve"> this book to the secular environment. </w:t>
      </w:r>
      <w:r w:rsidR="009F4A40">
        <w:t>Zacharias’s could have mentioned how the believer can applies these concepts of hope to the real world outside of the church.</w:t>
      </w:r>
      <w:r w:rsidR="00B679DD">
        <w:t xml:space="preserve"> Another point that Zacharias c</w:t>
      </w:r>
      <w:r w:rsidR="00443C45">
        <w:t>ould have pointed out is that pain is sometimes a substance of our wrong doing</w:t>
      </w:r>
      <w:r w:rsidR="00312E22">
        <w:t xml:space="preserve"> and disobedience. “</w:t>
      </w:r>
      <w:r w:rsidR="004F7AC2" w:rsidRPr="004F7AC2">
        <w:t>Be not deceived; God is not mocked: for whatsoever a man soweth, that shall he also reap.</w:t>
      </w:r>
      <w:r w:rsidR="004F7AC2">
        <w:t>”</w:t>
      </w:r>
      <w:r w:rsidR="00D02CF9">
        <w:t xml:space="preserve"> Galatians 6:7. NIV.</w:t>
      </w:r>
    </w:p>
    <w:p w14:paraId="0B8B8B82" w14:textId="77777777" w:rsidR="00116F05" w:rsidRDefault="00116F05" w:rsidP="009830D5"/>
    <w:p w14:paraId="3DEBF581" w14:textId="043F5247" w:rsidR="00D3528A" w:rsidRDefault="00BA6828" w:rsidP="003D05FE">
      <w:pPr>
        <w:ind w:firstLine="0"/>
        <w:rPr>
          <w:i/>
          <w:iCs/>
          <w:u w:val="single"/>
        </w:rPr>
      </w:pPr>
      <w:r>
        <w:t xml:space="preserve">                                                           </w:t>
      </w:r>
      <w:r w:rsidR="00C55B24">
        <w:t xml:space="preserve">      </w:t>
      </w:r>
      <w:r w:rsidR="00D727DB">
        <w:t xml:space="preserve"> </w:t>
      </w:r>
      <w:r w:rsidRPr="00BA6828">
        <w:rPr>
          <w:i/>
          <w:iCs/>
          <w:u w:val="single"/>
        </w:rPr>
        <w:t xml:space="preserve">Strengths </w:t>
      </w:r>
    </w:p>
    <w:p w14:paraId="7ABD5D1B" w14:textId="4CE3F4C6" w:rsidR="00FA06C2" w:rsidRDefault="00C11F9A" w:rsidP="003D05FE">
      <w:pPr>
        <w:ind w:firstLine="0"/>
      </w:pPr>
      <w:r>
        <w:t xml:space="preserve">The strengths of Zacharias in this writing is his ability to relate to the audience. Zacharias </w:t>
      </w:r>
      <w:r w:rsidR="00691C44">
        <w:t xml:space="preserve">begins by giving a biographical synopsis of his life story. </w:t>
      </w:r>
      <w:r w:rsidR="00AE557A">
        <w:t xml:space="preserve">Zacharias goes </w:t>
      </w:r>
      <w:r w:rsidR="00D727DB">
        <w:t xml:space="preserve">in to </w:t>
      </w:r>
      <w:r w:rsidR="00AE557A">
        <w:t xml:space="preserve">his child hood and describes his experiences with being physically abused by his father and later overcoming those obstacles with forgiveness. </w:t>
      </w:r>
      <w:r w:rsidR="00DD384F">
        <w:t xml:space="preserve">Zacharias also points out the naïve </w:t>
      </w:r>
      <w:r w:rsidR="00370F7E">
        <w:t>mindset</w:t>
      </w:r>
      <w:r w:rsidR="00D62B25">
        <w:t xml:space="preserve"> </w:t>
      </w:r>
      <w:r w:rsidR="00370F7E">
        <w:t>that we all have as children.</w:t>
      </w:r>
      <w:r w:rsidR="00605E10">
        <w:t xml:space="preserve"> “</w:t>
      </w:r>
      <w:r w:rsidR="00F35B63">
        <w:t>Many</w:t>
      </w:r>
      <w:r w:rsidR="00602F66">
        <w:t xml:space="preserve"> people start out with extraordinary </w:t>
      </w:r>
      <w:r w:rsidR="00211BD9">
        <w:t>dreams</w:t>
      </w:r>
      <w:r w:rsidR="009E0D84">
        <w:t xml:space="preserve"> but by the time they are adults they </w:t>
      </w:r>
      <w:r w:rsidR="009E0D84">
        <w:lastRenderedPageBreak/>
        <w:t xml:space="preserve">have </w:t>
      </w:r>
      <w:r w:rsidR="007B0466">
        <w:t>ceased to dream like children.” (164).</w:t>
      </w:r>
      <w:r w:rsidR="00904F4E">
        <w:t xml:space="preserve"> Zacharias </w:t>
      </w:r>
      <w:r w:rsidR="003D71AA">
        <w:t xml:space="preserve">causes the reader to be able to relate by telling his own story. He </w:t>
      </w:r>
      <w:r w:rsidR="00D069BC">
        <w:t>puts the reader in a sense of nostalgia about the past</w:t>
      </w:r>
      <w:r w:rsidR="005E7655">
        <w:t>.</w:t>
      </w:r>
      <w:r w:rsidR="00D069BC">
        <w:t xml:space="preserve"> </w:t>
      </w:r>
      <w:r w:rsidR="005E7655">
        <w:t xml:space="preserve">This </w:t>
      </w:r>
      <w:r w:rsidR="00D069BC">
        <w:t xml:space="preserve">captivates the reader. </w:t>
      </w:r>
      <w:r w:rsidR="000B3204">
        <w:t xml:space="preserve">This form of nostalgia can </w:t>
      </w:r>
      <w:r w:rsidR="00D36626">
        <w:t>pull in anyone</w:t>
      </w:r>
      <w:r w:rsidR="00C21F84">
        <w:t xml:space="preserve">. Including </w:t>
      </w:r>
      <w:r w:rsidR="00073201">
        <w:t xml:space="preserve">the </w:t>
      </w:r>
      <w:r w:rsidR="00D36626">
        <w:t xml:space="preserve">unbeliever. </w:t>
      </w:r>
    </w:p>
    <w:p w14:paraId="0DD9586B" w14:textId="10ADC667" w:rsidR="00C55B24" w:rsidRDefault="008A6700" w:rsidP="003D05FE">
      <w:pPr>
        <w:ind w:firstLine="0"/>
      </w:pPr>
      <w:r>
        <w:t xml:space="preserve">    </w:t>
      </w:r>
      <w:r w:rsidR="00B370C9">
        <w:t xml:space="preserve">Ravi Zacharias’s text style compares to other Christian scholars such as Joyce Meyers. </w:t>
      </w:r>
      <w:r w:rsidR="00026689">
        <w:t xml:space="preserve"> Joyce Meyers in the book</w:t>
      </w:r>
      <w:r w:rsidR="00AD5B9C">
        <w:t>,</w:t>
      </w:r>
      <w:r w:rsidR="00026689">
        <w:t xml:space="preserve"> </w:t>
      </w:r>
      <w:r w:rsidR="00FB5225">
        <w:t>Battlefield of the mind</w:t>
      </w:r>
      <w:r w:rsidR="00AD5B9C">
        <w:t>.</w:t>
      </w:r>
      <w:r w:rsidR="00026689">
        <w:t xml:space="preserve"> </w:t>
      </w:r>
      <w:r w:rsidR="00D9244D">
        <w:t>Joyce</w:t>
      </w:r>
      <w:r w:rsidR="00FB5225">
        <w:t xml:space="preserve"> </w:t>
      </w:r>
      <w:r w:rsidR="00955E5D">
        <w:t>also captivates the reader by describing</w:t>
      </w:r>
      <w:r w:rsidR="00D9244D">
        <w:t xml:space="preserve"> her father who sexually molested her. She also depicts </w:t>
      </w:r>
      <w:r w:rsidR="005A56D2">
        <w:t>biblical points about how the spiritual battle begins in the mind</w:t>
      </w:r>
      <w:r w:rsidR="00C24615">
        <w:t xml:space="preserve">. </w:t>
      </w:r>
      <w:r w:rsidR="002C40F6">
        <w:t>Her writing style in this texts also can appear bias just as Zacharias</w:t>
      </w:r>
      <w:r w:rsidR="00DB787C">
        <w:t xml:space="preserve">. </w:t>
      </w:r>
      <w:r w:rsidR="00F66A5A">
        <w:t xml:space="preserve">For instance, Joyce Meyers </w:t>
      </w:r>
      <w:r w:rsidR="0057588A">
        <w:t>states “ The same is true for our lives. Thoughts bear fruit</w:t>
      </w:r>
      <w:r w:rsidR="00B61717">
        <w:t xml:space="preserve">. Thinking </w:t>
      </w:r>
      <w:r w:rsidR="001677D4">
        <w:t xml:space="preserve">good thoughts and the fruit in your life will be good. Think bad thoughts </w:t>
      </w:r>
      <w:r w:rsidR="003E16D6">
        <w:t>and the fruit in your life will be bad.” ( Meyers</w:t>
      </w:r>
      <w:r w:rsidR="007B34D3">
        <w:t xml:space="preserve">, pg. 29). The biblical text is that a tree is known by its fruit. Matthew 12:23. A similar concept is also </w:t>
      </w:r>
      <w:r w:rsidR="00F80A5C">
        <w:t xml:space="preserve">explained </w:t>
      </w:r>
      <w:r w:rsidR="007B34D3">
        <w:t>with Ravi Zacharias. Jesus Christ is the only way</w:t>
      </w:r>
      <w:r w:rsidR="004C5639">
        <w:t xml:space="preserve"> is his concept. Joyce Meyers concept is that the only way </w:t>
      </w:r>
      <w:r w:rsidR="00A841F3">
        <w:t xml:space="preserve">you can have </w:t>
      </w:r>
      <w:r w:rsidR="004C5639">
        <w:t xml:space="preserve">peace is </w:t>
      </w:r>
      <w:r w:rsidR="00722B59">
        <w:t xml:space="preserve">to believe </w:t>
      </w:r>
      <w:r w:rsidR="004C5639">
        <w:t>in Jesus. This conve</w:t>
      </w:r>
      <w:r w:rsidR="003A7142">
        <w:t>ys</w:t>
      </w:r>
      <w:r w:rsidR="00722B59">
        <w:t xml:space="preserve"> </w:t>
      </w:r>
      <w:r w:rsidR="004C5639">
        <w:t xml:space="preserve">the similar idea that no </w:t>
      </w:r>
      <w:r w:rsidR="00715BD6">
        <w:t xml:space="preserve">religion can accomplish the means of hope and a peace of mind. Both authors in their </w:t>
      </w:r>
      <w:r w:rsidR="0089070C">
        <w:t xml:space="preserve">scholarly style of Christianity give no </w:t>
      </w:r>
      <w:r w:rsidR="00F01B8A">
        <w:t xml:space="preserve">positive </w:t>
      </w:r>
      <w:r w:rsidR="0089070C">
        <w:t>credence to other religio</w:t>
      </w:r>
      <w:r w:rsidR="0003084A">
        <w:t>us</w:t>
      </w:r>
      <w:r w:rsidR="0089070C">
        <w:t xml:space="preserve"> beliefs.</w:t>
      </w:r>
    </w:p>
    <w:p w14:paraId="5F2803E8" w14:textId="02480B50" w:rsidR="0089070C" w:rsidRDefault="008934EC" w:rsidP="003D05FE">
      <w:pPr>
        <w:ind w:firstLine="0"/>
      </w:pPr>
      <w:r>
        <w:t xml:space="preserve">    Zacharias</w:t>
      </w:r>
      <w:r w:rsidR="00B624B7">
        <w:t xml:space="preserve">’s point in why suffering conveys to those of Christian beliefs. </w:t>
      </w:r>
      <w:r w:rsidR="009E5CF4">
        <w:t>The term that suffering is more durable when you have Christ</w:t>
      </w:r>
      <w:r w:rsidR="007116B0">
        <w:t>,</w:t>
      </w:r>
      <w:r w:rsidR="009E5CF4">
        <w:t xml:space="preserve"> applies to the Christian. </w:t>
      </w:r>
      <w:r w:rsidR="0036625F">
        <w:t xml:space="preserve">This fits the real work of ministry because many of those who convert to Christianity believe that their hardships will be over </w:t>
      </w:r>
      <w:r w:rsidR="0000782D">
        <w:t>.</w:t>
      </w:r>
      <w:r w:rsidR="0036625F">
        <w:t xml:space="preserve">This we know is false. </w:t>
      </w:r>
      <w:r w:rsidR="003970CE">
        <w:t xml:space="preserve">We know that suffering in Christianity changes because we become </w:t>
      </w:r>
      <w:r w:rsidR="00FA0A7F">
        <w:t>disliked by the world.</w:t>
      </w:r>
      <w:r w:rsidR="00B5195A">
        <w:t xml:space="preserve"> </w:t>
      </w:r>
      <w:r w:rsidR="00F974E1">
        <w:t xml:space="preserve">“He adulterers and adulteresses, know ye not that the friendship of the </w:t>
      </w:r>
      <w:r w:rsidR="00F70E00">
        <w:t>world is enmity with God? Whoever</w:t>
      </w:r>
      <w:r w:rsidR="007A37C3">
        <w:t xml:space="preserve">, </w:t>
      </w:r>
      <w:r w:rsidR="001930B8">
        <w:t>therefore will be a friend of the world is the enemy of God.”</w:t>
      </w:r>
      <w:r w:rsidR="008A0ED9">
        <w:t xml:space="preserve"> James 4:4, NIV.</w:t>
      </w:r>
    </w:p>
    <w:p w14:paraId="5F8C0FCF" w14:textId="5CDA2379" w:rsidR="00B377F2" w:rsidRDefault="008727D4" w:rsidP="003D05FE">
      <w:pPr>
        <w:ind w:firstLine="0"/>
      </w:pPr>
      <w:r>
        <w:lastRenderedPageBreak/>
        <w:t>This book relates to those who are believers</w:t>
      </w:r>
      <w:r w:rsidR="00827E7B">
        <w:t>. This relates to help the believer</w:t>
      </w:r>
      <w:r>
        <w:t xml:space="preserve"> navigate through life. The non- believer can relate to the biography of Ravi</w:t>
      </w:r>
      <w:r w:rsidR="00DB1E7F">
        <w:t xml:space="preserve">’s life but they cannot relate to the peace that trials bring because they </w:t>
      </w:r>
      <w:r w:rsidR="002732E6">
        <w:t>have no relationship with the Holy Spirit</w:t>
      </w:r>
      <w:r w:rsidR="00521706">
        <w:t xml:space="preserve">. </w:t>
      </w:r>
      <w:r w:rsidR="00B377F2">
        <w:t>Therefore, this book appli</w:t>
      </w:r>
      <w:r w:rsidR="00E15166">
        <w:t>es more so to the believer vs the non-believer.</w:t>
      </w:r>
    </w:p>
    <w:p w14:paraId="200A0665" w14:textId="5D61A2EC" w:rsidR="00C40698" w:rsidRDefault="00C40698" w:rsidP="003D05FE">
      <w:pPr>
        <w:ind w:firstLine="0"/>
        <w:rPr>
          <w:i/>
          <w:iCs/>
          <w:u w:val="single"/>
        </w:rPr>
      </w:pPr>
      <w:r>
        <w:t xml:space="preserve">           </w:t>
      </w:r>
      <w:r w:rsidR="006257BF">
        <w:t xml:space="preserve">                                                  </w:t>
      </w:r>
      <w:r w:rsidR="00EC3753">
        <w:t xml:space="preserve">  </w:t>
      </w:r>
      <w:r w:rsidR="00B679DD">
        <w:t xml:space="preserve">  </w:t>
      </w:r>
      <w:r w:rsidRPr="006257BF">
        <w:rPr>
          <w:i/>
          <w:iCs/>
          <w:u w:val="single"/>
        </w:rPr>
        <w:t>Conclusion</w:t>
      </w:r>
    </w:p>
    <w:p w14:paraId="66E44EF7" w14:textId="4D0F93EC" w:rsidR="006257BF" w:rsidRPr="006257BF" w:rsidRDefault="00700AEC" w:rsidP="003D05FE">
      <w:pPr>
        <w:ind w:firstLine="0"/>
      </w:pPr>
      <w:r>
        <w:t xml:space="preserve">    </w:t>
      </w:r>
      <w:r w:rsidR="00FE027B">
        <w:t xml:space="preserve">In conclusion, </w:t>
      </w:r>
      <w:r w:rsidR="00ED4A4E">
        <w:t xml:space="preserve">Zacharias’s and Vitale </w:t>
      </w:r>
      <w:r w:rsidR="00402B93">
        <w:t xml:space="preserve">main goal in Why Suffering is to demonstrate that true hope can only come through Jesus Christ. Zacharias’s </w:t>
      </w:r>
      <w:r w:rsidR="002C4A96">
        <w:t xml:space="preserve">biography tied in to scripture, creates a wonderful overall testimony. </w:t>
      </w:r>
      <w:r w:rsidR="00D91BB6">
        <w:t xml:space="preserve">The only </w:t>
      </w:r>
      <w:r w:rsidR="00D60729">
        <w:t xml:space="preserve">weakness of this text is that it does not provide a more polite standpoint about other religions or beliefs. </w:t>
      </w:r>
      <w:r w:rsidR="00880442">
        <w:t xml:space="preserve">This book </w:t>
      </w:r>
      <w:r w:rsidR="0026073B">
        <w:t xml:space="preserve">integrates hope for the believer. </w:t>
      </w:r>
      <w:r w:rsidR="006149F4">
        <w:t xml:space="preserve">It helps the believer to better understand that their suffering is limited only for a time. </w:t>
      </w:r>
      <w:r w:rsidR="007B3651">
        <w:t xml:space="preserve">It helps the believer to better understand that </w:t>
      </w:r>
      <w:r w:rsidR="006A5BB0">
        <w:t>persecution and rejection is apart of the nature of Christ and that we should not run from suffering but to accept it with hope.</w:t>
      </w:r>
    </w:p>
    <w:p w14:paraId="415C304A" w14:textId="44639AC1" w:rsidR="00C13E08" w:rsidRDefault="006257BF" w:rsidP="006257BF">
      <w:pPr>
        <w:pStyle w:val="SectionTitle"/>
        <w:jc w:val="left"/>
        <w:rPr>
          <w:i/>
          <w:iCs/>
          <w:u w:val="single"/>
        </w:rPr>
      </w:pPr>
      <w:r>
        <w:lastRenderedPageBreak/>
        <w:t xml:space="preserve">                                                                  </w:t>
      </w:r>
      <w:r w:rsidRPr="006257BF">
        <w:rPr>
          <w:i/>
          <w:iCs/>
          <w:u w:val="single"/>
        </w:rPr>
        <w:t>References</w:t>
      </w:r>
    </w:p>
    <w:p w14:paraId="15DB99DD" w14:textId="0DE078D5" w:rsidR="00290B67" w:rsidRDefault="00290B67" w:rsidP="00290B67">
      <w:pPr>
        <w:ind w:firstLine="0"/>
      </w:pPr>
      <w:r>
        <w:t>Meyer, Joyce, (1995), Battlefield of The Mind, New York, NY:Warner Faith</w:t>
      </w:r>
    </w:p>
    <w:p w14:paraId="0DBA800D" w14:textId="266B18DE" w:rsidR="006A5BB0" w:rsidRPr="004033A1" w:rsidRDefault="00FE385A" w:rsidP="00290B67">
      <w:pPr>
        <w:ind w:firstLine="0"/>
      </w:pPr>
      <w:r>
        <w:t xml:space="preserve">Zacharias &amp; Vince (2004), </w:t>
      </w:r>
      <w:r w:rsidR="00E54B4E">
        <w:t xml:space="preserve">Why Suffering, </w:t>
      </w:r>
      <w:r w:rsidR="00F83F9A">
        <w:t>New York, NY:</w:t>
      </w:r>
      <w:r w:rsidR="00297AD9">
        <w:t xml:space="preserve"> Faith Words</w:t>
      </w:r>
    </w:p>
    <w:p w14:paraId="08B55D0E" w14:textId="77777777" w:rsidR="00C13E08" w:rsidRDefault="00C13E08"/>
    <w:p w14:paraId="5551C66D" w14:textId="4324DE56" w:rsidR="00C13E08" w:rsidRDefault="00C13E08">
      <w:pPr>
        <w:pStyle w:val="TableFigure"/>
      </w:pPr>
    </w:p>
    <w:sectPr w:rsidR="00C13E08">
      <w:headerReference w:type="default" r:id="rId9"/>
      <w:headerReference w:type="first" r:id="rId10"/>
      <w:footnotePr>
        <w:pos w:val="beneathText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C0FB3" w14:textId="77777777" w:rsidR="0059338F" w:rsidRDefault="0059338F">
      <w:pPr>
        <w:spacing w:line="240" w:lineRule="auto"/>
      </w:pPr>
      <w:r>
        <w:separator/>
      </w:r>
    </w:p>
  </w:endnote>
  <w:endnote w:type="continuationSeparator" w:id="0">
    <w:p w14:paraId="3FB8E42F" w14:textId="77777777" w:rsidR="0059338F" w:rsidRDefault="00593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01884" w14:textId="77777777" w:rsidR="0059338F" w:rsidRDefault="0059338F">
      <w:pPr>
        <w:spacing w:line="240" w:lineRule="auto"/>
      </w:pPr>
      <w:r>
        <w:separator/>
      </w:r>
    </w:p>
  </w:footnote>
  <w:footnote w:type="continuationSeparator" w:id="0">
    <w:p w14:paraId="05E19587" w14:textId="77777777" w:rsidR="0059338F" w:rsidRDefault="005933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F722" w14:textId="77777777" w:rsidR="00C13E08" w:rsidRDefault="007072D9">
    <w:pPr>
      <w:pStyle w:val="Header"/>
    </w:pPr>
    <w:sdt>
      <w:sdtPr>
        <w:rPr>
          <w:rStyle w:val="Strong"/>
        </w:rPr>
        <w:alias w:val="Running head"/>
        <w:tag w:val=""/>
        <w:id w:val="1072628492"/>
        <w:placeholder>
          <w:docPart w:val="4B9456086F81B04EA488F63F7DD07568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BE4D8C">
          <w:rPr>
            <w:rStyle w:val="Strong"/>
          </w:rPr>
          <w:t>Why suffering</w:t>
        </w:r>
      </w:sdtContent>
    </w:sdt>
    <w:r w:rsidR="00273B6A">
      <w:rPr>
        <w:rStyle w:val="Strong"/>
      </w:rPr>
      <w:t xml:space="preserve"> </w:t>
    </w:r>
    <w:r w:rsidR="00273B6A">
      <w:rPr>
        <w:rStyle w:val="Strong"/>
      </w:rPr>
      <w:ptab w:relativeTo="margin" w:alignment="right" w:leader="none"/>
    </w:r>
    <w:r w:rsidR="00273B6A">
      <w:rPr>
        <w:rStyle w:val="Strong"/>
      </w:rPr>
      <w:fldChar w:fldCharType="begin"/>
    </w:r>
    <w:r w:rsidR="00273B6A">
      <w:rPr>
        <w:rStyle w:val="Strong"/>
      </w:rPr>
      <w:instrText xml:space="preserve"> PAGE   \* MERGEFORMAT </w:instrText>
    </w:r>
    <w:r w:rsidR="00273B6A">
      <w:rPr>
        <w:rStyle w:val="Strong"/>
      </w:rPr>
      <w:fldChar w:fldCharType="separate"/>
    </w:r>
    <w:r w:rsidR="00273B6A">
      <w:rPr>
        <w:rStyle w:val="Strong"/>
        <w:noProof/>
      </w:rPr>
      <w:t>8</w:t>
    </w:r>
    <w:r w:rsidR="00273B6A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64E0E" w14:textId="77777777" w:rsidR="00C13E08" w:rsidRDefault="00273B6A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>
          <w:docPart w:val="3908DCA5AFBB9146A83261368F62D4E1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BE4D8C">
          <w:rPr>
            <w:rStyle w:val="Strong"/>
          </w:rPr>
          <w:t>Why suffering</w:t>
        </w:r>
      </w:sdtContent>
    </w:sdt>
    <w:r>
      <w:rPr>
        <w:rStyle w:val="Strong"/>
      </w:rPr>
      <w:t xml:space="preserve"> </w:t>
    </w: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84C7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8C"/>
    <w:rsid w:val="000026BF"/>
    <w:rsid w:val="0000782D"/>
    <w:rsid w:val="00012019"/>
    <w:rsid w:val="0002034B"/>
    <w:rsid w:val="00026689"/>
    <w:rsid w:val="00027C00"/>
    <w:rsid w:val="0003084A"/>
    <w:rsid w:val="000362AE"/>
    <w:rsid w:val="00042F91"/>
    <w:rsid w:val="00044813"/>
    <w:rsid w:val="000525CF"/>
    <w:rsid w:val="000537FE"/>
    <w:rsid w:val="00064B0A"/>
    <w:rsid w:val="00073201"/>
    <w:rsid w:val="000A3E61"/>
    <w:rsid w:val="000B1F2F"/>
    <w:rsid w:val="000B3204"/>
    <w:rsid w:val="000C0BA7"/>
    <w:rsid w:val="000C295C"/>
    <w:rsid w:val="00107823"/>
    <w:rsid w:val="00116F05"/>
    <w:rsid w:val="00121231"/>
    <w:rsid w:val="00122322"/>
    <w:rsid w:val="00146483"/>
    <w:rsid w:val="00150A4A"/>
    <w:rsid w:val="001522AC"/>
    <w:rsid w:val="00157240"/>
    <w:rsid w:val="001633EB"/>
    <w:rsid w:val="00167319"/>
    <w:rsid w:val="001674FA"/>
    <w:rsid w:val="001677D4"/>
    <w:rsid w:val="00167B44"/>
    <w:rsid w:val="00171DA5"/>
    <w:rsid w:val="00183385"/>
    <w:rsid w:val="001930B8"/>
    <w:rsid w:val="001A5E9C"/>
    <w:rsid w:val="001A71A1"/>
    <w:rsid w:val="001B4E27"/>
    <w:rsid w:val="001B6904"/>
    <w:rsid w:val="001B6C6A"/>
    <w:rsid w:val="001E5CAA"/>
    <w:rsid w:val="001F1611"/>
    <w:rsid w:val="001F6CF9"/>
    <w:rsid w:val="001F6F87"/>
    <w:rsid w:val="002055C3"/>
    <w:rsid w:val="00211BD9"/>
    <w:rsid w:val="002151C0"/>
    <w:rsid w:val="0021562B"/>
    <w:rsid w:val="00223AA7"/>
    <w:rsid w:val="0023299C"/>
    <w:rsid w:val="00245B91"/>
    <w:rsid w:val="00254441"/>
    <w:rsid w:val="0026004A"/>
    <w:rsid w:val="00260318"/>
    <w:rsid w:val="0026073B"/>
    <w:rsid w:val="00262F51"/>
    <w:rsid w:val="002732E6"/>
    <w:rsid w:val="00273B6A"/>
    <w:rsid w:val="0028465E"/>
    <w:rsid w:val="00290B67"/>
    <w:rsid w:val="00297AD9"/>
    <w:rsid w:val="002B2325"/>
    <w:rsid w:val="002B5989"/>
    <w:rsid w:val="002C0B2E"/>
    <w:rsid w:val="002C40F6"/>
    <w:rsid w:val="002C4A96"/>
    <w:rsid w:val="002E2197"/>
    <w:rsid w:val="002E440C"/>
    <w:rsid w:val="00306AC5"/>
    <w:rsid w:val="0031023D"/>
    <w:rsid w:val="00312E22"/>
    <w:rsid w:val="003164DF"/>
    <w:rsid w:val="0032377A"/>
    <w:rsid w:val="00324348"/>
    <w:rsid w:val="00332E1A"/>
    <w:rsid w:val="00336B32"/>
    <w:rsid w:val="00341C67"/>
    <w:rsid w:val="00357236"/>
    <w:rsid w:val="0036625F"/>
    <w:rsid w:val="00370F7E"/>
    <w:rsid w:val="00391AF9"/>
    <w:rsid w:val="003970CE"/>
    <w:rsid w:val="003A7142"/>
    <w:rsid w:val="003C4F9B"/>
    <w:rsid w:val="003C5957"/>
    <w:rsid w:val="003D05FE"/>
    <w:rsid w:val="003D251A"/>
    <w:rsid w:val="003D371A"/>
    <w:rsid w:val="003D3963"/>
    <w:rsid w:val="003D71AA"/>
    <w:rsid w:val="003E16D6"/>
    <w:rsid w:val="003F35D2"/>
    <w:rsid w:val="00401F65"/>
    <w:rsid w:val="00402B93"/>
    <w:rsid w:val="004129D6"/>
    <w:rsid w:val="0041790A"/>
    <w:rsid w:val="00433CF8"/>
    <w:rsid w:val="00440CB5"/>
    <w:rsid w:val="00443C45"/>
    <w:rsid w:val="00450261"/>
    <w:rsid w:val="0045583E"/>
    <w:rsid w:val="00456741"/>
    <w:rsid w:val="00463361"/>
    <w:rsid w:val="00480B28"/>
    <w:rsid w:val="00493199"/>
    <w:rsid w:val="004A286B"/>
    <w:rsid w:val="004B0831"/>
    <w:rsid w:val="004B5D58"/>
    <w:rsid w:val="004B7A18"/>
    <w:rsid w:val="004C0F43"/>
    <w:rsid w:val="004C5639"/>
    <w:rsid w:val="004C7E86"/>
    <w:rsid w:val="004D0A5B"/>
    <w:rsid w:val="004E528D"/>
    <w:rsid w:val="004F75E0"/>
    <w:rsid w:val="004F7AC2"/>
    <w:rsid w:val="00501C3D"/>
    <w:rsid w:val="005142DA"/>
    <w:rsid w:val="00521706"/>
    <w:rsid w:val="00540502"/>
    <w:rsid w:val="005456D2"/>
    <w:rsid w:val="005532E8"/>
    <w:rsid w:val="0057588A"/>
    <w:rsid w:val="0059338F"/>
    <w:rsid w:val="00597FC0"/>
    <w:rsid w:val="005A5323"/>
    <w:rsid w:val="005A56D2"/>
    <w:rsid w:val="005A5B70"/>
    <w:rsid w:val="005D33E4"/>
    <w:rsid w:val="005D5B7F"/>
    <w:rsid w:val="005D5FA8"/>
    <w:rsid w:val="005E2191"/>
    <w:rsid w:val="005E42E1"/>
    <w:rsid w:val="005E7655"/>
    <w:rsid w:val="006013D7"/>
    <w:rsid w:val="00602F66"/>
    <w:rsid w:val="00605E10"/>
    <w:rsid w:val="006111C5"/>
    <w:rsid w:val="006149F4"/>
    <w:rsid w:val="00617B02"/>
    <w:rsid w:val="0062571A"/>
    <w:rsid w:val="006257BF"/>
    <w:rsid w:val="006375DB"/>
    <w:rsid w:val="0064500C"/>
    <w:rsid w:val="006527AB"/>
    <w:rsid w:val="006817A9"/>
    <w:rsid w:val="00691C44"/>
    <w:rsid w:val="006A3A34"/>
    <w:rsid w:val="006A5BB0"/>
    <w:rsid w:val="006B5ABF"/>
    <w:rsid w:val="006C0EBB"/>
    <w:rsid w:val="006D4380"/>
    <w:rsid w:val="006F51F2"/>
    <w:rsid w:val="006F706A"/>
    <w:rsid w:val="00700AEC"/>
    <w:rsid w:val="007072D9"/>
    <w:rsid w:val="00707A6B"/>
    <w:rsid w:val="00710B17"/>
    <w:rsid w:val="007116B0"/>
    <w:rsid w:val="00715BD6"/>
    <w:rsid w:val="00722B59"/>
    <w:rsid w:val="00736391"/>
    <w:rsid w:val="007541F0"/>
    <w:rsid w:val="00786ACC"/>
    <w:rsid w:val="007A37C3"/>
    <w:rsid w:val="007A520E"/>
    <w:rsid w:val="007A630D"/>
    <w:rsid w:val="007B0466"/>
    <w:rsid w:val="007B34D3"/>
    <w:rsid w:val="007B3651"/>
    <w:rsid w:val="007B6498"/>
    <w:rsid w:val="007C35C2"/>
    <w:rsid w:val="007D4434"/>
    <w:rsid w:val="007D4EF4"/>
    <w:rsid w:val="007F4C63"/>
    <w:rsid w:val="007F4E72"/>
    <w:rsid w:val="00801F28"/>
    <w:rsid w:val="008022A0"/>
    <w:rsid w:val="008172C7"/>
    <w:rsid w:val="00817D25"/>
    <w:rsid w:val="00827E7B"/>
    <w:rsid w:val="0083368A"/>
    <w:rsid w:val="00862573"/>
    <w:rsid w:val="00862BB4"/>
    <w:rsid w:val="008727D4"/>
    <w:rsid w:val="00880442"/>
    <w:rsid w:val="00884C8C"/>
    <w:rsid w:val="00885D72"/>
    <w:rsid w:val="0089070C"/>
    <w:rsid w:val="008934EC"/>
    <w:rsid w:val="008A0ED9"/>
    <w:rsid w:val="008A10B6"/>
    <w:rsid w:val="008A6700"/>
    <w:rsid w:val="008A6C72"/>
    <w:rsid w:val="008B524F"/>
    <w:rsid w:val="008C6CA4"/>
    <w:rsid w:val="008C7FF7"/>
    <w:rsid w:val="009035BA"/>
    <w:rsid w:val="00904F4E"/>
    <w:rsid w:val="009137FC"/>
    <w:rsid w:val="00917A57"/>
    <w:rsid w:val="00926839"/>
    <w:rsid w:val="00951183"/>
    <w:rsid w:val="009524AA"/>
    <w:rsid w:val="00955E5D"/>
    <w:rsid w:val="009733F9"/>
    <w:rsid w:val="009830D5"/>
    <w:rsid w:val="009A4DBA"/>
    <w:rsid w:val="009B15F6"/>
    <w:rsid w:val="009E0D84"/>
    <w:rsid w:val="009E5CF4"/>
    <w:rsid w:val="009E6CCB"/>
    <w:rsid w:val="009E6ED2"/>
    <w:rsid w:val="009F002B"/>
    <w:rsid w:val="009F4A40"/>
    <w:rsid w:val="00A02F36"/>
    <w:rsid w:val="00A664AB"/>
    <w:rsid w:val="00A66D62"/>
    <w:rsid w:val="00A76247"/>
    <w:rsid w:val="00A841F3"/>
    <w:rsid w:val="00A933E5"/>
    <w:rsid w:val="00AB0159"/>
    <w:rsid w:val="00AB4886"/>
    <w:rsid w:val="00AB7BB3"/>
    <w:rsid w:val="00AC0443"/>
    <w:rsid w:val="00AD23DD"/>
    <w:rsid w:val="00AD2E29"/>
    <w:rsid w:val="00AD5B9C"/>
    <w:rsid w:val="00AE557A"/>
    <w:rsid w:val="00AF21C5"/>
    <w:rsid w:val="00AF295A"/>
    <w:rsid w:val="00AF7E12"/>
    <w:rsid w:val="00B16519"/>
    <w:rsid w:val="00B16F49"/>
    <w:rsid w:val="00B33E39"/>
    <w:rsid w:val="00B36922"/>
    <w:rsid w:val="00B370C9"/>
    <w:rsid w:val="00B377F2"/>
    <w:rsid w:val="00B40BBB"/>
    <w:rsid w:val="00B46095"/>
    <w:rsid w:val="00B517BB"/>
    <w:rsid w:val="00B5195A"/>
    <w:rsid w:val="00B61717"/>
    <w:rsid w:val="00B624B7"/>
    <w:rsid w:val="00B679DD"/>
    <w:rsid w:val="00B702BD"/>
    <w:rsid w:val="00B83711"/>
    <w:rsid w:val="00B97141"/>
    <w:rsid w:val="00B977E6"/>
    <w:rsid w:val="00BA6828"/>
    <w:rsid w:val="00BC4322"/>
    <w:rsid w:val="00BD0452"/>
    <w:rsid w:val="00BD2BA0"/>
    <w:rsid w:val="00BD5397"/>
    <w:rsid w:val="00BE4D8C"/>
    <w:rsid w:val="00BF3835"/>
    <w:rsid w:val="00BF3EEF"/>
    <w:rsid w:val="00C0080A"/>
    <w:rsid w:val="00C00F50"/>
    <w:rsid w:val="00C11F9A"/>
    <w:rsid w:val="00C13E08"/>
    <w:rsid w:val="00C16FB4"/>
    <w:rsid w:val="00C21F84"/>
    <w:rsid w:val="00C24615"/>
    <w:rsid w:val="00C277D6"/>
    <w:rsid w:val="00C40698"/>
    <w:rsid w:val="00C55B24"/>
    <w:rsid w:val="00C6420C"/>
    <w:rsid w:val="00C72841"/>
    <w:rsid w:val="00C83348"/>
    <w:rsid w:val="00CC5E76"/>
    <w:rsid w:val="00D02CF9"/>
    <w:rsid w:val="00D06765"/>
    <w:rsid w:val="00D069BC"/>
    <w:rsid w:val="00D10505"/>
    <w:rsid w:val="00D33166"/>
    <w:rsid w:val="00D3528A"/>
    <w:rsid w:val="00D36626"/>
    <w:rsid w:val="00D43507"/>
    <w:rsid w:val="00D60729"/>
    <w:rsid w:val="00D6240C"/>
    <w:rsid w:val="00D62B25"/>
    <w:rsid w:val="00D63187"/>
    <w:rsid w:val="00D727DB"/>
    <w:rsid w:val="00D9121D"/>
    <w:rsid w:val="00D91BB6"/>
    <w:rsid w:val="00D9244D"/>
    <w:rsid w:val="00D94514"/>
    <w:rsid w:val="00D96070"/>
    <w:rsid w:val="00DA7FE5"/>
    <w:rsid w:val="00DB1E7F"/>
    <w:rsid w:val="00DB787C"/>
    <w:rsid w:val="00DD384F"/>
    <w:rsid w:val="00DF2777"/>
    <w:rsid w:val="00E002BC"/>
    <w:rsid w:val="00E053DA"/>
    <w:rsid w:val="00E15166"/>
    <w:rsid w:val="00E17DFB"/>
    <w:rsid w:val="00E27E40"/>
    <w:rsid w:val="00E30D83"/>
    <w:rsid w:val="00E33C53"/>
    <w:rsid w:val="00E36192"/>
    <w:rsid w:val="00E377D5"/>
    <w:rsid w:val="00E403B4"/>
    <w:rsid w:val="00E50D9D"/>
    <w:rsid w:val="00E5471F"/>
    <w:rsid w:val="00E54B4E"/>
    <w:rsid w:val="00EA0566"/>
    <w:rsid w:val="00EB0382"/>
    <w:rsid w:val="00EB5A95"/>
    <w:rsid w:val="00EB60E4"/>
    <w:rsid w:val="00EC3753"/>
    <w:rsid w:val="00ED03F9"/>
    <w:rsid w:val="00ED370A"/>
    <w:rsid w:val="00ED4A4E"/>
    <w:rsid w:val="00ED53C2"/>
    <w:rsid w:val="00EE294B"/>
    <w:rsid w:val="00EE2F94"/>
    <w:rsid w:val="00EE37BC"/>
    <w:rsid w:val="00F006A1"/>
    <w:rsid w:val="00F01B8A"/>
    <w:rsid w:val="00F05F2E"/>
    <w:rsid w:val="00F152DC"/>
    <w:rsid w:val="00F20ABD"/>
    <w:rsid w:val="00F242D0"/>
    <w:rsid w:val="00F33B1B"/>
    <w:rsid w:val="00F35B63"/>
    <w:rsid w:val="00F37222"/>
    <w:rsid w:val="00F51BDF"/>
    <w:rsid w:val="00F66A5A"/>
    <w:rsid w:val="00F70E00"/>
    <w:rsid w:val="00F80A5C"/>
    <w:rsid w:val="00F83F9A"/>
    <w:rsid w:val="00F974E1"/>
    <w:rsid w:val="00FA06C2"/>
    <w:rsid w:val="00FA0A7F"/>
    <w:rsid w:val="00FB5225"/>
    <w:rsid w:val="00FC0C58"/>
    <w:rsid w:val="00FE027B"/>
    <w:rsid w:val="00FE1949"/>
    <w:rsid w:val="00FE385A"/>
    <w:rsid w:val="00FE4689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CA33E5"/>
  <w15:chartTrackingRefBased/>
  <w15:docId w15:val="{1C78D54C-6E5C-064A-86CF-E32D200B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3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0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pPr>
      <w:spacing w:before="240" w:line="259" w:lineRule="auto"/>
      <w:jc w:val="left"/>
      <w:outlineLvl w:val="9"/>
    </w:pPr>
    <w:rPr>
      <w:b w:val="0"/>
      <w:bCs w:val="0"/>
      <w:color w:val="A5A5A5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E63B8BF-E124-1247-9C48-9085C1FACAA4%7dtf1639214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FBFAD3B7014B438AED0300254B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77CD0-15B2-1143-8694-9CF3811B8070}"/>
      </w:docPartPr>
      <w:docPartBody>
        <w:p w:rsidR="009069BE" w:rsidRDefault="009518C3">
          <w:pPr>
            <w:pStyle w:val="E3FBFAD3B7014B438AED0300254BD896"/>
          </w:pPr>
          <w:r>
            <w:t>[Title Here, up to 12 Words, on One to Two Lines]</w:t>
          </w:r>
        </w:p>
      </w:docPartBody>
    </w:docPart>
    <w:docPart>
      <w:docPartPr>
        <w:name w:val="4B9456086F81B04EA488F63F7DD0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11B5-5CC7-2A41-B38F-1C68316B1A6F}"/>
      </w:docPartPr>
      <w:docPartBody>
        <w:p w:rsidR="009069BE" w:rsidRDefault="009518C3">
          <w:pPr>
            <w:pStyle w:val="4B9456086F81B04EA488F63F7DD07568"/>
          </w:pPr>
          <w:r>
            <w:t>[Place all tables for your paper in a tables section, following references (and, if applicable, footnotes). Start a new page for each table, include a table number and table title for each, as shown on this page. All explanatory text appears in a table note that follows the table, such as this one. Use the Table/Figure style to get the spacing between table and note. Tables in APA format can use single or 1.5 line spacing. Include a heading for every row and column, even if the content seems obvious. To insert a table, on the Insert tab, tap Table. New tables that you create in this document use APA format by default.]</w:t>
          </w:r>
        </w:p>
      </w:docPartBody>
    </w:docPart>
    <w:docPart>
      <w:docPartPr>
        <w:name w:val="3908DCA5AFBB9146A83261368F62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5C0F0-1A38-644B-81EC-38DAA6FFDC9B}"/>
      </w:docPartPr>
      <w:docPartBody>
        <w:p w:rsidR="009069BE" w:rsidRDefault="009518C3">
          <w:pPr>
            <w:pStyle w:val="3908DCA5AFBB9146A83261368F62D4E1"/>
          </w:pPr>
          <w:r>
            <w:t>[Include all figures in their own section, following references (and footnotes and tables, if applicable). Include a numbered caption for each figure.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BE"/>
    <w:rsid w:val="001609D1"/>
    <w:rsid w:val="004E57DD"/>
    <w:rsid w:val="009069BE"/>
    <w:rsid w:val="009518C3"/>
    <w:rsid w:val="00A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spacing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BFAD3B7014B438AED0300254BD896">
    <w:name w:val="E3FBFAD3B7014B438AED0300254BD896"/>
  </w:style>
  <w:style w:type="paragraph" w:customStyle="1" w:styleId="A6A280FA58A16245814C18AB738052FD">
    <w:name w:val="A6A280FA58A16245814C18AB738052FD"/>
  </w:style>
  <w:style w:type="paragraph" w:customStyle="1" w:styleId="F6D4F40BCF2B5144BFE00DE016E2C987">
    <w:name w:val="F6D4F40BCF2B5144BFE00DE016E2C987"/>
  </w:style>
  <w:style w:type="paragraph" w:customStyle="1" w:styleId="2E74F50F1CFAF64A83F9E92D61C7ED75">
    <w:name w:val="2E74F50F1CFAF64A83F9E92D61C7ED75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FEAC2332CC281041978DAE955BE030E0">
    <w:name w:val="FEAC2332CC281041978DAE955BE030E0"/>
  </w:style>
  <w:style w:type="paragraph" w:customStyle="1" w:styleId="8CEBF7F4C0E27C4EB6CA735B196AD38C">
    <w:name w:val="8CEBF7F4C0E27C4EB6CA735B196AD38C"/>
  </w:style>
  <w:style w:type="paragraph" w:customStyle="1" w:styleId="1D80B0FAB1858343845D4EB543630D2A">
    <w:name w:val="1D80B0FAB1858343845D4EB543630D2A"/>
  </w:style>
  <w:style w:type="paragraph" w:customStyle="1" w:styleId="9175FA20B5159042A32998CBC952CE53">
    <w:name w:val="9175FA20B5159042A32998CBC952CE53"/>
  </w:style>
  <w:style w:type="paragraph" w:customStyle="1" w:styleId="B1F45C234D7E254B9605FC0F9AD3D85D">
    <w:name w:val="B1F45C234D7E254B9605FC0F9AD3D85D"/>
  </w:style>
  <w:style w:type="paragraph" w:customStyle="1" w:styleId="6C16632416C5264EAC9335B75F7A1C59">
    <w:name w:val="6C16632416C5264EAC9335B75F7A1C59"/>
  </w:style>
  <w:style w:type="paragraph" w:customStyle="1" w:styleId="F89654C98074C946A3CBF8B03557C5E5">
    <w:name w:val="F89654C98074C946A3CBF8B03557C5E5"/>
  </w:style>
  <w:style w:type="paragraph" w:customStyle="1" w:styleId="317DFBF26DDE3447A2F80F9E2CC9B857">
    <w:name w:val="317DFBF26DDE3447A2F80F9E2CC9B857"/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kern w:val="24"/>
      <w:sz w:val="24"/>
      <w:szCs w:val="24"/>
      <w:lang w:eastAsia="ja-JP"/>
    </w:rPr>
  </w:style>
  <w:style w:type="paragraph" w:customStyle="1" w:styleId="1EDDEB975CA0034C99FF21B50D6C2D34">
    <w:name w:val="1EDDEB975CA0034C99FF21B50D6C2D34"/>
  </w:style>
  <w:style w:type="paragraph" w:customStyle="1" w:styleId="762DA7C913E1E644868532FF4074648A">
    <w:name w:val="762DA7C913E1E644868532FF4074648A"/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eastAsia="ja-JP"/>
    </w:rPr>
  </w:style>
  <w:style w:type="paragraph" w:customStyle="1" w:styleId="428D3EBD11389C4C880D11B2D9BAE7F1">
    <w:name w:val="428D3EBD11389C4C880D11B2D9BAE7F1"/>
  </w:style>
  <w:style w:type="paragraph" w:customStyle="1" w:styleId="0C14D451DA44A441B0391A49EDD6A0D1">
    <w:name w:val="0C14D451DA44A441B0391A49EDD6A0D1"/>
  </w:style>
  <w:style w:type="paragraph" w:customStyle="1" w:styleId="2936F45001307543BBECBC298AFF0031">
    <w:name w:val="2936F45001307543BBECBC298AFF0031"/>
  </w:style>
  <w:style w:type="character" w:customStyle="1" w:styleId="Heading5Char">
    <w:name w:val="Heading 5 Char"/>
    <w:basedOn w:val="DefaultParagraphFont"/>
    <w:link w:val="Heading5"/>
    <w:uiPriority w:val="3"/>
    <w:rPr>
      <w:rFonts w:asciiTheme="majorHAnsi" w:eastAsiaTheme="majorEastAsia" w:hAnsiTheme="majorHAnsi" w:cstheme="majorBidi"/>
      <w:i/>
      <w:iCs/>
      <w:kern w:val="24"/>
      <w:sz w:val="24"/>
      <w:szCs w:val="24"/>
      <w:lang w:eastAsia="ja-JP"/>
    </w:rPr>
  </w:style>
  <w:style w:type="paragraph" w:customStyle="1" w:styleId="CD6CEFD244CC3C4EAB71D8E2A3D66438">
    <w:name w:val="CD6CEFD244CC3C4EAB71D8E2A3D66438"/>
  </w:style>
  <w:style w:type="paragraph" w:customStyle="1" w:styleId="12180617D03D3348BC59D54935DA9688">
    <w:name w:val="12180617D03D3348BC59D54935DA9688"/>
  </w:style>
  <w:style w:type="paragraph" w:customStyle="1" w:styleId="EB38A4371F804A4DAC9B9EE7C501B212">
    <w:name w:val="EB38A4371F804A4DAC9B9EE7C501B212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E6EB6E6A868BF34084B60FAAA2111182">
    <w:name w:val="E6EB6E6A868BF34084B60FAAA2111182"/>
  </w:style>
  <w:style w:type="paragraph" w:customStyle="1" w:styleId="CCE6D02D0F0402458FF21F2DE1353F6E">
    <w:name w:val="CCE6D02D0F0402458FF21F2DE1353F6E"/>
  </w:style>
  <w:style w:type="paragraph" w:customStyle="1" w:styleId="ED32D1099C12B94CBA813C5E74C4A2D6">
    <w:name w:val="ED32D1099C12B94CBA813C5E74C4A2D6"/>
  </w:style>
  <w:style w:type="paragraph" w:customStyle="1" w:styleId="4B9456086F81B04EA488F63F7DD07568">
    <w:name w:val="4B9456086F81B04EA488F63F7DD07568"/>
  </w:style>
  <w:style w:type="paragraph" w:customStyle="1" w:styleId="3908DCA5AFBB9146A83261368F62D4E1">
    <w:name w:val="3908DCA5AFBB9146A83261368F62D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Why suffering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F09292-A63B-E741-B29B-685BE7F1A8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%7b6E63B8BF-E124-1247-9C48-9085C1FACAA4%7dtf16392144.dotx</Template>
  <TotalTime>0</TotalTime>
  <Pages>8</Pages>
  <Words>1532</Words>
  <Characters>8735</Characters>
  <Application>Microsoft Office Word</Application>
  <DocSecurity>0</DocSecurity>
  <Lines>72</Lines>
  <Paragraphs>20</Paragraphs>
  <ScaleCrop>false</ScaleCrop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wilson</dc:creator>
  <cp:keywords/>
  <dc:description/>
  <cp:lastModifiedBy>tatiana wilson</cp:lastModifiedBy>
  <cp:revision>2</cp:revision>
  <dcterms:created xsi:type="dcterms:W3CDTF">2019-10-31T03:48:00Z</dcterms:created>
  <dcterms:modified xsi:type="dcterms:W3CDTF">2019-10-31T03:48:00Z</dcterms:modified>
</cp:coreProperties>
</file>