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6A5F3" w14:textId="77777777" w:rsidR="00CB6503" w:rsidRDefault="00CB6503">
      <w:pPr>
        <w:pStyle w:val="Title"/>
      </w:pPr>
    </w:p>
    <w:p w14:paraId="23C93784" w14:textId="77777777" w:rsidR="00E81978" w:rsidRDefault="00434B1E">
      <w:pPr>
        <w:pStyle w:val="Title"/>
      </w:pPr>
      <w:sdt>
        <w:sdtPr>
          <w:alias w:val="Title:"/>
          <w:tag w:val="Title:"/>
          <w:id w:val="726351117"/>
          <w:placeholder>
            <w:docPart w:val="1BCF106D88F24DCABF947A74D6DC953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39729D">
            <w:t>Midterm Book Critique</w:t>
          </w:r>
        </w:sdtContent>
      </w:sdt>
    </w:p>
    <w:p w14:paraId="79638D6E" w14:textId="77777777" w:rsidR="00B823AA" w:rsidRDefault="00D5380D" w:rsidP="00B823AA">
      <w:pPr>
        <w:pStyle w:val="Title2"/>
      </w:pPr>
      <w:r>
        <w:t>Jin Kim</w:t>
      </w:r>
    </w:p>
    <w:p w14:paraId="7B35A3ED" w14:textId="77777777" w:rsidR="00E81978" w:rsidRDefault="00D5380D" w:rsidP="00B823AA">
      <w:pPr>
        <w:pStyle w:val="Title2"/>
      </w:pPr>
      <w:r>
        <w:t>Alliance Graduate School of Counseling: Mental Health Counseling</w:t>
      </w:r>
    </w:p>
    <w:p w14:paraId="53DEBBC0" w14:textId="77777777" w:rsidR="00E81978" w:rsidRDefault="00E81978" w:rsidP="00B823AA">
      <w:pPr>
        <w:pStyle w:val="Title2"/>
      </w:pPr>
    </w:p>
    <w:sdt>
      <w:sdtPr>
        <w:alias w:val="Abstract:"/>
        <w:tag w:val="Abstract:"/>
        <w:id w:val="202146031"/>
        <w:placeholder>
          <w:docPart w:val="B9F23D0E6AF44A25ACBB5393150898CC"/>
        </w:placeholder>
        <w:temporary/>
        <w:showingPlcHdr/>
        <w15:appearance w15:val="hidden"/>
      </w:sdtPr>
      <w:sdtEndPr/>
      <w:sdtContent>
        <w:p w14:paraId="22D589F2" w14:textId="77777777" w:rsidR="00E81978" w:rsidRDefault="005D3A03">
          <w:pPr>
            <w:pStyle w:val="SectionTitle"/>
          </w:pPr>
          <w:r>
            <w:t>Abstract</w:t>
          </w:r>
        </w:p>
      </w:sdtContent>
    </w:sdt>
    <w:p w14:paraId="7519D08B" w14:textId="65BA041C" w:rsidR="00E81978" w:rsidRPr="000B6580" w:rsidRDefault="00EC71C7" w:rsidP="00CB6503">
      <w:pPr>
        <w:ind w:firstLine="0"/>
      </w:pPr>
      <w:r>
        <w:t xml:space="preserve">Suffering is a topic </w:t>
      </w:r>
      <w:r w:rsidR="00603BA1">
        <w:t>that has plagued the minds of all the great thinkers of our time</w:t>
      </w:r>
      <w:r>
        <w:t>.</w:t>
      </w:r>
      <w:r w:rsidR="00743811">
        <w:t xml:space="preserve"> </w:t>
      </w:r>
      <w:r>
        <w:t xml:space="preserve"> Why does it exist?  Why do we have to go through it?  Why won’t it just go away?  These are a few of the questions that </w:t>
      </w:r>
      <w:r w:rsidR="000B6580">
        <w:t xml:space="preserve">have </w:t>
      </w:r>
      <w:r w:rsidR="00296DB4">
        <w:t xml:space="preserve">crossed </w:t>
      </w:r>
      <w:r w:rsidR="00184A48">
        <w:t>all</w:t>
      </w:r>
      <w:r w:rsidR="00790195">
        <w:t xml:space="preserve"> our</w:t>
      </w:r>
      <w:r w:rsidR="002400C6">
        <w:t xml:space="preserve"> mind</w:t>
      </w:r>
      <w:r w:rsidR="00790195">
        <w:t>s</w:t>
      </w:r>
      <w:r w:rsidR="002400C6">
        <w:t xml:space="preserve"> at one point in time</w:t>
      </w:r>
      <w:r w:rsidR="00296DB4">
        <w:t xml:space="preserve">.  Ravi Zacharias and Vince Vitale took on the challenge to answer these questions and offer a </w:t>
      </w:r>
      <w:r w:rsidR="000B6580">
        <w:t xml:space="preserve">Christian-based explanation of what suffering is and why it exists in our world.  </w:t>
      </w:r>
      <w:r w:rsidR="00390E4B">
        <w:t>T</w:t>
      </w:r>
      <w:r w:rsidR="000B6580">
        <w:t xml:space="preserve">heir book </w:t>
      </w:r>
      <w:r w:rsidR="00417FE6">
        <w:rPr>
          <w:i/>
        </w:rPr>
        <w:t>Why S</w:t>
      </w:r>
      <w:r w:rsidR="000B6580" w:rsidRPr="00772E71">
        <w:rPr>
          <w:i/>
        </w:rPr>
        <w:t xml:space="preserve">uffering: Finding </w:t>
      </w:r>
      <w:r w:rsidR="00417FE6">
        <w:rPr>
          <w:i/>
        </w:rPr>
        <w:t>Meaning And Comfort When Life D</w:t>
      </w:r>
      <w:r w:rsidR="000B6580" w:rsidRPr="00772E71">
        <w:rPr>
          <w:i/>
        </w:rPr>
        <w:t>oesn’</w:t>
      </w:r>
      <w:r w:rsidR="00417FE6">
        <w:rPr>
          <w:i/>
        </w:rPr>
        <w:t>t Make S</w:t>
      </w:r>
      <w:r w:rsidR="000B6580" w:rsidRPr="00772E71">
        <w:rPr>
          <w:i/>
        </w:rPr>
        <w:t>ense</w:t>
      </w:r>
      <w:r w:rsidR="00913122">
        <w:t xml:space="preserve"> </w:t>
      </w:r>
      <w:r w:rsidR="00390E4B">
        <w:t>was reviewed to determine the strength of their arguments.</w:t>
      </w:r>
      <w:r w:rsidR="00286C96">
        <w:t xml:space="preserve">  </w:t>
      </w:r>
      <w:r w:rsidR="0085142E">
        <w:t xml:space="preserve">After examination of the content, it was determined </w:t>
      </w:r>
      <w:r w:rsidR="00B80F62">
        <w:t xml:space="preserve">that although their explanations are </w:t>
      </w:r>
      <w:r w:rsidR="004D51A1">
        <w:t>limited to Christian beliefs</w:t>
      </w:r>
      <w:r w:rsidR="00B80F62">
        <w:t>, they do offer readers a bible based understanding of the existence of suffering.</w:t>
      </w:r>
    </w:p>
    <w:p w14:paraId="7A625735" w14:textId="77777777" w:rsidR="00E81978" w:rsidRDefault="00434B1E">
      <w:pPr>
        <w:pStyle w:val="SectionTitle"/>
      </w:pPr>
      <w:sdt>
        <w:sdtPr>
          <w:alias w:val="Section title:"/>
          <w:tag w:val="Section title:"/>
          <w:id w:val="984196707"/>
          <w:placeholder>
            <w:docPart w:val="E21B0DA8F7F74882A9ACA77991DBC65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39729D">
            <w:t>Midterm Book Critique</w:t>
          </w:r>
        </w:sdtContent>
      </w:sdt>
    </w:p>
    <w:p w14:paraId="29B8900E" w14:textId="37D20A0C" w:rsidR="001A2E79" w:rsidRDefault="00E05CC8" w:rsidP="0071642E">
      <w:pPr>
        <w:ind w:firstLine="0"/>
      </w:pPr>
      <w:r>
        <w:tab/>
      </w:r>
      <w:r w:rsidR="00FC4BC9">
        <w:t>Ravi Zacharias was born and raised in India into a Hindu family</w:t>
      </w:r>
      <w:r w:rsidR="0071642E">
        <w:t xml:space="preserve"> that was </w:t>
      </w:r>
      <w:r w:rsidR="00FC4BC9">
        <w:t xml:space="preserve">part of the highest caste of Hindu priests (Zacharias, 2013).  </w:t>
      </w:r>
      <w:r w:rsidR="007F3003">
        <w:t xml:space="preserve">He had been exposed to Christianity </w:t>
      </w:r>
      <w:r w:rsidR="00CE52CA">
        <w:t xml:space="preserve">during his childhood </w:t>
      </w:r>
      <w:r w:rsidR="007F3003">
        <w:t xml:space="preserve">but it was not until he survived a failed suicide attempt </w:t>
      </w:r>
      <w:r w:rsidR="006C4EF8">
        <w:t xml:space="preserve">at the age of seventeen </w:t>
      </w:r>
      <w:r w:rsidR="007F3003">
        <w:t xml:space="preserve">that he came to </w:t>
      </w:r>
      <w:r w:rsidR="00D86E23">
        <w:t>respect</w:t>
      </w:r>
      <w:r w:rsidR="007F3003">
        <w:t xml:space="preserve"> </w:t>
      </w:r>
      <w:r w:rsidR="002D59BA">
        <w:t>Christianity</w:t>
      </w:r>
      <w:r w:rsidR="007F3003">
        <w:t xml:space="preserve"> </w:t>
      </w:r>
      <w:r w:rsidR="00CE52CA">
        <w:t>at</w:t>
      </w:r>
      <w:r w:rsidR="007F3003">
        <w:t xml:space="preserve"> a deeper perspective (Zacharias, 2013).  </w:t>
      </w:r>
      <w:r w:rsidR="00872DB9">
        <w:t xml:space="preserve">Vince Vitale was </w:t>
      </w:r>
      <w:r w:rsidR="004949B0">
        <w:t>born and raised in New York City into a family that had past Mafia connections</w:t>
      </w:r>
      <w:r w:rsidR="001F2D7E">
        <w:t xml:space="preserve"> (Zacharias &amp; Vitale, 2014)</w:t>
      </w:r>
      <w:r w:rsidR="004949B0">
        <w:t xml:space="preserve">.  </w:t>
      </w:r>
      <w:r w:rsidR="005D3DAB">
        <w:t xml:space="preserve">Growing up, he did not live a God-driven life so he engaged in </w:t>
      </w:r>
      <w:r w:rsidR="00CE52CA">
        <w:t>various</w:t>
      </w:r>
      <w:r w:rsidR="005D3DAB">
        <w:t xml:space="preserve"> harmful, selfish and hurtful behavior (Zacharias &amp; Vitale, 2014).  </w:t>
      </w:r>
      <w:r w:rsidR="006A3207">
        <w:t xml:space="preserve">He then came to discover God after deciding to study philosophy at Princeton University (Zacharias &amp; Vitale, 2014).  </w:t>
      </w:r>
      <w:r w:rsidR="00DE3FE2">
        <w:t xml:space="preserve">These two individuals from vastly different backgrounds came together to write </w:t>
      </w:r>
      <w:r w:rsidR="00417FE6">
        <w:rPr>
          <w:i/>
        </w:rPr>
        <w:t>Why S</w:t>
      </w:r>
      <w:r w:rsidR="00417FE6" w:rsidRPr="00772E71">
        <w:rPr>
          <w:i/>
        </w:rPr>
        <w:t xml:space="preserve">uffering: Finding </w:t>
      </w:r>
      <w:r w:rsidR="00417FE6">
        <w:rPr>
          <w:i/>
        </w:rPr>
        <w:t>Meaning And Comfort When Life D</w:t>
      </w:r>
      <w:r w:rsidR="00417FE6" w:rsidRPr="00772E71">
        <w:rPr>
          <w:i/>
        </w:rPr>
        <w:t>oesn’</w:t>
      </w:r>
      <w:r w:rsidR="00417FE6">
        <w:rPr>
          <w:i/>
        </w:rPr>
        <w:t>t Make S</w:t>
      </w:r>
      <w:r w:rsidR="00417FE6" w:rsidRPr="00772E71">
        <w:rPr>
          <w:i/>
        </w:rPr>
        <w:t>ense</w:t>
      </w:r>
      <w:r w:rsidR="00DE3FE2">
        <w:t xml:space="preserve">.  </w:t>
      </w:r>
      <w:r w:rsidR="00001413">
        <w:t>The book is written in a non-clinical, Christian</w:t>
      </w:r>
      <w:r w:rsidR="00CE52CA">
        <w:t>-</w:t>
      </w:r>
      <w:r w:rsidR="00001413">
        <w:t xml:space="preserve">based manner to </w:t>
      </w:r>
      <w:r w:rsidR="000D5A97">
        <w:t>provide</w:t>
      </w:r>
      <w:r w:rsidR="00001413">
        <w:t xml:space="preserve"> an understanding of why suffering exists in the world.  </w:t>
      </w:r>
      <w:r w:rsidR="00422AFC">
        <w:t xml:space="preserve">Zacharias and Vitale offer several </w:t>
      </w:r>
      <w:r w:rsidR="002D59BA">
        <w:t>explanations</w:t>
      </w:r>
      <w:r w:rsidR="00422AFC">
        <w:t xml:space="preserve"> and </w:t>
      </w:r>
      <w:r w:rsidR="00A955B9">
        <w:t xml:space="preserve">utilize biblical </w:t>
      </w:r>
      <w:r w:rsidR="002D59BA">
        <w:t>evidence</w:t>
      </w:r>
      <w:r w:rsidR="00A955B9">
        <w:t xml:space="preserve"> to </w:t>
      </w:r>
      <w:r w:rsidR="002D59BA">
        <w:t xml:space="preserve">support their arguments.  </w:t>
      </w:r>
      <w:r w:rsidR="006723CF">
        <w:t xml:space="preserve">The writer of this book review will demonstrate that </w:t>
      </w:r>
      <w:r w:rsidR="002D59BA">
        <w:t xml:space="preserve">although their explanations are </w:t>
      </w:r>
      <w:r w:rsidR="00056048">
        <w:t>limited to Christian beliefs</w:t>
      </w:r>
      <w:r w:rsidR="002D59BA">
        <w:t>, they do offer readers a bible based understanding of the existence of suffering.</w:t>
      </w:r>
    </w:p>
    <w:p w14:paraId="287B300B" w14:textId="72D1A592" w:rsidR="004002E9" w:rsidRDefault="002D59BA" w:rsidP="002D59BA">
      <w:pPr>
        <w:ind w:firstLine="0"/>
      </w:pPr>
      <w:r>
        <w:tab/>
      </w:r>
      <w:r w:rsidR="00743811">
        <w:t xml:space="preserve">Suffering is a topic that has plagued the minds of all the great thinkers of our time.  Why does it exist?  Why do we have to go through it?  Why won’t it just go away?  </w:t>
      </w:r>
      <w:r w:rsidR="004611AF">
        <w:t>Regardless of a person’s religious background</w:t>
      </w:r>
      <w:r w:rsidR="00743811">
        <w:t xml:space="preserve"> or affiliation</w:t>
      </w:r>
      <w:r w:rsidR="004611AF">
        <w:t>, the existence of suffering often makes them question the existence of God</w:t>
      </w:r>
      <w:r w:rsidR="00AD04F2">
        <w:t xml:space="preserve">.  How can </w:t>
      </w:r>
      <w:r w:rsidR="00743811">
        <w:t xml:space="preserve">an all-loving being allow </w:t>
      </w:r>
      <w:r w:rsidR="00AD04F2">
        <w:t xml:space="preserve">suffering </w:t>
      </w:r>
      <w:r w:rsidR="00743811">
        <w:t>to exist?  Maybe He’s not so loving.  Maybe He’s not so powerful.</w:t>
      </w:r>
    </w:p>
    <w:p w14:paraId="18EEF05D" w14:textId="656E2561" w:rsidR="00681AD0" w:rsidRDefault="00485F49" w:rsidP="002D59BA">
      <w:pPr>
        <w:ind w:firstLine="0"/>
      </w:pPr>
      <w:r>
        <w:tab/>
        <w:t>Each chapter wa</w:t>
      </w:r>
      <w:r w:rsidR="00681AD0">
        <w:t xml:space="preserve">s written by Ravi Zacharias or Vince Vitale; </w:t>
      </w:r>
      <w:r>
        <w:t>they alternately took turns</w:t>
      </w:r>
      <w:r w:rsidR="005C6F06">
        <w:t xml:space="preserve"> writing a chapter.</w:t>
      </w:r>
      <w:r w:rsidR="00DC2AF1">
        <w:t xml:space="preserve">  They both have backgrounds in Apologetics which result</w:t>
      </w:r>
      <w:r>
        <w:t>ed</w:t>
      </w:r>
      <w:r w:rsidR="00DC2AF1">
        <w:t xml:space="preserve"> in writing that is </w:t>
      </w:r>
      <w:r w:rsidR="00DC2AF1">
        <w:lastRenderedPageBreak/>
        <w:t xml:space="preserve">heavily based on </w:t>
      </w:r>
      <w:r w:rsidR="00403580">
        <w:t>philosophy</w:t>
      </w:r>
      <w:r w:rsidR="00DC2AF1">
        <w:t xml:space="preserve"> and logic.</w:t>
      </w:r>
      <w:r w:rsidR="00D922B4">
        <w:t xml:space="preserve">  As such, they </w:t>
      </w:r>
      <w:r w:rsidR="00743811">
        <w:t>use</w:t>
      </w:r>
      <w:r>
        <w:t>d</w:t>
      </w:r>
      <w:r w:rsidR="00743811">
        <w:t xml:space="preserve"> and </w:t>
      </w:r>
      <w:r w:rsidR="00D922B4">
        <w:t>define</w:t>
      </w:r>
      <w:r>
        <w:t>d</w:t>
      </w:r>
      <w:r w:rsidR="00D922B4">
        <w:t xml:space="preserve"> presuppositions, they use</w:t>
      </w:r>
      <w:r>
        <w:t>d</w:t>
      </w:r>
      <w:r w:rsidR="00D922B4">
        <w:t xml:space="preserve"> bible based evidence </w:t>
      </w:r>
      <w:r w:rsidR="00743811">
        <w:t>as well as</w:t>
      </w:r>
      <w:r w:rsidR="00D922B4">
        <w:t xml:space="preserve"> </w:t>
      </w:r>
      <w:r w:rsidR="00BF55E1">
        <w:t>utilize</w:t>
      </w:r>
      <w:r>
        <w:t>d</w:t>
      </w:r>
      <w:r w:rsidR="00BF55E1">
        <w:t xml:space="preserve"> philosophical reasoning to make their arguments.</w:t>
      </w:r>
    </w:p>
    <w:p w14:paraId="2187D583" w14:textId="7E60DF67" w:rsidR="00BF55E1" w:rsidRDefault="00BF55E1" w:rsidP="002D59BA">
      <w:pPr>
        <w:ind w:firstLine="0"/>
      </w:pPr>
      <w:r>
        <w:tab/>
        <w:t xml:space="preserve">The book starts with </w:t>
      </w:r>
      <w:r w:rsidR="00454880">
        <w:t xml:space="preserve">Ravi Zacharias </w:t>
      </w:r>
      <w:r w:rsidR="00E528C7">
        <w:t>clarifying</w:t>
      </w:r>
      <w:r w:rsidR="00454880">
        <w:t xml:space="preserve"> three beliefs that individuals hold: God is all-powerful, God is all-loving and evil is a reality.</w:t>
      </w:r>
      <w:r w:rsidR="00075F61">
        <w:t xml:space="preserve">  He then goes on to explain why pain is necessary </w:t>
      </w:r>
      <w:r w:rsidR="00DE7A79">
        <w:t>and how people need to u</w:t>
      </w:r>
      <w:r w:rsidR="00735D37">
        <w:t xml:space="preserve">nderstand the subjective worldviews used to </w:t>
      </w:r>
      <w:r w:rsidR="00E528C7">
        <w:t>mentally process</w:t>
      </w:r>
      <w:r w:rsidR="00735D37">
        <w:t xml:space="preserve"> </w:t>
      </w:r>
      <w:r w:rsidR="00E528C7">
        <w:t xml:space="preserve">pain and </w:t>
      </w:r>
      <w:r w:rsidR="00735D37">
        <w:t>suffering.</w:t>
      </w:r>
      <w:r w:rsidR="0042066A">
        <w:t xml:space="preserve">  Ravi Zacharias </w:t>
      </w:r>
      <w:r w:rsidR="00E528C7">
        <w:t>illustrates</w:t>
      </w:r>
      <w:r w:rsidR="0042066A">
        <w:t xml:space="preserve"> how the human mind is faulty and how we need to be aware of these insufficiencies as we try to understand the world around us.</w:t>
      </w:r>
    </w:p>
    <w:p w14:paraId="7316BF21" w14:textId="66027ED4" w:rsidR="0042066A" w:rsidRDefault="0042066A" w:rsidP="002D59BA">
      <w:pPr>
        <w:ind w:firstLine="0"/>
      </w:pPr>
      <w:r>
        <w:tab/>
      </w:r>
      <w:r w:rsidR="007F1D10">
        <w:t xml:space="preserve">Zacharias and Vitale </w:t>
      </w:r>
      <w:r w:rsidR="00B56C80">
        <w:t xml:space="preserve">(2014) </w:t>
      </w:r>
      <w:r w:rsidR="007F1D10">
        <w:t>use logic and biblical evide</w:t>
      </w:r>
      <w:r w:rsidR="00301E14">
        <w:t xml:space="preserve">nce to </w:t>
      </w:r>
      <w:r w:rsidR="00FC715B">
        <w:t>support the claim</w:t>
      </w:r>
      <w:r w:rsidR="00301E14">
        <w:t xml:space="preserve"> that we once lived in a perfect world where pain and suffering did not exist</w:t>
      </w:r>
      <w:r w:rsidR="008D165D">
        <w:t>.  They demonstrate that i</w:t>
      </w:r>
      <w:r w:rsidR="00301E14">
        <w:t xml:space="preserve">t was our own doing </w:t>
      </w:r>
      <w:r w:rsidR="00EE1A7D">
        <w:t xml:space="preserve">in the Garden of Eden </w:t>
      </w:r>
      <w:r w:rsidR="00301E14">
        <w:t xml:space="preserve">that </w:t>
      </w:r>
      <w:r w:rsidR="00403580">
        <w:t>brought</w:t>
      </w:r>
      <w:r w:rsidR="00301E14">
        <w:t xml:space="preserve"> on the existence of pain.</w:t>
      </w:r>
      <w:r w:rsidR="00E21974">
        <w:t xml:space="preserve">  We neglect to self-reflect and are more apt to finding fault elsewhere; </w:t>
      </w:r>
      <w:r w:rsidR="00B340B0">
        <w:t>which is why</w:t>
      </w:r>
      <w:r w:rsidR="00E21974">
        <w:t xml:space="preserve"> we look to God and </w:t>
      </w:r>
      <w:r w:rsidR="00403580">
        <w:t>ask</w:t>
      </w:r>
      <w:r w:rsidR="00E21974">
        <w:t xml:space="preserve"> Him why He allows suffering to exist.  Zacharias and Vitale </w:t>
      </w:r>
      <w:r w:rsidR="00B56C80">
        <w:t xml:space="preserve">(2014) </w:t>
      </w:r>
      <w:r w:rsidR="007467D3">
        <w:t>provide</w:t>
      </w:r>
      <w:r w:rsidR="00E21974">
        <w:t xml:space="preserve"> information on who God is and what the true significance was of Jesus’ death.</w:t>
      </w:r>
      <w:r w:rsidR="001C6846">
        <w:t xml:space="preserve">  Unlike other gods who distance or disconnect from suffering, Jesus came to experience all facets of suffering and ultimately died on our behalf to </w:t>
      </w:r>
      <w:r w:rsidR="002E5EAC">
        <w:t>free us from our sins.</w:t>
      </w:r>
    </w:p>
    <w:p w14:paraId="4AAF4C33" w14:textId="128CECFF" w:rsidR="0013603F" w:rsidRDefault="0013603F" w:rsidP="002D59BA">
      <w:pPr>
        <w:ind w:firstLine="0"/>
      </w:pPr>
      <w:r>
        <w:tab/>
        <w:t xml:space="preserve">Zacharias and Vitale </w:t>
      </w:r>
      <w:r w:rsidR="00B56C80">
        <w:t xml:space="preserve">(2014) </w:t>
      </w:r>
      <w:r>
        <w:t xml:space="preserve">reiterate multiple times how everything is done or allowed </w:t>
      </w:r>
      <w:r w:rsidR="00E95DF0">
        <w:t xml:space="preserve">by God </w:t>
      </w:r>
      <w:r>
        <w:t xml:space="preserve">because of the love that </w:t>
      </w:r>
      <w:r w:rsidR="007467D3">
        <w:t>He</w:t>
      </w:r>
      <w:r>
        <w:t xml:space="preserve"> has for us.</w:t>
      </w:r>
      <w:r w:rsidR="00A60A3E">
        <w:t xml:space="preserve">  </w:t>
      </w:r>
      <w:r w:rsidR="007467D3">
        <w:t>The totality of our</w:t>
      </w:r>
      <w:r w:rsidR="00A60A3E">
        <w:t xml:space="preserve"> experiences, including all our trials and tribulations have created </w:t>
      </w:r>
      <w:r w:rsidR="007467D3">
        <w:t xml:space="preserve">us to be </w:t>
      </w:r>
      <w:r w:rsidR="00A60A3E">
        <w:t xml:space="preserve">the individuals we are today.  We would not have gained certain knowledge, maturity or character refinement without experiencing pain and suffering.  </w:t>
      </w:r>
      <w:r w:rsidR="00157859">
        <w:t>Additionally</w:t>
      </w:r>
      <w:r w:rsidR="007467D3">
        <w:t xml:space="preserve">, </w:t>
      </w:r>
      <w:r w:rsidR="00A60A3E">
        <w:t xml:space="preserve">God’s love </w:t>
      </w:r>
      <w:r w:rsidR="007467D3">
        <w:t xml:space="preserve">for us grants us the freedom to </w:t>
      </w:r>
      <w:r w:rsidR="00A60A3E">
        <w:t xml:space="preserve">choose to love Him back; to look </w:t>
      </w:r>
      <w:r w:rsidR="00157859">
        <w:t>beyond</w:t>
      </w:r>
      <w:r w:rsidR="00A60A3E">
        <w:t xml:space="preserve"> struggles we are going through to focus on Him.</w:t>
      </w:r>
      <w:r w:rsidR="00E95DF0">
        <w:t xml:space="preserve">  God wants us to </w:t>
      </w:r>
      <w:r w:rsidR="00157859">
        <w:t xml:space="preserve">intentionally, yet freely </w:t>
      </w:r>
      <w:r w:rsidR="00E95DF0">
        <w:t xml:space="preserve">seek Him so that we can </w:t>
      </w:r>
      <w:r w:rsidR="00157859">
        <w:t xml:space="preserve">eventually </w:t>
      </w:r>
      <w:r w:rsidR="00E95DF0">
        <w:t xml:space="preserve">live an eternity </w:t>
      </w:r>
      <w:r w:rsidR="00157859">
        <w:t xml:space="preserve">with Him </w:t>
      </w:r>
      <w:r w:rsidR="00E95DF0">
        <w:t>without any pain or suffering.</w:t>
      </w:r>
    </w:p>
    <w:p w14:paraId="420B1A11" w14:textId="14B86CC4" w:rsidR="00B340B0" w:rsidRDefault="00B340B0" w:rsidP="002D59BA">
      <w:pPr>
        <w:ind w:firstLine="0"/>
      </w:pPr>
      <w:r>
        <w:lastRenderedPageBreak/>
        <w:tab/>
        <w:t xml:space="preserve">Zacharias and Vitale </w:t>
      </w:r>
      <w:r w:rsidR="00B56C80">
        <w:t xml:space="preserve">(2014) </w:t>
      </w:r>
      <w:r w:rsidR="00ED3F2B">
        <w:t xml:space="preserve">point out that the quantity and quality of </w:t>
      </w:r>
      <w:r>
        <w:t>intellect</w:t>
      </w:r>
      <w:r w:rsidR="00ED3F2B">
        <w:t xml:space="preserve">ual and logical explanations </w:t>
      </w:r>
      <w:r w:rsidR="00B56C80">
        <w:t>presented</w:t>
      </w:r>
      <w:r w:rsidR="00ED3F2B">
        <w:t xml:space="preserve"> to understand pain and suffering will always fall short and seem lacking.  </w:t>
      </w:r>
      <w:r w:rsidR="00403580">
        <w:t>They</w:t>
      </w:r>
      <w:r w:rsidR="00ED3F2B">
        <w:t xml:space="preserve"> argue that </w:t>
      </w:r>
      <w:r w:rsidR="006C3611">
        <w:t>humans are asking from an emotional standpoint when they question the existence of suffering.</w:t>
      </w:r>
      <w:r w:rsidR="00455500">
        <w:t xml:space="preserve">  </w:t>
      </w:r>
      <w:r w:rsidR="00D459CF">
        <w:t xml:space="preserve">Emotions can sometimes overpower and </w:t>
      </w:r>
      <w:r w:rsidR="00403580">
        <w:t>supersede</w:t>
      </w:r>
      <w:r w:rsidR="00D459CF">
        <w:t xml:space="preserve"> any logic or reasoning.  As a result, w</w:t>
      </w:r>
      <w:r w:rsidR="00455500">
        <w:t xml:space="preserve">hen it comes to </w:t>
      </w:r>
      <w:r w:rsidR="00AA5970">
        <w:t xml:space="preserve">metaphysical </w:t>
      </w:r>
      <w:r w:rsidR="00455500">
        <w:t xml:space="preserve">topics </w:t>
      </w:r>
      <w:r w:rsidR="00AA5970">
        <w:t>such as</w:t>
      </w:r>
      <w:r w:rsidR="00455500">
        <w:t xml:space="preserve"> morality, good, evil and fairness, no answer will ever quench the thirst we have for true understanding.</w:t>
      </w:r>
    </w:p>
    <w:p w14:paraId="3EF3DA57" w14:textId="65B20EC1" w:rsidR="002D59BA" w:rsidRDefault="00E95DF0" w:rsidP="00EE4855">
      <w:pPr>
        <w:ind w:firstLine="0"/>
      </w:pPr>
      <w:r>
        <w:tab/>
      </w:r>
      <w:r w:rsidR="008E73AC">
        <w:t xml:space="preserve">There are several theological and biblical perspectives that the authors use to approach the subject of suffering.  </w:t>
      </w:r>
      <w:r w:rsidR="00F31FE6">
        <w:t xml:space="preserve">Zacharias and Vitale </w:t>
      </w:r>
      <w:r w:rsidR="00C87154">
        <w:t xml:space="preserve">(2014) </w:t>
      </w:r>
      <w:r w:rsidR="00AA5970">
        <w:t xml:space="preserve">argue that </w:t>
      </w:r>
      <w:r w:rsidR="00F31FE6">
        <w:t>we once lived in a perfect world where there was complete harmony and fellowship with God.</w:t>
      </w:r>
      <w:r w:rsidR="00CC47B5">
        <w:t xml:space="preserve">  But as a result of Adam and Eve’s sin, we now live in a fallen world filled with doubt, fear, pain and suffering.</w:t>
      </w:r>
      <w:r w:rsidR="00C344AE">
        <w:t xml:space="preserve">  </w:t>
      </w:r>
      <w:r w:rsidR="00150023">
        <w:t>Zacharias and Vitale (2014) also believe that God is the one and true authority over all.  They ack</w:t>
      </w:r>
      <w:r w:rsidR="00DC6C81">
        <w:t xml:space="preserve">nowledge other religions, such as Buddhism and Islam but they </w:t>
      </w:r>
      <w:r w:rsidR="00897030">
        <w:t xml:space="preserve">argue that </w:t>
      </w:r>
      <w:r w:rsidR="008E73AC">
        <w:t>their corresponding</w:t>
      </w:r>
      <w:r w:rsidR="00897030">
        <w:t xml:space="preserve"> deities fall short when compared to God.</w:t>
      </w:r>
      <w:r w:rsidR="00C344AE">
        <w:t xml:space="preserve">  Zacharias and Vitale (2014) illustrate throughout the book </w:t>
      </w:r>
      <w:r w:rsidR="008E73AC">
        <w:t>that</w:t>
      </w:r>
      <w:r w:rsidR="00C344AE">
        <w:t xml:space="preserve"> there is no other being as loving or gracious as God.</w:t>
      </w:r>
      <w:r w:rsidR="000D15DA">
        <w:t xml:space="preserve">  </w:t>
      </w:r>
      <w:r w:rsidR="00B824D6">
        <w:t xml:space="preserve">God has given us free will to make our own decisions and to choose to love Him back.  </w:t>
      </w:r>
      <w:r w:rsidR="00AE3873">
        <w:t xml:space="preserve">He sent Jesus </w:t>
      </w:r>
      <w:r w:rsidR="00B824D6">
        <w:t xml:space="preserve">to live among us to experience all facets of life with us.  </w:t>
      </w:r>
      <w:r w:rsidR="00AE3873">
        <w:t xml:space="preserve">Not only did Jesus </w:t>
      </w:r>
      <w:r w:rsidR="008E73AC">
        <w:t xml:space="preserve">experience </w:t>
      </w:r>
      <w:r w:rsidR="00AE3873">
        <w:t>suffer</w:t>
      </w:r>
      <w:r w:rsidR="008E73AC">
        <w:t>ing</w:t>
      </w:r>
      <w:r w:rsidR="00AE3873">
        <w:t xml:space="preserve"> alongside with us, He u</w:t>
      </w:r>
      <w:r w:rsidR="00B824D6">
        <w:t xml:space="preserve">ltimately </w:t>
      </w:r>
      <w:r w:rsidR="00AE3873">
        <w:t>gave His life for us so that we could be forgiven of our sins and be free from our shame (Zacharias &amp; Vitale, 2014, p. 102).</w:t>
      </w:r>
      <w:r w:rsidR="000C3934">
        <w:t xml:space="preserve">  “What kind of God would come and die?  A God of love.  A God we can trust” (Zacharias &amp; Vitale, 2014, p. 102).</w:t>
      </w:r>
    </w:p>
    <w:p w14:paraId="2C0BFF1E" w14:textId="5569CE1E" w:rsidR="00F97CB8" w:rsidRDefault="00F97CB8" w:rsidP="00EE4855">
      <w:pPr>
        <w:ind w:firstLine="0"/>
      </w:pPr>
      <w:r>
        <w:tab/>
        <w:t xml:space="preserve">The goal of Zacharias and Vitale </w:t>
      </w:r>
      <w:r w:rsidR="00A24546">
        <w:t>was to provide their readers with a variety of Christian responses dealing with suffering.</w:t>
      </w:r>
      <w:r w:rsidR="004359E9">
        <w:t xml:space="preserve">  They explained how they</w:t>
      </w:r>
      <w:r w:rsidR="00CD5E03">
        <w:t xml:space="preserve"> intentionally</w:t>
      </w:r>
      <w:r w:rsidR="004359E9">
        <w:t xml:space="preserve"> did not offer the expected important responses but they did introduce responses that “make sense and make a difference” (Zacharias &amp; Vitale, 2014, p. 192).</w:t>
      </w:r>
      <w:r w:rsidR="002A5C7B">
        <w:t xml:space="preserve">  One explanation for suffering is that without </w:t>
      </w:r>
      <w:r w:rsidR="002A5C7B">
        <w:lastRenderedPageBreak/>
        <w:t>suffering, we would not be the individuals we are today.  All of our experiences, the good and bad have refined us to have the specific characteristics and personality traits that God intended us to obtain</w:t>
      </w:r>
      <w:r w:rsidR="00CD5E03">
        <w:t xml:space="preserve"> (Zacharias &amp; Vitale, 2014)</w:t>
      </w:r>
      <w:r w:rsidR="002A5C7B">
        <w:t>.</w:t>
      </w:r>
    </w:p>
    <w:p w14:paraId="6346EEA0" w14:textId="77777777" w:rsidR="002D59BA" w:rsidRDefault="000306CD" w:rsidP="00EE4855">
      <w:pPr>
        <w:ind w:firstLine="0"/>
      </w:pPr>
      <w:r>
        <w:tab/>
        <w:t>Another explanation for the existence of suffering is that it helps us change from within.</w:t>
      </w:r>
      <w:r w:rsidR="009D17D2">
        <w:t xml:space="preserve">  True and genuine change cannot occur simply by modifying circumstances or avoiding situations.  Facing hardships force us to cope and adapt to what we are experiencing.  We develop </w:t>
      </w:r>
      <w:r w:rsidR="00C449C4">
        <w:t>resilience</w:t>
      </w:r>
      <w:r w:rsidR="009D17D2">
        <w:t>, grow in maturity</w:t>
      </w:r>
      <w:r w:rsidR="00C449C4">
        <w:t xml:space="preserve">, </w:t>
      </w:r>
      <w:r w:rsidR="003D22F3">
        <w:t>and learn</w:t>
      </w:r>
      <w:r w:rsidR="00C449C4">
        <w:t xml:space="preserve"> how to be gracious and exhibit love for others.  </w:t>
      </w:r>
      <w:r w:rsidR="009D17D2">
        <w:t xml:space="preserve">By allowing us to </w:t>
      </w:r>
      <w:r w:rsidR="00BD4411">
        <w:t>feel pain and</w:t>
      </w:r>
      <w:r w:rsidR="009D17D2">
        <w:t xml:space="preserve"> suffering, “He changes our hearts and walks with us through the deep waters” (Zacharias &amp; Vitale, 2014, p. 53).</w:t>
      </w:r>
    </w:p>
    <w:p w14:paraId="333D49F7" w14:textId="5BEB9780" w:rsidR="002D59BA" w:rsidRDefault="001C1130" w:rsidP="00EE4855">
      <w:pPr>
        <w:ind w:firstLine="0"/>
      </w:pPr>
      <w:r>
        <w:tab/>
        <w:t>Although Zacharias and Vitale provide several other reasons for the existence of suffering, the writer of this book review will offer one last explanation</w:t>
      </w:r>
      <w:r w:rsidR="004B0F2A">
        <w:t xml:space="preserve"> </w:t>
      </w:r>
      <w:r w:rsidR="007D517C">
        <w:t>that they present</w:t>
      </w:r>
      <w:r>
        <w:t xml:space="preserve">.  God is an all-knowing being; He knows all the answers to the questions of life.  God allows us to experience suffering because “He knows that from the perspective of eternity the proportion of our lives that we will spend amid suffering will be </w:t>
      </w:r>
      <w:r w:rsidR="003D22F3">
        <w:t>remembered</w:t>
      </w:r>
      <w:r>
        <w:t xml:space="preserve"> as a ‘flicker’ at the very outset of our existence” (Zacharias &amp; Vitale, 2014, p. 185).</w:t>
      </w:r>
    </w:p>
    <w:p w14:paraId="514B5A67" w14:textId="77777777" w:rsidR="002D59BA" w:rsidRDefault="004B0F2A" w:rsidP="00EE4855">
      <w:pPr>
        <w:ind w:firstLine="0"/>
      </w:pPr>
      <w:r>
        <w:tab/>
        <w:t xml:space="preserve">Being that both </w:t>
      </w:r>
      <w:r w:rsidR="003D22F3">
        <w:t>authors</w:t>
      </w:r>
      <w:r>
        <w:t xml:space="preserve"> have a background in Apologetics, </w:t>
      </w:r>
      <w:r w:rsidR="00C26B2B">
        <w:t xml:space="preserve">a strength is that </w:t>
      </w:r>
      <w:r>
        <w:t xml:space="preserve">their writing follows </w:t>
      </w:r>
      <w:r w:rsidR="00BD556A">
        <w:t>a systems of reasoning</w:t>
      </w:r>
      <w:r>
        <w:t>.</w:t>
      </w:r>
      <w:r w:rsidR="00D32584">
        <w:t xml:space="preserve">  </w:t>
      </w:r>
      <w:r w:rsidR="00581A82">
        <w:t xml:space="preserve">They </w:t>
      </w:r>
      <w:r w:rsidR="00700FC7">
        <w:t>define ideas and present their arguments</w:t>
      </w:r>
      <w:r w:rsidR="006F5408">
        <w:t xml:space="preserve"> in an organized manner</w:t>
      </w:r>
      <w:r w:rsidR="00700FC7">
        <w:t xml:space="preserve">.  </w:t>
      </w:r>
      <w:r w:rsidR="003D22F3">
        <w:t>They</w:t>
      </w:r>
      <w:r w:rsidR="00700FC7">
        <w:t xml:space="preserve"> utilize the principles of logic and reasoning to state their </w:t>
      </w:r>
      <w:r w:rsidR="003D22F3">
        <w:t>argument</w:t>
      </w:r>
      <w:r w:rsidR="00700FC7">
        <w:t xml:space="preserve"> and then </w:t>
      </w:r>
      <w:r w:rsidR="00EE4DF4">
        <w:t xml:space="preserve">use </w:t>
      </w:r>
      <w:r w:rsidR="003D22F3">
        <w:t>biblical</w:t>
      </w:r>
      <w:r w:rsidR="00EE4DF4">
        <w:t xml:space="preserve"> evidence to support their arguments.  They also use analogies and share personal stories </w:t>
      </w:r>
      <w:r w:rsidR="0034522C">
        <w:t>which helps to process the informati</w:t>
      </w:r>
      <w:r w:rsidR="00C26B2B">
        <w:t xml:space="preserve">on that </w:t>
      </w:r>
      <w:r w:rsidR="00680665">
        <w:t xml:space="preserve">is being presented.  Reading personal stories also </w:t>
      </w:r>
      <w:r w:rsidR="00C26B2B">
        <w:t xml:space="preserve">allows the reader to relate </w:t>
      </w:r>
      <w:r w:rsidR="00680665">
        <w:t>to</w:t>
      </w:r>
      <w:r w:rsidR="00C26B2B">
        <w:t xml:space="preserve"> and emotionally connect with the author</w:t>
      </w:r>
      <w:r w:rsidR="00680665">
        <w:t>s</w:t>
      </w:r>
      <w:r w:rsidR="00C26B2B">
        <w:t>.</w:t>
      </w:r>
    </w:p>
    <w:p w14:paraId="52D7FACE" w14:textId="3ACBC9FF" w:rsidR="00694462" w:rsidRDefault="00694462" w:rsidP="00EE4855">
      <w:pPr>
        <w:ind w:firstLine="0"/>
      </w:pPr>
      <w:r>
        <w:tab/>
      </w:r>
      <w:r w:rsidR="00A40687">
        <w:t xml:space="preserve">A weakness of their arguments is that everything is based on the premise that God is the one and only true God.  An atheist or religious skeptic may choose to read the book </w:t>
      </w:r>
      <w:r w:rsidR="00FB1D01">
        <w:t>with</w:t>
      </w:r>
      <w:r w:rsidR="00A40687">
        <w:t xml:space="preserve"> </w:t>
      </w:r>
      <w:r w:rsidR="00A40687">
        <w:lastRenderedPageBreak/>
        <w:t xml:space="preserve">intellectual </w:t>
      </w:r>
      <w:r w:rsidR="00FB1D01">
        <w:t>intentions</w:t>
      </w:r>
      <w:r w:rsidR="00A40687">
        <w:t xml:space="preserve"> but what if a person simply wanted to </w:t>
      </w:r>
      <w:r w:rsidR="00FB1D01">
        <w:t>gain a better understanding of suffering?</w:t>
      </w:r>
      <w:r w:rsidR="00A40687">
        <w:t xml:space="preserve">  There are moments in the book where it reads as if the authors are defending and prov</w:t>
      </w:r>
      <w:r w:rsidR="00043442">
        <w:t>ing</w:t>
      </w:r>
      <w:r w:rsidR="00A40687">
        <w:t xml:space="preserve"> the existence of God.</w:t>
      </w:r>
    </w:p>
    <w:p w14:paraId="42BDA56D" w14:textId="2DC2AEBE" w:rsidR="002D59BA" w:rsidRDefault="00B27026" w:rsidP="00EE4855">
      <w:pPr>
        <w:ind w:firstLine="0"/>
      </w:pPr>
      <w:r>
        <w:tab/>
        <w:t xml:space="preserve">The writer of this book review has not read any other books that deal with </w:t>
      </w:r>
      <w:r w:rsidR="00E925C2">
        <w:t xml:space="preserve">understanding </w:t>
      </w:r>
      <w:r>
        <w:t>suffering.</w:t>
      </w:r>
      <w:r w:rsidR="00AF6168">
        <w:t xml:space="preserve">  This</w:t>
      </w:r>
      <w:r w:rsidR="00E925C2">
        <w:t xml:space="preserve"> writer has </w:t>
      </w:r>
      <w:r w:rsidR="0050014C">
        <w:t xml:space="preserve">read </w:t>
      </w:r>
      <w:r w:rsidR="00043442">
        <w:t xml:space="preserve">numerous </w:t>
      </w:r>
      <w:r w:rsidR="0050014C">
        <w:t xml:space="preserve">books on </w:t>
      </w:r>
      <w:r w:rsidR="00043442">
        <w:t>t</w:t>
      </w:r>
      <w:r w:rsidR="0050014C">
        <w:t xml:space="preserve">rauma </w:t>
      </w:r>
      <w:r w:rsidR="00043442">
        <w:t xml:space="preserve">and how it </w:t>
      </w:r>
      <w:r w:rsidR="0050014C">
        <w:t>should be clinically addressed</w:t>
      </w:r>
      <w:r w:rsidR="00043442">
        <w:t>.  Th</w:t>
      </w:r>
      <w:r w:rsidR="00AF6168">
        <w:t>is</w:t>
      </w:r>
      <w:r w:rsidR="00043442">
        <w:t xml:space="preserve"> writer has</w:t>
      </w:r>
      <w:r w:rsidR="0050014C">
        <w:t xml:space="preserve"> </w:t>
      </w:r>
      <w:r w:rsidR="00043442">
        <w:t xml:space="preserve">also read </w:t>
      </w:r>
      <w:r w:rsidR="00417FE6">
        <w:t>books on</w:t>
      </w:r>
      <w:r w:rsidR="0050014C">
        <w:t xml:space="preserve"> </w:t>
      </w:r>
      <w:r w:rsidR="00121779">
        <w:t>the various ways in which crisis effects individuals on micro and macro levels.</w:t>
      </w:r>
      <w:r w:rsidR="00AF6168">
        <w:t xml:space="preserve">  As such, this</w:t>
      </w:r>
      <w:r w:rsidR="00417FE6">
        <w:t xml:space="preserve"> writer is not able to compare this book to any other book regarding suffering.  </w:t>
      </w:r>
      <w:r w:rsidR="004704F8">
        <w:t xml:space="preserve">The </w:t>
      </w:r>
      <w:r w:rsidR="004704F8" w:rsidRPr="004704F8">
        <w:rPr>
          <w:i/>
          <w:iCs/>
        </w:rPr>
        <w:t>Why Suffering</w:t>
      </w:r>
      <w:r w:rsidR="004704F8">
        <w:t xml:space="preserve"> book dealt with understanding why suffering exists wher</w:t>
      </w:r>
      <w:r w:rsidR="00AF6168">
        <w:t>eas all the other books that this</w:t>
      </w:r>
      <w:r w:rsidR="004704F8">
        <w:t xml:space="preserve"> writer has read has dealt with the symptomology of suffering.  </w:t>
      </w:r>
      <w:r w:rsidR="00AF6168">
        <w:t>This</w:t>
      </w:r>
      <w:r w:rsidR="00417FE6">
        <w:t xml:space="preserve"> writer has however read an Apologetic book by William Lane Craig titled </w:t>
      </w:r>
      <w:r w:rsidR="00417FE6" w:rsidRPr="00417FE6">
        <w:rPr>
          <w:i/>
        </w:rPr>
        <w:t>On Guard: Defending Your Faith With Reason And Precision</w:t>
      </w:r>
      <w:r w:rsidR="00417FE6">
        <w:t>.</w:t>
      </w:r>
    </w:p>
    <w:p w14:paraId="0080125B" w14:textId="657923A7" w:rsidR="00417FE6" w:rsidRDefault="00417FE6" w:rsidP="00EE4855">
      <w:pPr>
        <w:ind w:firstLine="0"/>
      </w:pPr>
      <w:r>
        <w:tab/>
        <w:t xml:space="preserve">When comparing </w:t>
      </w:r>
      <w:r w:rsidRPr="00417FE6">
        <w:rPr>
          <w:i/>
        </w:rPr>
        <w:t>Why Suffering</w:t>
      </w:r>
      <w:r>
        <w:t xml:space="preserve"> to </w:t>
      </w:r>
      <w:r w:rsidRPr="00417FE6">
        <w:rPr>
          <w:i/>
        </w:rPr>
        <w:t>On Guard</w:t>
      </w:r>
      <w:r>
        <w:t>, both books read similar in that they both use logic and reasoning.</w:t>
      </w:r>
      <w:r w:rsidR="00DB3873">
        <w:t xml:space="preserve">  Assertions are defined</w:t>
      </w:r>
      <w:r w:rsidR="0060389E">
        <w:t xml:space="preserve">, </w:t>
      </w:r>
      <w:r w:rsidR="004704F8">
        <w:t xml:space="preserve">arguments are </w:t>
      </w:r>
      <w:r w:rsidR="00DB3873">
        <w:t xml:space="preserve">presented, </w:t>
      </w:r>
      <w:r w:rsidR="004704F8">
        <w:t xml:space="preserve">presuppositions </w:t>
      </w:r>
      <w:r w:rsidR="00DB3873">
        <w:t xml:space="preserve">are clarified and linear connections are </w:t>
      </w:r>
      <w:r w:rsidR="00A44C76">
        <w:t>drawn.</w:t>
      </w:r>
      <w:r w:rsidR="00DB3873">
        <w:t xml:space="preserve"> </w:t>
      </w:r>
      <w:r w:rsidR="00A44C76">
        <w:t xml:space="preserve">This methodology is used </w:t>
      </w:r>
      <w:r w:rsidR="00DB3873">
        <w:t xml:space="preserve">to </w:t>
      </w:r>
      <w:r w:rsidR="0060389E">
        <w:t>guide the reader to follow along with the reasoning</w:t>
      </w:r>
      <w:r w:rsidR="00244054">
        <w:t xml:space="preserve"> that is being</w:t>
      </w:r>
      <w:r w:rsidR="00244054" w:rsidRPr="00244054">
        <w:t xml:space="preserve"> </w:t>
      </w:r>
      <w:r w:rsidR="00244054">
        <w:t>posed</w:t>
      </w:r>
      <w:r w:rsidR="0060389E">
        <w:t xml:space="preserve">.  </w:t>
      </w:r>
      <w:r w:rsidR="002B40CA">
        <w:t xml:space="preserve">The writing style used for both books was persuasive in that the authors </w:t>
      </w:r>
      <w:r w:rsidR="00244054">
        <w:t xml:space="preserve">offered </w:t>
      </w:r>
      <w:r w:rsidR="002B40CA">
        <w:t xml:space="preserve">their ideas and then </w:t>
      </w:r>
      <w:r w:rsidR="00244054">
        <w:t>tried</w:t>
      </w:r>
      <w:r w:rsidR="002B40CA">
        <w:t xml:space="preserve"> to </w:t>
      </w:r>
      <w:r w:rsidR="00FE5BE4">
        <w:t xml:space="preserve">sway </w:t>
      </w:r>
      <w:r w:rsidR="002B40CA">
        <w:t>the reader to recognize these ideas.</w:t>
      </w:r>
    </w:p>
    <w:p w14:paraId="0A20A301" w14:textId="1C12A7DF" w:rsidR="002B40CA" w:rsidRDefault="002B40CA" w:rsidP="00EE4855">
      <w:pPr>
        <w:ind w:firstLine="0"/>
      </w:pPr>
      <w:r>
        <w:tab/>
      </w:r>
      <w:r w:rsidR="00FE5BE4">
        <w:t xml:space="preserve">The </w:t>
      </w:r>
      <w:r w:rsidR="00FE5BE4" w:rsidRPr="004704F8">
        <w:rPr>
          <w:i/>
          <w:iCs/>
        </w:rPr>
        <w:t>Why Suffering</w:t>
      </w:r>
      <w:r w:rsidR="00FE5BE4">
        <w:t xml:space="preserve"> book </w:t>
      </w:r>
      <w:r w:rsidR="00AA6BE7">
        <w:t>concerns</w:t>
      </w:r>
      <w:r w:rsidR="00FE5BE4">
        <w:t xml:space="preserve"> the doctrines of man and sin.</w:t>
      </w:r>
      <w:r w:rsidR="001936AB">
        <w:t xml:space="preserve">  It discusses suffering in a way that </w:t>
      </w:r>
      <w:r w:rsidR="00AA6BE7">
        <w:t>relates</w:t>
      </w:r>
      <w:r w:rsidR="00406B7E">
        <w:t xml:space="preserve"> </w:t>
      </w:r>
      <w:r w:rsidR="001936AB">
        <w:t xml:space="preserve">to man and his relationship to God.  As such, this book is best fit for those with a background or affiliation with Christianity.  It provides the reader with foundational Christian doctrines which support the </w:t>
      </w:r>
      <w:r w:rsidR="00406B7E">
        <w:t xml:space="preserve">belief that God is an all-loving being.  Biblical evidence is used to illustrate the extent of God’s love for us and what the various reasons are for Him to allow suffering to exist.  The book </w:t>
      </w:r>
      <w:r w:rsidR="003061E0">
        <w:t>presents its arguments in</w:t>
      </w:r>
      <w:r w:rsidR="00406B7E">
        <w:t xml:space="preserve"> a non-threatening</w:t>
      </w:r>
      <w:r w:rsidR="003061E0">
        <w:t xml:space="preserve">, non-doom and gloom </w:t>
      </w:r>
      <w:r w:rsidR="003061E0">
        <w:lastRenderedPageBreak/>
        <w:t xml:space="preserve">manner.  The book actually offers hope to the reader and encourages them to fight through the suffering.  </w:t>
      </w:r>
      <w:r w:rsidR="000623D5">
        <w:t>S</w:t>
      </w:r>
      <w:r w:rsidR="003061E0">
        <w:t>uffering will only last temporarily and once we get through it, it will only make us stronger and more resilient.</w:t>
      </w:r>
    </w:p>
    <w:p w14:paraId="248F2A69" w14:textId="315970A0" w:rsidR="003061E0" w:rsidRDefault="003061E0" w:rsidP="00EE4855">
      <w:pPr>
        <w:ind w:firstLine="0"/>
      </w:pPr>
      <w:r>
        <w:tab/>
        <w:t>This book can be used</w:t>
      </w:r>
      <w:r w:rsidR="00A925DC">
        <w:t xml:space="preserve"> by anyone wanting to learn more about suffering.  An atheist or skeptic may find this book </w:t>
      </w:r>
      <w:r w:rsidR="00253138">
        <w:t xml:space="preserve">of intellectual value because it provides information regarding God’s </w:t>
      </w:r>
      <w:r w:rsidR="00406299">
        <w:t>sovereignty</w:t>
      </w:r>
      <w:r w:rsidR="00253138">
        <w:t xml:space="preserve"> and His want to have a deep meaningful relationship with each one of us.  A Christian who is going through a painful experience may find solace in the book.  The </w:t>
      </w:r>
      <w:r w:rsidR="00F178B8">
        <w:t xml:space="preserve">book cannot take the suffering away but it can provide the reader with a better </w:t>
      </w:r>
      <w:r w:rsidR="00406299">
        <w:t>understanding</w:t>
      </w:r>
      <w:r w:rsidR="00F178B8">
        <w:t xml:space="preserve"> of why they are experiencing such pain.</w:t>
      </w:r>
      <w:r w:rsidR="00465359">
        <w:t xml:space="preserve">  The book may encourage the reader to self-reflect on their worldviews and work towards improving their inner strength.  The book can be a means to grow spiritually, mentally and emotionally.</w:t>
      </w:r>
    </w:p>
    <w:p w14:paraId="08FBF43D" w14:textId="66B5B195" w:rsidR="00B101E3" w:rsidRDefault="00B4523D" w:rsidP="00EE4855">
      <w:pPr>
        <w:ind w:firstLine="0"/>
      </w:pPr>
      <w:r>
        <w:tab/>
      </w:r>
      <w:r w:rsidR="008727B2">
        <w:t xml:space="preserve">The goal of Zacharias and Vitale </w:t>
      </w:r>
      <w:r w:rsidR="00C725DD">
        <w:t xml:space="preserve">(2014) </w:t>
      </w:r>
      <w:r w:rsidR="008727B2">
        <w:t xml:space="preserve">was to provide their readers with a variety of Christian responses dealing with suffering.  </w:t>
      </w:r>
      <w:r w:rsidR="008727B2">
        <w:t xml:space="preserve">They wanted to offer an explanation of what suffering is and why it exists in the world.  The authors effectively conveyed their belief that the one and only true God allows suffering to exist in this world because </w:t>
      </w:r>
      <w:r w:rsidR="00D8339C">
        <w:t xml:space="preserve">of His </w:t>
      </w:r>
      <w:r w:rsidR="000B2203">
        <w:t>unmatched</w:t>
      </w:r>
      <w:r w:rsidR="008727B2">
        <w:t xml:space="preserve"> love for us.  </w:t>
      </w:r>
      <w:r w:rsidR="00C725DD">
        <w:t xml:space="preserve">Zacharias and Vitale </w:t>
      </w:r>
      <w:r w:rsidR="00C725DD">
        <w:t xml:space="preserve">(2014) provided numerous </w:t>
      </w:r>
      <w:r w:rsidR="00406299">
        <w:t>examples</w:t>
      </w:r>
      <w:r w:rsidR="00C725DD">
        <w:t xml:space="preserve"> of </w:t>
      </w:r>
      <w:r w:rsidR="00B101E3">
        <w:t xml:space="preserve">the extent of God’s love for us as well as the </w:t>
      </w:r>
      <w:r w:rsidR="000B2203">
        <w:t>various ways in which He expresses His love</w:t>
      </w:r>
      <w:r w:rsidR="00B101E3">
        <w:t>.</w:t>
      </w:r>
    </w:p>
    <w:p w14:paraId="35C63113" w14:textId="5A2E9D34" w:rsidR="00B4523D" w:rsidRDefault="008727B2" w:rsidP="00B101E3">
      <w:r>
        <w:t>Being that humans are finite beings, we will never be able to obtain ultimate knowledge and know all the answers to life.</w:t>
      </w:r>
      <w:r w:rsidR="00D8339C">
        <w:t xml:space="preserve">  No matter how much logic and reasoning we use, our faulty and emotional minds will never be able to fully understand the </w:t>
      </w:r>
      <w:r w:rsidR="00406299">
        <w:t>workings</w:t>
      </w:r>
      <w:r w:rsidR="00D8339C">
        <w:t xml:space="preserve"> of this world.  God is the only being that has </w:t>
      </w:r>
      <w:r w:rsidR="00D8339C" w:rsidRPr="00D8339C">
        <w:t>omniscience</w:t>
      </w:r>
      <w:r w:rsidR="00D8339C">
        <w:t xml:space="preserve"> and just like a child does not fully </w:t>
      </w:r>
      <w:r w:rsidR="008B4F44">
        <w:t>understand</w:t>
      </w:r>
      <w:r w:rsidR="00D8339C">
        <w:t xml:space="preserve"> their parent, </w:t>
      </w:r>
      <w:r w:rsidR="008B4F44">
        <w:t xml:space="preserve">we will never fully understand </w:t>
      </w:r>
      <w:r w:rsidR="00B101E3">
        <w:t>God and His ways.</w:t>
      </w:r>
    </w:p>
    <w:p w14:paraId="4A62E300" w14:textId="60E1FF2F" w:rsidR="00B101E3" w:rsidRDefault="00DB46DB" w:rsidP="00B101E3">
      <w:r>
        <w:lastRenderedPageBreak/>
        <w:t xml:space="preserve">A minor weakness </w:t>
      </w:r>
      <w:r w:rsidR="00744ED9">
        <w:t>of the book is that the authors</w:t>
      </w:r>
      <w:r w:rsidR="00744ED9">
        <w:t xml:space="preserve"> based </w:t>
      </w:r>
      <w:r w:rsidR="00744ED9">
        <w:t>all their arguments</w:t>
      </w:r>
      <w:r w:rsidR="00744ED9">
        <w:t xml:space="preserve"> on the premise that God is the one and only true God.  </w:t>
      </w:r>
      <w:r w:rsidR="00067ABB">
        <w:t xml:space="preserve">As such, non-believers, skeptics and atheists may find it </w:t>
      </w:r>
      <w:r w:rsidR="00406299">
        <w:t>difficult</w:t>
      </w:r>
      <w:r w:rsidR="00067ABB">
        <w:t xml:space="preserve"> to read the book.  Zacharias and Vitale (2014) also argue that </w:t>
      </w:r>
      <w:r w:rsidR="00B120B9">
        <w:t xml:space="preserve">the Fall was the catalyst for the suffering we have in the world today.  Christians who interpret the Fall in a different manner and do not place much significance to the story of Adam and Eve in the Garden of Eden may also find it </w:t>
      </w:r>
      <w:r w:rsidR="00406299">
        <w:t>difficult</w:t>
      </w:r>
      <w:r w:rsidR="00B120B9">
        <w:t xml:space="preserve"> to read the book.</w:t>
      </w:r>
    </w:p>
    <w:p w14:paraId="67639BE8" w14:textId="7F3560E5" w:rsidR="00B120B9" w:rsidRPr="00417FE6" w:rsidRDefault="00406299" w:rsidP="00B101E3">
      <w:r>
        <w:t>Overall</w:t>
      </w:r>
      <w:r w:rsidR="00B120B9">
        <w:t xml:space="preserve">, the book was an interesting read.  It </w:t>
      </w:r>
      <w:r w:rsidR="00246EBF">
        <w:t xml:space="preserve">did offer </w:t>
      </w:r>
      <w:r w:rsidR="00B120B9">
        <w:t>different perspective</w:t>
      </w:r>
      <w:r w:rsidR="00246EBF">
        <w:t>s</w:t>
      </w:r>
      <w:r w:rsidR="00B120B9">
        <w:t xml:space="preserve"> on how to view suffering.</w:t>
      </w:r>
      <w:r>
        <w:t xml:space="preserve">  The biggest take-away </w:t>
      </w:r>
      <w:r w:rsidR="00246EBF">
        <w:t xml:space="preserve">for this writer </w:t>
      </w:r>
      <w:r>
        <w:t xml:space="preserve">was that suffering has refined us to be the individuals we are today.  We may want to dismiss or wish suffering away but it has been a catalyst for us to grow and mature.  Suffering is always a tough topic to discuss which is why it was </w:t>
      </w:r>
      <w:r w:rsidR="00266EF0">
        <w:t>appreciated</w:t>
      </w:r>
      <w:r>
        <w:t xml:space="preserve"> that Zacharias and Vitale (2014) end the book with hope.  Hope for a brighter future, hope for a deeper relationship with God and hope to be the individuals He intended us to be.</w:t>
      </w:r>
    </w:p>
    <w:p w14:paraId="4C4CD2AC" w14:textId="77777777" w:rsidR="002D59BA" w:rsidRDefault="002D59BA" w:rsidP="00EE4855">
      <w:pPr>
        <w:ind w:firstLine="0"/>
      </w:pPr>
    </w:p>
    <w:p w14:paraId="7BA1E4C0" w14:textId="77777777" w:rsidR="00406299" w:rsidRDefault="00406299" w:rsidP="00EE4855">
      <w:pPr>
        <w:ind w:firstLine="0"/>
      </w:pPr>
    </w:p>
    <w:p w14:paraId="0CD187C0" w14:textId="77777777" w:rsidR="00406299" w:rsidRDefault="00406299" w:rsidP="00EE4855">
      <w:pPr>
        <w:ind w:firstLine="0"/>
      </w:pPr>
    </w:p>
    <w:p w14:paraId="5D5176BD" w14:textId="77777777" w:rsidR="00406299" w:rsidRDefault="00406299" w:rsidP="00EE4855">
      <w:pPr>
        <w:ind w:firstLine="0"/>
      </w:pPr>
    </w:p>
    <w:p w14:paraId="19450E06" w14:textId="77777777" w:rsidR="00406299" w:rsidRDefault="00406299" w:rsidP="00EE4855">
      <w:pPr>
        <w:ind w:firstLine="0"/>
      </w:pPr>
    </w:p>
    <w:p w14:paraId="0937BC19" w14:textId="77777777" w:rsidR="00406299" w:rsidRDefault="00406299" w:rsidP="00EE4855">
      <w:pPr>
        <w:ind w:firstLine="0"/>
      </w:pPr>
    </w:p>
    <w:p w14:paraId="3A37BC3C" w14:textId="77777777" w:rsidR="00406299" w:rsidRDefault="00406299" w:rsidP="00EE4855">
      <w:pPr>
        <w:ind w:firstLine="0"/>
      </w:pPr>
    </w:p>
    <w:p w14:paraId="073D29A2" w14:textId="77777777" w:rsidR="00406299" w:rsidRDefault="00406299" w:rsidP="00EE4855">
      <w:pPr>
        <w:ind w:firstLine="0"/>
      </w:pPr>
    </w:p>
    <w:p w14:paraId="5072EB8A" w14:textId="77777777" w:rsidR="00406299" w:rsidRDefault="00406299" w:rsidP="00EE4855">
      <w:pPr>
        <w:ind w:firstLine="0"/>
      </w:pPr>
    </w:p>
    <w:p w14:paraId="3A3AF15E" w14:textId="77777777" w:rsidR="002D59BA" w:rsidRDefault="002D59BA" w:rsidP="00EE4855">
      <w:pPr>
        <w:ind w:firstLine="0"/>
      </w:pPr>
      <w:bookmarkStart w:id="0" w:name="_GoBack"/>
      <w:bookmarkEnd w:id="0"/>
    </w:p>
    <w:p w14:paraId="7F957CF9" w14:textId="77777777" w:rsidR="0088708C" w:rsidRDefault="0088708C" w:rsidP="009D4A81">
      <w:pPr>
        <w:ind w:firstLine="0"/>
        <w:jc w:val="center"/>
      </w:pPr>
      <w:r>
        <w:lastRenderedPageBreak/>
        <w:t>References</w:t>
      </w:r>
    </w:p>
    <w:p w14:paraId="24E8638F" w14:textId="77777777" w:rsidR="006E7055" w:rsidRDefault="006E7055" w:rsidP="00CF6287">
      <w:pPr>
        <w:spacing w:line="240" w:lineRule="auto"/>
        <w:ind w:firstLine="0"/>
      </w:pPr>
      <w:r>
        <w:t xml:space="preserve">Craig, W. L. (2010). </w:t>
      </w:r>
      <w:r w:rsidRPr="006E7055">
        <w:rPr>
          <w:i/>
        </w:rPr>
        <w:t>On guard: Defending your faith with reason and precision</w:t>
      </w:r>
      <w:r>
        <w:t xml:space="preserve">. </w:t>
      </w:r>
      <w:r w:rsidRPr="006E7055">
        <w:t xml:space="preserve">Colorado </w:t>
      </w:r>
    </w:p>
    <w:p w14:paraId="02401C2D" w14:textId="77777777" w:rsidR="006E7055" w:rsidRDefault="006E7055" w:rsidP="006E7055">
      <w:pPr>
        <w:spacing w:line="240" w:lineRule="auto"/>
      </w:pPr>
      <w:r w:rsidRPr="006E7055">
        <w:t>Springs: David C Cook</w:t>
      </w:r>
      <w:r>
        <w:t>.</w:t>
      </w:r>
    </w:p>
    <w:p w14:paraId="708598CD" w14:textId="77777777" w:rsidR="006E7055" w:rsidRDefault="006E7055" w:rsidP="00CF6287">
      <w:pPr>
        <w:spacing w:line="240" w:lineRule="auto"/>
        <w:ind w:firstLine="0"/>
      </w:pPr>
    </w:p>
    <w:p w14:paraId="5043E1FE" w14:textId="77777777" w:rsidR="009C4FCF" w:rsidRDefault="001A2E79" w:rsidP="00CF6287">
      <w:pPr>
        <w:spacing w:line="240" w:lineRule="auto"/>
        <w:ind w:firstLine="0"/>
      </w:pPr>
      <w:r>
        <w:t xml:space="preserve">Zacharias, R. (2013). Antidote to poison: I was haunted by failure to the edge of suicide-and then </w:t>
      </w:r>
    </w:p>
    <w:p w14:paraId="57419EDF" w14:textId="77777777" w:rsidR="001A2E79" w:rsidRDefault="001A2E79" w:rsidP="009C4FCF">
      <w:pPr>
        <w:spacing w:line="240" w:lineRule="auto"/>
      </w:pPr>
      <w:r>
        <w:t xml:space="preserve">came to life. </w:t>
      </w:r>
      <w:r w:rsidRPr="009C4FCF">
        <w:rPr>
          <w:i/>
        </w:rPr>
        <w:t>Christianity Today</w:t>
      </w:r>
      <w:r>
        <w:t>, 57(3), 79-80</w:t>
      </w:r>
      <w:r w:rsidR="009C4FCF">
        <w:t>.</w:t>
      </w:r>
    </w:p>
    <w:p w14:paraId="0B78A370" w14:textId="77777777" w:rsidR="009C4FCF" w:rsidRDefault="009C4FCF" w:rsidP="00CF6287">
      <w:pPr>
        <w:spacing w:line="240" w:lineRule="auto"/>
        <w:ind w:firstLine="0"/>
      </w:pPr>
    </w:p>
    <w:p w14:paraId="2E22ABAC" w14:textId="77777777" w:rsidR="009C4FCF" w:rsidRDefault="009C4FCF" w:rsidP="00CF6287">
      <w:pPr>
        <w:spacing w:line="240" w:lineRule="auto"/>
        <w:ind w:firstLine="0"/>
        <w:rPr>
          <w:i/>
        </w:rPr>
      </w:pPr>
      <w:r>
        <w:t xml:space="preserve">Zacharias, R., &amp; Vitale, V. (2014). </w:t>
      </w:r>
      <w:r w:rsidRPr="009C4FCF">
        <w:rPr>
          <w:i/>
        </w:rPr>
        <w:t>Why suffering:</w:t>
      </w:r>
      <w:r>
        <w:t xml:space="preserve"> </w:t>
      </w:r>
      <w:r w:rsidRPr="00772E71">
        <w:rPr>
          <w:i/>
        </w:rPr>
        <w:t xml:space="preserve">Finding meaning and comfort when life </w:t>
      </w:r>
    </w:p>
    <w:p w14:paraId="0320B0DE" w14:textId="77777777" w:rsidR="009C4FCF" w:rsidRPr="009C4FCF" w:rsidRDefault="009C4FCF" w:rsidP="009C4FCF">
      <w:pPr>
        <w:spacing w:line="240" w:lineRule="auto"/>
      </w:pPr>
      <w:r w:rsidRPr="00772E71">
        <w:rPr>
          <w:i/>
        </w:rPr>
        <w:t>doesn’t make sense</w:t>
      </w:r>
      <w:r>
        <w:t>. New York: FaithWords.</w:t>
      </w:r>
    </w:p>
    <w:sectPr w:rsidR="009C4FCF" w:rsidRPr="009C4FCF">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AF550" w14:textId="77777777" w:rsidR="00434B1E" w:rsidRDefault="00434B1E">
      <w:pPr>
        <w:spacing w:line="240" w:lineRule="auto"/>
      </w:pPr>
      <w:r>
        <w:separator/>
      </w:r>
    </w:p>
    <w:p w14:paraId="3401EDB5" w14:textId="77777777" w:rsidR="00434B1E" w:rsidRDefault="00434B1E"/>
  </w:endnote>
  <w:endnote w:type="continuationSeparator" w:id="0">
    <w:p w14:paraId="7A0FFA6D" w14:textId="77777777" w:rsidR="00434B1E" w:rsidRDefault="00434B1E">
      <w:pPr>
        <w:spacing w:line="240" w:lineRule="auto"/>
      </w:pPr>
      <w:r>
        <w:continuationSeparator/>
      </w:r>
    </w:p>
    <w:p w14:paraId="5207161E" w14:textId="77777777" w:rsidR="00434B1E" w:rsidRDefault="00434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669E2" w14:textId="77777777" w:rsidR="00434B1E" w:rsidRDefault="00434B1E">
      <w:pPr>
        <w:spacing w:line="240" w:lineRule="auto"/>
      </w:pPr>
      <w:r>
        <w:separator/>
      </w:r>
    </w:p>
    <w:p w14:paraId="1A28FB84" w14:textId="77777777" w:rsidR="00434B1E" w:rsidRDefault="00434B1E"/>
  </w:footnote>
  <w:footnote w:type="continuationSeparator" w:id="0">
    <w:p w14:paraId="5812965B" w14:textId="77777777" w:rsidR="00434B1E" w:rsidRDefault="00434B1E">
      <w:pPr>
        <w:spacing w:line="240" w:lineRule="auto"/>
      </w:pPr>
      <w:r>
        <w:continuationSeparator/>
      </w:r>
    </w:p>
    <w:p w14:paraId="5C1F10ED" w14:textId="77777777" w:rsidR="00434B1E" w:rsidRDefault="00434B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B7CAA" w14:textId="77777777" w:rsidR="00E81978" w:rsidRDefault="00434B1E">
    <w:pPr>
      <w:pStyle w:val="Header"/>
    </w:pPr>
    <w:sdt>
      <w:sdtPr>
        <w:rPr>
          <w:rStyle w:val="Strong"/>
        </w:rPr>
        <w:alias w:val="Running head"/>
        <w:tag w:val=""/>
        <w:id w:val="12739865"/>
        <w:placeholder>
          <w:docPart w:val="552A75A486F34B62B2B37A0BB27CEF8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39729D">
          <w:rPr>
            <w:rStyle w:val="Strong"/>
          </w:rPr>
          <w:t>midterm book critique</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266EF0">
      <w:rPr>
        <w:rStyle w:val="Strong"/>
        <w:noProof/>
      </w:rPr>
      <w:t>7</w:t>
    </w:r>
    <w:r w:rsidR="005D3A03">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CC8FB" w14:textId="77777777" w:rsidR="00E81978" w:rsidRDefault="005D3A03">
    <w:pPr>
      <w:pStyle w:val="Header"/>
      <w:rPr>
        <w:rStyle w:val="Strong"/>
      </w:rPr>
    </w:pPr>
    <w:r>
      <w:t xml:space="preserve">Running head: </w:t>
    </w:r>
    <w:sdt>
      <w:sdtPr>
        <w:rPr>
          <w:rStyle w:val="Strong"/>
        </w:rPr>
        <w:alias w:val="Running head"/>
        <w:tag w:val=""/>
        <w:id w:val="-696842620"/>
        <w:placeholder>
          <w:docPart w:val="6FFDBB7639AB4401AC3EA2C99F99932C"/>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FC4CDD">
          <w:rPr>
            <w:rStyle w:val="Strong"/>
          </w:rPr>
          <w:t>midterm book critique</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E53AB1">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98"/>
    <w:rsid w:val="00001413"/>
    <w:rsid w:val="0000433F"/>
    <w:rsid w:val="00004D5C"/>
    <w:rsid w:val="00006759"/>
    <w:rsid w:val="00012298"/>
    <w:rsid w:val="0001374F"/>
    <w:rsid w:val="000306CD"/>
    <w:rsid w:val="000309E8"/>
    <w:rsid w:val="00033B00"/>
    <w:rsid w:val="00043442"/>
    <w:rsid w:val="00045E84"/>
    <w:rsid w:val="00056048"/>
    <w:rsid w:val="00056501"/>
    <w:rsid w:val="000623D5"/>
    <w:rsid w:val="00067ABB"/>
    <w:rsid w:val="00075F61"/>
    <w:rsid w:val="00082C84"/>
    <w:rsid w:val="000863E4"/>
    <w:rsid w:val="00090B86"/>
    <w:rsid w:val="000B2203"/>
    <w:rsid w:val="000B6580"/>
    <w:rsid w:val="000C3934"/>
    <w:rsid w:val="000C53B6"/>
    <w:rsid w:val="000C7198"/>
    <w:rsid w:val="000C7448"/>
    <w:rsid w:val="000D15DA"/>
    <w:rsid w:val="000D3F41"/>
    <w:rsid w:val="000D5A97"/>
    <w:rsid w:val="000D6661"/>
    <w:rsid w:val="00115E78"/>
    <w:rsid w:val="0011676E"/>
    <w:rsid w:val="00121779"/>
    <w:rsid w:val="001276AB"/>
    <w:rsid w:val="0013603F"/>
    <w:rsid w:val="00136C79"/>
    <w:rsid w:val="00150023"/>
    <w:rsid w:val="00151850"/>
    <w:rsid w:val="00151C50"/>
    <w:rsid w:val="00152B45"/>
    <w:rsid w:val="00157859"/>
    <w:rsid w:val="00163C27"/>
    <w:rsid w:val="00184A48"/>
    <w:rsid w:val="001936AB"/>
    <w:rsid w:val="001A25B3"/>
    <w:rsid w:val="001A2E79"/>
    <w:rsid w:val="001A3CDB"/>
    <w:rsid w:val="001A7CA7"/>
    <w:rsid w:val="001C1130"/>
    <w:rsid w:val="001C6846"/>
    <w:rsid w:val="001F2D7E"/>
    <w:rsid w:val="001F5FC6"/>
    <w:rsid w:val="001F6AF7"/>
    <w:rsid w:val="002029D8"/>
    <w:rsid w:val="00204245"/>
    <w:rsid w:val="00227E8F"/>
    <w:rsid w:val="002400C6"/>
    <w:rsid w:val="00244054"/>
    <w:rsid w:val="00246EBF"/>
    <w:rsid w:val="002479E3"/>
    <w:rsid w:val="00253138"/>
    <w:rsid w:val="0025755C"/>
    <w:rsid w:val="00261A24"/>
    <w:rsid w:val="00266EF0"/>
    <w:rsid w:val="00280DC9"/>
    <w:rsid w:val="002859A1"/>
    <w:rsid w:val="00286C96"/>
    <w:rsid w:val="00295EAD"/>
    <w:rsid w:val="00296DB4"/>
    <w:rsid w:val="00296E06"/>
    <w:rsid w:val="002A4150"/>
    <w:rsid w:val="002A5C7B"/>
    <w:rsid w:val="002B40CA"/>
    <w:rsid w:val="002C3999"/>
    <w:rsid w:val="002C681B"/>
    <w:rsid w:val="002D2EC2"/>
    <w:rsid w:val="002D35C7"/>
    <w:rsid w:val="002D59BA"/>
    <w:rsid w:val="002E5EAC"/>
    <w:rsid w:val="00301E14"/>
    <w:rsid w:val="003061E0"/>
    <w:rsid w:val="0032066A"/>
    <w:rsid w:val="0032293E"/>
    <w:rsid w:val="00341D21"/>
    <w:rsid w:val="0034522C"/>
    <w:rsid w:val="00355DCA"/>
    <w:rsid w:val="00366461"/>
    <w:rsid w:val="00374ADF"/>
    <w:rsid w:val="00387E70"/>
    <w:rsid w:val="0039086B"/>
    <w:rsid w:val="00390E4B"/>
    <w:rsid w:val="0039729D"/>
    <w:rsid w:val="003A2EE9"/>
    <w:rsid w:val="003A7518"/>
    <w:rsid w:val="003B7151"/>
    <w:rsid w:val="003D22F3"/>
    <w:rsid w:val="003D4B30"/>
    <w:rsid w:val="003E2672"/>
    <w:rsid w:val="003F13C2"/>
    <w:rsid w:val="003F2693"/>
    <w:rsid w:val="003F6AA4"/>
    <w:rsid w:val="004002E9"/>
    <w:rsid w:val="00403580"/>
    <w:rsid w:val="00406299"/>
    <w:rsid w:val="00406B7E"/>
    <w:rsid w:val="004131BB"/>
    <w:rsid w:val="004163C1"/>
    <w:rsid w:val="0041709C"/>
    <w:rsid w:val="00417FE6"/>
    <w:rsid w:val="0042066A"/>
    <w:rsid w:val="004213E6"/>
    <w:rsid w:val="00422AFC"/>
    <w:rsid w:val="00424969"/>
    <w:rsid w:val="00434B1E"/>
    <w:rsid w:val="004359E9"/>
    <w:rsid w:val="00444AC4"/>
    <w:rsid w:val="0045413A"/>
    <w:rsid w:val="00454880"/>
    <w:rsid w:val="00455500"/>
    <w:rsid w:val="004611AF"/>
    <w:rsid w:val="00465359"/>
    <w:rsid w:val="00467734"/>
    <w:rsid w:val="004704F8"/>
    <w:rsid w:val="0047099B"/>
    <w:rsid w:val="00473036"/>
    <w:rsid w:val="00476916"/>
    <w:rsid w:val="00485F49"/>
    <w:rsid w:val="004949B0"/>
    <w:rsid w:val="004B06C1"/>
    <w:rsid w:val="004B0F2A"/>
    <w:rsid w:val="004B2B65"/>
    <w:rsid w:val="004B30EF"/>
    <w:rsid w:val="004C4C3A"/>
    <w:rsid w:val="004D0E0E"/>
    <w:rsid w:val="004D2298"/>
    <w:rsid w:val="004D51A1"/>
    <w:rsid w:val="004D6E49"/>
    <w:rsid w:val="004D709E"/>
    <w:rsid w:val="004E0BCA"/>
    <w:rsid w:val="004F03EB"/>
    <w:rsid w:val="004F104E"/>
    <w:rsid w:val="004F6B38"/>
    <w:rsid w:val="0050014C"/>
    <w:rsid w:val="00504A6E"/>
    <w:rsid w:val="005056B4"/>
    <w:rsid w:val="00511CAC"/>
    <w:rsid w:val="00513659"/>
    <w:rsid w:val="00525550"/>
    <w:rsid w:val="00540E11"/>
    <w:rsid w:val="00541493"/>
    <w:rsid w:val="00551A02"/>
    <w:rsid w:val="00553223"/>
    <w:rsid w:val="005534FA"/>
    <w:rsid w:val="00562521"/>
    <w:rsid w:val="00581A7F"/>
    <w:rsid w:val="00581A82"/>
    <w:rsid w:val="00587EE8"/>
    <w:rsid w:val="00594098"/>
    <w:rsid w:val="005A34FA"/>
    <w:rsid w:val="005A7AEE"/>
    <w:rsid w:val="005B40C8"/>
    <w:rsid w:val="005C6F06"/>
    <w:rsid w:val="005D0B06"/>
    <w:rsid w:val="005D3A03"/>
    <w:rsid w:val="005D3DAB"/>
    <w:rsid w:val="0060389E"/>
    <w:rsid w:val="00603BA1"/>
    <w:rsid w:val="00614763"/>
    <w:rsid w:val="006167CB"/>
    <w:rsid w:val="00617A90"/>
    <w:rsid w:val="00627754"/>
    <w:rsid w:val="006417BB"/>
    <w:rsid w:val="00653087"/>
    <w:rsid w:val="006723CF"/>
    <w:rsid w:val="00680665"/>
    <w:rsid w:val="00681AD0"/>
    <w:rsid w:val="00684EC2"/>
    <w:rsid w:val="006902D7"/>
    <w:rsid w:val="00694462"/>
    <w:rsid w:val="006A12B2"/>
    <w:rsid w:val="006A3207"/>
    <w:rsid w:val="006B0787"/>
    <w:rsid w:val="006B4B06"/>
    <w:rsid w:val="006C3611"/>
    <w:rsid w:val="006C4EF8"/>
    <w:rsid w:val="006D0CAA"/>
    <w:rsid w:val="006E2AD3"/>
    <w:rsid w:val="006E7055"/>
    <w:rsid w:val="006F12DB"/>
    <w:rsid w:val="006F5408"/>
    <w:rsid w:val="00700FC7"/>
    <w:rsid w:val="00711733"/>
    <w:rsid w:val="0071642E"/>
    <w:rsid w:val="007325D1"/>
    <w:rsid w:val="00735D37"/>
    <w:rsid w:val="00742F8A"/>
    <w:rsid w:val="00743811"/>
    <w:rsid w:val="00744ED9"/>
    <w:rsid w:val="007467D3"/>
    <w:rsid w:val="00746ACB"/>
    <w:rsid w:val="00754A15"/>
    <w:rsid w:val="00772E71"/>
    <w:rsid w:val="00775FCF"/>
    <w:rsid w:val="007802DB"/>
    <w:rsid w:val="00787ECD"/>
    <w:rsid w:val="00790195"/>
    <w:rsid w:val="007B1FA8"/>
    <w:rsid w:val="007C0DF3"/>
    <w:rsid w:val="007C40E2"/>
    <w:rsid w:val="007D2420"/>
    <w:rsid w:val="007D517C"/>
    <w:rsid w:val="007E55E7"/>
    <w:rsid w:val="007F1D10"/>
    <w:rsid w:val="007F3003"/>
    <w:rsid w:val="007F5240"/>
    <w:rsid w:val="008002C0"/>
    <w:rsid w:val="008118AD"/>
    <w:rsid w:val="00812F75"/>
    <w:rsid w:val="00821987"/>
    <w:rsid w:val="0082601D"/>
    <w:rsid w:val="008261A2"/>
    <w:rsid w:val="008306BF"/>
    <w:rsid w:val="00837BC4"/>
    <w:rsid w:val="008409D8"/>
    <w:rsid w:val="0085142E"/>
    <w:rsid w:val="00852FC1"/>
    <w:rsid w:val="00856BDF"/>
    <w:rsid w:val="00857708"/>
    <w:rsid w:val="00870FC8"/>
    <w:rsid w:val="008727B2"/>
    <w:rsid w:val="00872886"/>
    <w:rsid w:val="00872DB9"/>
    <w:rsid w:val="00873F06"/>
    <w:rsid w:val="00875778"/>
    <w:rsid w:val="008813CF"/>
    <w:rsid w:val="00884502"/>
    <w:rsid w:val="0088708C"/>
    <w:rsid w:val="0089592F"/>
    <w:rsid w:val="00897030"/>
    <w:rsid w:val="008A61E8"/>
    <w:rsid w:val="008B4F44"/>
    <w:rsid w:val="008B5895"/>
    <w:rsid w:val="008C5111"/>
    <w:rsid w:val="008C5323"/>
    <w:rsid w:val="008D165D"/>
    <w:rsid w:val="008E20A4"/>
    <w:rsid w:val="008E73AC"/>
    <w:rsid w:val="00913122"/>
    <w:rsid w:val="00914B4D"/>
    <w:rsid w:val="0093070B"/>
    <w:rsid w:val="009333A1"/>
    <w:rsid w:val="00940278"/>
    <w:rsid w:val="009557D2"/>
    <w:rsid w:val="0096085E"/>
    <w:rsid w:val="00966A8A"/>
    <w:rsid w:val="00967848"/>
    <w:rsid w:val="00971F09"/>
    <w:rsid w:val="00987B79"/>
    <w:rsid w:val="009949C2"/>
    <w:rsid w:val="009A395F"/>
    <w:rsid w:val="009A6A3B"/>
    <w:rsid w:val="009A6FBE"/>
    <w:rsid w:val="009C4CE7"/>
    <w:rsid w:val="009C4FCF"/>
    <w:rsid w:val="009C5816"/>
    <w:rsid w:val="009D17D2"/>
    <w:rsid w:val="009D4A81"/>
    <w:rsid w:val="009F59D3"/>
    <w:rsid w:val="00A01C87"/>
    <w:rsid w:val="00A01FD3"/>
    <w:rsid w:val="00A04679"/>
    <w:rsid w:val="00A050D0"/>
    <w:rsid w:val="00A13282"/>
    <w:rsid w:val="00A24546"/>
    <w:rsid w:val="00A26B2E"/>
    <w:rsid w:val="00A302F5"/>
    <w:rsid w:val="00A40687"/>
    <w:rsid w:val="00A415EE"/>
    <w:rsid w:val="00A42B03"/>
    <w:rsid w:val="00A44C76"/>
    <w:rsid w:val="00A466F1"/>
    <w:rsid w:val="00A47102"/>
    <w:rsid w:val="00A47C7D"/>
    <w:rsid w:val="00A50A09"/>
    <w:rsid w:val="00A55D45"/>
    <w:rsid w:val="00A60A3E"/>
    <w:rsid w:val="00A709CA"/>
    <w:rsid w:val="00A73191"/>
    <w:rsid w:val="00A7432F"/>
    <w:rsid w:val="00A925DC"/>
    <w:rsid w:val="00A955B9"/>
    <w:rsid w:val="00AA2703"/>
    <w:rsid w:val="00AA5970"/>
    <w:rsid w:val="00AA5C08"/>
    <w:rsid w:val="00AA6BE7"/>
    <w:rsid w:val="00AB4755"/>
    <w:rsid w:val="00AB5F93"/>
    <w:rsid w:val="00AD04F2"/>
    <w:rsid w:val="00AD509F"/>
    <w:rsid w:val="00AE3873"/>
    <w:rsid w:val="00AE47F5"/>
    <w:rsid w:val="00AF5BBA"/>
    <w:rsid w:val="00AF6168"/>
    <w:rsid w:val="00B0399F"/>
    <w:rsid w:val="00B07100"/>
    <w:rsid w:val="00B101E3"/>
    <w:rsid w:val="00B120B9"/>
    <w:rsid w:val="00B139CC"/>
    <w:rsid w:val="00B25E6D"/>
    <w:rsid w:val="00B27026"/>
    <w:rsid w:val="00B340B0"/>
    <w:rsid w:val="00B4523D"/>
    <w:rsid w:val="00B564D8"/>
    <w:rsid w:val="00B56C80"/>
    <w:rsid w:val="00B80F62"/>
    <w:rsid w:val="00B823AA"/>
    <w:rsid w:val="00B824D6"/>
    <w:rsid w:val="00B9634B"/>
    <w:rsid w:val="00BA45DB"/>
    <w:rsid w:val="00BA7186"/>
    <w:rsid w:val="00BC4E98"/>
    <w:rsid w:val="00BD3B0D"/>
    <w:rsid w:val="00BD4411"/>
    <w:rsid w:val="00BD556A"/>
    <w:rsid w:val="00BF03BF"/>
    <w:rsid w:val="00BF4103"/>
    <w:rsid w:val="00BF4184"/>
    <w:rsid w:val="00BF55E1"/>
    <w:rsid w:val="00BF7678"/>
    <w:rsid w:val="00C0601E"/>
    <w:rsid w:val="00C1023F"/>
    <w:rsid w:val="00C20341"/>
    <w:rsid w:val="00C22C7C"/>
    <w:rsid w:val="00C26B2B"/>
    <w:rsid w:val="00C31D30"/>
    <w:rsid w:val="00C344AE"/>
    <w:rsid w:val="00C4280F"/>
    <w:rsid w:val="00C449C4"/>
    <w:rsid w:val="00C44F45"/>
    <w:rsid w:val="00C4554F"/>
    <w:rsid w:val="00C46636"/>
    <w:rsid w:val="00C46758"/>
    <w:rsid w:val="00C54B59"/>
    <w:rsid w:val="00C61F54"/>
    <w:rsid w:val="00C723FB"/>
    <w:rsid w:val="00C725DD"/>
    <w:rsid w:val="00C75DDC"/>
    <w:rsid w:val="00C811CD"/>
    <w:rsid w:val="00C8265A"/>
    <w:rsid w:val="00C82EA1"/>
    <w:rsid w:val="00C862C8"/>
    <w:rsid w:val="00C87154"/>
    <w:rsid w:val="00CA341F"/>
    <w:rsid w:val="00CB6503"/>
    <w:rsid w:val="00CB7A8C"/>
    <w:rsid w:val="00CC310F"/>
    <w:rsid w:val="00CC34AB"/>
    <w:rsid w:val="00CC47B5"/>
    <w:rsid w:val="00CC69DB"/>
    <w:rsid w:val="00CD5184"/>
    <w:rsid w:val="00CD5E03"/>
    <w:rsid w:val="00CD6E39"/>
    <w:rsid w:val="00CE52CA"/>
    <w:rsid w:val="00CF6287"/>
    <w:rsid w:val="00CF6E91"/>
    <w:rsid w:val="00D107AC"/>
    <w:rsid w:val="00D15E9F"/>
    <w:rsid w:val="00D1635C"/>
    <w:rsid w:val="00D1790B"/>
    <w:rsid w:val="00D2487F"/>
    <w:rsid w:val="00D24C68"/>
    <w:rsid w:val="00D32584"/>
    <w:rsid w:val="00D4408D"/>
    <w:rsid w:val="00D459CF"/>
    <w:rsid w:val="00D506D1"/>
    <w:rsid w:val="00D51A06"/>
    <w:rsid w:val="00D52300"/>
    <w:rsid w:val="00D5380D"/>
    <w:rsid w:val="00D54617"/>
    <w:rsid w:val="00D64145"/>
    <w:rsid w:val="00D663DE"/>
    <w:rsid w:val="00D719B2"/>
    <w:rsid w:val="00D8339C"/>
    <w:rsid w:val="00D85B68"/>
    <w:rsid w:val="00D86E23"/>
    <w:rsid w:val="00D922B4"/>
    <w:rsid w:val="00D93BFC"/>
    <w:rsid w:val="00DA5511"/>
    <w:rsid w:val="00DA5F2C"/>
    <w:rsid w:val="00DB3873"/>
    <w:rsid w:val="00DB46DB"/>
    <w:rsid w:val="00DC2AF1"/>
    <w:rsid w:val="00DC6C81"/>
    <w:rsid w:val="00DC768B"/>
    <w:rsid w:val="00DD047C"/>
    <w:rsid w:val="00DE3FE2"/>
    <w:rsid w:val="00DE7A79"/>
    <w:rsid w:val="00E05CC8"/>
    <w:rsid w:val="00E11556"/>
    <w:rsid w:val="00E21974"/>
    <w:rsid w:val="00E32C92"/>
    <w:rsid w:val="00E35C46"/>
    <w:rsid w:val="00E35EF5"/>
    <w:rsid w:val="00E44CAA"/>
    <w:rsid w:val="00E52614"/>
    <w:rsid w:val="00E528C7"/>
    <w:rsid w:val="00E53AB1"/>
    <w:rsid w:val="00E6004D"/>
    <w:rsid w:val="00E61044"/>
    <w:rsid w:val="00E64DF7"/>
    <w:rsid w:val="00E81978"/>
    <w:rsid w:val="00E925C2"/>
    <w:rsid w:val="00E93793"/>
    <w:rsid w:val="00E95DF0"/>
    <w:rsid w:val="00E966E4"/>
    <w:rsid w:val="00EA0357"/>
    <w:rsid w:val="00EC6B9C"/>
    <w:rsid w:val="00EC71C7"/>
    <w:rsid w:val="00ED28CA"/>
    <w:rsid w:val="00ED3F2B"/>
    <w:rsid w:val="00EE1A7D"/>
    <w:rsid w:val="00EE281F"/>
    <w:rsid w:val="00EE4855"/>
    <w:rsid w:val="00EE4DF4"/>
    <w:rsid w:val="00F03EFE"/>
    <w:rsid w:val="00F067A3"/>
    <w:rsid w:val="00F11091"/>
    <w:rsid w:val="00F16C57"/>
    <w:rsid w:val="00F178B8"/>
    <w:rsid w:val="00F30679"/>
    <w:rsid w:val="00F31FE6"/>
    <w:rsid w:val="00F379B7"/>
    <w:rsid w:val="00F45529"/>
    <w:rsid w:val="00F51B81"/>
    <w:rsid w:val="00F525FA"/>
    <w:rsid w:val="00F7307C"/>
    <w:rsid w:val="00F97892"/>
    <w:rsid w:val="00F97CB8"/>
    <w:rsid w:val="00FA3BE0"/>
    <w:rsid w:val="00FB1D01"/>
    <w:rsid w:val="00FB660A"/>
    <w:rsid w:val="00FC4BC9"/>
    <w:rsid w:val="00FC4CDD"/>
    <w:rsid w:val="00FC4EBF"/>
    <w:rsid w:val="00FC715B"/>
    <w:rsid w:val="00FD3F32"/>
    <w:rsid w:val="00FD62D4"/>
    <w:rsid w:val="00FE2FC4"/>
    <w:rsid w:val="00FE5BE4"/>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33A83"/>
  <w15:chartTrackingRefBased/>
  <w15:docId w15:val="{530E47C8-364C-4763-9DA7-23EAB2A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240"/>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83201339">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6339735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94078325">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51763388">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28774740">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67134792">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4657354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63164941">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CF106D88F24DCABF947A74D6DC9532"/>
        <w:category>
          <w:name w:val="General"/>
          <w:gallery w:val="placeholder"/>
        </w:category>
        <w:types>
          <w:type w:val="bbPlcHdr"/>
        </w:types>
        <w:behaviors>
          <w:behavior w:val="content"/>
        </w:behaviors>
        <w:guid w:val="{6B641111-A925-4A29-93F9-96D578F66198}"/>
      </w:docPartPr>
      <w:docPartBody>
        <w:p w:rsidR="00F21BCF" w:rsidRDefault="00F277A2">
          <w:pPr>
            <w:pStyle w:val="1BCF106D88F24DCABF947A74D6DC9532"/>
          </w:pPr>
          <w:r>
            <w:t>[Title Here, up to 12 Words, on One to Two Lines]</w:t>
          </w:r>
        </w:p>
      </w:docPartBody>
    </w:docPart>
    <w:docPart>
      <w:docPartPr>
        <w:name w:val="B9F23D0E6AF44A25ACBB5393150898CC"/>
        <w:category>
          <w:name w:val="General"/>
          <w:gallery w:val="placeholder"/>
        </w:category>
        <w:types>
          <w:type w:val="bbPlcHdr"/>
        </w:types>
        <w:behaviors>
          <w:behavior w:val="content"/>
        </w:behaviors>
        <w:guid w:val="{E2767666-9A7C-4126-A7BE-C03FB3D7CC46}"/>
      </w:docPartPr>
      <w:docPartBody>
        <w:p w:rsidR="00F21BCF" w:rsidRDefault="00F277A2">
          <w:pPr>
            <w:pStyle w:val="B9F23D0E6AF44A25ACBB5393150898CC"/>
          </w:pPr>
          <w:r>
            <w:t>Abstract</w:t>
          </w:r>
        </w:p>
      </w:docPartBody>
    </w:docPart>
    <w:docPart>
      <w:docPartPr>
        <w:name w:val="E21B0DA8F7F74882A9ACA77991DBC650"/>
        <w:category>
          <w:name w:val="General"/>
          <w:gallery w:val="placeholder"/>
        </w:category>
        <w:types>
          <w:type w:val="bbPlcHdr"/>
        </w:types>
        <w:behaviors>
          <w:behavior w:val="content"/>
        </w:behaviors>
        <w:guid w:val="{B8CA30E1-8020-43B5-A979-2FB07A7F8734}"/>
      </w:docPartPr>
      <w:docPartBody>
        <w:p w:rsidR="00F21BCF" w:rsidRDefault="00F277A2">
          <w:pPr>
            <w:pStyle w:val="E21B0DA8F7F74882A9ACA77991DBC650"/>
          </w:pPr>
          <w:r>
            <w:t>[Title Here, up to 12 Words, on One to Two Lines]</w:t>
          </w:r>
        </w:p>
      </w:docPartBody>
    </w:docPart>
    <w:docPart>
      <w:docPartPr>
        <w:name w:val="552A75A486F34B62B2B37A0BB27CEF85"/>
        <w:category>
          <w:name w:val="General"/>
          <w:gallery w:val="placeholder"/>
        </w:category>
        <w:types>
          <w:type w:val="bbPlcHdr"/>
        </w:types>
        <w:behaviors>
          <w:behavior w:val="content"/>
        </w:behaviors>
        <w:guid w:val="{C93D4E3A-89A3-451F-8391-A2770BFFE4A6}"/>
      </w:docPartPr>
      <w:docPartBody>
        <w:p w:rsidR="00F21BCF" w:rsidRDefault="00F277A2">
          <w:pPr>
            <w:pStyle w:val="552A75A486F34B62B2B37A0BB27CEF85"/>
          </w:pPr>
          <w:r w:rsidRPr="005D3A03">
            <w:t>Figures title:</w:t>
          </w:r>
        </w:p>
      </w:docPartBody>
    </w:docPart>
    <w:docPart>
      <w:docPartPr>
        <w:name w:val="6FFDBB7639AB4401AC3EA2C99F99932C"/>
        <w:category>
          <w:name w:val="General"/>
          <w:gallery w:val="placeholder"/>
        </w:category>
        <w:types>
          <w:type w:val="bbPlcHdr"/>
        </w:types>
        <w:behaviors>
          <w:behavior w:val="content"/>
        </w:behaviors>
        <w:guid w:val="{EFF8D012-7FFD-4ADD-99BE-1B748DB4BE25}"/>
      </w:docPartPr>
      <w:docPartBody>
        <w:p w:rsidR="00F21BCF" w:rsidRDefault="00F277A2">
          <w:pPr>
            <w:pStyle w:val="6FFDBB7639AB4401AC3EA2C99F99932C"/>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A2"/>
    <w:rsid w:val="005F48C2"/>
    <w:rsid w:val="00826D28"/>
    <w:rsid w:val="008E0965"/>
    <w:rsid w:val="009E13D0"/>
    <w:rsid w:val="00AD52D3"/>
    <w:rsid w:val="00B5173F"/>
    <w:rsid w:val="00BE6F7C"/>
    <w:rsid w:val="00D337A3"/>
    <w:rsid w:val="00E70FE1"/>
    <w:rsid w:val="00F21BCF"/>
    <w:rsid w:val="00F277A2"/>
    <w:rsid w:val="00F803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CF106D88F24DCABF947A74D6DC9532">
    <w:name w:val="1BCF106D88F24DCABF947A74D6DC9532"/>
  </w:style>
  <w:style w:type="paragraph" w:customStyle="1" w:styleId="A47839CE417841B8A66F0E901B070336">
    <w:name w:val="A47839CE417841B8A66F0E901B070336"/>
  </w:style>
  <w:style w:type="paragraph" w:customStyle="1" w:styleId="9262A5FD6F934F20974709E04E2E6C94">
    <w:name w:val="9262A5FD6F934F20974709E04E2E6C94"/>
  </w:style>
  <w:style w:type="paragraph" w:customStyle="1" w:styleId="2254D0CC3E66408AB39D5C396E0785B3">
    <w:name w:val="2254D0CC3E66408AB39D5C396E0785B3"/>
  </w:style>
  <w:style w:type="paragraph" w:customStyle="1" w:styleId="194D602106C34ED5B3BF07D298C477A2">
    <w:name w:val="194D602106C34ED5B3BF07D298C477A2"/>
  </w:style>
  <w:style w:type="paragraph" w:customStyle="1" w:styleId="B9F23D0E6AF44A25ACBB5393150898CC">
    <w:name w:val="B9F23D0E6AF44A25ACBB5393150898CC"/>
  </w:style>
  <w:style w:type="character" w:styleId="Emphasis">
    <w:name w:val="Emphasis"/>
    <w:basedOn w:val="DefaultParagraphFont"/>
    <w:uiPriority w:val="4"/>
    <w:unhideWhenUsed/>
    <w:qFormat/>
    <w:rPr>
      <w:i/>
      <w:iCs/>
    </w:rPr>
  </w:style>
  <w:style w:type="paragraph" w:customStyle="1" w:styleId="138724C8A2F7421D93A211DB986841B8">
    <w:name w:val="138724C8A2F7421D93A211DB986841B8"/>
  </w:style>
  <w:style w:type="paragraph" w:customStyle="1" w:styleId="09DF384B03BB4BBBBBD7FD2A31175BD8">
    <w:name w:val="09DF384B03BB4BBBBBD7FD2A31175BD8"/>
  </w:style>
  <w:style w:type="paragraph" w:customStyle="1" w:styleId="E21B0DA8F7F74882A9ACA77991DBC650">
    <w:name w:val="E21B0DA8F7F74882A9ACA77991DBC650"/>
  </w:style>
  <w:style w:type="paragraph" w:customStyle="1" w:styleId="2610B4FE1E4040E7B41B3DAA6E2F6CF8">
    <w:name w:val="2610B4FE1E4040E7B41B3DAA6E2F6CF8"/>
  </w:style>
  <w:style w:type="paragraph" w:customStyle="1" w:styleId="33480C91DCA14AAC9BF172BD3C9C4165">
    <w:name w:val="33480C91DCA14AAC9BF172BD3C9C4165"/>
  </w:style>
  <w:style w:type="paragraph" w:customStyle="1" w:styleId="7021BF0575D0482A9234BE06B5719E8F">
    <w:name w:val="7021BF0575D0482A9234BE06B5719E8F"/>
  </w:style>
  <w:style w:type="paragraph" w:customStyle="1" w:styleId="1F94FB63ED374A8DAD48A5CEDB5191C2">
    <w:name w:val="1F94FB63ED374A8DAD48A5CEDB5191C2"/>
  </w:style>
  <w:style w:type="paragraph" w:customStyle="1" w:styleId="0A91326F93E84C4AA1815AADE10A30C8">
    <w:name w:val="0A91326F93E84C4AA1815AADE10A30C8"/>
  </w:style>
  <w:style w:type="paragraph" w:customStyle="1" w:styleId="5C5D489384264C3D929399ACCE4803A8">
    <w:name w:val="5C5D489384264C3D929399ACCE4803A8"/>
  </w:style>
  <w:style w:type="paragraph" w:customStyle="1" w:styleId="FF4CE0155537461A80ED218380F66948">
    <w:name w:val="FF4CE0155537461A80ED218380F66948"/>
  </w:style>
  <w:style w:type="paragraph" w:customStyle="1" w:styleId="36985E92DDB44309A09B2840C0E47F37">
    <w:name w:val="36985E92DDB44309A09B2840C0E47F37"/>
  </w:style>
  <w:style w:type="paragraph" w:customStyle="1" w:styleId="7237D115494545FBA928F231EE05605A">
    <w:name w:val="7237D115494545FBA928F231EE05605A"/>
  </w:style>
  <w:style w:type="paragraph" w:customStyle="1" w:styleId="A24BF479038B4816B763824DAD2B23E8">
    <w:name w:val="A24BF479038B4816B763824DAD2B23E8"/>
  </w:style>
  <w:style w:type="paragraph" w:customStyle="1" w:styleId="18E3321B492240E7A4D3690BE56FC6CC">
    <w:name w:val="18E3321B492240E7A4D3690BE56FC6CC"/>
  </w:style>
  <w:style w:type="paragraph" w:customStyle="1" w:styleId="5C46FBF08975491FA2FB9AF3EEA1C545">
    <w:name w:val="5C46FBF08975491FA2FB9AF3EEA1C545"/>
  </w:style>
  <w:style w:type="paragraph" w:customStyle="1" w:styleId="21C9B2FCDBBE4577BF115C599FCE9870">
    <w:name w:val="21C9B2FCDBBE4577BF115C599FCE9870"/>
  </w:style>
  <w:style w:type="paragraph" w:customStyle="1" w:styleId="3A17D3A4E3144A7CBDC26E688C6D3F25">
    <w:name w:val="3A17D3A4E3144A7CBDC26E688C6D3F25"/>
  </w:style>
  <w:style w:type="paragraph" w:customStyle="1" w:styleId="1F4F740E03B44411BBED1D127113B0E0">
    <w:name w:val="1F4F740E03B44411BBED1D127113B0E0"/>
  </w:style>
  <w:style w:type="paragraph" w:customStyle="1" w:styleId="25D28A80BAAD4D109550F31A9E53A2FD">
    <w:name w:val="25D28A80BAAD4D109550F31A9E53A2FD"/>
  </w:style>
  <w:style w:type="paragraph" w:customStyle="1" w:styleId="73D27BF85358488CB482A422280DFE22">
    <w:name w:val="73D27BF85358488CB482A422280DFE22"/>
  </w:style>
  <w:style w:type="paragraph" w:customStyle="1" w:styleId="77D673818DFC4EC9A4F4D8CE07CE5C73">
    <w:name w:val="77D673818DFC4EC9A4F4D8CE07CE5C73"/>
  </w:style>
  <w:style w:type="paragraph" w:customStyle="1" w:styleId="2012833D18DB4560852B8812CAC8BAE9">
    <w:name w:val="2012833D18DB4560852B8812CAC8BAE9"/>
  </w:style>
  <w:style w:type="paragraph" w:customStyle="1" w:styleId="208757CE22F94B5BBECF5DB038C70BBA">
    <w:name w:val="208757CE22F94B5BBECF5DB038C70BBA"/>
  </w:style>
  <w:style w:type="paragraph" w:customStyle="1" w:styleId="E70445306ABE4FDB9EC357DA47965CA6">
    <w:name w:val="E70445306ABE4FDB9EC357DA47965CA6"/>
  </w:style>
  <w:style w:type="paragraph" w:customStyle="1" w:styleId="F191041A26A74DC8B25F1372C3D4EDB5">
    <w:name w:val="F191041A26A74DC8B25F1372C3D4EDB5"/>
  </w:style>
  <w:style w:type="paragraph" w:customStyle="1" w:styleId="619CB4CF9B5C478D893E7D9FE592AFF0">
    <w:name w:val="619CB4CF9B5C478D893E7D9FE592AFF0"/>
  </w:style>
  <w:style w:type="paragraph" w:customStyle="1" w:styleId="52368D19E2604E61B2C1C55DE1A15751">
    <w:name w:val="52368D19E2604E61B2C1C55DE1A15751"/>
  </w:style>
  <w:style w:type="paragraph" w:customStyle="1" w:styleId="993728F94FBE479A88B71D1421AF376B">
    <w:name w:val="993728F94FBE479A88B71D1421AF376B"/>
  </w:style>
  <w:style w:type="paragraph" w:customStyle="1" w:styleId="733ACCCF98654EE39F204E1D8FE0A512">
    <w:name w:val="733ACCCF98654EE39F204E1D8FE0A512"/>
  </w:style>
  <w:style w:type="paragraph" w:customStyle="1" w:styleId="83950ABC15B44F16ABA7405A0FED5DAC">
    <w:name w:val="83950ABC15B44F16ABA7405A0FED5DAC"/>
  </w:style>
  <w:style w:type="paragraph" w:customStyle="1" w:styleId="7D5BE08070B643408D598B59EBACF9C0">
    <w:name w:val="7D5BE08070B643408D598B59EBACF9C0"/>
  </w:style>
  <w:style w:type="paragraph" w:customStyle="1" w:styleId="74060BC3F98C4686AF71411FC9DE9FC4">
    <w:name w:val="74060BC3F98C4686AF71411FC9DE9FC4"/>
  </w:style>
  <w:style w:type="paragraph" w:customStyle="1" w:styleId="6B48768CA6F645F0AFFC8FD96FA916EA">
    <w:name w:val="6B48768CA6F645F0AFFC8FD96FA916EA"/>
  </w:style>
  <w:style w:type="paragraph" w:customStyle="1" w:styleId="803012A020D64AE298D395468AA3C0DC">
    <w:name w:val="803012A020D64AE298D395468AA3C0DC"/>
  </w:style>
  <w:style w:type="paragraph" w:customStyle="1" w:styleId="B80E0887284E4AC8B213990AD9FDDD0C">
    <w:name w:val="B80E0887284E4AC8B213990AD9FDDD0C"/>
  </w:style>
  <w:style w:type="paragraph" w:customStyle="1" w:styleId="40979AC074F749B1BDE515D566AC67BD">
    <w:name w:val="40979AC074F749B1BDE515D566AC67BD"/>
  </w:style>
  <w:style w:type="paragraph" w:customStyle="1" w:styleId="18AABB31FE2B43E9A024F362729A728B">
    <w:name w:val="18AABB31FE2B43E9A024F362729A728B"/>
  </w:style>
  <w:style w:type="paragraph" w:customStyle="1" w:styleId="1E4122B982DA470E8430F2B4E7E22A3B">
    <w:name w:val="1E4122B982DA470E8430F2B4E7E22A3B"/>
  </w:style>
  <w:style w:type="paragraph" w:customStyle="1" w:styleId="712C9E4150F24F84A9EF9DBC0B52EC06">
    <w:name w:val="712C9E4150F24F84A9EF9DBC0B52EC06"/>
  </w:style>
  <w:style w:type="paragraph" w:customStyle="1" w:styleId="9998B8F887C74AFDA7078A69765F486C">
    <w:name w:val="9998B8F887C74AFDA7078A69765F486C"/>
  </w:style>
  <w:style w:type="paragraph" w:customStyle="1" w:styleId="661094BCA3424B10AA2DFEB3D24A3ED3">
    <w:name w:val="661094BCA3424B10AA2DFEB3D24A3ED3"/>
  </w:style>
  <w:style w:type="paragraph" w:customStyle="1" w:styleId="DA4AA3ACB0814CE889C12234E2D7D41E">
    <w:name w:val="DA4AA3ACB0814CE889C12234E2D7D41E"/>
  </w:style>
  <w:style w:type="paragraph" w:customStyle="1" w:styleId="4AFA3F353A6946CE947D77B4DA8A29DF">
    <w:name w:val="4AFA3F353A6946CE947D77B4DA8A29DF"/>
  </w:style>
  <w:style w:type="paragraph" w:customStyle="1" w:styleId="7ED4481DECF24AC58848B5531227A0BA">
    <w:name w:val="7ED4481DECF24AC58848B5531227A0BA"/>
  </w:style>
  <w:style w:type="paragraph" w:customStyle="1" w:styleId="F13982A45B414BB19B95D3CBA885CE87">
    <w:name w:val="F13982A45B414BB19B95D3CBA885CE87"/>
  </w:style>
  <w:style w:type="paragraph" w:customStyle="1" w:styleId="A5D79608358E443C9C730E84D74E9CA3">
    <w:name w:val="A5D79608358E443C9C730E84D74E9CA3"/>
  </w:style>
  <w:style w:type="paragraph" w:customStyle="1" w:styleId="B426E01B75C04ED0A266EFCE7DFBC987">
    <w:name w:val="B426E01B75C04ED0A266EFCE7DFBC987"/>
  </w:style>
  <w:style w:type="paragraph" w:customStyle="1" w:styleId="0EB307AC6B904490B107B9D431DA808E">
    <w:name w:val="0EB307AC6B904490B107B9D431DA808E"/>
  </w:style>
  <w:style w:type="paragraph" w:customStyle="1" w:styleId="107307774B3442D8A6129672F3B80751">
    <w:name w:val="107307774B3442D8A6129672F3B80751"/>
  </w:style>
  <w:style w:type="paragraph" w:customStyle="1" w:styleId="123E64E556794D9897A8F4E9550E66CC">
    <w:name w:val="123E64E556794D9897A8F4E9550E66CC"/>
  </w:style>
  <w:style w:type="paragraph" w:customStyle="1" w:styleId="A69E8EEEFAFE40FE9A0774A0010112E9">
    <w:name w:val="A69E8EEEFAFE40FE9A0774A0010112E9"/>
  </w:style>
  <w:style w:type="paragraph" w:customStyle="1" w:styleId="B0A0A9BC39404022AAF7C7FCBE888697">
    <w:name w:val="B0A0A9BC39404022AAF7C7FCBE888697"/>
  </w:style>
  <w:style w:type="paragraph" w:customStyle="1" w:styleId="23511313C3A143E9AA97FDF58D920015">
    <w:name w:val="23511313C3A143E9AA97FDF58D920015"/>
  </w:style>
  <w:style w:type="paragraph" w:customStyle="1" w:styleId="4D74F2C2B6CB4571977D4FF6A34E5096">
    <w:name w:val="4D74F2C2B6CB4571977D4FF6A34E5096"/>
  </w:style>
  <w:style w:type="paragraph" w:customStyle="1" w:styleId="C9D05F642FE541C9BDE008B3EF12D7F8">
    <w:name w:val="C9D05F642FE541C9BDE008B3EF12D7F8"/>
  </w:style>
  <w:style w:type="paragraph" w:customStyle="1" w:styleId="552A75A486F34B62B2B37A0BB27CEF85">
    <w:name w:val="552A75A486F34B62B2B37A0BB27CEF85"/>
  </w:style>
  <w:style w:type="paragraph" w:customStyle="1" w:styleId="6FFDBB7639AB4401AC3EA2C99F99932C">
    <w:name w:val="6FFDBB7639AB4401AC3EA2C99F999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midterm book critique</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940D2F-890D-4803-9604-F5DD61BC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1204</TotalTime>
  <Pages>10</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Midterm Book Critique</vt:lpstr>
    </vt:vector>
  </TitlesOfParts>
  <Company/>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Book Critique</dc:title>
  <dc:subject/>
  <dc:creator>Jin Kim</dc:creator>
  <cp:keywords/>
  <dc:description/>
  <cp:lastModifiedBy>Jin Kim</cp:lastModifiedBy>
  <cp:revision>17</cp:revision>
  <dcterms:created xsi:type="dcterms:W3CDTF">2019-10-27T18:58:00Z</dcterms:created>
  <dcterms:modified xsi:type="dcterms:W3CDTF">2019-10-31T02:07:00Z</dcterms:modified>
</cp:coreProperties>
</file>