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677FC" w14:textId="77777777" w:rsidR="001C3038" w:rsidRPr="00414B2D" w:rsidRDefault="00E1459C" w:rsidP="00414B2D">
      <w:pPr>
        <w:pStyle w:val="NoSpacing"/>
        <w:rPr>
          <w:rFonts w:ascii="Times New Roman" w:hAnsi="Times New Roman" w:cs="Times New Roman"/>
        </w:rPr>
      </w:pPr>
      <w:r w:rsidRPr="00414B2D">
        <w:rPr>
          <w:rFonts w:ascii="Times New Roman" w:hAnsi="Times New Roman" w:cs="Times New Roman"/>
        </w:rPr>
        <w:t>Minho Kim</w:t>
      </w:r>
    </w:p>
    <w:p w14:paraId="0925AE5B" w14:textId="77777777" w:rsidR="001C3038" w:rsidRPr="00414B2D" w:rsidRDefault="00E1459C" w:rsidP="00414B2D">
      <w:pPr>
        <w:pStyle w:val="NoSpacing"/>
        <w:rPr>
          <w:rFonts w:ascii="Times New Roman" w:hAnsi="Times New Roman" w:cs="Times New Roman"/>
        </w:rPr>
      </w:pPr>
      <w:r w:rsidRPr="00414B2D">
        <w:rPr>
          <w:rFonts w:ascii="Times New Roman" w:hAnsi="Times New Roman" w:cs="Times New Roman"/>
        </w:rPr>
        <w:t>David Emanuel</w:t>
      </w:r>
    </w:p>
    <w:p w14:paraId="059E8831" w14:textId="77777777" w:rsidR="001C3038" w:rsidRPr="00414B2D" w:rsidRDefault="00E1459C" w:rsidP="00414B2D">
      <w:pPr>
        <w:pStyle w:val="NoSpacing"/>
        <w:rPr>
          <w:rFonts w:ascii="Times New Roman" w:hAnsi="Times New Roman" w:cs="Times New Roman"/>
        </w:rPr>
      </w:pPr>
      <w:r w:rsidRPr="00414B2D">
        <w:rPr>
          <w:rFonts w:ascii="Times New Roman" w:hAnsi="Times New Roman" w:cs="Times New Roman"/>
        </w:rPr>
        <w:t>BIB 102</w:t>
      </w:r>
    </w:p>
    <w:p w14:paraId="2DDB7CF2" w14:textId="6F3B69AE" w:rsidR="001C3038" w:rsidRPr="00414B2D" w:rsidRDefault="00481169" w:rsidP="00414B2D">
      <w:pPr>
        <w:pStyle w:val="NoSpacing"/>
        <w:rPr>
          <w:rFonts w:ascii="Times New Roman" w:hAnsi="Times New Roman" w:cs="Times New Roman"/>
        </w:rPr>
      </w:pPr>
      <w:r w:rsidRPr="00414B2D">
        <w:rPr>
          <w:rFonts w:ascii="Times New Roman" w:hAnsi="Times New Roman" w:cs="Times New Roman"/>
        </w:rPr>
        <w:t>10</w:t>
      </w:r>
      <w:r w:rsidR="00B51ABA">
        <w:rPr>
          <w:rFonts w:ascii="Times New Roman" w:hAnsi="Times New Roman" w:cs="Times New Roman"/>
        </w:rPr>
        <w:t>/29</w:t>
      </w:r>
      <w:r w:rsidR="00E1459C" w:rsidRPr="00414B2D">
        <w:rPr>
          <w:rFonts w:ascii="Times New Roman" w:hAnsi="Times New Roman" w:cs="Times New Roman"/>
        </w:rPr>
        <w:t>/19</w:t>
      </w:r>
    </w:p>
    <w:p w14:paraId="7A237B71" w14:textId="3696B627" w:rsidR="00C70091" w:rsidRDefault="00C70091" w:rsidP="00AB3CE5">
      <w:pPr>
        <w:suppressAutoHyphens w:val="0"/>
        <w:rPr>
          <w:rFonts w:ascii="Times New Roman" w:hAnsi="Times New Roman" w:cs="Times New Roman"/>
          <w:color w:val="000000" w:themeColor="text1"/>
          <w:lang w:eastAsia="ko-KR"/>
        </w:rPr>
      </w:pPr>
      <w:r>
        <w:rPr>
          <w:rFonts w:ascii="Times New Roman" w:hAnsi="Times New Roman" w:cs="Times New Roman"/>
          <w:color w:val="000000" w:themeColor="text1"/>
          <w:lang w:eastAsia="ko-KR"/>
        </w:rPr>
        <w:t xml:space="preserve">Fictional superheroes often use their super powers to defeat their enemies to save the world.  </w:t>
      </w:r>
      <w:r w:rsidR="009C28A9">
        <w:rPr>
          <w:rFonts w:ascii="Times New Roman" w:hAnsi="Times New Roman" w:cs="Times New Roman"/>
          <w:color w:val="000000" w:themeColor="text1"/>
          <w:lang w:eastAsia="ko-KR"/>
        </w:rPr>
        <w:t>Although they are fictional, t</w:t>
      </w:r>
      <w:r w:rsidR="00974DCA">
        <w:rPr>
          <w:rFonts w:ascii="Times New Roman" w:hAnsi="Times New Roman" w:cs="Times New Roman"/>
          <w:color w:val="000000" w:themeColor="text1"/>
          <w:lang w:eastAsia="ko-KR"/>
        </w:rPr>
        <w:t xml:space="preserve">heir charismatic </w:t>
      </w:r>
      <w:r w:rsidR="00156027">
        <w:rPr>
          <w:rFonts w:ascii="Times New Roman" w:hAnsi="Times New Roman" w:cs="Times New Roman"/>
          <w:color w:val="000000" w:themeColor="text1"/>
          <w:lang w:eastAsia="ko-KR"/>
        </w:rPr>
        <w:t xml:space="preserve">and invincible </w:t>
      </w:r>
      <w:r w:rsidR="00974DCA">
        <w:rPr>
          <w:rFonts w:ascii="Times New Roman" w:hAnsi="Times New Roman" w:cs="Times New Roman"/>
          <w:color w:val="000000" w:themeColor="text1"/>
          <w:lang w:eastAsia="ko-KR"/>
        </w:rPr>
        <w:t>trait</w:t>
      </w:r>
      <w:r w:rsidR="00156027">
        <w:rPr>
          <w:rFonts w:ascii="Times New Roman" w:hAnsi="Times New Roman" w:cs="Times New Roman"/>
          <w:color w:val="000000" w:themeColor="text1"/>
          <w:lang w:eastAsia="ko-KR"/>
        </w:rPr>
        <w:t>s</w:t>
      </w:r>
      <w:r w:rsidR="00974DCA">
        <w:rPr>
          <w:rFonts w:ascii="Times New Roman" w:hAnsi="Times New Roman" w:cs="Times New Roman"/>
          <w:color w:val="000000" w:themeColor="text1"/>
          <w:lang w:eastAsia="ko-KR"/>
        </w:rPr>
        <w:t xml:space="preserve"> </w:t>
      </w:r>
      <w:r w:rsidR="00156027">
        <w:rPr>
          <w:rFonts w:ascii="Times New Roman" w:hAnsi="Times New Roman" w:cs="Times New Roman"/>
          <w:color w:val="000000" w:themeColor="text1"/>
          <w:lang w:eastAsia="ko-KR"/>
        </w:rPr>
        <w:t>make them by far one of the most popular content in the world of the Hollywood.</w:t>
      </w:r>
      <w:r w:rsidR="00BA2AE4">
        <w:rPr>
          <w:rFonts w:ascii="Times New Roman" w:hAnsi="Times New Roman" w:cs="Times New Roman"/>
          <w:color w:val="000000" w:themeColor="text1"/>
          <w:lang w:eastAsia="ko-KR"/>
        </w:rPr>
        <w:t xml:space="preserve">  Unlike the imaginary characters, Jesus Christ is the living </w:t>
      </w:r>
      <w:r w:rsidR="00955682">
        <w:rPr>
          <w:rFonts w:ascii="Times New Roman" w:hAnsi="Times New Roman" w:cs="Times New Roman"/>
          <w:color w:val="000000" w:themeColor="text1"/>
          <w:lang w:eastAsia="ko-KR"/>
        </w:rPr>
        <w:t>hero</w:t>
      </w:r>
      <w:r w:rsidR="00BA2AE4">
        <w:rPr>
          <w:rFonts w:ascii="Times New Roman" w:hAnsi="Times New Roman" w:cs="Times New Roman"/>
          <w:color w:val="000000" w:themeColor="text1"/>
          <w:lang w:eastAsia="ko-KR"/>
        </w:rPr>
        <w:t xml:space="preserve"> of all mankind.  </w:t>
      </w:r>
      <w:r w:rsidR="00955682">
        <w:rPr>
          <w:rFonts w:ascii="Times New Roman" w:hAnsi="Times New Roman" w:cs="Times New Roman"/>
          <w:color w:val="000000" w:themeColor="text1"/>
          <w:lang w:eastAsia="ko-KR"/>
        </w:rPr>
        <w:t xml:space="preserve">Even though Jesus is all almighty and charismatic, </w:t>
      </w:r>
      <w:r w:rsidR="00B358D8">
        <w:rPr>
          <w:rFonts w:ascii="Times New Roman" w:hAnsi="Times New Roman" w:cs="Times New Roman"/>
          <w:color w:val="000000" w:themeColor="text1"/>
          <w:lang w:eastAsia="ko-KR"/>
        </w:rPr>
        <w:t>He did not use H</w:t>
      </w:r>
      <w:r w:rsidR="00955682">
        <w:rPr>
          <w:rFonts w:ascii="Times New Roman" w:hAnsi="Times New Roman" w:cs="Times New Roman"/>
          <w:color w:val="000000" w:themeColor="text1"/>
          <w:lang w:eastAsia="ko-KR"/>
        </w:rPr>
        <w:t xml:space="preserve">is power to conquer </w:t>
      </w:r>
      <w:r w:rsidR="00395B53">
        <w:rPr>
          <w:rFonts w:ascii="Times New Roman" w:hAnsi="Times New Roman" w:cs="Times New Roman"/>
          <w:color w:val="000000" w:themeColor="text1"/>
          <w:lang w:eastAsia="ko-KR"/>
        </w:rPr>
        <w:t>His</w:t>
      </w:r>
      <w:r w:rsidR="00955682">
        <w:rPr>
          <w:rFonts w:ascii="Times New Roman" w:hAnsi="Times New Roman" w:cs="Times New Roman"/>
          <w:color w:val="000000" w:themeColor="text1"/>
          <w:lang w:eastAsia="ko-KR"/>
        </w:rPr>
        <w:t xml:space="preserve"> enemies.  </w:t>
      </w:r>
      <w:r w:rsidR="005C21FD">
        <w:rPr>
          <w:rFonts w:ascii="Times New Roman" w:hAnsi="Times New Roman" w:cs="Times New Roman"/>
          <w:color w:val="000000" w:themeColor="text1"/>
          <w:lang w:eastAsia="ko-KR"/>
        </w:rPr>
        <w:t xml:space="preserve">He came to the earth in </w:t>
      </w:r>
      <w:r w:rsidR="00D86E24">
        <w:rPr>
          <w:rFonts w:ascii="Times New Roman" w:hAnsi="Times New Roman" w:cs="Times New Roman"/>
          <w:color w:val="000000" w:themeColor="text1"/>
          <w:lang w:eastAsia="ko-KR"/>
        </w:rPr>
        <w:t xml:space="preserve">ordinary </w:t>
      </w:r>
      <w:r w:rsidR="005C21FD">
        <w:rPr>
          <w:rFonts w:ascii="Times New Roman" w:hAnsi="Times New Roman" w:cs="Times New Roman"/>
          <w:color w:val="000000" w:themeColor="text1"/>
          <w:lang w:eastAsia="ko-KR"/>
        </w:rPr>
        <w:t xml:space="preserve">human body, always </w:t>
      </w:r>
      <w:r w:rsidR="00D86E24">
        <w:rPr>
          <w:rFonts w:ascii="Times New Roman" w:hAnsi="Times New Roman" w:cs="Times New Roman"/>
          <w:color w:val="000000" w:themeColor="text1"/>
          <w:lang w:eastAsia="ko-KR"/>
        </w:rPr>
        <w:t>prayed</w:t>
      </w:r>
      <w:r w:rsidR="00F976DB">
        <w:rPr>
          <w:rFonts w:ascii="Times New Roman" w:hAnsi="Times New Roman" w:cs="Times New Roman"/>
          <w:color w:val="000000" w:themeColor="text1"/>
          <w:lang w:eastAsia="ko-KR"/>
        </w:rPr>
        <w:t xml:space="preserve"> before God </w:t>
      </w:r>
      <w:r w:rsidR="00AB0F82">
        <w:rPr>
          <w:rFonts w:ascii="Times New Roman" w:hAnsi="Times New Roman" w:cs="Times New Roman"/>
          <w:color w:val="000000" w:themeColor="text1"/>
          <w:lang w:eastAsia="ko-KR"/>
        </w:rPr>
        <w:t xml:space="preserve">and </w:t>
      </w:r>
      <w:r w:rsidR="00F976DB">
        <w:rPr>
          <w:rFonts w:ascii="Times New Roman" w:hAnsi="Times New Roman" w:cs="Times New Roman"/>
          <w:color w:val="000000" w:themeColor="text1"/>
          <w:lang w:eastAsia="ko-KR"/>
        </w:rPr>
        <w:t>obeyed</w:t>
      </w:r>
      <w:r w:rsidR="00AB0F82">
        <w:rPr>
          <w:rFonts w:ascii="Times New Roman" w:hAnsi="Times New Roman" w:cs="Times New Roman"/>
          <w:color w:val="000000" w:themeColor="text1"/>
          <w:lang w:eastAsia="ko-KR"/>
        </w:rPr>
        <w:t xml:space="preserve"> His</w:t>
      </w:r>
      <w:r w:rsidR="00F976DB">
        <w:rPr>
          <w:rFonts w:ascii="Times New Roman" w:hAnsi="Times New Roman" w:cs="Times New Roman"/>
          <w:color w:val="000000" w:themeColor="text1"/>
          <w:lang w:eastAsia="ko-KR"/>
        </w:rPr>
        <w:t xml:space="preserve"> plan</w:t>
      </w:r>
      <w:r w:rsidR="00D86E24">
        <w:rPr>
          <w:rFonts w:ascii="Times New Roman" w:hAnsi="Times New Roman" w:cs="Times New Roman"/>
          <w:color w:val="000000" w:themeColor="text1"/>
          <w:lang w:eastAsia="ko-KR"/>
        </w:rPr>
        <w:t>.  Jesus did this to set an example that even though we ar</w:t>
      </w:r>
      <w:r w:rsidR="0054575C">
        <w:rPr>
          <w:rFonts w:ascii="Times New Roman" w:hAnsi="Times New Roman" w:cs="Times New Roman"/>
          <w:color w:val="000000" w:themeColor="text1"/>
          <w:lang w:eastAsia="ko-KR"/>
        </w:rPr>
        <w:t xml:space="preserve">e weak, God is always with us and </w:t>
      </w:r>
      <w:r w:rsidR="00AB0F82">
        <w:rPr>
          <w:rFonts w:ascii="Times New Roman" w:hAnsi="Times New Roman" w:cs="Times New Roman"/>
          <w:color w:val="000000" w:themeColor="text1"/>
          <w:lang w:eastAsia="ko-KR"/>
        </w:rPr>
        <w:t>delivers</w:t>
      </w:r>
      <w:r w:rsidR="0054575C">
        <w:rPr>
          <w:rFonts w:ascii="Times New Roman" w:hAnsi="Times New Roman" w:cs="Times New Roman"/>
          <w:color w:val="000000" w:themeColor="text1"/>
          <w:lang w:eastAsia="ko-KR"/>
        </w:rPr>
        <w:t xml:space="preserve"> His great plans through us.</w:t>
      </w:r>
      <w:r w:rsidR="00D86E24">
        <w:rPr>
          <w:rFonts w:ascii="Times New Roman" w:hAnsi="Times New Roman" w:cs="Times New Roman"/>
          <w:color w:val="000000" w:themeColor="text1"/>
          <w:lang w:eastAsia="ko-KR"/>
        </w:rPr>
        <w:t xml:space="preserve"> </w:t>
      </w:r>
      <w:r w:rsidR="00950E97">
        <w:rPr>
          <w:rFonts w:ascii="Times New Roman" w:hAnsi="Times New Roman" w:cs="Times New Roman"/>
          <w:color w:val="000000" w:themeColor="text1"/>
          <w:lang w:eastAsia="ko-KR"/>
        </w:rPr>
        <w:t xml:space="preserve">With His loving nature, </w:t>
      </w:r>
      <w:r w:rsidR="00955682">
        <w:rPr>
          <w:rFonts w:ascii="Times New Roman" w:hAnsi="Times New Roman" w:cs="Times New Roman"/>
          <w:color w:val="000000" w:themeColor="text1"/>
          <w:lang w:eastAsia="ko-KR"/>
        </w:rPr>
        <w:t>Jesus sacrifice</w:t>
      </w:r>
      <w:r w:rsidR="00B358D8">
        <w:rPr>
          <w:rFonts w:ascii="Times New Roman" w:hAnsi="Times New Roman" w:cs="Times New Roman"/>
          <w:color w:val="000000" w:themeColor="text1"/>
          <w:lang w:eastAsia="ko-KR"/>
        </w:rPr>
        <w:t>d H</w:t>
      </w:r>
      <w:r w:rsidR="00955682">
        <w:rPr>
          <w:rFonts w:ascii="Times New Roman" w:hAnsi="Times New Roman" w:cs="Times New Roman"/>
          <w:color w:val="000000" w:themeColor="text1"/>
          <w:lang w:eastAsia="ko-KR"/>
        </w:rPr>
        <w:t xml:space="preserve">imself on the cross to save all mankind from their sins. </w:t>
      </w:r>
      <w:r w:rsidR="00F8057C">
        <w:rPr>
          <w:rFonts w:ascii="Times New Roman" w:hAnsi="Times New Roman" w:cs="Times New Roman"/>
          <w:color w:val="000000" w:themeColor="text1"/>
          <w:lang w:eastAsia="ko-KR"/>
        </w:rPr>
        <w:t>Book of Esther introduces three characters</w:t>
      </w:r>
      <w:r w:rsidR="009B24C3">
        <w:rPr>
          <w:rFonts w:ascii="Times New Roman" w:hAnsi="Times New Roman" w:cs="Times New Roman"/>
          <w:color w:val="000000" w:themeColor="text1"/>
          <w:lang w:eastAsia="ko-KR"/>
        </w:rPr>
        <w:t xml:space="preserve">, Haman, Esther, and Mordecai.  </w:t>
      </w:r>
      <w:r w:rsidR="00F8057C">
        <w:rPr>
          <w:rFonts w:ascii="Times New Roman" w:hAnsi="Times New Roman" w:cs="Times New Roman"/>
          <w:color w:val="000000" w:themeColor="text1"/>
          <w:lang w:eastAsia="ko-KR"/>
        </w:rPr>
        <w:t xml:space="preserve">Amongst the </w:t>
      </w:r>
      <w:r w:rsidR="00EE6F56">
        <w:rPr>
          <w:rFonts w:ascii="Times New Roman" w:hAnsi="Times New Roman" w:cs="Times New Roman"/>
          <w:color w:val="000000" w:themeColor="text1"/>
          <w:lang w:eastAsia="ko-KR"/>
        </w:rPr>
        <w:t>three</w:t>
      </w:r>
      <w:r w:rsidR="00F8057C">
        <w:rPr>
          <w:rFonts w:ascii="Times New Roman" w:hAnsi="Times New Roman" w:cs="Times New Roman"/>
          <w:color w:val="000000" w:themeColor="text1"/>
          <w:lang w:eastAsia="ko-KR"/>
        </w:rPr>
        <w:t xml:space="preserve">, </w:t>
      </w:r>
      <w:r w:rsidR="005C21FD">
        <w:rPr>
          <w:rFonts w:ascii="Times New Roman" w:hAnsi="Times New Roman" w:cs="Times New Roman"/>
          <w:color w:val="000000" w:themeColor="text1"/>
          <w:lang w:eastAsia="ko-KR"/>
        </w:rPr>
        <w:t xml:space="preserve">Mordecai portrays the </w:t>
      </w:r>
      <w:r w:rsidR="0054575C">
        <w:rPr>
          <w:rFonts w:ascii="Times New Roman" w:hAnsi="Times New Roman" w:cs="Times New Roman"/>
          <w:color w:val="000000" w:themeColor="text1"/>
          <w:lang w:eastAsia="ko-KR"/>
        </w:rPr>
        <w:t>obeying trait</w:t>
      </w:r>
      <w:r w:rsidR="005C21FD">
        <w:rPr>
          <w:rFonts w:ascii="Times New Roman" w:hAnsi="Times New Roman" w:cs="Times New Roman"/>
          <w:color w:val="000000" w:themeColor="text1"/>
          <w:lang w:eastAsia="ko-KR"/>
        </w:rPr>
        <w:t xml:space="preserve"> of Jesus Christ.  </w:t>
      </w:r>
      <w:r w:rsidR="00955682">
        <w:rPr>
          <w:rFonts w:ascii="Times New Roman" w:hAnsi="Times New Roman" w:cs="Times New Roman"/>
          <w:color w:val="000000" w:themeColor="text1"/>
          <w:lang w:eastAsia="ko-KR"/>
        </w:rPr>
        <w:t xml:space="preserve"> </w:t>
      </w:r>
      <w:r w:rsidR="00974DCA">
        <w:rPr>
          <w:rFonts w:ascii="Times New Roman" w:hAnsi="Times New Roman" w:cs="Times New Roman"/>
          <w:color w:val="000000" w:themeColor="text1"/>
          <w:lang w:eastAsia="ko-KR"/>
        </w:rPr>
        <w:t xml:space="preserve"> </w:t>
      </w:r>
      <w:r>
        <w:rPr>
          <w:rFonts w:ascii="Times New Roman" w:hAnsi="Times New Roman" w:cs="Times New Roman"/>
          <w:color w:val="000000" w:themeColor="text1"/>
          <w:lang w:eastAsia="ko-KR"/>
        </w:rPr>
        <w:t xml:space="preserve">  </w:t>
      </w:r>
    </w:p>
    <w:p w14:paraId="3279D2DB" w14:textId="5A2195AF" w:rsidR="00ED4DEA" w:rsidRPr="00ED4DEA" w:rsidRDefault="00D86E24" w:rsidP="00AB3CE5">
      <w:pPr>
        <w:suppressAutoHyphens w:val="0"/>
        <w:rPr>
          <w:rFonts w:ascii="Times New Roman" w:hAnsi="Times New Roman" w:cs="Times New Roman"/>
          <w:color w:val="000000" w:themeColor="text1"/>
          <w:lang w:eastAsia="ko-KR"/>
        </w:rPr>
      </w:pPr>
      <w:r>
        <w:rPr>
          <w:rFonts w:ascii="Times New Roman" w:hAnsi="Times New Roman" w:cs="Times New Roman"/>
          <w:color w:val="000000" w:themeColor="text1"/>
          <w:lang w:eastAsia="ko-KR"/>
        </w:rPr>
        <w:t xml:space="preserve">Throughout the scripture, Haman shows his ruthless and abusive features. </w:t>
      </w:r>
      <w:r w:rsidR="00ED4DEA" w:rsidRPr="00ED4DEA">
        <w:rPr>
          <w:rFonts w:ascii="Times New Roman" w:hAnsi="Times New Roman" w:cs="Times New Roman"/>
          <w:color w:val="000000" w:themeColor="text1"/>
          <w:lang w:eastAsia="ko-KR"/>
        </w:rPr>
        <w:t>Haman was a powerful man, second to King Ahasuerus. The king trusted Haman and promoted him to sit above all princes. Everyone within the king’s gate bowed and paid homage to Haman. He was filled with anger when Mordecai didn’t bow or pay him homage which was the sta</w:t>
      </w:r>
      <w:r w:rsidR="00D07631">
        <w:rPr>
          <w:rFonts w:ascii="Times New Roman" w:hAnsi="Times New Roman" w:cs="Times New Roman"/>
          <w:color w:val="000000" w:themeColor="text1"/>
          <w:lang w:eastAsia="ko-KR"/>
        </w:rPr>
        <w:t>rting point of his destruction.  Regretfully, it only took o</w:t>
      </w:r>
      <w:r w:rsidR="00ED4DEA" w:rsidRPr="00ED4DEA">
        <w:rPr>
          <w:rFonts w:ascii="Times New Roman" w:hAnsi="Times New Roman" w:cs="Times New Roman"/>
          <w:color w:val="000000" w:themeColor="text1"/>
          <w:lang w:eastAsia="ko-KR"/>
        </w:rPr>
        <w:t>ne person, Mordecai’s disapproval</w:t>
      </w:r>
      <w:r w:rsidR="00D07631">
        <w:rPr>
          <w:rFonts w:ascii="Times New Roman" w:hAnsi="Times New Roman" w:cs="Times New Roman"/>
          <w:color w:val="000000" w:themeColor="text1"/>
          <w:lang w:eastAsia="ko-KR"/>
        </w:rPr>
        <w:t>,</w:t>
      </w:r>
      <w:r w:rsidR="00ED4DEA" w:rsidRPr="00ED4DEA">
        <w:rPr>
          <w:rFonts w:ascii="Times New Roman" w:hAnsi="Times New Roman" w:cs="Times New Roman"/>
          <w:color w:val="000000" w:themeColor="text1"/>
          <w:lang w:eastAsia="ko-KR"/>
        </w:rPr>
        <w:t xml:space="preserve"> </w:t>
      </w:r>
      <w:r w:rsidR="00D07631">
        <w:rPr>
          <w:rFonts w:ascii="Times New Roman" w:hAnsi="Times New Roman" w:cs="Times New Roman"/>
          <w:color w:val="000000" w:themeColor="text1"/>
          <w:lang w:eastAsia="ko-KR"/>
        </w:rPr>
        <w:t xml:space="preserve">for </w:t>
      </w:r>
      <w:r w:rsidR="00ED4DEA" w:rsidRPr="00ED4DEA">
        <w:rPr>
          <w:rFonts w:ascii="Times New Roman" w:hAnsi="Times New Roman" w:cs="Times New Roman"/>
          <w:color w:val="000000" w:themeColor="text1"/>
          <w:lang w:eastAsia="ko-KR"/>
        </w:rPr>
        <w:t>Haman to scheme to kill all Jews.</w:t>
      </w:r>
      <w:r w:rsidR="00AB0F82">
        <w:rPr>
          <w:rFonts w:ascii="Times New Roman" w:hAnsi="Times New Roman" w:cs="Times New Roman"/>
          <w:color w:val="000000" w:themeColor="text1"/>
          <w:lang w:eastAsia="ko-KR"/>
        </w:rPr>
        <w:t xml:space="preserve">  Even though Haman was a powerful person, he put himself above everything.  Haman miss used his power and position.  </w:t>
      </w:r>
      <w:r w:rsidR="00D07631">
        <w:rPr>
          <w:rFonts w:ascii="Times New Roman" w:hAnsi="Times New Roman" w:cs="Times New Roman"/>
          <w:color w:val="000000" w:themeColor="text1"/>
          <w:lang w:eastAsia="ko-KR"/>
        </w:rPr>
        <w:t xml:space="preserve">Haman’s destructive and furious nature does not correlate with those of heroes’.  </w:t>
      </w:r>
      <w:r w:rsidR="00ED4DEA" w:rsidRPr="00ED4DEA">
        <w:rPr>
          <w:rFonts w:ascii="Times New Roman" w:hAnsi="Times New Roman" w:cs="Times New Roman"/>
          <w:color w:val="000000" w:themeColor="text1"/>
          <w:lang w:eastAsia="ko-KR"/>
        </w:rPr>
        <w:tab/>
      </w:r>
    </w:p>
    <w:p w14:paraId="7ED9BD59" w14:textId="47F5A558" w:rsidR="00ED4DEA" w:rsidRPr="00ED4DEA" w:rsidRDefault="00ED4DEA" w:rsidP="00AB3CE5">
      <w:pPr>
        <w:suppressAutoHyphens w:val="0"/>
        <w:ind w:firstLine="0"/>
        <w:rPr>
          <w:rFonts w:ascii="Times New Roman" w:hAnsi="Times New Roman" w:cs="Times New Roman"/>
          <w:color w:val="000000" w:themeColor="text1"/>
          <w:lang w:eastAsia="ko-KR"/>
        </w:rPr>
      </w:pPr>
      <w:r w:rsidRPr="00ED4DEA">
        <w:rPr>
          <w:rFonts w:ascii="Times New Roman" w:hAnsi="Times New Roman" w:cs="Times New Roman"/>
          <w:color w:val="000000" w:themeColor="text1"/>
          <w:lang w:eastAsia="ko-KR"/>
        </w:rPr>
        <w:lastRenderedPageBreak/>
        <w:t> </w:t>
      </w:r>
      <w:r w:rsidR="009B24C3">
        <w:rPr>
          <w:rFonts w:ascii="Times New Roman" w:hAnsi="Times New Roman" w:cs="Times New Roman"/>
          <w:color w:val="000000" w:themeColor="text1"/>
          <w:lang w:eastAsia="ko-KR"/>
        </w:rPr>
        <w:tab/>
      </w:r>
      <w:r w:rsidR="00AB0F82">
        <w:rPr>
          <w:rFonts w:ascii="Times New Roman" w:hAnsi="Times New Roman" w:cs="Times New Roman"/>
          <w:color w:val="000000" w:themeColor="text1"/>
          <w:lang w:eastAsia="ko-KR"/>
        </w:rPr>
        <w:t xml:space="preserve">Scripture shows how adequately Esther utilized her position and power.  </w:t>
      </w:r>
      <w:r w:rsidR="00427AC0">
        <w:rPr>
          <w:rFonts w:ascii="Times New Roman" w:hAnsi="Times New Roman" w:cs="Times New Roman"/>
          <w:color w:val="000000" w:themeColor="text1"/>
          <w:lang w:eastAsia="ko-KR"/>
        </w:rPr>
        <w:t xml:space="preserve">Although Esther </w:t>
      </w:r>
      <w:r w:rsidR="00016438">
        <w:rPr>
          <w:rFonts w:ascii="Times New Roman" w:hAnsi="Times New Roman" w:cs="Times New Roman"/>
          <w:color w:val="000000" w:themeColor="text1"/>
          <w:lang w:eastAsia="ko-KR"/>
        </w:rPr>
        <w:t xml:space="preserve">saved </w:t>
      </w:r>
      <w:r w:rsidR="0054575C">
        <w:rPr>
          <w:rFonts w:ascii="Times New Roman" w:hAnsi="Times New Roman" w:cs="Times New Roman"/>
          <w:color w:val="000000" w:themeColor="text1"/>
          <w:lang w:eastAsia="ko-KR"/>
        </w:rPr>
        <w:t xml:space="preserve">her people, </w:t>
      </w:r>
      <w:r w:rsidR="00892751">
        <w:rPr>
          <w:rFonts w:ascii="Times New Roman" w:hAnsi="Times New Roman" w:cs="Times New Roman"/>
          <w:color w:val="000000" w:themeColor="text1"/>
          <w:lang w:eastAsia="ko-KR"/>
        </w:rPr>
        <w:t xml:space="preserve">most of her scheme came from Mordecai. </w:t>
      </w:r>
      <w:r w:rsidRPr="00ED4DEA">
        <w:rPr>
          <w:rFonts w:ascii="Times New Roman" w:hAnsi="Times New Roman" w:cs="Times New Roman"/>
          <w:color w:val="000000" w:themeColor="text1"/>
          <w:lang w:eastAsia="ko-KR"/>
        </w:rPr>
        <w:t xml:space="preserve">Esther the daughter of </w:t>
      </w:r>
      <w:proofErr w:type="spellStart"/>
      <w:r w:rsidRPr="00ED4DEA">
        <w:rPr>
          <w:rFonts w:ascii="Times New Roman" w:hAnsi="Times New Roman" w:cs="Times New Roman"/>
          <w:color w:val="000000" w:themeColor="text1"/>
          <w:lang w:eastAsia="ko-KR"/>
        </w:rPr>
        <w:t>Abihail</w:t>
      </w:r>
      <w:proofErr w:type="spellEnd"/>
      <w:r w:rsidRPr="00ED4DEA">
        <w:rPr>
          <w:rFonts w:ascii="Times New Roman" w:hAnsi="Times New Roman" w:cs="Times New Roman"/>
          <w:color w:val="000000" w:themeColor="text1"/>
          <w:lang w:eastAsia="ko-KR"/>
        </w:rPr>
        <w:t xml:space="preserve"> was an orphan, she was raised by her uncle Mordecai. Mordecai took her as his own daughter after her father and mother died. Esther didn’t reveal her people or family for Mordecai had instructed her not to when she was in beauty preparation for the King. When it was her time to go to the king, she requested nothing but what </w:t>
      </w:r>
      <w:proofErr w:type="spellStart"/>
      <w:r w:rsidRPr="00ED4DEA">
        <w:rPr>
          <w:rFonts w:ascii="Times New Roman" w:hAnsi="Times New Roman" w:cs="Times New Roman"/>
          <w:color w:val="000000" w:themeColor="text1"/>
          <w:lang w:eastAsia="ko-KR"/>
        </w:rPr>
        <w:t>Hegai</w:t>
      </w:r>
      <w:proofErr w:type="spellEnd"/>
      <w:r w:rsidR="0056678C">
        <w:rPr>
          <w:rFonts w:ascii="Times New Roman" w:hAnsi="Times New Roman" w:cs="Times New Roman"/>
          <w:color w:val="000000" w:themeColor="text1"/>
          <w:lang w:eastAsia="ko-KR"/>
        </w:rPr>
        <w:t>,</w:t>
      </w:r>
      <w:r w:rsidRPr="00ED4DEA">
        <w:rPr>
          <w:rFonts w:ascii="Times New Roman" w:hAnsi="Times New Roman" w:cs="Times New Roman"/>
          <w:color w:val="000000" w:themeColor="text1"/>
          <w:lang w:eastAsia="ko-KR"/>
        </w:rPr>
        <w:t xml:space="preserve"> the king’s eunuch</w:t>
      </w:r>
      <w:r w:rsidR="0056678C">
        <w:rPr>
          <w:rFonts w:ascii="Times New Roman" w:hAnsi="Times New Roman" w:cs="Times New Roman"/>
          <w:color w:val="000000" w:themeColor="text1"/>
          <w:lang w:eastAsia="ko-KR"/>
        </w:rPr>
        <w:t>, had</w:t>
      </w:r>
      <w:r w:rsidRPr="00ED4DEA">
        <w:rPr>
          <w:rFonts w:ascii="Times New Roman" w:hAnsi="Times New Roman" w:cs="Times New Roman"/>
          <w:color w:val="000000" w:themeColor="text1"/>
          <w:lang w:eastAsia="ko-KR"/>
        </w:rPr>
        <w:t xml:space="preserve"> advised. Mordecai’s behavior anguished Ham</w:t>
      </w:r>
      <w:r w:rsidR="0056678C">
        <w:rPr>
          <w:rFonts w:ascii="Times New Roman" w:hAnsi="Times New Roman" w:cs="Times New Roman"/>
          <w:color w:val="000000" w:themeColor="text1"/>
          <w:lang w:eastAsia="ko-KR"/>
        </w:rPr>
        <w:t>an and put all Jews in jeopardy.  S</w:t>
      </w:r>
      <w:r w:rsidRPr="00ED4DEA">
        <w:rPr>
          <w:rFonts w:ascii="Times New Roman" w:hAnsi="Times New Roman" w:cs="Times New Roman"/>
          <w:color w:val="000000" w:themeColor="text1"/>
          <w:lang w:eastAsia="ko-KR"/>
        </w:rPr>
        <w:t xml:space="preserve">he had the burden on her shoulder to go to the king without his consent. She asked her people to fast for her so she can </w:t>
      </w:r>
      <w:r w:rsidR="009B7BCB">
        <w:rPr>
          <w:rFonts w:ascii="Times New Roman" w:hAnsi="Times New Roman" w:cs="Times New Roman"/>
          <w:color w:val="000000" w:themeColor="text1"/>
          <w:lang w:eastAsia="ko-KR"/>
        </w:rPr>
        <w:t>face</w:t>
      </w:r>
      <w:r w:rsidRPr="00ED4DEA">
        <w:rPr>
          <w:rFonts w:ascii="Times New Roman" w:hAnsi="Times New Roman" w:cs="Times New Roman"/>
          <w:color w:val="000000" w:themeColor="text1"/>
          <w:lang w:eastAsia="ko-KR"/>
        </w:rPr>
        <w:t xml:space="preserve"> the king to make a supplication for her people. She wisely plann</w:t>
      </w:r>
      <w:r w:rsidR="00016438">
        <w:rPr>
          <w:rFonts w:ascii="Times New Roman" w:hAnsi="Times New Roman" w:cs="Times New Roman"/>
          <w:color w:val="000000" w:themeColor="text1"/>
          <w:lang w:eastAsia="ko-KR"/>
        </w:rPr>
        <w:t>ed her plea to the king through</w:t>
      </w:r>
      <w:r w:rsidRPr="00ED4DEA">
        <w:rPr>
          <w:rFonts w:ascii="Times New Roman" w:hAnsi="Times New Roman" w:cs="Times New Roman"/>
          <w:color w:val="000000" w:themeColor="text1"/>
          <w:lang w:eastAsia="ko-KR"/>
        </w:rPr>
        <w:t>out the feast. She was lovely, beautiful, obedient, wise and fearless.</w:t>
      </w:r>
    </w:p>
    <w:p w14:paraId="387C41F3" w14:textId="5B722224" w:rsidR="00ED4DEA" w:rsidRDefault="00ED4DEA" w:rsidP="00AB3CE5">
      <w:pPr>
        <w:suppressAutoHyphens w:val="0"/>
        <w:ind w:firstLine="0"/>
        <w:rPr>
          <w:rFonts w:ascii="Times New Roman" w:hAnsi="Times New Roman" w:cs="Times New Roman"/>
          <w:color w:val="000000" w:themeColor="text1"/>
          <w:lang w:eastAsia="ko-KR"/>
        </w:rPr>
      </w:pPr>
      <w:r w:rsidRPr="00ED4DEA">
        <w:rPr>
          <w:rFonts w:ascii="Times New Roman" w:hAnsi="Times New Roman" w:cs="Times New Roman"/>
          <w:color w:val="000000" w:themeColor="text1"/>
          <w:lang w:eastAsia="ko-KR"/>
        </w:rPr>
        <w:t> </w:t>
      </w:r>
      <w:r w:rsidR="003024FD">
        <w:rPr>
          <w:rFonts w:ascii="Times New Roman" w:hAnsi="Times New Roman" w:cs="Times New Roman"/>
          <w:color w:val="000000" w:themeColor="text1"/>
          <w:lang w:eastAsia="ko-KR"/>
        </w:rPr>
        <w:tab/>
      </w:r>
      <w:r w:rsidR="00016438">
        <w:rPr>
          <w:rFonts w:ascii="Times New Roman" w:hAnsi="Times New Roman" w:cs="Times New Roman"/>
          <w:color w:val="000000" w:themeColor="text1"/>
          <w:lang w:eastAsia="ko-KR"/>
        </w:rPr>
        <w:t xml:space="preserve">Mordecai was a powerless man, he was not highly educated, nor rich.  However, Mordecai obeyed God’s plan and raised Esther who later save the </w:t>
      </w:r>
      <w:r w:rsidR="00BB2108">
        <w:rPr>
          <w:rFonts w:ascii="Times New Roman" w:hAnsi="Times New Roman" w:cs="Times New Roman"/>
          <w:color w:val="000000" w:themeColor="text1"/>
          <w:lang w:eastAsia="ko-KR"/>
        </w:rPr>
        <w:t>Jews</w:t>
      </w:r>
      <w:r w:rsidR="00016438">
        <w:rPr>
          <w:rFonts w:ascii="Times New Roman" w:hAnsi="Times New Roman" w:cs="Times New Roman"/>
          <w:color w:val="000000" w:themeColor="text1"/>
          <w:lang w:eastAsia="ko-KR"/>
        </w:rPr>
        <w:t>.</w:t>
      </w:r>
      <w:r w:rsidRPr="00ED4DEA">
        <w:rPr>
          <w:rFonts w:ascii="Times New Roman" w:hAnsi="Times New Roman" w:cs="Times New Roman"/>
          <w:color w:val="000000" w:themeColor="text1"/>
          <w:lang w:eastAsia="ko-KR"/>
        </w:rPr>
        <w:t xml:space="preserve">  He was a Jew, the </w:t>
      </w:r>
      <w:proofErr w:type="spellStart"/>
      <w:r w:rsidRPr="00ED4DEA">
        <w:rPr>
          <w:rFonts w:ascii="Times New Roman" w:hAnsi="Times New Roman" w:cs="Times New Roman"/>
          <w:color w:val="000000" w:themeColor="text1"/>
          <w:lang w:eastAsia="ko-KR"/>
        </w:rPr>
        <w:t>Benjamite</w:t>
      </w:r>
      <w:proofErr w:type="spellEnd"/>
      <w:r w:rsidRPr="00ED4DEA">
        <w:rPr>
          <w:rFonts w:ascii="Times New Roman" w:hAnsi="Times New Roman" w:cs="Times New Roman"/>
          <w:color w:val="000000" w:themeColor="text1"/>
          <w:lang w:eastAsia="ko-KR"/>
        </w:rPr>
        <w:t xml:space="preserve">. Mordecai took Esther as his own daughter after her father and mother died. He discovered two of the king’s eunuchs’ plot to assassinate the king. Because of Mordecai's vigilance, the plot was foiled. The king promoted Haman and commanded all the king’s servants who </w:t>
      </w:r>
      <w:r w:rsidR="003024FD">
        <w:rPr>
          <w:rFonts w:ascii="Times New Roman" w:hAnsi="Times New Roman" w:cs="Times New Roman"/>
          <w:color w:val="000000" w:themeColor="text1"/>
          <w:lang w:eastAsia="ko-KR"/>
        </w:rPr>
        <w:t>were</w:t>
      </w:r>
      <w:r w:rsidRPr="00ED4DEA">
        <w:rPr>
          <w:rFonts w:ascii="Times New Roman" w:hAnsi="Times New Roman" w:cs="Times New Roman"/>
          <w:color w:val="000000" w:themeColor="text1"/>
          <w:lang w:eastAsia="ko-KR"/>
        </w:rPr>
        <w:t xml:space="preserve"> within the king’s gate bowed and paid homage to Haman. Mordecai did not yield.</w:t>
      </w:r>
      <w:r w:rsidR="00016438">
        <w:rPr>
          <w:rFonts w:ascii="Times New Roman" w:hAnsi="Times New Roman" w:cs="Times New Roman"/>
          <w:color w:val="000000" w:themeColor="text1"/>
          <w:lang w:eastAsia="ko-KR"/>
        </w:rPr>
        <w:t xml:space="preserve"> His story suggest</w:t>
      </w:r>
      <w:r w:rsidR="00071AE0">
        <w:rPr>
          <w:rFonts w:ascii="Times New Roman" w:hAnsi="Times New Roman" w:cs="Times New Roman"/>
          <w:color w:val="000000" w:themeColor="text1"/>
          <w:lang w:eastAsia="ko-KR"/>
        </w:rPr>
        <w:t>s</w:t>
      </w:r>
      <w:r w:rsidR="00016438">
        <w:rPr>
          <w:rFonts w:ascii="Times New Roman" w:hAnsi="Times New Roman" w:cs="Times New Roman"/>
          <w:color w:val="000000" w:themeColor="text1"/>
          <w:lang w:eastAsia="ko-KR"/>
        </w:rPr>
        <w:t xml:space="preserve"> that even a weak person can be a powerful and heroic through obedience.  God completed His great plan through Mordecai</w:t>
      </w:r>
      <w:r w:rsidR="00AB0F82">
        <w:rPr>
          <w:rFonts w:ascii="Times New Roman" w:hAnsi="Times New Roman" w:cs="Times New Roman"/>
          <w:color w:val="000000" w:themeColor="text1"/>
          <w:lang w:eastAsia="ko-KR"/>
        </w:rPr>
        <w:t>’s obedience</w:t>
      </w:r>
      <w:r w:rsidR="00016438">
        <w:rPr>
          <w:rFonts w:ascii="Times New Roman" w:hAnsi="Times New Roman" w:cs="Times New Roman"/>
          <w:color w:val="000000" w:themeColor="text1"/>
          <w:lang w:eastAsia="ko-KR"/>
        </w:rPr>
        <w:t xml:space="preserve"> even though he was </w:t>
      </w:r>
      <w:r w:rsidR="00AB0F82">
        <w:rPr>
          <w:rFonts w:ascii="Times New Roman" w:hAnsi="Times New Roman" w:cs="Times New Roman"/>
          <w:color w:val="000000" w:themeColor="text1"/>
          <w:lang w:eastAsia="ko-KR"/>
        </w:rPr>
        <w:t>not invincible nor charismatic</w:t>
      </w:r>
      <w:r w:rsidR="00016438">
        <w:rPr>
          <w:rFonts w:ascii="Times New Roman" w:hAnsi="Times New Roman" w:cs="Times New Roman"/>
          <w:color w:val="000000" w:themeColor="text1"/>
          <w:lang w:eastAsia="ko-KR"/>
        </w:rPr>
        <w:t>.</w:t>
      </w:r>
      <w:bookmarkStart w:id="0" w:name="_GoBack"/>
      <w:bookmarkEnd w:id="0"/>
    </w:p>
    <w:p w14:paraId="4ED6BDE0" w14:textId="6C92640C" w:rsidR="00AB0F82" w:rsidRDefault="00AB0F82" w:rsidP="00AB3CE5">
      <w:pPr>
        <w:suppressAutoHyphens w:val="0"/>
        <w:ind w:firstLine="0"/>
        <w:rPr>
          <w:rFonts w:ascii="Times New Roman" w:hAnsi="Times New Roman" w:cs="Times New Roman"/>
          <w:color w:val="000000" w:themeColor="text1"/>
          <w:lang w:eastAsia="ko-KR"/>
        </w:rPr>
      </w:pPr>
      <w:r>
        <w:rPr>
          <w:rFonts w:ascii="Times New Roman" w:hAnsi="Times New Roman" w:cs="Times New Roman"/>
          <w:color w:val="000000" w:themeColor="text1"/>
          <w:lang w:eastAsia="ko-KR"/>
        </w:rPr>
        <w:tab/>
        <w:t xml:space="preserve">In the Book of Esther, </w:t>
      </w:r>
      <w:r w:rsidR="00C84308">
        <w:rPr>
          <w:rFonts w:ascii="Times New Roman" w:hAnsi="Times New Roman" w:cs="Times New Roman"/>
          <w:color w:val="000000" w:themeColor="text1"/>
          <w:lang w:eastAsia="ko-KR"/>
        </w:rPr>
        <w:t>Mordecai’s obedience awards him to protrudes</w:t>
      </w:r>
      <w:r w:rsidR="009870F7">
        <w:rPr>
          <w:rFonts w:ascii="Times New Roman" w:hAnsi="Times New Roman" w:cs="Times New Roman"/>
          <w:color w:val="000000" w:themeColor="text1"/>
          <w:lang w:eastAsia="ko-KR"/>
        </w:rPr>
        <w:t xml:space="preserve"> amongst other characters. Although Mordecai does not portray the characteristics of worldly heroes, he obeyed God’s plan and raised Esther.  Furthermore, he was not </w:t>
      </w:r>
      <w:r w:rsidR="00AB3CE5">
        <w:rPr>
          <w:rFonts w:ascii="Times New Roman" w:hAnsi="Times New Roman" w:cs="Times New Roman"/>
          <w:color w:val="000000" w:themeColor="text1"/>
          <w:lang w:eastAsia="ko-KR"/>
        </w:rPr>
        <w:t xml:space="preserve">weak before the strong.  He did not bow before Haman.  He mourned and prayed when he found Haman’s plan to kill the Jews. In my </w:t>
      </w:r>
      <w:r w:rsidR="00AB3CE5">
        <w:rPr>
          <w:rFonts w:ascii="Times New Roman" w:hAnsi="Times New Roman" w:cs="Times New Roman"/>
          <w:color w:val="000000" w:themeColor="text1"/>
          <w:lang w:eastAsia="ko-KR"/>
        </w:rPr>
        <w:lastRenderedPageBreak/>
        <w:t xml:space="preserve">daily life, I try hard to stimulate myself to be strong and wise.  Must not forget, everything I do is to glorify God’s name and He is my all in all.  </w:t>
      </w:r>
    </w:p>
    <w:p w14:paraId="4494AD26" w14:textId="77777777" w:rsidR="00AB0F82" w:rsidRPr="00ED4DEA" w:rsidRDefault="00AB0F82" w:rsidP="00AB3CE5">
      <w:pPr>
        <w:suppressAutoHyphens w:val="0"/>
        <w:ind w:firstLine="0"/>
        <w:rPr>
          <w:rFonts w:ascii="Times New Roman" w:hAnsi="Times New Roman" w:cs="Times New Roman"/>
          <w:color w:val="000000" w:themeColor="text1"/>
          <w:lang w:eastAsia="ko-KR"/>
        </w:rPr>
      </w:pPr>
    </w:p>
    <w:p w14:paraId="11FAD4E9" w14:textId="77777777" w:rsidR="00ED4DEA" w:rsidRPr="00ED4DEA" w:rsidRDefault="00ED4DEA" w:rsidP="00AB3CE5">
      <w:pPr>
        <w:suppressAutoHyphens w:val="0"/>
        <w:spacing w:after="240"/>
        <w:ind w:firstLine="0"/>
        <w:rPr>
          <w:rFonts w:ascii="Times New Roman" w:eastAsia="Times New Roman" w:hAnsi="Times New Roman" w:cs="Times New Roman"/>
          <w:color w:val="000000" w:themeColor="text1"/>
          <w:lang w:eastAsia="ko-KR"/>
        </w:rPr>
      </w:pPr>
    </w:p>
    <w:p w14:paraId="5568AA49" w14:textId="7ECC1990" w:rsidR="00124B38" w:rsidRPr="00ED4DEA" w:rsidRDefault="00124B38" w:rsidP="00AB3CE5">
      <w:pPr>
        <w:rPr>
          <w:rFonts w:ascii="Times New Roman" w:eastAsia="Malgun Gothic" w:hAnsi="Times New Roman" w:cs="Times New Roman"/>
        </w:rPr>
      </w:pPr>
    </w:p>
    <w:sectPr w:rsidR="00124B38" w:rsidRPr="00ED4DE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1331E" w14:textId="77777777" w:rsidR="00186D3C" w:rsidRDefault="00186D3C">
      <w:pPr>
        <w:spacing w:line="240" w:lineRule="auto"/>
      </w:pPr>
      <w:r>
        <w:separator/>
      </w:r>
    </w:p>
  </w:endnote>
  <w:endnote w:type="continuationSeparator" w:id="0">
    <w:p w14:paraId="76F1DA99" w14:textId="77777777" w:rsidR="00186D3C" w:rsidRDefault="00186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6DE41" w14:textId="77777777" w:rsidR="00186D3C" w:rsidRDefault="00186D3C">
      <w:pPr>
        <w:spacing w:line="240" w:lineRule="auto"/>
      </w:pPr>
      <w:r>
        <w:separator/>
      </w:r>
    </w:p>
  </w:footnote>
  <w:footnote w:type="continuationSeparator" w:id="0">
    <w:p w14:paraId="1B7D0C14" w14:textId="77777777" w:rsidR="00186D3C" w:rsidRDefault="00186D3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6885" w14:textId="77777777" w:rsidR="001C3038" w:rsidRDefault="00186D3C">
    <w:pPr>
      <w:pStyle w:val="Header"/>
    </w:pPr>
    <w:sdt>
      <w:sdtPr>
        <w:id w:val="1568531701"/>
        <w:placeholder>
          <w:docPart w:val="6CE6019B682E4843BC7C51FC9DD27829"/>
        </w:placeholder>
        <w:dataBinding w:prefixMappings="xmlns:ns0='http://schemas.microsoft.com/office/2006/coverPageProps' " w:xpath="/ns0:CoverPageProperties[1]/ns0:Abstract[1]" w:storeItemID="{55AF091B-3C7A-41E3-B477-F2FDAA23CFDA}"/>
        <w15:appearance w15:val="hidden"/>
        <w:text/>
      </w:sdtPr>
      <w:sdtEndPr/>
      <w:sdtContent>
        <w:r w:rsidR="00EE497E">
          <w:t>Kim</w:t>
        </w:r>
      </w:sdtContent>
    </w:sdt>
    <w:r w:rsidR="000C1959">
      <w:t xml:space="preserve"> </w:t>
    </w:r>
    <w:r w:rsidR="000C1959">
      <w:fldChar w:fldCharType="begin"/>
    </w:r>
    <w:r w:rsidR="000C1959">
      <w:instrText xml:space="preserve"> PAGE   \* MERGEFORMAT </w:instrText>
    </w:r>
    <w:r w:rsidR="000C1959">
      <w:fldChar w:fldCharType="separate"/>
    </w:r>
    <w:r w:rsidR="00AB3CE5">
      <w:rPr>
        <w:noProof/>
      </w:rPr>
      <w:t>3</w:t>
    </w:r>
    <w:r w:rsidR="000C1959">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4445B" w14:textId="77777777" w:rsidR="001C3038" w:rsidRDefault="00186D3C">
    <w:pPr>
      <w:pStyle w:val="Header"/>
    </w:pPr>
    <w:sdt>
      <w:sdtPr>
        <w:id w:val="-348181431"/>
        <w:placeholder>
          <w:docPart w:val="01F0E5E8AFACC04383534C1B2B79A76E"/>
        </w:placeholder>
        <w:dataBinding w:prefixMappings="xmlns:ns0='http://schemas.microsoft.com/office/2006/coverPageProps' " w:xpath="/ns0:CoverPageProperties[1]/ns0:Abstract[1]" w:storeItemID="{55AF091B-3C7A-41E3-B477-F2FDAA23CFDA}"/>
        <w15:appearance w15:val="hidden"/>
        <w:text/>
      </w:sdtPr>
      <w:sdtEndPr/>
      <w:sdtContent>
        <w:r w:rsidR="00EE497E">
          <w:t>Kim</w:t>
        </w:r>
      </w:sdtContent>
    </w:sdt>
    <w:r w:rsidR="000C1959">
      <w:t xml:space="preserve"> </w:t>
    </w:r>
    <w:r w:rsidR="000C1959">
      <w:fldChar w:fldCharType="begin"/>
    </w:r>
    <w:r w:rsidR="000C1959">
      <w:instrText xml:space="preserve"> PAGE   \* MERGEFORMAT </w:instrText>
    </w:r>
    <w:r w:rsidR="000C1959">
      <w:fldChar w:fldCharType="separate"/>
    </w:r>
    <w:r w:rsidR="00AB3CE5">
      <w:rPr>
        <w:noProof/>
      </w:rPr>
      <w:t>1</w:t>
    </w:r>
    <w:r w:rsidR="000C1959">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B1B5787"/>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9C"/>
    <w:rsid w:val="00016438"/>
    <w:rsid w:val="0004487B"/>
    <w:rsid w:val="00051F13"/>
    <w:rsid w:val="00071AE0"/>
    <w:rsid w:val="00076AB9"/>
    <w:rsid w:val="000A16C1"/>
    <w:rsid w:val="000B60A4"/>
    <w:rsid w:val="000C1959"/>
    <w:rsid w:val="000E04C3"/>
    <w:rsid w:val="000E5835"/>
    <w:rsid w:val="000E6D42"/>
    <w:rsid w:val="00124B38"/>
    <w:rsid w:val="0013078D"/>
    <w:rsid w:val="00144BE9"/>
    <w:rsid w:val="00146703"/>
    <w:rsid w:val="00156027"/>
    <w:rsid w:val="001743BE"/>
    <w:rsid w:val="00183DA7"/>
    <w:rsid w:val="00186D3C"/>
    <w:rsid w:val="001A20EC"/>
    <w:rsid w:val="001C3038"/>
    <w:rsid w:val="001D25C9"/>
    <w:rsid w:val="0020046B"/>
    <w:rsid w:val="0024307A"/>
    <w:rsid w:val="0025624B"/>
    <w:rsid w:val="00263BC0"/>
    <w:rsid w:val="0028046E"/>
    <w:rsid w:val="00282DF8"/>
    <w:rsid w:val="002E1F62"/>
    <w:rsid w:val="002E7A7C"/>
    <w:rsid w:val="003024FD"/>
    <w:rsid w:val="003405D8"/>
    <w:rsid w:val="00375BC6"/>
    <w:rsid w:val="00384ECA"/>
    <w:rsid w:val="00395B53"/>
    <w:rsid w:val="0040629E"/>
    <w:rsid w:val="00414B2D"/>
    <w:rsid w:val="00424ECD"/>
    <w:rsid w:val="00427AC0"/>
    <w:rsid w:val="00431676"/>
    <w:rsid w:val="00433757"/>
    <w:rsid w:val="004422C8"/>
    <w:rsid w:val="00450AD2"/>
    <w:rsid w:val="00457AA2"/>
    <w:rsid w:val="00467DAF"/>
    <w:rsid w:val="00477D53"/>
    <w:rsid w:val="00481169"/>
    <w:rsid w:val="00496B92"/>
    <w:rsid w:val="004D7276"/>
    <w:rsid w:val="005027C8"/>
    <w:rsid w:val="00507DCA"/>
    <w:rsid w:val="0054575C"/>
    <w:rsid w:val="005651CF"/>
    <w:rsid w:val="0056678C"/>
    <w:rsid w:val="00582653"/>
    <w:rsid w:val="005C21FD"/>
    <w:rsid w:val="005C70F9"/>
    <w:rsid w:val="005D11FB"/>
    <w:rsid w:val="005F2ED5"/>
    <w:rsid w:val="00606ACE"/>
    <w:rsid w:val="0061287E"/>
    <w:rsid w:val="00632E7D"/>
    <w:rsid w:val="00653658"/>
    <w:rsid w:val="00664342"/>
    <w:rsid w:val="006774CB"/>
    <w:rsid w:val="006B73FF"/>
    <w:rsid w:val="006C0C1E"/>
    <w:rsid w:val="006C2DFF"/>
    <w:rsid w:val="007228D7"/>
    <w:rsid w:val="007344A2"/>
    <w:rsid w:val="00752C3A"/>
    <w:rsid w:val="007558E1"/>
    <w:rsid w:val="00774B02"/>
    <w:rsid w:val="007A0CE2"/>
    <w:rsid w:val="008343D5"/>
    <w:rsid w:val="0085477B"/>
    <w:rsid w:val="00862036"/>
    <w:rsid w:val="008655AE"/>
    <w:rsid w:val="0086662B"/>
    <w:rsid w:val="00880005"/>
    <w:rsid w:val="00880566"/>
    <w:rsid w:val="00880D13"/>
    <w:rsid w:val="00892751"/>
    <w:rsid w:val="008A587E"/>
    <w:rsid w:val="008C45C7"/>
    <w:rsid w:val="00916EDA"/>
    <w:rsid w:val="009309E8"/>
    <w:rsid w:val="00950E97"/>
    <w:rsid w:val="00955172"/>
    <w:rsid w:val="00955682"/>
    <w:rsid w:val="00962811"/>
    <w:rsid w:val="00963E58"/>
    <w:rsid w:val="00974DCA"/>
    <w:rsid w:val="009832BF"/>
    <w:rsid w:val="009870F7"/>
    <w:rsid w:val="009B24C3"/>
    <w:rsid w:val="009B7BCB"/>
    <w:rsid w:val="009C28A9"/>
    <w:rsid w:val="009C5CA1"/>
    <w:rsid w:val="00A23679"/>
    <w:rsid w:val="00A4067B"/>
    <w:rsid w:val="00AB0F82"/>
    <w:rsid w:val="00AB3CE5"/>
    <w:rsid w:val="00AB51E4"/>
    <w:rsid w:val="00AC5760"/>
    <w:rsid w:val="00B23354"/>
    <w:rsid w:val="00B31A23"/>
    <w:rsid w:val="00B358D8"/>
    <w:rsid w:val="00B51ABA"/>
    <w:rsid w:val="00B745C0"/>
    <w:rsid w:val="00B92865"/>
    <w:rsid w:val="00BA0ACD"/>
    <w:rsid w:val="00BA2569"/>
    <w:rsid w:val="00BA2AE4"/>
    <w:rsid w:val="00BB2108"/>
    <w:rsid w:val="00BB230C"/>
    <w:rsid w:val="00C145D4"/>
    <w:rsid w:val="00C27353"/>
    <w:rsid w:val="00C70091"/>
    <w:rsid w:val="00C84308"/>
    <w:rsid w:val="00C9796A"/>
    <w:rsid w:val="00CB0128"/>
    <w:rsid w:val="00CC3E99"/>
    <w:rsid w:val="00CC5212"/>
    <w:rsid w:val="00CF43EA"/>
    <w:rsid w:val="00D07631"/>
    <w:rsid w:val="00D12DFD"/>
    <w:rsid w:val="00D22A50"/>
    <w:rsid w:val="00D33EDA"/>
    <w:rsid w:val="00D6359E"/>
    <w:rsid w:val="00D82D69"/>
    <w:rsid w:val="00D86E24"/>
    <w:rsid w:val="00D91836"/>
    <w:rsid w:val="00D95013"/>
    <w:rsid w:val="00DB4E16"/>
    <w:rsid w:val="00DB532E"/>
    <w:rsid w:val="00DB5CF4"/>
    <w:rsid w:val="00DC0A1F"/>
    <w:rsid w:val="00DD29F8"/>
    <w:rsid w:val="00DE0595"/>
    <w:rsid w:val="00E1459C"/>
    <w:rsid w:val="00EA1FAF"/>
    <w:rsid w:val="00EB6ADF"/>
    <w:rsid w:val="00EC3347"/>
    <w:rsid w:val="00EC4647"/>
    <w:rsid w:val="00ED4DEA"/>
    <w:rsid w:val="00EE497E"/>
    <w:rsid w:val="00EE6F56"/>
    <w:rsid w:val="00EF15EA"/>
    <w:rsid w:val="00F349C5"/>
    <w:rsid w:val="00F41367"/>
    <w:rsid w:val="00F716AC"/>
    <w:rsid w:val="00F8057C"/>
    <w:rsid w:val="00F8530D"/>
    <w:rsid w:val="00F976DB"/>
    <w:rsid w:val="00FA2B60"/>
    <w:rsid w:val="00FB734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5EE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LAresearchpapertable">
    <w:name w:val="MLA research paper table"/>
    <w:basedOn w:val="TableNormal"/>
    <w:uiPriority w:val="99"/>
    <w:pPr>
      <w:spacing w:before="240"/>
      <w:ind w:left="72" w:right="72" w:firstLine="0"/>
    </w:pPr>
    <w:tblPr>
      <w:tblInd w:w="0" w:type="dxa"/>
      <w:tblBorders>
        <w:top w:val="single" w:sz="4" w:space="0" w:color="auto"/>
        <w:bottom w:val="single" w:sz="4" w:space="0" w:color="auto"/>
      </w:tblBorders>
      <w:tblCellMar>
        <w:top w:w="0" w:type="dxa"/>
        <w:left w:w="0" w:type="dxa"/>
        <w:bottom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sid w:val="00481169"/>
    <w:rPr>
      <w:color w:val="0000FF"/>
      <w:u w:val="single"/>
    </w:rPr>
  </w:style>
  <w:style w:type="character" w:customStyle="1" w:styleId="apple-tab-span">
    <w:name w:val="apple-tab-span"/>
    <w:basedOn w:val="DefaultParagraphFont"/>
    <w:rsid w:val="00ED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8508054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23282505">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715621483">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iskim/Library/Containers/com.microsoft.Word/Data/Library/Caches/1033/TM10002092/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E6019B682E4843BC7C51FC9DD27829"/>
        <w:category>
          <w:name w:val="General"/>
          <w:gallery w:val="placeholder"/>
        </w:category>
        <w:types>
          <w:type w:val="bbPlcHdr"/>
        </w:types>
        <w:behaviors>
          <w:behavior w:val="content"/>
        </w:behaviors>
        <w:guid w:val="{D124DA72-2237-9241-9284-0CF354907EF3}"/>
      </w:docPartPr>
      <w:docPartBody>
        <w:p w:rsidR="00E026F3" w:rsidRDefault="008276CD">
          <w:pPr>
            <w:pStyle w:val="6CE6019B682E4843BC7C51FC9DD27829"/>
          </w:pPr>
          <w:r>
            <w:t>[Last Name]</w:t>
          </w:r>
        </w:p>
      </w:docPartBody>
    </w:docPart>
    <w:docPart>
      <w:docPartPr>
        <w:name w:val="01F0E5E8AFACC04383534C1B2B79A76E"/>
        <w:category>
          <w:name w:val="General"/>
          <w:gallery w:val="placeholder"/>
        </w:category>
        <w:types>
          <w:type w:val="bbPlcHdr"/>
        </w:types>
        <w:behaviors>
          <w:behavior w:val="content"/>
        </w:behaviors>
        <w:guid w:val="{5E4233C9-F95D-664C-B51A-E402FF7A8F66}"/>
      </w:docPartPr>
      <w:docPartBody>
        <w:p w:rsidR="00E026F3" w:rsidRDefault="008276CD">
          <w:pPr>
            <w:pStyle w:val="01F0E5E8AFACC04383534C1B2B79A76E"/>
          </w:pPr>
          <w:r>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CD"/>
    <w:rsid w:val="005B6432"/>
    <w:rsid w:val="008276CD"/>
    <w:rsid w:val="00C93BCB"/>
    <w:rsid w:val="00D032BB"/>
    <w:rsid w:val="00D1074F"/>
    <w:rsid w:val="00E026F3"/>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748B4DEB2B5469190F81AA12F0911">
    <w:name w:val="508748B4DEB2B5469190F81AA12F0911"/>
  </w:style>
  <w:style w:type="paragraph" w:customStyle="1" w:styleId="8A0B4BA529C65F4286AE6879D531D94D">
    <w:name w:val="8A0B4BA529C65F4286AE6879D531D94D"/>
  </w:style>
  <w:style w:type="paragraph" w:customStyle="1" w:styleId="310E313FF206644B8107AAE0BF45786D">
    <w:name w:val="310E313FF206644B8107AAE0BF45786D"/>
  </w:style>
  <w:style w:type="paragraph" w:customStyle="1" w:styleId="4162A223A3EDD342B25B68F9C1A8B4FE">
    <w:name w:val="4162A223A3EDD342B25B68F9C1A8B4FE"/>
  </w:style>
  <w:style w:type="paragraph" w:customStyle="1" w:styleId="98BE74F145C1364DB2306CE6679CE8EB">
    <w:name w:val="98BE74F145C1364DB2306CE6679CE8EB"/>
  </w:style>
  <w:style w:type="paragraph" w:customStyle="1" w:styleId="5787DAB9F9A6A44BA1B19158018C7E94">
    <w:name w:val="5787DAB9F9A6A44BA1B19158018C7E94"/>
  </w:style>
  <w:style w:type="character" w:styleId="Emphasis">
    <w:name w:val="Emphasis"/>
    <w:basedOn w:val="DefaultParagraphFont"/>
    <w:uiPriority w:val="2"/>
    <w:qFormat/>
    <w:rPr>
      <w:i/>
      <w:iCs/>
    </w:rPr>
  </w:style>
  <w:style w:type="paragraph" w:customStyle="1" w:styleId="A1940C9C1AADC642ABD0D3EE59FE13C9">
    <w:name w:val="A1940C9C1AADC642ABD0D3EE59FE13C9"/>
  </w:style>
  <w:style w:type="paragraph" w:customStyle="1" w:styleId="6240E34E3947B94193545BB54E4DEBB3">
    <w:name w:val="6240E34E3947B94193545BB54E4DEBB3"/>
  </w:style>
  <w:style w:type="paragraph" w:customStyle="1" w:styleId="32219EBDF6FEE6439D6A208EACD3AEA0">
    <w:name w:val="32219EBDF6FEE6439D6A208EACD3AEA0"/>
  </w:style>
  <w:style w:type="paragraph" w:customStyle="1" w:styleId="3B8B1F431BE84240B87220654D628F76">
    <w:name w:val="3B8B1F431BE84240B87220654D628F76"/>
  </w:style>
  <w:style w:type="paragraph" w:customStyle="1" w:styleId="AA7FB318C79C0145917BFD9B5927219C">
    <w:name w:val="AA7FB318C79C0145917BFD9B5927219C"/>
  </w:style>
  <w:style w:type="paragraph" w:customStyle="1" w:styleId="136071B705481E47ADDAD69826CDAA39">
    <w:name w:val="136071B705481E47ADDAD69826CDAA39"/>
  </w:style>
  <w:style w:type="paragraph" w:customStyle="1" w:styleId="EAE4BD2D596D1D4CA9CAE40C3597CBFC">
    <w:name w:val="EAE4BD2D596D1D4CA9CAE40C3597CBFC"/>
  </w:style>
  <w:style w:type="paragraph" w:customStyle="1" w:styleId="904A5B9E66836C4FB550760439FFBEF5">
    <w:name w:val="904A5B9E66836C4FB550760439FFBEF5"/>
  </w:style>
  <w:style w:type="paragraph" w:customStyle="1" w:styleId="12260715052A084A8469BF16211D7D03">
    <w:name w:val="12260715052A084A8469BF16211D7D03"/>
  </w:style>
  <w:style w:type="paragraph" w:customStyle="1" w:styleId="19E3FF0347B02D42995867D04C1FDBE7">
    <w:name w:val="19E3FF0347B02D42995867D04C1FDBE7"/>
  </w:style>
  <w:style w:type="paragraph" w:customStyle="1" w:styleId="9465B1DE2D39214D91543F00AA77BDE5">
    <w:name w:val="9465B1DE2D39214D91543F00AA77BDE5"/>
  </w:style>
  <w:style w:type="paragraph" w:customStyle="1" w:styleId="9F6C1E33F7E54648B6B72C9EC76D2F35">
    <w:name w:val="9F6C1E33F7E54648B6B72C9EC76D2F35"/>
  </w:style>
  <w:style w:type="paragraph" w:customStyle="1" w:styleId="0533E3ED1322444395734E01E5B14D83">
    <w:name w:val="0533E3ED1322444395734E01E5B14D83"/>
  </w:style>
  <w:style w:type="paragraph" w:customStyle="1" w:styleId="F25572C17C81284E99A9BD0583FAE10A">
    <w:name w:val="F25572C17C81284E99A9BD0583FAE10A"/>
  </w:style>
  <w:style w:type="paragraph" w:customStyle="1" w:styleId="6190888EB5FF104EAACF8D7DE73C8FA2">
    <w:name w:val="6190888EB5FF104EAACF8D7DE73C8FA2"/>
  </w:style>
  <w:style w:type="paragraph" w:styleId="Bibliography">
    <w:name w:val="Bibliography"/>
    <w:basedOn w:val="Normal"/>
    <w:next w:val="Normal"/>
    <w:uiPriority w:val="37"/>
    <w:semiHidden/>
    <w:unhideWhenUsed/>
  </w:style>
  <w:style w:type="paragraph" w:customStyle="1" w:styleId="2822F34C53D053428A83B5113C896A2B">
    <w:name w:val="2822F34C53D053428A83B5113C896A2B"/>
  </w:style>
  <w:style w:type="paragraph" w:customStyle="1" w:styleId="6CE6019B682E4843BC7C51FC9DD27829">
    <w:name w:val="6CE6019B682E4843BC7C51FC9DD27829"/>
  </w:style>
  <w:style w:type="paragraph" w:customStyle="1" w:styleId="01F0E5E8AFACC04383534C1B2B79A76E">
    <w:name w:val="01F0E5E8AFACC04383534C1B2B79A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1A7D00-93D6-6A45-8BFC-E5269586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0</TotalTime>
  <Pages>3</Pages>
  <Words>561</Words>
  <Characters>3202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2019-10-30T01:24:00Z</dcterms:created>
  <dcterms:modified xsi:type="dcterms:W3CDTF">2019-10-30T01:24:00Z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