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8372A" w14:textId="77777777" w:rsidR="00E81978" w:rsidRPr="006340EF" w:rsidRDefault="00E81978" w:rsidP="00B823AA">
      <w:pPr>
        <w:pStyle w:val="Title2"/>
      </w:pPr>
      <w:bookmarkStart w:id="0" w:name="_Hlk42594605"/>
      <w:bookmarkStart w:id="1" w:name="_GoBack"/>
      <w:bookmarkEnd w:id="1"/>
    </w:p>
    <w:p w14:paraId="34C934EE" w14:textId="1383DEDF" w:rsidR="00E81978" w:rsidRDefault="00E81978">
      <w:pPr>
        <w:pStyle w:val="NoSpacing"/>
      </w:pPr>
    </w:p>
    <w:p w14:paraId="4509DBB7" w14:textId="263ED8FE" w:rsidR="00174E60" w:rsidRDefault="00174E60">
      <w:pPr>
        <w:pStyle w:val="NoSpacing"/>
      </w:pPr>
    </w:p>
    <w:p w14:paraId="5417561F" w14:textId="1E4FD8E7" w:rsidR="00174E60" w:rsidRDefault="00174E60">
      <w:pPr>
        <w:pStyle w:val="NoSpacing"/>
      </w:pPr>
    </w:p>
    <w:p w14:paraId="7840D022" w14:textId="697DADB9" w:rsidR="00174E60" w:rsidRDefault="00174E60">
      <w:pPr>
        <w:pStyle w:val="NoSpacing"/>
      </w:pPr>
    </w:p>
    <w:p w14:paraId="157E7856" w14:textId="2FDB44D3" w:rsidR="00174E60" w:rsidRDefault="00174E60">
      <w:pPr>
        <w:pStyle w:val="NoSpacing"/>
      </w:pPr>
    </w:p>
    <w:p w14:paraId="09EC145E" w14:textId="40D61917" w:rsidR="00174E60" w:rsidRDefault="00174E60">
      <w:pPr>
        <w:pStyle w:val="NoSpacing"/>
      </w:pPr>
    </w:p>
    <w:p w14:paraId="708D5102" w14:textId="7869A8C4" w:rsidR="00174E60" w:rsidRDefault="00174E60">
      <w:pPr>
        <w:pStyle w:val="NoSpacing"/>
      </w:pPr>
    </w:p>
    <w:p w14:paraId="087C6EE7" w14:textId="28B74599" w:rsidR="00174E60" w:rsidRDefault="00174E60">
      <w:pPr>
        <w:pStyle w:val="NoSpacing"/>
      </w:pPr>
    </w:p>
    <w:p w14:paraId="19F5C278" w14:textId="04323ECD" w:rsidR="00174E60" w:rsidRDefault="00174E60">
      <w:pPr>
        <w:pStyle w:val="NoSpacing"/>
      </w:pPr>
    </w:p>
    <w:p w14:paraId="16A003B6" w14:textId="13BB0A4D" w:rsidR="00174E60" w:rsidRDefault="00174E60">
      <w:pPr>
        <w:pStyle w:val="NoSpacing"/>
      </w:pPr>
    </w:p>
    <w:p w14:paraId="0986F3C2" w14:textId="19420D68" w:rsidR="00174E60" w:rsidRDefault="00174E60">
      <w:pPr>
        <w:pStyle w:val="NoSpacing"/>
      </w:pPr>
    </w:p>
    <w:p w14:paraId="1608FD8A" w14:textId="467DA7AE" w:rsidR="00174E60" w:rsidRDefault="00174E60">
      <w:pPr>
        <w:pStyle w:val="NoSpacing"/>
      </w:pPr>
      <w:r>
        <w:t xml:space="preserve">                                           Social and Cultural Foundations of Counseling</w:t>
      </w:r>
    </w:p>
    <w:p w14:paraId="0982C086" w14:textId="5D969221" w:rsidR="00174E60" w:rsidRDefault="00174E60">
      <w:pPr>
        <w:pStyle w:val="NoSpacing"/>
      </w:pPr>
      <w:r>
        <w:t xml:space="preserve">                                             Dr. Anna Flores Locke, Assistant Professor</w:t>
      </w:r>
    </w:p>
    <w:p w14:paraId="7470E69C" w14:textId="497B8C71" w:rsidR="00174E60" w:rsidRDefault="00174E60">
      <w:pPr>
        <w:pStyle w:val="NoSpacing"/>
      </w:pPr>
      <w:r>
        <w:t xml:space="preserve">                                                                 Nyack College</w:t>
      </w:r>
    </w:p>
    <w:p w14:paraId="23C7BA52" w14:textId="0CAEB482" w:rsidR="00174E60" w:rsidRDefault="00174E60">
      <w:pPr>
        <w:pStyle w:val="NoSpacing"/>
      </w:pPr>
      <w:r>
        <w:t xml:space="preserve">                                                                Pauline Stafford</w:t>
      </w:r>
    </w:p>
    <w:p w14:paraId="254F9999" w14:textId="280477B2" w:rsidR="00174E60" w:rsidRDefault="00174E60">
      <w:pPr>
        <w:pStyle w:val="NoSpacing"/>
      </w:pPr>
      <w:r>
        <w:t xml:space="preserve">                                                                   6/12/2020</w:t>
      </w:r>
    </w:p>
    <w:p w14:paraId="26004CCE" w14:textId="0130E8ED" w:rsidR="00E81978" w:rsidRDefault="004E64F5" w:rsidP="00B17B73">
      <w:pPr>
        <w:pStyle w:val="SectionTitle"/>
        <w:ind w:firstLine="720"/>
        <w:jc w:val="left"/>
        <w:rPr>
          <w:noProof/>
        </w:rPr>
      </w:pPr>
      <w:r>
        <w:rPr>
          <w:noProof/>
        </w:rPr>
        <w:lastRenderedPageBreak/>
        <w:t>My national back ground is from Haiti.My mother and</w:t>
      </w:r>
      <w:r w:rsidR="00983647">
        <w:rPr>
          <w:noProof/>
        </w:rPr>
        <w:t xml:space="preserve"> </w:t>
      </w:r>
      <w:r>
        <w:rPr>
          <w:noProof/>
        </w:rPr>
        <w:t>father w</w:t>
      </w:r>
      <w:r w:rsidR="00983647">
        <w:rPr>
          <w:noProof/>
        </w:rPr>
        <w:t>ere</w:t>
      </w:r>
      <w:r>
        <w:rPr>
          <w:noProof/>
        </w:rPr>
        <w:t xml:space="preserve"> born in Haiti.My mother relocated from Haiti</w:t>
      </w:r>
      <w:r w:rsidR="00983647">
        <w:rPr>
          <w:noProof/>
        </w:rPr>
        <w:t>,I was born in brooklyn</w:t>
      </w:r>
      <w:r>
        <w:rPr>
          <w:noProof/>
        </w:rPr>
        <w:t>.</w:t>
      </w:r>
      <w:r w:rsidR="00983647">
        <w:rPr>
          <w:noProof/>
        </w:rPr>
        <w:t xml:space="preserve"> My </w:t>
      </w:r>
      <w:r>
        <w:rPr>
          <w:noProof/>
        </w:rPr>
        <w:t>Mother has seven children</w:t>
      </w:r>
      <w:r w:rsidR="00983647">
        <w:rPr>
          <w:noProof/>
        </w:rPr>
        <w:t>,</w:t>
      </w:r>
      <w:r>
        <w:rPr>
          <w:noProof/>
        </w:rPr>
        <w:t xml:space="preserve"> my father has thirteen.I am the only girl</w:t>
      </w:r>
      <w:r w:rsidR="005239FA">
        <w:rPr>
          <w:noProof/>
        </w:rPr>
        <w:t>,</w:t>
      </w:r>
      <w:r>
        <w:rPr>
          <w:noProof/>
        </w:rPr>
        <w:t>My father ha</w:t>
      </w:r>
      <w:r w:rsidR="005239FA">
        <w:rPr>
          <w:noProof/>
        </w:rPr>
        <w:t xml:space="preserve">s </w:t>
      </w:r>
      <w:r>
        <w:rPr>
          <w:noProof/>
        </w:rPr>
        <w:t xml:space="preserve"> three s</w:t>
      </w:r>
      <w:r w:rsidR="00983647">
        <w:rPr>
          <w:noProof/>
        </w:rPr>
        <w:t>e</w:t>
      </w:r>
      <w:r>
        <w:rPr>
          <w:noProof/>
        </w:rPr>
        <w:t>t</w:t>
      </w:r>
      <w:r w:rsidR="00983647">
        <w:rPr>
          <w:noProof/>
        </w:rPr>
        <w:t>s</w:t>
      </w:r>
      <w:r>
        <w:rPr>
          <w:noProof/>
        </w:rPr>
        <w:t xml:space="preserve"> of women which he had children by.Seven are from my mother,six of us have the same father.My four older brothers were born in Haiti.They speak the language,listen to the hatian music, love the food, and date only haitian women.My mother was married to my four older brothers father in Haiti.My father and my my mothers first husband were best friends.My mother had an affair with my father who was married to my two oldest brothers in Haiti.In other words my mother and father were married</w:t>
      </w:r>
      <w:r w:rsidR="005239FA">
        <w:rPr>
          <w:noProof/>
        </w:rPr>
        <w:t xml:space="preserve"> </w:t>
      </w:r>
      <w:r w:rsidR="00983647">
        <w:rPr>
          <w:noProof/>
        </w:rPr>
        <w:t>t</w:t>
      </w:r>
      <w:r w:rsidR="005239FA">
        <w:rPr>
          <w:noProof/>
        </w:rPr>
        <w:t>o</w:t>
      </w:r>
      <w:r w:rsidR="00983647">
        <w:rPr>
          <w:noProof/>
        </w:rPr>
        <w:t xml:space="preserve"> </w:t>
      </w:r>
      <w:r w:rsidR="005239FA">
        <w:rPr>
          <w:noProof/>
        </w:rPr>
        <w:t xml:space="preserve"> two </w:t>
      </w:r>
      <w:r w:rsidR="00983647">
        <w:rPr>
          <w:noProof/>
        </w:rPr>
        <w:t>separate people</w:t>
      </w:r>
      <w:r>
        <w:rPr>
          <w:noProof/>
        </w:rPr>
        <w:t xml:space="preserve"> in haiti before they began their affair.When my mother first husband found out about the affair,my mother left for the United States with my father.My father helped purchase a home for her in queens.My father lived in brooklyn at the time.</w:t>
      </w:r>
      <w:r w:rsidR="00983647">
        <w:rPr>
          <w:noProof/>
        </w:rPr>
        <w:t>While working on purchasing the home,my parents had my older brother</w:t>
      </w:r>
      <w:r w:rsidR="001E6B4E">
        <w:rPr>
          <w:noProof/>
        </w:rPr>
        <w:t>,</w:t>
      </w:r>
      <w:r w:rsidR="00983647">
        <w:rPr>
          <w:noProof/>
        </w:rPr>
        <w:t xml:space="preserve"> myself, and my younger brother in brooklyn then we moved to </w:t>
      </w:r>
      <w:r w:rsidR="00424C70">
        <w:rPr>
          <w:noProof/>
        </w:rPr>
        <w:t xml:space="preserve">our </w:t>
      </w:r>
      <w:r w:rsidR="00983647">
        <w:rPr>
          <w:noProof/>
        </w:rPr>
        <w:t xml:space="preserve"> home in queens.</w:t>
      </w:r>
      <w:r w:rsidR="00424C70">
        <w:rPr>
          <w:noProof/>
        </w:rPr>
        <w:t>My mother came to the United States at the age o</w:t>
      </w:r>
      <w:r w:rsidR="00D74406">
        <w:rPr>
          <w:noProof/>
        </w:rPr>
        <w:t>f</w:t>
      </w:r>
      <w:r w:rsidR="00424C70">
        <w:rPr>
          <w:noProof/>
        </w:rPr>
        <w:t xml:space="preserve"> fourty years old,according to my father and my brothers</w:t>
      </w:r>
      <w:r w:rsidR="001E6B4E">
        <w:rPr>
          <w:noProof/>
        </w:rPr>
        <w:t>,</w:t>
      </w:r>
      <w:r w:rsidR="00424C70">
        <w:rPr>
          <w:noProof/>
        </w:rPr>
        <w:t xml:space="preserve">I was not born yet.My father came to the United States shortly after.My father was put out of haiti due to him being a activist who spoke against the leader at the time.He was escorted by soliders and thereatended never to return to </w:t>
      </w:r>
      <w:r w:rsidR="00B17B73">
        <w:rPr>
          <w:noProof/>
        </w:rPr>
        <w:t>H</w:t>
      </w:r>
      <w:r w:rsidR="00424C70">
        <w:rPr>
          <w:noProof/>
        </w:rPr>
        <w:t>aiti or he will be killed.</w:t>
      </w:r>
    </w:p>
    <w:p w14:paraId="553E5F71" w14:textId="698D0474" w:rsidR="00424C70" w:rsidRDefault="00424C70" w:rsidP="00B17B73">
      <w:pPr>
        <w:pStyle w:val="SectionTitle"/>
        <w:ind w:firstLine="720"/>
        <w:jc w:val="left"/>
        <w:rPr>
          <w:noProof/>
        </w:rPr>
      </w:pPr>
      <w:r>
        <w:rPr>
          <w:noProof/>
        </w:rPr>
        <w:lastRenderedPageBreak/>
        <w:t>Knowing that my father spoke up for human rights was a positive force for me to hear.This  motivated me in being something and doing something that is right at a y</w:t>
      </w:r>
      <w:r w:rsidR="001E6B4E">
        <w:rPr>
          <w:noProof/>
        </w:rPr>
        <w:t>oung</w:t>
      </w:r>
      <w:r>
        <w:rPr>
          <w:noProof/>
        </w:rPr>
        <w:t xml:space="preserve"> age.I rem</w:t>
      </w:r>
      <w:r w:rsidR="00D74406">
        <w:rPr>
          <w:noProof/>
        </w:rPr>
        <w:t>ember</w:t>
      </w:r>
      <w:r>
        <w:rPr>
          <w:noProof/>
        </w:rPr>
        <w:t xml:space="preserve"> after hearing the stories,asking my father your not going back to Haiti are you.He always said there is no place for me there anymore.Now that I am thinking about my culutre I considere</w:t>
      </w:r>
      <w:r w:rsidR="00D74406">
        <w:rPr>
          <w:noProof/>
        </w:rPr>
        <w:t>d</w:t>
      </w:r>
      <w:r>
        <w:rPr>
          <w:noProof/>
        </w:rPr>
        <w:t xml:space="preserve"> myself african amercian with hatian descent.I represent the African American black generation,and very pro</w:t>
      </w:r>
      <w:r w:rsidR="001E6B4E">
        <w:rPr>
          <w:noProof/>
        </w:rPr>
        <w:t>ud</w:t>
      </w:r>
      <w:r>
        <w:rPr>
          <w:noProof/>
        </w:rPr>
        <w:t xml:space="preserve">.When my mother was alive we were rasied catholic.I went to a catholic church with my brothers.I had communiopn,confirmation,and always received the bread every Sunday.After my mother passed away,I became christian in a baptist church.I received Jesus by </w:t>
      </w:r>
      <w:r w:rsidR="004262A2">
        <w:rPr>
          <w:noProof/>
        </w:rPr>
        <w:t>salvation.</w:t>
      </w:r>
      <w:r w:rsidR="001E6B4E">
        <w:rPr>
          <w:noProof/>
        </w:rPr>
        <w:t xml:space="preserve">I </w:t>
      </w:r>
      <w:r>
        <w:rPr>
          <w:noProof/>
        </w:rPr>
        <w:t xml:space="preserve">was baptised immidiately. </w:t>
      </w:r>
      <w:r w:rsidR="004262A2">
        <w:rPr>
          <w:noProof/>
        </w:rPr>
        <w:t>Our custom growing up</w:t>
      </w:r>
      <w:r w:rsidR="001E6B4E">
        <w:rPr>
          <w:noProof/>
        </w:rPr>
        <w:t>,</w:t>
      </w:r>
      <w:r w:rsidR="004262A2">
        <w:rPr>
          <w:noProof/>
        </w:rPr>
        <w:t xml:space="preserve"> we always went to church and engaged in big meals when my Mo</w:t>
      </w:r>
      <w:r w:rsidR="001E6B4E">
        <w:rPr>
          <w:noProof/>
        </w:rPr>
        <w:t>m</w:t>
      </w:r>
      <w:r w:rsidR="004262A2">
        <w:rPr>
          <w:noProof/>
        </w:rPr>
        <w:t xml:space="preserve"> was alive.Afterwar</w:t>
      </w:r>
      <w:r w:rsidR="001E6B4E">
        <w:rPr>
          <w:noProof/>
        </w:rPr>
        <w:t>ds</w:t>
      </w:r>
      <w:r w:rsidR="004262A2">
        <w:rPr>
          <w:noProof/>
        </w:rPr>
        <w:t xml:space="preserve"> my father continued the tradition.We enjoyed a variety of foods such as lumbie, which is a fish,</w:t>
      </w:r>
      <w:r w:rsidR="001E6B4E">
        <w:rPr>
          <w:noProof/>
        </w:rPr>
        <w:t xml:space="preserve"> we ate </w:t>
      </w:r>
      <w:r w:rsidR="004262A2">
        <w:rPr>
          <w:noProof/>
        </w:rPr>
        <w:t>chicken and pork which were called in different names.Most of the dis</w:t>
      </w:r>
      <w:r w:rsidR="001E6B4E">
        <w:rPr>
          <w:noProof/>
        </w:rPr>
        <w:t>hes</w:t>
      </w:r>
      <w:r w:rsidR="004262A2">
        <w:rPr>
          <w:noProof/>
        </w:rPr>
        <w:t xml:space="preserve"> were made with rice and plantians with </w:t>
      </w:r>
      <w:r w:rsidR="001E6B4E">
        <w:rPr>
          <w:noProof/>
        </w:rPr>
        <w:t xml:space="preserve"> a </w:t>
      </w:r>
      <w:r w:rsidR="004262A2">
        <w:rPr>
          <w:noProof/>
        </w:rPr>
        <w:t>sal</w:t>
      </w:r>
      <w:r w:rsidR="001E6B4E">
        <w:rPr>
          <w:noProof/>
        </w:rPr>
        <w:t>a</w:t>
      </w:r>
      <w:r w:rsidR="004262A2">
        <w:rPr>
          <w:noProof/>
        </w:rPr>
        <w:t xml:space="preserve">d and vegtables always.The fish called lumbie, is a fish that needs to be </w:t>
      </w:r>
      <w:r w:rsidR="001E6B4E">
        <w:rPr>
          <w:noProof/>
        </w:rPr>
        <w:t xml:space="preserve">boiled </w:t>
      </w:r>
      <w:r w:rsidR="004262A2">
        <w:rPr>
          <w:noProof/>
        </w:rPr>
        <w:t>for three hours.The french calls it escargo,it is very delicious.</w:t>
      </w:r>
      <w:r w:rsidR="001E6B4E">
        <w:rPr>
          <w:noProof/>
        </w:rPr>
        <w:t>R</w:t>
      </w:r>
      <w:r w:rsidR="004262A2">
        <w:rPr>
          <w:noProof/>
        </w:rPr>
        <w:t>ituals and beliefs were always saying grace before meals.We had to have our elbows off the tables and the fork always had to go in the left hand.I was lucky and considred doing the right thing,however I was left handed.My Mother and father r</w:t>
      </w:r>
      <w:r w:rsidR="001E6B4E">
        <w:rPr>
          <w:noProof/>
        </w:rPr>
        <w:t xml:space="preserve">ealized </w:t>
      </w:r>
      <w:r w:rsidR="004262A2">
        <w:rPr>
          <w:noProof/>
        </w:rPr>
        <w:t xml:space="preserve"> that later on.We celegrate the orginal holidays,christmans</w:t>
      </w:r>
      <w:r w:rsidR="001E6B4E">
        <w:rPr>
          <w:noProof/>
        </w:rPr>
        <w:t>,</w:t>
      </w:r>
      <w:r w:rsidR="004262A2">
        <w:rPr>
          <w:noProof/>
        </w:rPr>
        <w:t xml:space="preserve"> Thanksgiving</w:t>
      </w:r>
      <w:r w:rsidR="001E6B4E">
        <w:rPr>
          <w:noProof/>
        </w:rPr>
        <w:t>,</w:t>
      </w:r>
      <w:r w:rsidR="004262A2">
        <w:rPr>
          <w:noProof/>
        </w:rPr>
        <w:t xml:space="preserve"> and Easter.Thoses were really big,Even when my mom passed </w:t>
      </w:r>
      <w:r w:rsidR="001E6B4E">
        <w:rPr>
          <w:noProof/>
        </w:rPr>
        <w:t xml:space="preserve"> away.My</w:t>
      </w:r>
      <w:r w:rsidR="004262A2">
        <w:rPr>
          <w:noProof/>
        </w:rPr>
        <w:t xml:space="preserve"> father continued all the traditions.My gender is female.Grow</w:t>
      </w:r>
      <w:r w:rsidR="001E6B4E">
        <w:rPr>
          <w:noProof/>
        </w:rPr>
        <w:t>ing</w:t>
      </w:r>
      <w:r w:rsidR="004262A2">
        <w:rPr>
          <w:noProof/>
        </w:rPr>
        <w:t xml:space="preserve"> up the only girl</w:t>
      </w:r>
      <w:r w:rsidR="001E6B4E">
        <w:rPr>
          <w:noProof/>
        </w:rPr>
        <w:t>,</w:t>
      </w:r>
      <w:r w:rsidR="004262A2">
        <w:rPr>
          <w:noProof/>
        </w:rPr>
        <w:t>made me a tom boy.I fought with my brothers daily,jumping over trees,climbing trees.Playing sports was pretty big.All spo</w:t>
      </w:r>
      <w:r w:rsidR="001E6B4E">
        <w:rPr>
          <w:noProof/>
        </w:rPr>
        <w:t>rts,</w:t>
      </w:r>
      <w:r w:rsidR="004262A2">
        <w:rPr>
          <w:noProof/>
        </w:rPr>
        <w:t xml:space="preserve"> tackle football</w:t>
      </w:r>
      <w:r w:rsidR="001E6B4E">
        <w:rPr>
          <w:noProof/>
        </w:rPr>
        <w:t xml:space="preserve">,baseball,racing </w:t>
      </w:r>
      <w:r w:rsidR="004262A2">
        <w:rPr>
          <w:noProof/>
        </w:rPr>
        <w:t>and basket ball</w:t>
      </w:r>
      <w:r w:rsidR="001E6B4E">
        <w:rPr>
          <w:noProof/>
        </w:rPr>
        <w:t>.</w:t>
      </w:r>
      <w:r w:rsidR="004262A2">
        <w:rPr>
          <w:noProof/>
        </w:rPr>
        <w:t>I became pretty rough.Lastly I joined the Army with one of my brothers in the buddy system.I alwa</w:t>
      </w:r>
      <w:r w:rsidR="001E6B4E">
        <w:rPr>
          <w:noProof/>
        </w:rPr>
        <w:t>ys</w:t>
      </w:r>
      <w:r w:rsidR="004262A2">
        <w:rPr>
          <w:noProof/>
        </w:rPr>
        <w:t xml:space="preserve"> followed my older brothers being the only female gender.My religious affilation today is christiantiy.My faith is strong and I love the lord jesus </w:t>
      </w:r>
      <w:r w:rsidR="004262A2">
        <w:rPr>
          <w:noProof/>
        </w:rPr>
        <w:lastRenderedPageBreak/>
        <w:t>chrsit with all of my heart.I cannot begin my morning or day without givng him thanks and grateful for who and what I am.This is a part of my identity and I do make it known thart I love the lord.Not so much at work</w:t>
      </w:r>
      <w:r w:rsidR="00206973">
        <w:rPr>
          <w:noProof/>
        </w:rPr>
        <w:t>,</w:t>
      </w:r>
      <w:r w:rsidR="004262A2">
        <w:rPr>
          <w:noProof/>
        </w:rPr>
        <w:t xml:space="preserve"> however I do share in conversations with friends and family.</w:t>
      </w:r>
      <w:r w:rsidR="00EA7432">
        <w:rPr>
          <w:noProof/>
        </w:rPr>
        <w:t>I am 52 years old and I am so settled with who I am.</w:t>
      </w:r>
      <w:r w:rsidR="00206973">
        <w:rPr>
          <w:noProof/>
        </w:rPr>
        <w:t>My different experiences has  allowed me to become who I am</w:t>
      </w:r>
      <w:r w:rsidR="001E6B4E">
        <w:rPr>
          <w:noProof/>
        </w:rPr>
        <w:t>.</w:t>
      </w:r>
      <w:r w:rsidR="00206973">
        <w:rPr>
          <w:noProof/>
        </w:rPr>
        <w:t xml:space="preserve">I am more comfortable today with my culture than I was in my younger days.In our culture the celebration would be the carribean day parade.This is where all people from different west Indes celebrate.I have never attended one of the functions,however many of my brothers and sister n laws have been </w:t>
      </w:r>
      <w:r w:rsidR="001E6B4E">
        <w:rPr>
          <w:noProof/>
        </w:rPr>
        <w:t xml:space="preserve"> there,</w:t>
      </w:r>
      <w:r w:rsidR="00206973">
        <w:rPr>
          <w:noProof/>
        </w:rPr>
        <w:t xml:space="preserve">several times.In answering the questions in order,My religious belief is </w:t>
      </w:r>
      <w:r w:rsidR="00B17B73">
        <w:rPr>
          <w:noProof/>
        </w:rPr>
        <w:t>C</w:t>
      </w:r>
      <w:r w:rsidR="00206973">
        <w:rPr>
          <w:noProof/>
        </w:rPr>
        <w:t>hrsitiantiy.This is a part of my identity.I do share with close friends and family</w:t>
      </w:r>
      <w:r w:rsidR="00783540">
        <w:rPr>
          <w:noProof/>
        </w:rPr>
        <w:t>,</w:t>
      </w:r>
      <w:r w:rsidR="00206973">
        <w:rPr>
          <w:noProof/>
        </w:rPr>
        <w:t xml:space="preserve"> the love I have for Jesus as I said earlier.My gender is female and I am  strong black women who is a mother and a wife.I care deeply for the cause of women and encourage all women to become who they are.</w:t>
      </w:r>
      <w:r w:rsidR="00DA0037">
        <w:rPr>
          <w:noProof/>
        </w:rPr>
        <w:t>As I shared ealier I am 52 years old,I am looking forward to retirment in three years when I become 55 years old.I have worked in the state for thirty two years</w:t>
      </w:r>
      <w:r w:rsidR="00783540">
        <w:rPr>
          <w:noProof/>
        </w:rPr>
        <w:t>.</w:t>
      </w:r>
      <w:r w:rsidR="00DA0037">
        <w:rPr>
          <w:noProof/>
        </w:rPr>
        <w:t xml:space="preserve"> </w:t>
      </w:r>
      <w:r w:rsidR="00783540">
        <w:rPr>
          <w:noProof/>
        </w:rPr>
        <w:t>The process is,you</w:t>
      </w:r>
      <w:r w:rsidR="00DA0037">
        <w:rPr>
          <w:noProof/>
        </w:rPr>
        <w:t xml:space="preserve"> are allowed to retire if you have thirty years and 55 years old</w:t>
      </w:r>
      <w:r w:rsidR="00783540">
        <w:rPr>
          <w:noProof/>
        </w:rPr>
        <w:t>.</w:t>
      </w:r>
      <w:r w:rsidR="00DA0037">
        <w:rPr>
          <w:noProof/>
        </w:rPr>
        <w:t xml:space="preserve">I consider myself blessed.My Master would provide me with a second career god willing.My position at my job </w:t>
      </w:r>
      <w:r w:rsidR="00783540">
        <w:rPr>
          <w:noProof/>
        </w:rPr>
        <w:t xml:space="preserve"> today,</w:t>
      </w:r>
      <w:r w:rsidR="00DA0037">
        <w:rPr>
          <w:noProof/>
        </w:rPr>
        <w:t>is a Team Leader over the women unit.I work for Kingsboro Addiction Treatment Center in brooklyn.I have been recently promoted to this position,previously I was working at Creedmoor addiction treatment center in Queens as a evening shift supervisor.I started in Office of mental health,and transferered to OASAS,office of substance abuse services.I began with the state in 1987 as a mental health therapy aide,obtained my CASAC,crednetialed alcohol addiction counsel</w:t>
      </w:r>
      <w:r w:rsidR="00783540">
        <w:rPr>
          <w:noProof/>
        </w:rPr>
        <w:t>or</w:t>
      </w:r>
      <w:r w:rsidR="00DA0037">
        <w:rPr>
          <w:noProof/>
        </w:rPr>
        <w:t>.I went from a grade 5 to a grade 18.My salary changed.This helped my husband</w:t>
      </w:r>
      <w:r w:rsidR="00783540">
        <w:rPr>
          <w:noProof/>
        </w:rPr>
        <w:t xml:space="preserve"> and</w:t>
      </w:r>
      <w:r w:rsidR="00DA0037">
        <w:rPr>
          <w:noProof/>
        </w:rPr>
        <w:t xml:space="preserve"> I help our daughter with </w:t>
      </w:r>
      <w:r w:rsidR="00783540">
        <w:rPr>
          <w:noProof/>
        </w:rPr>
        <w:t>her</w:t>
      </w:r>
      <w:r w:rsidR="00DA0037">
        <w:rPr>
          <w:noProof/>
        </w:rPr>
        <w:t xml:space="preserve"> education.My husband also worked for the state.He retired last year.I was living in </w:t>
      </w:r>
      <w:r w:rsidR="00783540">
        <w:rPr>
          <w:noProof/>
        </w:rPr>
        <w:t>L</w:t>
      </w:r>
      <w:r w:rsidR="00DA0037">
        <w:rPr>
          <w:noProof/>
        </w:rPr>
        <w:t xml:space="preserve">ong </w:t>
      </w:r>
      <w:r w:rsidR="00783540">
        <w:rPr>
          <w:noProof/>
        </w:rPr>
        <w:t>I</w:t>
      </w:r>
      <w:r w:rsidR="00DA0037">
        <w:rPr>
          <w:noProof/>
        </w:rPr>
        <w:t xml:space="preserve">sland </w:t>
      </w:r>
      <w:r w:rsidR="00783540">
        <w:rPr>
          <w:noProof/>
        </w:rPr>
        <w:t>d</w:t>
      </w:r>
      <w:r w:rsidR="00DA0037">
        <w:rPr>
          <w:noProof/>
        </w:rPr>
        <w:t xml:space="preserve">ixhills on candle path,after I graduated high school I went into the </w:t>
      </w:r>
      <w:r w:rsidR="00DA0037">
        <w:rPr>
          <w:noProof/>
        </w:rPr>
        <w:lastRenderedPageBreak/>
        <w:t>military.When I returned</w:t>
      </w:r>
      <w:r w:rsidR="00783540">
        <w:rPr>
          <w:noProof/>
        </w:rPr>
        <w:t>,</w:t>
      </w:r>
      <w:r w:rsidR="00DA0037">
        <w:rPr>
          <w:noProof/>
        </w:rPr>
        <w:t xml:space="preserve"> in 1991 we were married and moved to Queens.We had our daughter in 1994,she continues to live at home with us.My location is a black community.The area does not impact on my identiy I find my self settle and comfortable in my region,home</w:t>
      </w:r>
      <w:r w:rsidR="00783540">
        <w:rPr>
          <w:noProof/>
        </w:rPr>
        <w:t>,</w:t>
      </w:r>
      <w:r w:rsidR="00DA0037">
        <w:rPr>
          <w:noProof/>
        </w:rPr>
        <w:t xml:space="preserve"> and my community.</w:t>
      </w:r>
      <w:bookmarkEnd w:id="0"/>
    </w:p>
    <w:sectPr w:rsidR="00424C70" w:rsidSect="002F7006">
      <w:headerReference w:type="default" r:id="rId12"/>
      <w:headerReference w:type="first" r:id="rId13"/>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DAFEC" w14:textId="77777777" w:rsidR="001F3073" w:rsidRDefault="001F3073">
      <w:pPr>
        <w:spacing w:line="240" w:lineRule="auto"/>
      </w:pPr>
      <w:r>
        <w:separator/>
      </w:r>
    </w:p>
    <w:p w14:paraId="7E52D1D7" w14:textId="77777777" w:rsidR="001F3073" w:rsidRDefault="001F3073"/>
  </w:endnote>
  <w:endnote w:type="continuationSeparator" w:id="0">
    <w:p w14:paraId="6FBF40C2" w14:textId="77777777" w:rsidR="001F3073" w:rsidRDefault="001F3073">
      <w:pPr>
        <w:spacing w:line="240" w:lineRule="auto"/>
      </w:pPr>
      <w:r>
        <w:continuationSeparator/>
      </w:r>
    </w:p>
    <w:p w14:paraId="17244C03" w14:textId="77777777" w:rsidR="001F3073" w:rsidRDefault="001F3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E83C3" w14:textId="77777777" w:rsidR="001F3073" w:rsidRDefault="001F3073">
      <w:pPr>
        <w:spacing w:line="240" w:lineRule="auto"/>
      </w:pPr>
      <w:r>
        <w:separator/>
      </w:r>
    </w:p>
    <w:p w14:paraId="4C51B3B8" w14:textId="77777777" w:rsidR="001F3073" w:rsidRDefault="001F3073"/>
  </w:footnote>
  <w:footnote w:type="continuationSeparator" w:id="0">
    <w:p w14:paraId="43E889B6" w14:textId="77777777" w:rsidR="001F3073" w:rsidRDefault="001F3073">
      <w:pPr>
        <w:spacing w:line="240" w:lineRule="auto"/>
      </w:pPr>
      <w:r>
        <w:continuationSeparator/>
      </w:r>
    </w:p>
    <w:p w14:paraId="4AF7E10F" w14:textId="77777777" w:rsidR="001F3073" w:rsidRDefault="001F30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42594743"/>
  <w:p w14:paraId="07A46BE0" w14:textId="77777777" w:rsidR="00E81978" w:rsidRDefault="001F3073">
    <w:pPr>
      <w:pStyle w:val="Header"/>
    </w:pPr>
    <w:sdt>
      <w:sdtPr>
        <w:rPr>
          <w:rStyle w:val="Strong"/>
        </w:rPr>
        <w:alias w:val="Running head"/>
        <w:tag w:val=""/>
        <w:id w:val="12739865"/>
        <w:placeholder>
          <w:docPart w:val="0882C249EC9D4A2CA39051B5C1026F82"/>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FD52CE">
          <w:rPr>
            <w:rStyle w:val="Strong"/>
          </w:rPr>
          <w:t>Cultural identity paper</w:t>
        </w:r>
      </w:sdtContent>
    </w:sdt>
    <w:bookmarkEnd w:id="2"/>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0D3F41">
      <w:rPr>
        <w:rStyle w:val="Strong"/>
        <w:noProof/>
      </w:rPr>
      <w:t>8</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65C55" w14:textId="77777777" w:rsidR="00E81978" w:rsidRDefault="005D3A03">
    <w:pPr>
      <w:pStyle w:val="Header"/>
      <w:rPr>
        <w:rStyle w:val="Strong"/>
      </w:rPr>
    </w:pPr>
    <w:r>
      <w:t xml:space="preserve">Running head: </w:t>
    </w:r>
    <w:bookmarkStart w:id="3" w:name="_Hlk42594648"/>
    <w:sdt>
      <w:sdtPr>
        <w:rPr>
          <w:rStyle w:val="Strong"/>
        </w:rPr>
        <w:alias w:val="Running head"/>
        <w:tag w:val=""/>
        <w:id w:val="-696842620"/>
        <w:placeholder>
          <w:docPart w:val="CC30FF718ADF4BCABCF8C85AA7228AED"/>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FD52CE">
          <w:rPr>
            <w:rStyle w:val="Strong"/>
          </w:rPr>
          <w:t>Cultural identity paper</w:t>
        </w:r>
      </w:sdtContent>
    </w:sdt>
    <w:bookmarkEnd w:id="3"/>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2CE"/>
    <w:rsid w:val="00090802"/>
    <w:rsid w:val="000D3F41"/>
    <w:rsid w:val="00102F9D"/>
    <w:rsid w:val="00174E60"/>
    <w:rsid w:val="001E6B4E"/>
    <w:rsid w:val="001F3073"/>
    <w:rsid w:val="00206973"/>
    <w:rsid w:val="002F3911"/>
    <w:rsid w:val="002F7006"/>
    <w:rsid w:val="00355DCA"/>
    <w:rsid w:val="00421B21"/>
    <w:rsid w:val="00424C70"/>
    <w:rsid w:val="004262A2"/>
    <w:rsid w:val="004E64F5"/>
    <w:rsid w:val="005239FA"/>
    <w:rsid w:val="00551A02"/>
    <w:rsid w:val="005534FA"/>
    <w:rsid w:val="0057315F"/>
    <w:rsid w:val="0059757E"/>
    <w:rsid w:val="005D3A03"/>
    <w:rsid w:val="006340EF"/>
    <w:rsid w:val="006D4FE1"/>
    <w:rsid w:val="00714279"/>
    <w:rsid w:val="00783540"/>
    <w:rsid w:val="007939BB"/>
    <w:rsid w:val="008002C0"/>
    <w:rsid w:val="008C5323"/>
    <w:rsid w:val="00983647"/>
    <w:rsid w:val="009A6A3B"/>
    <w:rsid w:val="00B17B73"/>
    <w:rsid w:val="00B319C2"/>
    <w:rsid w:val="00B823AA"/>
    <w:rsid w:val="00BA45DB"/>
    <w:rsid w:val="00BF4184"/>
    <w:rsid w:val="00C0601E"/>
    <w:rsid w:val="00C31D30"/>
    <w:rsid w:val="00CB1A0E"/>
    <w:rsid w:val="00CD6E39"/>
    <w:rsid w:val="00CF6E91"/>
    <w:rsid w:val="00D74406"/>
    <w:rsid w:val="00D85B68"/>
    <w:rsid w:val="00DA0037"/>
    <w:rsid w:val="00E6004D"/>
    <w:rsid w:val="00E81978"/>
    <w:rsid w:val="00EA7432"/>
    <w:rsid w:val="00F379B7"/>
    <w:rsid w:val="00F525FA"/>
    <w:rsid w:val="00FD52CE"/>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E345E"/>
  <w15:chartTrackingRefBased/>
  <w15:docId w15:val="{1843D30C-C7AD-45D2-8480-C1376B0F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ffo11\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82C249EC9D4A2CA39051B5C1026F82"/>
        <w:category>
          <w:name w:val="General"/>
          <w:gallery w:val="placeholder"/>
        </w:category>
        <w:types>
          <w:type w:val="bbPlcHdr"/>
        </w:types>
        <w:behaviors>
          <w:behavior w:val="content"/>
        </w:behaviors>
        <w:guid w:val="{F1389FF7-72F6-4EBE-9A81-B697C13F6911}"/>
      </w:docPartPr>
      <w:docPartBody>
        <w:p w:rsidR="00321BF2" w:rsidRDefault="00321BF2">
          <w:pPr>
            <w:pStyle w:val="0882C249EC9D4A2CA39051B5C1026F82"/>
          </w:pPr>
          <w:r w:rsidRPr="005D3A03">
            <w:t>Figures title:</w:t>
          </w:r>
        </w:p>
      </w:docPartBody>
    </w:docPart>
    <w:docPart>
      <w:docPartPr>
        <w:name w:val="CC30FF718ADF4BCABCF8C85AA7228AED"/>
        <w:category>
          <w:name w:val="General"/>
          <w:gallery w:val="placeholder"/>
        </w:category>
        <w:types>
          <w:type w:val="bbPlcHdr"/>
        </w:types>
        <w:behaviors>
          <w:behavior w:val="content"/>
        </w:behaviors>
        <w:guid w:val="{B4F38916-48CF-4805-A57C-01F4A5B473A3}"/>
      </w:docPartPr>
      <w:docPartBody>
        <w:p w:rsidR="00321BF2" w:rsidRDefault="00321BF2">
          <w:pPr>
            <w:pStyle w:val="CC30FF718ADF4BCABCF8C85AA7228AED"/>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BF2"/>
    <w:rsid w:val="00065C2E"/>
    <w:rsid w:val="00207A9A"/>
    <w:rsid w:val="00321BF2"/>
    <w:rsid w:val="008411C0"/>
    <w:rsid w:val="009048A1"/>
    <w:rsid w:val="00B32B96"/>
    <w:rsid w:val="00C131DA"/>
    <w:rsid w:val="00CD0C48"/>
    <w:rsid w:val="00D53790"/>
    <w:rsid w:val="00D622AB"/>
    <w:rsid w:val="00FD4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C7C5DAEAC84972A4A27555F4F49678">
    <w:name w:val="3DC7C5DAEAC84972A4A27555F4F49678"/>
  </w:style>
  <w:style w:type="paragraph" w:customStyle="1" w:styleId="D80EA1E7B93D482988ACD769581A6BE8">
    <w:name w:val="D80EA1E7B93D482988ACD769581A6BE8"/>
  </w:style>
  <w:style w:type="paragraph" w:customStyle="1" w:styleId="1D44996824C54269B650E8C768D382B3">
    <w:name w:val="1D44996824C54269B650E8C768D382B3"/>
  </w:style>
  <w:style w:type="paragraph" w:customStyle="1" w:styleId="01C3C2C7FAC9475A98BF29CECFE2A077">
    <w:name w:val="01C3C2C7FAC9475A98BF29CECFE2A077"/>
  </w:style>
  <w:style w:type="paragraph" w:customStyle="1" w:styleId="885DB7FDCBA44A439C4401584E4A1261">
    <w:name w:val="885DB7FDCBA44A439C4401584E4A1261"/>
  </w:style>
  <w:style w:type="paragraph" w:customStyle="1" w:styleId="CF5AACE8D925423FB52898FD15B3BD87">
    <w:name w:val="CF5AACE8D925423FB52898FD15B3BD87"/>
  </w:style>
  <w:style w:type="character" w:styleId="Emphasis">
    <w:name w:val="Emphasis"/>
    <w:basedOn w:val="DefaultParagraphFont"/>
    <w:uiPriority w:val="4"/>
    <w:unhideWhenUsed/>
    <w:qFormat/>
    <w:rPr>
      <w:i/>
      <w:iCs/>
    </w:rPr>
  </w:style>
  <w:style w:type="paragraph" w:customStyle="1" w:styleId="F3726E5B71F34467ACE1857E0B54935D">
    <w:name w:val="F3726E5B71F34467ACE1857E0B54935D"/>
  </w:style>
  <w:style w:type="paragraph" w:customStyle="1" w:styleId="2EBE5EF35EFA443D9FC5C746DAD52B1D">
    <w:name w:val="2EBE5EF35EFA443D9FC5C746DAD52B1D"/>
  </w:style>
  <w:style w:type="paragraph" w:customStyle="1" w:styleId="1842DE0ED5A74143813DDEDBD627D938">
    <w:name w:val="1842DE0ED5A74143813DDEDBD627D938"/>
  </w:style>
  <w:style w:type="paragraph" w:customStyle="1" w:styleId="6FD2C1A40D1D47A1934D2E02C8BAF1D8">
    <w:name w:val="6FD2C1A40D1D47A1934D2E02C8BAF1D8"/>
  </w:style>
  <w:style w:type="paragraph" w:customStyle="1" w:styleId="01876F07BB764BABA5D2904A2806C94D">
    <w:name w:val="01876F07BB764BABA5D2904A2806C94D"/>
  </w:style>
  <w:style w:type="paragraph" w:customStyle="1" w:styleId="55E5722A91B24AC28C07E6CE08F75CA5">
    <w:name w:val="55E5722A91B24AC28C07E6CE08F75CA5"/>
  </w:style>
  <w:style w:type="paragraph" w:customStyle="1" w:styleId="31E039031C6E4D118B92A82FE97C7DA0">
    <w:name w:val="31E039031C6E4D118B92A82FE97C7DA0"/>
  </w:style>
  <w:style w:type="paragraph" w:customStyle="1" w:styleId="B61B289E86414BC995A7EE9DD992C983">
    <w:name w:val="B61B289E86414BC995A7EE9DD992C983"/>
  </w:style>
  <w:style w:type="paragraph" w:customStyle="1" w:styleId="CE3557063F6F4D2E9BBE1D278693B4AE">
    <w:name w:val="CE3557063F6F4D2E9BBE1D278693B4AE"/>
  </w:style>
  <w:style w:type="paragraph" w:customStyle="1" w:styleId="BDA87C8B8977493EBF6859FEB61C4837">
    <w:name w:val="BDA87C8B8977493EBF6859FEB61C4837"/>
  </w:style>
  <w:style w:type="paragraph" w:customStyle="1" w:styleId="5FDC1359806F48B388D4EC46F930A3AA">
    <w:name w:val="5FDC1359806F48B388D4EC46F930A3AA"/>
  </w:style>
  <w:style w:type="paragraph" w:customStyle="1" w:styleId="F26579804AD24C73A064BD448CB0B0E1">
    <w:name w:val="F26579804AD24C73A064BD448CB0B0E1"/>
  </w:style>
  <w:style w:type="paragraph" w:customStyle="1" w:styleId="4AB256B6713A4B009A50C9B4C9D7667F">
    <w:name w:val="4AB256B6713A4B009A50C9B4C9D7667F"/>
  </w:style>
  <w:style w:type="paragraph" w:customStyle="1" w:styleId="9F96E907FE444AD9A07173C7BE12E9ED">
    <w:name w:val="9F96E907FE444AD9A07173C7BE12E9ED"/>
  </w:style>
  <w:style w:type="paragraph" w:customStyle="1" w:styleId="C58EAF643D8A4D01844360BB018D21C9">
    <w:name w:val="C58EAF643D8A4D01844360BB018D21C9"/>
  </w:style>
  <w:style w:type="paragraph" w:customStyle="1" w:styleId="EC9CF874E86E47F8870B7B96BAA83285">
    <w:name w:val="EC9CF874E86E47F8870B7B96BAA83285"/>
  </w:style>
  <w:style w:type="paragraph" w:customStyle="1" w:styleId="E3DBD0A7A0D84810AC1FE1256B1F0562">
    <w:name w:val="E3DBD0A7A0D84810AC1FE1256B1F0562"/>
  </w:style>
  <w:style w:type="paragraph" w:customStyle="1" w:styleId="446BC3678BE041C8A58DA697486B4579">
    <w:name w:val="446BC3678BE041C8A58DA697486B4579"/>
  </w:style>
  <w:style w:type="paragraph" w:customStyle="1" w:styleId="B2B19BDF838444D09CE2DD4AAFA7C3FF">
    <w:name w:val="B2B19BDF838444D09CE2DD4AAFA7C3FF"/>
  </w:style>
  <w:style w:type="paragraph" w:customStyle="1" w:styleId="C976BE0AA96C42988527D1AC2C5A3026">
    <w:name w:val="C976BE0AA96C42988527D1AC2C5A3026"/>
  </w:style>
  <w:style w:type="paragraph" w:customStyle="1" w:styleId="DD845290075649F8B65900296BC1ECD6">
    <w:name w:val="DD845290075649F8B65900296BC1ECD6"/>
  </w:style>
  <w:style w:type="paragraph" w:customStyle="1" w:styleId="6ADB084871AA4D58BED36AA4121CD848">
    <w:name w:val="6ADB084871AA4D58BED36AA4121CD848"/>
  </w:style>
  <w:style w:type="paragraph" w:customStyle="1" w:styleId="1BA6EF380AAA4823B36772B922AF1568">
    <w:name w:val="1BA6EF380AAA4823B36772B922AF1568"/>
  </w:style>
  <w:style w:type="paragraph" w:customStyle="1" w:styleId="359FFB2C42EA4A62984F4531FABE4AF3">
    <w:name w:val="359FFB2C42EA4A62984F4531FABE4AF3"/>
  </w:style>
  <w:style w:type="paragraph" w:customStyle="1" w:styleId="FC835F0F9B8843A1BF0517C0FB8FB102">
    <w:name w:val="FC835F0F9B8843A1BF0517C0FB8FB102"/>
  </w:style>
  <w:style w:type="paragraph" w:customStyle="1" w:styleId="96D68D3026A7444E8D0A55C2846CC63D">
    <w:name w:val="96D68D3026A7444E8D0A55C2846CC63D"/>
  </w:style>
  <w:style w:type="paragraph" w:customStyle="1" w:styleId="4389FAB7C6D54ED3B7813FB490310D50">
    <w:name w:val="4389FAB7C6D54ED3B7813FB490310D50"/>
  </w:style>
  <w:style w:type="paragraph" w:customStyle="1" w:styleId="80CB33A53E4746A895EEEB75DC860799">
    <w:name w:val="80CB33A53E4746A895EEEB75DC860799"/>
  </w:style>
  <w:style w:type="paragraph" w:customStyle="1" w:styleId="1C10543285324C3F8C61AE7AB5AB3821">
    <w:name w:val="1C10543285324C3F8C61AE7AB5AB3821"/>
  </w:style>
  <w:style w:type="paragraph" w:customStyle="1" w:styleId="2E797B79308E4A12AA1A18DEE3F7A49B">
    <w:name w:val="2E797B79308E4A12AA1A18DEE3F7A49B"/>
  </w:style>
  <w:style w:type="paragraph" w:customStyle="1" w:styleId="1067B89D0A1F4C848288E16CD97B917C">
    <w:name w:val="1067B89D0A1F4C848288E16CD97B917C"/>
  </w:style>
  <w:style w:type="paragraph" w:customStyle="1" w:styleId="CC23E6B9C0BA46DB94A5913B99FEAC8F">
    <w:name w:val="CC23E6B9C0BA46DB94A5913B99FEAC8F"/>
  </w:style>
  <w:style w:type="paragraph" w:customStyle="1" w:styleId="FFDBB389B79E4E1595C19D52A2698310">
    <w:name w:val="FFDBB389B79E4E1595C19D52A2698310"/>
  </w:style>
  <w:style w:type="paragraph" w:customStyle="1" w:styleId="7C4CDA8F26264E1DA895CD22DC19E650">
    <w:name w:val="7C4CDA8F26264E1DA895CD22DC19E650"/>
  </w:style>
  <w:style w:type="paragraph" w:customStyle="1" w:styleId="35DBF82C79E04DA6A7BC0C87FF9F114C">
    <w:name w:val="35DBF82C79E04DA6A7BC0C87FF9F114C"/>
  </w:style>
  <w:style w:type="paragraph" w:customStyle="1" w:styleId="52FEF72909F145889D83110BA60A54C2">
    <w:name w:val="52FEF72909F145889D83110BA60A54C2"/>
  </w:style>
  <w:style w:type="paragraph" w:customStyle="1" w:styleId="CA7ABAF2CBD64DE5AD08899E9A9D4B6C">
    <w:name w:val="CA7ABAF2CBD64DE5AD08899E9A9D4B6C"/>
  </w:style>
  <w:style w:type="paragraph" w:customStyle="1" w:styleId="BC802A8439CC4B558047F43208A0AD65">
    <w:name w:val="BC802A8439CC4B558047F43208A0AD65"/>
  </w:style>
  <w:style w:type="paragraph" w:customStyle="1" w:styleId="047B165EC87649DB8C47AEEA9D63A2C0">
    <w:name w:val="047B165EC87649DB8C47AEEA9D63A2C0"/>
  </w:style>
  <w:style w:type="paragraph" w:customStyle="1" w:styleId="F0E73434808C48F5906461FA3DA8D00C">
    <w:name w:val="F0E73434808C48F5906461FA3DA8D00C"/>
  </w:style>
  <w:style w:type="paragraph" w:customStyle="1" w:styleId="7171644123B546E5BC4B76FFE42AEAE7">
    <w:name w:val="7171644123B546E5BC4B76FFE42AEAE7"/>
  </w:style>
  <w:style w:type="paragraph" w:customStyle="1" w:styleId="0B3FF39DFA6C41CF948705F7DD2B2EEE">
    <w:name w:val="0B3FF39DFA6C41CF948705F7DD2B2EEE"/>
  </w:style>
  <w:style w:type="paragraph" w:customStyle="1" w:styleId="F25CAB0C236B44569213118CD99FDF04">
    <w:name w:val="F25CAB0C236B44569213118CD99FDF04"/>
  </w:style>
  <w:style w:type="paragraph" w:customStyle="1" w:styleId="C82728C8F3534C0B9F80E30C427B6AC8">
    <w:name w:val="C82728C8F3534C0B9F80E30C427B6AC8"/>
  </w:style>
  <w:style w:type="paragraph" w:customStyle="1" w:styleId="62950C9E3EEF480C8457A1880B70421C">
    <w:name w:val="62950C9E3EEF480C8457A1880B70421C"/>
  </w:style>
  <w:style w:type="paragraph" w:customStyle="1" w:styleId="C4CBDF857CF24F32BDFE3708C149A7B4">
    <w:name w:val="C4CBDF857CF24F32BDFE3708C149A7B4"/>
  </w:style>
  <w:style w:type="paragraph" w:customStyle="1" w:styleId="D6C7F0BCD84D47389E489E8BD1F64204">
    <w:name w:val="D6C7F0BCD84D47389E489E8BD1F64204"/>
  </w:style>
  <w:style w:type="paragraph" w:customStyle="1" w:styleId="B12CC4EB038243AC8635B3D8970BAB56">
    <w:name w:val="B12CC4EB038243AC8635B3D8970BAB56"/>
  </w:style>
  <w:style w:type="paragraph" w:customStyle="1" w:styleId="B1F453B3359E493AA4E48C3B340B3F7C">
    <w:name w:val="B1F453B3359E493AA4E48C3B340B3F7C"/>
  </w:style>
  <w:style w:type="paragraph" w:customStyle="1" w:styleId="6C784E78A6F1424E8BBCBD99364F4A2C">
    <w:name w:val="6C784E78A6F1424E8BBCBD99364F4A2C"/>
  </w:style>
  <w:style w:type="paragraph" w:customStyle="1" w:styleId="F02AA9335AB54E68832DCF5BEB6BB3FD">
    <w:name w:val="F02AA9335AB54E68832DCF5BEB6BB3FD"/>
  </w:style>
  <w:style w:type="paragraph" w:customStyle="1" w:styleId="BBB51E9D00144294B8EBDCC3383DD959">
    <w:name w:val="BBB51E9D00144294B8EBDCC3383DD959"/>
  </w:style>
  <w:style w:type="paragraph" w:customStyle="1" w:styleId="0160E7823E8648008F363FECCD0FB6B2">
    <w:name w:val="0160E7823E8648008F363FECCD0FB6B2"/>
  </w:style>
  <w:style w:type="paragraph" w:customStyle="1" w:styleId="4D16604A53AC460D8C219ECD640466A2">
    <w:name w:val="4D16604A53AC460D8C219ECD640466A2"/>
  </w:style>
  <w:style w:type="paragraph" w:customStyle="1" w:styleId="2991F1EC6002449FB0036A1815B4D188">
    <w:name w:val="2991F1EC6002449FB0036A1815B4D188"/>
  </w:style>
  <w:style w:type="paragraph" w:customStyle="1" w:styleId="0882C249EC9D4A2CA39051B5C1026F82">
    <w:name w:val="0882C249EC9D4A2CA39051B5C1026F82"/>
  </w:style>
  <w:style w:type="paragraph" w:customStyle="1" w:styleId="CC30FF718ADF4BCABCF8C85AA7228AED">
    <w:name w:val="CC30FF718ADF4BCABCF8C85AA7228A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Cultural identity paper</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0FE9AEA701A3479AC0105CBA4060C1" ma:contentTypeVersion="2" ma:contentTypeDescription="Create a new document." ma:contentTypeScope="" ma:versionID="7daddd88d88121791237ea91fa457784">
  <xsd:schema xmlns:xsd="http://www.w3.org/2001/XMLSchema" xmlns:xs="http://www.w3.org/2001/XMLSchema" xmlns:p="http://schemas.microsoft.com/office/2006/metadata/properties" xmlns:ns3="12469474-278f-4397-9235-1205b3cf6e1a" targetNamespace="http://schemas.microsoft.com/office/2006/metadata/properties" ma:root="true" ma:fieldsID="865ab5157c03f8f26bf5a5e9de11080f" ns3:_="">
    <xsd:import namespace="12469474-278f-4397-9235-1205b3cf6e1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69474-278f-4397-9235-1205b3cf6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E512D6-FED9-46D7-B44C-ADF1F9DB7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69474-278f-4397-9235-1205b3cf6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2C8728-B94E-4EC4-886A-9FD61A8446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5EE354-0083-4D17-AC99-00A726AA4C12}">
  <ds:schemaRefs>
    <ds:schemaRef ds:uri="http://schemas.microsoft.com/sharepoint/v3/contenttype/forms"/>
  </ds:schemaRefs>
</ds:datastoreItem>
</file>

<file path=customXml/itemProps5.xml><?xml version="1.0" encoding="utf-8"?>
<ds:datastoreItem xmlns:ds="http://schemas.openxmlformats.org/officeDocument/2006/customXml" ds:itemID="{CC701055-1827-4CA7-93AD-EF1ECF0FD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0</TotalTime>
  <Pages>5</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Stafford, Pauline (OASAS)</dc:creator>
  <cp:keywords/>
  <dc:description/>
  <cp:lastModifiedBy>Stafford, Pauline (OASAS)</cp:lastModifiedBy>
  <cp:revision>2</cp:revision>
  <cp:lastPrinted>2020-06-09T13:21:00Z</cp:lastPrinted>
  <dcterms:created xsi:type="dcterms:W3CDTF">2020-06-09T15:39:00Z</dcterms:created>
  <dcterms:modified xsi:type="dcterms:W3CDTF">2020-06-09T15:39:00Z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0x010100F20FE9AEA701A3479AC0105CBA4060C1</vt:lpwstr>
  </property>
</Properties>
</file>