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45C17" w14:textId="3268903C" w:rsidR="00E81978" w:rsidRDefault="00B601D4" w:rsidP="00827F47">
      <w:pPr>
        <w:pStyle w:val="Title"/>
      </w:pPr>
      <w:sdt>
        <w:sdtPr>
          <w:alias w:val="Title:"/>
          <w:tag w:val="Title:"/>
          <w:id w:val="726351117"/>
          <w:placeholder>
            <w:docPart w:val="51DAA9EEBA17474890BBBCE59E8B3F8F"/>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AA2EDE">
            <w:t>The Importance of Organizational Culture and Teamwork</w:t>
          </w:r>
        </w:sdtContent>
      </w:sdt>
    </w:p>
    <w:p w14:paraId="3D8DB9C5" w14:textId="77777777" w:rsidR="00B823AA" w:rsidRDefault="009F36BA" w:rsidP="00B823AA">
      <w:pPr>
        <w:pStyle w:val="Title2"/>
      </w:pPr>
      <w:r>
        <w:t>Eunice Foster</w:t>
      </w:r>
    </w:p>
    <w:p w14:paraId="011C8520" w14:textId="77777777" w:rsidR="00E81978" w:rsidRDefault="009F36BA" w:rsidP="00B823AA">
      <w:pPr>
        <w:pStyle w:val="Title2"/>
      </w:pPr>
      <w:r>
        <w:t>Nyack College</w:t>
      </w:r>
    </w:p>
    <w:p w14:paraId="7E442728" w14:textId="77777777" w:rsidR="00FF663F" w:rsidRDefault="00FF663F" w:rsidP="00FF663F">
      <w:pPr>
        <w:pStyle w:val="Title"/>
      </w:pPr>
    </w:p>
    <w:p w14:paraId="4F8CA8FE" w14:textId="77777777" w:rsidR="00FF663F" w:rsidRDefault="00FF663F" w:rsidP="00FF663F">
      <w:pPr>
        <w:pStyle w:val="Title"/>
      </w:pPr>
    </w:p>
    <w:p w14:paraId="26B7A5F5" w14:textId="77777777" w:rsidR="00327F2F" w:rsidRDefault="00327F2F" w:rsidP="00FF663F">
      <w:pPr>
        <w:pStyle w:val="Title"/>
      </w:pPr>
    </w:p>
    <w:p w14:paraId="6EAEFD1D" w14:textId="21135D02" w:rsidR="00AA2EDE" w:rsidRPr="00AA2EDE" w:rsidRDefault="00AA2EDE" w:rsidP="00AA2EDE">
      <w:pPr>
        <w:pStyle w:val="Title2"/>
        <w:rPr>
          <w:rFonts w:asciiTheme="majorHAnsi" w:eastAsiaTheme="majorEastAsia" w:hAnsiTheme="majorHAnsi" w:cstheme="majorBidi"/>
        </w:rPr>
      </w:pPr>
      <w:r w:rsidRPr="00AA2EDE">
        <w:rPr>
          <w:rFonts w:asciiTheme="majorHAnsi" w:eastAsiaTheme="majorEastAsia" w:hAnsiTheme="majorHAnsi" w:cstheme="majorBidi"/>
        </w:rPr>
        <w:t xml:space="preserve">LDG700: Organizational Culture </w:t>
      </w:r>
      <w:r w:rsidRPr="00AA2EDE">
        <w:rPr>
          <w:rFonts w:asciiTheme="majorHAnsi" w:eastAsiaTheme="majorEastAsia" w:hAnsiTheme="majorHAnsi" w:cstheme="majorBidi"/>
        </w:rPr>
        <w:t>and</w:t>
      </w:r>
      <w:r w:rsidRPr="00AA2EDE">
        <w:rPr>
          <w:rFonts w:asciiTheme="majorHAnsi" w:eastAsiaTheme="majorEastAsia" w:hAnsiTheme="majorHAnsi" w:cstheme="majorBidi"/>
        </w:rPr>
        <w:t xml:space="preserve"> Team Building: OA</w:t>
      </w:r>
    </w:p>
    <w:p w14:paraId="12DF6873" w14:textId="76FD638E" w:rsidR="00063968" w:rsidRDefault="00AA2EDE" w:rsidP="00063968">
      <w:pPr>
        <w:pStyle w:val="Title2"/>
      </w:pPr>
      <w:r>
        <w:t>Dr. Anita Underwood</w:t>
      </w:r>
    </w:p>
    <w:p w14:paraId="1FB6D1EE" w14:textId="485F6873" w:rsidR="00063968" w:rsidRDefault="00280A41" w:rsidP="00063968">
      <w:pPr>
        <w:pStyle w:val="Title2"/>
      </w:pPr>
      <w:r>
        <w:t xml:space="preserve">March </w:t>
      </w:r>
      <w:r w:rsidR="00AA2EDE">
        <w:t>30</w:t>
      </w:r>
      <w:r w:rsidR="00FF663F">
        <w:t>, 2020</w:t>
      </w:r>
    </w:p>
    <w:p w14:paraId="4D315DE7" w14:textId="79EC42DA" w:rsidR="00373BD6" w:rsidRDefault="00373BD6" w:rsidP="00063968">
      <w:pPr>
        <w:pStyle w:val="Title2"/>
      </w:pPr>
    </w:p>
    <w:p w14:paraId="77CDA086" w14:textId="44470336" w:rsidR="00373BD6" w:rsidRDefault="00373BD6" w:rsidP="00063968">
      <w:pPr>
        <w:pStyle w:val="Title2"/>
      </w:pPr>
    </w:p>
    <w:p w14:paraId="735318DD" w14:textId="55EDC5DA" w:rsidR="005A29C1" w:rsidRDefault="005A29C1" w:rsidP="00063968">
      <w:pPr>
        <w:pStyle w:val="Title2"/>
      </w:pPr>
    </w:p>
    <w:p w14:paraId="1DCC27DF" w14:textId="3C224A2A" w:rsidR="005A29C1" w:rsidRDefault="005A29C1" w:rsidP="00063968">
      <w:pPr>
        <w:pStyle w:val="Title2"/>
      </w:pPr>
    </w:p>
    <w:p w14:paraId="0A83F0EC" w14:textId="77777777" w:rsidR="005A29C1" w:rsidRDefault="005A29C1" w:rsidP="00063968">
      <w:pPr>
        <w:pStyle w:val="Title2"/>
      </w:pPr>
    </w:p>
    <w:p w14:paraId="2228B411" w14:textId="0E90C24D" w:rsidR="00053371" w:rsidRDefault="00053371" w:rsidP="00590012">
      <w:pPr>
        <w:ind w:firstLine="0"/>
        <w:rPr>
          <w:rFonts w:ascii="Arial" w:eastAsia="Times New Roman" w:hAnsi="Arial" w:cs="Arial"/>
          <w:color w:val="393737"/>
          <w:kern w:val="0"/>
          <w:sz w:val="21"/>
          <w:szCs w:val="21"/>
          <w:lang w:eastAsia="en-US"/>
        </w:rPr>
      </w:pPr>
    </w:p>
    <w:p w14:paraId="13E57D8C" w14:textId="351B4E4C" w:rsidR="00AA2EDE" w:rsidRPr="00AA2EDE" w:rsidRDefault="00AA2EDE" w:rsidP="00AA2EDE">
      <w:r w:rsidRPr="00AA2EDE">
        <w:lastRenderedPageBreak/>
        <w:t xml:space="preserve">Understanding organizational culture and teamwork is important to me because I want to be able to help organizations bring out the best in their employees. Diagnosing and changing organizational culture helps companies define their internal and external identities. Teamwork promotes an environment that motivates employees and aligns them to work harder and be supportive of each other. </w:t>
      </w:r>
      <w:r w:rsidR="003775A4">
        <w:t>Fostering an atmosphere of t</w:t>
      </w:r>
      <w:r w:rsidRPr="00AA2EDE">
        <w:t xml:space="preserve">eamwork </w:t>
      </w:r>
      <w:r w:rsidR="003775A4">
        <w:t xml:space="preserve">and collaboration </w:t>
      </w:r>
      <w:r w:rsidRPr="00AA2EDE">
        <w:t xml:space="preserve">is the </w:t>
      </w:r>
      <w:r w:rsidR="003775A4">
        <w:t xml:space="preserve">most effective </w:t>
      </w:r>
      <w:r w:rsidRPr="00AA2EDE">
        <w:t>way to assure that employees feel valued.</w:t>
      </w:r>
    </w:p>
    <w:p w14:paraId="660E0FB1" w14:textId="3C1121DC" w:rsidR="00AA2EDE" w:rsidRPr="00AA2EDE" w:rsidRDefault="00AA2EDE" w:rsidP="00AA2EDE">
      <w:r w:rsidRPr="00AA2EDE">
        <w:t xml:space="preserve">Perry (2013) states that when employees perceive an organization is empowering them to flourish pursuant to a self-regulating, integrity approach, the organization realizes additional benefits, including enhanced employee commitment to the organization’s mission, as well as a greater sense of trust among employees that the organization is committed to supporting them. </w:t>
      </w:r>
      <w:r w:rsidR="003A4EE5">
        <w:t>Setting a tone throughout an organization</w:t>
      </w:r>
      <w:r w:rsidRPr="00AA2EDE">
        <w:t xml:space="preserve"> </w:t>
      </w:r>
      <w:r w:rsidR="003A4EE5">
        <w:t>by</w:t>
      </w:r>
      <w:r w:rsidRPr="00AA2EDE">
        <w:t xml:space="preserve"> which employees feel empowered </w:t>
      </w:r>
      <w:r w:rsidR="003A4EE5">
        <w:t xml:space="preserve">increases </w:t>
      </w:r>
      <w:r w:rsidRPr="00AA2EDE">
        <w:t>both the individuals</w:t>
      </w:r>
      <w:r w:rsidR="003A4EE5">
        <w:t>’ autonomy</w:t>
      </w:r>
      <w:r w:rsidRPr="00AA2EDE">
        <w:t xml:space="preserve"> as well as the organizations</w:t>
      </w:r>
      <w:r w:rsidR="003A4EE5">
        <w:t>’ success</w:t>
      </w:r>
      <w:r w:rsidRPr="00AA2EDE">
        <w:t xml:space="preserve">. Individuals want to feel like they are contributing to a place where they can grow and </w:t>
      </w:r>
      <w:r w:rsidR="003A4EE5">
        <w:t>where</w:t>
      </w:r>
      <w:r w:rsidRPr="00AA2EDE">
        <w:t xml:space="preserve"> they are valued as a team member.</w:t>
      </w:r>
    </w:p>
    <w:p w14:paraId="3E095E09" w14:textId="748D3910" w:rsidR="00E61B57" w:rsidRDefault="00AA2EDE" w:rsidP="008F0AE7">
      <w:r w:rsidRPr="00AA2EDE">
        <w:t>Words that I would use to describe the organizational culture at my most recent job are inconsistent, biased and casual. The direction of the organization and the expectations on staff change</w:t>
      </w:r>
      <w:r w:rsidR="008F0AE7">
        <w:t>d</w:t>
      </w:r>
      <w:r w:rsidRPr="00AA2EDE">
        <w:t xml:space="preserve"> constantly based on immediate needs for clients. The organization is biased because it allows bad apples to stay due to longstanding relationships. As a former employee, I raised prominent concerns a few times with leadership which was </w:t>
      </w:r>
      <w:r w:rsidR="008F0AE7">
        <w:t xml:space="preserve">then </w:t>
      </w:r>
      <w:r w:rsidRPr="00AA2EDE">
        <w:t xml:space="preserve">heeded with warnings </w:t>
      </w:r>
      <w:r w:rsidR="008F0AE7">
        <w:t xml:space="preserve">from human resources </w:t>
      </w:r>
      <w:r w:rsidRPr="00AA2EDE">
        <w:t xml:space="preserve">but no </w:t>
      </w:r>
      <w:r w:rsidR="008F0AE7">
        <w:t>true</w:t>
      </w:r>
      <w:r w:rsidRPr="00AA2EDE">
        <w:t xml:space="preserve"> consequences. The casual dress code was one of the only things that helped us to be able to work under pressure as well as deal with the negative aspects of the company</w:t>
      </w:r>
      <w:r w:rsidR="003775A4">
        <w:t>’s</w:t>
      </w:r>
      <w:r w:rsidRPr="00AA2EDE">
        <w:t xml:space="preserve"> culture.</w:t>
      </w:r>
      <w:r w:rsidR="003775A4">
        <w:t xml:space="preserve"> </w:t>
      </w:r>
      <w:r w:rsidR="00DC5E7C">
        <w:t xml:space="preserve">I believe that the leadership team is responsible for setting the tone and providing consistency between the values of the company and the culture that permeates throughout. </w:t>
      </w:r>
    </w:p>
    <w:p w14:paraId="6F636BB9" w14:textId="0000E978" w:rsidR="00E8559D" w:rsidRDefault="00E8559D" w:rsidP="006D4C75">
      <w:pPr>
        <w:jc w:val="center"/>
      </w:pPr>
      <w:r w:rsidRPr="00E8559D">
        <w:lastRenderedPageBreak/>
        <w:t>References</w:t>
      </w:r>
    </w:p>
    <w:p w14:paraId="1CD822F6" w14:textId="77777777" w:rsidR="00AA2EDE" w:rsidRPr="00AA2EDE" w:rsidRDefault="00AA2EDE" w:rsidP="00AA2EDE">
      <w:pPr>
        <w:ind w:left="720" w:hanging="720"/>
      </w:pPr>
      <w:r w:rsidRPr="00AA2EDE">
        <w:t xml:space="preserve">Perry, J. E. (2013). Before the mandate: Cultivating an organizational culture of trust and integrity. </w:t>
      </w:r>
      <w:r w:rsidRPr="00AA2EDE">
        <w:rPr>
          <w:i/>
          <w:iCs/>
        </w:rPr>
        <w:t>American Journal of Bioethics, 13</w:t>
      </w:r>
      <w:r w:rsidRPr="00AA2EDE">
        <w:t>(9), 42-44.</w:t>
      </w:r>
    </w:p>
    <w:p w14:paraId="2AC206B8" w14:textId="77777777" w:rsidR="00AA2EDE" w:rsidRPr="00AA2EDE" w:rsidRDefault="00AA2EDE" w:rsidP="00AA2EDE">
      <w:pPr>
        <w:ind w:left="720" w:hanging="720"/>
      </w:pPr>
    </w:p>
    <w:p w14:paraId="320DA4AC" w14:textId="77777777" w:rsidR="006752D5" w:rsidRPr="006752D5" w:rsidRDefault="006752D5" w:rsidP="006752D5">
      <w:pPr>
        <w:ind w:left="720" w:hanging="720"/>
      </w:pPr>
    </w:p>
    <w:p w14:paraId="59515AA8" w14:textId="77777777" w:rsidR="001E26AF" w:rsidRPr="001E26AF" w:rsidRDefault="001E26AF" w:rsidP="001E26AF">
      <w:pPr>
        <w:ind w:left="720" w:hanging="720"/>
      </w:pPr>
    </w:p>
    <w:p w14:paraId="3FC2C882" w14:textId="42C30881" w:rsidR="00C26EF0" w:rsidRPr="00C26EF0" w:rsidRDefault="00C26EF0" w:rsidP="00053371">
      <w:pPr>
        <w:ind w:left="720" w:hanging="720"/>
      </w:pPr>
    </w:p>
    <w:p w14:paraId="0AEBBBC5" w14:textId="729DE83C" w:rsidR="00E81978" w:rsidRDefault="00E81978" w:rsidP="00327F2F">
      <w:pPr>
        <w:ind w:left="720" w:hanging="720"/>
      </w:pPr>
    </w:p>
    <w:sectPr w:rsidR="00E81978">
      <w:headerReference w:type="default" r:id="rId9"/>
      <w:headerReference w:type="first" r:id="rId10"/>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E3C04" w14:textId="77777777" w:rsidR="00B601D4" w:rsidRDefault="00B601D4">
      <w:pPr>
        <w:spacing w:line="240" w:lineRule="auto"/>
      </w:pPr>
      <w:r>
        <w:separator/>
      </w:r>
    </w:p>
    <w:p w14:paraId="2A010D8B" w14:textId="77777777" w:rsidR="00B601D4" w:rsidRDefault="00B601D4"/>
  </w:endnote>
  <w:endnote w:type="continuationSeparator" w:id="0">
    <w:p w14:paraId="65DBF65C" w14:textId="77777777" w:rsidR="00B601D4" w:rsidRDefault="00B601D4">
      <w:pPr>
        <w:spacing w:line="240" w:lineRule="auto"/>
      </w:pPr>
      <w:r>
        <w:continuationSeparator/>
      </w:r>
    </w:p>
    <w:p w14:paraId="4287096E" w14:textId="77777777" w:rsidR="00B601D4" w:rsidRDefault="00B60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altName w:val="Cambri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3962A" w14:textId="77777777" w:rsidR="00B601D4" w:rsidRDefault="00B601D4">
      <w:pPr>
        <w:spacing w:line="240" w:lineRule="auto"/>
      </w:pPr>
      <w:r>
        <w:separator/>
      </w:r>
    </w:p>
    <w:p w14:paraId="7D14BC6C" w14:textId="77777777" w:rsidR="00B601D4" w:rsidRDefault="00B601D4"/>
  </w:footnote>
  <w:footnote w:type="continuationSeparator" w:id="0">
    <w:p w14:paraId="108357EC" w14:textId="77777777" w:rsidR="00B601D4" w:rsidRDefault="00B601D4">
      <w:pPr>
        <w:spacing w:line="240" w:lineRule="auto"/>
      </w:pPr>
      <w:r>
        <w:continuationSeparator/>
      </w:r>
    </w:p>
    <w:p w14:paraId="19D0B3EE" w14:textId="77777777" w:rsidR="00B601D4" w:rsidRDefault="00B601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C4CF1" w14:textId="2FC71D30" w:rsidR="009F36BA" w:rsidRDefault="00AA2EDE">
    <w:pPr>
      <w:pStyle w:val="Header"/>
    </w:pPr>
    <w:sdt>
      <w:sdtPr>
        <w:alias w:val="Running head"/>
        <w:tag w:val=""/>
        <w:id w:val="12739865"/>
        <w:placeholder>
          <w:docPart w:val="D289F1A618EAA94DB6CD88F59B96F789"/>
        </w:placeholder>
        <w:dataBinding w:prefixMappings="xmlns:ns0='http://schemas.microsoft.com/office/2006/coverPageProps' " w:xpath="/ns0:CoverPageProperties[1]/ns0:Abstract[1]" w:storeItemID="{55AF091B-3C7A-41E3-B477-F2FDAA23CFDA}"/>
        <w:text/>
      </w:sdtPr>
      <w:sdtContent>
        <w:r>
          <w:t>Organizational Culture and Teamwork</w:t>
        </w:r>
      </w:sdtContent>
    </w:sdt>
    <w:r w:rsidR="009F36BA">
      <w:rPr>
        <w:rStyle w:val="Strong"/>
      </w:rPr>
      <w:ptab w:relativeTo="margin" w:alignment="right" w:leader="none"/>
    </w:r>
    <w:r w:rsidR="009F36BA">
      <w:rPr>
        <w:rStyle w:val="Strong"/>
      </w:rPr>
      <w:fldChar w:fldCharType="begin"/>
    </w:r>
    <w:r w:rsidR="009F36BA">
      <w:rPr>
        <w:rStyle w:val="Strong"/>
      </w:rPr>
      <w:instrText xml:space="preserve"> PAGE   \* MERGEFORMAT </w:instrText>
    </w:r>
    <w:r w:rsidR="009F36BA">
      <w:rPr>
        <w:rStyle w:val="Strong"/>
      </w:rPr>
      <w:fldChar w:fldCharType="separate"/>
    </w:r>
    <w:r w:rsidR="00063968">
      <w:rPr>
        <w:rStyle w:val="Strong"/>
        <w:noProof/>
      </w:rPr>
      <w:t>2</w:t>
    </w:r>
    <w:r w:rsidR="009F36BA">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DFDF1" w14:textId="1B74F367" w:rsidR="009F36BA" w:rsidRDefault="00AA2EDE">
    <w:pPr>
      <w:pStyle w:val="Header"/>
      <w:rPr>
        <w:rStyle w:val="Strong"/>
      </w:rPr>
    </w:pPr>
    <w:r>
      <w:t>Organizational Culture and Teamwork</w:t>
    </w:r>
    <w:r w:rsidR="009F36BA">
      <w:rPr>
        <w:rStyle w:val="Strong"/>
      </w:rPr>
      <w:ptab w:relativeTo="margin" w:alignment="right" w:leader="none"/>
    </w:r>
    <w:r w:rsidR="009F36BA">
      <w:rPr>
        <w:rStyle w:val="Strong"/>
      </w:rPr>
      <w:fldChar w:fldCharType="begin"/>
    </w:r>
    <w:r w:rsidR="009F36BA">
      <w:rPr>
        <w:rStyle w:val="Strong"/>
      </w:rPr>
      <w:instrText xml:space="preserve"> PAGE   \* MERGEFORMAT </w:instrText>
    </w:r>
    <w:r w:rsidR="009F36BA">
      <w:rPr>
        <w:rStyle w:val="Strong"/>
      </w:rPr>
      <w:fldChar w:fldCharType="separate"/>
    </w:r>
    <w:r w:rsidR="00063968">
      <w:rPr>
        <w:rStyle w:val="Strong"/>
        <w:noProof/>
      </w:rPr>
      <w:t>1</w:t>
    </w:r>
    <w:r w:rsidR="009F36BA">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39D56C84"/>
    <w:multiLevelType w:val="multilevel"/>
    <w:tmpl w:val="AC30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C3A99"/>
    <w:multiLevelType w:val="multilevel"/>
    <w:tmpl w:val="5D18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077FD4"/>
    <w:multiLevelType w:val="multilevel"/>
    <w:tmpl w:val="9644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DF66AB4"/>
    <w:multiLevelType w:val="multilevel"/>
    <w:tmpl w:val="AD96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5E101B"/>
    <w:multiLevelType w:val="multilevel"/>
    <w:tmpl w:val="2326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C093EB3"/>
    <w:multiLevelType w:val="multilevel"/>
    <w:tmpl w:val="5452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8"/>
  </w:num>
  <w:num w:numId="13">
    <w:abstractNumId w:val="14"/>
  </w:num>
  <w:num w:numId="14">
    <w:abstractNumId w:val="13"/>
  </w:num>
  <w:num w:numId="15">
    <w:abstractNumId w:val="17"/>
  </w:num>
  <w:num w:numId="16">
    <w:abstractNumId w:val="12"/>
  </w:num>
  <w:num w:numId="17">
    <w:abstractNumId w:val="15"/>
  </w:num>
  <w:num w:numId="18">
    <w:abstractNumId w:val="16"/>
  </w:num>
  <w:num w:numId="19">
    <w:abstractNumId w:val="10"/>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B4"/>
    <w:rsid w:val="000307BE"/>
    <w:rsid w:val="00053371"/>
    <w:rsid w:val="00063968"/>
    <w:rsid w:val="00066FE7"/>
    <w:rsid w:val="00084B85"/>
    <w:rsid w:val="00085D65"/>
    <w:rsid w:val="000D3F41"/>
    <w:rsid w:val="000E5134"/>
    <w:rsid w:val="000E7F83"/>
    <w:rsid w:val="000F5EC4"/>
    <w:rsid w:val="00146589"/>
    <w:rsid w:val="001A08E1"/>
    <w:rsid w:val="001A24DC"/>
    <w:rsid w:val="001B7BDF"/>
    <w:rsid w:val="001C4198"/>
    <w:rsid w:val="001E26AF"/>
    <w:rsid w:val="00217749"/>
    <w:rsid w:val="00244EEC"/>
    <w:rsid w:val="002643FE"/>
    <w:rsid w:val="00280A41"/>
    <w:rsid w:val="00292238"/>
    <w:rsid w:val="002A27C2"/>
    <w:rsid w:val="002B485B"/>
    <w:rsid w:val="002C6C42"/>
    <w:rsid w:val="002E73F6"/>
    <w:rsid w:val="00327F2F"/>
    <w:rsid w:val="003350C6"/>
    <w:rsid w:val="00355DCA"/>
    <w:rsid w:val="00373BD6"/>
    <w:rsid w:val="003775A4"/>
    <w:rsid w:val="00396544"/>
    <w:rsid w:val="003A4EE5"/>
    <w:rsid w:val="003A7623"/>
    <w:rsid w:val="003E22EC"/>
    <w:rsid w:val="004019FC"/>
    <w:rsid w:val="00454011"/>
    <w:rsid w:val="004E7F31"/>
    <w:rsid w:val="00540A78"/>
    <w:rsid w:val="00551A02"/>
    <w:rsid w:val="00551EC1"/>
    <w:rsid w:val="005534FA"/>
    <w:rsid w:val="00590012"/>
    <w:rsid w:val="005A29C1"/>
    <w:rsid w:val="005D3A03"/>
    <w:rsid w:val="00614DD9"/>
    <w:rsid w:val="00624F51"/>
    <w:rsid w:val="00626E44"/>
    <w:rsid w:val="00627169"/>
    <w:rsid w:val="00632B3F"/>
    <w:rsid w:val="0067475D"/>
    <w:rsid w:val="006752D5"/>
    <w:rsid w:val="006D4C75"/>
    <w:rsid w:val="006E4C2B"/>
    <w:rsid w:val="00760A62"/>
    <w:rsid w:val="007E6C62"/>
    <w:rsid w:val="008002C0"/>
    <w:rsid w:val="00827F47"/>
    <w:rsid w:val="008843F1"/>
    <w:rsid w:val="008948B8"/>
    <w:rsid w:val="008953A3"/>
    <w:rsid w:val="00896B6A"/>
    <w:rsid w:val="008B0366"/>
    <w:rsid w:val="008C5323"/>
    <w:rsid w:val="008C5C92"/>
    <w:rsid w:val="008E77B4"/>
    <w:rsid w:val="008F0AE7"/>
    <w:rsid w:val="00912945"/>
    <w:rsid w:val="00931AEE"/>
    <w:rsid w:val="0098088A"/>
    <w:rsid w:val="009A6A3B"/>
    <w:rsid w:val="009F36BA"/>
    <w:rsid w:val="00A31861"/>
    <w:rsid w:val="00A77A59"/>
    <w:rsid w:val="00AA2EDE"/>
    <w:rsid w:val="00AB0ABA"/>
    <w:rsid w:val="00AB7A85"/>
    <w:rsid w:val="00B166C0"/>
    <w:rsid w:val="00B601D4"/>
    <w:rsid w:val="00B823AA"/>
    <w:rsid w:val="00B86743"/>
    <w:rsid w:val="00B9123C"/>
    <w:rsid w:val="00BA2D6A"/>
    <w:rsid w:val="00BA45DB"/>
    <w:rsid w:val="00BD7B21"/>
    <w:rsid w:val="00BE5769"/>
    <w:rsid w:val="00BF1577"/>
    <w:rsid w:val="00BF4184"/>
    <w:rsid w:val="00C02E3E"/>
    <w:rsid w:val="00C0601E"/>
    <w:rsid w:val="00C26EF0"/>
    <w:rsid w:val="00C31D30"/>
    <w:rsid w:val="00C42850"/>
    <w:rsid w:val="00C46700"/>
    <w:rsid w:val="00C51FCA"/>
    <w:rsid w:val="00C71A65"/>
    <w:rsid w:val="00C85AD7"/>
    <w:rsid w:val="00CA14F8"/>
    <w:rsid w:val="00CB5967"/>
    <w:rsid w:val="00CD6E39"/>
    <w:rsid w:val="00CE62CF"/>
    <w:rsid w:val="00CF6E91"/>
    <w:rsid w:val="00D6209C"/>
    <w:rsid w:val="00D63EBC"/>
    <w:rsid w:val="00D85B68"/>
    <w:rsid w:val="00DB2913"/>
    <w:rsid w:val="00DB6C6A"/>
    <w:rsid w:val="00DC5E7C"/>
    <w:rsid w:val="00DE1C80"/>
    <w:rsid w:val="00DE60CF"/>
    <w:rsid w:val="00E17089"/>
    <w:rsid w:val="00E6004D"/>
    <w:rsid w:val="00E61B57"/>
    <w:rsid w:val="00E67830"/>
    <w:rsid w:val="00E81978"/>
    <w:rsid w:val="00E8559D"/>
    <w:rsid w:val="00EB4A6E"/>
    <w:rsid w:val="00F379B7"/>
    <w:rsid w:val="00F525FA"/>
    <w:rsid w:val="00F8394D"/>
    <w:rsid w:val="00F8492B"/>
    <w:rsid w:val="00FC10A9"/>
    <w:rsid w:val="00FF02EB"/>
    <w:rsid w:val="00FF2002"/>
    <w:rsid w:val="00FF6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BE715A"/>
  <w15:docId w15:val="{307FB768-D535-2545-8E03-58119E29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customStyle="1" w:styleId="PlainTable11">
    <w:name w:val="Plain Table 1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327F2F"/>
    <w:rPr>
      <w:color w:val="5F5F5F" w:themeColor="hyperlink"/>
      <w:u w:val="single"/>
    </w:rPr>
  </w:style>
  <w:style w:type="character" w:styleId="UnresolvedMention">
    <w:name w:val="Unresolved Mention"/>
    <w:basedOn w:val="DefaultParagraphFont"/>
    <w:uiPriority w:val="99"/>
    <w:semiHidden/>
    <w:unhideWhenUsed/>
    <w:rsid w:val="00327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8489">
      <w:bodyDiv w:val="1"/>
      <w:marLeft w:val="0"/>
      <w:marRight w:val="0"/>
      <w:marTop w:val="0"/>
      <w:marBottom w:val="0"/>
      <w:divBdr>
        <w:top w:val="none" w:sz="0" w:space="0" w:color="auto"/>
        <w:left w:val="none" w:sz="0" w:space="0" w:color="auto"/>
        <w:bottom w:val="none" w:sz="0" w:space="0" w:color="auto"/>
        <w:right w:val="none" w:sz="0" w:space="0" w:color="auto"/>
      </w:divBdr>
    </w:div>
    <w:div w:id="39869601">
      <w:bodyDiv w:val="1"/>
      <w:marLeft w:val="0"/>
      <w:marRight w:val="0"/>
      <w:marTop w:val="0"/>
      <w:marBottom w:val="0"/>
      <w:divBdr>
        <w:top w:val="none" w:sz="0" w:space="0" w:color="auto"/>
        <w:left w:val="none" w:sz="0" w:space="0" w:color="auto"/>
        <w:bottom w:val="none" w:sz="0" w:space="0" w:color="auto"/>
        <w:right w:val="none" w:sz="0" w:space="0" w:color="auto"/>
      </w:divBdr>
    </w:div>
    <w:div w:id="63334914">
      <w:bodyDiv w:val="1"/>
      <w:marLeft w:val="0"/>
      <w:marRight w:val="0"/>
      <w:marTop w:val="0"/>
      <w:marBottom w:val="0"/>
      <w:divBdr>
        <w:top w:val="none" w:sz="0" w:space="0" w:color="auto"/>
        <w:left w:val="none" w:sz="0" w:space="0" w:color="auto"/>
        <w:bottom w:val="none" w:sz="0" w:space="0" w:color="auto"/>
        <w:right w:val="none" w:sz="0" w:space="0" w:color="auto"/>
      </w:divBdr>
    </w:div>
    <w:div w:id="73431526">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69415978">
      <w:bodyDiv w:val="1"/>
      <w:marLeft w:val="0"/>
      <w:marRight w:val="0"/>
      <w:marTop w:val="0"/>
      <w:marBottom w:val="0"/>
      <w:divBdr>
        <w:top w:val="none" w:sz="0" w:space="0" w:color="auto"/>
        <w:left w:val="none" w:sz="0" w:space="0" w:color="auto"/>
        <w:bottom w:val="none" w:sz="0" w:space="0" w:color="auto"/>
        <w:right w:val="none" w:sz="0" w:space="0" w:color="auto"/>
      </w:divBdr>
    </w:div>
    <w:div w:id="173157360">
      <w:bodyDiv w:val="1"/>
      <w:marLeft w:val="0"/>
      <w:marRight w:val="0"/>
      <w:marTop w:val="0"/>
      <w:marBottom w:val="0"/>
      <w:divBdr>
        <w:top w:val="none" w:sz="0" w:space="0" w:color="auto"/>
        <w:left w:val="none" w:sz="0" w:space="0" w:color="auto"/>
        <w:bottom w:val="none" w:sz="0" w:space="0" w:color="auto"/>
        <w:right w:val="none" w:sz="0" w:space="0" w:color="auto"/>
      </w:divBdr>
    </w:div>
    <w:div w:id="189145236">
      <w:bodyDiv w:val="1"/>
      <w:marLeft w:val="0"/>
      <w:marRight w:val="0"/>
      <w:marTop w:val="0"/>
      <w:marBottom w:val="0"/>
      <w:divBdr>
        <w:top w:val="none" w:sz="0" w:space="0" w:color="auto"/>
        <w:left w:val="none" w:sz="0" w:space="0" w:color="auto"/>
        <w:bottom w:val="none" w:sz="0" w:space="0" w:color="auto"/>
        <w:right w:val="none" w:sz="0" w:space="0" w:color="auto"/>
      </w:divBdr>
    </w:div>
    <w:div w:id="205719992">
      <w:bodyDiv w:val="1"/>
      <w:marLeft w:val="0"/>
      <w:marRight w:val="0"/>
      <w:marTop w:val="0"/>
      <w:marBottom w:val="0"/>
      <w:divBdr>
        <w:top w:val="none" w:sz="0" w:space="0" w:color="auto"/>
        <w:left w:val="none" w:sz="0" w:space="0" w:color="auto"/>
        <w:bottom w:val="none" w:sz="0" w:space="0" w:color="auto"/>
        <w:right w:val="none" w:sz="0" w:space="0" w:color="auto"/>
      </w:divBdr>
    </w:div>
    <w:div w:id="234632782">
      <w:bodyDiv w:val="1"/>
      <w:marLeft w:val="0"/>
      <w:marRight w:val="0"/>
      <w:marTop w:val="0"/>
      <w:marBottom w:val="0"/>
      <w:divBdr>
        <w:top w:val="none" w:sz="0" w:space="0" w:color="auto"/>
        <w:left w:val="none" w:sz="0" w:space="0" w:color="auto"/>
        <w:bottom w:val="none" w:sz="0" w:space="0" w:color="auto"/>
        <w:right w:val="none" w:sz="0" w:space="0" w:color="auto"/>
      </w:divBdr>
    </w:div>
    <w:div w:id="243955277">
      <w:bodyDiv w:val="1"/>
      <w:marLeft w:val="0"/>
      <w:marRight w:val="0"/>
      <w:marTop w:val="0"/>
      <w:marBottom w:val="0"/>
      <w:divBdr>
        <w:top w:val="none" w:sz="0" w:space="0" w:color="auto"/>
        <w:left w:val="none" w:sz="0" w:space="0" w:color="auto"/>
        <w:bottom w:val="none" w:sz="0" w:space="0" w:color="auto"/>
        <w:right w:val="none" w:sz="0" w:space="0" w:color="auto"/>
      </w:divBdr>
    </w:div>
    <w:div w:id="2461101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00696102">
      <w:bodyDiv w:val="1"/>
      <w:marLeft w:val="0"/>
      <w:marRight w:val="0"/>
      <w:marTop w:val="0"/>
      <w:marBottom w:val="0"/>
      <w:divBdr>
        <w:top w:val="none" w:sz="0" w:space="0" w:color="auto"/>
        <w:left w:val="none" w:sz="0" w:space="0" w:color="auto"/>
        <w:bottom w:val="none" w:sz="0" w:space="0" w:color="auto"/>
        <w:right w:val="none" w:sz="0" w:space="0" w:color="auto"/>
      </w:divBdr>
    </w:div>
    <w:div w:id="312949019">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33804496">
      <w:bodyDiv w:val="1"/>
      <w:marLeft w:val="0"/>
      <w:marRight w:val="0"/>
      <w:marTop w:val="0"/>
      <w:marBottom w:val="0"/>
      <w:divBdr>
        <w:top w:val="none" w:sz="0" w:space="0" w:color="auto"/>
        <w:left w:val="none" w:sz="0" w:space="0" w:color="auto"/>
        <w:bottom w:val="none" w:sz="0" w:space="0" w:color="auto"/>
        <w:right w:val="none" w:sz="0" w:space="0" w:color="auto"/>
      </w:divBdr>
    </w:div>
    <w:div w:id="342634676">
      <w:bodyDiv w:val="1"/>
      <w:marLeft w:val="0"/>
      <w:marRight w:val="0"/>
      <w:marTop w:val="0"/>
      <w:marBottom w:val="0"/>
      <w:divBdr>
        <w:top w:val="none" w:sz="0" w:space="0" w:color="auto"/>
        <w:left w:val="none" w:sz="0" w:space="0" w:color="auto"/>
        <w:bottom w:val="none" w:sz="0" w:space="0" w:color="auto"/>
        <w:right w:val="none" w:sz="0" w:space="0" w:color="auto"/>
      </w:divBdr>
    </w:div>
    <w:div w:id="343212920">
      <w:bodyDiv w:val="1"/>
      <w:marLeft w:val="0"/>
      <w:marRight w:val="0"/>
      <w:marTop w:val="0"/>
      <w:marBottom w:val="0"/>
      <w:divBdr>
        <w:top w:val="none" w:sz="0" w:space="0" w:color="auto"/>
        <w:left w:val="none" w:sz="0" w:space="0" w:color="auto"/>
        <w:bottom w:val="none" w:sz="0" w:space="0" w:color="auto"/>
        <w:right w:val="none" w:sz="0" w:space="0" w:color="auto"/>
      </w:divBdr>
    </w:div>
    <w:div w:id="348338549">
      <w:bodyDiv w:val="1"/>
      <w:marLeft w:val="0"/>
      <w:marRight w:val="0"/>
      <w:marTop w:val="0"/>
      <w:marBottom w:val="0"/>
      <w:divBdr>
        <w:top w:val="none" w:sz="0" w:space="0" w:color="auto"/>
        <w:left w:val="none" w:sz="0" w:space="0" w:color="auto"/>
        <w:bottom w:val="none" w:sz="0" w:space="0" w:color="auto"/>
        <w:right w:val="none" w:sz="0" w:space="0" w:color="auto"/>
      </w:divBdr>
    </w:div>
    <w:div w:id="361514833">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14938735">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64271873">
      <w:bodyDiv w:val="1"/>
      <w:marLeft w:val="0"/>
      <w:marRight w:val="0"/>
      <w:marTop w:val="0"/>
      <w:marBottom w:val="0"/>
      <w:divBdr>
        <w:top w:val="none" w:sz="0" w:space="0" w:color="auto"/>
        <w:left w:val="none" w:sz="0" w:space="0" w:color="auto"/>
        <w:bottom w:val="none" w:sz="0" w:space="0" w:color="auto"/>
        <w:right w:val="none" w:sz="0" w:space="0" w:color="auto"/>
      </w:divBdr>
    </w:div>
    <w:div w:id="472718601">
      <w:bodyDiv w:val="1"/>
      <w:marLeft w:val="0"/>
      <w:marRight w:val="0"/>
      <w:marTop w:val="0"/>
      <w:marBottom w:val="0"/>
      <w:divBdr>
        <w:top w:val="none" w:sz="0" w:space="0" w:color="auto"/>
        <w:left w:val="none" w:sz="0" w:space="0" w:color="auto"/>
        <w:bottom w:val="none" w:sz="0" w:space="0" w:color="auto"/>
        <w:right w:val="none" w:sz="0" w:space="0" w:color="auto"/>
      </w:divBdr>
    </w:div>
    <w:div w:id="473915235">
      <w:bodyDiv w:val="1"/>
      <w:marLeft w:val="0"/>
      <w:marRight w:val="0"/>
      <w:marTop w:val="0"/>
      <w:marBottom w:val="0"/>
      <w:divBdr>
        <w:top w:val="none" w:sz="0" w:space="0" w:color="auto"/>
        <w:left w:val="none" w:sz="0" w:space="0" w:color="auto"/>
        <w:bottom w:val="none" w:sz="0" w:space="0" w:color="auto"/>
        <w:right w:val="none" w:sz="0" w:space="0" w:color="auto"/>
      </w:divBdr>
    </w:div>
    <w:div w:id="482240410">
      <w:bodyDiv w:val="1"/>
      <w:marLeft w:val="0"/>
      <w:marRight w:val="0"/>
      <w:marTop w:val="0"/>
      <w:marBottom w:val="0"/>
      <w:divBdr>
        <w:top w:val="none" w:sz="0" w:space="0" w:color="auto"/>
        <w:left w:val="none" w:sz="0" w:space="0" w:color="auto"/>
        <w:bottom w:val="none" w:sz="0" w:space="0" w:color="auto"/>
        <w:right w:val="none" w:sz="0" w:space="0" w:color="auto"/>
      </w:divBdr>
    </w:div>
    <w:div w:id="551691787">
      <w:bodyDiv w:val="1"/>
      <w:marLeft w:val="0"/>
      <w:marRight w:val="0"/>
      <w:marTop w:val="0"/>
      <w:marBottom w:val="0"/>
      <w:divBdr>
        <w:top w:val="none" w:sz="0" w:space="0" w:color="auto"/>
        <w:left w:val="none" w:sz="0" w:space="0" w:color="auto"/>
        <w:bottom w:val="none" w:sz="0" w:space="0" w:color="auto"/>
        <w:right w:val="none" w:sz="0" w:space="0" w:color="auto"/>
      </w:divBdr>
    </w:div>
    <w:div w:id="554123442">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13702628">
      <w:bodyDiv w:val="1"/>
      <w:marLeft w:val="0"/>
      <w:marRight w:val="0"/>
      <w:marTop w:val="0"/>
      <w:marBottom w:val="0"/>
      <w:divBdr>
        <w:top w:val="none" w:sz="0" w:space="0" w:color="auto"/>
        <w:left w:val="none" w:sz="0" w:space="0" w:color="auto"/>
        <w:bottom w:val="none" w:sz="0" w:space="0" w:color="auto"/>
        <w:right w:val="none" w:sz="0" w:space="0" w:color="auto"/>
      </w:divBdr>
    </w:div>
    <w:div w:id="717432313">
      <w:bodyDiv w:val="1"/>
      <w:marLeft w:val="0"/>
      <w:marRight w:val="0"/>
      <w:marTop w:val="0"/>
      <w:marBottom w:val="0"/>
      <w:divBdr>
        <w:top w:val="none" w:sz="0" w:space="0" w:color="auto"/>
        <w:left w:val="none" w:sz="0" w:space="0" w:color="auto"/>
        <w:bottom w:val="none" w:sz="0" w:space="0" w:color="auto"/>
        <w:right w:val="none" w:sz="0" w:space="0" w:color="auto"/>
      </w:divBdr>
    </w:div>
    <w:div w:id="798573694">
      <w:bodyDiv w:val="1"/>
      <w:marLeft w:val="0"/>
      <w:marRight w:val="0"/>
      <w:marTop w:val="0"/>
      <w:marBottom w:val="0"/>
      <w:divBdr>
        <w:top w:val="none" w:sz="0" w:space="0" w:color="auto"/>
        <w:left w:val="none" w:sz="0" w:space="0" w:color="auto"/>
        <w:bottom w:val="none" w:sz="0" w:space="0" w:color="auto"/>
        <w:right w:val="none" w:sz="0" w:space="0" w:color="auto"/>
      </w:divBdr>
    </w:div>
    <w:div w:id="821846129">
      <w:bodyDiv w:val="1"/>
      <w:marLeft w:val="0"/>
      <w:marRight w:val="0"/>
      <w:marTop w:val="0"/>
      <w:marBottom w:val="0"/>
      <w:divBdr>
        <w:top w:val="none" w:sz="0" w:space="0" w:color="auto"/>
        <w:left w:val="none" w:sz="0" w:space="0" w:color="auto"/>
        <w:bottom w:val="none" w:sz="0" w:space="0" w:color="auto"/>
        <w:right w:val="none" w:sz="0" w:space="0" w:color="auto"/>
      </w:divBdr>
    </w:div>
    <w:div w:id="850726308">
      <w:bodyDiv w:val="1"/>
      <w:marLeft w:val="0"/>
      <w:marRight w:val="0"/>
      <w:marTop w:val="0"/>
      <w:marBottom w:val="0"/>
      <w:divBdr>
        <w:top w:val="none" w:sz="0" w:space="0" w:color="auto"/>
        <w:left w:val="none" w:sz="0" w:space="0" w:color="auto"/>
        <w:bottom w:val="none" w:sz="0" w:space="0" w:color="auto"/>
        <w:right w:val="none" w:sz="0" w:space="0" w:color="auto"/>
      </w:divBdr>
    </w:div>
    <w:div w:id="971834899">
      <w:bodyDiv w:val="1"/>
      <w:marLeft w:val="0"/>
      <w:marRight w:val="0"/>
      <w:marTop w:val="0"/>
      <w:marBottom w:val="0"/>
      <w:divBdr>
        <w:top w:val="none" w:sz="0" w:space="0" w:color="auto"/>
        <w:left w:val="none" w:sz="0" w:space="0" w:color="auto"/>
        <w:bottom w:val="none" w:sz="0" w:space="0" w:color="auto"/>
        <w:right w:val="none" w:sz="0" w:space="0" w:color="auto"/>
      </w:divBdr>
    </w:div>
    <w:div w:id="987781899">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33461589">
      <w:bodyDiv w:val="1"/>
      <w:marLeft w:val="0"/>
      <w:marRight w:val="0"/>
      <w:marTop w:val="0"/>
      <w:marBottom w:val="0"/>
      <w:divBdr>
        <w:top w:val="none" w:sz="0" w:space="0" w:color="auto"/>
        <w:left w:val="none" w:sz="0" w:space="0" w:color="auto"/>
        <w:bottom w:val="none" w:sz="0" w:space="0" w:color="auto"/>
        <w:right w:val="none" w:sz="0" w:space="0" w:color="auto"/>
      </w:divBdr>
    </w:div>
    <w:div w:id="1061756764">
      <w:bodyDiv w:val="1"/>
      <w:marLeft w:val="0"/>
      <w:marRight w:val="0"/>
      <w:marTop w:val="0"/>
      <w:marBottom w:val="0"/>
      <w:divBdr>
        <w:top w:val="none" w:sz="0" w:space="0" w:color="auto"/>
        <w:left w:val="none" w:sz="0" w:space="0" w:color="auto"/>
        <w:bottom w:val="none" w:sz="0" w:space="0" w:color="auto"/>
        <w:right w:val="none" w:sz="0" w:space="0" w:color="auto"/>
      </w:divBdr>
    </w:div>
    <w:div w:id="1066993859">
      <w:bodyDiv w:val="1"/>
      <w:marLeft w:val="0"/>
      <w:marRight w:val="0"/>
      <w:marTop w:val="0"/>
      <w:marBottom w:val="0"/>
      <w:divBdr>
        <w:top w:val="none" w:sz="0" w:space="0" w:color="auto"/>
        <w:left w:val="none" w:sz="0" w:space="0" w:color="auto"/>
        <w:bottom w:val="none" w:sz="0" w:space="0" w:color="auto"/>
        <w:right w:val="none" w:sz="0" w:space="0" w:color="auto"/>
      </w:divBdr>
    </w:div>
    <w:div w:id="1085610351">
      <w:bodyDiv w:val="1"/>
      <w:marLeft w:val="0"/>
      <w:marRight w:val="0"/>
      <w:marTop w:val="0"/>
      <w:marBottom w:val="0"/>
      <w:divBdr>
        <w:top w:val="none" w:sz="0" w:space="0" w:color="auto"/>
        <w:left w:val="none" w:sz="0" w:space="0" w:color="auto"/>
        <w:bottom w:val="none" w:sz="0" w:space="0" w:color="auto"/>
        <w:right w:val="none" w:sz="0" w:space="0" w:color="auto"/>
      </w:divBdr>
    </w:div>
    <w:div w:id="1129517642">
      <w:bodyDiv w:val="1"/>
      <w:marLeft w:val="0"/>
      <w:marRight w:val="0"/>
      <w:marTop w:val="0"/>
      <w:marBottom w:val="0"/>
      <w:divBdr>
        <w:top w:val="none" w:sz="0" w:space="0" w:color="auto"/>
        <w:left w:val="none" w:sz="0" w:space="0" w:color="auto"/>
        <w:bottom w:val="none" w:sz="0" w:space="0" w:color="auto"/>
        <w:right w:val="none" w:sz="0" w:space="0" w:color="auto"/>
      </w:divBdr>
    </w:div>
    <w:div w:id="1141920535">
      <w:bodyDiv w:val="1"/>
      <w:marLeft w:val="0"/>
      <w:marRight w:val="0"/>
      <w:marTop w:val="0"/>
      <w:marBottom w:val="0"/>
      <w:divBdr>
        <w:top w:val="none" w:sz="0" w:space="0" w:color="auto"/>
        <w:left w:val="none" w:sz="0" w:space="0" w:color="auto"/>
        <w:bottom w:val="none" w:sz="0" w:space="0" w:color="auto"/>
        <w:right w:val="none" w:sz="0" w:space="0" w:color="auto"/>
      </w:divBdr>
    </w:div>
    <w:div w:id="1152596910">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09486755">
      <w:bodyDiv w:val="1"/>
      <w:marLeft w:val="0"/>
      <w:marRight w:val="0"/>
      <w:marTop w:val="0"/>
      <w:marBottom w:val="0"/>
      <w:divBdr>
        <w:top w:val="none" w:sz="0" w:space="0" w:color="auto"/>
        <w:left w:val="none" w:sz="0" w:space="0" w:color="auto"/>
        <w:bottom w:val="none" w:sz="0" w:space="0" w:color="auto"/>
        <w:right w:val="none" w:sz="0" w:space="0" w:color="auto"/>
      </w:divBdr>
    </w:div>
    <w:div w:id="1221550748">
      <w:bodyDiv w:val="1"/>
      <w:marLeft w:val="0"/>
      <w:marRight w:val="0"/>
      <w:marTop w:val="0"/>
      <w:marBottom w:val="0"/>
      <w:divBdr>
        <w:top w:val="none" w:sz="0" w:space="0" w:color="auto"/>
        <w:left w:val="none" w:sz="0" w:space="0" w:color="auto"/>
        <w:bottom w:val="none" w:sz="0" w:space="0" w:color="auto"/>
        <w:right w:val="none" w:sz="0" w:space="0" w:color="auto"/>
      </w:divBdr>
    </w:div>
    <w:div w:id="1281642786">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284196309">
      <w:bodyDiv w:val="1"/>
      <w:marLeft w:val="0"/>
      <w:marRight w:val="0"/>
      <w:marTop w:val="0"/>
      <w:marBottom w:val="0"/>
      <w:divBdr>
        <w:top w:val="none" w:sz="0" w:space="0" w:color="auto"/>
        <w:left w:val="none" w:sz="0" w:space="0" w:color="auto"/>
        <w:bottom w:val="none" w:sz="0" w:space="0" w:color="auto"/>
        <w:right w:val="none" w:sz="0" w:space="0" w:color="auto"/>
      </w:divBdr>
    </w:div>
    <w:div w:id="1301964078">
      <w:bodyDiv w:val="1"/>
      <w:marLeft w:val="0"/>
      <w:marRight w:val="0"/>
      <w:marTop w:val="0"/>
      <w:marBottom w:val="0"/>
      <w:divBdr>
        <w:top w:val="none" w:sz="0" w:space="0" w:color="auto"/>
        <w:left w:val="none" w:sz="0" w:space="0" w:color="auto"/>
        <w:bottom w:val="none" w:sz="0" w:space="0" w:color="auto"/>
        <w:right w:val="none" w:sz="0" w:space="0" w:color="auto"/>
      </w:divBdr>
    </w:div>
    <w:div w:id="1320887638">
      <w:bodyDiv w:val="1"/>
      <w:marLeft w:val="0"/>
      <w:marRight w:val="0"/>
      <w:marTop w:val="0"/>
      <w:marBottom w:val="0"/>
      <w:divBdr>
        <w:top w:val="none" w:sz="0" w:space="0" w:color="auto"/>
        <w:left w:val="none" w:sz="0" w:space="0" w:color="auto"/>
        <w:bottom w:val="none" w:sz="0" w:space="0" w:color="auto"/>
        <w:right w:val="none" w:sz="0" w:space="0" w:color="auto"/>
      </w:divBdr>
    </w:div>
    <w:div w:id="1324971806">
      <w:bodyDiv w:val="1"/>
      <w:marLeft w:val="0"/>
      <w:marRight w:val="0"/>
      <w:marTop w:val="0"/>
      <w:marBottom w:val="0"/>
      <w:divBdr>
        <w:top w:val="none" w:sz="0" w:space="0" w:color="auto"/>
        <w:left w:val="none" w:sz="0" w:space="0" w:color="auto"/>
        <w:bottom w:val="none" w:sz="0" w:space="0" w:color="auto"/>
        <w:right w:val="none" w:sz="0" w:space="0" w:color="auto"/>
      </w:divBdr>
    </w:div>
    <w:div w:id="1347903636">
      <w:bodyDiv w:val="1"/>
      <w:marLeft w:val="0"/>
      <w:marRight w:val="0"/>
      <w:marTop w:val="0"/>
      <w:marBottom w:val="0"/>
      <w:divBdr>
        <w:top w:val="none" w:sz="0" w:space="0" w:color="auto"/>
        <w:left w:val="none" w:sz="0" w:space="0" w:color="auto"/>
        <w:bottom w:val="none" w:sz="0" w:space="0" w:color="auto"/>
        <w:right w:val="none" w:sz="0" w:space="0" w:color="auto"/>
      </w:divBdr>
    </w:div>
    <w:div w:id="1353073435">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38138757">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82428930">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11719163">
      <w:bodyDiv w:val="1"/>
      <w:marLeft w:val="0"/>
      <w:marRight w:val="0"/>
      <w:marTop w:val="0"/>
      <w:marBottom w:val="0"/>
      <w:divBdr>
        <w:top w:val="none" w:sz="0" w:space="0" w:color="auto"/>
        <w:left w:val="none" w:sz="0" w:space="0" w:color="auto"/>
        <w:bottom w:val="none" w:sz="0" w:space="0" w:color="auto"/>
        <w:right w:val="none" w:sz="0" w:space="0" w:color="auto"/>
      </w:divBdr>
    </w:div>
    <w:div w:id="1516967256">
      <w:bodyDiv w:val="1"/>
      <w:marLeft w:val="0"/>
      <w:marRight w:val="0"/>
      <w:marTop w:val="0"/>
      <w:marBottom w:val="0"/>
      <w:divBdr>
        <w:top w:val="none" w:sz="0" w:space="0" w:color="auto"/>
        <w:left w:val="none" w:sz="0" w:space="0" w:color="auto"/>
        <w:bottom w:val="none" w:sz="0" w:space="0" w:color="auto"/>
        <w:right w:val="none" w:sz="0" w:space="0" w:color="auto"/>
      </w:divBdr>
    </w:div>
    <w:div w:id="1528367407">
      <w:bodyDiv w:val="1"/>
      <w:marLeft w:val="0"/>
      <w:marRight w:val="0"/>
      <w:marTop w:val="0"/>
      <w:marBottom w:val="0"/>
      <w:divBdr>
        <w:top w:val="none" w:sz="0" w:space="0" w:color="auto"/>
        <w:left w:val="none" w:sz="0" w:space="0" w:color="auto"/>
        <w:bottom w:val="none" w:sz="0" w:space="0" w:color="auto"/>
        <w:right w:val="none" w:sz="0" w:space="0" w:color="auto"/>
      </w:divBdr>
    </w:div>
    <w:div w:id="1530609930">
      <w:bodyDiv w:val="1"/>
      <w:marLeft w:val="0"/>
      <w:marRight w:val="0"/>
      <w:marTop w:val="0"/>
      <w:marBottom w:val="0"/>
      <w:divBdr>
        <w:top w:val="none" w:sz="0" w:space="0" w:color="auto"/>
        <w:left w:val="none" w:sz="0" w:space="0" w:color="auto"/>
        <w:bottom w:val="none" w:sz="0" w:space="0" w:color="auto"/>
        <w:right w:val="none" w:sz="0" w:space="0" w:color="auto"/>
      </w:divBdr>
    </w:div>
    <w:div w:id="1535847468">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59709438">
      <w:bodyDiv w:val="1"/>
      <w:marLeft w:val="0"/>
      <w:marRight w:val="0"/>
      <w:marTop w:val="0"/>
      <w:marBottom w:val="0"/>
      <w:divBdr>
        <w:top w:val="none" w:sz="0" w:space="0" w:color="auto"/>
        <w:left w:val="none" w:sz="0" w:space="0" w:color="auto"/>
        <w:bottom w:val="none" w:sz="0" w:space="0" w:color="auto"/>
        <w:right w:val="none" w:sz="0" w:space="0" w:color="auto"/>
      </w:divBdr>
    </w:div>
    <w:div w:id="1573083904">
      <w:bodyDiv w:val="1"/>
      <w:marLeft w:val="0"/>
      <w:marRight w:val="0"/>
      <w:marTop w:val="0"/>
      <w:marBottom w:val="0"/>
      <w:divBdr>
        <w:top w:val="none" w:sz="0" w:space="0" w:color="auto"/>
        <w:left w:val="none" w:sz="0" w:space="0" w:color="auto"/>
        <w:bottom w:val="none" w:sz="0" w:space="0" w:color="auto"/>
        <w:right w:val="none" w:sz="0" w:space="0" w:color="auto"/>
      </w:divBdr>
    </w:div>
    <w:div w:id="1644697049">
      <w:bodyDiv w:val="1"/>
      <w:marLeft w:val="0"/>
      <w:marRight w:val="0"/>
      <w:marTop w:val="0"/>
      <w:marBottom w:val="0"/>
      <w:divBdr>
        <w:top w:val="none" w:sz="0" w:space="0" w:color="auto"/>
        <w:left w:val="none" w:sz="0" w:space="0" w:color="auto"/>
        <w:bottom w:val="none" w:sz="0" w:space="0" w:color="auto"/>
        <w:right w:val="none" w:sz="0" w:space="0" w:color="auto"/>
      </w:divBdr>
    </w:div>
    <w:div w:id="1665207078">
      <w:bodyDiv w:val="1"/>
      <w:marLeft w:val="0"/>
      <w:marRight w:val="0"/>
      <w:marTop w:val="0"/>
      <w:marBottom w:val="0"/>
      <w:divBdr>
        <w:top w:val="none" w:sz="0" w:space="0" w:color="auto"/>
        <w:left w:val="none" w:sz="0" w:space="0" w:color="auto"/>
        <w:bottom w:val="none" w:sz="0" w:space="0" w:color="auto"/>
        <w:right w:val="none" w:sz="0" w:space="0" w:color="auto"/>
      </w:divBdr>
    </w:div>
    <w:div w:id="1681664318">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13726533">
      <w:bodyDiv w:val="1"/>
      <w:marLeft w:val="0"/>
      <w:marRight w:val="0"/>
      <w:marTop w:val="0"/>
      <w:marBottom w:val="0"/>
      <w:divBdr>
        <w:top w:val="none" w:sz="0" w:space="0" w:color="auto"/>
        <w:left w:val="none" w:sz="0" w:space="0" w:color="auto"/>
        <w:bottom w:val="none" w:sz="0" w:space="0" w:color="auto"/>
        <w:right w:val="none" w:sz="0" w:space="0" w:color="auto"/>
      </w:divBdr>
    </w:div>
    <w:div w:id="1721123616">
      <w:bodyDiv w:val="1"/>
      <w:marLeft w:val="0"/>
      <w:marRight w:val="0"/>
      <w:marTop w:val="0"/>
      <w:marBottom w:val="0"/>
      <w:divBdr>
        <w:top w:val="none" w:sz="0" w:space="0" w:color="auto"/>
        <w:left w:val="none" w:sz="0" w:space="0" w:color="auto"/>
        <w:bottom w:val="none" w:sz="0" w:space="0" w:color="auto"/>
        <w:right w:val="none" w:sz="0" w:space="0" w:color="auto"/>
      </w:divBdr>
    </w:div>
    <w:div w:id="1750073888">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03763030">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68057868">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4899842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1986936455">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09289372">
      <w:bodyDiv w:val="1"/>
      <w:marLeft w:val="0"/>
      <w:marRight w:val="0"/>
      <w:marTop w:val="0"/>
      <w:marBottom w:val="0"/>
      <w:divBdr>
        <w:top w:val="none" w:sz="0" w:space="0" w:color="auto"/>
        <w:left w:val="none" w:sz="0" w:space="0" w:color="auto"/>
        <w:bottom w:val="none" w:sz="0" w:space="0" w:color="auto"/>
        <w:right w:val="none" w:sz="0" w:space="0" w:color="auto"/>
      </w:divBdr>
    </w:div>
    <w:div w:id="2039505951">
      <w:bodyDiv w:val="1"/>
      <w:marLeft w:val="0"/>
      <w:marRight w:val="0"/>
      <w:marTop w:val="0"/>
      <w:marBottom w:val="0"/>
      <w:divBdr>
        <w:top w:val="none" w:sz="0" w:space="0" w:color="auto"/>
        <w:left w:val="none" w:sz="0" w:space="0" w:color="auto"/>
        <w:bottom w:val="none" w:sz="0" w:space="0" w:color="auto"/>
        <w:right w:val="none" w:sz="0" w:space="0" w:color="auto"/>
      </w:divBdr>
    </w:div>
    <w:div w:id="2054690561">
      <w:bodyDiv w:val="1"/>
      <w:marLeft w:val="0"/>
      <w:marRight w:val="0"/>
      <w:marTop w:val="0"/>
      <w:marBottom w:val="0"/>
      <w:divBdr>
        <w:top w:val="none" w:sz="0" w:space="0" w:color="auto"/>
        <w:left w:val="none" w:sz="0" w:space="0" w:color="auto"/>
        <w:bottom w:val="none" w:sz="0" w:space="0" w:color="auto"/>
        <w:right w:val="none" w:sz="0" w:space="0" w:color="auto"/>
      </w:divBdr>
    </w:div>
    <w:div w:id="2055081530">
      <w:bodyDiv w:val="1"/>
      <w:marLeft w:val="0"/>
      <w:marRight w:val="0"/>
      <w:marTop w:val="0"/>
      <w:marBottom w:val="0"/>
      <w:divBdr>
        <w:top w:val="none" w:sz="0" w:space="0" w:color="auto"/>
        <w:left w:val="none" w:sz="0" w:space="0" w:color="auto"/>
        <w:bottom w:val="none" w:sz="0" w:space="0" w:color="auto"/>
        <w:right w:val="none" w:sz="0" w:space="0" w:color="auto"/>
      </w:divBdr>
    </w:div>
    <w:div w:id="2088765062">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eunice:Desktop:TF039823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89F1A618EAA94DB6CD88F59B96F789"/>
        <w:category>
          <w:name w:val="General"/>
          <w:gallery w:val="placeholder"/>
        </w:category>
        <w:types>
          <w:type w:val="bbPlcHdr"/>
        </w:types>
        <w:behaviors>
          <w:behavior w:val="content"/>
        </w:behaviors>
        <w:guid w:val="{F928E3F4-0C1B-604D-857E-0347F8A163F8}"/>
      </w:docPartPr>
      <w:docPartBody>
        <w:p w:rsidR="00EF0400" w:rsidRDefault="00EF0400">
          <w:pPr>
            <w:pStyle w:val="D289F1A618EAA94DB6CD88F59B96F789"/>
          </w:pPr>
          <w:r>
            <w:rPr>
              <w:rStyle w:val="Strong"/>
            </w:rPr>
            <w:t>[Shortened Title up to 50 Characters]</w:t>
          </w:r>
        </w:p>
      </w:docPartBody>
    </w:docPart>
    <w:docPart>
      <w:docPartPr>
        <w:name w:val="51DAA9EEBA17474890BBBCE59E8B3F8F"/>
        <w:category>
          <w:name w:val="General"/>
          <w:gallery w:val="placeholder"/>
        </w:category>
        <w:types>
          <w:type w:val="bbPlcHdr"/>
        </w:types>
        <w:behaviors>
          <w:behavior w:val="content"/>
        </w:behaviors>
        <w:guid w:val="{5959D9B3-9608-4449-BD07-8FD86C435F26}"/>
      </w:docPartPr>
      <w:docPartBody>
        <w:p w:rsidR="00755396" w:rsidRDefault="00F26C3B" w:rsidP="00F26C3B">
          <w:pPr>
            <w:pStyle w:val="51DAA9EEBA17474890BBBCE59E8B3F8F"/>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altName w:val="Cambri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400"/>
    <w:rsid w:val="00183439"/>
    <w:rsid w:val="001F18D6"/>
    <w:rsid w:val="00346C21"/>
    <w:rsid w:val="006172E6"/>
    <w:rsid w:val="006217F7"/>
    <w:rsid w:val="00662314"/>
    <w:rsid w:val="00755396"/>
    <w:rsid w:val="007B752B"/>
    <w:rsid w:val="008071BA"/>
    <w:rsid w:val="00852198"/>
    <w:rsid w:val="00E21C2D"/>
    <w:rsid w:val="00E50B86"/>
    <w:rsid w:val="00E648E8"/>
    <w:rsid w:val="00E83DD1"/>
    <w:rsid w:val="00EF0400"/>
    <w:rsid w:val="00F26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4D8F10303E38488CD3BC114C635CAD">
    <w:name w:val="124D8F10303E38488CD3BC114C635CAD"/>
  </w:style>
  <w:style w:type="paragraph" w:customStyle="1" w:styleId="04E2CA55B9CDDE42B41A804C8D1E1784">
    <w:name w:val="04E2CA55B9CDDE42B41A804C8D1E1784"/>
  </w:style>
  <w:style w:type="paragraph" w:customStyle="1" w:styleId="46E9CEDDED18DD4EB23938BE75C664EE">
    <w:name w:val="46E9CEDDED18DD4EB23938BE75C664EE"/>
  </w:style>
  <w:style w:type="paragraph" w:customStyle="1" w:styleId="1E2E55422EC913428C457C6BD4BC3DB3">
    <w:name w:val="1E2E55422EC913428C457C6BD4BC3DB3"/>
  </w:style>
  <w:style w:type="paragraph" w:customStyle="1" w:styleId="92FDC2066E51744AB19EE49604671875">
    <w:name w:val="92FDC2066E51744AB19EE49604671875"/>
  </w:style>
  <w:style w:type="paragraph" w:customStyle="1" w:styleId="69AA3566AA2D414B81DC3DF9D145906B">
    <w:name w:val="69AA3566AA2D414B81DC3DF9D145906B"/>
  </w:style>
  <w:style w:type="character" w:styleId="Emphasis">
    <w:name w:val="Emphasis"/>
    <w:basedOn w:val="DefaultParagraphFont"/>
    <w:uiPriority w:val="4"/>
    <w:unhideWhenUsed/>
    <w:qFormat/>
    <w:rPr>
      <w:i/>
      <w:iCs/>
    </w:rPr>
  </w:style>
  <w:style w:type="paragraph" w:customStyle="1" w:styleId="5801AA674F09174F8BBDC1FD242E1652">
    <w:name w:val="5801AA674F09174F8BBDC1FD242E1652"/>
  </w:style>
  <w:style w:type="paragraph" w:customStyle="1" w:styleId="5380BF2C626C304889FE8A20A1C79964">
    <w:name w:val="5380BF2C626C304889FE8A20A1C79964"/>
  </w:style>
  <w:style w:type="paragraph" w:customStyle="1" w:styleId="524B4402A1FE0E469DBC752D45796CAC">
    <w:name w:val="524B4402A1FE0E469DBC752D45796CAC"/>
  </w:style>
  <w:style w:type="paragraph" w:customStyle="1" w:styleId="D0EDD0739DB07040B8129E70E06C24FF">
    <w:name w:val="D0EDD0739DB07040B8129E70E06C24FF"/>
  </w:style>
  <w:style w:type="paragraph" w:customStyle="1" w:styleId="05264BB5BAACBE43BC0D19C34E65BD89">
    <w:name w:val="05264BB5BAACBE43BC0D19C34E65BD89"/>
  </w:style>
  <w:style w:type="paragraph" w:customStyle="1" w:styleId="DA6A22E71F13764EA8A4AE470E91FDAE">
    <w:name w:val="DA6A22E71F13764EA8A4AE470E91FDAE"/>
  </w:style>
  <w:style w:type="paragraph" w:customStyle="1" w:styleId="CB9044B0DAB3114BB1036642B31DC7BC">
    <w:name w:val="CB9044B0DAB3114BB1036642B31DC7BC"/>
  </w:style>
  <w:style w:type="paragraph" w:customStyle="1" w:styleId="AF253D36E406BF4CB03C68EC14DDB788">
    <w:name w:val="AF253D36E406BF4CB03C68EC14DDB788"/>
  </w:style>
  <w:style w:type="paragraph" w:customStyle="1" w:styleId="73CB387422E3FE4C8C6691272C9DCA0D">
    <w:name w:val="73CB387422E3FE4C8C6691272C9DCA0D"/>
  </w:style>
  <w:style w:type="paragraph" w:customStyle="1" w:styleId="66479651A252CA408A440F0AD6EFE5FC">
    <w:name w:val="66479651A252CA408A440F0AD6EFE5FC"/>
  </w:style>
  <w:style w:type="paragraph" w:customStyle="1" w:styleId="D84CB2070960984EB7FBF0EC0E862E26">
    <w:name w:val="D84CB2070960984EB7FBF0EC0E862E26"/>
  </w:style>
  <w:style w:type="paragraph" w:customStyle="1" w:styleId="8A1683209CDC0448907EBBBCB2952B64">
    <w:name w:val="8A1683209CDC0448907EBBBCB2952B64"/>
  </w:style>
  <w:style w:type="paragraph" w:customStyle="1" w:styleId="75298DAC583BE94281F297DE76D9A6B3">
    <w:name w:val="75298DAC583BE94281F297DE76D9A6B3"/>
  </w:style>
  <w:style w:type="paragraph" w:customStyle="1" w:styleId="BE4FBBFB84E19C4AA53911C567D5474E">
    <w:name w:val="BE4FBBFB84E19C4AA53911C567D5474E"/>
  </w:style>
  <w:style w:type="paragraph" w:customStyle="1" w:styleId="6A075906A2461246B7FA2C322F3334DC">
    <w:name w:val="6A075906A2461246B7FA2C322F3334DC"/>
  </w:style>
  <w:style w:type="paragraph" w:customStyle="1" w:styleId="963FD2FCDC38E84C963B4999B456EC4C">
    <w:name w:val="963FD2FCDC38E84C963B4999B456EC4C"/>
  </w:style>
  <w:style w:type="paragraph" w:customStyle="1" w:styleId="EFB036266E23FF42BAF5702CDD52E515">
    <w:name w:val="EFB036266E23FF42BAF5702CDD52E515"/>
  </w:style>
  <w:style w:type="paragraph" w:customStyle="1" w:styleId="16C9AEDEF77DE941916D52102898053B">
    <w:name w:val="16C9AEDEF77DE941916D52102898053B"/>
  </w:style>
  <w:style w:type="paragraph" w:customStyle="1" w:styleId="E437A498685C9742B75EB1B1465FD6A5">
    <w:name w:val="E437A498685C9742B75EB1B1465FD6A5"/>
  </w:style>
  <w:style w:type="paragraph" w:customStyle="1" w:styleId="1704CCBB4BA2E8438FFF2A360E75FA8B">
    <w:name w:val="1704CCBB4BA2E8438FFF2A360E75FA8B"/>
  </w:style>
  <w:style w:type="paragraph" w:customStyle="1" w:styleId="A01F8DE88EAC274D998F551F9E9BF4FA">
    <w:name w:val="A01F8DE88EAC274D998F551F9E9BF4FA"/>
  </w:style>
  <w:style w:type="paragraph" w:customStyle="1" w:styleId="4B5EF82DB9B2E541B6F32D7AA276B01A">
    <w:name w:val="4B5EF82DB9B2E541B6F32D7AA276B01A"/>
  </w:style>
  <w:style w:type="paragraph" w:customStyle="1" w:styleId="5B8DE37653BC914DB1B1C946A58F0B66">
    <w:name w:val="5B8DE37653BC914DB1B1C946A58F0B66"/>
  </w:style>
  <w:style w:type="paragraph" w:customStyle="1" w:styleId="FF8265A316DB4B4BB9A037BE6783F9A2">
    <w:name w:val="FF8265A316DB4B4BB9A037BE6783F9A2"/>
  </w:style>
  <w:style w:type="paragraph" w:customStyle="1" w:styleId="A2BD18D28F11274E80BE71EE82D861BE">
    <w:name w:val="A2BD18D28F11274E80BE71EE82D861BE"/>
  </w:style>
  <w:style w:type="paragraph" w:customStyle="1" w:styleId="55049EE8B3D283408C6FD90BBAC69DA4">
    <w:name w:val="55049EE8B3D283408C6FD90BBAC69DA4"/>
  </w:style>
  <w:style w:type="paragraph" w:customStyle="1" w:styleId="C502CAB39473534981ADE281B93F20DE">
    <w:name w:val="C502CAB39473534981ADE281B93F20DE"/>
  </w:style>
  <w:style w:type="paragraph" w:customStyle="1" w:styleId="4F12A12EBCAC9942B964C10177BECA3D">
    <w:name w:val="4F12A12EBCAC9942B964C10177BECA3D"/>
  </w:style>
  <w:style w:type="paragraph" w:customStyle="1" w:styleId="27368D7F3767354DA0EB37A13A54165B">
    <w:name w:val="27368D7F3767354DA0EB37A13A54165B"/>
  </w:style>
  <w:style w:type="paragraph" w:customStyle="1" w:styleId="AEBAD34D0F58854388D0F6CF0C289846">
    <w:name w:val="AEBAD34D0F58854388D0F6CF0C289846"/>
  </w:style>
  <w:style w:type="paragraph" w:customStyle="1" w:styleId="CB40D4A47D9C9C479D6D24FD9DBE9E77">
    <w:name w:val="CB40D4A47D9C9C479D6D24FD9DBE9E77"/>
  </w:style>
  <w:style w:type="paragraph" w:customStyle="1" w:styleId="A93A90F68F03C942A58B17934E5F3B39">
    <w:name w:val="A93A90F68F03C942A58B17934E5F3B39"/>
  </w:style>
  <w:style w:type="paragraph" w:customStyle="1" w:styleId="C6EA8EB7E7A60548893992F478E0781A">
    <w:name w:val="C6EA8EB7E7A60548893992F478E0781A"/>
  </w:style>
  <w:style w:type="paragraph" w:customStyle="1" w:styleId="1D5759AA9C246B45BF8F2CAEEEC0AA93">
    <w:name w:val="1D5759AA9C246B45BF8F2CAEEEC0AA93"/>
  </w:style>
  <w:style w:type="paragraph" w:customStyle="1" w:styleId="A60512036B6F8E4C800BC9036F70E567">
    <w:name w:val="A60512036B6F8E4C800BC9036F70E567"/>
  </w:style>
  <w:style w:type="paragraph" w:customStyle="1" w:styleId="339A92A3E93946418D0539CE84A39DE8">
    <w:name w:val="339A92A3E93946418D0539CE84A39DE8"/>
  </w:style>
  <w:style w:type="paragraph" w:customStyle="1" w:styleId="F56BC20D20A9D84EB57964CE0A3513A1">
    <w:name w:val="F56BC20D20A9D84EB57964CE0A3513A1"/>
  </w:style>
  <w:style w:type="paragraph" w:customStyle="1" w:styleId="354F339414BF1D4FACF1B7295EC0D057">
    <w:name w:val="354F339414BF1D4FACF1B7295EC0D057"/>
  </w:style>
  <w:style w:type="paragraph" w:customStyle="1" w:styleId="11FD2AF99899A1448CCB48777DB96935">
    <w:name w:val="11FD2AF99899A1448CCB48777DB96935"/>
  </w:style>
  <w:style w:type="paragraph" w:customStyle="1" w:styleId="E6FD7FA4C6F4084696974B96EFA980DC">
    <w:name w:val="E6FD7FA4C6F4084696974B96EFA980DC"/>
  </w:style>
  <w:style w:type="paragraph" w:customStyle="1" w:styleId="C84FF5D4D2CB5540BFCF40409322AE55">
    <w:name w:val="C84FF5D4D2CB5540BFCF40409322AE55"/>
  </w:style>
  <w:style w:type="paragraph" w:customStyle="1" w:styleId="771DE4A19402204199610B2462E85FD7">
    <w:name w:val="771DE4A19402204199610B2462E85FD7"/>
  </w:style>
  <w:style w:type="paragraph" w:customStyle="1" w:styleId="B4530F119BEBFD4A802957C806BCFFA4">
    <w:name w:val="B4530F119BEBFD4A802957C806BCFFA4"/>
  </w:style>
  <w:style w:type="paragraph" w:customStyle="1" w:styleId="87C16DB8C3C4F249BA6953E67630FEFB">
    <w:name w:val="87C16DB8C3C4F249BA6953E67630FEFB"/>
  </w:style>
  <w:style w:type="paragraph" w:customStyle="1" w:styleId="003C006BF373B644A6AFD3BCA01342A7">
    <w:name w:val="003C006BF373B644A6AFD3BCA01342A7"/>
  </w:style>
  <w:style w:type="paragraph" w:customStyle="1" w:styleId="BAF0B7C2AE73444198C92B621E22867F">
    <w:name w:val="BAF0B7C2AE73444198C92B621E22867F"/>
  </w:style>
  <w:style w:type="paragraph" w:customStyle="1" w:styleId="DC812A5637D84A43A30CBB6EFC1BB43C">
    <w:name w:val="DC812A5637D84A43A30CBB6EFC1BB43C"/>
  </w:style>
  <w:style w:type="paragraph" w:customStyle="1" w:styleId="2B63AC852E077746B6919E39EF498D9C">
    <w:name w:val="2B63AC852E077746B6919E39EF498D9C"/>
  </w:style>
  <w:style w:type="paragraph" w:customStyle="1" w:styleId="A6AC69029DAD2F49B4817C7F5DF3FFDC">
    <w:name w:val="A6AC69029DAD2F49B4817C7F5DF3FFDC"/>
  </w:style>
  <w:style w:type="paragraph" w:customStyle="1" w:styleId="DD038C0D8DFA7344B48BAF2A8E348060">
    <w:name w:val="DD038C0D8DFA7344B48BAF2A8E348060"/>
  </w:style>
  <w:style w:type="paragraph" w:customStyle="1" w:styleId="91AFDD205B110F4E9B5B06AF12C4056B">
    <w:name w:val="91AFDD205B110F4E9B5B06AF12C4056B"/>
  </w:style>
  <w:style w:type="paragraph" w:customStyle="1" w:styleId="D4912F02E91404439EA1F0A7A98775AA">
    <w:name w:val="D4912F02E91404439EA1F0A7A98775AA"/>
  </w:style>
  <w:style w:type="paragraph" w:customStyle="1" w:styleId="D40562EF55EAAB42AC4C68AFBCD64ACB">
    <w:name w:val="D40562EF55EAAB42AC4C68AFBCD64ACB"/>
  </w:style>
  <w:style w:type="paragraph" w:customStyle="1" w:styleId="AFB29C8D9D125847BD5045F5D1126E59">
    <w:name w:val="AFB29C8D9D125847BD5045F5D1126E59"/>
  </w:style>
  <w:style w:type="paragraph" w:customStyle="1" w:styleId="4501459C0D003A49A2CF7CDA2CFB97CD">
    <w:name w:val="4501459C0D003A49A2CF7CDA2CFB97CD"/>
  </w:style>
  <w:style w:type="paragraph" w:customStyle="1" w:styleId="450A37A226324F46A8AB504B7DA5FE7E">
    <w:name w:val="450A37A226324F46A8AB504B7DA5FE7E"/>
  </w:style>
  <w:style w:type="paragraph" w:customStyle="1" w:styleId="75086EF433ABC341A062795BF5360D0A">
    <w:name w:val="75086EF433ABC341A062795BF5360D0A"/>
  </w:style>
  <w:style w:type="character" w:styleId="Strong">
    <w:name w:val="Strong"/>
    <w:basedOn w:val="DefaultParagraphFont"/>
    <w:uiPriority w:val="22"/>
    <w:unhideWhenUsed/>
    <w:qFormat/>
    <w:rPr>
      <w:b w:val="0"/>
      <w:bCs w:val="0"/>
      <w:caps/>
      <w:smallCaps w:val="0"/>
    </w:rPr>
  </w:style>
  <w:style w:type="paragraph" w:customStyle="1" w:styleId="D289F1A618EAA94DB6CD88F59B96F789">
    <w:name w:val="D289F1A618EAA94DB6CD88F59B96F789"/>
  </w:style>
  <w:style w:type="paragraph" w:customStyle="1" w:styleId="6718ACFEF78DAA49911DAF64B5CCF51D">
    <w:name w:val="6718ACFEF78DAA49911DAF64B5CCF51D"/>
  </w:style>
  <w:style w:type="paragraph" w:customStyle="1" w:styleId="1F99C10EEA0A9E4EB4B7559F675A110B">
    <w:name w:val="1F99C10EEA0A9E4EB4B7559F675A110B"/>
    <w:rsid w:val="00852198"/>
    <w:rPr>
      <w:lang w:eastAsia="en-US"/>
    </w:rPr>
  </w:style>
  <w:style w:type="paragraph" w:customStyle="1" w:styleId="9EB27B1174EA1B4982EEFDD5E666E940">
    <w:name w:val="9EB27B1174EA1B4982EEFDD5E666E940"/>
    <w:rsid w:val="00F26C3B"/>
    <w:rPr>
      <w:lang w:eastAsia="en-US"/>
    </w:rPr>
  </w:style>
  <w:style w:type="paragraph" w:customStyle="1" w:styleId="51DAA9EEBA17474890BBBCE59E8B3F8F">
    <w:name w:val="51DAA9EEBA17474890BBBCE59E8B3F8F"/>
    <w:rsid w:val="00F26C3B"/>
    <w:rPr>
      <w:lang w:eastAsia="en-US"/>
    </w:rPr>
  </w:style>
  <w:style w:type="paragraph" w:customStyle="1" w:styleId="13094498298BF949AE6678BF3B1957F8">
    <w:name w:val="13094498298BF949AE6678BF3B1957F8"/>
    <w:rsid w:val="00755396"/>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Organizational Culture and Teamwork</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C5DB7F-1963-A641-9361-ABF462CAD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Macintosh%20HD:Users:eunice:Desktop:TF03982351.dotx</Template>
  <TotalTime>8</TotalTime>
  <Pages>3</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Organizational Strategic Alignment for Casper, Sleep Inc.</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Importance of Organizational Culture and Teamwork</dc:title>
  <dc:subject/>
  <dc:creator>Eunice Quinones</dc:creator>
  <cp:keywords/>
  <dc:description/>
  <cp:lastModifiedBy>Eunice Foster</cp:lastModifiedBy>
  <cp:revision>6</cp:revision>
  <dcterms:created xsi:type="dcterms:W3CDTF">2020-03-31T01:31:00Z</dcterms:created>
  <dcterms:modified xsi:type="dcterms:W3CDTF">2020-03-31T02:13:00Z</dcterms:modified>
</cp:coreProperties>
</file>