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45C17" w14:textId="420D7684" w:rsidR="00E81978" w:rsidRDefault="00A77A59">
      <w:pPr>
        <w:pStyle w:val="Title"/>
      </w:pPr>
      <w:sdt>
        <w:sdtPr>
          <w:alias w:val="Title:"/>
          <w:tag w:val="Title:"/>
          <w:id w:val="726351117"/>
          <w:placeholder>
            <w:docPart w:val="124D8F10303E38488CD3BC114C635CA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14DD9">
            <w:br/>
          </w:r>
          <w:r w:rsidR="00614DD9">
            <w:br/>
          </w:r>
          <w:r w:rsidR="00614DD9">
            <w:br/>
          </w:r>
          <w:r w:rsidR="001A08E1">
            <w:t>Strategic Approaches to Identities Within Organizations</w:t>
          </w:r>
        </w:sdtContent>
      </w:sdt>
    </w:p>
    <w:p w14:paraId="3D8DB9C5" w14:textId="77777777" w:rsidR="00B823AA" w:rsidRDefault="009F36BA" w:rsidP="00B823AA">
      <w:pPr>
        <w:pStyle w:val="Title2"/>
      </w:pPr>
      <w:r>
        <w:t>Eunice Foster</w:t>
      </w:r>
    </w:p>
    <w:p w14:paraId="011C8520" w14:textId="77777777" w:rsidR="00E81978" w:rsidRDefault="009F36BA" w:rsidP="00B823AA">
      <w:pPr>
        <w:pStyle w:val="Title2"/>
      </w:pPr>
      <w:r>
        <w:t>Nyack College</w:t>
      </w:r>
    </w:p>
    <w:p w14:paraId="7E442728" w14:textId="77777777" w:rsidR="00FF663F" w:rsidRDefault="00FF663F" w:rsidP="00FF663F">
      <w:pPr>
        <w:pStyle w:val="Title"/>
      </w:pPr>
    </w:p>
    <w:p w14:paraId="4F8CA8FE" w14:textId="77777777" w:rsidR="00FF663F" w:rsidRDefault="00FF663F" w:rsidP="00FF663F">
      <w:pPr>
        <w:pStyle w:val="Title"/>
      </w:pPr>
    </w:p>
    <w:p w14:paraId="26B7A5F5" w14:textId="77777777" w:rsidR="00327F2F" w:rsidRDefault="00327F2F" w:rsidP="00FF663F">
      <w:pPr>
        <w:pStyle w:val="Title"/>
      </w:pPr>
    </w:p>
    <w:p w14:paraId="6807EB6B" w14:textId="623BF662" w:rsidR="00063968" w:rsidRPr="00FF663F" w:rsidRDefault="00FF663F" w:rsidP="00FF663F">
      <w:pPr>
        <w:pStyle w:val="Title"/>
      </w:pPr>
      <w:r w:rsidRPr="00FF663F">
        <w:t>LDG690: Organizational Communication and Leadership: OA</w:t>
      </w:r>
    </w:p>
    <w:p w14:paraId="12DF6873" w14:textId="08850894" w:rsidR="00063968" w:rsidRDefault="00063968" w:rsidP="00063968">
      <w:pPr>
        <w:pStyle w:val="Title2"/>
      </w:pPr>
      <w:r>
        <w:t xml:space="preserve">Professor </w:t>
      </w:r>
      <w:r w:rsidR="00FF663F">
        <w:t>Julie Hood</w:t>
      </w:r>
    </w:p>
    <w:p w14:paraId="1FB6D1EE" w14:textId="14C4B2B4" w:rsidR="00063968" w:rsidRDefault="00280A41" w:rsidP="00063968">
      <w:pPr>
        <w:pStyle w:val="Title2"/>
      </w:pPr>
      <w:r>
        <w:t xml:space="preserve">March </w:t>
      </w:r>
      <w:r w:rsidR="00614DD9">
        <w:t>9</w:t>
      </w:r>
      <w:r w:rsidR="00FF663F">
        <w:t>, 2020</w:t>
      </w:r>
    </w:p>
    <w:p w14:paraId="4D315DE7" w14:textId="79EC42DA" w:rsidR="00373BD6" w:rsidRDefault="00373BD6" w:rsidP="00063968">
      <w:pPr>
        <w:pStyle w:val="Title2"/>
      </w:pPr>
    </w:p>
    <w:p w14:paraId="77CDA086" w14:textId="26943449" w:rsidR="00373BD6" w:rsidRDefault="00373BD6" w:rsidP="00063968">
      <w:pPr>
        <w:pStyle w:val="Title2"/>
      </w:pPr>
    </w:p>
    <w:p w14:paraId="250D3AC7" w14:textId="73C2DB69" w:rsidR="006D4C75" w:rsidRDefault="006D4C75" w:rsidP="00614DD9">
      <w:pPr>
        <w:ind w:firstLine="0"/>
      </w:pPr>
    </w:p>
    <w:p w14:paraId="5D90C3F3" w14:textId="76C15EE9" w:rsidR="00C42850" w:rsidRDefault="00614DD9" w:rsidP="00C42850">
      <w:pPr>
        <w:rPr>
          <w:rFonts w:ascii="Times New Roman" w:eastAsia="Times New Roman" w:hAnsi="Times New Roman" w:cs="Times New Roman"/>
          <w:color w:val="222222"/>
          <w:kern w:val="0"/>
          <w:shd w:val="clear" w:color="auto" w:fill="FFFFFF"/>
          <w:lang w:eastAsia="en-US"/>
        </w:rPr>
      </w:pPr>
      <w:r w:rsidRPr="00614DD9">
        <w:lastRenderedPageBreak/>
        <w:t>According to the work of Albert and Whetten, the task of managing organizational identity is often neglected until an organization reaches a point where it is unavoidable. This may happen in situations when an organization has experienced significant growth, downsizing, or fostered multiple identities that have become irreconcilable.  When addressing this question, an organization must undertake the task of identifying which of their aspects truly define themselves and how they should react to those characterizations. This may result in various actions such as setting an agenda to change an identity that has become negative, building on an identity to promote growth or influence in a community, or deciding which aspects to preserve while making budget cuts</w:t>
      </w:r>
      <w:r w:rsidR="00C42850">
        <w:t xml:space="preserve"> (</w:t>
      </w:r>
      <w:r w:rsidRPr="00614DD9">
        <w:t>Albert, S.</w:t>
      </w:r>
      <w:r w:rsidR="00C42850">
        <w:t xml:space="preserve">, </w:t>
      </w:r>
      <w:r w:rsidRPr="00614DD9">
        <w:t xml:space="preserve">Whetten, D. </w:t>
      </w:r>
      <w:r w:rsidRPr="00614DD9">
        <w:t>A</w:t>
      </w:r>
      <w:r w:rsidRPr="00614DD9">
        <w:t>.</w:t>
      </w:r>
      <w:r w:rsidR="00C42850">
        <w:t xml:space="preserve">, </w:t>
      </w:r>
      <w:r w:rsidRPr="00614DD9">
        <w:t>1985)</w:t>
      </w:r>
      <w:r w:rsidR="00C42850">
        <w:t xml:space="preserve">. </w:t>
      </w:r>
      <w:r w:rsidR="00C42850" w:rsidRPr="00C42850">
        <w:rPr>
          <w:rFonts w:ascii="Times New Roman" w:eastAsia="Times New Roman" w:hAnsi="Times New Roman" w:cs="Times New Roman"/>
          <w:color w:val="222222"/>
          <w:kern w:val="0"/>
          <w:shd w:val="clear" w:color="auto" w:fill="FFFFFF"/>
          <w:lang w:eastAsia="en-US"/>
        </w:rPr>
        <w:t xml:space="preserve">There are many ways to work through differences within organizations including open discussions and the use of task interdependence. Communication is an effective tool that plays an important role in helping manage organizational diversity. </w:t>
      </w:r>
    </w:p>
    <w:p w14:paraId="01500A2E" w14:textId="5F7E3846" w:rsidR="00E67830" w:rsidRDefault="003E22EC" w:rsidP="00E67830">
      <w:pPr>
        <w:rPr>
          <w:rFonts w:ascii="Times New Roman" w:eastAsia="Times New Roman" w:hAnsi="Times New Roman" w:cs="Times New Roman"/>
          <w:kern w:val="0"/>
          <w:lang w:eastAsia="en-US"/>
        </w:rPr>
      </w:pPr>
      <w:r w:rsidRPr="003E22EC">
        <w:rPr>
          <w:rFonts w:ascii="Times New Roman" w:eastAsia="Times New Roman" w:hAnsi="Times New Roman" w:cs="Times New Roman"/>
          <w:kern w:val="0"/>
          <w:lang w:eastAsia="en-US"/>
        </w:rPr>
        <w:t xml:space="preserve">Discussions about conflict are often avoided within groups; however, recent research has suggested that open discussions about taskrelated conflict can be helpful within groups. </w:t>
      </w:r>
      <w:r w:rsidR="00F8492B">
        <w:rPr>
          <w:rFonts w:ascii="Times New Roman" w:eastAsia="Times New Roman" w:hAnsi="Times New Roman" w:cs="Times New Roman"/>
          <w:kern w:val="0"/>
          <w:lang w:eastAsia="en-US"/>
        </w:rPr>
        <w:t xml:space="preserve">Karen </w:t>
      </w:r>
      <w:r w:rsidRPr="003E22EC">
        <w:rPr>
          <w:rFonts w:ascii="Times New Roman" w:eastAsia="Times New Roman" w:hAnsi="Times New Roman" w:cs="Times New Roman"/>
          <w:kern w:val="0"/>
          <w:lang w:eastAsia="en-US"/>
        </w:rPr>
        <w:t>Jehn's 1995 study</w:t>
      </w:r>
      <w:r w:rsidR="00F8492B">
        <w:rPr>
          <w:rFonts w:ascii="Times New Roman" w:eastAsia="Times New Roman" w:hAnsi="Times New Roman" w:cs="Times New Roman"/>
          <w:kern w:val="0"/>
          <w:lang w:eastAsia="en-US"/>
        </w:rPr>
        <w:t xml:space="preserve"> on the detriments of intragroup conflict</w:t>
      </w:r>
      <w:bookmarkStart w:id="0" w:name="_GoBack"/>
      <w:bookmarkEnd w:id="0"/>
      <w:r w:rsidRPr="003E22EC">
        <w:rPr>
          <w:rFonts w:ascii="Times New Roman" w:eastAsia="Times New Roman" w:hAnsi="Times New Roman" w:cs="Times New Roman"/>
          <w:kern w:val="0"/>
          <w:lang w:eastAsia="en-US"/>
        </w:rPr>
        <w:t xml:space="preserve"> found that open communication norms regarding task-related differences increased performance</w:t>
      </w:r>
      <w:r w:rsidR="008953A3">
        <w:rPr>
          <w:rFonts w:ascii="Times New Roman" w:eastAsia="Times New Roman" w:hAnsi="Times New Roman" w:cs="Times New Roman"/>
          <w:kern w:val="0"/>
          <w:lang w:eastAsia="en-US"/>
        </w:rPr>
        <w:t xml:space="preserve">. </w:t>
      </w:r>
      <w:r w:rsidRPr="003E22EC">
        <w:rPr>
          <w:rFonts w:ascii="Times New Roman" w:eastAsia="Times New Roman" w:hAnsi="Times New Roman" w:cs="Times New Roman"/>
          <w:kern w:val="0"/>
          <w:lang w:eastAsia="en-US"/>
        </w:rPr>
        <w:t>When a group fosters norms in which task differences are accepted, the discussions are well-managed-and produce positive results</w:t>
      </w:r>
      <w:r w:rsidR="00396544">
        <w:rPr>
          <w:rFonts w:ascii="Times New Roman" w:eastAsia="Times New Roman" w:hAnsi="Times New Roman" w:cs="Times New Roman"/>
          <w:kern w:val="0"/>
          <w:lang w:eastAsia="en-US"/>
        </w:rPr>
        <w:t xml:space="preserve"> (</w:t>
      </w:r>
      <w:r w:rsidR="00396544" w:rsidRPr="00396544">
        <w:rPr>
          <w:rFonts w:ascii="Times New Roman" w:eastAsia="Times New Roman" w:hAnsi="Times New Roman" w:cs="Times New Roman"/>
          <w:kern w:val="0"/>
          <w:lang w:eastAsia="en-US"/>
        </w:rPr>
        <w:t>Jehn, K.A.</w:t>
      </w:r>
      <w:r w:rsidR="00396544">
        <w:rPr>
          <w:rFonts w:ascii="Times New Roman" w:eastAsia="Times New Roman" w:hAnsi="Times New Roman" w:cs="Times New Roman"/>
          <w:kern w:val="0"/>
          <w:lang w:eastAsia="en-US"/>
        </w:rPr>
        <w:t xml:space="preserve">, </w:t>
      </w:r>
      <w:r w:rsidR="00396544" w:rsidRPr="00396544">
        <w:rPr>
          <w:rFonts w:ascii="Times New Roman" w:eastAsia="Times New Roman" w:hAnsi="Times New Roman" w:cs="Times New Roman"/>
          <w:kern w:val="0"/>
          <w:lang w:eastAsia="en-US"/>
        </w:rPr>
        <w:t>1997</w:t>
      </w:r>
      <w:r w:rsidR="00396544" w:rsidRPr="00396544">
        <w:rPr>
          <w:rFonts w:ascii="Times New Roman" w:eastAsia="Times New Roman" w:hAnsi="Times New Roman" w:cs="Times New Roman"/>
          <w:kern w:val="0"/>
          <w:lang w:eastAsia="en-US"/>
        </w:rPr>
        <w:t>)</w:t>
      </w:r>
      <w:r w:rsidR="00396544">
        <w:rPr>
          <w:rFonts w:ascii="Times New Roman" w:eastAsia="Times New Roman" w:hAnsi="Times New Roman" w:cs="Times New Roman"/>
          <w:kern w:val="0"/>
          <w:lang w:eastAsia="en-US"/>
        </w:rPr>
        <w:t>.</w:t>
      </w:r>
      <w:r w:rsidRPr="003E22EC">
        <w:rPr>
          <w:rFonts w:ascii="Times New Roman" w:eastAsia="Times New Roman" w:hAnsi="Times New Roman" w:cs="Times New Roman"/>
          <w:kern w:val="0"/>
          <w:lang w:eastAsia="en-US"/>
        </w:rPr>
        <w:t xml:space="preserve"> </w:t>
      </w:r>
      <w:r w:rsidR="00396544">
        <w:rPr>
          <w:rFonts w:ascii="Times New Roman" w:eastAsia="Times New Roman" w:hAnsi="Times New Roman" w:cs="Times New Roman"/>
          <w:kern w:val="0"/>
          <w:lang w:eastAsia="en-US"/>
        </w:rPr>
        <w:t xml:space="preserve">When there is a stage set for open discussions, employees have the opportunity to get to know one another and learn about one another’s values and beliefs. Open discussions can also be the bridge that </w:t>
      </w:r>
      <w:r w:rsidR="00E67830">
        <w:rPr>
          <w:rFonts w:ascii="Times New Roman" w:eastAsia="Times New Roman" w:hAnsi="Times New Roman" w:cs="Times New Roman"/>
          <w:kern w:val="0"/>
          <w:lang w:eastAsia="en-US"/>
        </w:rPr>
        <w:t xml:space="preserve">joins </w:t>
      </w:r>
      <w:r w:rsidR="00396544">
        <w:rPr>
          <w:rFonts w:ascii="Times New Roman" w:eastAsia="Times New Roman" w:hAnsi="Times New Roman" w:cs="Times New Roman"/>
          <w:kern w:val="0"/>
          <w:lang w:eastAsia="en-US"/>
        </w:rPr>
        <w:t>individual</w:t>
      </w:r>
      <w:r w:rsidR="00E67830">
        <w:rPr>
          <w:rFonts w:ascii="Times New Roman" w:eastAsia="Times New Roman" w:hAnsi="Times New Roman" w:cs="Times New Roman"/>
          <w:kern w:val="0"/>
          <w:lang w:eastAsia="en-US"/>
        </w:rPr>
        <w:t>s’</w:t>
      </w:r>
      <w:r w:rsidR="00396544">
        <w:rPr>
          <w:rFonts w:ascii="Times New Roman" w:eastAsia="Times New Roman" w:hAnsi="Times New Roman" w:cs="Times New Roman"/>
          <w:kern w:val="0"/>
          <w:lang w:eastAsia="en-US"/>
        </w:rPr>
        <w:t xml:space="preserve"> personal </w:t>
      </w:r>
      <w:r w:rsidR="00E67830">
        <w:rPr>
          <w:rFonts w:ascii="Times New Roman" w:eastAsia="Times New Roman" w:hAnsi="Times New Roman" w:cs="Times New Roman"/>
          <w:kern w:val="0"/>
          <w:lang w:eastAsia="en-US"/>
        </w:rPr>
        <w:t xml:space="preserve">identities </w:t>
      </w:r>
      <w:r w:rsidR="00396544">
        <w:rPr>
          <w:rFonts w:ascii="Times New Roman" w:eastAsia="Times New Roman" w:hAnsi="Times New Roman" w:cs="Times New Roman"/>
          <w:kern w:val="0"/>
          <w:lang w:eastAsia="en-US"/>
        </w:rPr>
        <w:t xml:space="preserve">and work personas. </w:t>
      </w:r>
      <w:r w:rsidR="00E67830">
        <w:rPr>
          <w:rFonts w:ascii="Times New Roman" w:eastAsia="Times New Roman" w:hAnsi="Times New Roman" w:cs="Times New Roman"/>
          <w:kern w:val="0"/>
          <w:lang w:eastAsia="en-US"/>
        </w:rPr>
        <w:t xml:space="preserve">If leaders promote judgment-free listening, diversity of thought and open mind during discussions, they will create a productive and welcoming culture in the office. </w:t>
      </w:r>
    </w:p>
    <w:p w14:paraId="6F43F1E0" w14:textId="77777777" w:rsidR="00E67830" w:rsidRDefault="00E67830" w:rsidP="00E67830">
      <w:pPr>
        <w:rPr>
          <w:rFonts w:ascii="Times New Roman" w:eastAsia="Times New Roman" w:hAnsi="Times New Roman" w:cs="Times New Roman"/>
          <w:kern w:val="0"/>
          <w:lang w:eastAsia="en-US"/>
        </w:rPr>
      </w:pPr>
    </w:p>
    <w:p w14:paraId="7840C2CE" w14:textId="77777777" w:rsidR="00BE5769" w:rsidRDefault="00E67830" w:rsidP="00E67830">
      <w:pPr>
        <w:rPr>
          <w:rFonts w:ascii="Times New Roman" w:eastAsia="Times New Roman" w:hAnsi="Times New Roman" w:cs="Times New Roman"/>
          <w:kern w:val="0"/>
          <w:lang w:eastAsia="en-US"/>
        </w:rPr>
      </w:pPr>
      <w:r w:rsidRPr="00E67830">
        <w:rPr>
          <w:rFonts w:ascii="Times New Roman" w:eastAsia="Times New Roman" w:hAnsi="Times New Roman" w:cs="Times New Roman"/>
          <w:kern w:val="0"/>
          <w:lang w:eastAsia="en-US"/>
        </w:rPr>
        <w:lastRenderedPageBreak/>
        <w:t> "Task interdependence" is the extent to which group members rely on one another to complete their jobs. When tasks are interdependent, the demand for smooth interaction among group members (communication, cooperation, and coordination of effort) is heightened. This suggests that the proposed interfering roles of value diversity and social category diversity will be exacerbated when tasks are interdependent. In other words, the inhibiting effect of value and social diversity on the positive relationship of informational diversity and performance is enhanced when members must interact closely to perform a task</w:t>
      </w:r>
      <w:r>
        <w:rPr>
          <w:rFonts w:ascii="Times New Roman" w:eastAsia="Times New Roman" w:hAnsi="Times New Roman" w:cs="Times New Roman"/>
          <w:kern w:val="0"/>
          <w:lang w:eastAsia="en-US"/>
        </w:rPr>
        <w:t xml:space="preserve"> (</w:t>
      </w:r>
      <w:r w:rsidRPr="00E67830">
        <w:rPr>
          <w:rFonts w:ascii="Times New Roman" w:eastAsia="Times New Roman" w:hAnsi="Times New Roman" w:cs="Times New Roman"/>
          <w:kern w:val="0"/>
          <w:lang w:eastAsia="en-US"/>
        </w:rPr>
        <w:t>Jehn, K.A.</w:t>
      </w:r>
      <w:r>
        <w:rPr>
          <w:rFonts w:ascii="Times New Roman" w:eastAsia="Times New Roman" w:hAnsi="Times New Roman" w:cs="Times New Roman"/>
          <w:kern w:val="0"/>
          <w:lang w:eastAsia="en-US"/>
        </w:rPr>
        <w:t xml:space="preserve">, </w:t>
      </w:r>
      <w:r w:rsidRPr="00E67830">
        <w:rPr>
          <w:rFonts w:ascii="Times New Roman" w:eastAsia="Times New Roman" w:hAnsi="Times New Roman" w:cs="Times New Roman"/>
          <w:kern w:val="0"/>
          <w:lang w:eastAsia="en-US"/>
        </w:rPr>
        <w:t>1998)</w:t>
      </w:r>
      <w:r>
        <w:rPr>
          <w:rFonts w:ascii="Times New Roman" w:eastAsia="Times New Roman" w:hAnsi="Times New Roman" w:cs="Times New Roman"/>
          <w:kern w:val="0"/>
          <w:lang w:eastAsia="en-US"/>
        </w:rPr>
        <w:t>.</w:t>
      </w:r>
      <w:r w:rsidR="008953A3">
        <w:rPr>
          <w:rFonts w:ascii="Times New Roman" w:eastAsia="Times New Roman" w:hAnsi="Times New Roman" w:cs="Times New Roman"/>
          <w:kern w:val="0"/>
          <w:lang w:eastAsia="en-US"/>
        </w:rPr>
        <w:t xml:space="preserve"> </w:t>
      </w:r>
    </w:p>
    <w:p w14:paraId="53383BB2" w14:textId="19DBAC59" w:rsidR="006E4C2B" w:rsidRDefault="00BE5769" w:rsidP="006E4C2B">
      <w:pPr>
        <w:rPr>
          <w:rFonts w:ascii="Times New Roman" w:eastAsia="Times New Roman" w:hAnsi="Times New Roman" w:cs="Times New Roman"/>
          <w:b/>
          <w:bCs/>
          <w:kern w:val="0"/>
          <w:lang w:eastAsia="en-US"/>
        </w:rPr>
      </w:pPr>
      <w:r>
        <w:rPr>
          <w:rFonts w:ascii="Times New Roman" w:eastAsia="Times New Roman" w:hAnsi="Times New Roman" w:cs="Times New Roman"/>
          <w:kern w:val="0"/>
          <w:lang w:eastAsia="en-US"/>
        </w:rPr>
        <w:t>Organizational synergy</w:t>
      </w:r>
      <w:r w:rsidRPr="00BE5769">
        <w:rPr>
          <w:rFonts w:ascii="Times New Roman" w:eastAsia="Times New Roman" w:hAnsi="Times New Roman" w:cs="Times New Roman"/>
          <w:kern w:val="0"/>
          <w:lang w:eastAsia="en-US"/>
        </w:rPr>
        <w:t xml:space="preserve"> cultivates a sense of place and belonging </w:t>
      </w:r>
      <w:r>
        <w:rPr>
          <w:rFonts w:ascii="Times New Roman" w:eastAsia="Times New Roman" w:hAnsi="Times New Roman" w:cs="Times New Roman"/>
          <w:kern w:val="0"/>
          <w:lang w:eastAsia="en-US"/>
        </w:rPr>
        <w:t>for</w:t>
      </w:r>
      <w:r w:rsidRPr="00BE5769">
        <w:rPr>
          <w:rFonts w:ascii="Times New Roman" w:eastAsia="Times New Roman" w:hAnsi="Times New Roman" w:cs="Times New Roman"/>
          <w:kern w:val="0"/>
          <w:lang w:eastAsia="en-US"/>
        </w:rPr>
        <w:t xml:space="preserve"> </w:t>
      </w:r>
      <w:r>
        <w:rPr>
          <w:rFonts w:ascii="Times New Roman" w:eastAsia="Times New Roman" w:hAnsi="Times New Roman" w:cs="Times New Roman"/>
          <w:kern w:val="0"/>
          <w:lang w:eastAsia="en-US"/>
        </w:rPr>
        <w:t xml:space="preserve">individuals. </w:t>
      </w:r>
      <w:r w:rsidR="006E4C2B">
        <w:rPr>
          <w:rFonts w:ascii="Times New Roman" w:eastAsia="Times New Roman" w:hAnsi="Times New Roman" w:cs="Times New Roman"/>
          <w:kern w:val="0"/>
          <w:lang w:eastAsia="en-US"/>
        </w:rPr>
        <w:t>L</w:t>
      </w:r>
      <w:r w:rsidR="006E4C2B" w:rsidRPr="006E4C2B">
        <w:rPr>
          <w:rFonts w:ascii="Times New Roman" w:eastAsia="Times New Roman" w:hAnsi="Times New Roman" w:cs="Times New Roman"/>
          <w:kern w:val="0"/>
          <w:lang w:eastAsia="en-US"/>
        </w:rPr>
        <w:t xml:space="preserve">eaders can better address similarities </w:t>
      </w:r>
      <w:r w:rsidR="006E4C2B">
        <w:rPr>
          <w:rFonts w:ascii="Times New Roman" w:eastAsia="Times New Roman" w:hAnsi="Times New Roman" w:cs="Times New Roman"/>
          <w:kern w:val="0"/>
          <w:lang w:eastAsia="en-US"/>
        </w:rPr>
        <w:t>by</w:t>
      </w:r>
      <w:r w:rsidR="006E4C2B" w:rsidRPr="006E4C2B">
        <w:rPr>
          <w:rFonts w:ascii="Times New Roman" w:eastAsia="Times New Roman" w:hAnsi="Times New Roman" w:cs="Times New Roman"/>
          <w:kern w:val="0"/>
          <w:lang w:eastAsia="en-US"/>
        </w:rPr>
        <w:t xml:space="preserve"> analyz</w:t>
      </w:r>
      <w:r w:rsidR="006E4C2B">
        <w:rPr>
          <w:rFonts w:ascii="Times New Roman" w:eastAsia="Times New Roman" w:hAnsi="Times New Roman" w:cs="Times New Roman"/>
          <w:kern w:val="0"/>
          <w:lang w:eastAsia="en-US"/>
        </w:rPr>
        <w:t>ing</w:t>
      </w:r>
      <w:r w:rsidR="006E4C2B" w:rsidRPr="006E4C2B">
        <w:rPr>
          <w:rFonts w:ascii="Times New Roman" w:eastAsia="Times New Roman" w:hAnsi="Times New Roman" w:cs="Times New Roman"/>
          <w:kern w:val="0"/>
          <w:lang w:eastAsia="en-US"/>
        </w:rPr>
        <w:t xml:space="preserve"> the organization’s departments in order to identify key skills and find a way to connect them between departments so as to complement each other. Another way to create a synergistic connection is to identify and eliminate communication blockages. Another approach is to see what works best and efficiently within one department and apply it to others.</w:t>
      </w:r>
      <w:r w:rsidR="006E4C2B" w:rsidRPr="006E4C2B">
        <w:rPr>
          <w:rFonts w:ascii="Times New Roman" w:eastAsia="Times New Roman" w:hAnsi="Times New Roman" w:cs="Times New Roman"/>
          <w:b/>
          <w:bCs/>
          <w:kern w:val="0"/>
          <w:lang w:eastAsia="en-US"/>
        </w:rPr>
        <w:t xml:space="preserve"> </w:t>
      </w:r>
    </w:p>
    <w:p w14:paraId="1720FF23" w14:textId="2E25500A" w:rsidR="00C26EF0" w:rsidRPr="00C26EF0" w:rsidRDefault="004E7F31" w:rsidP="00C26EF0">
      <w:pPr>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Productive ways to work through organizational differences are open discussions and interdependent task allocation. Leaders can address similar identities by creating and implementing strategies that enhance organizational synergy. Communication plays an important role in all processes by creating interconnectedness through conversations about values and belie</w:t>
      </w:r>
      <w:r w:rsidR="00C26EF0">
        <w:rPr>
          <w:rFonts w:ascii="Times New Roman" w:eastAsia="Times New Roman" w:hAnsi="Times New Roman" w:cs="Times New Roman"/>
          <w:kern w:val="0"/>
          <w:lang w:eastAsia="en-US"/>
        </w:rPr>
        <w:t>fs and</w:t>
      </w:r>
      <w:r>
        <w:rPr>
          <w:rFonts w:ascii="Times New Roman" w:eastAsia="Times New Roman" w:hAnsi="Times New Roman" w:cs="Times New Roman"/>
          <w:kern w:val="0"/>
          <w:lang w:eastAsia="en-US"/>
        </w:rPr>
        <w:t xml:space="preserve"> internal </w:t>
      </w:r>
      <w:r w:rsidR="00C26EF0">
        <w:rPr>
          <w:rFonts w:ascii="Times New Roman" w:eastAsia="Times New Roman" w:hAnsi="Times New Roman" w:cs="Times New Roman"/>
          <w:kern w:val="0"/>
          <w:lang w:eastAsia="en-US"/>
        </w:rPr>
        <w:t xml:space="preserve">organizational </w:t>
      </w:r>
      <w:r>
        <w:rPr>
          <w:rFonts w:ascii="Times New Roman" w:eastAsia="Times New Roman" w:hAnsi="Times New Roman" w:cs="Times New Roman"/>
          <w:kern w:val="0"/>
          <w:lang w:eastAsia="en-US"/>
        </w:rPr>
        <w:t>messaging</w:t>
      </w:r>
      <w:r w:rsidR="00C26EF0">
        <w:rPr>
          <w:rFonts w:ascii="Times New Roman" w:eastAsia="Times New Roman" w:hAnsi="Times New Roman" w:cs="Times New Roman"/>
          <w:kern w:val="0"/>
          <w:lang w:eastAsia="en-US"/>
        </w:rPr>
        <w:t xml:space="preserve">. Open discussions and synergetic approaches create an inclusive culture that can help people navigate changes in their own identity throughout the span of their career.  </w:t>
      </w:r>
    </w:p>
    <w:p w14:paraId="290392A6" w14:textId="67E8957D" w:rsidR="004E7F31" w:rsidRDefault="004E7F31" w:rsidP="002B485B">
      <w:pPr>
        <w:rPr>
          <w:rFonts w:ascii="Times New Roman" w:eastAsia="Times New Roman" w:hAnsi="Times New Roman" w:cs="Times New Roman"/>
          <w:kern w:val="0"/>
          <w:lang w:eastAsia="en-US"/>
        </w:rPr>
      </w:pPr>
    </w:p>
    <w:p w14:paraId="74F3DE50" w14:textId="1C2157D5" w:rsidR="00BE5769" w:rsidRPr="00BE5769" w:rsidRDefault="00BE5769" w:rsidP="002B485B">
      <w:pPr>
        <w:ind w:firstLine="0"/>
        <w:rPr>
          <w:rFonts w:ascii="Times New Roman" w:eastAsia="Times New Roman" w:hAnsi="Times New Roman" w:cs="Times New Roman"/>
          <w:kern w:val="0"/>
          <w:lang w:eastAsia="en-US"/>
        </w:rPr>
      </w:pPr>
    </w:p>
    <w:p w14:paraId="219DEB1A" w14:textId="77777777" w:rsidR="00280A41" w:rsidRDefault="00280A41" w:rsidP="00C26EF0">
      <w:pPr>
        <w:ind w:firstLine="0"/>
      </w:pPr>
    </w:p>
    <w:p w14:paraId="6F636BB9" w14:textId="57A2F500" w:rsidR="00E8559D" w:rsidRDefault="00E8559D" w:rsidP="006D4C75">
      <w:pPr>
        <w:jc w:val="center"/>
      </w:pPr>
      <w:r w:rsidRPr="00E8559D">
        <w:lastRenderedPageBreak/>
        <w:t>References</w:t>
      </w:r>
    </w:p>
    <w:p w14:paraId="25D94B50" w14:textId="10B1FCFE" w:rsidR="00C26EF0" w:rsidRPr="00C26EF0" w:rsidRDefault="00C26EF0" w:rsidP="00C26EF0">
      <w:pPr>
        <w:ind w:left="720" w:hanging="720"/>
      </w:pPr>
      <w:r w:rsidRPr="00C26EF0">
        <w:t xml:space="preserve">Albert, S.; Whetten, D. A. (1985). Organizational identity. </w:t>
      </w:r>
      <w:r w:rsidRPr="00C26EF0">
        <w:rPr>
          <w:i/>
          <w:iCs/>
        </w:rPr>
        <w:t>Research in Organizational Behavior</w:t>
      </w:r>
      <w:r w:rsidR="00D6209C">
        <w:t xml:space="preserve">, </w:t>
      </w:r>
      <w:r w:rsidR="00D6209C">
        <w:rPr>
          <w:i/>
          <w:iCs/>
        </w:rPr>
        <w:t>7</w:t>
      </w:r>
      <w:r w:rsidRPr="00C26EF0">
        <w:t>: 263–295.</w:t>
      </w:r>
    </w:p>
    <w:p w14:paraId="3BBD730C" w14:textId="74D40747" w:rsidR="00C26EF0" w:rsidRPr="00C26EF0" w:rsidRDefault="00C26EF0" w:rsidP="00C26EF0">
      <w:pPr>
        <w:ind w:left="720" w:hanging="720"/>
      </w:pPr>
      <w:r w:rsidRPr="00C26EF0">
        <w:t xml:space="preserve">Jehn, K. A. (1995). A multimethod examination of the benefits and detriments of intragroup conflict. </w:t>
      </w:r>
      <w:r w:rsidRPr="00C26EF0">
        <w:rPr>
          <w:i/>
          <w:iCs/>
        </w:rPr>
        <w:t>Administrative Science Quarterly, 40</w:t>
      </w:r>
      <w:r w:rsidRPr="00C26EF0">
        <w:t>(2), 256–282.</w:t>
      </w:r>
      <w:r w:rsidR="00D6209C">
        <w:t xml:space="preserve"> DOI: </w:t>
      </w:r>
      <w:r w:rsidRPr="00C26EF0">
        <w:t>https://doi.org/10.2307/2393638</w:t>
      </w:r>
    </w:p>
    <w:p w14:paraId="2EDC2D43" w14:textId="05281573" w:rsidR="00C26EF0" w:rsidRPr="00C26EF0" w:rsidRDefault="00C26EF0" w:rsidP="00C26EF0">
      <w:pPr>
        <w:ind w:left="720" w:hanging="720"/>
      </w:pPr>
      <w:r w:rsidRPr="00C26EF0">
        <w:t xml:space="preserve">Jehn, K.A. (1997).  A qualitative analysis of conflict types and dimensions in organizational groups. </w:t>
      </w:r>
      <w:r w:rsidRPr="00C26EF0">
        <w:rPr>
          <w:i/>
          <w:iCs/>
        </w:rPr>
        <w:t>Administrative Science Quarterly, 42</w:t>
      </w:r>
      <w:r w:rsidRPr="00C26EF0">
        <w:t>(3). 530-557</w:t>
      </w:r>
      <w:r w:rsidR="00D6209C">
        <w:t>.</w:t>
      </w:r>
      <w:r w:rsidRPr="00C26EF0">
        <w:rPr>
          <w:i/>
          <w:iCs/>
        </w:rPr>
        <w:t>    </w:t>
      </w:r>
    </w:p>
    <w:p w14:paraId="4FC1255A" w14:textId="77777777" w:rsidR="00C26EF0" w:rsidRPr="00C26EF0" w:rsidRDefault="00C26EF0" w:rsidP="00C26EF0">
      <w:pPr>
        <w:ind w:left="720" w:hanging="720"/>
      </w:pPr>
      <w:r w:rsidRPr="00C26EF0">
        <w:t xml:space="preserve">Jehn, K.A. (1998). Managing workteam diversity, conflict, and productivity: A new form of organizing in the twenty-first century workplace. </w:t>
      </w:r>
      <w:r w:rsidRPr="00C26EF0">
        <w:rPr>
          <w:i/>
          <w:iCs/>
        </w:rPr>
        <w:t>Journal of Labor and Employment Law, 1</w:t>
      </w:r>
      <w:r w:rsidRPr="00C26EF0">
        <w:t>(2). 473-486.</w:t>
      </w:r>
    </w:p>
    <w:p w14:paraId="3FC2C882" w14:textId="77777777" w:rsidR="00C26EF0" w:rsidRPr="00C26EF0" w:rsidRDefault="00C26EF0" w:rsidP="00C26EF0">
      <w:pPr>
        <w:ind w:left="720" w:hanging="720"/>
      </w:pPr>
    </w:p>
    <w:p w14:paraId="0AEBBBC5" w14:textId="729DE83C" w:rsidR="00E81978" w:rsidRDefault="00E81978" w:rsidP="00327F2F">
      <w:pPr>
        <w:ind w:left="720" w:hanging="720"/>
      </w:pPr>
    </w:p>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F8615" w14:textId="77777777" w:rsidR="00A77A59" w:rsidRDefault="00A77A59">
      <w:pPr>
        <w:spacing w:line="240" w:lineRule="auto"/>
      </w:pPr>
      <w:r>
        <w:separator/>
      </w:r>
    </w:p>
    <w:p w14:paraId="1BB7B171" w14:textId="77777777" w:rsidR="00A77A59" w:rsidRDefault="00A77A59"/>
  </w:endnote>
  <w:endnote w:type="continuationSeparator" w:id="0">
    <w:p w14:paraId="4D39444C" w14:textId="77777777" w:rsidR="00A77A59" w:rsidRDefault="00A77A59">
      <w:pPr>
        <w:spacing w:line="240" w:lineRule="auto"/>
      </w:pPr>
      <w:r>
        <w:continuationSeparator/>
      </w:r>
    </w:p>
    <w:p w14:paraId="28FDF9D8" w14:textId="77777777" w:rsidR="00A77A59" w:rsidRDefault="00A77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99848" w14:textId="77777777" w:rsidR="00A77A59" w:rsidRDefault="00A77A59">
      <w:pPr>
        <w:spacing w:line="240" w:lineRule="auto"/>
      </w:pPr>
      <w:r>
        <w:separator/>
      </w:r>
    </w:p>
    <w:p w14:paraId="1243F852" w14:textId="77777777" w:rsidR="00A77A59" w:rsidRDefault="00A77A59"/>
  </w:footnote>
  <w:footnote w:type="continuationSeparator" w:id="0">
    <w:p w14:paraId="38C3C5A1" w14:textId="77777777" w:rsidR="00A77A59" w:rsidRDefault="00A77A59">
      <w:pPr>
        <w:spacing w:line="240" w:lineRule="auto"/>
      </w:pPr>
      <w:r>
        <w:continuationSeparator/>
      </w:r>
    </w:p>
    <w:p w14:paraId="4981961E" w14:textId="77777777" w:rsidR="00A77A59" w:rsidRDefault="00A77A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4CF1" w14:textId="7B270F57" w:rsidR="009F36BA" w:rsidRDefault="00A77A59">
    <w:pPr>
      <w:pStyle w:val="Header"/>
    </w:pPr>
    <w:sdt>
      <w:sdtPr>
        <w:rPr>
          <w:rStyle w:val="Strong"/>
        </w:rPr>
        <w:alias w:val="Running head"/>
        <w:tag w:val=""/>
        <w:id w:val="12739865"/>
        <w:placeholder>
          <w:docPart w:val="D289F1A618EAA94DB6CD88F59B96F789"/>
        </w:placeholder>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1A08E1">
          <w:rPr>
            <w:rStyle w:val="Strong"/>
          </w:rPr>
          <w:t>Organizational identities</w:t>
        </w:r>
      </w:sdtContent>
    </w:sdt>
    <w:r w:rsidR="009F36BA">
      <w:rPr>
        <w:rStyle w:val="Strong"/>
      </w:rPr>
      <w:ptab w:relativeTo="margin" w:alignment="right" w:leader="none"/>
    </w:r>
    <w:r w:rsidR="009F36BA">
      <w:rPr>
        <w:rStyle w:val="Strong"/>
      </w:rPr>
      <w:fldChar w:fldCharType="begin"/>
    </w:r>
    <w:r w:rsidR="009F36BA">
      <w:rPr>
        <w:rStyle w:val="Strong"/>
      </w:rPr>
      <w:instrText xml:space="preserve"> PAGE   \* MERGEFORMAT </w:instrText>
    </w:r>
    <w:r w:rsidR="009F36BA">
      <w:rPr>
        <w:rStyle w:val="Strong"/>
      </w:rPr>
      <w:fldChar w:fldCharType="separate"/>
    </w:r>
    <w:r w:rsidR="00063968">
      <w:rPr>
        <w:rStyle w:val="Strong"/>
        <w:noProof/>
      </w:rPr>
      <w:t>2</w:t>
    </w:r>
    <w:r w:rsidR="009F36BA">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FDF1" w14:textId="5735D34F" w:rsidR="009F36BA" w:rsidRDefault="009F36BA">
    <w:pPr>
      <w:pStyle w:val="Header"/>
      <w:rPr>
        <w:rStyle w:val="Strong"/>
      </w:rPr>
    </w:pPr>
    <w:r>
      <w:t xml:space="preserve">Running head: </w:t>
    </w:r>
    <w:sdt>
      <w:sdtPr>
        <w:rPr>
          <w:rStyle w:val="Strong"/>
        </w:rPr>
        <w:alias w:val="Running head"/>
        <w:tag w:val=""/>
        <w:id w:val="-696842620"/>
        <w:dataBinding w:prefixMappings="xmlns:ns0='http://schemas.microsoft.com/office/2006/coverPageProps' " w:xpath="/ns0:CoverPageProperties[1]/ns0:Abstract[1]" w:storeItemID="{55AF091B-3C7A-41E3-B477-F2FDAA23CFDA}"/>
        <w:text/>
      </w:sdtPr>
      <w:sdtEndPr>
        <w:rPr>
          <w:rStyle w:val="DefaultParagraphFont"/>
          <w:caps w:val="0"/>
        </w:rPr>
      </w:sdtEndPr>
      <w:sdtContent>
        <w:r w:rsidR="001A08E1">
          <w:rPr>
            <w:rStyle w:val="Strong"/>
          </w:rPr>
          <w:t>Organizational identities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63968">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8077FD4"/>
    <w:multiLevelType w:val="multilevel"/>
    <w:tmpl w:val="9644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F66AB4"/>
    <w:multiLevelType w:val="multilevel"/>
    <w:tmpl w:val="AD9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E101B"/>
    <w:multiLevelType w:val="multilevel"/>
    <w:tmpl w:val="2326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6"/>
  </w:num>
  <w:num w:numId="13">
    <w:abstractNumId w:val="12"/>
  </w:num>
  <w:num w:numId="14">
    <w:abstractNumId w:val="11"/>
  </w:num>
  <w:num w:numId="15">
    <w:abstractNumId w:val="15"/>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B4"/>
    <w:rsid w:val="000307BE"/>
    <w:rsid w:val="00063968"/>
    <w:rsid w:val="00084B85"/>
    <w:rsid w:val="000D3F41"/>
    <w:rsid w:val="000E7F83"/>
    <w:rsid w:val="000F5EC4"/>
    <w:rsid w:val="00146589"/>
    <w:rsid w:val="001A08E1"/>
    <w:rsid w:val="001C4198"/>
    <w:rsid w:val="00217749"/>
    <w:rsid w:val="00280A41"/>
    <w:rsid w:val="002B485B"/>
    <w:rsid w:val="002E73F6"/>
    <w:rsid w:val="00327F2F"/>
    <w:rsid w:val="003350C6"/>
    <w:rsid w:val="00355DCA"/>
    <w:rsid w:val="00373BD6"/>
    <w:rsid w:val="00396544"/>
    <w:rsid w:val="003A7623"/>
    <w:rsid w:val="003E22EC"/>
    <w:rsid w:val="00454011"/>
    <w:rsid w:val="004E7F31"/>
    <w:rsid w:val="00551A02"/>
    <w:rsid w:val="00551EC1"/>
    <w:rsid w:val="005534FA"/>
    <w:rsid w:val="005D3A03"/>
    <w:rsid w:val="00614DD9"/>
    <w:rsid w:val="00624F51"/>
    <w:rsid w:val="00626E44"/>
    <w:rsid w:val="00627169"/>
    <w:rsid w:val="006D4C75"/>
    <w:rsid w:val="006E4C2B"/>
    <w:rsid w:val="007E6C62"/>
    <w:rsid w:val="008002C0"/>
    <w:rsid w:val="008953A3"/>
    <w:rsid w:val="008C5323"/>
    <w:rsid w:val="008C5C92"/>
    <w:rsid w:val="008E77B4"/>
    <w:rsid w:val="00912945"/>
    <w:rsid w:val="0098088A"/>
    <w:rsid w:val="009A6A3B"/>
    <w:rsid w:val="009F36BA"/>
    <w:rsid w:val="00A77A59"/>
    <w:rsid w:val="00AB0ABA"/>
    <w:rsid w:val="00AB7A85"/>
    <w:rsid w:val="00B823AA"/>
    <w:rsid w:val="00B86743"/>
    <w:rsid w:val="00B9123C"/>
    <w:rsid w:val="00BA45DB"/>
    <w:rsid w:val="00BD7B21"/>
    <w:rsid w:val="00BE5769"/>
    <w:rsid w:val="00BF1577"/>
    <w:rsid w:val="00BF4184"/>
    <w:rsid w:val="00C02E3E"/>
    <w:rsid w:val="00C0601E"/>
    <w:rsid w:val="00C26EF0"/>
    <w:rsid w:val="00C31D30"/>
    <w:rsid w:val="00C42850"/>
    <w:rsid w:val="00C46700"/>
    <w:rsid w:val="00C51FCA"/>
    <w:rsid w:val="00CB5967"/>
    <w:rsid w:val="00CD6E39"/>
    <w:rsid w:val="00CF6E91"/>
    <w:rsid w:val="00D6209C"/>
    <w:rsid w:val="00D63EBC"/>
    <w:rsid w:val="00D85B68"/>
    <w:rsid w:val="00DB2913"/>
    <w:rsid w:val="00DB6C6A"/>
    <w:rsid w:val="00DE1C80"/>
    <w:rsid w:val="00E17089"/>
    <w:rsid w:val="00E6004D"/>
    <w:rsid w:val="00E67830"/>
    <w:rsid w:val="00E81978"/>
    <w:rsid w:val="00E8559D"/>
    <w:rsid w:val="00F379B7"/>
    <w:rsid w:val="00F525FA"/>
    <w:rsid w:val="00F8492B"/>
    <w:rsid w:val="00FF2002"/>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E715A"/>
  <w15:docId w15:val="{307FB768-D535-2545-8E03-58119E29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customStyle="1" w:styleId="PlainTable11">
    <w:name w:val="Plain Table 1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327F2F"/>
    <w:rPr>
      <w:color w:val="5F5F5F" w:themeColor="hyperlink"/>
      <w:u w:val="single"/>
    </w:rPr>
  </w:style>
  <w:style w:type="character" w:styleId="UnresolvedMention">
    <w:name w:val="Unresolved Mention"/>
    <w:basedOn w:val="DefaultParagraphFont"/>
    <w:uiPriority w:val="99"/>
    <w:semiHidden/>
    <w:unhideWhenUsed/>
    <w:rsid w:val="0032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8489">
      <w:bodyDiv w:val="1"/>
      <w:marLeft w:val="0"/>
      <w:marRight w:val="0"/>
      <w:marTop w:val="0"/>
      <w:marBottom w:val="0"/>
      <w:divBdr>
        <w:top w:val="none" w:sz="0" w:space="0" w:color="auto"/>
        <w:left w:val="none" w:sz="0" w:space="0" w:color="auto"/>
        <w:bottom w:val="none" w:sz="0" w:space="0" w:color="auto"/>
        <w:right w:val="none" w:sz="0" w:space="0" w:color="auto"/>
      </w:divBdr>
    </w:div>
    <w:div w:id="39869601">
      <w:bodyDiv w:val="1"/>
      <w:marLeft w:val="0"/>
      <w:marRight w:val="0"/>
      <w:marTop w:val="0"/>
      <w:marBottom w:val="0"/>
      <w:divBdr>
        <w:top w:val="none" w:sz="0" w:space="0" w:color="auto"/>
        <w:left w:val="none" w:sz="0" w:space="0" w:color="auto"/>
        <w:bottom w:val="none" w:sz="0" w:space="0" w:color="auto"/>
        <w:right w:val="none" w:sz="0" w:space="0" w:color="auto"/>
      </w:divBdr>
    </w:div>
    <w:div w:id="63334914">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69415978">
      <w:bodyDiv w:val="1"/>
      <w:marLeft w:val="0"/>
      <w:marRight w:val="0"/>
      <w:marTop w:val="0"/>
      <w:marBottom w:val="0"/>
      <w:divBdr>
        <w:top w:val="none" w:sz="0" w:space="0" w:color="auto"/>
        <w:left w:val="none" w:sz="0" w:space="0" w:color="auto"/>
        <w:bottom w:val="none" w:sz="0" w:space="0" w:color="auto"/>
        <w:right w:val="none" w:sz="0" w:space="0" w:color="auto"/>
      </w:divBdr>
    </w:div>
    <w:div w:id="173157360">
      <w:bodyDiv w:val="1"/>
      <w:marLeft w:val="0"/>
      <w:marRight w:val="0"/>
      <w:marTop w:val="0"/>
      <w:marBottom w:val="0"/>
      <w:divBdr>
        <w:top w:val="none" w:sz="0" w:space="0" w:color="auto"/>
        <w:left w:val="none" w:sz="0" w:space="0" w:color="auto"/>
        <w:bottom w:val="none" w:sz="0" w:space="0" w:color="auto"/>
        <w:right w:val="none" w:sz="0" w:space="0" w:color="auto"/>
      </w:divBdr>
    </w:div>
    <w:div w:id="205719992">
      <w:bodyDiv w:val="1"/>
      <w:marLeft w:val="0"/>
      <w:marRight w:val="0"/>
      <w:marTop w:val="0"/>
      <w:marBottom w:val="0"/>
      <w:divBdr>
        <w:top w:val="none" w:sz="0" w:space="0" w:color="auto"/>
        <w:left w:val="none" w:sz="0" w:space="0" w:color="auto"/>
        <w:bottom w:val="none" w:sz="0" w:space="0" w:color="auto"/>
        <w:right w:val="none" w:sz="0" w:space="0" w:color="auto"/>
      </w:divBdr>
    </w:div>
    <w:div w:id="234632782">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0696102">
      <w:bodyDiv w:val="1"/>
      <w:marLeft w:val="0"/>
      <w:marRight w:val="0"/>
      <w:marTop w:val="0"/>
      <w:marBottom w:val="0"/>
      <w:divBdr>
        <w:top w:val="none" w:sz="0" w:space="0" w:color="auto"/>
        <w:left w:val="none" w:sz="0" w:space="0" w:color="auto"/>
        <w:bottom w:val="none" w:sz="0" w:space="0" w:color="auto"/>
        <w:right w:val="none" w:sz="0" w:space="0" w:color="auto"/>
      </w:divBdr>
    </w:div>
    <w:div w:id="312949019">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42634676">
      <w:bodyDiv w:val="1"/>
      <w:marLeft w:val="0"/>
      <w:marRight w:val="0"/>
      <w:marTop w:val="0"/>
      <w:marBottom w:val="0"/>
      <w:divBdr>
        <w:top w:val="none" w:sz="0" w:space="0" w:color="auto"/>
        <w:left w:val="none" w:sz="0" w:space="0" w:color="auto"/>
        <w:bottom w:val="none" w:sz="0" w:space="0" w:color="auto"/>
        <w:right w:val="none" w:sz="0" w:space="0" w:color="auto"/>
      </w:divBdr>
    </w:div>
    <w:div w:id="343212920">
      <w:bodyDiv w:val="1"/>
      <w:marLeft w:val="0"/>
      <w:marRight w:val="0"/>
      <w:marTop w:val="0"/>
      <w:marBottom w:val="0"/>
      <w:divBdr>
        <w:top w:val="none" w:sz="0" w:space="0" w:color="auto"/>
        <w:left w:val="none" w:sz="0" w:space="0" w:color="auto"/>
        <w:bottom w:val="none" w:sz="0" w:space="0" w:color="auto"/>
        <w:right w:val="none" w:sz="0" w:space="0" w:color="auto"/>
      </w:divBdr>
    </w:div>
    <w:div w:id="361514833">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72718601">
      <w:bodyDiv w:val="1"/>
      <w:marLeft w:val="0"/>
      <w:marRight w:val="0"/>
      <w:marTop w:val="0"/>
      <w:marBottom w:val="0"/>
      <w:divBdr>
        <w:top w:val="none" w:sz="0" w:space="0" w:color="auto"/>
        <w:left w:val="none" w:sz="0" w:space="0" w:color="auto"/>
        <w:bottom w:val="none" w:sz="0" w:space="0" w:color="auto"/>
        <w:right w:val="none" w:sz="0" w:space="0" w:color="auto"/>
      </w:divBdr>
    </w:div>
    <w:div w:id="473915235">
      <w:bodyDiv w:val="1"/>
      <w:marLeft w:val="0"/>
      <w:marRight w:val="0"/>
      <w:marTop w:val="0"/>
      <w:marBottom w:val="0"/>
      <w:divBdr>
        <w:top w:val="none" w:sz="0" w:space="0" w:color="auto"/>
        <w:left w:val="none" w:sz="0" w:space="0" w:color="auto"/>
        <w:bottom w:val="none" w:sz="0" w:space="0" w:color="auto"/>
        <w:right w:val="none" w:sz="0" w:space="0" w:color="auto"/>
      </w:divBdr>
    </w:div>
    <w:div w:id="482240410">
      <w:bodyDiv w:val="1"/>
      <w:marLeft w:val="0"/>
      <w:marRight w:val="0"/>
      <w:marTop w:val="0"/>
      <w:marBottom w:val="0"/>
      <w:divBdr>
        <w:top w:val="none" w:sz="0" w:space="0" w:color="auto"/>
        <w:left w:val="none" w:sz="0" w:space="0" w:color="auto"/>
        <w:bottom w:val="none" w:sz="0" w:space="0" w:color="auto"/>
        <w:right w:val="none" w:sz="0" w:space="0" w:color="auto"/>
      </w:divBdr>
    </w:div>
    <w:div w:id="55412344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17432313">
      <w:bodyDiv w:val="1"/>
      <w:marLeft w:val="0"/>
      <w:marRight w:val="0"/>
      <w:marTop w:val="0"/>
      <w:marBottom w:val="0"/>
      <w:divBdr>
        <w:top w:val="none" w:sz="0" w:space="0" w:color="auto"/>
        <w:left w:val="none" w:sz="0" w:space="0" w:color="auto"/>
        <w:bottom w:val="none" w:sz="0" w:space="0" w:color="auto"/>
        <w:right w:val="none" w:sz="0" w:space="0" w:color="auto"/>
      </w:divBdr>
    </w:div>
    <w:div w:id="798573694">
      <w:bodyDiv w:val="1"/>
      <w:marLeft w:val="0"/>
      <w:marRight w:val="0"/>
      <w:marTop w:val="0"/>
      <w:marBottom w:val="0"/>
      <w:divBdr>
        <w:top w:val="none" w:sz="0" w:space="0" w:color="auto"/>
        <w:left w:val="none" w:sz="0" w:space="0" w:color="auto"/>
        <w:bottom w:val="none" w:sz="0" w:space="0" w:color="auto"/>
        <w:right w:val="none" w:sz="0" w:space="0" w:color="auto"/>
      </w:divBdr>
    </w:div>
    <w:div w:id="821846129">
      <w:bodyDiv w:val="1"/>
      <w:marLeft w:val="0"/>
      <w:marRight w:val="0"/>
      <w:marTop w:val="0"/>
      <w:marBottom w:val="0"/>
      <w:divBdr>
        <w:top w:val="none" w:sz="0" w:space="0" w:color="auto"/>
        <w:left w:val="none" w:sz="0" w:space="0" w:color="auto"/>
        <w:bottom w:val="none" w:sz="0" w:space="0" w:color="auto"/>
        <w:right w:val="none" w:sz="0" w:space="0" w:color="auto"/>
      </w:divBdr>
    </w:div>
    <w:div w:id="98778189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1756764">
      <w:bodyDiv w:val="1"/>
      <w:marLeft w:val="0"/>
      <w:marRight w:val="0"/>
      <w:marTop w:val="0"/>
      <w:marBottom w:val="0"/>
      <w:divBdr>
        <w:top w:val="none" w:sz="0" w:space="0" w:color="auto"/>
        <w:left w:val="none" w:sz="0" w:space="0" w:color="auto"/>
        <w:bottom w:val="none" w:sz="0" w:space="0" w:color="auto"/>
        <w:right w:val="none" w:sz="0" w:space="0" w:color="auto"/>
      </w:divBdr>
    </w:div>
    <w:div w:id="1085610351">
      <w:bodyDiv w:val="1"/>
      <w:marLeft w:val="0"/>
      <w:marRight w:val="0"/>
      <w:marTop w:val="0"/>
      <w:marBottom w:val="0"/>
      <w:divBdr>
        <w:top w:val="none" w:sz="0" w:space="0" w:color="auto"/>
        <w:left w:val="none" w:sz="0" w:space="0" w:color="auto"/>
        <w:bottom w:val="none" w:sz="0" w:space="0" w:color="auto"/>
        <w:right w:val="none" w:sz="0" w:space="0" w:color="auto"/>
      </w:divBdr>
    </w:div>
    <w:div w:id="1129517642">
      <w:bodyDiv w:val="1"/>
      <w:marLeft w:val="0"/>
      <w:marRight w:val="0"/>
      <w:marTop w:val="0"/>
      <w:marBottom w:val="0"/>
      <w:divBdr>
        <w:top w:val="none" w:sz="0" w:space="0" w:color="auto"/>
        <w:left w:val="none" w:sz="0" w:space="0" w:color="auto"/>
        <w:bottom w:val="none" w:sz="0" w:space="0" w:color="auto"/>
        <w:right w:val="none" w:sz="0" w:space="0" w:color="auto"/>
      </w:divBdr>
    </w:div>
    <w:div w:id="114192053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2155074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84196309">
      <w:bodyDiv w:val="1"/>
      <w:marLeft w:val="0"/>
      <w:marRight w:val="0"/>
      <w:marTop w:val="0"/>
      <w:marBottom w:val="0"/>
      <w:divBdr>
        <w:top w:val="none" w:sz="0" w:space="0" w:color="auto"/>
        <w:left w:val="none" w:sz="0" w:space="0" w:color="auto"/>
        <w:bottom w:val="none" w:sz="0" w:space="0" w:color="auto"/>
        <w:right w:val="none" w:sz="0" w:space="0" w:color="auto"/>
      </w:divBdr>
    </w:div>
    <w:div w:id="1301964078">
      <w:bodyDiv w:val="1"/>
      <w:marLeft w:val="0"/>
      <w:marRight w:val="0"/>
      <w:marTop w:val="0"/>
      <w:marBottom w:val="0"/>
      <w:divBdr>
        <w:top w:val="none" w:sz="0" w:space="0" w:color="auto"/>
        <w:left w:val="none" w:sz="0" w:space="0" w:color="auto"/>
        <w:bottom w:val="none" w:sz="0" w:space="0" w:color="auto"/>
        <w:right w:val="none" w:sz="0" w:space="0" w:color="auto"/>
      </w:divBdr>
    </w:div>
    <w:div w:id="1320887638">
      <w:bodyDiv w:val="1"/>
      <w:marLeft w:val="0"/>
      <w:marRight w:val="0"/>
      <w:marTop w:val="0"/>
      <w:marBottom w:val="0"/>
      <w:divBdr>
        <w:top w:val="none" w:sz="0" w:space="0" w:color="auto"/>
        <w:left w:val="none" w:sz="0" w:space="0" w:color="auto"/>
        <w:bottom w:val="none" w:sz="0" w:space="0" w:color="auto"/>
        <w:right w:val="none" w:sz="0" w:space="0" w:color="auto"/>
      </w:divBdr>
    </w:div>
    <w:div w:id="1324971806">
      <w:bodyDiv w:val="1"/>
      <w:marLeft w:val="0"/>
      <w:marRight w:val="0"/>
      <w:marTop w:val="0"/>
      <w:marBottom w:val="0"/>
      <w:divBdr>
        <w:top w:val="none" w:sz="0" w:space="0" w:color="auto"/>
        <w:left w:val="none" w:sz="0" w:space="0" w:color="auto"/>
        <w:bottom w:val="none" w:sz="0" w:space="0" w:color="auto"/>
        <w:right w:val="none" w:sz="0" w:space="0" w:color="auto"/>
      </w:divBdr>
    </w:div>
    <w:div w:id="1347903636">
      <w:bodyDiv w:val="1"/>
      <w:marLeft w:val="0"/>
      <w:marRight w:val="0"/>
      <w:marTop w:val="0"/>
      <w:marBottom w:val="0"/>
      <w:divBdr>
        <w:top w:val="none" w:sz="0" w:space="0" w:color="auto"/>
        <w:left w:val="none" w:sz="0" w:space="0" w:color="auto"/>
        <w:bottom w:val="none" w:sz="0" w:space="0" w:color="auto"/>
        <w:right w:val="none" w:sz="0" w:space="0" w:color="auto"/>
      </w:divBdr>
    </w:div>
    <w:div w:id="1353073435">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38138757">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0609930">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44697049">
      <w:bodyDiv w:val="1"/>
      <w:marLeft w:val="0"/>
      <w:marRight w:val="0"/>
      <w:marTop w:val="0"/>
      <w:marBottom w:val="0"/>
      <w:divBdr>
        <w:top w:val="none" w:sz="0" w:space="0" w:color="auto"/>
        <w:left w:val="none" w:sz="0" w:space="0" w:color="auto"/>
        <w:bottom w:val="none" w:sz="0" w:space="0" w:color="auto"/>
        <w:right w:val="none" w:sz="0" w:space="0" w:color="auto"/>
      </w:divBdr>
    </w:div>
    <w:div w:id="1665207078">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1372653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3763030">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8057868">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9289372">
      <w:bodyDiv w:val="1"/>
      <w:marLeft w:val="0"/>
      <w:marRight w:val="0"/>
      <w:marTop w:val="0"/>
      <w:marBottom w:val="0"/>
      <w:divBdr>
        <w:top w:val="none" w:sz="0" w:space="0" w:color="auto"/>
        <w:left w:val="none" w:sz="0" w:space="0" w:color="auto"/>
        <w:bottom w:val="none" w:sz="0" w:space="0" w:color="auto"/>
        <w:right w:val="none" w:sz="0" w:space="0" w:color="auto"/>
      </w:divBdr>
    </w:div>
    <w:div w:id="2039505951">
      <w:bodyDiv w:val="1"/>
      <w:marLeft w:val="0"/>
      <w:marRight w:val="0"/>
      <w:marTop w:val="0"/>
      <w:marBottom w:val="0"/>
      <w:divBdr>
        <w:top w:val="none" w:sz="0" w:space="0" w:color="auto"/>
        <w:left w:val="none" w:sz="0" w:space="0" w:color="auto"/>
        <w:bottom w:val="none" w:sz="0" w:space="0" w:color="auto"/>
        <w:right w:val="none" w:sz="0" w:space="0" w:color="auto"/>
      </w:divBdr>
    </w:div>
    <w:div w:id="2054690561">
      <w:bodyDiv w:val="1"/>
      <w:marLeft w:val="0"/>
      <w:marRight w:val="0"/>
      <w:marTop w:val="0"/>
      <w:marBottom w:val="0"/>
      <w:divBdr>
        <w:top w:val="none" w:sz="0" w:space="0" w:color="auto"/>
        <w:left w:val="none" w:sz="0" w:space="0" w:color="auto"/>
        <w:bottom w:val="none" w:sz="0" w:space="0" w:color="auto"/>
        <w:right w:val="none" w:sz="0" w:space="0" w:color="auto"/>
      </w:divBdr>
    </w:div>
    <w:div w:id="2055081530">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eunice:Desktop: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4D8F10303E38488CD3BC114C635CAD"/>
        <w:category>
          <w:name w:val="General"/>
          <w:gallery w:val="placeholder"/>
        </w:category>
        <w:types>
          <w:type w:val="bbPlcHdr"/>
        </w:types>
        <w:behaviors>
          <w:behavior w:val="content"/>
        </w:behaviors>
        <w:guid w:val="{15BFAC8B-8B1E-DD48-AC8F-CFFFAECB3BBB}"/>
      </w:docPartPr>
      <w:docPartBody>
        <w:p w:rsidR="00EF0400" w:rsidRDefault="00EF0400">
          <w:pPr>
            <w:pStyle w:val="124D8F10303E38488CD3BC114C635CAD"/>
          </w:pPr>
          <w:r>
            <w:t>[Title Here, up to 12 Words, on One to Two Lines]</w:t>
          </w:r>
        </w:p>
      </w:docPartBody>
    </w:docPart>
    <w:docPart>
      <w:docPartPr>
        <w:name w:val="D289F1A618EAA94DB6CD88F59B96F789"/>
        <w:category>
          <w:name w:val="General"/>
          <w:gallery w:val="placeholder"/>
        </w:category>
        <w:types>
          <w:type w:val="bbPlcHdr"/>
        </w:types>
        <w:behaviors>
          <w:behavior w:val="content"/>
        </w:behaviors>
        <w:guid w:val="{F928E3F4-0C1B-604D-857E-0347F8A163F8}"/>
      </w:docPartPr>
      <w:docPartBody>
        <w:p w:rsidR="00EF0400" w:rsidRDefault="00EF0400">
          <w:pPr>
            <w:pStyle w:val="D289F1A618EAA94DB6CD88F59B96F789"/>
          </w:pPr>
          <w:r>
            <w:rPr>
              <w:rStyle w:val="Strong"/>
            </w:rPr>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altName w:val="Cambri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400"/>
    <w:rsid w:val="00346C21"/>
    <w:rsid w:val="00662314"/>
    <w:rsid w:val="007B752B"/>
    <w:rsid w:val="00852198"/>
    <w:rsid w:val="00E50B86"/>
    <w:rsid w:val="00E648E8"/>
    <w:rsid w:val="00EF0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4D8F10303E38488CD3BC114C635CAD">
    <w:name w:val="124D8F10303E38488CD3BC114C635CAD"/>
  </w:style>
  <w:style w:type="paragraph" w:customStyle="1" w:styleId="04E2CA55B9CDDE42B41A804C8D1E1784">
    <w:name w:val="04E2CA55B9CDDE42B41A804C8D1E1784"/>
  </w:style>
  <w:style w:type="paragraph" w:customStyle="1" w:styleId="46E9CEDDED18DD4EB23938BE75C664EE">
    <w:name w:val="46E9CEDDED18DD4EB23938BE75C664EE"/>
  </w:style>
  <w:style w:type="paragraph" w:customStyle="1" w:styleId="1E2E55422EC913428C457C6BD4BC3DB3">
    <w:name w:val="1E2E55422EC913428C457C6BD4BC3DB3"/>
  </w:style>
  <w:style w:type="paragraph" w:customStyle="1" w:styleId="92FDC2066E51744AB19EE49604671875">
    <w:name w:val="92FDC2066E51744AB19EE49604671875"/>
  </w:style>
  <w:style w:type="paragraph" w:customStyle="1" w:styleId="69AA3566AA2D414B81DC3DF9D145906B">
    <w:name w:val="69AA3566AA2D414B81DC3DF9D145906B"/>
  </w:style>
  <w:style w:type="character" w:styleId="Emphasis">
    <w:name w:val="Emphasis"/>
    <w:basedOn w:val="DefaultParagraphFont"/>
    <w:uiPriority w:val="4"/>
    <w:unhideWhenUsed/>
    <w:qFormat/>
    <w:rPr>
      <w:i/>
      <w:iCs/>
    </w:rPr>
  </w:style>
  <w:style w:type="paragraph" w:customStyle="1" w:styleId="5801AA674F09174F8BBDC1FD242E1652">
    <w:name w:val="5801AA674F09174F8BBDC1FD242E1652"/>
  </w:style>
  <w:style w:type="paragraph" w:customStyle="1" w:styleId="5380BF2C626C304889FE8A20A1C79964">
    <w:name w:val="5380BF2C626C304889FE8A20A1C79964"/>
  </w:style>
  <w:style w:type="paragraph" w:customStyle="1" w:styleId="524B4402A1FE0E469DBC752D45796CAC">
    <w:name w:val="524B4402A1FE0E469DBC752D45796CAC"/>
  </w:style>
  <w:style w:type="paragraph" w:customStyle="1" w:styleId="D0EDD0739DB07040B8129E70E06C24FF">
    <w:name w:val="D0EDD0739DB07040B8129E70E06C24FF"/>
  </w:style>
  <w:style w:type="paragraph" w:customStyle="1" w:styleId="05264BB5BAACBE43BC0D19C34E65BD89">
    <w:name w:val="05264BB5BAACBE43BC0D19C34E65BD89"/>
  </w:style>
  <w:style w:type="paragraph" w:customStyle="1" w:styleId="DA6A22E71F13764EA8A4AE470E91FDAE">
    <w:name w:val="DA6A22E71F13764EA8A4AE470E91FDAE"/>
  </w:style>
  <w:style w:type="paragraph" w:customStyle="1" w:styleId="CB9044B0DAB3114BB1036642B31DC7BC">
    <w:name w:val="CB9044B0DAB3114BB1036642B31DC7BC"/>
  </w:style>
  <w:style w:type="paragraph" w:customStyle="1" w:styleId="AF253D36E406BF4CB03C68EC14DDB788">
    <w:name w:val="AF253D36E406BF4CB03C68EC14DDB788"/>
  </w:style>
  <w:style w:type="paragraph" w:customStyle="1" w:styleId="73CB387422E3FE4C8C6691272C9DCA0D">
    <w:name w:val="73CB387422E3FE4C8C6691272C9DCA0D"/>
  </w:style>
  <w:style w:type="paragraph" w:customStyle="1" w:styleId="66479651A252CA408A440F0AD6EFE5FC">
    <w:name w:val="66479651A252CA408A440F0AD6EFE5FC"/>
  </w:style>
  <w:style w:type="paragraph" w:customStyle="1" w:styleId="D84CB2070960984EB7FBF0EC0E862E26">
    <w:name w:val="D84CB2070960984EB7FBF0EC0E862E26"/>
  </w:style>
  <w:style w:type="paragraph" w:customStyle="1" w:styleId="8A1683209CDC0448907EBBBCB2952B64">
    <w:name w:val="8A1683209CDC0448907EBBBCB2952B64"/>
  </w:style>
  <w:style w:type="paragraph" w:customStyle="1" w:styleId="75298DAC583BE94281F297DE76D9A6B3">
    <w:name w:val="75298DAC583BE94281F297DE76D9A6B3"/>
  </w:style>
  <w:style w:type="paragraph" w:customStyle="1" w:styleId="BE4FBBFB84E19C4AA53911C567D5474E">
    <w:name w:val="BE4FBBFB84E19C4AA53911C567D5474E"/>
  </w:style>
  <w:style w:type="paragraph" w:customStyle="1" w:styleId="6A075906A2461246B7FA2C322F3334DC">
    <w:name w:val="6A075906A2461246B7FA2C322F3334DC"/>
  </w:style>
  <w:style w:type="paragraph" w:customStyle="1" w:styleId="963FD2FCDC38E84C963B4999B456EC4C">
    <w:name w:val="963FD2FCDC38E84C963B4999B456EC4C"/>
  </w:style>
  <w:style w:type="paragraph" w:customStyle="1" w:styleId="EFB036266E23FF42BAF5702CDD52E515">
    <w:name w:val="EFB036266E23FF42BAF5702CDD52E515"/>
  </w:style>
  <w:style w:type="paragraph" w:customStyle="1" w:styleId="16C9AEDEF77DE941916D52102898053B">
    <w:name w:val="16C9AEDEF77DE941916D52102898053B"/>
  </w:style>
  <w:style w:type="paragraph" w:customStyle="1" w:styleId="E437A498685C9742B75EB1B1465FD6A5">
    <w:name w:val="E437A498685C9742B75EB1B1465FD6A5"/>
  </w:style>
  <w:style w:type="paragraph" w:customStyle="1" w:styleId="1704CCBB4BA2E8438FFF2A360E75FA8B">
    <w:name w:val="1704CCBB4BA2E8438FFF2A360E75FA8B"/>
  </w:style>
  <w:style w:type="paragraph" w:customStyle="1" w:styleId="A01F8DE88EAC274D998F551F9E9BF4FA">
    <w:name w:val="A01F8DE88EAC274D998F551F9E9BF4FA"/>
  </w:style>
  <w:style w:type="paragraph" w:customStyle="1" w:styleId="4B5EF82DB9B2E541B6F32D7AA276B01A">
    <w:name w:val="4B5EF82DB9B2E541B6F32D7AA276B01A"/>
  </w:style>
  <w:style w:type="paragraph" w:customStyle="1" w:styleId="5B8DE37653BC914DB1B1C946A58F0B66">
    <w:name w:val="5B8DE37653BC914DB1B1C946A58F0B66"/>
  </w:style>
  <w:style w:type="paragraph" w:customStyle="1" w:styleId="FF8265A316DB4B4BB9A037BE6783F9A2">
    <w:name w:val="FF8265A316DB4B4BB9A037BE6783F9A2"/>
  </w:style>
  <w:style w:type="paragraph" w:customStyle="1" w:styleId="A2BD18D28F11274E80BE71EE82D861BE">
    <w:name w:val="A2BD18D28F11274E80BE71EE82D861BE"/>
  </w:style>
  <w:style w:type="paragraph" w:customStyle="1" w:styleId="55049EE8B3D283408C6FD90BBAC69DA4">
    <w:name w:val="55049EE8B3D283408C6FD90BBAC69DA4"/>
  </w:style>
  <w:style w:type="paragraph" w:customStyle="1" w:styleId="C502CAB39473534981ADE281B93F20DE">
    <w:name w:val="C502CAB39473534981ADE281B93F20DE"/>
  </w:style>
  <w:style w:type="paragraph" w:customStyle="1" w:styleId="4F12A12EBCAC9942B964C10177BECA3D">
    <w:name w:val="4F12A12EBCAC9942B964C10177BECA3D"/>
  </w:style>
  <w:style w:type="paragraph" w:customStyle="1" w:styleId="27368D7F3767354DA0EB37A13A54165B">
    <w:name w:val="27368D7F3767354DA0EB37A13A54165B"/>
  </w:style>
  <w:style w:type="paragraph" w:customStyle="1" w:styleId="AEBAD34D0F58854388D0F6CF0C289846">
    <w:name w:val="AEBAD34D0F58854388D0F6CF0C289846"/>
  </w:style>
  <w:style w:type="paragraph" w:customStyle="1" w:styleId="CB40D4A47D9C9C479D6D24FD9DBE9E77">
    <w:name w:val="CB40D4A47D9C9C479D6D24FD9DBE9E77"/>
  </w:style>
  <w:style w:type="paragraph" w:customStyle="1" w:styleId="A93A90F68F03C942A58B17934E5F3B39">
    <w:name w:val="A93A90F68F03C942A58B17934E5F3B39"/>
  </w:style>
  <w:style w:type="paragraph" w:customStyle="1" w:styleId="C6EA8EB7E7A60548893992F478E0781A">
    <w:name w:val="C6EA8EB7E7A60548893992F478E0781A"/>
  </w:style>
  <w:style w:type="paragraph" w:customStyle="1" w:styleId="1D5759AA9C246B45BF8F2CAEEEC0AA93">
    <w:name w:val="1D5759AA9C246B45BF8F2CAEEEC0AA93"/>
  </w:style>
  <w:style w:type="paragraph" w:customStyle="1" w:styleId="A60512036B6F8E4C800BC9036F70E567">
    <w:name w:val="A60512036B6F8E4C800BC9036F70E567"/>
  </w:style>
  <w:style w:type="paragraph" w:customStyle="1" w:styleId="339A92A3E93946418D0539CE84A39DE8">
    <w:name w:val="339A92A3E93946418D0539CE84A39DE8"/>
  </w:style>
  <w:style w:type="paragraph" w:customStyle="1" w:styleId="F56BC20D20A9D84EB57964CE0A3513A1">
    <w:name w:val="F56BC20D20A9D84EB57964CE0A3513A1"/>
  </w:style>
  <w:style w:type="paragraph" w:customStyle="1" w:styleId="354F339414BF1D4FACF1B7295EC0D057">
    <w:name w:val="354F339414BF1D4FACF1B7295EC0D057"/>
  </w:style>
  <w:style w:type="paragraph" w:customStyle="1" w:styleId="11FD2AF99899A1448CCB48777DB96935">
    <w:name w:val="11FD2AF99899A1448CCB48777DB96935"/>
  </w:style>
  <w:style w:type="paragraph" w:customStyle="1" w:styleId="E6FD7FA4C6F4084696974B96EFA980DC">
    <w:name w:val="E6FD7FA4C6F4084696974B96EFA980DC"/>
  </w:style>
  <w:style w:type="paragraph" w:customStyle="1" w:styleId="C84FF5D4D2CB5540BFCF40409322AE55">
    <w:name w:val="C84FF5D4D2CB5540BFCF40409322AE55"/>
  </w:style>
  <w:style w:type="paragraph" w:customStyle="1" w:styleId="771DE4A19402204199610B2462E85FD7">
    <w:name w:val="771DE4A19402204199610B2462E85FD7"/>
  </w:style>
  <w:style w:type="paragraph" w:customStyle="1" w:styleId="B4530F119BEBFD4A802957C806BCFFA4">
    <w:name w:val="B4530F119BEBFD4A802957C806BCFFA4"/>
  </w:style>
  <w:style w:type="paragraph" w:customStyle="1" w:styleId="87C16DB8C3C4F249BA6953E67630FEFB">
    <w:name w:val="87C16DB8C3C4F249BA6953E67630FEFB"/>
  </w:style>
  <w:style w:type="paragraph" w:customStyle="1" w:styleId="003C006BF373B644A6AFD3BCA01342A7">
    <w:name w:val="003C006BF373B644A6AFD3BCA01342A7"/>
  </w:style>
  <w:style w:type="paragraph" w:customStyle="1" w:styleId="BAF0B7C2AE73444198C92B621E22867F">
    <w:name w:val="BAF0B7C2AE73444198C92B621E22867F"/>
  </w:style>
  <w:style w:type="paragraph" w:customStyle="1" w:styleId="DC812A5637D84A43A30CBB6EFC1BB43C">
    <w:name w:val="DC812A5637D84A43A30CBB6EFC1BB43C"/>
  </w:style>
  <w:style w:type="paragraph" w:customStyle="1" w:styleId="2B63AC852E077746B6919E39EF498D9C">
    <w:name w:val="2B63AC852E077746B6919E39EF498D9C"/>
  </w:style>
  <w:style w:type="paragraph" w:customStyle="1" w:styleId="A6AC69029DAD2F49B4817C7F5DF3FFDC">
    <w:name w:val="A6AC69029DAD2F49B4817C7F5DF3FFDC"/>
  </w:style>
  <w:style w:type="paragraph" w:customStyle="1" w:styleId="DD038C0D8DFA7344B48BAF2A8E348060">
    <w:name w:val="DD038C0D8DFA7344B48BAF2A8E348060"/>
  </w:style>
  <w:style w:type="paragraph" w:customStyle="1" w:styleId="91AFDD205B110F4E9B5B06AF12C4056B">
    <w:name w:val="91AFDD205B110F4E9B5B06AF12C4056B"/>
  </w:style>
  <w:style w:type="paragraph" w:customStyle="1" w:styleId="D4912F02E91404439EA1F0A7A98775AA">
    <w:name w:val="D4912F02E91404439EA1F0A7A98775AA"/>
  </w:style>
  <w:style w:type="paragraph" w:customStyle="1" w:styleId="D40562EF55EAAB42AC4C68AFBCD64ACB">
    <w:name w:val="D40562EF55EAAB42AC4C68AFBCD64ACB"/>
  </w:style>
  <w:style w:type="paragraph" w:customStyle="1" w:styleId="AFB29C8D9D125847BD5045F5D1126E59">
    <w:name w:val="AFB29C8D9D125847BD5045F5D1126E59"/>
  </w:style>
  <w:style w:type="paragraph" w:customStyle="1" w:styleId="4501459C0D003A49A2CF7CDA2CFB97CD">
    <w:name w:val="4501459C0D003A49A2CF7CDA2CFB97CD"/>
  </w:style>
  <w:style w:type="paragraph" w:customStyle="1" w:styleId="450A37A226324F46A8AB504B7DA5FE7E">
    <w:name w:val="450A37A226324F46A8AB504B7DA5FE7E"/>
  </w:style>
  <w:style w:type="paragraph" w:customStyle="1" w:styleId="75086EF433ABC341A062795BF5360D0A">
    <w:name w:val="75086EF433ABC341A062795BF5360D0A"/>
  </w:style>
  <w:style w:type="character" w:styleId="Strong">
    <w:name w:val="Strong"/>
    <w:basedOn w:val="DefaultParagraphFont"/>
    <w:uiPriority w:val="22"/>
    <w:unhideWhenUsed/>
    <w:qFormat/>
    <w:rPr>
      <w:b w:val="0"/>
      <w:bCs w:val="0"/>
      <w:caps/>
      <w:smallCaps w:val="0"/>
    </w:rPr>
  </w:style>
  <w:style w:type="paragraph" w:customStyle="1" w:styleId="D289F1A618EAA94DB6CD88F59B96F789">
    <w:name w:val="D289F1A618EAA94DB6CD88F59B96F789"/>
  </w:style>
  <w:style w:type="paragraph" w:customStyle="1" w:styleId="6718ACFEF78DAA49911DAF64B5CCF51D">
    <w:name w:val="6718ACFEF78DAA49911DAF64B5CCF51D"/>
  </w:style>
  <w:style w:type="paragraph" w:customStyle="1" w:styleId="1F99C10EEA0A9E4EB4B7559F675A110B">
    <w:name w:val="1F99C10EEA0A9E4EB4B7559F675A110B"/>
    <w:rsid w:val="00852198"/>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Organizational identities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08034-D46D-774E-ABD7-F1B41119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Macintosh%20HD:Users:eunice:Desktop:TF03982351.dotx</Template>
  <TotalTime>34</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Traits of Learning Organizations</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Approaches to Identities Within Organizations</dc:title>
  <dc:subject/>
  <dc:creator>Eunice Quinones</dc:creator>
  <cp:keywords/>
  <dc:description/>
  <cp:lastModifiedBy>Eunice Foster</cp:lastModifiedBy>
  <cp:revision>8</cp:revision>
  <dcterms:created xsi:type="dcterms:W3CDTF">2020-03-10T00:33:00Z</dcterms:created>
  <dcterms:modified xsi:type="dcterms:W3CDTF">2020-03-10T03:40:00Z</dcterms:modified>
</cp:coreProperties>
</file>