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Enter Subtitle:"/>
        <w:tag w:val="Enter Subtitle:"/>
        <w:id w:val="948440704"/>
        <w:placeholder>
          <w:docPart w:val="42CD0B8C31384C04BD580AA740ED1883"/>
        </w:placeholder>
        <w:temporary/>
        <w:showingPlcHdr/>
        <w15:appearance w15:val="hidden"/>
      </w:sdtPr>
      <w:sdtEndPr/>
      <w:sdtContent>
        <w:p w:rsidR="008D72B1" w:rsidRDefault="00DD03D9" w:rsidP="004436CA">
          <w:pPr>
            <w:pStyle w:val="Title"/>
          </w:pPr>
          <w:r>
            <w:t>Weekly Assignments</w:t>
          </w:r>
        </w:p>
      </w:sdtContent>
    </w:sdt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thickThin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200" w:firstRow="0" w:lastRow="0" w:firstColumn="0" w:lastColumn="0" w:noHBand="1" w:noVBand="0"/>
        <w:tblDescription w:val="Name, Month and Year table"/>
      </w:tblPr>
      <w:tblGrid>
        <w:gridCol w:w="1233"/>
        <w:gridCol w:w="3397"/>
        <w:gridCol w:w="1463"/>
        <w:gridCol w:w="1859"/>
        <w:gridCol w:w="1074"/>
        <w:gridCol w:w="1198"/>
      </w:tblGrid>
      <w:tr w:rsidR="008D72B1" w:rsidRPr="00C87233" w:rsidTr="000014C3">
        <w:trPr>
          <w:tblHeader/>
        </w:trPr>
        <w:sdt>
          <w:sdtPr>
            <w:alias w:val="Name:"/>
            <w:tag w:val="Name:"/>
            <w:id w:val="-80840690"/>
            <w:placeholder>
              <w:docPart w:val="ECC9BE13507248AC9E1B4D1D563D8583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233" w:type="dxa"/>
              </w:tcPr>
              <w:p w:rsidR="008D72B1" w:rsidRPr="00C87233" w:rsidRDefault="00DD03D9" w:rsidP="00C87233">
                <w:pPr>
                  <w:pStyle w:val="Heading1"/>
                  <w:outlineLvl w:val="0"/>
                </w:pPr>
                <w:r w:rsidRPr="00C87233">
                  <w:t>NAME:</w:t>
                </w:r>
              </w:p>
            </w:tc>
          </w:sdtContent>
        </w:sdt>
        <w:tc>
          <w:tcPr>
            <w:tcW w:w="3397" w:type="dxa"/>
          </w:tcPr>
          <w:p w:rsidR="008D72B1" w:rsidRPr="00C87233" w:rsidRDefault="009B7E45" w:rsidP="009B7E45">
            <w:pPr>
              <w:pStyle w:val="NameMonth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BRANDI CARL</w:t>
            </w:r>
          </w:p>
        </w:tc>
        <w:sdt>
          <w:sdtPr>
            <w:alias w:val="Month:"/>
            <w:tag w:val="Month:"/>
            <w:id w:val="1976172399"/>
            <w:placeholder>
              <w:docPart w:val="77D18C7AB74A4B56B74CF3BA9903CD24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463" w:type="dxa"/>
              </w:tcPr>
              <w:p w:rsidR="008D72B1" w:rsidRPr="00C87233" w:rsidRDefault="00C040B9" w:rsidP="00C87233">
                <w:pPr>
                  <w:pStyle w:val="Heading1"/>
                  <w:outlineLvl w:val="0"/>
                </w:pPr>
                <w:r w:rsidRPr="00C87233">
                  <w:t>MONTH:</w:t>
                </w:r>
              </w:p>
            </w:tc>
          </w:sdtContent>
        </w:sdt>
        <w:tc>
          <w:tcPr>
            <w:tcW w:w="1859" w:type="dxa"/>
          </w:tcPr>
          <w:p w:rsidR="00F67D16" w:rsidRPr="00C87233" w:rsidRDefault="009B7E45" w:rsidP="009B7E45">
            <w:pPr>
              <w:pStyle w:val="NameMonth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MAY/JUNE</w:t>
            </w:r>
          </w:p>
        </w:tc>
        <w:sdt>
          <w:sdtPr>
            <w:alias w:val="Year:"/>
            <w:tag w:val="Year:"/>
            <w:id w:val="-525950962"/>
            <w:placeholder>
              <w:docPart w:val="1944F16703194831922DA5E122C94938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74" w:type="dxa"/>
              </w:tcPr>
              <w:p w:rsidR="008D72B1" w:rsidRPr="00C87233" w:rsidRDefault="00DD03D9" w:rsidP="00C87233">
                <w:pPr>
                  <w:pStyle w:val="Heading1"/>
                  <w:outlineLvl w:val="0"/>
                </w:pPr>
                <w:r w:rsidRPr="00C87233">
                  <w:t>YEAR:</w:t>
                </w:r>
              </w:p>
            </w:tc>
          </w:sdtContent>
        </w:sdt>
        <w:tc>
          <w:tcPr>
            <w:tcW w:w="1198" w:type="dxa"/>
          </w:tcPr>
          <w:p w:rsidR="008D72B1" w:rsidRPr="00C87233" w:rsidRDefault="009B7E45" w:rsidP="009B7E45">
            <w:pPr>
              <w:pStyle w:val="NameMonth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72" w:type="dxa"/>
          <w:bottom w:w="216" w:type="dxa"/>
          <w:right w:w="72" w:type="dxa"/>
        </w:tblCellMar>
        <w:tblLook w:val="04A0" w:firstRow="1" w:lastRow="0" w:firstColumn="1" w:lastColumn="0" w:noHBand="0" w:noVBand="1"/>
        <w:tblDescription w:val="Name, Month and Year table"/>
      </w:tblPr>
      <w:tblGrid>
        <w:gridCol w:w="1023"/>
        <w:gridCol w:w="1023"/>
        <w:gridCol w:w="1023"/>
        <w:gridCol w:w="1023"/>
        <w:gridCol w:w="1022"/>
        <w:gridCol w:w="1022"/>
        <w:gridCol w:w="1022"/>
        <w:gridCol w:w="1022"/>
        <w:gridCol w:w="1022"/>
        <w:gridCol w:w="1022"/>
      </w:tblGrid>
      <w:tr w:rsidR="004445E6" w:rsidTr="00F11E8C">
        <w:trPr>
          <w:tblHeader/>
        </w:trPr>
        <w:sdt>
          <w:sdtPr>
            <w:alias w:val="Monday:"/>
            <w:tag w:val="Monday:"/>
            <w:id w:val="88289418"/>
            <w:placeholder>
              <w:docPart w:val="E5969B8171D94EEE8353A64CD1739C6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2" w:type="dxa"/>
                <w:tcMar>
                  <w:right w:w="72" w:type="dxa"/>
                </w:tcMar>
                <w:vAlign w:val="center"/>
              </w:tcPr>
              <w:p w:rsidR="00AA76D0" w:rsidRPr="00F15900" w:rsidRDefault="00A76ADE" w:rsidP="004445E6">
                <w:pPr>
                  <w:pStyle w:val="Days"/>
                </w:pPr>
                <w:r w:rsidRPr="00F15900">
                  <w:t>Mon</w:t>
                </w:r>
                <w:r>
                  <w:t>:</w:t>
                </w:r>
              </w:p>
            </w:tc>
          </w:sdtContent>
        </w:sdt>
        <w:sdt>
          <w:sdtPr>
            <w:alias w:val="Enter Date:"/>
            <w:tag w:val="Enter Date:"/>
            <w:id w:val="-1496409527"/>
            <w:placeholder>
              <w:docPart w:val="45EC844C31114EE3B6A62E4548A29A9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2" w:type="dxa"/>
                <w:vAlign w:val="center"/>
              </w:tcPr>
              <w:p w:rsidR="00AA76D0" w:rsidRPr="00FE1C89" w:rsidRDefault="00A76ADE" w:rsidP="00A76ADE">
                <w:pPr>
                  <w:pStyle w:val="Date"/>
                </w:pPr>
                <w:r w:rsidRPr="00FE1C89">
                  <w:t>Date</w:t>
                </w:r>
              </w:p>
            </w:tc>
          </w:sdtContent>
        </w:sdt>
        <w:sdt>
          <w:sdtPr>
            <w:alias w:val="Tuesday:"/>
            <w:tag w:val="Tuesday:"/>
            <w:id w:val="1765643623"/>
            <w:placeholder>
              <w:docPart w:val="B3327FAEF797498ABF39DFB371AF375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2" w:type="dxa"/>
                <w:tcMar>
                  <w:right w:w="72" w:type="dxa"/>
                </w:tcMar>
                <w:vAlign w:val="center"/>
              </w:tcPr>
              <w:p w:rsidR="00AA76D0" w:rsidRPr="00A76ADE" w:rsidRDefault="00A76ADE" w:rsidP="004445E6">
                <w:pPr>
                  <w:pStyle w:val="Days"/>
                </w:pPr>
                <w:r w:rsidRPr="001C14CF">
                  <w:t>Tues:</w:t>
                </w:r>
              </w:p>
            </w:tc>
          </w:sdtContent>
        </w:sdt>
        <w:sdt>
          <w:sdtPr>
            <w:alias w:val="Enter Date:"/>
            <w:tag w:val="Enter Date:"/>
            <w:id w:val="2006547023"/>
            <w:placeholder>
              <w:docPart w:val="06C3BB5E8E0744ACBF7BFA2EF387F91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2" w:type="dxa"/>
                <w:vAlign w:val="center"/>
              </w:tcPr>
              <w:p w:rsidR="00AA76D0" w:rsidRDefault="00A76ADE" w:rsidP="00A76ADE">
                <w:pPr>
                  <w:pStyle w:val="Date"/>
                </w:pPr>
                <w:r w:rsidRPr="00FE1C89">
                  <w:t>Date</w:t>
                </w:r>
              </w:p>
            </w:tc>
          </w:sdtContent>
        </w:sdt>
        <w:sdt>
          <w:sdtPr>
            <w:alias w:val="Wednesday:"/>
            <w:tag w:val="Wednesday:"/>
            <w:id w:val="-1851329280"/>
            <w:placeholder>
              <w:docPart w:val="4608C96A5772452E9B60D4634703AC8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2" w:type="dxa"/>
                <w:tcMar>
                  <w:right w:w="72" w:type="dxa"/>
                </w:tcMar>
                <w:vAlign w:val="center"/>
              </w:tcPr>
              <w:p w:rsidR="00AA76D0" w:rsidRDefault="00A76ADE" w:rsidP="004445E6">
                <w:pPr>
                  <w:pStyle w:val="Days"/>
                </w:pPr>
                <w:r>
                  <w:t>Wed:</w:t>
                </w:r>
              </w:p>
            </w:tc>
          </w:sdtContent>
        </w:sdt>
        <w:sdt>
          <w:sdtPr>
            <w:alias w:val="Enter Date:"/>
            <w:tag w:val="Enter Date:"/>
            <w:id w:val="-293219986"/>
            <w:placeholder>
              <w:docPart w:val="9036D14B29D64A80B7CB1DC2225FF1A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2" w:type="dxa"/>
                <w:vAlign w:val="center"/>
              </w:tcPr>
              <w:p w:rsidR="00AA76D0" w:rsidRDefault="00A76ADE" w:rsidP="00A76ADE">
                <w:pPr>
                  <w:pStyle w:val="Date"/>
                </w:pPr>
                <w:r w:rsidRPr="00FE1C89">
                  <w:t>Date</w:t>
                </w:r>
              </w:p>
            </w:tc>
          </w:sdtContent>
        </w:sdt>
        <w:sdt>
          <w:sdtPr>
            <w:alias w:val="Thursday:"/>
            <w:tag w:val="Thursday:"/>
            <w:id w:val="1713998449"/>
            <w:placeholder>
              <w:docPart w:val="33E6F0DF73EE46B393F5E5B3C3A21BD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2" w:type="dxa"/>
                <w:tcMar>
                  <w:right w:w="72" w:type="dxa"/>
                </w:tcMar>
                <w:vAlign w:val="center"/>
              </w:tcPr>
              <w:p w:rsidR="00AA76D0" w:rsidRDefault="00A76ADE" w:rsidP="004445E6">
                <w:pPr>
                  <w:pStyle w:val="Days"/>
                </w:pPr>
                <w:r>
                  <w:t>Thur:</w:t>
                </w:r>
              </w:p>
            </w:tc>
          </w:sdtContent>
        </w:sdt>
        <w:sdt>
          <w:sdtPr>
            <w:alias w:val="Enter Date:"/>
            <w:tag w:val="Enter Date:"/>
            <w:id w:val="1860240966"/>
            <w:placeholder>
              <w:docPart w:val="908B8765E66C44DAB04C41AEA91956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2" w:type="dxa"/>
                <w:vAlign w:val="center"/>
              </w:tcPr>
              <w:p w:rsidR="00AA76D0" w:rsidRDefault="00A76ADE" w:rsidP="00A76ADE">
                <w:pPr>
                  <w:pStyle w:val="Date"/>
                </w:pPr>
                <w:r w:rsidRPr="00FE1C89">
                  <w:t>Date</w:t>
                </w:r>
              </w:p>
            </w:tc>
          </w:sdtContent>
        </w:sdt>
        <w:sdt>
          <w:sdtPr>
            <w:alias w:val="Friday:"/>
            <w:tag w:val="Friday:"/>
            <w:id w:val="1777203619"/>
            <w:placeholder>
              <w:docPart w:val="C21AEFF2780A4C27A8C5231C969EC3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2" w:type="dxa"/>
                <w:tcMar>
                  <w:right w:w="72" w:type="dxa"/>
                </w:tcMar>
                <w:vAlign w:val="center"/>
              </w:tcPr>
              <w:p w:rsidR="00AA76D0" w:rsidRDefault="00A76ADE" w:rsidP="004445E6">
                <w:pPr>
                  <w:pStyle w:val="Days"/>
                </w:pPr>
                <w:r>
                  <w:t>Fri:</w:t>
                </w:r>
              </w:p>
            </w:tc>
          </w:sdtContent>
        </w:sdt>
        <w:sdt>
          <w:sdtPr>
            <w:alias w:val="Enter Date:"/>
            <w:tag w:val="Enter Date:"/>
            <w:id w:val="-456487563"/>
            <w:placeholder>
              <w:docPart w:val="A933349200354D3EB963B643919F6C1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22" w:type="dxa"/>
                <w:vAlign w:val="center"/>
              </w:tcPr>
              <w:p w:rsidR="00AA76D0" w:rsidRPr="00A76ADE" w:rsidRDefault="00A76ADE" w:rsidP="00A76ADE">
                <w:pPr>
                  <w:pStyle w:val="Date"/>
                </w:pPr>
                <w:r w:rsidRPr="00A76ADE">
                  <w:t>Date</w:t>
                </w:r>
              </w:p>
            </w:tc>
          </w:sdtContent>
        </w:sdt>
      </w:tr>
    </w:tbl>
    <w:tbl>
      <w:tblPr>
        <w:tblStyle w:val="Style1"/>
        <w:tblW w:w="5000" w:type="pct"/>
        <w:tblLayout w:type="fixed"/>
        <w:tblLook w:val="02A0" w:firstRow="1" w:lastRow="0" w:firstColumn="1" w:lastColumn="0" w:noHBand="1" w:noVBand="0"/>
        <w:tblDescription w:val="Name, Month and Year table"/>
      </w:tblPr>
      <w:tblGrid>
        <w:gridCol w:w="10214"/>
      </w:tblGrid>
      <w:tr w:rsidR="00CD4E65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</w:tcPr>
          <w:p w:rsidR="00CD4E65" w:rsidRDefault="009B7E45" w:rsidP="009B7E45">
            <w:r>
              <w:t>WEEK 1</w:t>
            </w:r>
          </w:p>
        </w:tc>
      </w:tr>
    </w:tbl>
    <w:tbl>
      <w:tblPr>
        <w:tblStyle w:val="WeeklyAssignments"/>
        <w:tblW w:w="0" w:type="auto"/>
        <w:tblLook w:val="0480" w:firstRow="0" w:lastRow="0" w:firstColumn="1" w:lastColumn="0" w:noHBand="0" w:noVBand="1"/>
        <w:tblDescription w:val="Name, Month and Year table"/>
      </w:tblPr>
      <w:tblGrid>
        <w:gridCol w:w="2042"/>
        <w:gridCol w:w="2043"/>
        <w:gridCol w:w="2043"/>
        <w:gridCol w:w="2043"/>
        <w:gridCol w:w="2043"/>
      </w:tblGrid>
      <w:tr w:rsidR="00F11E8C" w:rsidRPr="009A58E3" w:rsidTr="00792DA3">
        <w:trPr>
          <w:tblHeader/>
        </w:trPr>
        <w:tc>
          <w:tcPr>
            <w:tcW w:w="2042" w:type="dxa"/>
          </w:tcPr>
          <w:p w:rsidR="00F11E8C" w:rsidRDefault="002609F4" w:rsidP="009B7E45">
            <w:r>
              <w:t>Fundamentals Kaplan150</w:t>
            </w:r>
          </w:p>
        </w:tc>
        <w:tc>
          <w:tcPr>
            <w:tcW w:w="2043" w:type="dxa"/>
          </w:tcPr>
          <w:p w:rsidR="00F11E8C" w:rsidRDefault="002609F4" w:rsidP="00F11E8C">
            <w:r>
              <w:t>Fundamentals</w:t>
            </w:r>
            <w:r>
              <w:t xml:space="preserve"> Kaplan150</w:t>
            </w:r>
          </w:p>
        </w:tc>
        <w:tc>
          <w:tcPr>
            <w:tcW w:w="2043" w:type="dxa"/>
          </w:tcPr>
          <w:p w:rsidR="00F11E8C" w:rsidRDefault="002609F4" w:rsidP="00F11E8C">
            <w:r>
              <w:t>Fundamentals</w:t>
            </w:r>
            <w:r>
              <w:t xml:space="preserve"> Kaplan150</w:t>
            </w:r>
          </w:p>
        </w:tc>
        <w:tc>
          <w:tcPr>
            <w:tcW w:w="2043" w:type="dxa"/>
          </w:tcPr>
          <w:p w:rsidR="00F11E8C" w:rsidRDefault="002609F4" w:rsidP="00F11E8C">
            <w:r>
              <w:t>Fundamentals</w:t>
            </w:r>
            <w:r>
              <w:t xml:space="preserve"> Kaplan150</w:t>
            </w:r>
          </w:p>
        </w:tc>
        <w:tc>
          <w:tcPr>
            <w:tcW w:w="2043" w:type="dxa"/>
          </w:tcPr>
          <w:p w:rsidR="00F11E8C" w:rsidRDefault="002609F4" w:rsidP="00F11E8C">
            <w:r>
              <w:t>Fundamentals</w:t>
            </w:r>
            <w:r>
              <w:t xml:space="preserve"> Kaplan150</w:t>
            </w:r>
          </w:p>
        </w:tc>
      </w:tr>
      <w:tr w:rsidR="00F11E8C" w:rsidRPr="009A58E3" w:rsidTr="00792DA3">
        <w:tc>
          <w:tcPr>
            <w:tcW w:w="2042" w:type="dxa"/>
          </w:tcPr>
          <w:p w:rsidR="00F11E8C" w:rsidRDefault="002609F4" w:rsidP="002609F4">
            <w:r>
              <w:t xml:space="preserve">Break 30 </w:t>
            </w:r>
          </w:p>
        </w:tc>
        <w:tc>
          <w:tcPr>
            <w:tcW w:w="2043" w:type="dxa"/>
          </w:tcPr>
          <w:p w:rsidR="00F11E8C" w:rsidRDefault="002609F4" w:rsidP="00F11E8C">
            <w:r>
              <w:t>Break 30</w:t>
            </w:r>
          </w:p>
        </w:tc>
        <w:tc>
          <w:tcPr>
            <w:tcW w:w="2043" w:type="dxa"/>
          </w:tcPr>
          <w:p w:rsidR="00F11E8C" w:rsidRDefault="002609F4" w:rsidP="00F11E8C">
            <w:r>
              <w:t>Break 30</w:t>
            </w:r>
          </w:p>
        </w:tc>
        <w:tc>
          <w:tcPr>
            <w:tcW w:w="2043" w:type="dxa"/>
          </w:tcPr>
          <w:p w:rsidR="00F11E8C" w:rsidRDefault="002609F4" w:rsidP="00F11E8C">
            <w:r>
              <w:t>Break 30</w:t>
            </w:r>
          </w:p>
        </w:tc>
        <w:tc>
          <w:tcPr>
            <w:tcW w:w="2043" w:type="dxa"/>
          </w:tcPr>
          <w:p w:rsidR="00F11E8C" w:rsidRDefault="002609F4" w:rsidP="00F11E8C">
            <w:r>
              <w:t>Break 30</w:t>
            </w:r>
          </w:p>
        </w:tc>
      </w:tr>
      <w:tr w:rsidR="00F11E8C" w:rsidRPr="009A58E3" w:rsidTr="00792DA3">
        <w:tc>
          <w:tcPr>
            <w:tcW w:w="2042" w:type="dxa"/>
          </w:tcPr>
          <w:p w:rsidR="00F11E8C" w:rsidRPr="002609F4" w:rsidRDefault="002609F4" w:rsidP="002609F4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Med </w:t>
            </w:r>
            <w:proofErr w:type="spellStart"/>
            <w:r>
              <w:rPr>
                <w:u w:val="single"/>
              </w:rPr>
              <w:t>Surg</w:t>
            </w:r>
            <w:proofErr w:type="spellEnd"/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2609F4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Ped</w:t>
            </w:r>
            <w:r>
              <w:rPr>
                <w:u w:val="single"/>
              </w:rPr>
              <w:t>s</w:t>
            </w:r>
            <w:proofErr w:type="spellEnd"/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2609F4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OB </w:t>
            </w:r>
            <w:r>
              <w:rPr>
                <w:u w:val="single"/>
              </w:rPr>
              <w:t>100</w:t>
            </w:r>
          </w:p>
        </w:tc>
        <w:tc>
          <w:tcPr>
            <w:tcW w:w="2043" w:type="dxa"/>
          </w:tcPr>
          <w:p w:rsidR="00F11E8C" w:rsidRDefault="002609F4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Pharm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2609F4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Psych</w:t>
            </w:r>
            <w:r>
              <w:rPr>
                <w:u w:val="single"/>
              </w:rPr>
              <w:t xml:space="preserve"> 100</w:t>
            </w:r>
          </w:p>
        </w:tc>
      </w:tr>
      <w:tr w:rsidR="00F11E8C" w:rsidRPr="009A58E3" w:rsidTr="00792DA3">
        <w:tc>
          <w:tcPr>
            <w:tcW w:w="2042" w:type="dxa"/>
          </w:tcPr>
          <w:p w:rsidR="00F11E8C" w:rsidRDefault="002609F4" w:rsidP="002609F4">
            <w:r>
              <w:t xml:space="preserve">Review Missed Topics </w:t>
            </w:r>
          </w:p>
        </w:tc>
        <w:tc>
          <w:tcPr>
            <w:tcW w:w="2043" w:type="dxa"/>
          </w:tcPr>
          <w:p w:rsidR="00F11E8C" w:rsidRDefault="002609F4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2609F4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2609F4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2609F4" w:rsidP="00F11E8C">
            <w:r>
              <w:t>Review Missed Topics</w:t>
            </w:r>
          </w:p>
        </w:tc>
      </w:tr>
    </w:tbl>
    <w:p w:rsidR="009A58E3" w:rsidRDefault="009A58E3">
      <w:pPr>
        <w:pStyle w:val="TableSpace"/>
      </w:pPr>
    </w:p>
    <w:tbl>
      <w:tblPr>
        <w:tblStyle w:val="Style1"/>
        <w:tblW w:w="5000" w:type="pct"/>
        <w:tblBorders>
          <w:top w:val="single" w:sz="4" w:space="0" w:color="475C18" w:themeColor="accent2" w:themeShade="80"/>
          <w:left w:val="single" w:sz="4" w:space="0" w:color="475C18" w:themeColor="accent2" w:themeShade="80"/>
          <w:bottom w:val="single" w:sz="4" w:space="0" w:color="475C18" w:themeColor="accent2" w:themeShade="80"/>
          <w:right w:val="single" w:sz="4" w:space="0" w:color="475C18" w:themeColor="accent2" w:themeShade="80"/>
          <w:insideH w:val="single" w:sz="4" w:space="0" w:color="475C18" w:themeColor="accent2" w:themeShade="80"/>
          <w:insideV w:val="single" w:sz="4" w:space="0" w:color="475C18" w:themeColor="accent2" w:themeShade="80"/>
        </w:tblBorders>
        <w:shd w:val="clear" w:color="auto" w:fill="475C18" w:themeFill="accent2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75C18" w:themeFill="accent2" w:themeFillShade="80"/>
          </w:tcPr>
          <w:p w:rsidR="00792DA3" w:rsidRDefault="009B7E45" w:rsidP="009B7E45">
            <w:r>
              <w:t>WEEK 2</w:t>
            </w:r>
          </w:p>
        </w:tc>
      </w:tr>
    </w:tbl>
    <w:tbl>
      <w:tblPr>
        <w:tblStyle w:val="WeeklyAssignments"/>
        <w:tblW w:w="0" w:type="auto"/>
        <w:tblLook w:val="0480" w:firstRow="0" w:lastRow="0" w:firstColumn="1" w:lastColumn="0" w:noHBand="0" w:noVBand="1"/>
        <w:tblDescription w:val="Assigment header table"/>
      </w:tblPr>
      <w:tblGrid>
        <w:gridCol w:w="2030"/>
        <w:gridCol w:w="2033"/>
        <w:gridCol w:w="2034"/>
        <w:gridCol w:w="2029"/>
        <w:gridCol w:w="2088"/>
      </w:tblGrid>
      <w:tr w:rsidR="00F11E8C" w:rsidRPr="009A58E3" w:rsidTr="00297EBC">
        <w:trPr>
          <w:tblHeader/>
        </w:trPr>
        <w:tc>
          <w:tcPr>
            <w:tcW w:w="2042" w:type="dxa"/>
          </w:tcPr>
          <w:p w:rsidR="00F11E8C" w:rsidRDefault="002609F4" w:rsidP="002609F4">
            <w:r>
              <w:t xml:space="preserve">Kaplan </w:t>
            </w:r>
            <w:r w:rsidR="001E46B3">
              <w:t>Renal</w:t>
            </w:r>
            <w:r>
              <w:t xml:space="preserve"> 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proofErr w:type="spellStart"/>
            <w:r w:rsidR="001E46B3">
              <w:t>Gero</w:t>
            </w:r>
            <w:proofErr w:type="spellEnd"/>
            <w:r>
              <w:t xml:space="preserve"> 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>Oncology</w:t>
            </w:r>
            <w:r>
              <w:t xml:space="preserve"> 200</w:t>
            </w:r>
          </w:p>
        </w:tc>
        <w:tc>
          <w:tcPr>
            <w:tcW w:w="2043" w:type="dxa"/>
          </w:tcPr>
          <w:p w:rsidR="00F11E8C" w:rsidRDefault="00A3487F" w:rsidP="00F11E8C">
            <w:r>
              <w:t>Kaplan</w:t>
            </w:r>
            <w:r w:rsidR="001E46B3">
              <w:t xml:space="preserve"> </w:t>
            </w:r>
            <w:proofErr w:type="spellStart"/>
            <w:r w:rsidR="001E46B3">
              <w:t>Peds</w:t>
            </w:r>
            <w:proofErr w:type="spellEnd"/>
            <w:r>
              <w:t xml:space="preserve">  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>ABG</w:t>
            </w:r>
            <w:bookmarkStart w:id="0" w:name="_GoBack"/>
            <w:bookmarkEnd w:id="0"/>
            <w:r>
              <w:t xml:space="preserve"> 200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Pr="002609F4" w:rsidRDefault="002609F4" w:rsidP="002609F4">
            <w:r w:rsidRPr="002609F4">
              <w:t>Break</w:t>
            </w:r>
            <w:r>
              <w:t xml:space="preserve"> 20 min</w:t>
            </w:r>
          </w:p>
        </w:tc>
        <w:tc>
          <w:tcPr>
            <w:tcW w:w="2043" w:type="dxa"/>
          </w:tcPr>
          <w:p w:rsidR="00F11E8C" w:rsidRDefault="002609F4" w:rsidP="00F11E8C">
            <w:r w:rsidRPr="002609F4">
              <w:t>Break</w:t>
            </w:r>
            <w:r>
              <w:t xml:space="preserve"> 20 min</w:t>
            </w:r>
          </w:p>
        </w:tc>
        <w:tc>
          <w:tcPr>
            <w:tcW w:w="2043" w:type="dxa"/>
          </w:tcPr>
          <w:p w:rsidR="00F11E8C" w:rsidRDefault="002609F4" w:rsidP="00F11E8C">
            <w:r w:rsidRPr="002609F4">
              <w:t>Break</w:t>
            </w:r>
            <w:r>
              <w:t xml:space="preserve"> 20 min</w:t>
            </w:r>
          </w:p>
        </w:tc>
        <w:tc>
          <w:tcPr>
            <w:tcW w:w="2043" w:type="dxa"/>
          </w:tcPr>
          <w:p w:rsidR="00F11E8C" w:rsidRDefault="002609F4" w:rsidP="00F11E8C">
            <w:r w:rsidRPr="002609F4">
              <w:t>Break</w:t>
            </w:r>
            <w:r>
              <w:t xml:space="preserve"> 20 min</w:t>
            </w:r>
          </w:p>
        </w:tc>
        <w:tc>
          <w:tcPr>
            <w:tcW w:w="2043" w:type="dxa"/>
          </w:tcPr>
          <w:p w:rsidR="00F11E8C" w:rsidRDefault="002609F4" w:rsidP="00F11E8C">
            <w:r w:rsidRPr="002609F4">
              <w:t>Break</w:t>
            </w:r>
            <w:r>
              <w:t xml:space="preserve"> 20 min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Renal</w:t>
            </w:r>
            <w:r>
              <w:rPr>
                <w:u w:val="single"/>
              </w:rPr>
              <w:t>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Oncology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Leadership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Critical Care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Pharmacology</w:t>
            </w:r>
            <w:r>
              <w:rPr>
                <w:u w:val="single"/>
              </w:rPr>
              <w:t>100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</w:tr>
    </w:tbl>
    <w:p w:rsidR="00792DA3" w:rsidRDefault="00792DA3">
      <w:pPr>
        <w:pStyle w:val="TableSpace"/>
      </w:pPr>
    </w:p>
    <w:tbl>
      <w:tblPr>
        <w:tblStyle w:val="Style1"/>
        <w:tblW w:w="5000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7B4101" w:themeFill="accent3" w:themeFillShade="80"/>
          </w:tcPr>
          <w:p w:rsidR="00792DA3" w:rsidRDefault="009B7E45" w:rsidP="009B7E45">
            <w:r>
              <w:t>WEEK 3</w:t>
            </w:r>
          </w:p>
        </w:tc>
      </w:tr>
    </w:tbl>
    <w:tbl>
      <w:tblPr>
        <w:tblStyle w:val="WeeklyAssignments"/>
        <w:tblW w:w="0" w:type="auto"/>
        <w:tblLook w:val="0480" w:firstRow="0" w:lastRow="0" w:firstColumn="1" w:lastColumn="0" w:noHBand="0" w:noVBand="1"/>
        <w:tblDescription w:val="Assigment header table"/>
      </w:tblPr>
      <w:tblGrid>
        <w:gridCol w:w="2042"/>
        <w:gridCol w:w="2043"/>
        <w:gridCol w:w="2043"/>
        <w:gridCol w:w="2043"/>
        <w:gridCol w:w="2043"/>
      </w:tblGrid>
      <w:tr w:rsidR="00F11E8C" w:rsidRPr="009A58E3" w:rsidTr="00297EBC">
        <w:trPr>
          <w:tblHeader/>
        </w:trPr>
        <w:tc>
          <w:tcPr>
            <w:tcW w:w="2042" w:type="dxa"/>
          </w:tcPr>
          <w:p w:rsidR="00F11E8C" w:rsidRDefault="00A3487F" w:rsidP="00F11E8C">
            <w:r>
              <w:t>Kaplan</w:t>
            </w:r>
            <w:r w:rsidR="001E46B3">
              <w:t xml:space="preserve"> Cardio</w:t>
            </w:r>
            <w:r>
              <w:t xml:space="preserve">  200</w:t>
            </w:r>
          </w:p>
        </w:tc>
        <w:tc>
          <w:tcPr>
            <w:tcW w:w="2043" w:type="dxa"/>
          </w:tcPr>
          <w:p w:rsidR="00F11E8C" w:rsidRDefault="00A3487F" w:rsidP="00F11E8C">
            <w:r>
              <w:t>Kaplan</w:t>
            </w:r>
            <w:r w:rsidR="001E46B3">
              <w:t xml:space="preserve"> Med Math</w:t>
            </w:r>
            <w:r>
              <w:t xml:space="preserve">  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>Community</w:t>
            </w:r>
            <w:r>
              <w:t xml:space="preserve"> 200</w:t>
            </w:r>
          </w:p>
        </w:tc>
        <w:tc>
          <w:tcPr>
            <w:tcW w:w="2043" w:type="dxa"/>
          </w:tcPr>
          <w:p w:rsidR="00F11E8C" w:rsidRDefault="00A3487F" w:rsidP="00F11E8C">
            <w:r>
              <w:t>Kaplan</w:t>
            </w:r>
            <w:r w:rsidR="001E46B3">
              <w:t xml:space="preserve"> Endocrine</w:t>
            </w:r>
            <w:r>
              <w:t xml:space="preserve">  200</w:t>
            </w:r>
          </w:p>
        </w:tc>
        <w:tc>
          <w:tcPr>
            <w:tcW w:w="2043" w:type="dxa"/>
          </w:tcPr>
          <w:p w:rsidR="00F11E8C" w:rsidRDefault="00A3487F" w:rsidP="00F11E8C">
            <w:r>
              <w:t>Kaplan</w:t>
            </w:r>
            <w:r w:rsidR="001E46B3">
              <w:t xml:space="preserve"> </w:t>
            </w:r>
            <w:proofErr w:type="spellStart"/>
            <w:r w:rsidR="001E46B3">
              <w:t>Funda</w:t>
            </w:r>
            <w:proofErr w:type="spellEnd"/>
            <w:r>
              <w:t xml:space="preserve">  200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Cardiac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Gastro</w:t>
            </w:r>
            <w:r>
              <w:rPr>
                <w:u w:val="single"/>
              </w:rPr>
              <w:t>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Growth &amp; Dev</w:t>
            </w:r>
            <w:r>
              <w:rPr>
                <w:u w:val="single"/>
              </w:rPr>
              <w:t>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Infectious Disease</w:t>
            </w:r>
            <w:r>
              <w:rPr>
                <w:u w:val="single"/>
              </w:rPr>
              <w:t>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Immune</w:t>
            </w:r>
            <w:r>
              <w:rPr>
                <w:u w:val="single"/>
              </w:rPr>
              <w:t xml:space="preserve"> 100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</w:tr>
    </w:tbl>
    <w:p w:rsidR="00792DA3" w:rsidRDefault="00792DA3" w:rsidP="00792DA3">
      <w:pPr>
        <w:pStyle w:val="TableSpace"/>
      </w:pPr>
    </w:p>
    <w:tbl>
      <w:tblPr>
        <w:tblStyle w:val="Style1"/>
        <w:tblW w:w="5000" w:type="pct"/>
        <w:tblBorders>
          <w:top w:val="single" w:sz="4" w:space="0" w:color="9A0E36" w:themeColor="accent4" w:themeShade="80"/>
          <w:left w:val="single" w:sz="4" w:space="0" w:color="9A0E36" w:themeColor="accent4" w:themeShade="80"/>
          <w:bottom w:val="single" w:sz="4" w:space="0" w:color="9A0E36" w:themeColor="accent4" w:themeShade="80"/>
          <w:right w:val="single" w:sz="4" w:space="0" w:color="9A0E36" w:themeColor="accent4" w:themeShade="80"/>
          <w:insideH w:val="single" w:sz="4" w:space="0" w:color="9A0E36" w:themeColor="accent4" w:themeShade="80"/>
          <w:insideV w:val="single" w:sz="4" w:space="0" w:color="9A0E36" w:themeColor="accent4" w:themeShade="80"/>
        </w:tblBorders>
        <w:shd w:val="clear" w:color="auto" w:fill="9A0E36" w:themeFill="accent4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9A0E36" w:themeFill="accent4" w:themeFillShade="80"/>
          </w:tcPr>
          <w:p w:rsidR="00792DA3" w:rsidRDefault="009B7E45" w:rsidP="009B7E45">
            <w:r>
              <w:t>WEEK 4</w:t>
            </w:r>
          </w:p>
        </w:tc>
      </w:tr>
    </w:tbl>
    <w:tbl>
      <w:tblPr>
        <w:tblStyle w:val="WeeklyAssignments"/>
        <w:tblW w:w="0" w:type="auto"/>
        <w:tblLook w:val="0480" w:firstRow="0" w:lastRow="0" w:firstColumn="1" w:lastColumn="0" w:noHBand="0" w:noVBand="1"/>
        <w:tblDescription w:val="Assigment header table"/>
      </w:tblPr>
      <w:tblGrid>
        <w:gridCol w:w="1961"/>
        <w:gridCol w:w="1889"/>
        <w:gridCol w:w="2664"/>
        <w:gridCol w:w="1875"/>
        <w:gridCol w:w="1825"/>
      </w:tblGrid>
      <w:tr w:rsidR="001E46B3" w:rsidRPr="009A58E3" w:rsidTr="00297EBC">
        <w:trPr>
          <w:tblHeader/>
        </w:trPr>
        <w:tc>
          <w:tcPr>
            <w:tcW w:w="2042" w:type="dxa"/>
          </w:tcPr>
          <w:p w:rsidR="00F11E8C" w:rsidRDefault="00A3487F" w:rsidP="00F11E8C">
            <w:r>
              <w:t>Kaplan</w:t>
            </w:r>
            <w:r w:rsidR="001E46B3">
              <w:t xml:space="preserve"> Maternity</w:t>
            </w:r>
            <w:r>
              <w:t xml:space="preserve">  200</w:t>
            </w:r>
          </w:p>
        </w:tc>
        <w:tc>
          <w:tcPr>
            <w:tcW w:w="2043" w:type="dxa"/>
          </w:tcPr>
          <w:p w:rsidR="00F11E8C" w:rsidRDefault="00A3487F" w:rsidP="00F11E8C">
            <w:r>
              <w:t>Kaplan</w:t>
            </w:r>
            <w:r w:rsidR="001E46B3">
              <w:t xml:space="preserve"> </w:t>
            </w:r>
            <w:proofErr w:type="spellStart"/>
            <w:r w:rsidR="001E46B3">
              <w:t>Gyno</w:t>
            </w:r>
            <w:proofErr w:type="spellEnd"/>
            <w:r>
              <w:t xml:space="preserve">  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 xml:space="preserve">Management </w:t>
            </w:r>
            <w:r>
              <w:t>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 xml:space="preserve">Hematology </w:t>
            </w:r>
            <w:r>
              <w:t>200</w:t>
            </w:r>
          </w:p>
        </w:tc>
        <w:tc>
          <w:tcPr>
            <w:tcW w:w="2043" w:type="dxa"/>
          </w:tcPr>
          <w:p w:rsidR="00F11E8C" w:rsidRDefault="00A3487F" w:rsidP="00F11E8C">
            <w:r>
              <w:t>Kaplan</w:t>
            </w:r>
            <w:r w:rsidR="001E46B3">
              <w:t xml:space="preserve"> Fluids/Electro</w:t>
            </w:r>
            <w:r>
              <w:t xml:space="preserve">  200</w:t>
            </w:r>
          </w:p>
        </w:tc>
      </w:tr>
      <w:tr w:rsidR="001E46B3" w:rsidRPr="009A58E3" w:rsidTr="00297EBC">
        <w:tc>
          <w:tcPr>
            <w:tcW w:w="2042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</w:tr>
      <w:tr w:rsidR="001E46B3" w:rsidRPr="009A58E3" w:rsidTr="00297EBC">
        <w:tc>
          <w:tcPr>
            <w:tcW w:w="2042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Visual/Audio</w:t>
            </w:r>
            <w:r>
              <w:rPr>
                <w:u w:val="single"/>
              </w:rPr>
              <w:t>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Respiratory</w:t>
            </w:r>
            <w:r>
              <w:rPr>
                <w:u w:val="single"/>
              </w:rPr>
              <w:t>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Neurologic/Musculo</w:t>
            </w:r>
            <w:r>
              <w:rPr>
                <w:u w:val="single"/>
              </w:rPr>
              <w:t>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Reproductive, Anti &amp; Postpartum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>
              <w:rPr>
                <w:u w:val="single"/>
              </w:rPr>
              <w:t xml:space="preserve"> Mental Health</w:t>
            </w:r>
            <w:r>
              <w:rPr>
                <w:u w:val="single"/>
              </w:rPr>
              <w:t xml:space="preserve"> 100</w:t>
            </w:r>
          </w:p>
        </w:tc>
      </w:tr>
      <w:tr w:rsidR="001E46B3" w:rsidRPr="009A58E3" w:rsidTr="00297EBC">
        <w:tc>
          <w:tcPr>
            <w:tcW w:w="2042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</w:tr>
    </w:tbl>
    <w:p w:rsidR="00792DA3" w:rsidRDefault="00792DA3" w:rsidP="00792DA3">
      <w:pPr>
        <w:pStyle w:val="TableSpace"/>
      </w:pPr>
    </w:p>
    <w:tbl>
      <w:tblPr>
        <w:tblStyle w:val="Style1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02952" w:themeFill="accent5" w:themeFillShade="80"/>
          </w:tcPr>
          <w:p w:rsidR="00792DA3" w:rsidRDefault="009B7E45" w:rsidP="009B7E45">
            <w:r>
              <w:lastRenderedPageBreak/>
              <w:t>WEEK 5</w:t>
            </w:r>
          </w:p>
        </w:tc>
      </w:tr>
    </w:tbl>
    <w:tbl>
      <w:tblPr>
        <w:tblStyle w:val="WeeklyAssignments"/>
        <w:tblW w:w="0" w:type="auto"/>
        <w:tblLook w:val="0480" w:firstRow="0" w:lastRow="0" w:firstColumn="1" w:lastColumn="0" w:noHBand="0" w:noVBand="1"/>
        <w:tblDescription w:val="Assigment header table"/>
      </w:tblPr>
      <w:tblGrid>
        <w:gridCol w:w="2042"/>
        <w:gridCol w:w="2043"/>
        <w:gridCol w:w="2043"/>
        <w:gridCol w:w="2043"/>
        <w:gridCol w:w="2043"/>
      </w:tblGrid>
      <w:tr w:rsidR="00F11E8C" w:rsidRPr="009A58E3" w:rsidTr="00297EBC">
        <w:trPr>
          <w:tblHeader/>
        </w:trPr>
        <w:tc>
          <w:tcPr>
            <w:tcW w:w="2042" w:type="dxa"/>
          </w:tcPr>
          <w:p w:rsidR="00F11E8C" w:rsidRDefault="00A3487F" w:rsidP="00F11E8C">
            <w:r>
              <w:t xml:space="preserve">Kaplan </w:t>
            </w:r>
            <w:r w:rsidR="001E46B3">
              <w:t>Pharm</w:t>
            </w:r>
            <w:r>
              <w:t xml:space="preserve"> 200</w:t>
            </w:r>
          </w:p>
        </w:tc>
        <w:tc>
          <w:tcPr>
            <w:tcW w:w="2043" w:type="dxa"/>
          </w:tcPr>
          <w:p w:rsidR="00F11E8C" w:rsidRDefault="00A3487F" w:rsidP="00F11E8C">
            <w:r>
              <w:t>Kaplan</w:t>
            </w:r>
            <w:r w:rsidR="001E46B3">
              <w:t xml:space="preserve"> </w:t>
            </w:r>
            <w:proofErr w:type="spellStart"/>
            <w:r w:rsidR="001E46B3">
              <w:t>Peds</w:t>
            </w:r>
            <w:proofErr w:type="spellEnd"/>
            <w:r>
              <w:t xml:space="preserve">  200</w:t>
            </w:r>
          </w:p>
        </w:tc>
        <w:tc>
          <w:tcPr>
            <w:tcW w:w="2043" w:type="dxa"/>
          </w:tcPr>
          <w:p w:rsidR="00F11E8C" w:rsidRDefault="00A3487F" w:rsidP="00F11E8C">
            <w:r>
              <w:t>Kaplan</w:t>
            </w:r>
            <w:r w:rsidR="001E46B3">
              <w:t xml:space="preserve"> </w:t>
            </w:r>
            <w:proofErr w:type="spellStart"/>
            <w:r w:rsidR="001E46B3">
              <w:t>Patho</w:t>
            </w:r>
            <w:proofErr w:type="spellEnd"/>
            <w:r>
              <w:t xml:space="preserve">  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>Neuro</w:t>
            </w:r>
            <w:r>
              <w:t>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>Musculo</w:t>
            </w:r>
            <w:r>
              <w:t>200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 w:rsidR="001E46B3">
              <w:rPr>
                <w:u w:val="single"/>
              </w:rPr>
              <w:t xml:space="preserve"> Basic Care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 w:rsidR="001E46B3">
              <w:rPr>
                <w:u w:val="single"/>
              </w:rPr>
              <w:t xml:space="preserve"> Adult Care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 w:rsidR="001E46B3">
              <w:rPr>
                <w:u w:val="single"/>
              </w:rPr>
              <w:t xml:space="preserve"> Child Care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 w:rsidR="001E46B3">
              <w:rPr>
                <w:u w:val="single"/>
              </w:rPr>
              <w:t xml:space="preserve"> Hem/</w:t>
            </w:r>
            <w:proofErr w:type="spellStart"/>
            <w:r w:rsidR="001E46B3">
              <w:rPr>
                <w:u w:val="single"/>
              </w:rPr>
              <w:t>Oc</w:t>
            </w:r>
            <w:proofErr w:type="spellEnd"/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1E46B3">
            <w:proofErr w:type="spellStart"/>
            <w:r>
              <w:rPr>
                <w:u w:val="single"/>
              </w:rPr>
              <w:t>UWorld</w:t>
            </w:r>
            <w:proofErr w:type="spellEnd"/>
            <w:r w:rsidR="001E46B3">
              <w:rPr>
                <w:u w:val="single"/>
              </w:rPr>
              <w:t xml:space="preserve"> Management</w:t>
            </w:r>
            <w:r>
              <w:rPr>
                <w:u w:val="single"/>
              </w:rPr>
              <w:t>100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A3487F" w:rsidP="00F11E8C">
            <w:r>
              <w:t>Review Missed Topics</w:t>
            </w:r>
          </w:p>
        </w:tc>
      </w:tr>
    </w:tbl>
    <w:p w:rsidR="00792DA3" w:rsidRDefault="00792DA3" w:rsidP="00792DA3">
      <w:pPr>
        <w:pStyle w:val="TableSpace"/>
      </w:pPr>
    </w:p>
    <w:tbl>
      <w:tblPr>
        <w:tblStyle w:val="Style1"/>
        <w:tblW w:w="5000" w:type="pct"/>
        <w:tblBorders>
          <w:top w:val="single" w:sz="4" w:space="0" w:color="404040" w:themeColor="accent6" w:themeShade="80"/>
          <w:left w:val="single" w:sz="4" w:space="0" w:color="404040" w:themeColor="accent6" w:themeShade="80"/>
          <w:bottom w:val="single" w:sz="4" w:space="0" w:color="404040" w:themeColor="accent6" w:themeShade="80"/>
          <w:right w:val="single" w:sz="4" w:space="0" w:color="404040" w:themeColor="accent6" w:themeShade="80"/>
          <w:insideH w:val="single" w:sz="4" w:space="0" w:color="404040" w:themeColor="accent6" w:themeShade="80"/>
          <w:insideV w:val="single" w:sz="4" w:space="0" w:color="404040" w:themeColor="accent6" w:themeShade="80"/>
        </w:tblBorders>
        <w:shd w:val="clear" w:color="auto" w:fill="404040" w:themeFill="accent6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04040" w:themeFill="accent6" w:themeFillShade="80"/>
          </w:tcPr>
          <w:p w:rsidR="00792DA3" w:rsidRDefault="009B7E45" w:rsidP="009B7E45">
            <w:r>
              <w:t>WEEK 6</w:t>
            </w:r>
          </w:p>
        </w:tc>
      </w:tr>
    </w:tbl>
    <w:tbl>
      <w:tblPr>
        <w:tblStyle w:val="WeeklyAssignments"/>
        <w:tblW w:w="0" w:type="auto"/>
        <w:tblLook w:val="0480" w:firstRow="0" w:lastRow="0" w:firstColumn="1" w:lastColumn="0" w:noHBand="0" w:noVBand="1"/>
        <w:tblDescription w:val="Assigment header table"/>
      </w:tblPr>
      <w:tblGrid>
        <w:gridCol w:w="2188"/>
        <w:gridCol w:w="2021"/>
        <w:gridCol w:w="2009"/>
        <w:gridCol w:w="1991"/>
        <w:gridCol w:w="2005"/>
      </w:tblGrid>
      <w:tr w:rsidR="00F11E8C" w:rsidRPr="009A58E3" w:rsidTr="00297EBC">
        <w:trPr>
          <w:tblHeader/>
        </w:trPr>
        <w:tc>
          <w:tcPr>
            <w:tcW w:w="2042" w:type="dxa"/>
          </w:tcPr>
          <w:p w:rsidR="00F11E8C" w:rsidRDefault="00A3487F" w:rsidP="00F11E8C">
            <w:r>
              <w:t xml:space="preserve">Kaplan </w:t>
            </w:r>
            <w:r w:rsidR="001E46B3">
              <w:t>Med Math</w:t>
            </w:r>
            <w:r>
              <w:t xml:space="preserve"> 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>Sensory</w:t>
            </w:r>
            <w:r>
              <w:t xml:space="preserve"> 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>Respiratory</w:t>
            </w:r>
            <w:r>
              <w:t xml:space="preserve"> 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>Renal</w:t>
            </w:r>
            <w:r>
              <w:t xml:space="preserve"> 200</w:t>
            </w:r>
          </w:p>
        </w:tc>
        <w:tc>
          <w:tcPr>
            <w:tcW w:w="2043" w:type="dxa"/>
          </w:tcPr>
          <w:p w:rsidR="00F11E8C" w:rsidRDefault="00A3487F" w:rsidP="00F11E8C">
            <w:r>
              <w:t xml:space="preserve">Kaplan </w:t>
            </w:r>
            <w:r w:rsidR="001E46B3">
              <w:t>Psych</w:t>
            </w:r>
            <w:r>
              <w:t xml:space="preserve"> 200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  <w:tc>
          <w:tcPr>
            <w:tcW w:w="2043" w:type="dxa"/>
          </w:tcPr>
          <w:p w:rsidR="00F11E8C" w:rsidRDefault="00A3487F" w:rsidP="00F11E8C">
            <w:r>
              <w:t>Break 30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 w:rsidR="001E46B3">
              <w:rPr>
                <w:u w:val="single"/>
              </w:rPr>
              <w:t xml:space="preserve"> Maternal/Newborn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 w:rsidR="001E46B3">
              <w:rPr>
                <w:u w:val="single"/>
              </w:rPr>
              <w:t xml:space="preserve"> Fundamental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 w:rsidR="001E46B3">
              <w:rPr>
                <w:u w:val="single"/>
              </w:rPr>
              <w:t xml:space="preserve"> Pharm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 w:rsidR="001E46B3">
              <w:rPr>
                <w:u w:val="single"/>
              </w:rPr>
              <w:t xml:space="preserve"> Critical Care</w:t>
            </w:r>
            <w:r>
              <w:rPr>
                <w:u w:val="single"/>
              </w:rPr>
              <w:t xml:space="preserve"> 100</w:t>
            </w:r>
          </w:p>
        </w:tc>
        <w:tc>
          <w:tcPr>
            <w:tcW w:w="2043" w:type="dxa"/>
          </w:tcPr>
          <w:p w:rsidR="00F11E8C" w:rsidRDefault="007864C8" w:rsidP="00F11E8C">
            <w:proofErr w:type="spellStart"/>
            <w:r>
              <w:rPr>
                <w:u w:val="single"/>
              </w:rPr>
              <w:t>UWorld</w:t>
            </w:r>
            <w:proofErr w:type="spellEnd"/>
            <w:r w:rsidR="001E46B3">
              <w:rPr>
                <w:u w:val="single"/>
              </w:rPr>
              <w:t xml:space="preserve"> Endocrine</w:t>
            </w:r>
            <w:r>
              <w:rPr>
                <w:u w:val="single"/>
              </w:rPr>
              <w:t xml:space="preserve"> 100</w:t>
            </w:r>
          </w:p>
        </w:tc>
      </w:tr>
      <w:tr w:rsidR="00F11E8C" w:rsidRPr="009A58E3" w:rsidTr="00297EBC">
        <w:tc>
          <w:tcPr>
            <w:tcW w:w="2042" w:type="dxa"/>
          </w:tcPr>
          <w:p w:rsidR="00F11E8C" w:rsidRDefault="007864C8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7864C8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7864C8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7864C8" w:rsidP="00F11E8C">
            <w:r>
              <w:t>Review Missed Topics</w:t>
            </w:r>
          </w:p>
        </w:tc>
        <w:tc>
          <w:tcPr>
            <w:tcW w:w="2043" w:type="dxa"/>
          </w:tcPr>
          <w:p w:rsidR="00F11E8C" w:rsidRDefault="007864C8" w:rsidP="00F11E8C">
            <w:r>
              <w:t>Review Missed Topics</w:t>
            </w:r>
          </w:p>
        </w:tc>
      </w:tr>
    </w:tbl>
    <w:p w:rsidR="005C3032" w:rsidRDefault="005C3032" w:rsidP="006A10C1">
      <w:pPr>
        <w:pStyle w:val="NoSpacing"/>
      </w:pPr>
    </w:p>
    <w:sectPr w:rsidR="005C3032">
      <w:footerReference w:type="default" r:id="rId11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554" w:rsidRDefault="007E4554">
      <w:pPr>
        <w:spacing w:before="0" w:after="0"/>
      </w:pPr>
      <w:r>
        <w:separator/>
      </w:r>
    </w:p>
  </w:endnote>
  <w:endnote w:type="continuationSeparator" w:id="0">
    <w:p w:rsidR="007E4554" w:rsidRDefault="007E45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2B1" w:rsidRDefault="000E770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E46B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554" w:rsidRDefault="007E4554">
      <w:pPr>
        <w:spacing w:before="0" w:after="0"/>
      </w:pPr>
      <w:r>
        <w:separator/>
      </w:r>
    </w:p>
  </w:footnote>
  <w:footnote w:type="continuationSeparator" w:id="0">
    <w:p w:rsidR="007E4554" w:rsidRDefault="007E455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45"/>
    <w:rsid w:val="000014C3"/>
    <w:rsid w:val="00046E1C"/>
    <w:rsid w:val="000B55CE"/>
    <w:rsid w:val="000E7709"/>
    <w:rsid w:val="00120E88"/>
    <w:rsid w:val="00124A29"/>
    <w:rsid w:val="00164C83"/>
    <w:rsid w:val="00197879"/>
    <w:rsid w:val="001C14CF"/>
    <w:rsid w:val="001C6502"/>
    <w:rsid w:val="001E3A9A"/>
    <w:rsid w:val="001E46B3"/>
    <w:rsid w:val="001E78E9"/>
    <w:rsid w:val="00226FBB"/>
    <w:rsid w:val="002609F4"/>
    <w:rsid w:val="0028658D"/>
    <w:rsid w:val="002F5092"/>
    <w:rsid w:val="00357C79"/>
    <w:rsid w:val="003672A3"/>
    <w:rsid w:val="003F7C1A"/>
    <w:rsid w:val="004436CA"/>
    <w:rsid w:val="004445E6"/>
    <w:rsid w:val="004519C4"/>
    <w:rsid w:val="0047392D"/>
    <w:rsid w:val="004748F1"/>
    <w:rsid w:val="00482D59"/>
    <w:rsid w:val="00492514"/>
    <w:rsid w:val="004D6598"/>
    <w:rsid w:val="00504048"/>
    <w:rsid w:val="00562F5B"/>
    <w:rsid w:val="005B5162"/>
    <w:rsid w:val="005C3032"/>
    <w:rsid w:val="006057A2"/>
    <w:rsid w:val="00612536"/>
    <w:rsid w:val="00623CC6"/>
    <w:rsid w:val="00637B3F"/>
    <w:rsid w:val="0064164F"/>
    <w:rsid w:val="0065204A"/>
    <w:rsid w:val="006A10C1"/>
    <w:rsid w:val="006D2B98"/>
    <w:rsid w:val="00727BF1"/>
    <w:rsid w:val="00747677"/>
    <w:rsid w:val="007864C8"/>
    <w:rsid w:val="00792DA3"/>
    <w:rsid w:val="007E4554"/>
    <w:rsid w:val="0083157A"/>
    <w:rsid w:val="0085286A"/>
    <w:rsid w:val="00870EB6"/>
    <w:rsid w:val="008B076C"/>
    <w:rsid w:val="008D72B1"/>
    <w:rsid w:val="008E35AF"/>
    <w:rsid w:val="009146AB"/>
    <w:rsid w:val="0092452D"/>
    <w:rsid w:val="009A58E3"/>
    <w:rsid w:val="009B7E45"/>
    <w:rsid w:val="009F422B"/>
    <w:rsid w:val="00A03E7E"/>
    <w:rsid w:val="00A3487F"/>
    <w:rsid w:val="00A76ADE"/>
    <w:rsid w:val="00A90898"/>
    <w:rsid w:val="00AA4B10"/>
    <w:rsid w:val="00AA76D0"/>
    <w:rsid w:val="00AE1B7E"/>
    <w:rsid w:val="00B373CB"/>
    <w:rsid w:val="00B60A29"/>
    <w:rsid w:val="00C040B9"/>
    <w:rsid w:val="00C17624"/>
    <w:rsid w:val="00C65D57"/>
    <w:rsid w:val="00C6625B"/>
    <w:rsid w:val="00C87233"/>
    <w:rsid w:val="00CA1DA9"/>
    <w:rsid w:val="00CD4E65"/>
    <w:rsid w:val="00CE63EF"/>
    <w:rsid w:val="00D016C0"/>
    <w:rsid w:val="00D14A69"/>
    <w:rsid w:val="00DD03D9"/>
    <w:rsid w:val="00DE02FA"/>
    <w:rsid w:val="00E03BF0"/>
    <w:rsid w:val="00E061CA"/>
    <w:rsid w:val="00E9474F"/>
    <w:rsid w:val="00EA3A08"/>
    <w:rsid w:val="00EB6425"/>
    <w:rsid w:val="00F037AD"/>
    <w:rsid w:val="00F04D22"/>
    <w:rsid w:val="00F11E8C"/>
    <w:rsid w:val="00F147FB"/>
    <w:rsid w:val="00F15900"/>
    <w:rsid w:val="00F66CFE"/>
    <w:rsid w:val="00F67D16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9B53"/>
  <w15:chartTrackingRefBased/>
  <w15:docId w15:val="{B83307EF-5A49-4913-B0AA-70021CEC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AF"/>
  </w:style>
  <w:style w:type="paragraph" w:styleId="Heading1">
    <w:name w:val="heading 1"/>
    <w:basedOn w:val="Normal"/>
    <w:next w:val="Normal"/>
    <w:link w:val="Heading1Ch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MonthYear">
    <w:name w:val="Name Month Year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le">
    <w:name w:val="Title"/>
    <w:basedOn w:val="Normal"/>
    <w:next w:val="Normal"/>
    <w:link w:val="TitleCh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leChar">
    <w:name w:val="Title Char"/>
    <w:basedOn w:val="DefaultParagraphFont"/>
    <w:link w:val="Titl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6"/>
    <w:qFormat/>
    <w:pPr>
      <w:spacing w:before="0" w:after="0" w:line="72" w:lineRule="exact"/>
    </w:pPr>
  </w:style>
  <w:style w:type="paragraph" w:customStyle="1" w:styleId="Days">
    <w:name w:val="Day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1C650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6502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B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FB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F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BB"/>
    <w:rPr>
      <w:b/>
      <w:bCs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0B9"/>
  </w:style>
  <w:style w:type="paragraph" w:styleId="BlockText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0B9"/>
  </w:style>
  <w:style w:type="paragraph" w:styleId="BodyText2">
    <w:name w:val="Body Text 2"/>
    <w:basedOn w:val="Normal"/>
    <w:link w:val="BodyText2Char"/>
    <w:uiPriority w:val="99"/>
    <w:semiHidden/>
    <w:unhideWhenUsed/>
    <w:rsid w:val="00C04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B9"/>
  </w:style>
  <w:style w:type="paragraph" w:styleId="BodyText3">
    <w:name w:val="Body Text 3"/>
    <w:basedOn w:val="Normal"/>
    <w:link w:val="BodyText3Ch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0B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0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0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0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0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0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0B9"/>
  </w:style>
  <w:style w:type="table" w:styleId="ColorfulGrid">
    <w:name w:val="Colorful Grid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5"/>
    <w:unhideWhenUsed/>
    <w:qFormat/>
    <w:rsid w:val="00FE1C89"/>
    <w:pPr>
      <w:spacing w:before="0" w:after="0"/>
    </w:pPr>
  </w:style>
  <w:style w:type="character" w:customStyle="1" w:styleId="DateChar">
    <w:name w:val="Date Char"/>
    <w:basedOn w:val="DefaultParagraphFont"/>
    <w:link w:val="Date"/>
    <w:uiPriority w:val="5"/>
    <w:rsid w:val="00492514"/>
  </w:style>
  <w:style w:type="paragraph" w:styleId="DocumentMap">
    <w:name w:val="Document Map"/>
    <w:basedOn w:val="Normal"/>
    <w:link w:val="DocumentMapCh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0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0B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0B9"/>
  </w:style>
  <w:style w:type="character" w:styleId="Emphasis">
    <w:name w:val="Emphasis"/>
    <w:basedOn w:val="DefaultParagraphFont"/>
    <w:uiPriority w:val="20"/>
    <w:semiHidden/>
    <w:unhideWhenUsed/>
    <w:qFormat/>
    <w:rsid w:val="00C040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0B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B9"/>
    <w:rPr>
      <w:szCs w:val="20"/>
    </w:rPr>
  </w:style>
  <w:style w:type="table" w:styleId="GridTable1Light">
    <w:name w:val="Grid Table 1 Light"/>
    <w:basedOn w:val="Table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GridTable1Light-Accent1">
    <w:name w:val="Grid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40B9"/>
  </w:style>
  <w:style w:type="paragraph" w:styleId="HTMLAddress">
    <w:name w:val="HTML Address"/>
    <w:basedOn w:val="Normal"/>
    <w:link w:val="HTMLAddressCh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0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4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4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0B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40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5092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40B9"/>
  </w:style>
  <w:style w:type="paragraph" w:styleId="List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40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0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0B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0B9"/>
  </w:style>
  <w:style w:type="character" w:styleId="PageNumber">
    <w:name w:val="page number"/>
    <w:basedOn w:val="DefaultParagraphFont"/>
    <w:uiPriority w:val="99"/>
    <w:semiHidden/>
    <w:unhideWhenUsed/>
    <w:rsid w:val="00C040B9"/>
  </w:style>
  <w:style w:type="table" w:styleId="PlainTable1">
    <w:name w:val="Plain Table 1"/>
    <w:basedOn w:val="Table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0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40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0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0B9"/>
  </w:style>
  <w:style w:type="paragraph" w:styleId="Signature">
    <w:name w:val="Signature"/>
    <w:basedOn w:val="Normal"/>
    <w:link w:val="Signature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0B9"/>
  </w:style>
  <w:style w:type="character" w:styleId="Strong">
    <w:name w:val="Strong"/>
    <w:basedOn w:val="DefaultParagraphFont"/>
    <w:uiPriority w:val="22"/>
    <w:semiHidden/>
    <w:unhideWhenUsed/>
    <w:qFormat/>
    <w:rsid w:val="00C040B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0B9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1"/>
    <w:basedOn w:val="Table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i\AppData\Roaming\Microsoft\Templates\Weekly%20assignment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CD0B8C31384C04BD580AA740ED1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9B20-82A0-44AB-9A7D-7A100311E65E}"/>
      </w:docPartPr>
      <w:docPartBody>
        <w:p w:rsidR="00000000" w:rsidRDefault="00F076A1">
          <w:pPr>
            <w:pStyle w:val="42CD0B8C31384C04BD580AA740ED1883"/>
          </w:pPr>
          <w:r>
            <w:t>Weekly Assignments</w:t>
          </w:r>
        </w:p>
      </w:docPartBody>
    </w:docPart>
    <w:docPart>
      <w:docPartPr>
        <w:name w:val="ECC9BE13507248AC9E1B4D1D563D8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1ABE9-9E6B-4B9D-BCD7-B71057B1FBD3}"/>
      </w:docPartPr>
      <w:docPartBody>
        <w:p w:rsidR="00000000" w:rsidRDefault="00F076A1">
          <w:pPr>
            <w:pStyle w:val="ECC9BE13507248AC9E1B4D1D563D8583"/>
          </w:pPr>
          <w:r w:rsidRPr="00C87233">
            <w:t>NAME:</w:t>
          </w:r>
        </w:p>
      </w:docPartBody>
    </w:docPart>
    <w:docPart>
      <w:docPartPr>
        <w:name w:val="77D18C7AB74A4B56B74CF3BA9903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261EB-3F11-48E8-B622-EF6546992D88}"/>
      </w:docPartPr>
      <w:docPartBody>
        <w:p w:rsidR="00000000" w:rsidRDefault="00F076A1">
          <w:pPr>
            <w:pStyle w:val="77D18C7AB74A4B56B74CF3BA9903CD24"/>
          </w:pPr>
          <w:r w:rsidRPr="00C87233">
            <w:t>MONTH:</w:t>
          </w:r>
        </w:p>
      </w:docPartBody>
    </w:docPart>
    <w:docPart>
      <w:docPartPr>
        <w:name w:val="1944F16703194831922DA5E122C94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6AAC-F710-443F-8ADE-EFBDA24A6341}"/>
      </w:docPartPr>
      <w:docPartBody>
        <w:p w:rsidR="00000000" w:rsidRDefault="00F076A1">
          <w:pPr>
            <w:pStyle w:val="1944F16703194831922DA5E122C94938"/>
          </w:pPr>
          <w:r w:rsidRPr="00C87233">
            <w:t>YEAR:</w:t>
          </w:r>
        </w:p>
      </w:docPartBody>
    </w:docPart>
    <w:docPart>
      <w:docPartPr>
        <w:name w:val="E5969B8171D94EEE8353A64CD173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CFFDD-8F1F-468F-B7FB-F29DB174ACE8}"/>
      </w:docPartPr>
      <w:docPartBody>
        <w:p w:rsidR="00000000" w:rsidRDefault="00F076A1">
          <w:pPr>
            <w:pStyle w:val="E5969B8171D94EEE8353A64CD1739C6F"/>
          </w:pPr>
          <w:r w:rsidRPr="00F15900">
            <w:t>Mon</w:t>
          </w:r>
          <w:r>
            <w:t>:</w:t>
          </w:r>
        </w:p>
      </w:docPartBody>
    </w:docPart>
    <w:docPart>
      <w:docPartPr>
        <w:name w:val="45EC844C31114EE3B6A62E4548A2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36F7-7E59-4A4B-8E3B-BA703BED812E}"/>
      </w:docPartPr>
      <w:docPartBody>
        <w:p w:rsidR="00000000" w:rsidRDefault="00F076A1">
          <w:pPr>
            <w:pStyle w:val="45EC844C31114EE3B6A62E4548A29A98"/>
          </w:pPr>
          <w:r w:rsidRPr="00FE1C89">
            <w:t>Date</w:t>
          </w:r>
        </w:p>
      </w:docPartBody>
    </w:docPart>
    <w:docPart>
      <w:docPartPr>
        <w:name w:val="B3327FAEF797498ABF39DFB371AF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A631-713D-4119-A774-8FA205A3BE5C}"/>
      </w:docPartPr>
      <w:docPartBody>
        <w:p w:rsidR="00000000" w:rsidRDefault="00F076A1">
          <w:pPr>
            <w:pStyle w:val="B3327FAEF797498ABF39DFB371AF3755"/>
          </w:pPr>
          <w:r w:rsidRPr="001C14CF">
            <w:t>Tues:</w:t>
          </w:r>
        </w:p>
      </w:docPartBody>
    </w:docPart>
    <w:docPart>
      <w:docPartPr>
        <w:name w:val="06C3BB5E8E0744ACBF7BFA2EF387F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D7DDE-F25D-450B-B01E-A2F320FF701C}"/>
      </w:docPartPr>
      <w:docPartBody>
        <w:p w:rsidR="00000000" w:rsidRDefault="00F076A1">
          <w:pPr>
            <w:pStyle w:val="06C3BB5E8E0744ACBF7BFA2EF387F91F"/>
          </w:pPr>
          <w:r w:rsidRPr="00FE1C89">
            <w:t>Date</w:t>
          </w:r>
        </w:p>
      </w:docPartBody>
    </w:docPart>
    <w:docPart>
      <w:docPartPr>
        <w:name w:val="4608C96A5772452E9B60D4634703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FE88C-1263-403D-B9F8-36D0B805A373}"/>
      </w:docPartPr>
      <w:docPartBody>
        <w:p w:rsidR="00000000" w:rsidRDefault="00F076A1">
          <w:pPr>
            <w:pStyle w:val="4608C96A5772452E9B60D4634703AC85"/>
          </w:pPr>
          <w:r>
            <w:t>Wed:</w:t>
          </w:r>
        </w:p>
      </w:docPartBody>
    </w:docPart>
    <w:docPart>
      <w:docPartPr>
        <w:name w:val="9036D14B29D64A80B7CB1DC2225F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2D3A8-C716-489E-A7C6-BBA95DEE50B1}"/>
      </w:docPartPr>
      <w:docPartBody>
        <w:p w:rsidR="00000000" w:rsidRDefault="00F076A1">
          <w:pPr>
            <w:pStyle w:val="9036D14B29D64A80B7CB1DC2225FF1A2"/>
          </w:pPr>
          <w:r w:rsidRPr="00FE1C89">
            <w:t>Date</w:t>
          </w:r>
        </w:p>
      </w:docPartBody>
    </w:docPart>
    <w:docPart>
      <w:docPartPr>
        <w:name w:val="33E6F0DF73EE46B393F5E5B3C3A21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C392-44BC-43A0-A061-8E8AB47607F0}"/>
      </w:docPartPr>
      <w:docPartBody>
        <w:p w:rsidR="00000000" w:rsidRDefault="00F076A1">
          <w:pPr>
            <w:pStyle w:val="33E6F0DF73EE46B393F5E5B3C3A21BDD"/>
          </w:pPr>
          <w:r>
            <w:t>Thur:</w:t>
          </w:r>
        </w:p>
      </w:docPartBody>
    </w:docPart>
    <w:docPart>
      <w:docPartPr>
        <w:name w:val="908B8765E66C44DAB04C41AEA919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B96B-D195-44E7-8655-332352EF614F}"/>
      </w:docPartPr>
      <w:docPartBody>
        <w:p w:rsidR="00000000" w:rsidRDefault="00F076A1">
          <w:pPr>
            <w:pStyle w:val="908B8765E66C44DAB04C41AEA91956E5"/>
          </w:pPr>
          <w:r w:rsidRPr="00FE1C89">
            <w:t>Date</w:t>
          </w:r>
        </w:p>
      </w:docPartBody>
    </w:docPart>
    <w:docPart>
      <w:docPartPr>
        <w:name w:val="C21AEFF2780A4C27A8C5231C969E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C1565-545D-451A-A8E5-E99BD09BC624}"/>
      </w:docPartPr>
      <w:docPartBody>
        <w:p w:rsidR="00000000" w:rsidRDefault="00F076A1">
          <w:pPr>
            <w:pStyle w:val="C21AEFF2780A4C27A8C5231C969EC353"/>
          </w:pPr>
          <w:r>
            <w:t>Fri:</w:t>
          </w:r>
        </w:p>
      </w:docPartBody>
    </w:docPart>
    <w:docPart>
      <w:docPartPr>
        <w:name w:val="A933349200354D3EB963B643919F6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B6806-C7B1-4C15-8C33-6A0A9BAA2474}"/>
      </w:docPartPr>
      <w:docPartBody>
        <w:p w:rsidR="00000000" w:rsidRDefault="00F076A1">
          <w:pPr>
            <w:pStyle w:val="A933349200354D3EB963B643919F6C1C"/>
          </w:pPr>
          <w:r w:rsidRPr="00A76ADE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A1"/>
    <w:rsid w:val="00F0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CD0B8C31384C04BD580AA740ED1883">
    <w:name w:val="42CD0B8C31384C04BD580AA740ED1883"/>
  </w:style>
  <w:style w:type="paragraph" w:customStyle="1" w:styleId="ECC9BE13507248AC9E1B4D1D563D8583">
    <w:name w:val="ECC9BE13507248AC9E1B4D1D563D8583"/>
  </w:style>
  <w:style w:type="paragraph" w:customStyle="1" w:styleId="31B010E923FB45BC8A53172AC402605B">
    <w:name w:val="31B010E923FB45BC8A53172AC402605B"/>
  </w:style>
  <w:style w:type="paragraph" w:customStyle="1" w:styleId="77D18C7AB74A4B56B74CF3BA9903CD24">
    <w:name w:val="77D18C7AB74A4B56B74CF3BA9903CD24"/>
  </w:style>
  <w:style w:type="paragraph" w:customStyle="1" w:styleId="0FFFCAF986EF4639A74DEA0CA56CA514">
    <w:name w:val="0FFFCAF986EF4639A74DEA0CA56CA514"/>
  </w:style>
  <w:style w:type="paragraph" w:customStyle="1" w:styleId="1944F16703194831922DA5E122C94938">
    <w:name w:val="1944F16703194831922DA5E122C94938"/>
  </w:style>
  <w:style w:type="paragraph" w:customStyle="1" w:styleId="977B717966BD4D36B86EA655582FEAE4">
    <w:name w:val="977B717966BD4D36B86EA655582FEAE4"/>
  </w:style>
  <w:style w:type="paragraph" w:customStyle="1" w:styleId="E5969B8171D94EEE8353A64CD1739C6F">
    <w:name w:val="E5969B8171D94EEE8353A64CD1739C6F"/>
  </w:style>
  <w:style w:type="paragraph" w:customStyle="1" w:styleId="45EC844C31114EE3B6A62E4548A29A98">
    <w:name w:val="45EC844C31114EE3B6A62E4548A29A98"/>
  </w:style>
  <w:style w:type="paragraph" w:customStyle="1" w:styleId="B3327FAEF797498ABF39DFB371AF3755">
    <w:name w:val="B3327FAEF797498ABF39DFB371AF3755"/>
  </w:style>
  <w:style w:type="paragraph" w:customStyle="1" w:styleId="06C3BB5E8E0744ACBF7BFA2EF387F91F">
    <w:name w:val="06C3BB5E8E0744ACBF7BFA2EF387F91F"/>
  </w:style>
  <w:style w:type="paragraph" w:customStyle="1" w:styleId="4608C96A5772452E9B60D4634703AC85">
    <w:name w:val="4608C96A5772452E9B60D4634703AC85"/>
  </w:style>
  <w:style w:type="paragraph" w:customStyle="1" w:styleId="9036D14B29D64A80B7CB1DC2225FF1A2">
    <w:name w:val="9036D14B29D64A80B7CB1DC2225FF1A2"/>
  </w:style>
  <w:style w:type="paragraph" w:customStyle="1" w:styleId="33E6F0DF73EE46B393F5E5B3C3A21BDD">
    <w:name w:val="33E6F0DF73EE46B393F5E5B3C3A21BDD"/>
  </w:style>
  <w:style w:type="paragraph" w:customStyle="1" w:styleId="908B8765E66C44DAB04C41AEA91956E5">
    <w:name w:val="908B8765E66C44DAB04C41AEA91956E5"/>
  </w:style>
  <w:style w:type="paragraph" w:customStyle="1" w:styleId="C21AEFF2780A4C27A8C5231C969EC353">
    <w:name w:val="C21AEFF2780A4C27A8C5231C969EC353"/>
  </w:style>
  <w:style w:type="paragraph" w:customStyle="1" w:styleId="A933349200354D3EB963B643919F6C1C">
    <w:name w:val="A933349200354D3EB963B643919F6C1C"/>
  </w:style>
  <w:style w:type="paragraph" w:customStyle="1" w:styleId="2D23384A28334ECCAB8A5775667BFB26">
    <w:name w:val="2D23384A28334ECCAB8A5775667BFB26"/>
  </w:style>
  <w:style w:type="paragraph" w:customStyle="1" w:styleId="409006BB281B4420BBDCA12DF5CC4C48">
    <w:name w:val="409006BB281B4420BBDCA12DF5CC4C48"/>
  </w:style>
  <w:style w:type="paragraph" w:customStyle="1" w:styleId="309A554D13BF4FA087BD2D9921E8A44D">
    <w:name w:val="309A554D13BF4FA087BD2D9921E8A44D"/>
  </w:style>
  <w:style w:type="paragraph" w:customStyle="1" w:styleId="E02A895E38BE43C89D2432B22AC6F918">
    <w:name w:val="E02A895E38BE43C89D2432B22AC6F918"/>
  </w:style>
  <w:style w:type="paragraph" w:customStyle="1" w:styleId="39DDD6681C1C4D438FC3C8FDD957A57B">
    <w:name w:val="39DDD6681C1C4D438FC3C8FDD957A57B"/>
  </w:style>
  <w:style w:type="paragraph" w:customStyle="1" w:styleId="2A9429CB3740450AA09B5F390D489FAC">
    <w:name w:val="2A9429CB3740450AA09B5F390D489FAC"/>
  </w:style>
  <w:style w:type="paragraph" w:customStyle="1" w:styleId="B6B2F859E3924E2985815E05F3F4F853">
    <w:name w:val="B6B2F859E3924E2985815E05F3F4F853"/>
  </w:style>
  <w:style w:type="paragraph" w:customStyle="1" w:styleId="CD82E02EF7194630A0F8DAF4C670F6EC">
    <w:name w:val="CD82E02EF7194630A0F8DAF4C670F6EC"/>
  </w:style>
  <w:style w:type="paragraph" w:customStyle="1" w:styleId="D6BC7CDFD1B6451AAB5BB86F2C36F51D">
    <w:name w:val="D6BC7CDFD1B6451AAB5BB86F2C36F51D"/>
  </w:style>
  <w:style w:type="paragraph" w:customStyle="1" w:styleId="49E832D7AABB4A698639FB0C9DCE9920">
    <w:name w:val="49E832D7AABB4A698639FB0C9DCE9920"/>
  </w:style>
  <w:style w:type="paragraph" w:customStyle="1" w:styleId="6CE3C2D2B2004CCFBCEE0FAE1701F11A">
    <w:name w:val="6CE3C2D2B2004CCFBCEE0FAE1701F11A"/>
  </w:style>
  <w:style w:type="paragraph" w:customStyle="1" w:styleId="499017117FCE4ED3A1190A5D83F75593">
    <w:name w:val="499017117FCE4ED3A1190A5D83F75593"/>
  </w:style>
  <w:style w:type="paragraph" w:customStyle="1" w:styleId="3303E752D654458B9589BEFE46F77A57">
    <w:name w:val="3303E752D654458B9589BEFE46F77A57"/>
  </w:style>
  <w:style w:type="paragraph" w:customStyle="1" w:styleId="9738998D20A745CA89D5856D8E34339B">
    <w:name w:val="9738998D20A745CA89D5856D8E34339B"/>
  </w:style>
  <w:style w:type="paragraph" w:customStyle="1" w:styleId="F5813C926F2740AE9E6F6F8171C7BFB0">
    <w:name w:val="F5813C926F2740AE9E6F6F8171C7BFB0"/>
  </w:style>
  <w:style w:type="paragraph" w:customStyle="1" w:styleId="261A84B0D12E421F8E0EBDA2649A24B4">
    <w:name w:val="261A84B0D12E421F8E0EBDA2649A24B4"/>
  </w:style>
  <w:style w:type="paragraph" w:customStyle="1" w:styleId="6BA7E06684F64E3A9E3CF2D0AEEBBCA0">
    <w:name w:val="6BA7E06684F64E3A9E3CF2D0AEEBBCA0"/>
  </w:style>
  <w:style w:type="paragraph" w:customStyle="1" w:styleId="A7D56EB62D474823AAAA57F9DC152222">
    <w:name w:val="A7D56EB62D474823AAAA57F9DC152222"/>
  </w:style>
  <w:style w:type="paragraph" w:customStyle="1" w:styleId="E74699D0E0974340914EE6E946D6FA80">
    <w:name w:val="E74699D0E0974340914EE6E946D6FA80"/>
  </w:style>
  <w:style w:type="paragraph" w:customStyle="1" w:styleId="9867C26FEE2D46468F3B57EC0D05B8C0">
    <w:name w:val="9867C26FEE2D46468F3B57EC0D05B8C0"/>
  </w:style>
  <w:style w:type="paragraph" w:customStyle="1" w:styleId="46B501BEA6864403BA20CA4CC7383C05">
    <w:name w:val="46B501BEA6864403BA20CA4CC7383C05"/>
  </w:style>
  <w:style w:type="paragraph" w:customStyle="1" w:styleId="66FD657F34A04605A0F539ACBE0402AC">
    <w:name w:val="66FD657F34A04605A0F539ACBE0402AC"/>
  </w:style>
  <w:style w:type="paragraph" w:customStyle="1" w:styleId="18B2DA4B89CD4FE49AB6BD0CC5AB4CDB">
    <w:name w:val="18B2DA4B89CD4FE49AB6BD0CC5AB4CDB"/>
  </w:style>
  <w:style w:type="paragraph" w:customStyle="1" w:styleId="7EA059DA96E5449F90425B6AD57AFE0F">
    <w:name w:val="7EA059DA96E5449F90425B6AD57AFE0F"/>
  </w:style>
  <w:style w:type="paragraph" w:customStyle="1" w:styleId="8320EB3468834B06A4D19448514AFE19">
    <w:name w:val="8320EB3468834B06A4D19448514AFE19"/>
  </w:style>
  <w:style w:type="paragraph" w:customStyle="1" w:styleId="B2C4A2AF2D294A7E96FFC188466FEF39">
    <w:name w:val="B2C4A2AF2D294A7E96FFC188466FEF39"/>
  </w:style>
  <w:style w:type="paragraph" w:customStyle="1" w:styleId="F0E2B1A6077D4C70924031B45F1C0204">
    <w:name w:val="F0E2B1A6077D4C70924031B45F1C0204"/>
  </w:style>
  <w:style w:type="paragraph" w:customStyle="1" w:styleId="2155863D6FA34F75B21FDBA32B8D322F">
    <w:name w:val="2155863D6FA34F75B21FDBA32B8D322F"/>
  </w:style>
  <w:style w:type="paragraph" w:customStyle="1" w:styleId="B3C7DBDF46D74EA194DD1E3DC96F9D70">
    <w:name w:val="B3C7DBDF46D74EA194DD1E3DC96F9D70"/>
  </w:style>
  <w:style w:type="paragraph" w:customStyle="1" w:styleId="4DB39F5A40E94A6082D21ECD15D9EAF0">
    <w:name w:val="4DB39F5A40E94A6082D21ECD15D9EAF0"/>
  </w:style>
  <w:style w:type="paragraph" w:customStyle="1" w:styleId="09A0238690F841AF80DCFF7A128ABC05">
    <w:name w:val="09A0238690F841AF80DCFF7A128ABC05"/>
  </w:style>
  <w:style w:type="paragraph" w:customStyle="1" w:styleId="3988654FA6DA4267A91902AE5B7A4738">
    <w:name w:val="3988654FA6DA4267A91902AE5B7A4738"/>
  </w:style>
  <w:style w:type="paragraph" w:customStyle="1" w:styleId="085401D4207641348B34ED0B45FB915C">
    <w:name w:val="085401D4207641348B34ED0B45FB915C"/>
  </w:style>
  <w:style w:type="paragraph" w:customStyle="1" w:styleId="CA5A8E44647A4213847E13F15D60D699">
    <w:name w:val="CA5A8E44647A4213847E13F15D60D699"/>
  </w:style>
  <w:style w:type="paragraph" w:customStyle="1" w:styleId="D5101A6785CB484E94DDBBDEA42D1582">
    <w:name w:val="D5101A6785CB484E94DDBBDEA42D1582"/>
  </w:style>
  <w:style w:type="paragraph" w:customStyle="1" w:styleId="084714DEB6CB420AA604D6BFD97208C1">
    <w:name w:val="084714DEB6CB420AA604D6BFD97208C1"/>
  </w:style>
  <w:style w:type="paragraph" w:customStyle="1" w:styleId="E8F6568685DB4A1AB38A8C9874846398">
    <w:name w:val="E8F6568685DB4A1AB38A8C9874846398"/>
  </w:style>
  <w:style w:type="paragraph" w:customStyle="1" w:styleId="39F36352EE5F45ACBFA8290FFD7388B3">
    <w:name w:val="39F36352EE5F45ACBFA8290FFD7388B3"/>
  </w:style>
  <w:style w:type="paragraph" w:customStyle="1" w:styleId="8F38D03D96CD4B03A503B9D3BAE0BF6A">
    <w:name w:val="8F38D03D96CD4B03A503B9D3BAE0BF6A"/>
  </w:style>
  <w:style w:type="paragraph" w:customStyle="1" w:styleId="5495EA3CC4F34A16AF74F3C4F59FA583">
    <w:name w:val="5495EA3CC4F34A16AF74F3C4F59FA583"/>
  </w:style>
  <w:style w:type="paragraph" w:customStyle="1" w:styleId="467904C69CEE4830B4A66373FBECE35D">
    <w:name w:val="467904C69CEE4830B4A66373FBECE35D"/>
  </w:style>
  <w:style w:type="paragraph" w:customStyle="1" w:styleId="6D1FD6F47B1F4FA993E97B5A800016A9">
    <w:name w:val="6D1FD6F47B1F4FA993E97B5A800016A9"/>
  </w:style>
  <w:style w:type="paragraph" w:customStyle="1" w:styleId="BC99A5FFE5F14E50B4556C80DC48D394">
    <w:name w:val="BC99A5FFE5F14E50B4556C80DC48D394"/>
  </w:style>
  <w:style w:type="paragraph" w:customStyle="1" w:styleId="C03756FDB9074CBEB80EF7E29AFA7F69">
    <w:name w:val="C03756FDB9074CBEB80EF7E29AFA7F69"/>
  </w:style>
  <w:style w:type="paragraph" w:customStyle="1" w:styleId="2B9402A76EF54E77861445EC7912C915">
    <w:name w:val="2B9402A76EF54E77861445EC7912C915"/>
  </w:style>
  <w:style w:type="paragraph" w:customStyle="1" w:styleId="E430AE06D9CD4EECA7F9F2490E5C5839">
    <w:name w:val="E430AE06D9CD4EECA7F9F2490E5C5839"/>
  </w:style>
  <w:style w:type="paragraph" w:customStyle="1" w:styleId="64F0BF62048240BCA1B494C999ACB4F8">
    <w:name w:val="64F0BF62048240BCA1B494C999ACB4F8"/>
  </w:style>
  <w:style w:type="paragraph" w:customStyle="1" w:styleId="EC5AF53E5B614E6B96B13470C2D24015">
    <w:name w:val="EC5AF53E5B614E6B96B13470C2D24015"/>
  </w:style>
  <w:style w:type="paragraph" w:customStyle="1" w:styleId="AA941153D20647A58BB3DF227C8BD921">
    <w:name w:val="AA941153D20647A58BB3DF227C8BD921"/>
  </w:style>
  <w:style w:type="paragraph" w:customStyle="1" w:styleId="33C3F7A7AD1E41FA8BBBB77C4A73473B">
    <w:name w:val="33C3F7A7AD1E41FA8BBBB77C4A73473B"/>
  </w:style>
  <w:style w:type="paragraph" w:customStyle="1" w:styleId="009BFFB5D6514CBCA8D14C1562AB83F3">
    <w:name w:val="009BFFB5D6514CBCA8D14C1562AB83F3"/>
  </w:style>
  <w:style w:type="paragraph" w:customStyle="1" w:styleId="BB7488E5F7AF4D7A890E6B70B25325A9">
    <w:name w:val="BB7488E5F7AF4D7A890E6B70B25325A9"/>
  </w:style>
  <w:style w:type="paragraph" w:customStyle="1" w:styleId="55C55E9B283D450AB08FDC4DA510E791">
    <w:name w:val="55C55E9B283D450AB08FDC4DA510E791"/>
  </w:style>
  <w:style w:type="paragraph" w:customStyle="1" w:styleId="8D4EAE64D0F3492CB26EB6C6C28EF1DC">
    <w:name w:val="8D4EAE64D0F3492CB26EB6C6C28EF1DC"/>
  </w:style>
  <w:style w:type="paragraph" w:customStyle="1" w:styleId="3215116799864BC99645DD05236773A4">
    <w:name w:val="3215116799864BC99645DD05236773A4"/>
  </w:style>
  <w:style w:type="paragraph" w:customStyle="1" w:styleId="7A1B48AF81E34FC297F1CDF1FFF7FCBD">
    <w:name w:val="7A1B48AF81E34FC297F1CDF1FFF7FCBD"/>
  </w:style>
  <w:style w:type="paragraph" w:customStyle="1" w:styleId="1CA9BCA16E084B57BF007B5E9663F161">
    <w:name w:val="1CA9BCA16E084B57BF007B5E9663F161"/>
  </w:style>
  <w:style w:type="paragraph" w:customStyle="1" w:styleId="AA3843AD12444FF98A0A16475DE0A32C">
    <w:name w:val="AA3843AD12444FF98A0A16475DE0A32C"/>
  </w:style>
  <w:style w:type="paragraph" w:customStyle="1" w:styleId="4A5B105A1A9747DDBF04EB3FF221B0E9">
    <w:name w:val="4A5B105A1A9747DDBF04EB3FF221B0E9"/>
  </w:style>
  <w:style w:type="paragraph" w:customStyle="1" w:styleId="6C20A806FDD1455E98179CA52490C761">
    <w:name w:val="6C20A806FDD1455E98179CA52490C761"/>
  </w:style>
  <w:style w:type="paragraph" w:customStyle="1" w:styleId="E6C0401E6BEB4535BA99226D612BA00E">
    <w:name w:val="E6C0401E6BEB4535BA99226D612BA00E"/>
  </w:style>
  <w:style w:type="paragraph" w:customStyle="1" w:styleId="9E90A306381747AA8543ACE1123CA1E8">
    <w:name w:val="9E90A306381747AA8543ACE1123CA1E8"/>
  </w:style>
  <w:style w:type="paragraph" w:customStyle="1" w:styleId="0BFABD1A8B2349B587E9D470907EA7EE">
    <w:name w:val="0BFABD1A8B2349B587E9D470907EA7EE"/>
  </w:style>
  <w:style w:type="paragraph" w:customStyle="1" w:styleId="C402F7E92B624A77AECADDB05869B5B0">
    <w:name w:val="C402F7E92B624A77AECADDB05869B5B0"/>
  </w:style>
  <w:style w:type="paragraph" w:customStyle="1" w:styleId="61325E16F00944359DD6C647F4FC9666">
    <w:name w:val="61325E16F00944359DD6C647F4FC9666"/>
  </w:style>
  <w:style w:type="paragraph" w:customStyle="1" w:styleId="F821091E8CA947AEA52CF5F6E8449A06">
    <w:name w:val="F821091E8CA947AEA52CF5F6E8449A06"/>
  </w:style>
  <w:style w:type="paragraph" w:customStyle="1" w:styleId="C111EC089AB941BBA1F76204C8D8424A">
    <w:name w:val="C111EC089AB941BBA1F76204C8D8424A"/>
  </w:style>
  <w:style w:type="paragraph" w:customStyle="1" w:styleId="09F2E8F0EBBC4FC6A778ECA38FC905EB">
    <w:name w:val="09F2E8F0EBBC4FC6A778ECA38FC905EB"/>
  </w:style>
  <w:style w:type="paragraph" w:customStyle="1" w:styleId="53D44EC6D3394D03BA75E5B961E118FE">
    <w:name w:val="53D44EC6D3394D03BA75E5B961E118FE"/>
  </w:style>
  <w:style w:type="paragraph" w:customStyle="1" w:styleId="284D60CC767847FDAF6E7B0B484C84B4">
    <w:name w:val="284D60CC767847FDAF6E7B0B484C84B4"/>
  </w:style>
  <w:style w:type="paragraph" w:customStyle="1" w:styleId="85EC0EC1D3744F33BE139432399E9DB2">
    <w:name w:val="85EC0EC1D3744F33BE139432399E9DB2"/>
  </w:style>
  <w:style w:type="paragraph" w:customStyle="1" w:styleId="E4E7BA839314456D948DC48C955E1D6D">
    <w:name w:val="E4E7BA839314456D948DC48C955E1D6D"/>
  </w:style>
  <w:style w:type="paragraph" w:customStyle="1" w:styleId="39AEA82DEBE8437F9EB5C7448B576BE1">
    <w:name w:val="39AEA82DEBE8437F9EB5C7448B576BE1"/>
  </w:style>
  <w:style w:type="paragraph" w:customStyle="1" w:styleId="3ED1EF22F34949289337868F51AF76A8">
    <w:name w:val="3ED1EF22F34949289337868F51AF76A8"/>
  </w:style>
  <w:style w:type="paragraph" w:customStyle="1" w:styleId="222C42E99359492C810D7A58ADF1D288">
    <w:name w:val="222C42E99359492C810D7A58ADF1D288"/>
  </w:style>
  <w:style w:type="paragraph" w:customStyle="1" w:styleId="64EBB4F8B6654B44B0BC05485225538D">
    <w:name w:val="64EBB4F8B6654B44B0BC05485225538D"/>
  </w:style>
  <w:style w:type="paragraph" w:customStyle="1" w:styleId="5F3AAE5255094A3EA88889871705CDE2">
    <w:name w:val="5F3AAE5255094A3EA88889871705CDE2"/>
  </w:style>
  <w:style w:type="paragraph" w:customStyle="1" w:styleId="DC8F49672F1C4045AEC3F6AC4251AEF5">
    <w:name w:val="DC8F49672F1C4045AEC3F6AC4251AEF5"/>
  </w:style>
  <w:style w:type="paragraph" w:customStyle="1" w:styleId="A236442E668D4A1A923F9C6763D5006C">
    <w:name w:val="A236442E668D4A1A923F9C6763D5006C"/>
  </w:style>
  <w:style w:type="paragraph" w:customStyle="1" w:styleId="B99D2EE25FA845E2A273381231C9E252">
    <w:name w:val="B99D2EE25FA845E2A273381231C9E252"/>
  </w:style>
  <w:style w:type="paragraph" w:customStyle="1" w:styleId="B7BF380AFBE542B79967C4B6ABEAB808">
    <w:name w:val="B7BF380AFBE542B79967C4B6ABEAB808"/>
  </w:style>
  <w:style w:type="paragraph" w:customStyle="1" w:styleId="A7B2A18705CE471982A95DB15E6263A6">
    <w:name w:val="A7B2A18705CE471982A95DB15E6263A6"/>
  </w:style>
  <w:style w:type="paragraph" w:customStyle="1" w:styleId="E6F06FD6F90A47CAB46D5BCE09646CF2">
    <w:name w:val="E6F06FD6F90A47CAB46D5BCE09646CF2"/>
  </w:style>
  <w:style w:type="paragraph" w:customStyle="1" w:styleId="EC533299D44D4BF78F8F6D20F4757BC1">
    <w:name w:val="EC533299D44D4BF78F8F6D20F4757BC1"/>
  </w:style>
  <w:style w:type="paragraph" w:customStyle="1" w:styleId="0DF8517B335942CCBB3B5A7E1A7563B6">
    <w:name w:val="0DF8517B335942CCBB3B5A7E1A7563B6"/>
  </w:style>
  <w:style w:type="paragraph" w:customStyle="1" w:styleId="1FE55D86E0004B65AD0712EF9B54AB42">
    <w:name w:val="1FE55D86E0004B65AD0712EF9B54AB42"/>
  </w:style>
  <w:style w:type="paragraph" w:customStyle="1" w:styleId="44FF6E989C6B4FEF9A470DD81BB55069">
    <w:name w:val="44FF6E989C6B4FEF9A470DD81BB55069"/>
  </w:style>
  <w:style w:type="paragraph" w:customStyle="1" w:styleId="7918581D36B0477CA48D503447C630E3">
    <w:name w:val="7918581D36B0477CA48D503447C630E3"/>
  </w:style>
  <w:style w:type="paragraph" w:customStyle="1" w:styleId="8210FC51CE054F2681EE4555212272F4">
    <w:name w:val="8210FC51CE054F2681EE4555212272F4"/>
  </w:style>
  <w:style w:type="paragraph" w:customStyle="1" w:styleId="44C8E91848134E1BB22CFEC21B948445">
    <w:name w:val="44C8E91848134E1BB22CFEC21B948445"/>
  </w:style>
  <w:style w:type="paragraph" w:customStyle="1" w:styleId="5B6351339F80412F8B5FA3403500CBA0">
    <w:name w:val="5B6351339F80412F8B5FA3403500CBA0"/>
  </w:style>
  <w:style w:type="paragraph" w:customStyle="1" w:styleId="82F3E64A3E3543B68C91A6DC9D44D825">
    <w:name w:val="82F3E64A3E3543B68C91A6DC9D44D825"/>
  </w:style>
  <w:style w:type="paragraph" w:customStyle="1" w:styleId="5D99D38BE6004A70A99F72FBFA77941D">
    <w:name w:val="5D99D38BE6004A70A99F72FBFA77941D"/>
  </w:style>
  <w:style w:type="paragraph" w:customStyle="1" w:styleId="AA857483171E4364B236FE4BAFC3105E">
    <w:name w:val="AA857483171E4364B236FE4BAFC3105E"/>
  </w:style>
  <w:style w:type="paragraph" w:customStyle="1" w:styleId="6D859EBE62734EFB894F3B6F6AB3CAE5">
    <w:name w:val="6D859EBE62734EFB894F3B6F6AB3CAE5"/>
  </w:style>
  <w:style w:type="paragraph" w:customStyle="1" w:styleId="09FB0EBF35A34D858668CB6E7AEE52E6">
    <w:name w:val="09FB0EBF35A34D858668CB6E7AEE52E6"/>
  </w:style>
  <w:style w:type="paragraph" w:customStyle="1" w:styleId="EF2591083491490EB3FBDBFAA923F8D8">
    <w:name w:val="EF2591083491490EB3FBDBFAA923F8D8"/>
  </w:style>
  <w:style w:type="paragraph" w:customStyle="1" w:styleId="AEE828739F0143FD9F9332E8F90D12E0">
    <w:name w:val="AEE828739F0143FD9F9332E8F90D12E0"/>
  </w:style>
  <w:style w:type="paragraph" w:customStyle="1" w:styleId="B42E53516D1940D1A3323A6A6B06C076">
    <w:name w:val="B42E53516D1940D1A3323A6A6B06C076"/>
  </w:style>
  <w:style w:type="paragraph" w:customStyle="1" w:styleId="8776629F26414D2BAD31ECED00927A7A">
    <w:name w:val="8776629F26414D2BAD31ECED00927A7A"/>
  </w:style>
  <w:style w:type="paragraph" w:customStyle="1" w:styleId="FA72A17C55FC444EBBC1990842C57CD9">
    <w:name w:val="FA72A17C55FC444EBBC1990842C57CD9"/>
  </w:style>
  <w:style w:type="paragraph" w:customStyle="1" w:styleId="0E443C1E4D014DECA8F238050B536F75">
    <w:name w:val="0E443C1E4D014DECA8F238050B536F75"/>
  </w:style>
  <w:style w:type="paragraph" w:customStyle="1" w:styleId="4A3B5559ECCC4124A60E4D37A6108F58">
    <w:name w:val="4A3B5559ECCC4124A60E4D37A6108F58"/>
  </w:style>
  <w:style w:type="paragraph" w:customStyle="1" w:styleId="AB14C76075A4473FB34FDEA090503930">
    <w:name w:val="AB14C76075A4473FB34FDEA090503930"/>
  </w:style>
  <w:style w:type="paragraph" w:customStyle="1" w:styleId="07232E3198D7484BBBA7B93BA8D853DC">
    <w:name w:val="07232E3198D7484BBBA7B93BA8D853DC"/>
  </w:style>
  <w:style w:type="paragraph" w:customStyle="1" w:styleId="798D0FD0C09B43A3BA073CDDDE82892A">
    <w:name w:val="798D0FD0C09B43A3BA073CDDDE82892A"/>
  </w:style>
  <w:style w:type="paragraph" w:customStyle="1" w:styleId="C86D05E03CD4440BBFBC17ED41B41697">
    <w:name w:val="C86D05E03CD4440BBFBC17ED41B41697"/>
  </w:style>
  <w:style w:type="paragraph" w:customStyle="1" w:styleId="CEE1C0D7B4334B1980CB88EA10AB1A61">
    <w:name w:val="CEE1C0D7B4334B1980CB88EA10AB1A61"/>
  </w:style>
  <w:style w:type="paragraph" w:customStyle="1" w:styleId="23EC2C278860497096EA1C564BC6E34A">
    <w:name w:val="23EC2C278860497096EA1C564BC6E34A"/>
  </w:style>
  <w:style w:type="paragraph" w:customStyle="1" w:styleId="9415753EC60C4F4096D96BB3F3016940">
    <w:name w:val="9415753EC60C4F4096D96BB3F3016940"/>
  </w:style>
  <w:style w:type="paragraph" w:customStyle="1" w:styleId="0F1E544DD6134E98B17AEC882B9C4F32">
    <w:name w:val="0F1E544DD6134E98B17AEC882B9C4F32"/>
  </w:style>
  <w:style w:type="paragraph" w:customStyle="1" w:styleId="F66477DFFF094116A29D96E919D8DED0">
    <w:name w:val="F66477DFFF094116A29D96E919D8DED0"/>
  </w:style>
  <w:style w:type="paragraph" w:customStyle="1" w:styleId="D7EE53E565AE49ABAA88952E4A4CE047">
    <w:name w:val="D7EE53E565AE49ABAA88952E4A4CE047"/>
  </w:style>
  <w:style w:type="paragraph" w:customStyle="1" w:styleId="F3937486C89444EC82804C7830FBCFC3">
    <w:name w:val="F3937486C89444EC82804C7830FBCFC3"/>
  </w:style>
  <w:style w:type="paragraph" w:customStyle="1" w:styleId="11570BB1CF3944D7829C0F2AFE5AD489">
    <w:name w:val="11570BB1CF3944D7829C0F2AFE5AD489"/>
  </w:style>
  <w:style w:type="paragraph" w:customStyle="1" w:styleId="A0D83B6A8A364C778FDFFFF54459415A">
    <w:name w:val="A0D83B6A8A364C778FDFFFF54459415A"/>
  </w:style>
  <w:style w:type="paragraph" w:customStyle="1" w:styleId="215AF88D39CE43C8B1E296B135DB8D21">
    <w:name w:val="215AF88D39CE43C8B1E296B135DB8D21"/>
  </w:style>
  <w:style w:type="paragraph" w:customStyle="1" w:styleId="10B81A450A0C4C1CA5676B365EE426EA">
    <w:name w:val="10B81A450A0C4C1CA5676B365EE426EA"/>
  </w:style>
  <w:style w:type="paragraph" w:customStyle="1" w:styleId="01CAB1F040D34086825D155B6BEBC8CD">
    <w:name w:val="01CAB1F040D34086825D155B6BEBC8CD"/>
  </w:style>
  <w:style w:type="paragraph" w:customStyle="1" w:styleId="E419916DCF2448EB9F1B34DBB3167F14">
    <w:name w:val="E419916DCF2448EB9F1B34DBB3167F14"/>
  </w:style>
  <w:style w:type="paragraph" w:customStyle="1" w:styleId="03B7E16196034D5DB2192B884412565D">
    <w:name w:val="03B7E16196034D5DB2192B884412565D"/>
  </w:style>
  <w:style w:type="paragraph" w:customStyle="1" w:styleId="75A80A7D83FC4DFBAC36F6A9501310F7">
    <w:name w:val="75A80A7D83FC4DFBAC36F6A9501310F7"/>
  </w:style>
  <w:style w:type="paragraph" w:customStyle="1" w:styleId="667BC0BD2ABF445986FEBB12FBCA0D4C">
    <w:name w:val="667BC0BD2ABF445986FEBB12FBCA0D4C"/>
  </w:style>
  <w:style w:type="paragraph" w:customStyle="1" w:styleId="57A3114495234C6C9CB2D026AD89ED1E">
    <w:name w:val="57A3114495234C6C9CB2D026AD89ED1E"/>
  </w:style>
  <w:style w:type="paragraph" w:customStyle="1" w:styleId="18B9AE451E1F4E3BAE9EFB8DEEC14CBE">
    <w:name w:val="18B9AE451E1F4E3BAE9EFB8DEEC14CBE"/>
  </w:style>
  <w:style w:type="paragraph" w:customStyle="1" w:styleId="3AC6FABB097043439B9251681F6BF318">
    <w:name w:val="3AC6FABB097043439B9251681F6BF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72C2-CC74-447E-AEC6-605AAEBE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B6C52-254F-471E-95F8-19C60D68BF2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80F6D936-BDE4-4FFE-98F4-0DCB78658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F56C6-2232-49C4-9136-58991634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</Template>
  <TotalTime>113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Brandi Carl</dc:creator>
  <cp:lastModifiedBy>Brandi Nelson</cp:lastModifiedBy>
  <cp:revision>1</cp:revision>
  <dcterms:created xsi:type="dcterms:W3CDTF">2017-04-27T00:34:00Z</dcterms:created>
  <dcterms:modified xsi:type="dcterms:W3CDTF">2017-04-27T02:27:00Z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