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7B" w:rsidRPr="008378B6" w:rsidRDefault="00842D7B" w:rsidP="00D72333">
      <w:pPr>
        <w:jc w:val="center"/>
      </w:pPr>
      <w:r>
        <w:rPr>
          <w:b/>
        </w:rPr>
        <w:t xml:space="preserve">Team Charter </w:t>
      </w:r>
      <w:r>
        <w:rPr>
          <w:b/>
        </w:rPr>
        <w:br/>
      </w:r>
      <w:r w:rsidRPr="008378B6">
        <w:t>The learning team charter is to be completed and submitted by January 27, 2011 for approval prior to any legacy assignment work is to be done.  Below is the template/example of the necessary components the charter must include for approval.  One submission per group is necessary.</w:t>
      </w:r>
    </w:p>
    <w:p w:rsidR="00842D7B" w:rsidRDefault="00842D7B" w:rsidP="00D72333">
      <w:pPr>
        <w:rPr>
          <w:u w:val="single"/>
        </w:rPr>
      </w:pPr>
      <w:r>
        <w:rPr>
          <w:b/>
        </w:rPr>
        <w:t xml:space="preserve">Course Title:  </w:t>
      </w:r>
      <w:r>
        <w:rPr>
          <w:u w:val="single"/>
        </w:rPr>
        <w:t xml:space="preserve">N405 Community Health, Lakeview </w:t>
      </w:r>
      <w:smartTag w:uri="urn:schemas-microsoft-com:office:smarttags" w:element="place">
        <w:smartTag w:uri="urn:schemas-microsoft-com:office:smarttags" w:element="PlaceType">
          <w:r>
            <w:rPr>
              <w:u w:val="single"/>
            </w:rPr>
            <w:t>College</w:t>
          </w:r>
        </w:smartTag>
        <w:r>
          <w:rPr>
            <w:u w:val="single"/>
          </w:rPr>
          <w:t xml:space="preserve"> of </w:t>
        </w:r>
        <w:smartTag w:uri="urn:schemas-microsoft-com:office:smarttags" w:element="PlaceName">
          <w:r>
            <w:rPr>
              <w:u w:val="single"/>
            </w:rPr>
            <w:t>Nursing</w:t>
          </w:r>
        </w:smartTag>
      </w:smartTag>
      <w:r>
        <w:rPr>
          <w:u w:val="single"/>
        </w:rPr>
        <w:br/>
      </w:r>
      <w:r>
        <w:rPr>
          <w:b/>
        </w:rPr>
        <w:t>Instructor:</w:t>
      </w:r>
      <w:r>
        <w:rPr>
          <w:u w:val="single"/>
        </w:rPr>
        <w:t xml:space="preserve">  Chastity Osborne</w:t>
      </w:r>
      <w:r>
        <w:rPr>
          <w:u w:val="single"/>
        </w:rPr>
        <w:br/>
      </w:r>
      <w:r>
        <w:rPr>
          <w:b/>
        </w:rPr>
        <w:t xml:space="preserve">Course Dates: </w:t>
      </w:r>
      <w:r>
        <w:rPr>
          <w:u w:val="single"/>
        </w:rPr>
        <w:t>8/25/11-12/17/11</w:t>
      </w:r>
    </w:p>
    <w:p w:rsidR="00842D7B" w:rsidRDefault="00842D7B" w:rsidP="00D72333">
      <w:pPr>
        <w:rPr>
          <w:u w:val="single"/>
        </w:rPr>
      </w:pPr>
      <w:r>
        <w:t>All team members participated in the creation of this charter and agree with its contents_______</w:t>
      </w:r>
      <w:r>
        <w:br/>
        <w:t>(Please check)</w:t>
      </w:r>
    </w:p>
    <w:p w:rsidR="00842D7B" w:rsidRDefault="00842D7B" w:rsidP="00D72333">
      <w:pPr>
        <w:jc w:val="center"/>
        <w:rPr>
          <w:b/>
        </w:rPr>
      </w:pPr>
      <w:r>
        <w:rPr>
          <w:b/>
        </w:rPr>
        <w:t>Team Members 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5"/>
        <w:gridCol w:w="2325"/>
        <w:gridCol w:w="2267"/>
        <w:gridCol w:w="2739"/>
      </w:tblGrid>
      <w:tr w:rsidR="00842D7B" w:rsidRPr="000B3F53" w:rsidTr="000B3F53">
        <w:tc>
          <w:tcPr>
            <w:tcW w:w="2394" w:type="dxa"/>
            <w:shd w:val="clear" w:color="auto" w:fill="A6A6A6"/>
          </w:tcPr>
          <w:p w:rsidR="00842D7B" w:rsidRPr="000B3F53" w:rsidRDefault="00842D7B" w:rsidP="000B3F53">
            <w:pPr>
              <w:spacing w:after="0" w:line="240" w:lineRule="auto"/>
            </w:pPr>
            <w:r w:rsidRPr="000B3F53">
              <w:t>Student Name</w:t>
            </w:r>
          </w:p>
        </w:tc>
        <w:tc>
          <w:tcPr>
            <w:tcW w:w="2394" w:type="dxa"/>
            <w:shd w:val="clear" w:color="auto" w:fill="A6A6A6"/>
          </w:tcPr>
          <w:p w:rsidR="00842D7B" w:rsidRPr="000B3F53" w:rsidRDefault="00842D7B" w:rsidP="000B3F53">
            <w:pPr>
              <w:spacing w:after="0" w:line="240" w:lineRule="auto"/>
            </w:pPr>
            <w:r w:rsidRPr="000B3F53">
              <w:t>Home/Cell/Work Numbers</w:t>
            </w:r>
          </w:p>
        </w:tc>
        <w:tc>
          <w:tcPr>
            <w:tcW w:w="2394" w:type="dxa"/>
            <w:shd w:val="clear" w:color="auto" w:fill="A6A6A6"/>
          </w:tcPr>
          <w:p w:rsidR="00842D7B" w:rsidRPr="000B3F53" w:rsidRDefault="00842D7B" w:rsidP="000B3F53">
            <w:pPr>
              <w:spacing w:after="0" w:line="240" w:lineRule="auto"/>
            </w:pPr>
            <w:r w:rsidRPr="000B3F53">
              <w:t>Fax (If applicable)</w:t>
            </w:r>
          </w:p>
        </w:tc>
        <w:tc>
          <w:tcPr>
            <w:tcW w:w="2394" w:type="dxa"/>
            <w:shd w:val="clear" w:color="auto" w:fill="A6A6A6"/>
          </w:tcPr>
          <w:p w:rsidR="00842D7B" w:rsidRPr="000B3F53" w:rsidRDefault="00842D7B" w:rsidP="000B3F53">
            <w:pPr>
              <w:spacing w:after="0" w:line="240" w:lineRule="auto"/>
            </w:pPr>
            <w:r w:rsidRPr="000B3F53">
              <w:t>Email (LCN and personal emails)</w:t>
            </w:r>
          </w:p>
        </w:tc>
      </w:tr>
      <w:tr w:rsidR="00842D7B" w:rsidRPr="000B3F53" w:rsidTr="000B3F53">
        <w:tc>
          <w:tcPr>
            <w:tcW w:w="2394" w:type="dxa"/>
          </w:tcPr>
          <w:p w:rsidR="00842D7B" w:rsidRPr="000B3F53" w:rsidRDefault="00842D7B" w:rsidP="000B3F53">
            <w:pPr>
              <w:spacing w:after="0" w:line="240" w:lineRule="auto"/>
            </w:pPr>
            <w:r w:rsidRPr="000B3F53">
              <w:t>1.</w:t>
            </w:r>
            <w:r>
              <w:t xml:space="preserve"> Leslie Williams</w:t>
            </w:r>
          </w:p>
        </w:tc>
        <w:tc>
          <w:tcPr>
            <w:tcW w:w="2394" w:type="dxa"/>
          </w:tcPr>
          <w:p w:rsidR="00842D7B" w:rsidRPr="000B3F53" w:rsidRDefault="00842D7B" w:rsidP="000B3F53">
            <w:pPr>
              <w:spacing w:after="0" w:line="240" w:lineRule="auto"/>
            </w:pPr>
            <w:r>
              <w:t>(217) 201-4939</w:t>
            </w:r>
          </w:p>
        </w:tc>
        <w:tc>
          <w:tcPr>
            <w:tcW w:w="2394" w:type="dxa"/>
          </w:tcPr>
          <w:p w:rsidR="00842D7B" w:rsidRPr="000B3F53" w:rsidRDefault="00842D7B" w:rsidP="000B3F53">
            <w:pPr>
              <w:spacing w:after="0" w:line="240" w:lineRule="auto"/>
            </w:pPr>
            <w:r>
              <w:t>N/A</w:t>
            </w:r>
          </w:p>
        </w:tc>
        <w:tc>
          <w:tcPr>
            <w:tcW w:w="2394" w:type="dxa"/>
          </w:tcPr>
          <w:p w:rsidR="00842D7B" w:rsidRPr="000B3F53" w:rsidRDefault="00842D7B" w:rsidP="000B3F53">
            <w:pPr>
              <w:spacing w:after="0" w:line="240" w:lineRule="auto"/>
            </w:pPr>
            <w:r>
              <w:t>lwilliams1@lakeviewcol.edu</w:t>
            </w:r>
          </w:p>
        </w:tc>
      </w:tr>
      <w:tr w:rsidR="00842D7B" w:rsidRPr="000B3F53" w:rsidTr="000B3F53">
        <w:tc>
          <w:tcPr>
            <w:tcW w:w="2394" w:type="dxa"/>
          </w:tcPr>
          <w:p w:rsidR="00842D7B" w:rsidRPr="000B3F53" w:rsidRDefault="00842D7B" w:rsidP="000B3F53">
            <w:pPr>
              <w:spacing w:after="0" w:line="240" w:lineRule="auto"/>
            </w:pPr>
            <w:r w:rsidRPr="000B3F53">
              <w:t>2.</w:t>
            </w:r>
            <w:r>
              <w:t xml:space="preserve"> Kalyn Bates</w:t>
            </w:r>
          </w:p>
        </w:tc>
        <w:tc>
          <w:tcPr>
            <w:tcW w:w="2394" w:type="dxa"/>
          </w:tcPr>
          <w:p w:rsidR="00842D7B" w:rsidRPr="000B3F53" w:rsidRDefault="00842D7B" w:rsidP="000B3F53">
            <w:pPr>
              <w:spacing w:after="0" w:line="240" w:lineRule="auto"/>
            </w:pPr>
            <w:r>
              <w:t>(217) 918-1132</w:t>
            </w:r>
          </w:p>
        </w:tc>
        <w:tc>
          <w:tcPr>
            <w:tcW w:w="2394" w:type="dxa"/>
          </w:tcPr>
          <w:p w:rsidR="00842D7B" w:rsidRPr="000B3F53" w:rsidRDefault="00842D7B" w:rsidP="000B3F53">
            <w:pPr>
              <w:spacing w:after="0" w:line="240" w:lineRule="auto"/>
            </w:pPr>
            <w:r>
              <w:t>N/A</w:t>
            </w:r>
          </w:p>
        </w:tc>
        <w:tc>
          <w:tcPr>
            <w:tcW w:w="2394" w:type="dxa"/>
          </w:tcPr>
          <w:p w:rsidR="00842D7B" w:rsidRPr="000B3F53" w:rsidRDefault="00842D7B" w:rsidP="000B3F53">
            <w:pPr>
              <w:spacing w:after="0" w:line="240" w:lineRule="auto"/>
            </w:pPr>
            <w:r>
              <w:t>kbates@lakeviewcol.edu</w:t>
            </w:r>
          </w:p>
        </w:tc>
      </w:tr>
    </w:tbl>
    <w:p w:rsidR="00842D7B" w:rsidRDefault="00842D7B" w:rsidP="00D72333"/>
    <w:p w:rsidR="00842D7B" w:rsidRDefault="00842D7B" w:rsidP="00D72333">
      <w:pPr>
        <w:jc w:val="center"/>
        <w:rPr>
          <w:b/>
        </w:rPr>
      </w:pPr>
      <w:r>
        <w:rPr>
          <w:b/>
        </w:rPr>
        <w:t>Team Member Skill Inventory</w:t>
      </w:r>
    </w:p>
    <w:p w:rsidR="00842D7B" w:rsidRDefault="00842D7B" w:rsidP="00D72333">
      <w:r>
        <w:t>Student #1:  organization, proofreading, synthesis of knowledge gained</w:t>
      </w:r>
    </w:p>
    <w:p w:rsidR="00842D7B" w:rsidRDefault="00842D7B" w:rsidP="00D72333">
      <w:r>
        <w:t>Student #2: mastery of computer programs, graphic design, data collection, superior communication skills</w:t>
      </w:r>
    </w:p>
    <w:p w:rsidR="00842D7B" w:rsidRDefault="00842D7B" w:rsidP="00D72333">
      <w:pPr>
        <w:jc w:val="center"/>
        <w:rPr>
          <w:b/>
        </w:rPr>
      </w:pPr>
      <w:r>
        <w:rPr>
          <w:b/>
        </w:rPr>
        <w:t>Learning Team Goals</w:t>
      </w:r>
    </w:p>
    <w:p w:rsidR="00842D7B" w:rsidRDefault="00842D7B" w:rsidP="00D72333">
      <w:r>
        <w:br/>
        <w:t xml:space="preserve">1. To gain more knowledge about </w:t>
      </w:r>
      <w:smartTag w:uri="urn:schemas-microsoft-com:office:smarttags" w:element="PlaceType">
        <w:smartTag w:uri="urn:schemas-microsoft-com:office:smarttags" w:element="PlaceType">
          <w:r>
            <w:t>Southview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>.</w:t>
      </w:r>
    </w:p>
    <w:p w:rsidR="00842D7B" w:rsidRDefault="00842D7B" w:rsidP="00D72333">
      <w:r>
        <w:t>2. To synthesize information gained in a format that is easily accessible to others.</w:t>
      </w:r>
    </w:p>
    <w:p w:rsidR="00842D7B" w:rsidRDefault="00842D7B" w:rsidP="00D72333">
      <w:r>
        <w:t>3. To produce a high quality assignment.</w:t>
      </w:r>
    </w:p>
    <w:p w:rsidR="00842D7B" w:rsidRDefault="00842D7B" w:rsidP="00D72333">
      <w:r>
        <w:t>4. To not only gain knowledge about Southview school but to also ascertain knowledge about the surrounding community.</w:t>
      </w:r>
    </w:p>
    <w:p w:rsidR="00842D7B" w:rsidRDefault="00842D7B" w:rsidP="00D72333">
      <w:pPr>
        <w:rPr>
          <w:b/>
          <w:u w:val="single"/>
        </w:rPr>
      </w:pPr>
      <w:r>
        <w:rPr>
          <w:b/>
          <w:u w:val="single"/>
        </w:rPr>
        <w:t>What are potential barriers to the achievement of these goals?</w:t>
      </w:r>
    </w:p>
    <w:p w:rsidR="00842D7B" w:rsidRPr="002B1699" w:rsidRDefault="00842D7B" w:rsidP="00D72333">
      <w:r>
        <w:t xml:space="preserve">Authors live in separate communities.  Authors both work during free hours.  Authors are both very busy with clinical sites and school work.  Conflicting schedules on the part of the authors.  </w:t>
      </w:r>
    </w:p>
    <w:p w:rsidR="00842D7B" w:rsidRDefault="00842D7B" w:rsidP="00D72333">
      <w:pPr>
        <w:jc w:val="center"/>
        <w:rPr>
          <w:b/>
        </w:rPr>
      </w:pPr>
      <w:r>
        <w:rPr>
          <w:b/>
        </w:rPr>
        <w:t>Ground Rules</w:t>
      </w:r>
    </w:p>
    <w:p w:rsidR="00842D7B" w:rsidRDefault="00842D7B" w:rsidP="00D72333">
      <w:r>
        <w:t>Meeting schedule, locations, attendance expectations, agenda, assignment completion, communication methods, etc</w:t>
      </w:r>
    </w:p>
    <w:p w:rsidR="00842D7B" w:rsidRDefault="00842D7B" w:rsidP="00D72333">
      <w:r>
        <w:t xml:space="preserve">1.  All planned meetings must be attended by both authors.  </w:t>
      </w:r>
    </w:p>
    <w:p w:rsidR="00842D7B" w:rsidRDefault="00842D7B" w:rsidP="00D72333">
      <w:r>
        <w:t>2. We both will provide equal contributions to the project.</w:t>
      </w:r>
    </w:p>
    <w:p w:rsidR="00842D7B" w:rsidRDefault="00842D7B" w:rsidP="00D72333">
      <w:r>
        <w:t>3. Both authors will come to meetings prepared and on time.</w:t>
      </w:r>
    </w:p>
    <w:p w:rsidR="00842D7B" w:rsidRDefault="00842D7B" w:rsidP="00D72333">
      <w:r>
        <w:t>4. Both authors will communicate in an effective manner.</w:t>
      </w:r>
    </w:p>
    <w:p w:rsidR="00842D7B" w:rsidRDefault="00842D7B" w:rsidP="00D72333">
      <w:r>
        <w:t>5. The assignment will be completed on time, possibly early.</w:t>
      </w:r>
    </w:p>
    <w:p w:rsidR="00842D7B" w:rsidRDefault="00842D7B" w:rsidP="00D72333">
      <w:r>
        <w:t>6. Both authors will have a positive attitude about the project.</w:t>
      </w:r>
    </w:p>
    <w:p w:rsidR="00842D7B" w:rsidRDefault="00842D7B" w:rsidP="00D72333">
      <w:pPr>
        <w:jc w:val="center"/>
        <w:rPr>
          <w:b/>
        </w:rPr>
      </w:pPr>
      <w:r>
        <w:rPr>
          <w:b/>
        </w:rPr>
        <w:t>Conflict Management</w:t>
      </w:r>
    </w:p>
    <w:p w:rsidR="00842D7B" w:rsidRDefault="00842D7B" w:rsidP="00D72333">
      <w:r>
        <w:t>What are the potential conflicts that might arise among or between team members during this course? How will team members deal with these and other conflicts? (Give specific examples)</w:t>
      </w:r>
    </w:p>
    <w:p w:rsidR="00842D7B" w:rsidRDefault="00842D7B" w:rsidP="00D72333">
      <w:r>
        <w:t>Authors live in separate communities—we will make a common place to meet for our meetings, such as the school or a centrally located library.</w:t>
      </w:r>
    </w:p>
    <w:p w:rsidR="00842D7B" w:rsidRDefault="00842D7B" w:rsidP="00D72333">
      <w:r>
        <w:t xml:space="preserve">Authors both work during free hours—we will designate a time during our free time that works for both parties. </w:t>
      </w:r>
    </w:p>
    <w:p w:rsidR="00842D7B" w:rsidRDefault="00842D7B" w:rsidP="00D72333">
      <w:r>
        <w:t>Authors are both very busy with clinical sites and school work--</w:t>
      </w:r>
      <w:r w:rsidRPr="00797439">
        <w:t xml:space="preserve"> </w:t>
      </w:r>
      <w:r>
        <w:t>we will designate a time during our free time that works for both parties.</w:t>
      </w:r>
    </w:p>
    <w:p w:rsidR="00842D7B" w:rsidRDefault="00842D7B" w:rsidP="00D72333">
      <w:r>
        <w:t>Conflicting schedules on the part of the authors--</w:t>
      </w:r>
      <w:r w:rsidRPr="00797439">
        <w:t xml:space="preserve"> </w:t>
      </w:r>
      <w:r>
        <w:t>will make a conscious effort to not allow work schedules to conflict with meeting times.</w:t>
      </w:r>
    </w:p>
    <w:p w:rsidR="00842D7B" w:rsidRDefault="00842D7B" w:rsidP="00D72333"/>
    <w:p w:rsidR="00842D7B" w:rsidRDefault="00842D7B" w:rsidP="00D72333">
      <w:r>
        <w:rPr>
          <w:b/>
        </w:rPr>
        <w:t>Faculty Feedback To Student Group:</w:t>
      </w:r>
      <w:r>
        <w:rPr>
          <w:b/>
        </w:rPr>
        <w:br/>
      </w:r>
      <w:r>
        <w:br/>
      </w:r>
    </w:p>
    <w:p w:rsidR="00842D7B" w:rsidRDefault="00842D7B" w:rsidP="00D72333"/>
    <w:p w:rsidR="00842D7B" w:rsidRDefault="00842D7B" w:rsidP="00D72333"/>
    <w:p w:rsidR="00842D7B" w:rsidRDefault="00842D7B" w:rsidP="00D72333"/>
    <w:p w:rsidR="00842D7B" w:rsidRDefault="00842D7B" w:rsidP="00D72333"/>
    <w:p w:rsidR="00842D7B" w:rsidRDefault="00842D7B" w:rsidP="00D72333"/>
    <w:p w:rsidR="00842D7B" w:rsidRDefault="00842D7B" w:rsidP="00D72333"/>
    <w:p w:rsidR="00842D7B" w:rsidRDefault="00842D7B" w:rsidP="00D72333"/>
    <w:p w:rsidR="00842D7B" w:rsidRDefault="00842D7B" w:rsidP="00D72333"/>
    <w:p w:rsidR="00842D7B" w:rsidRDefault="00842D7B" w:rsidP="00D72333"/>
    <w:p w:rsidR="00842D7B" w:rsidRDefault="00842D7B" w:rsidP="00D72333"/>
    <w:p w:rsidR="00842D7B" w:rsidRDefault="00842D7B">
      <w:bookmarkStart w:id="0" w:name="_GoBack"/>
      <w:bookmarkEnd w:id="0"/>
    </w:p>
    <w:sectPr w:rsidR="00842D7B" w:rsidSect="00945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333"/>
    <w:rsid w:val="000B3F53"/>
    <w:rsid w:val="002B1699"/>
    <w:rsid w:val="00797439"/>
    <w:rsid w:val="008378B6"/>
    <w:rsid w:val="00842D7B"/>
    <w:rsid w:val="00874522"/>
    <w:rsid w:val="00886DE9"/>
    <w:rsid w:val="0094589E"/>
    <w:rsid w:val="00D72333"/>
    <w:rsid w:val="00E6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33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723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422</Words>
  <Characters>2412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Charter </dc:title>
  <dc:subject/>
  <dc:creator>Mom's Computer</dc:creator>
  <cp:keywords/>
  <dc:description/>
  <cp:lastModifiedBy>labuser</cp:lastModifiedBy>
  <cp:revision>3</cp:revision>
  <cp:lastPrinted>2012-01-31T20:33:00Z</cp:lastPrinted>
  <dcterms:created xsi:type="dcterms:W3CDTF">2012-01-31T20:33:00Z</dcterms:created>
  <dcterms:modified xsi:type="dcterms:W3CDTF">2012-01-31T20:35:00Z</dcterms:modified>
</cp:coreProperties>
</file>