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88" w:rsidRDefault="00726588" w:rsidP="00944744">
      <w:pPr>
        <w:jc w:val="center"/>
        <w:rPr>
          <w:sz w:val="32"/>
          <w:szCs w:val="32"/>
        </w:rPr>
      </w:pPr>
      <w:r>
        <w:rPr>
          <w:sz w:val="32"/>
          <w:szCs w:val="32"/>
        </w:rPr>
        <w:t>Student Receipt of N302 Information – Spring, 2011</w:t>
      </w:r>
    </w:p>
    <w:p w:rsidR="00726588" w:rsidRDefault="00726588" w:rsidP="00944744">
      <w:pPr>
        <w:jc w:val="center"/>
        <w:rPr>
          <w:sz w:val="32"/>
          <w:szCs w:val="32"/>
        </w:rPr>
      </w:pPr>
    </w:p>
    <w:p w:rsidR="00726588" w:rsidRDefault="00726588" w:rsidP="00944744">
      <w:pPr>
        <w:rPr>
          <w:sz w:val="32"/>
          <w:szCs w:val="32"/>
        </w:rPr>
      </w:pPr>
    </w:p>
    <w:p w:rsidR="00726588" w:rsidRDefault="00726588" w:rsidP="00944744">
      <w:pPr>
        <w:rPr>
          <w:sz w:val="32"/>
          <w:szCs w:val="32"/>
        </w:rPr>
      </w:pPr>
      <w:r>
        <w:rPr>
          <w:sz w:val="32"/>
          <w:szCs w:val="32"/>
        </w:rPr>
        <w:t>This is to acknowledge that I have received and have read the following documents:</w:t>
      </w:r>
    </w:p>
    <w:p w:rsidR="00726588" w:rsidRDefault="00726588" w:rsidP="00944744">
      <w:pPr>
        <w:rPr>
          <w:sz w:val="32"/>
          <w:szCs w:val="32"/>
        </w:rPr>
      </w:pPr>
    </w:p>
    <w:p w:rsidR="00726588" w:rsidRDefault="00726588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Syllabus</w:t>
      </w:r>
    </w:p>
    <w:p w:rsidR="00726588" w:rsidRDefault="00726588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Course Calendar</w:t>
      </w:r>
    </w:p>
    <w:p w:rsidR="00726588" w:rsidRDefault="00726588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Clarification of Instructor Expectations</w:t>
      </w:r>
    </w:p>
    <w:p w:rsidR="00726588" w:rsidRDefault="00726588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Using Edvance 360</w:t>
      </w:r>
    </w:p>
    <w:p w:rsidR="00726588" w:rsidRDefault="00726588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Creating PowerPoint © Presentations</w:t>
      </w:r>
    </w:p>
    <w:p w:rsidR="00726588" w:rsidRDefault="00726588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The Research Proposal</w:t>
      </w:r>
    </w:p>
    <w:p w:rsidR="00726588" w:rsidRDefault="00726588" w:rsidP="00944744">
      <w:pPr>
        <w:rPr>
          <w:sz w:val="32"/>
          <w:szCs w:val="32"/>
        </w:rPr>
      </w:pPr>
    </w:p>
    <w:p w:rsidR="00726588" w:rsidRDefault="00726588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It is my responsibility to ask my instructor to clarify any information I have a question about. </w:t>
      </w:r>
    </w:p>
    <w:p w:rsidR="00726588" w:rsidRDefault="00726588" w:rsidP="00944744">
      <w:pPr>
        <w:rPr>
          <w:sz w:val="32"/>
          <w:szCs w:val="32"/>
        </w:rPr>
      </w:pPr>
    </w:p>
    <w:p w:rsidR="00726588" w:rsidRDefault="00726588" w:rsidP="00944744">
      <w:pPr>
        <w:rPr>
          <w:sz w:val="32"/>
          <w:szCs w:val="32"/>
        </w:rPr>
      </w:pPr>
    </w:p>
    <w:p w:rsidR="00726588" w:rsidRDefault="00726588" w:rsidP="00944744">
      <w:pPr>
        <w:rPr>
          <w:sz w:val="32"/>
          <w:szCs w:val="32"/>
        </w:rPr>
      </w:pPr>
    </w:p>
    <w:p w:rsidR="00726588" w:rsidRDefault="00726588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Signed:   Emily Henigman  </w:t>
      </w:r>
    </w:p>
    <w:p w:rsidR="00726588" w:rsidRDefault="00726588" w:rsidP="00944744">
      <w:pPr>
        <w:rPr>
          <w:sz w:val="32"/>
          <w:szCs w:val="32"/>
        </w:rPr>
      </w:pPr>
    </w:p>
    <w:p w:rsidR="00726588" w:rsidRPr="00944744" w:rsidRDefault="00726588" w:rsidP="00944744">
      <w:pPr>
        <w:rPr>
          <w:sz w:val="32"/>
          <w:szCs w:val="32"/>
        </w:rPr>
      </w:pPr>
      <w:r>
        <w:rPr>
          <w:sz w:val="32"/>
          <w:szCs w:val="32"/>
        </w:rPr>
        <w:t>Date: 1/10/11</w:t>
      </w:r>
    </w:p>
    <w:sectPr w:rsidR="00726588" w:rsidRPr="00944744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744"/>
    <w:rsid w:val="0014495E"/>
    <w:rsid w:val="00244BB5"/>
    <w:rsid w:val="00670F49"/>
    <w:rsid w:val="00726588"/>
    <w:rsid w:val="007A383B"/>
    <w:rsid w:val="00861976"/>
    <w:rsid w:val="00944744"/>
    <w:rsid w:val="00A427DD"/>
    <w:rsid w:val="00B208D9"/>
    <w:rsid w:val="00B272B0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  <w:rPr>
      <w:sz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64</Words>
  <Characters>371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Receipt of N302 Information – Spring, 2011</dc:title>
  <dc:subject/>
  <dc:creator> </dc:creator>
  <cp:keywords/>
  <dc:description/>
  <cp:lastModifiedBy>LCN</cp:lastModifiedBy>
  <cp:revision>2</cp:revision>
  <dcterms:created xsi:type="dcterms:W3CDTF">2011-01-10T16:27:00Z</dcterms:created>
  <dcterms:modified xsi:type="dcterms:W3CDTF">2011-01-10T16:27:00Z</dcterms:modified>
</cp:coreProperties>
</file>