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8E" w:rsidRDefault="0066058E" w:rsidP="0066058E">
      <w:pPr>
        <w:pStyle w:val="APABody"/>
      </w:pPr>
    </w:p>
    <w:p w:rsidR="0066058E" w:rsidRDefault="0066058E" w:rsidP="0066058E">
      <w:pPr>
        <w:pStyle w:val="APABody"/>
      </w:pPr>
    </w:p>
    <w:p w:rsidR="0066058E" w:rsidRDefault="0066058E" w:rsidP="0066058E">
      <w:pPr>
        <w:pStyle w:val="APABody"/>
      </w:pPr>
    </w:p>
    <w:p w:rsidR="0066058E" w:rsidRDefault="0066058E" w:rsidP="0066058E">
      <w:pPr>
        <w:pStyle w:val="APABody"/>
      </w:pPr>
    </w:p>
    <w:p w:rsidR="0066058E" w:rsidRDefault="0066058E" w:rsidP="0066058E">
      <w:pPr>
        <w:pStyle w:val="APABody"/>
      </w:pPr>
    </w:p>
    <w:p w:rsidR="0066058E" w:rsidRDefault="0066058E" w:rsidP="0066058E">
      <w:pPr>
        <w:pStyle w:val="APABody"/>
      </w:pPr>
    </w:p>
    <w:p w:rsidR="0066058E" w:rsidRDefault="0066058E" w:rsidP="0066058E">
      <w:pPr>
        <w:pStyle w:val="APACenteredText"/>
      </w:pPr>
      <w:r>
        <w:t>RN201 Health Assessment Health History</w:t>
      </w:r>
    </w:p>
    <w:p w:rsidR="0066058E" w:rsidRDefault="0066058E" w:rsidP="0066058E">
      <w:pPr>
        <w:pStyle w:val="APACenteredText"/>
      </w:pPr>
      <w:r>
        <w:t>Lori A.Turner</w:t>
      </w:r>
    </w:p>
    <w:p w:rsidR="0066058E" w:rsidRDefault="0066058E" w:rsidP="0066058E">
      <w:pPr>
        <w:pStyle w:val="APACenteredText"/>
      </w:pPr>
      <w:r>
        <w:t>Lakeview College of Nursing</w:t>
      </w:r>
    </w:p>
    <w:p w:rsidR="0066058E" w:rsidRDefault="0066058E" w:rsidP="0066058E">
      <w:pPr>
        <w:pStyle w:val="APACenteredText"/>
      </w:pPr>
      <w:r>
        <w:t>RN201:  Health Assessment</w:t>
      </w:r>
    </w:p>
    <w:p w:rsidR="0066058E" w:rsidRDefault="0066058E" w:rsidP="0066058E">
      <w:pPr>
        <w:pStyle w:val="APACenteredText"/>
      </w:pPr>
      <w:r>
        <w:t>November 29, 2010</w:t>
      </w:r>
    </w:p>
    <w:p w:rsidR="0066058E" w:rsidRDefault="0066058E" w:rsidP="0066058E">
      <w:pPr>
        <w:pStyle w:val="APABody"/>
      </w:pPr>
      <w:r>
        <w:br w:type="page"/>
      </w:r>
    </w:p>
    <w:p w:rsidR="00225F49" w:rsidRDefault="0066058E" w:rsidP="0066058E">
      <w:pPr>
        <w:pStyle w:val="APACenteredText"/>
      </w:pPr>
      <w:r>
        <w:lastRenderedPageBreak/>
        <w:t>RN201 Health Assessment Health History</w:t>
      </w:r>
    </w:p>
    <w:p w:rsidR="0066058E" w:rsidRDefault="0066058E" w:rsidP="0066058E">
      <w:pPr>
        <w:pStyle w:val="APABody"/>
      </w:pPr>
    </w:p>
    <w:p w:rsidR="0066058E" w:rsidRDefault="0066058E" w:rsidP="0066058E">
      <w:pPr>
        <w:pStyle w:val="APABody"/>
      </w:pPr>
      <w:r>
        <w:t>November 29, 2010, patient presents with history of left knee pain.  Patient states “My left knee has been hurting since I fell down stairs.”  Patient is a 46 year old white married male.  He was born in Charleston, Il</w:t>
      </w:r>
      <w:r w:rsidR="00DC220D">
        <w:t>linois</w:t>
      </w:r>
      <w:r>
        <w:t>.  He is currently an undercover police officer in Champaign</w:t>
      </w:r>
      <w:r w:rsidR="00DC220D">
        <w:t>, Illinois.  He attends Antioch Baptist Church regularly and is active in his church.</w:t>
      </w:r>
      <w:r w:rsidR="00591C9D">
        <w:t xml:space="preserve">  Patient provided history and is a reliable historian.</w:t>
      </w:r>
    </w:p>
    <w:p w:rsidR="00DC220D" w:rsidRDefault="00DC220D" w:rsidP="0066058E">
      <w:pPr>
        <w:pStyle w:val="APABody"/>
      </w:pPr>
      <w:r>
        <w:rPr>
          <w:b/>
        </w:rPr>
        <w:t xml:space="preserve">History of Present Illness: </w:t>
      </w:r>
      <w:r>
        <w:t>Patient states last week while at work he was chasing a suspect down a stair case.  The patient stated he slipped on step half way down stairs and fell rest of way to bottom of steps.  Patient complains he immediately had burning sensation in lateral aspect of knee but was able to bend knee without difficulty.  The next day knee was bru</w:t>
      </w:r>
      <w:r w:rsidR="00C40A60">
        <w:t xml:space="preserve">ised and </w:t>
      </w:r>
      <w:proofErr w:type="gramStart"/>
      <w:r w:rsidR="00C40A60">
        <w:t>swollen</w:t>
      </w:r>
      <w:proofErr w:type="gramEnd"/>
      <w:r w:rsidR="00C40A60">
        <w:t>.  Patient rated</w:t>
      </w:r>
      <w:r>
        <w:t xml:space="preserve"> pain </w:t>
      </w:r>
      <w:r w:rsidR="00C40A60">
        <w:t>6</w:t>
      </w:r>
      <w:r>
        <w:t xml:space="preserve"> out of 10</w:t>
      </w:r>
      <w:r w:rsidR="00C40A60">
        <w:t xml:space="preserve"> when ambulating but pain decreases with rest.  Patient states he put ice on knee and took ibuprofen 600mg.  States had an ace wrap has wrapped knee.  Above home remedies decreased pain to 3 out of 10.</w:t>
      </w:r>
    </w:p>
    <w:p w:rsidR="00494936" w:rsidRDefault="00C40A60" w:rsidP="0066058E">
      <w:pPr>
        <w:pStyle w:val="APABody"/>
      </w:pPr>
      <w:r>
        <w:rPr>
          <w:b/>
        </w:rPr>
        <w:t xml:space="preserve">Past History: </w:t>
      </w:r>
      <w:r>
        <w:t xml:space="preserve">Patient denies any relevant past health history issues. Patient denies childhood illness.  He does admit to having chickenpox when he was in his early 20’s and this past summer was diagnosed with pertussis.  Patient denies </w:t>
      </w:r>
      <w:r w:rsidR="00591C9D">
        <w:t>psychiatric</w:t>
      </w:r>
      <w:r>
        <w:t xml:space="preserve"> or mental health issues.</w:t>
      </w:r>
      <w:r w:rsidR="00591C9D">
        <w:t xml:space="preserve">  Patient admits to a vehicle accident in 1999 but did not receive treatment or have any injuries from vehicular accident.  Patient admits</w:t>
      </w:r>
      <w:r w:rsidR="00494936">
        <w:t xml:space="preserve"> to bilateral knee injuries.  Left knee during high school football injury and received surgery in 1992.  Right knee injury work related and had a torn </w:t>
      </w:r>
      <w:proofErr w:type="spellStart"/>
      <w:r w:rsidR="00494936">
        <w:t>plyca</w:t>
      </w:r>
      <w:proofErr w:type="spellEnd"/>
      <w:r w:rsidR="009D7F99">
        <w:t xml:space="preserve"> repair</w:t>
      </w:r>
      <w:r w:rsidR="00494936">
        <w:t>.  Patient admits to inguinal hernia repair at 18 months of age and umbilical hernia repair 2009.  Patient denies any inpatient hospitalizations.</w:t>
      </w:r>
    </w:p>
    <w:p w:rsidR="00C40A60" w:rsidRDefault="00494936" w:rsidP="0066058E">
      <w:pPr>
        <w:pStyle w:val="APABody"/>
      </w:pPr>
      <w:r>
        <w:rPr>
          <w:b/>
        </w:rPr>
        <w:lastRenderedPageBreak/>
        <w:t xml:space="preserve">Current Health Status:  </w:t>
      </w:r>
      <w:r>
        <w:t>Patient admits to taking over the counter pain relievers as needed and occasio</w:t>
      </w:r>
      <w:r w:rsidR="004E5BB7">
        <w:t>nal cold medicines as needed.  He d</w:t>
      </w:r>
      <w:r>
        <w:t>enies prescription medications</w:t>
      </w:r>
      <w:r w:rsidR="00406E6E">
        <w:t>, herbal or other supplements.  Patient denies allergies to medicine, states has had allergic reaction to cranberries as evidenced by lips and throat swelling.  Patient states has recently had DPT booster after having pertussis this past June</w:t>
      </w:r>
      <w:r w:rsidR="004E5BB7">
        <w:t xml:space="preserve"> and received all childhood immunizations</w:t>
      </w:r>
      <w:r w:rsidR="00406E6E">
        <w:t xml:space="preserve">.  Patient seeks annual preventative health care each year and admits to </w:t>
      </w:r>
      <w:proofErr w:type="gramStart"/>
      <w:r w:rsidR="00406E6E">
        <w:t>elevated</w:t>
      </w:r>
      <w:proofErr w:type="gramEnd"/>
      <w:r w:rsidR="00406E6E">
        <w:t xml:space="preserve"> cholesterol screening.  States elevated cholesterol is being treated through diet control.   Patient admits to use of seat belts when driving in vehicle.  Patient is involved in softball league that plays from spring through fall but is somewhat sedentary during the winter months.</w:t>
      </w:r>
      <w:r w:rsidR="00C33946">
        <w:t xml:space="preserve">  His sleep patterns vary stating he usually does not go to sleep until around midnight and rarely sleeps through the night waking around three in the morning and returns to sleep around five before waking at seven to get ready for work.  Patient admits to use of smokeless tobacco approximately four to six times per day.  He admits to drinking 24 beers per week on average.</w:t>
      </w:r>
    </w:p>
    <w:p w:rsidR="00C33946" w:rsidRDefault="00C33946" w:rsidP="0066058E">
      <w:pPr>
        <w:pStyle w:val="APABody"/>
      </w:pPr>
      <w:r>
        <w:rPr>
          <w:b/>
        </w:rPr>
        <w:t xml:space="preserve">Family History: </w:t>
      </w:r>
      <w:r>
        <w:t>Father is deceased due to stroke.  He had history of hypertension and heart disease.  Mother is alive and suffers from Parkinson’s disease</w:t>
      </w:r>
      <w:r w:rsidR="00D840CC">
        <w:t xml:space="preserve"> but denies any other health history</w:t>
      </w:r>
      <w:r>
        <w:t>.  Patient has three sisters.  Oldest sister is a recovering alcoholic and drug abuser.  She has history of asthma and bronchitis.  Second sister has juvenile diabetes and is on insulin.  Youngest sister has history of epilepsy as a child.  She is not currently on medications and has not had any seizures since childhood.</w:t>
      </w:r>
      <w:r w:rsidR="00D840CC">
        <w:t xml:space="preserve">  Patient denies family history of kidney disease, arthritis, anemia, headaches, mental illness or tuberculosis.</w:t>
      </w:r>
      <w:r>
        <w:t xml:space="preserve"> </w:t>
      </w:r>
    </w:p>
    <w:p w:rsidR="00D840CC" w:rsidRDefault="00D840CC" w:rsidP="0066058E">
      <w:pPr>
        <w:pStyle w:val="APABody"/>
      </w:pPr>
      <w:r>
        <w:rPr>
          <w:b/>
        </w:rPr>
        <w:t xml:space="preserve">Psychosocial History:  </w:t>
      </w:r>
      <w:r>
        <w:t xml:space="preserve">Patient has been married for the last 20 years.  He has five children, two daughters from first marriage ages 24 and 21.  He has three children with his current wife, a son age 17, and two daughters ages 15 and 12.  </w:t>
      </w:r>
      <w:r w:rsidR="001B242A">
        <w:t xml:space="preserve">States currently preparing for 21 </w:t>
      </w:r>
      <w:r w:rsidR="001B242A">
        <w:lastRenderedPageBreak/>
        <w:t xml:space="preserve">year old daughter’s wedding.  Patients usual activities of daily living consists of leaving for work at seven in the morning.  He commutes one hour to work five days a week.  He is an undercover narcotics officer for Champaign Police and works for the DEA at least eight hours a day or more.  When he returns home from work, he is active in his family life including helping with house hold chores and parenting.  He feels his important life experiences include spending time with his wife and children along with close friends and other close family members.  </w:t>
      </w:r>
      <w:r w:rsidR="004E5BB7">
        <w:t xml:space="preserve">He feels it is important to attend all his children’s extracurricular activities which include football, gymnastics and volleyball games.  He also believes it is very important to take a yearly family vacation to spend time away from all the activities that occur daily at home. </w:t>
      </w:r>
      <w:r w:rsidR="001B242A">
        <w:t>He is very active in the police union and is chairman of the local Fraternal Order of Police.  He has a deep faith in God and is active in his church with fund raising and cooking for church camp every summer.  Patient states he is very happy with his current life at the present and is looking forward to retirement in the next 4 years.  He plans to take up farming on the family farm with his father in law and son.</w:t>
      </w:r>
    </w:p>
    <w:p w:rsidR="00F22C4C" w:rsidRDefault="00F22C4C" w:rsidP="0066058E">
      <w:pPr>
        <w:pStyle w:val="APABody"/>
        <w:rPr>
          <w:b/>
        </w:rPr>
      </w:pPr>
      <w:r>
        <w:rPr>
          <w:b/>
        </w:rPr>
        <w:t>Review of Systems:</w:t>
      </w:r>
    </w:p>
    <w:p w:rsidR="000B60E6" w:rsidRDefault="000B60E6" w:rsidP="0066058E">
      <w:pPr>
        <w:pStyle w:val="APABody"/>
      </w:pPr>
      <w:r>
        <w:rPr>
          <w:b/>
        </w:rPr>
        <w:t xml:space="preserve">General Overall Health State:  </w:t>
      </w:r>
      <w:r>
        <w:t xml:space="preserve">Patient states he feels his health overall is </w:t>
      </w:r>
      <w:r w:rsidR="00502169">
        <w:t>“</w:t>
      </w:r>
      <w:r>
        <w:t>g</w:t>
      </w:r>
      <w:r w:rsidR="00DA1DEC">
        <w:t>ood</w:t>
      </w:r>
      <w:r w:rsidR="00502169">
        <w:t>”</w:t>
      </w:r>
      <w:r w:rsidR="00DA1DEC">
        <w:t xml:space="preserve">.  </w:t>
      </w:r>
      <w:proofErr w:type="gramStart"/>
      <w:r w:rsidR="00DA1DEC">
        <w:t xml:space="preserve">Denies any sudden </w:t>
      </w:r>
      <w:r>
        <w:t>weight gain or loss</w:t>
      </w:r>
      <w:r w:rsidR="00DA1DEC">
        <w:t>.</w:t>
      </w:r>
      <w:proofErr w:type="gramEnd"/>
      <w:r w:rsidR="00DA1DEC">
        <w:t xml:space="preserve">  Denies fever chills, night sweats, weakness fatigue or malaise.</w:t>
      </w:r>
    </w:p>
    <w:p w:rsidR="00DA1DEC" w:rsidRDefault="00DA1DEC" w:rsidP="0066058E">
      <w:pPr>
        <w:pStyle w:val="APABody"/>
      </w:pPr>
      <w:r>
        <w:rPr>
          <w:b/>
        </w:rPr>
        <w:t xml:space="preserve">Skin:  </w:t>
      </w:r>
      <w:r>
        <w:t xml:space="preserve">Patient denies history of skin diseases such as eczema or psoriasis.  Patient denies rashes, pruritus, lesions, unusual dryness, or bruising.  Patient admits to history of nevus on back between shoulder blades that were biopsied seven years ago with benign results.  </w:t>
      </w:r>
      <w:proofErr w:type="gramStart"/>
      <w:r>
        <w:t>Denies changes in color or skin pigmentation.</w:t>
      </w:r>
      <w:proofErr w:type="gramEnd"/>
      <w:r>
        <w:t xml:space="preserve">  Patient admits to using sun screen when he knows he will be exposed to sun for long periods of time, denies daily use of sun screen when outside.</w:t>
      </w:r>
      <w:r w:rsidR="00214FD7">
        <w:t xml:space="preserve">  </w:t>
      </w:r>
      <w:proofErr w:type="gramStart"/>
      <w:r w:rsidR="00214FD7">
        <w:t>Admits to having indoor job with minimum daily sun exposure.</w:t>
      </w:r>
      <w:proofErr w:type="gramEnd"/>
    </w:p>
    <w:p w:rsidR="00DA1DEC" w:rsidRDefault="00DA1DEC" w:rsidP="0066058E">
      <w:pPr>
        <w:pStyle w:val="APABody"/>
      </w:pPr>
      <w:r>
        <w:rPr>
          <w:b/>
        </w:rPr>
        <w:lastRenderedPageBreak/>
        <w:t xml:space="preserve">Hair:  </w:t>
      </w:r>
      <w:proofErr w:type="gramStart"/>
      <w:r>
        <w:t>Patient states has</w:t>
      </w:r>
      <w:proofErr w:type="gramEnd"/>
      <w:r>
        <w:t xml:space="preserve"> had gradual balding since he was 21 years old and currently shaves head</w:t>
      </w:r>
      <w:r w:rsidR="00214FD7">
        <w:t xml:space="preserve">.  </w:t>
      </w:r>
      <w:proofErr w:type="gramStart"/>
      <w:r w:rsidR="00214FD7">
        <w:t>Denies changes in nails shape, brittleness or color.</w:t>
      </w:r>
      <w:proofErr w:type="gramEnd"/>
    </w:p>
    <w:p w:rsidR="00214FD7" w:rsidRDefault="00214FD7" w:rsidP="0066058E">
      <w:pPr>
        <w:pStyle w:val="APABody"/>
      </w:pPr>
      <w:r>
        <w:rPr>
          <w:b/>
        </w:rPr>
        <w:t xml:space="preserve">Head:  </w:t>
      </w:r>
      <w:r>
        <w:t>Denies history of headaches or head trauma, no vertigo or dizziness.</w:t>
      </w:r>
    </w:p>
    <w:p w:rsidR="00214FD7" w:rsidRDefault="00214FD7" w:rsidP="0066058E">
      <w:pPr>
        <w:pStyle w:val="APABody"/>
      </w:pPr>
      <w:r>
        <w:rPr>
          <w:b/>
        </w:rPr>
        <w:t xml:space="preserve">Eyes:  </w:t>
      </w:r>
      <w:r>
        <w:t xml:space="preserve">Patient admits to difficulty seeing objects clearly without wearing glasses.  </w:t>
      </w:r>
      <w:proofErr w:type="gramStart"/>
      <w:r>
        <w:t>Denies eye pain, redness, swelling or discharge.</w:t>
      </w:r>
      <w:proofErr w:type="gramEnd"/>
      <w:r>
        <w:t xml:space="preserve">  </w:t>
      </w:r>
      <w:proofErr w:type="gramStart"/>
      <w:r>
        <w:t>Denies history of glaucoma or cataracts.</w:t>
      </w:r>
      <w:proofErr w:type="gramEnd"/>
    </w:p>
    <w:p w:rsidR="00214FD7" w:rsidRDefault="00214FD7" w:rsidP="0066058E">
      <w:pPr>
        <w:pStyle w:val="APABody"/>
      </w:pPr>
      <w:r>
        <w:rPr>
          <w:b/>
        </w:rPr>
        <w:t xml:space="preserve">Ears:  </w:t>
      </w:r>
      <w:r>
        <w:t>Pat</w:t>
      </w:r>
      <w:r w:rsidR="00302E89">
        <w:t>ient denies hearing loss,</w:t>
      </w:r>
      <w:r>
        <w:t xml:space="preserve"> history of ear infections, drainage or pain.  </w:t>
      </w:r>
      <w:proofErr w:type="gramStart"/>
      <w:r>
        <w:t>Denies tinnitus or vertigo.</w:t>
      </w:r>
      <w:proofErr w:type="gramEnd"/>
    </w:p>
    <w:p w:rsidR="00214FD7" w:rsidRDefault="00214FD7" w:rsidP="0066058E">
      <w:pPr>
        <w:pStyle w:val="APABody"/>
      </w:pPr>
      <w:r>
        <w:rPr>
          <w:b/>
        </w:rPr>
        <w:t xml:space="preserve">Nose and Sinuses:  </w:t>
      </w:r>
      <w:r>
        <w:t xml:space="preserve">Patient denies history of frequent colds or sinus infection.  </w:t>
      </w:r>
      <w:proofErr w:type="gramStart"/>
      <w:r>
        <w:t>Denies difficulty breathing</w:t>
      </w:r>
      <w:r w:rsidR="00302E89">
        <w:t>, nasal obstruction, nose bleeds or change in smells.</w:t>
      </w:r>
      <w:proofErr w:type="gramEnd"/>
      <w:r w:rsidR="00302E89">
        <w:t xml:space="preserve">  Admits to trauma to nose when playing football in high school and has been told he has a deviated septum.  Patient admits to loud snoring while sleeping.  </w:t>
      </w:r>
      <w:proofErr w:type="gramStart"/>
      <w:r w:rsidR="00302E89">
        <w:t>Denies environmental allergies.</w:t>
      </w:r>
      <w:proofErr w:type="gramEnd"/>
    </w:p>
    <w:p w:rsidR="00302E89" w:rsidRDefault="00302E89" w:rsidP="0066058E">
      <w:pPr>
        <w:pStyle w:val="APABody"/>
      </w:pPr>
      <w:r>
        <w:rPr>
          <w:b/>
        </w:rPr>
        <w:t xml:space="preserve">Mouth and Throat:  </w:t>
      </w:r>
      <w:r>
        <w:t xml:space="preserve">Denies frequent sore throats, difficulty speaking or swallowing.  </w:t>
      </w:r>
      <w:proofErr w:type="gramStart"/>
      <w:r>
        <w:t>Denies toothaches, bleeding gums or lesions on tongue or mucosa.</w:t>
      </w:r>
      <w:proofErr w:type="gramEnd"/>
      <w:r>
        <w:t xml:space="preserve">  </w:t>
      </w:r>
      <w:proofErr w:type="gramStart"/>
      <w:r>
        <w:t>Patient states brushes</w:t>
      </w:r>
      <w:proofErr w:type="gramEnd"/>
      <w:r>
        <w:t xml:space="preserve"> teeth one to two times daily and flosses occasionally.  He states he sees dentist every six months for cleanings and dental checkups, denies any prosthesis. </w:t>
      </w:r>
    </w:p>
    <w:p w:rsidR="00302E89" w:rsidRDefault="00302E89" w:rsidP="0066058E">
      <w:pPr>
        <w:pStyle w:val="APABody"/>
      </w:pPr>
      <w:r>
        <w:rPr>
          <w:b/>
        </w:rPr>
        <w:t xml:space="preserve">Neck:  </w:t>
      </w:r>
      <w:r>
        <w:t>Patient admits to full range of motion of neck, denies tenderness of lymph nodes, lumps or swelling.</w:t>
      </w:r>
    </w:p>
    <w:p w:rsidR="00302E89" w:rsidRDefault="00302E89" w:rsidP="0066058E">
      <w:pPr>
        <w:pStyle w:val="APABody"/>
      </w:pPr>
      <w:r>
        <w:rPr>
          <w:b/>
        </w:rPr>
        <w:t>Breasts:</w:t>
      </w:r>
      <w:r>
        <w:t xml:space="preserve">  Denies history of breast pain, nipple discharge or lumps</w:t>
      </w:r>
      <w:r w:rsidR="008B6F37">
        <w:t>.</w:t>
      </w:r>
    </w:p>
    <w:p w:rsidR="008B6F37" w:rsidRDefault="008B6F37" w:rsidP="0066058E">
      <w:pPr>
        <w:pStyle w:val="APABody"/>
      </w:pPr>
      <w:r>
        <w:rPr>
          <w:b/>
        </w:rPr>
        <w:t xml:space="preserve">Axilla:  </w:t>
      </w:r>
      <w:r w:rsidRPr="008B6F37">
        <w:t>Denies lumps, swelling or tenderness</w:t>
      </w:r>
      <w:r>
        <w:t>, admits to noting skin tags under left axilla.</w:t>
      </w:r>
    </w:p>
    <w:p w:rsidR="008B6F37" w:rsidRDefault="008B6F37" w:rsidP="0066058E">
      <w:pPr>
        <w:pStyle w:val="APABody"/>
      </w:pPr>
      <w:r>
        <w:rPr>
          <w:b/>
        </w:rPr>
        <w:t xml:space="preserve">Respiratory System:  </w:t>
      </w:r>
      <w:r>
        <w:t xml:space="preserve">Patient denies history of lung diseases or pneumonia.  </w:t>
      </w:r>
      <w:proofErr w:type="gramStart"/>
      <w:r>
        <w:t>Denies shortness of breath, chest pain, wheezing or cough.</w:t>
      </w:r>
      <w:proofErr w:type="gramEnd"/>
      <w:r>
        <w:t xml:space="preserve">  Patient does not recall ever having a chest x-ray.</w:t>
      </w:r>
    </w:p>
    <w:p w:rsidR="008B6F37" w:rsidRDefault="008B6F37" w:rsidP="0066058E">
      <w:pPr>
        <w:pStyle w:val="APABody"/>
      </w:pPr>
      <w:r>
        <w:rPr>
          <w:b/>
        </w:rPr>
        <w:lastRenderedPageBreak/>
        <w:t xml:space="preserve">Cardiovascular: </w:t>
      </w:r>
      <w:r>
        <w:t xml:space="preserve"> </w:t>
      </w:r>
      <w:r w:rsidR="00111E0D">
        <w:t xml:space="preserve">Denies chest pain, heart palpitations, </w:t>
      </w:r>
      <w:proofErr w:type="gramStart"/>
      <w:r w:rsidR="00111E0D">
        <w:t>dyspnea</w:t>
      </w:r>
      <w:proofErr w:type="gramEnd"/>
      <w:r w:rsidR="00111E0D">
        <w:t xml:space="preserve"> with exertion, </w:t>
      </w:r>
      <w:proofErr w:type="spellStart"/>
      <w:r w:rsidR="00111E0D">
        <w:t>nocturia</w:t>
      </w:r>
      <w:proofErr w:type="spellEnd"/>
      <w:r w:rsidR="00111E0D">
        <w:t>, edema, heart murmur, hypertension, anemia or coronary artery disease.  Patient admits last ECG was in 1995 for pre-employment physical, denies other heart testing.</w:t>
      </w:r>
    </w:p>
    <w:p w:rsidR="00111E0D" w:rsidRDefault="00111E0D" w:rsidP="0066058E">
      <w:pPr>
        <w:pStyle w:val="APABody"/>
      </w:pPr>
      <w:r>
        <w:rPr>
          <w:b/>
        </w:rPr>
        <w:t xml:space="preserve">Peripheral Vascular:  </w:t>
      </w:r>
      <w:r>
        <w:t xml:space="preserve">No numbness tingling, swelling of legs, coldness, discoloration of hands or feet.  </w:t>
      </w:r>
      <w:proofErr w:type="gramStart"/>
      <w:r>
        <w:t>Denies varicose veins, ulcers or history of phlebitis</w:t>
      </w:r>
      <w:r w:rsidR="00FD0A76">
        <w:t>.</w:t>
      </w:r>
      <w:proofErr w:type="gramEnd"/>
    </w:p>
    <w:p w:rsidR="00FD0A76" w:rsidRDefault="00FD0A76" w:rsidP="0066058E">
      <w:pPr>
        <w:pStyle w:val="APABody"/>
      </w:pPr>
      <w:r>
        <w:rPr>
          <w:b/>
        </w:rPr>
        <w:t xml:space="preserve">Gastrointestinal:  </w:t>
      </w:r>
      <w:r>
        <w:t>Patient admits to good appetite</w:t>
      </w:r>
      <w:r w:rsidR="00E9522B">
        <w:t xml:space="preserve"> with without</w:t>
      </w:r>
      <w:r w:rsidR="00E0088C">
        <w:t xml:space="preserve"> food intolerances.  </w:t>
      </w:r>
      <w:proofErr w:type="gramStart"/>
      <w:r w:rsidR="00E0088C">
        <w:t>Denies history of indigestion, heartburn, dysphagia or abdominal pain.</w:t>
      </w:r>
      <w:proofErr w:type="gramEnd"/>
      <w:r w:rsidR="00E0088C">
        <w:t xml:space="preserve">  No history of gallbladder disease, jaundice, colitis or appendicitis.  Patient states was diagnosed with an ulcer when he was a child, has no problems with ulcers as an adult.  States often has loose stools after eating meals, denies rectal bleeding, hemorrhoids or fistulas.</w:t>
      </w:r>
    </w:p>
    <w:p w:rsidR="00E0088C" w:rsidRDefault="00E0088C" w:rsidP="0066058E">
      <w:pPr>
        <w:pStyle w:val="APABody"/>
      </w:pPr>
      <w:r>
        <w:rPr>
          <w:b/>
        </w:rPr>
        <w:t xml:space="preserve">Urinary System:  </w:t>
      </w:r>
      <w:r>
        <w:t>Denies history of urinary difficulties, denies pain, kidney stones, urinary tract infections, blood in urine or prostate problems.  No pain in groin, flank, suprapubic</w:t>
      </w:r>
      <w:r w:rsidR="00927C16">
        <w:t xml:space="preserve"> area</w:t>
      </w:r>
      <w:r>
        <w:t xml:space="preserve"> or back.</w:t>
      </w:r>
    </w:p>
    <w:p w:rsidR="00E0088C" w:rsidRDefault="00E0088C" w:rsidP="0066058E">
      <w:pPr>
        <w:pStyle w:val="APABody"/>
      </w:pPr>
      <w:r>
        <w:rPr>
          <w:b/>
        </w:rPr>
        <w:t>Male Genitalia</w:t>
      </w:r>
      <w:r w:rsidR="008C3C39">
        <w:rPr>
          <w:b/>
        </w:rPr>
        <w:t xml:space="preserve">:  </w:t>
      </w:r>
      <w:r w:rsidR="008C3C39" w:rsidRPr="008C3C39">
        <w:t>Patient a</w:t>
      </w:r>
      <w:r w:rsidR="008C3C39">
        <w:t>dmits to recent left testicular pain that began one week ago of unknown cause</w:t>
      </w:r>
      <w:r w:rsidR="00927C16">
        <w:t xml:space="preserve"> lasting approximately 3 days</w:t>
      </w:r>
      <w:r w:rsidR="008C3C39">
        <w:t>.  States no longer has pain</w:t>
      </w:r>
      <w:r w:rsidR="00927C16">
        <w:t xml:space="preserve"> as it resolved without treatment</w:t>
      </w:r>
      <w:r w:rsidR="008C3C39">
        <w:t xml:space="preserve">.  </w:t>
      </w:r>
      <w:proofErr w:type="gramStart"/>
      <w:r w:rsidR="008C3C39">
        <w:t>Denies sores, lesions, penile discharge, lumps or hernia.</w:t>
      </w:r>
      <w:proofErr w:type="gramEnd"/>
      <w:r w:rsidR="008C3C39">
        <w:t xml:space="preserve">  Patient admits to inguinal hernia repair at 18 months of age.</w:t>
      </w:r>
    </w:p>
    <w:p w:rsidR="008C3C39" w:rsidRDefault="008C3C39" w:rsidP="0066058E">
      <w:pPr>
        <w:pStyle w:val="APABody"/>
      </w:pPr>
      <w:r>
        <w:rPr>
          <w:b/>
        </w:rPr>
        <w:t xml:space="preserve">Sexual Activity:  </w:t>
      </w:r>
      <w:r>
        <w:t xml:space="preserve">Patient states he is in a monogamous relationship with wife </w:t>
      </w:r>
      <w:proofErr w:type="gramStart"/>
      <w:r w:rsidR="00BC404F">
        <w:t>of  20</w:t>
      </w:r>
      <w:proofErr w:type="gramEnd"/>
      <w:r w:rsidR="00BC404F">
        <w:t xml:space="preserve"> years </w:t>
      </w:r>
      <w:r>
        <w:t xml:space="preserve">and has an active sex life.  States had a vasectomy 12 years ago before the birth of his fifth child.  </w:t>
      </w:r>
      <w:proofErr w:type="gramStart"/>
      <w:r>
        <w:t>Denies history of sexual transmitted diseases or exposure to STD’s.</w:t>
      </w:r>
      <w:proofErr w:type="gramEnd"/>
    </w:p>
    <w:p w:rsidR="008C3C39" w:rsidRDefault="008C3C39" w:rsidP="0066058E">
      <w:pPr>
        <w:pStyle w:val="APABody"/>
      </w:pPr>
      <w:r>
        <w:rPr>
          <w:b/>
        </w:rPr>
        <w:t xml:space="preserve">Musculoskeletal System:  </w:t>
      </w:r>
      <w:r>
        <w:t xml:space="preserve">Patient denies history of arthritis or gout.  </w:t>
      </w:r>
      <w:proofErr w:type="gramStart"/>
      <w:r>
        <w:t>Admits to pain in left knee from recent trauma.</w:t>
      </w:r>
      <w:proofErr w:type="gramEnd"/>
      <w:r>
        <w:t xml:space="preserve">  </w:t>
      </w:r>
      <w:proofErr w:type="gramStart"/>
      <w:r>
        <w:t xml:space="preserve">Denies </w:t>
      </w:r>
      <w:r w:rsidR="000853BA">
        <w:t xml:space="preserve">regular </w:t>
      </w:r>
      <w:r>
        <w:t>pain in joints or stiffness.</w:t>
      </w:r>
      <w:proofErr w:type="gramEnd"/>
      <w:r>
        <w:t xml:space="preserve">  </w:t>
      </w:r>
      <w:proofErr w:type="gramStart"/>
      <w:r>
        <w:t>Admits to surgery of knees bilaterally</w:t>
      </w:r>
      <w:r w:rsidR="00B0485A">
        <w:t xml:space="preserve"> with noise in joint of left knee on movement.</w:t>
      </w:r>
      <w:proofErr w:type="gramEnd"/>
      <w:r w:rsidR="00B0485A">
        <w:t xml:space="preserve">  Patient denies current muscle </w:t>
      </w:r>
      <w:r w:rsidR="00B0485A">
        <w:lastRenderedPageBreak/>
        <w:t xml:space="preserve">pain, weakness or difficulty with gait.  Patient admits to history of back pain occasionally related to muscle spasms.  </w:t>
      </w:r>
      <w:proofErr w:type="gramStart"/>
      <w:r w:rsidR="00B0485A">
        <w:t>Denies disk disease.</w:t>
      </w:r>
      <w:proofErr w:type="gramEnd"/>
      <w:r w:rsidR="00B0485A">
        <w:t xml:space="preserve">   Patient denies any limited range of motion or difficulty performing usual activities of daily living.  Patient does not use any mobility aids.</w:t>
      </w:r>
    </w:p>
    <w:p w:rsidR="00B0485A" w:rsidRDefault="00B0485A" w:rsidP="0066058E">
      <w:pPr>
        <w:pStyle w:val="APABody"/>
      </w:pPr>
      <w:r>
        <w:rPr>
          <w:b/>
        </w:rPr>
        <w:t xml:space="preserve">Neurologic System:  </w:t>
      </w:r>
      <w:r>
        <w:t xml:space="preserve">Patient denies any history of seizures, stroke, fainting or blackouts.  Denies any motor weakness, tremors, </w:t>
      </w:r>
      <w:proofErr w:type="gramStart"/>
      <w:r>
        <w:t>paralysis</w:t>
      </w:r>
      <w:proofErr w:type="gramEnd"/>
      <w:r>
        <w:t xml:space="preserve"> or coordination difficulties.  No memory loss or mood changes.  Patient denies</w:t>
      </w:r>
      <w:r w:rsidR="006802B9">
        <w:t xml:space="preserve"> depression or other mental health dysfunctions.</w:t>
      </w:r>
    </w:p>
    <w:p w:rsidR="006802B9" w:rsidRDefault="006802B9" w:rsidP="0066058E">
      <w:pPr>
        <w:pStyle w:val="APABody"/>
      </w:pPr>
      <w:r>
        <w:rPr>
          <w:b/>
        </w:rPr>
        <w:t xml:space="preserve">Hematologic System:  </w:t>
      </w:r>
      <w:r>
        <w:t xml:space="preserve">Denies history of bleeding disorders, bruising, lymph node swelling or blood transfusion.  </w:t>
      </w:r>
      <w:proofErr w:type="gramStart"/>
      <w:r>
        <w:t>Denies exposures to toxic agents or radiation.</w:t>
      </w:r>
      <w:proofErr w:type="gramEnd"/>
    </w:p>
    <w:p w:rsidR="006802B9" w:rsidRDefault="006802B9" w:rsidP="0066058E">
      <w:pPr>
        <w:pStyle w:val="APABody"/>
      </w:pPr>
      <w:r>
        <w:rPr>
          <w:b/>
        </w:rPr>
        <w:t>Endocrinology:</w:t>
      </w:r>
      <w:r>
        <w:t xml:space="preserve">  Patient denies diabetes or thyroid disease.  No changes in weight, appetite, skin changes, excessive sweating or skin texture.  </w:t>
      </w:r>
      <w:proofErr w:type="gramStart"/>
      <w:r>
        <w:t>Denies tremors, nervousness or hormone therapy.</w:t>
      </w:r>
      <w:proofErr w:type="gramEnd"/>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0853BA" w:rsidP="0066058E">
      <w:pPr>
        <w:pStyle w:val="APABody"/>
      </w:pPr>
    </w:p>
    <w:p w:rsidR="000853BA" w:rsidRDefault="00D36DE2" w:rsidP="000853BA">
      <w:pPr>
        <w:pStyle w:val="APABody"/>
        <w:jc w:val="center"/>
        <w:rPr>
          <w:b/>
        </w:rPr>
      </w:pPr>
      <w:r>
        <w:rPr>
          <w:noProof/>
        </w:rPr>
        <w:pict>
          <v:line id="Straight Connector 16" o:spid="_x0000_s1066" style="position:absolute;left:0;text-align:lef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0.7pt,17.4pt" to="96.7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" strokecolor="#4579b8 [3044]"/>
        </w:pict>
      </w:r>
      <w:r>
        <w:rPr>
          <w:noProof/>
        </w:rPr>
        <w:pict>
          <v:shapetype id="_x0000_t109" coordsize="21600,21600" o:spt="109" path="m,l,21600r21600,l21600,xe">
            <v:stroke joinstyle="miter"/>
            <v:path gradientshapeok="t" o:connecttype="rect"/>
          </v:shapetype>
          <v:shape id="Flowchart: Process 7" o:spid="_x0000_s1063" type="#_x0000_t109" style="position:absolute;left:0;text-align:left;margin-left:36pt;margin-top:17.4pt;width:54pt;height:33pt;z-index:251661312;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" fillcolor="white [3201]" strokecolor="#f79646 [3209]" strokeweight="2pt"/>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62" type="#_x0000_t120" style="position:absolute;left:0;text-align:left;margin-left:285pt;margin-top:21.15pt;width:36pt;height:36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" fillcolor="white [3201]" strokecolor="#f79646 [3209]" strokeweight="2pt"/>
        </w:pict>
      </w:r>
      <w:r w:rsidR="000853BA">
        <w:rPr>
          <w:b/>
        </w:rPr>
        <w:t>Family Genogram</w:t>
      </w:r>
    </w:p>
    <w:p w:rsidR="0031076D" w:rsidRDefault="00D36DE2" w:rsidP="0031076D">
      <w:r>
        <w:rPr>
          <w:noProof/>
        </w:rPr>
        <w:pict>
          <v:line id="Straight Connector 3" o:spid="_x0000_s1064"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84pt,10.5pt" to="2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W0uAEAAMMDAAAOAAAAZHJzL2Uyb0RvYy54bWysU8GOEzEMvSPxD1HudKZdLa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" strokecolor="#4579b8 [3044]"/>
        </w:pict>
      </w:r>
      <w:r w:rsidR="0031076D">
        <w:rPr>
          <w:noProof/>
        </w:rPr>
        <w:pict>
          <v:line id="Straight Connector 8" o:spid="_x0000_s1065"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2.25pt" to="187.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" strokecolor="#4579b8 [3044]"/>
        </w:pict>
      </w:r>
    </w:p>
    <w:p w:rsidR="0031076D" w:rsidRDefault="0031076D" w:rsidP="0031076D">
      <w:r>
        <w:t xml:space="preserve">     Father </w:t>
      </w:r>
      <w:proofErr w:type="gramStart"/>
      <w:r>
        <w:t>deceased  (</w:t>
      </w:r>
      <w:proofErr w:type="gramEnd"/>
      <w:r>
        <w:t xml:space="preserve">64)           </w:t>
      </w:r>
      <w:r w:rsidR="006601E2">
        <w:t xml:space="preserve">                 </w:t>
      </w:r>
      <w:r>
        <w:t xml:space="preserve">Mother 67 </w:t>
      </w:r>
      <w:proofErr w:type="spellStart"/>
      <w:r>
        <w:t>Parkinson’sdisease</w:t>
      </w:r>
      <w:proofErr w:type="spellEnd"/>
    </w:p>
    <w:p w:rsidR="0031076D" w:rsidRDefault="0031076D" w:rsidP="0031076D">
      <w:pPr>
        <w:ind w:firstLine="0"/>
      </w:pPr>
      <w:r>
        <w:rPr>
          <w:noProof/>
        </w:rPr>
        <w:pict>
          <v:line id="Straight Connector 39" o:spid="_x0000_s1061"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25pt,19.85pt" to="425.2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" strokecolor="#4579b8 [3044]"/>
        </w:pict>
      </w:r>
      <w:r>
        <w:rPr>
          <w:noProof/>
        </w:rPr>
        <w:pict>
          <v:line id="Straight Connector 38" o:spid="_x0000_s1060"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18.85pt" to="440.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" strokecolor="#4579b8 [3044]"/>
        </w:pict>
      </w:r>
      <w:r>
        <w:rPr>
          <w:noProof/>
        </w:rPr>
        <w:pict>
          <v:line id="Straight Connector 25" o:spid="_x0000_s1059"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9.85pt" to="301.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" strokecolor="#4579b8 [3044]"/>
        </w:pict>
      </w:r>
      <w:r>
        <w:rPr>
          <w:noProof/>
        </w:rPr>
        <w:pict>
          <v:line id="Straight Connector 27" o:spid="_x0000_s1058"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19.6pt" to="203.2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" strokecolor="#4579b8 [3044]"/>
        </w:pict>
      </w:r>
      <w:r>
        <w:rPr>
          <w:noProof/>
        </w:rPr>
        <w:pict>
          <v:line id="Straight Connector 18" o:spid="_x0000_s1057"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8.85pt" to="14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" strokecolor="#4579b8 [3044]"/>
        </w:pict>
      </w:r>
      <w:r>
        <w:rPr>
          <w:noProof/>
        </w:rPr>
        <w:pict>
          <v:line id="Straight Connector 20" o:spid="_x0000_s105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8.1pt" to="15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" strokecolor="#4579b8 [3044]"/>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55" type="#_x0000_t34" style="position:absolute;margin-left:188.5pt;margin-top:18.85pt;width:28.25pt;height:1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" adj="-2963" strokecolor="#4579b8 [3044]"/>
        </w:pict>
      </w:r>
      <w:r>
        <w:rPr>
          <w:noProof/>
        </w:rPr>
        <w:pict>
          <v:line id="Straight Connector 14" o:spid="_x0000_s1054"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8.85pt" to="40.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" strokecolor="#4579b8 [3044]"/>
        </w:pict>
      </w:r>
      <w:r>
        <w:rPr>
          <w:noProof/>
        </w:rPr>
        <w:pict>
          <v:line id="Straight Connector 10" o:spid="_x0000_s1053"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8.1pt" to="191.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" strokecolor="#4579b8 [3044]"/>
        </w:pict>
      </w:r>
      <w:r>
        <w:rPr>
          <w:noProof/>
        </w:rPr>
        <w:pict>
          <v:line id="Straight Connector 12" o:spid="_x0000_s1052"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5pt" to="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" strokecolor="#4579b8 [3044]"/>
        </w:pict>
      </w:r>
      <w:r>
        <w:rPr>
          <w:noProof/>
        </w:rPr>
        <w:pict>
          <v:line id="Straight Connector 11" o:spid="_x0000_s105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75pt,18.85pt" to="32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" strokecolor="#4579b8 [3044]"/>
        </w:pict>
      </w:r>
    </w:p>
    <w:p w:rsidR="0031076D" w:rsidRDefault="0031076D" w:rsidP="0031076D">
      <w:r>
        <w:rPr>
          <w:noProof/>
        </w:rPr>
        <w:pict>
          <v:line id="Straight Connector 33" o:spid="_x0000_s1050"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21.9pt" to="229.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" strokecolor="#4579b8 [3044]"/>
        </w:pict>
      </w:r>
      <w:r>
        <w:rPr>
          <w:noProof/>
        </w:rPr>
        <w:pict>
          <v:shape id="Flowchart: Process 26" o:spid="_x0000_s1049" type="#_x0000_t109" style="position:absolute;left:0;text-align:left;margin-left:236.5pt;margin-top:21.9pt;width:21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" fillcolor="white [3201]" strokecolor="#f79646 [3209]" strokeweight="2pt"/>
        </w:pict>
      </w:r>
      <w:r>
        <w:rPr>
          <w:noProof/>
        </w:rPr>
        <w:pict>
          <v:shape id="Flowchart: Connector 23" o:spid="_x0000_s1048" type="#_x0000_t120" style="position:absolute;left:0;text-align:left;margin-left:187.5pt;margin-top:9.6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" fillcolor="white [3201]" strokecolor="#f79646 [3209]" strokeweight="2pt"/>
        </w:pict>
      </w:r>
      <w:r>
        <w:rPr>
          <w:noProof/>
        </w:rPr>
        <w:pict>
          <v:line id="Straight Connector 21" o:spid="_x0000_s1047"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3.4pt" to="63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" strokecolor="#4579b8 [3044]"/>
        </w:pict>
      </w:r>
      <w:r>
        <w:rPr>
          <w:noProof/>
        </w:rPr>
        <w:pict>
          <v:line id="Straight Connector 28" o:spid="_x0000_s104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0.65pt" to="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" strokecolor="#4579b8 [3044]"/>
        </w:pict>
      </w:r>
      <w:r>
        <w:rPr>
          <w:noProof/>
        </w:rPr>
        <w:pict>
          <v:line id="Straight Connector 19" o:spid="_x0000_s1045"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3.4pt" to="78.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" strokecolor="#4579b8 [3044]"/>
        </w:pict>
      </w:r>
      <w:r>
        <w:rPr>
          <w:noProof/>
        </w:rPr>
        <w:pict>
          <v:shape id="Flowchart: Process 17" o:spid="_x0000_s1044" type="#_x0000_t109" style="position:absolute;left:0;text-align:left;margin-left:78.7pt;margin-top:13.65pt;width:24.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" fillcolor="white [3201]" strokecolor="#f79646 [3209]" strokeweight="2pt"/>
        </w:pict>
      </w:r>
      <w:r>
        <w:rPr>
          <w:noProof/>
        </w:rPr>
        <w:pict>
          <v:shape id="Flowchart: Connector 15" o:spid="_x0000_s1043" type="#_x0000_t120" style="position:absolute;left:0;text-align:left;margin-left:21.75pt;margin-top:6.15pt;width:36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" fillcolor="white [3201]" strokecolor="#f79646 [3209]" strokeweight="2pt"/>
        </w:pict>
      </w:r>
    </w:p>
    <w:p w:rsidR="0031076D" w:rsidRDefault="0031076D" w:rsidP="0031076D">
      <w:pPr>
        <w:tabs>
          <w:tab w:val="left" w:pos="3675"/>
        </w:tabs>
      </w:pPr>
      <w:r>
        <w:rPr>
          <w:noProof/>
        </w:rPr>
        <w:pict>
          <v:shape id="Flowchart: Connector 40" o:spid="_x0000_s1042" type="#_x0000_t120" style="position:absolute;left:0;text-align:left;margin-left:408.75pt;margin-top:13.75pt;width:36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" fillcolor="white [3201]" strokecolor="#f79646 [3209]" strokeweight="2pt"/>
        </w:pict>
      </w:r>
      <w:r>
        <w:rPr>
          <w:noProof/>
        </w:rPr>
        <w:pict>
          <v:shape id="Flowchart: Connector 37" o:spid="_x0000_s1041" type="#_x0000_t120" style="position:absolute;left:0;text-align:left;margin-left:339.75pt;margin-top:13.75pt;width:25.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" fillcolor="white [3201]" strokecolor="#f79646 [3209]" strokeweight="2pt"/>
        </w:pict>
      </w:r>
      <w:r>
        <w:rPr>
          <w:noProof/>
        </w:rPr>
        <w:pict>
          <v:shape id="Flowchart: Process 35" o:spid="_x0000_s1040" type="#_x0000_t109" style="position:absolute;left:0;text-align:left;margin-left:285pt;margin-top:7pt;width:36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" fillcolor="white [3201]" strokecolor="#f79646 [3209]" strokeweight="2pt"/>
        </w:pict>
      </w:r>
      <w:r>
        <w:rPr>
          <w:noProof/>
        </w:rPr>
        <w:pict>
          <v:line id="Straight Connector 29" o:spid="_x0000_s1039"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3.25pt" to="23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" strokecolor="#4579b8 [3044]"/>
        </w:pict>
      </w:r>
      <w:r>
        <w:tab/>
      </w:r>
    </w:p>
    <w:p w:rsidR="0031076D" w:rsidRDefault="0031076D" w:rsidP="0031076D">
      <w:r>
        <w:rPr>
          <w:noProof/>
        </w:rPr>
        <w:pict>
          <v:line id="Straight Connector 41" o:spid="_x0000_s1038"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5.55pt" to="331.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" strokecolor="#4579b8 [3044]"/>
        </w:pict>
      </w:r>
      <w:r>
        <w:rPr>
          <w:noProof/>
        </w:rPr>
        <w:pict>
          <v:shape id="Flowchart: Process 34" o:spid="_x0000_s1037" type="#_x0000_t109" style="position:absolute;left:0;text-align:left;margin-left:215.75pt;margin-top:24.3pt;width:27.7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" fillcolor="white [3201]" strokecolor="#f79646 [3209]" strokeweight="2pt"/>
        </w:pict>
      </w:r>
      <w:r>
        <w:rPr>
          <w:noProof/>
        </w:rPr>
        <w:pict>
          <v:line id="Straight Connector 36" o:spid="_x0000_s103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25pt,1.8pt" to="34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" strokecolor="#4579b8 [3044]"/>
        </w:pict>
      </w:r>
      <w:r>
        <w:t xml:space="preserve">Sister 49 asthma              </w:t>
      </w:r>
      <w:r w:rsidR="00BA6EB2">
        <w:t xml:space="preserve">   </w:t>
      </w:r>
      <w:r w:rsidR="00C90000">
        <w:t>sister (48</w:t>
      </w:r>
      <w:proofErr w:type="gramStart"/>
      <w:r>
        <w:t>)diabetic</w:t>
      </w:r>
      <w:proofErr w:type="gramEnd"/>
    </w:p>
    <w:p w:rsidR="0031076D" w:rsidRDefault="0031076D" w:rsidP="004F532D">
      <w:pPr>
        <w:tabs>
          <w:tab w:val="left" w:pos="720"/>
          <w:tab w:val="left" w:pos="1440"/>
          <w:tab w:val="left" w:pos="2160"/>
          <w:tab w:val="left" w:pos="2880"/>
          <w:tab w:val="left" w:pos="3600"/>
          <w:tab w:val="left" w:pos="6045"/>
          <w:tab w:val="center" w:pos="6480"/>
          <w:tab w:val="left" w:pos="8520"/>
        </w:tabs>
        <w:ind w:firstLine="0"/>
      </w:pPr>
      <w:r>
        <w:rPr>
          <w:noProof/>
        </w:rPr>
        <w:pict>
          <v:shape id="Flowchart: Process 30" o:spid="_x0000_s1035" type="#_x0000_t109" style="position:absolute;margin-left:96.7pt;margin-top:4.85pt;width:24.7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" fillcolor="white [3201]" strokecolor="#f79646 [3209]" strokeweight="2pt"/>
        </w:pict>
      </w:r>
      <w:r w:rsidR="004F532D">
        <w:t xml:space="preserve">                                                                                               </w:t>
      </w:r>
      <w:r>
        <w:t xml:space="preserve"> </w:t>
      </w:r>
      <w:proofErr w:type="gramStart"/>
      <w:r>
        <w:t>patient</w:t>
      </w:r>
      <w:proofErr w:type="gramEnd"/>
      <w:r>
        <w:tab/>
      </w:r>
      <w:r>
        <w:rPr>
          <w:noProof/>
        </w:rPr>
        <w:pict>
          <v:shape id="Flowchart: Connector 32" o:spid="_x0000_s1034" type="#_x0000_t120" style="position:absolute;margin-left:4.5pt;margin-top:5.6pt;width:19.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" fillcolor="white [3201]" strokecolor="#f79646 [3209]" strokeweight="2pt"/>
        </w:pict>
      </w:r>
      <w:r>
        <w:rPr>
          <w:noProof/>
        </w:rPr>
        <w:pict>
          <v:shape id="Flowchart: Connector 31" o:spid="_x0000_s1033" type="#_x0000_t120" style="position:absolute;margin-left:50.25pt;margin-top:3.35pt;width:24.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" fillcolor="white [3201]" strokecolor="#f79646 [3209]" strokeweight="2pt"/>
        </w:pict>
      </w:r>
      <w:r>
        <w:rPr>
          <w:noProof/>
        </w:rPr>
        <w:pict>
          <v:line id="Straight Connector 22" o:spid="_x0000_s1032"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35pt" to="113.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" strokecolor="#4579b8 [3044]"/>
        </w:pict>
      </w:r>
      <w:r w:rsidR="00943155">
        <w:t xml:space="preserve">                    </w:t>
      </w:r>
      <w:r w:rsidR="00021D9A">
        <w:t>siste</w:t>
      </w:r>
      <w:r w:rsidR="00943155">
        <w:t>r 40</w:t>
      </w:r>
      <w:bookmarkStart w:id="0" w:name="_GoBack"/>
      <w:bookmarkEnd w:id="0"/>
      <w:r w:rsidR="00943155">
        <w:t xml:space="preserve"> </w:t>
      </w:r>
      <w:r>
        <w:t>epilepsy</w:t>
      </w:r>
      <w:r>
        <w:tab/>
      </w:r>
    </w:p>
    <w:p w:rsidR="0031076D" w:rsidRDefault="006601E2" w:rsidP="004F532D">
      <w:pPr>
        <w:tabs>
          <w:tab w:val="left" w:pos="1440"/>
        </w:tabs>
        <w:ind w:firstLine="0"/>
      </w:pPr>
      <w:r>
        <w:t>Niece</w:t>
      </w:r>
      <w:r w:rsidR="0031076D">
        <w:t xml:space="preserve">         </w:t>
      </w:r>
      <w:proofErr w:type="spellStart"/>
      <w:r w:rsidR="0031076D">
        <w:t>niece</w:t>
      </w:r>
      <w:proofErr w:type="spellEnd"/>
      <w:r w:rsidR="0031076D">
        <w:t xml:space="preserve">       nephew      </w:t>
      </w:r>
      <w:r w:rsidR="004F532D">
        <w:t xml:space="preserve">                   </w:t>
      </w:r>
      <w:proofErr w:type="spellStart"/>
      <w:r w:rsidR="0031076D">
        <w:t>nephew</w:t>
      </w:r>
      <w:proofErr w:type="spellEnd"/>
    </w:p>
    <w:p w:rsidR="0031076D" w:rsidRDefault="0031076D" w:rsidP="0031076D">
      <w:pPr>
        <w:tabs>
          <w:tab w:val="left" w:pos="1440"/>
        </w:tabs>
      </w:pPr>
      <w:r>
        <w:rPr>
          <w:noProof/>
        </w:rPr>
        <w:pict>
          <v:shape id="Flowchart: Connector 47" o:spid="_x0000_s1031" type="#_x0000_t120" style="position:absolute;left:0;text-align:left;margin-left:381pt;margin-top:31.95pt;width:36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" fillcolor="white [3201]" strokecolor="#f79646 [3209]" strokeweight="2pt"/>
        </w:pict>
      </w:r>
      <w:r>
        <w:rPr>
          <w:noProof/>
        </w:rPr>
        <w:pict>
          <v:shape id="Flowchart: Connector 46" o:spid="_x0000_s1030" type="#_x0000_t120" style="position:absolute;left:0;text-align:left;margin-left:336pt;margin-top:31.95pt;width:36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" fillcolor="white [3201]" strokecolor="#f79646 [3209]" strokeweight="2pt"/>
        </w:pict>
      </w:r>
      <w:r>
        <w:rPr>
          <w:noProof/>
        </w:rPr>
        <w:pict>
          <v:shape id="Flowchart: Process 45" o:spid="_x0000_s1029" type="#_x0000_t109" style="position:absolute;left:0;text-align:left;margin-left:297.75pt;margin-top:31.95pt;width:28.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" fillcolor="white [3201]" strokecolor="#f79646 [3209]" strokeweight="2pt"/>
        </w:pict>
      </w:r>
      <w:r>
        <w:rPr>
          <w:noProof/>
        </w:rPr>
        <w:pict>
          <v:shape id="Flowchart: Connector 44" o:spid="_x0000_s1028" type="#_x0000_t120" style="position:absolute;left:0;text-align:left;margin-left:249pt;margin-top:31.95pt;width:36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" fillcolor="white [3201]" strokecolor="#f79646 [3209]" strokeweight="2pt"/>
        </w:pict>
      </w:r>
      <w:r>
        <w:rPr>
          <w:noProof/>
        </w:rPr>
        <w:pict>
          <v:line id="Straight Connector 42" o:spid="_x0000_s1027"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25.2pt" to="46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PktwEAAMUDAAAOAAAAZHJzL2Uyb0RvYy54bWysU8GOEzEMvSPxD1HudGbKCq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" strokecolor="#4579b8 [3044]"/>
        </w:pict>
      </w:r>
      <w:r>
        <w:t xml:space="preserve">   </w:t>
      </w:r>
      <w:r w:rsidR="004F532D">
        <w:t xml:space="preserve">                 </w:t>
      </w:r>
      <w:proofErr w:type="gramStart"/>
      <w:r>
        <w:t>cerebral</w:t>
      </w:r>
      <w:proofErr w:type="gramEnd"/>
      <w:r>
        <w:t xml:space="preserve"> palsy</w:t>
      </w:r>
    </w:p>
    <w:p w:rsidR="0031076D" w:rsidRDefault="0031076D" w:rsidP="0031076D">
      <w:pPr>
        <w:tabs>
          <w:tab w:val="left" w:pos="1440"/>
        </w:tabs>
      </w:pPr>
      <w:r>
        <w:rPr>
          <w:noProof/>
        </w:rPr>
        <w:pict>
          <v:shape id="Flowchart: Connector 43" o:spid="_x0000_s1026" type="#_x0000_t120" style="position:absolute;left:0;text-align:left;margin-left:200.25pt;margin-top:6.5pt;width:36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" fillcolor="white [3201]" strokecolor="#f79646 [3209]" strokeweight="2pt"/>
        </w:pict>
      </w:r>
    </w:p>
    <w:p w:rsidR="0031076D" w:rsidRDefault="0031076D" w:rsidP="0031076D">
      <w:pPr>
        <w:tabs>
          <w:tab w:val="left" w:pos="1440"/>
        </w:tabs>
      </w:pPr>
    </w:p>
    <w:p w:rsidR="000853BA" w:rsidRPr="000853BA" w:rsidRDefault="00B66EFC" w:rsidP="00B66EFC">
      <w:pPr>
        <w:pStyle w:val="APABody"/>
        <w:tabs>
          <w:tab w:val="left" w:pos="4125"/>
        </w:tabs>
        <w:ind w:firstLine="0"/>
      </w:pPr>
      <w:r>
        <w:rPr>
          <w:sz w:val="16"/>
          <w:szCs w:val="16"/>
        </w:rPr>
        <w:t xml:space="preserve">                                                                                               </w:t>
      </w:r>
      <w:proofErr w:type="gramStart"/>
      <w:r>
        <w:rPr>
          <w:sz w:val="16"/>
          <w:szCs w:val="16"/>
        </w:rPr>
        <w:t>daughter</w:t>
      </w:r>
      <w:proofErr w:type="gramEnd"/>
      <w:r>
        <w:rPr>
          <w:sz w:val="16"/>
          <w:szCs w:val="16"/>
        </w:rPr>
        <w:t xml:space="preserve"> 24  </w:t>
      </w:r>
      <w:r>
        <w:t xml:space="preserve">    </w:t>
      </w:r>
      <w:r w:rsidRPr="00B66EFC">
        <w:rPr>
          <w:sz w:val="16"/>
          <w:szCs w:val="16"/>
        </w:rPr>
        <w:t>daughter 21</w:t>
      </w:r>
      <w:r>
        <w:rPr>
          <w:sz w:val="16"/>
          <w:szCs w:val="16"/>
        </w:rPr>
        <w:t xml:space="preserve">       son 17           daughter 15       daughter 12</w:t>
      </w:r>
    </w:p>
    <w:p w:rsidR="006802B9" w:rsidRPr="00B0485A" w:rsidRDefault="006802B9" w:rsidP="0066058E">
      <w:pPr>
        <w:pStyle w:val="APABody"/>
      </w:pPr>
    </w:p>
    <w:p w:rsidR="00111E0D" w:rsidRDefault="00111E0D" w:rsidP="0066058E">
      <w:pPr>
        <w:pStyle w:val="APABody"/>
      </w:pPr>
      <w:bookmarkStart w:id="1" w:name="CurLocation"/>
      <w:bookmarkEnd w:id="1"/>
    </w:p>
    <w:p w:rsidR="00111E0D" w:rsidRPr="008B6F37" w:rsidRDefault="00111E0D" w:rsidP="0066058E">
      <w:pPr>
        <w:pStyle w:val="APABody"/>
      </w:pPr>
    </w:p>
    <w:p w:rsidR="004F532D" w:rsidRDefault="004F532D" w:rsidP="0066058E">
      <w:pPr>
        <w:pStyle w:val="APABody"/>
        <w:rPr>
          <w:b/>
        </w:rPr>
      </w:pPr>
    </w:p>
    <w:p w:rsidR="004F532D" w:rsidRDefault="004F532D" w:rsidP="0066058E">
      <w:pPr>
        <w:pStyle w:val="APABody"/>
        <w:rPr>
          <w:b/>
        </w:rPr>
      </w:pPr>
    </w:p>
    <w:p w:rsidR="004F532D" w:rsidRDefault="004F532D" w:rsidP="0066058E">
      <w:pPr>
        <w:pStyle w:val="APABody"/>
        <w:rPr>
          <w:b/>
        </w:rPr>
      </w:pPr>
    </w:p>
    <w:p w:rsidR="004F532D" w:rsidRDefault="004F532D" w:rsidP="0066058E">
      <w:pPr>
        <w:pStyle w:val="APABody"/>
        <w:rPr>
          <w:b/>
        </w:rPr>
      </w:pPr>
    </w:p>
    <w:p w:rsidR="00C012D8" w:rsidRDefault="00C012D8" w:rsidP="0066058E">
      <w:pPr>
        <w:pStyle w:val="APABody"/>
        <w:rPr>
          <w:b/>
        </w:rPr>
      </w:pPr>
    </w:p>
    <w:p w:rsidR="00F0248C" w:rsidRDefault="00F0248C" w:rsidP="0066058E">
      <w:pPr>
        <w:pStyle w:val="APABody"/>
        <w:rPr>
          <w:b/>
        </w:rPr>
      </w:pPr>
    </w:p>
    <w:p w:rsidR="0009021F" w:rsidRDefault="0009021F" w:rsidP="0009021F">
      <w:pPr>
        <w:pStyle w:val="APABody"/>
        <w:ind w:left="720" w:firstLine="0"/>
        <w:jc w:val="center"/>
        <w:rPr>
          <w:b/>
        </w:rPr>
      </w:pPr>
      <w:r>
        <w:rPr>
          <w:b/>
        </w:rPr>
        <w:t>Physical Exam</w:t>
      </w:r>
    </w:p>
    <w:p w:rsidR="0009021F" w:rsidRPr="0009021F" w:rsidRDefault="0009021F" w:rsidP="0009021F">
      <w:pPr>
        <w:pStyle w:val="APABody"/>
        <w:ind w:left="720" w:firstLine="0"/>
        <w:jc w:val="center"/>
        <w:rPr>
          <w:b/>
        </w:rPr>
      </w:pPr>
    </w:p>
    <w:p w:rsidR="00F0248C" w:rsidRDefault="00F22C4C" w:rsidP="00C97954">
      <w:pPr>
        <w:pStyle w:val="APABody"/>
      </w:pPr>
      <w:r>
        <w:rPr>
          <w:b/>
        </w:rPr>
        <w:t xml:space="preserve">Skin:  </w:t>
      </w:r>
      <w:r>
        <w:t>pink, warm and dry to touch.  Patient has fading tan lines fro</w:t>
      </w:r>
      <w:r w:rsidR="00F0248C">
        <w:t xml:space="preserve">m summer.  </w:t>
      </w:r>
    </w:p>
    <w:p w:rsidR="00F22C4C" w:rsidRDefault="00F0248C" w:rsidP="00F0248C">
      <w:pPr>
        <w:pStyle w:val="APABody"/>
        <w:ind w:firstLine="0"/>
      </w:pPr>
      <w:r>
        <w:t xml:space="preserve">Patient </w:t>
      </w:r>
      <w:r w:rsidR="00F22C4C">
        <w:t>has multiple freckles noted across back and arms.  Nevus noted on back with scarred area from biopsy of nevus located</w:t>
      </w:r>
      <w:r>
        <w:t xml:space="preserve"> midway between shoulders.</w:t>
      </w:r>
      <w:r w:rsidR="00F22C4C">
        <w:t xml:space="preserve">  No birth marks noted.  No cyanosis, pallor or jaundice noted.  No rashes noted.  Skin without cracks or fissures, no lesions noted.  No edema is present.  Healed scars noted on umbilicus, right inguinal area, left knee and right knee.</w:t>
      </w:r>
      <w:r w:rsidR="004E0BA2">
        <w:t xml:space="preserve">  Patient has balding on head with rest of head shaved.  Moderate facial hair noted reddish brown in color with graying noted in beard.  Moderate body hair noted covering back, chest, arms and legs.  Nails are trimmed and clean, no jagged edges noted, no clubbing noted.  Capillary refill returns in 1 second.  Three skin tags noted in left axillary approximately 1-2 millimeters in size.  Skin recoils quickly and elastic.  No tenting noted.</w:t>
      </w:r>
    </w:p>
    <w:p w:rsidR="002D4EF9" w:rsidRDefault="002D4EF9" w:rsidP="002D4EF9">
      <w:pPr>
        <w:pStyle w:val="APABody"/>
      </w:pPr>
      <w:r>
        <w:rPr>
          <w:b/>
        </w:rPr>
        <w:t xml:space="preserve">Head:  </w:t>
      </w:r>
      <w:r>
        <w:t xml:space="preserve">Head symmetrical in shape, </w:t>
      </w:r>
      <w:proofErr w:type="spellStart"/>
      <w:r>
        <w:t>normocephalic</w:t>
      </w:r>
      <w:proofErr w:type="spellEnd"/>
      <w:r>
        <w:t>, appropriate for body size.  No lesions, lumps or protrusions, no tenderness with palpation.  Patient is able to open mouth and move jaw from side to side.  No crepitation noted at temporal mandibular joints.  Face is symmetrical.</w:t>
      </w:r>
      <w:r w:rsidR="00CB49AF">
        <w:t xml:space="preserve">  Corners of mouth </w:t>
      </w:r>
      <w:proofErr w:type="gramStart"/>
      <w:r w:rsidR="00CB49AF">
        <w:t>raise</w:t>
      </w:r>
      <w:proofErr w:type="gramEnd"/>
      <w:r w:rsidR="00CB49AF">
        <w:t xml:space="preserve"> equally when smiling.</w:t>
      </w:r>
    </w:p>
    <w:p w:rsidR="002D4EF9" w:rsidRDefault="002D4EF9" w:rsidP="002D4EF9">
      <w:pPr>
        <w:pStyle w:val="APABody"/>
      </w:pPr>
      <w:r>
        <w:rPr>
          <w:b/>
        </w:rPr>
        <w:t xml:space="preserve">Eyes:  </w:t>
      </w:r>
      <w:r>
        <w:t xml:space="preserve">Symmetrical on face.  Patient wearing glasses and states is near sighted.   Patient denies history of eye pain or injuries to eye.  No redness, swelling, watering or discharge noted.  </w:t>
      </w:r>
      <w:r w:rsidR="005F1BC0">
        <w:t xml:space="preserve">Iris noted equal in size, brown in color.  Sclera is white in color, no hemorrhages noted.   </w:t>
      </w:r>
      <w:r w:rsidR="00DE5D24">
        <w:t xml:space="preserve">Patient able to follow object with eyes in all six positions and eyeball align equally in midline.  No nystagmus noted with gaze.  Pupils equally constrict bilaterally with penlight moving towards side of eye.  </w:t>
      </w:r>
      <w:proofErr w:type="gramStart"/>
      <w:r w:rsidR="00DE5D24">
        <w:t>Pupils reactive to accommodation.</w:t>
      </w:r>
      <w:proofErr w:type="gramEnd"/>
      <w:r w:rsidR="00DE5D24">
        <w:t xml:space="preserve">  Eyelashes and eyebrows present. </w:t>
      </w:r>
    </w:p>
    <w:p w:rsidR="005F1BC0" w:rsidRDefault="005F1BC0" w:rsidP="002D4EF9">
      <w:pPr>
        <w:pStyle w:val="APABody"/>
      </w:pPr>
      <w:r>
        <w:rPr>
          <w:b/>
        </w:rPr>
        <w:t xml:space="preserve">Ears:  </w:t>
      </w:r>
      <w:r>
        <w:t xml:space="preserve">Ears noted to be equal bilaterally, no tenderness upon palpation.  Pinna firm and move easily.  No discharge note.   Small amount of cerumen is present bilaterally.  Eardrum </w:t>
      </w:r>
      <w:r>
        <w:lastRenderedPageBreak/>
        <w:t xml:space="preserve">grayish in color, no redness or drainage noted, no scaring or foreign bodies noted bilaterally.  Patient is able to repeat whispered words when whispered on both sides. </w:t>
      </w:r>
    </w:p>
    <w:p w:rsidR="00694A1E" w:rsidRDefault="00694A1E" w:rsidP="002D4EF9">
      <w:pPr>
        <w:pStyle w:val="APABody"/>
      </w:pPr>
      <w:r>
        <w:rPr>
          <w:b/>
        </w:rPr>
        <w:t xml:space="preserve">Nose:  </w:t>
      </w:r>
      <w:r>
        <w:t>Nose located in midline with septum slightly deviated to left.  Patency noted bilaterally.  No swelling or discharge noted, mucus pink without polyps, denies nose bleeds.  No tenderness upon palpation of sinus areas.</w:t>
      </w:r>
    </w:p>
    <w:p w:rsidR="00694A1E" w:rsidRDefault="00694A1E" w:rsidP="002D4EF9">
      <w:pPr>
        <w:pStyle w:val="APABody"/>
      </w:pPr>
      <w:r>
        <w:rPr>
          <w:b/>
        </w:rPr>
        <w:t xml:space="preserve">Mouth:  </w:t>
      </w:r>
      <w:r>
        <w:t>Lips pink, moist without cracks or lesions.  Teeth appear normal with some filling noted on molars upper and lower bilaterally.  Normal occlusion noted when patient clenches jaw.  Gums pink without bleeding or swelling and margins are tight.</w:t>
      </w:r>
      <w:r w:rsidR="003177A1">
        <w:t xml:space="preserve">  Tongue is pink without lesion or swelling.  Patient is able to touch roof of mouth with tongue, ventral side of tongue moist, veins present.  Saliva present without drooling noted.   Hard and soft palate pink and intact, uvula noted in midline, rises when patient said </w:t>
      </w:r>
      <w:proofErr w:type="spellStart"/>
      <w:r w:rsidR="003177A1">
        <w:t>ahhh</w:t>
      </w:r>
      <w:proofErr w:type="spellEnd"/>
      <w:r w:rsidR="003177A1">
        <w:t>.  Tonsils noted bilaterally +1, no redness, swelling, lesions or exudate noted on tonsils.  No halitosis noted with exam.</w:t>
      </w:r>
    </w:p>
    <w:p w:rsidR="003177A1" w:rsidRDefault="003177A1" w:rsidP="002D4EF9">
      <w:pPr>
        <w:pStyle w:val="APABody"/>
      </w:pPr>
      <w:r>
        <w:rPr>
          <w:b/>
        </w:rPr>
        <w:t xml:space="preserve">Neck:  </w:t>
      </w:r>
      <w:r>
        <w:t>Head noted in midline and symmetrical.  Patient is able to move head up and down</w:t>
      </w:r>
      <w:r w:rsidR="003326EB">
        <w:t xml:space="preserve"> without pain.   Patient is able to move head from side to side without pain and touch ear to shoulder bilaterally.  No lymph nodes palpated in neck.  No swelling of thyroid gland noted when patient swallowed.</w:t>
      </w:r>
    </w:p>
    <w:p w:rsidR="003326EB" w:rsidRDefault="003326EB" w:rsidP="002D4EF9">
      <w:pPr>
        <w:pStyle w:val="APABody"/>
      </w:pPr>
      <w:r>
        <w:rPr>
          <w:b/>
        </w:rPr>
        <w:t xml:space="preserve">Spine and Back:  </w:t>
      </w:r>
      <w:r>
        <w:t>Patient was able to stand with spine in straight line.  Shoulders were level along with scapula and hips.  Patient was able to bend forward, backwards, side to side and t</w:t>
      </w:r>
      <w:r w:rsidR="00B0485A">
        <w:t>wist back without moving hips</w:t>
      </w:r>
      <w:r>
        <w:t>.  Spine appears to have normal curvature.</w:t>
      </w:r>
    </w:p>
    <w:p w:rsidR="00C97954" w:rsidRDefault="00C97954" w:rsidP="002D4EF9">
      <w:pPr>
        <w:pStyle w:val="APABody"/>
      </w:pPr>
      <w:r>
        <w:rPr>
          <w:b/>
        </w:rPr>
        <w:t xml:space="preserve">Thoracic and Lungs:  </w:t>
      </w:r>
      <w:r w:rsidR="00A51BD9">
        <w:t xml:space="preserve">Chest symmetrical, breathing </w:t>
      </w:r>
      <w:proofErr w:type="gramStart"/>
      <w:r w:rsidR="00A51BD9">
        <w:t>non</w:t>
      </w:r>
      <w:proofErr w:type="gramEnd"/>
      <w:r w:rsidR="00A51BD9">
        <w:t xml:space="preserve"> labored.  Lung sounds clear throughout all lobes, no adventitious sounds noted.</w:t>
      </w:r>
      <w:r w:rsidR="00CB49AF">
        <w:t xml:space="preserve"> Chest rises equally with breathing.</w:t>
      </w:r>
    </w:p>
    <w:p w:rsidR="00A51BD9" w:rsidRDefault="00A51BD9" w:rsidP="002D4EF9">
      <w:pPr>
        <w:pStyle w:val="APABody"/>
      </w:pPr>
      <w:r>
        <w:rPr>
          <w:b/>
        </w:rPr>
        <w:t xml:space="preserve">Breasts:  </w:t>
      </w:r>
      <w:r>
        <w:t>No lumps or swelling noted, nipples without tissue enlargement.</w:t>
      </w:r>
    </w:p>
    <w:p w:rsidR="00A51BD9" w:rsidRDefault="00A51BD9" w:rsidP="002D4EF9">
      <w:pPr>
        <w:pStyle w:val="APABody"/>
      </w:pPr>
      <w:r>
        <w:rPr>
          <w:b/>
        </w:rPr>
        <w:lastRenderedPageBreak/>
        <w:t xml:space="preserve">Heart:  </w:t>
      </w:r>
      <w:r>
        <w:t>Apical pulse palpated, no heave or lift noted, no thrills noted.  Heart sound noted S1, S2, no abnormal sounds noted</w:t>
      </w:r>
      <w:r w:rsidR="00231C5B">
        <w:t>, no murmur noted</w:t>
      </w:r>
      <w:r>
        <w:t xml:space="preserve">.  </w:t>
      </w:r>
      <w:proofErr w:type="gramStart"/>
      <w:r>
        <w:t xml:space="preserve">Heart rate </w:t>
      </w:r>
      <w:r w:rsidR="00231C5B">
        <w:t xml:space="preserve">84 and </w:t>
      </w:r>
      <w:r>
        <w:t>regular.</w:t>
      </w:r>
      <w:proofErr w:type="gramEnd"/>
    </w:p>
    <w:p w:rsidR="007F1BA6" w:rsidRDefault="007F1BA6" w:rsidP="002D4EF9">
      <w:pPr>
        <w:pStyle w:val="APABody"/>
      </w:pPr>
      <w:r>
        <w:rPr>
          <w:b/>
        </w:rPr>
        <w:t xml:space="preserve">Abdomen:   </w:t>
      </w:r>
      <w:r>
        <w:t xml:space="preserve">abdomen round, soft to palpate, normal bowel sounds noted in 4 quadrants.  Scar noted at umbilicus and in right inguinal area. </w:t>
      </w:r>
      <w:proofErr w:type="gramStart"/>
      <w:r>
        <w:t>Unable to palpate liver, spleen or kidneys</w:t>
      </w:r>
      <w:r w:rsidR="00021E6A">
        <w:t>.</w:t>
      </w:r>
      <w:proofErr w:type="gramEnd"/>
    </w:p>
    <w:p w:rsidR="00021E6A" w:rsidRPr="00021E6A" w:rsidRDefault="00021E6A" w:rsidP="002D4EF9">
      <w:pPr>
        <w:pStyle w:val="APABody"/>
      </w:pPr>
      <w:r>
        <w:rPr>
          <w:b/>
        </w:rPr>
        <w:t xml:space="preserve">Extremities:  </w:t>
      </w:r>
      <w:r w:rsidRPr="00021E6A">
        <w:t>Warm to touch, no cyanosis noted, no swelling</w:t>
      </w:r>
      <w:r>
        <w:t xml:space="preserve"> noted.  </w:t>
      </w:r>
      <w:proofErr w:type="gramStart"/>
      <w:r>
        <w:t>Able to palpate pulses equal bilaterally.</w:t>
      </w:r>
      <w:proofErr w:type="gramEnd"/>
      <w:r w:rsidR="009B5AB7">
        <w:t xml:space="preserve">  No varicose veins noted.</w:t>
      </w:r>
    </w:p>
    <w:p w:rsidR="007F1BA6" w:rsidRDefault="007F1BA6" w:rsidP="002D4EF9">
      <w:pPr>
        <w:pStyle w:val="APABody"/>
      </w:pPr>
      <w:r>
        <w:rPr>
          <w:b/>
        </w:rPr>
        <w:t xml:space="preserve">Musculoskeletal:  </w:t>
      </w:r>
      <w:r>
        <w:t>Full range of motion in arms and legs. Able to flex and extend left knee, no swelling noted, healing bruise noted on lateral side of knee.  Crepitation noted in left knee when patient squats and stands up.</w:t>
      </w:r>
    </w:p>
    <w:p w:rsidR="00021E6A" w:rsidRDefault="00021E6A" w:rsidP="002D4EF9">
      <w:pPr>
        <w:pStyle w:val="APABody"/>
      </w:pPr>
      <w:r>
        <w:rPr>
          <w:b/>
        </w:rPr>
        <w:t xml:space="preserve">Neurologic:  </w:t>
      </w:r>
      <w:r>
        <w:t xml:space="preserve">Pupils equal reactive to light and accommodation, eyes able to move in six directions, no nystagmus noted.  No muscle weakness, able to squeeze </w:t>
      </w:r>
      <w:r w:rsidR="00313978">
        <w:t>hands equal</w:t>
      </w:r>
      <w:r>
        <w:t xml:space="preserve"> bilaterally, gait steady, gag reflex intact</w:t>
      </w:r>
      <w:r w:rsidR="00313978">
        <w:t>, note brachial, radial, patellar at +2 reflexes, no clonus noted.</w:t>
      </w:r>
    </w:p>
    <w:p w:rsidR="00313978" w:rsidRPr="00313978" w:rsidRDefault="00313978" w:rsidP="002D4EF9">
      <w:pPr>
        <w:pStyle w:val="APABody"/>
      </w:pPr>
      <w:r>
        <w:rPr>
          <w:b/>
        </w:rPr>
        <w:t xml:space="preserve">Genitalia:  </w:t>
      </w:r>
      <w:r>
        <w:t>Penis without lesions, swelling or inflammation, patient is circumcised, urethral meatus is central on glans and without discharge.</w:t>
      </w:r>
      <w:r w:rsidR="009B5AB7">
        <w:t xml:space="preserve">   Testes descended bilaterally, no inguinal hernia noted, old scar noted from hernia repair as a child.</w:t>
      </w:r>
    </w:p>
    <w:p w:rsidR="0066058E" w:rsidRDefault="0066058E" w:rsidP="0066058E">
      <w:pPr>
        <w:pStyle w:val="APABody"/>
      </w:pPr>
    </w:p>
    <w:p w:rsidR="0066058E" w:rsidRDefault="0066058E" w:rsidP="0066058E">
      <w:pPr>
        <w:pStyle w:val="APABody"/>
      </w:pPr>
    </w:p>
    <w:p w:rsidR="0066058E" w:rsidRDefault="0066058E" w:rsidP="0066058E">
      <w:pPr>
        <w:pStyle w:val="APABody"/>
      </w:pPr>
    </w:p>
    <w:p w:rsidR="0066058E" w:rsidRDefault="0066058E" w:rsidP="0066058E">
      <w:pPr>
        <w:pStyle w:val="APABody"/>
      </w:pPr>
      <w:r>
        <w:br w:type="page"/>
      </w:r>
    </w:p>
    <w:p w:rsidR="0066058E" w:rsidRDefault="0066058E" w:rsidP="0066058E">
      <w:pPr>
        <w:pStyle w:val="APACenteredText"/>
      </w:pPr>
      <w:r>
        <w:lastRenderedPageBreak/>
        <w:t>References</w:t>
      </w:r>
    </w:p>
    <w:p w:rsidR="008C3636" w:rsidRPr="008C3636" w:rsidRDefault="008C3636" w:rsidP="0066058E">
      <w:pPr>
        <w:pStyle w:val="References"/>
      </w:pPr>
      <w:bookmarkStart w:id="2" w:name="ReferencesBookmark"/>
      <w:r>
        <w:rPr>
          <w:vanish/>
        </w:rPr>
        <w:t>Jarvis C 2008 Physican examination &amp; health assessment</w:t>
      </w:r>
      <w:r>
        <w:t xml:space="preserve">Jarvis, C. (2008). </w:t>
      </w:r>
      <w:r>
        <w:rPr>
          <w:i/>
        </w:rPr>
        <w:t>Physic</w:t>
      </w:r>
      <w:r w:rsidR="00CF735D">
        <w:rPr>
          <w:i/>
        </w:rPr>
        <w:t>i</w:t>
      </w:r>
      <w:r>
        <w:rPr>
          <w:i/>
        </w:rPr>
        <w:t>an examination &amp; health assessment</w:t>
      </w:r>
      <w:r>
        <w:t xml:space="preserve"> (5th </w:t>
      </w:r>
      <w:proofErr w:type="gramStart"/>
      <w:r>
        <w:t>ed</w:t>
      </w:r>
      <w:proofErr w:type="gramEnd"/>
      <w:r>
        <w:t>.). St Louis, MO: Saunders Elsevier.</w:t>
      </w:r>
    </w:p>
    <w:bookmarkEnd w:id="2"/>
    <w:p w:rsidR="0066058E" w:rsidRDefault="0066058E" w:rsidP="0066058E">
      <w:pPr>
        <w:pStyle w:val="APABody"/>
      </w:pPr>
      <w:r>
        <w:br w:type="page"/>
      </w:r>
    </w:p>
    <w:p w:rsidR="0066058E" w:rsidRPr="00DD17D8" w:rsidRDefault="0066058E" w:rsidP="0066058E">
      <w:pPr>
        <w:pStyle w:val="APABody"/>
      </w:pPr>
    </w:p>
    <w:sectPr w:rsidR="0066058E" w:rsidRPr="00DD17D8" w:rsidSect="0066058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E7" w:rsidRDefault="003F60E7" w:rsidP="00B32BB6">
      <w:pPr>
        <w:spacing w:line="240" w:lineRule="auto"/>
      </w:pPr>
      <w:r>
        <w:separator/>
      </w:r>
    </w:p>
  </w:endnote>
  <w:endnote w:type="continuationSeparator" w:id="0">
    <w:p w:rsidR="003F60E7" w:rsidRDefault="003F60E7"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E7" w:rsidRDefault="003F60E7" w:rsidP="00B32BB6">
      <w:pPr>
        <w:spacing w:line="240" w:lineRule="auto"/>
      </w:pPr>
      <w:r>
        <w:separator/>
      </w:r>
    </w:p>
  </w:footnote>
  <w:footnote w:type="continuationSeparator" w:id="0">
    <w:p w:rsidR="003F60E7" w:rsidRDefault="003F60E7"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E" w:rsidRPr="0066058E" w:rsidRDefault="0066058E" w:rsidP="0066058E">
    <w:pPr>
      <w:pStyle w:val="APAHeader"/>
      <w:tabs>
        <w:tab w:val="right" w:pos="9360"/>
      </w:tabs>
    </w:pPr>
    <w:r>
      <w:t>HEALTH ASSESSMENT HEALTH HISTORY</w:t>
    </w:r>
    <w:r>
      <w:tab/>
    </w:r>
    <w:r>
      <w:fldChar w:fldCharType="begin"/>
    </w:r>
    <w:r>
      <w:instrText xml:space="preserve"> PAGE  \* MERGEFORMAT </w:instrText>
    </w:r>
    <w:r>
      <w:fldChar w:fldCharType="separate"/>
    </w:r>
    <w:r w:rsidR="00943155">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E" w:rsidRPr="0066058E" w:rsidRDefault="0066058E" w:rsidP="0066058E">
    <w:pPr>
      <w:pStyle w:val="APAHeader"/>
      <w:tabs>
        <w:tab w:val="right" w:pos="9360"/>
      </w:tabs>
    </w:pPr>
    <w:r>
      <w:t>Running head: HEALTH ASSESSMENT HEALTH HISTORY</w:t>
    </w:r>
    <w:r>
      <w:tab/>
    </w:r>
    <w:r>
      <w:fldChar w:fldCharType="begin"/>
    </w:r>
    <w:r>
      <w:instrText xml:space="preserve"> PAGE  \* MERGEFORMAT </w:instrText>
    </w:r>
    <w:r>
      <w:fldChar w:fldCharType="separate"/>
    </w:r>
    <w:r w:rsidR="000B60E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rpsAdvancedSort" w:val="True"/>
    <w:docVar w:name="rpsAutoSort" w:val="True"/>
    <w:docVar w:name="rpsCitationList" w:val="|Jarvis(2008)|"/>
    <w:docVar w:name="rpsInsertCitation" w:val="True"/>
    <w:docVar w:name="rpsReferencePageCreated" w:val="True"/>
    <w:docVar w:name="rpsSaveCitation" w:val="True"/>
  </w:docVars>
  <w:rsids>
    <w:rsidRoot w:val="0066058E"/>
    <w:rsid w:val="00001605"/>
    <w:rsid w:val="000045D4"/>
    <w:rsid w:val="00004D04"/>
    <w:rsid w:val="00005BC0"/>
    <w:rsid w:val="00011D3E"/>
    <w:rsid w:val="00013431"/>
    <w:rsid w:val="000143E9"/>
    <w:rsid w:val="00014CF8"/>
    <w:rsid w:val="00014ED4"/>
    <w:rsid w:val="000153A1"/>
    <w:rsid w:val="00016099"/>
    <w:rsid w:val="00016A76"/>
    <w:rsid w:val="00016C0D"/>
    <w:rsid w:val="000179AE"/>
    <w:rsid w:val="00021D9A"/>
    <w:rsid w:val="00021E6A"/>
    <w:rsid w:val="000223F0"/>
    <w:rsid w:val="000237AC"/>
    <w:rsid w:val="0002593A"/>
    <w:rsid w:val="00025DEB"/>
    <w:rsid w:val="00030204"/>
    <w:rsid w:val="0003040F"/>
    <w:rsid w:val="00030FBF"/>
    <w:rsid w:val="00040695"/>
    <w:rsid w:val="0004070C"/>
    <w:rsid w:val="00042B54"/>
    <w:rsid w:val="00043611"/>
    <w:rsid w:val="00043805"/>
    <w:rsid w:val="000503E8"/>
    <w:rsid w:val="0005046C"/>
    <w:rsid w:val="000514F7"/>
    <w:rsid w:val="000515F0"/>
    <w:rsid w:val="0005568B"/>
    <w:rsid w:val="00057005"/>
    <w:rsid w:val="00060F15"/>
    <w:rsid w:val="00061412"/>
    <w:rsid w:val="00067091"/>
    <w:rsid w:val="0007086A"/>
    <w:rsid w:val="00070DE6"/>
    <w:rsid w:val="00072832"/>
    <w:rsid w:val="0007432E"/>
    <w:rsid w:val="00074C85"/>
    <w:rsid w:val="00074D48"/>
    <w:rsid w:val="00082EC4"/>
    <w:rsid w:val="000843A5"/>
    <w:rsid w:val="0008507C"/>
    <w:rsid w:val="000853BA"/>
    <w:rsid w:val="00086E33"/>
    <w:rsid w:val="0009021F"/>
    <w:rsid w:val="000910CC"/>
    <w:rsid w:val="000911AE"/>
    <w:rsid w:val="00092B07"/>
    <w:rsid w:val="000933F6"/>
    <w:rsid w:val="00094375"/>
    <w:rsid w:val="000952AE"/>
    <w:rsid w:val="000A0A97"/>
    <w:rsid w:val="000A2023"/>
    <w:rsid w:val="000A2069"/>
    <w:rsid w:val="000A3E47"/>
    <w:rsid w:val="000A506F"/>
    <w:rsid w:val="000A5546"/>
    <w:rsid w:val="000A5C25"/>
    <w:rsid w:val="000A65FB"/>
    <w:rsid w:val="000A6C5E"/>
    <w:rsid w:val="000B0A9C"/>
    <w:rsid w:val="000B37DB"/>
    <w:rsid w:val="000B3899"/>
    <w:rsid w:val="000B3E80"/>
    <w:rsid w:val="000B60E6"/>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1E0D"/>
    <w:rsid w:val="00112291"/>
    <w:rsid w:val="0011329A"/>
    <w:rsid w:val="001219A1"/>
    <w:rsid w:val="001222D8"/>
    <w:rsid w:val="0012480F"/>
    <w:rsid w:val="00125263"/>
    <w:rsid w:val="00131CF6"/>
    <w:rsid w:val="0013278C"/>
    <w:rsid w:val="00132DD7"/>
    <w:rsid w:val="00134293"/>
    <w:rsid w:val="001355A1"/>
    <w:rsid w:val="00137741"/>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CF"/>
    <w:rsid w:val="0019737D"/>
    <w:rsid w:val="00197689"/>
    <w:rsid w:val="001A17E3"/>
    <w:rsid w:val="001A2795"/>
    <w:rsid w:val="001A3806"/>
    <w:rsid w:val="001A4E16"/>
    <w:rsid w:val="001A6632"/>
    <w:rsid w:val="001A72B1"/>
    <w:rsid w:val="001A755C"/>
    <w:rsid w:val="001B0D4E"/>
    <w:rsid w:val="001B155D"/>
    <w:rsid w:val="001B242A"/>
    <w:rsid w:val="001B3160"/>
    <w:rsid w:val="001B60B8"/>
    <w:rsid w:val="001C0213"/>
    <w:rsid w:val="001C2114"/>
    <w:rsid w:val="001C6487"/>
    <w:rsid w:val="001C7E69"/>
    <w:rsid w:val="001D3407"/>
    <w:rsid w:val="001D5D7A"/>
    <w:rsid w:val="001D75CF"/>
    <w:rsid w:val="001E0646"/>
    <w:rsid w:val="001E4519"/>
    <w:rsid w:val="001E4AFD"/>
    <w:rsid w:val="001E5DB6"/>
    <w:rsid w:val="001E7BD9"/>
    <w:rsid w:val="001F055C"/>
    <w:rsid w:val="001F1809"/>
    <w:rsid w:val="001F5EE8"/>
    <w:rsid w:val="001F697E"/>
    <w:rsid w:val="001F6B38"/>
    <w:rsid w:val="001F6FAF"/>
    <w:rsid w:val="001F7C9C"/>
    <w:rsid w:val="002028FE"/>
    <w:rsid w:val="00204AEE"/>
    <w:rsid w:val="00204FB9"/>
    <w:rsid w:val="00205B67"/>
    <w:rsid w:val="00207484"/>
    <w:rsid w:val="00212CAD"/>
    <w:rsid w:val="00213C19"/>
    <w:rsid w:val="00214FD7"/>
    <w:rsid w:val="002178C5"/>
    <w:rsid w:val="002231D9"/>
    <w:rsid w:val="00223B8B"/>
    <w:rsid w:val="00223D15"/>
    <w:rsid w:val="00225484"/>
    <w:rsid w:val="0022555A"/>
    <w:rsid w:val="00225F49"/>
    <w:rsid w:val="002270F5"/>
    <w:rsid w:val="0022782D"/>
    <w:rsid w:val="00231B77"/>
    <w:rsid w:val="00231C5B"/>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EB0"/>
    <w:rsid w:val="002749B5"/>
    <w:rsid w:val="00275FF8"/>
    <w:rsid w:val="00276F8C"/>
    <w:rsid w:val="002779F2"/>
    <w:rsid w:val="002818E7"/>
    <w:rsid w:val="0028254E"/>
    <w:rsid w:val="00284D57"/>
    <w:rsid w:val="00286A07"/>
    <w:rsid w:val="00286EE2"/>
    <w:rsid w:val="002903BC"/>
    <w:rsid w:val="002A002D"/>
    <w:rsid w:val="002A0C63"/>
    <w:rsid w:val="002B1592"/>
    <w:rsid w:val="002B74DE"/>
    <w:rsid w:val="002C55B4"/>
    <w:rsid w:val="002C5A68"/>
    <w:rsid w:val="002C5C2B"/>
    <w:rsid w:val="002C6909"/>
    <w:rsid w:val="002C6A8F"/>
    <w:rsid w:val="002C7D1B"/>
    <w:rsid w:val="002D07F8"/>
    <w:rsid w:val="002D46DB"/>
    <w:rsid w:val="002D4EF9"/>
    <w:rsid w:val="002D5D9E"/>
    <w:rsid w:val="002D654A"/>
    <w:rsid w:val="002D6747"/>
    <w:rsid w:val="002E12FC"/>
    <w:rsid w:val="002E1D34"/>
    <w:rsid w:val="002E4AB8"/>
    <w:rsid w:val="002E5B1D"/>
    <w:rsid w:val="002E685C"/>
    <w:rsid w:val="002F25A2"/>
    <w:rsid w:val="002F2F60"/>
    <w:rsid w:val="002F67BE"/>
    <w:rsid w:val="00302C74"/>
    <w:rsid w:val="00302E89"/>
    <w:rsid w:val="00303184"/>
    <w:rsid w:val="0031076D"/>
    <w:rsid w:val="00313978"/>
    <w:rsid w:val="003156B0"/>
    <w:rsid w:val="00316014"/>
    <w:rsid w:val="003177A1"/>
    <w:rsid w:val="00320BBA"/>
    <w:rsid w:val="00324230"/>
    <w:rsid w:val="00327C89"/>
    <w:rsid w:val="00330492"/>
    <w:rsid w:val="003326EB"/>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575"/>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7723"/>
    <w:rsid w:val="003F0652"/>
    <w:rsid w:val="003F60E7"/>
    <w:rsid w:val="003F6A8B"/>
    <w:rsid w:val="003F750C"/>
    <w:rsid w:val="00400648"/>
    <w:rsid w:val="00400DC6"/>
    <w:rsid w:val="004029A9"/>
    <w:rsid w:val="00405249"/>
    <w:rsid w:val="00405DA4"/>
    <w:rsid w:val="00406E6E"/>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08C8"/>
    <w:rsid w:val="00462A48"/>
    <w:rsid w:val="0046489D"/>
    <w:rsid w:val="004663C8"/>
    <w:rsid w:val="004721E5"/>
    <w:rsid w:val="00476DAE"/>
    <w:rsid w:val="0048332B"/>
    <w:rsid w:val="00483478"/>
    <w:rsid w:val="004834A5"/>
    <w:rsid w:val="00486C51"/>
    <w:rsid w:val="00486FD8"/>
    <w:rsid w:val="00493BA0"/>
    <w:rsid w:val="00494936"/>
    <w:rsid w:val="00495582"/>
    <w:rsid w:val="00495B83"/>
    <w:rsid w:val="004960FC"/>
    <w:rsid w:val="004A0237"/>
    <w:rsid w:val="004A0FC9"/>
    <w:rsid w:val="004B08D5"/>
    <w:rsid w:val="004B3346"/>
    <w:rsid w:val="004B44D6"/>
    <w:rsid w:val="004B6F2D"/>
    <w:rsid w:val="004C1BE8"/>
    <w:rsid w:val="004C2945"/>
    <w:rsid w:val="004C36CB"/>
    <w:rsid w:val="004C4E90"/>
    <w:rsid w:val="004C7755"/>
    <w:rsid w:val="004D1456"/>
    <w:rsid w:val="004D3722"/>
    <w:rsid w:val="004D43C7"/>
    <w:rsid w:val="004E0BA2"/>
    <w:rsid w:val="004E1446"/>
    <w:rsid w:val="004E521D"/>
    <w:rsid w:val="004E5BB7"/>
    <w:rsid w:val="004F4B2E"/>
    <w:rsid w:val="004F5321"/>
    <w:rsid w:val="004F532D"/>
    <w:rsid w:val="004F5C3D"/>
    <w:rsid w:val="004F6C7E"/>
    <w:rsid w:val="00502169"/>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1DC6"/>
    <w:rsid w:val="0055216D"/>
    <w:rsid w:val="00553441"/>
    <w:rsid w:val="00553A16"/>
    <w:rsid w:val="00556069"/>
    <w:rsid w:val="00556495"/>
    <w:rsid w:val="0055755B"/>
    <w:rsid w:val="00563165"/>
    <w:rsid w:val="00563E5E"/>
    <w:rsid w:val="00564E30"/>
    <w:rsid w:val="0056619F"/>
    <w:rsid w:val="00571E01"/>
    <w:rsid w:val="0057265D"/>
    <w:rsid w:val="00574609"/>
    <w:rsid w:val="00574A3C"/>
    <w:rsid w:val="00574A92"/>
    <w:rsid w:val="00576CD3"/>
    <w:rsid w:val="00584CF1"/>
    <w:rsid w:val="00591C9D"/>
    <w:rsid w:val="005943B5"/>
    <w:rsid w:val="005945C6"/>
    <w:rsid w:val="0059783A"/>
    <w:rsid w:val="005A0882"/>
    <w:rsid w:val="005A1E16"/>
    <w:rsid w:val="005A2CB5"/>
    <w:rsid w:val="005A3018"/>
    <w:rsid w:val="005A55B3"/>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C0"/>
    <w:rsid w:val="005F1BDD"/>
    <w:rsid w:val="005F1BF6"/>
    <w:rsid w:val="005F1EA7"/>
    <w:rsid w:val="005F1EFF"/>
    <w:rsid w:val="005F2B27"/>
    <w:rsid w:val="005F30FA"/>
    <w:rsid w:val="005F76BE"/>
    <w:rsid w:val="005F7ECF"/>
    <w:rsid w:val="00600391"/>
    <w:rsid w:val="0060756D"/>
    <w:rsid w:val="00612D3C"/>
    <w:rsid w:val="00613A89"/>
    <w:rsid w:val="00613F2E"/>
    <w:rsid w:val="00616EC7"/>
    <w:rsid w:val="006177FF"/>
    <w:rsid w:val="00626D86"/>
    <w:rsid w:val="00627B10"/>
    <w:rsid w:val="00627EDB"/>
    <w:rsid w:val="0063070D"/>
    <w:rsid w:val="0063235A"/>
    <w:rsid w:val="00636FF7"/>
    <w:rsid w:val="00641E05"/>
    <w:rsid w:val="00642BA9"/>
    <w:rsid w:val="00644253"/>
    <w:rsid w:val="006453A7"/>
    <w:rsid w:val="00646450"/>
    <w:rsid w:val="00647CF4"/>
    <w:rsid w:val="00652D7E"/>
    <w:rsid w:val="00653FA4"/>
    <w:rsid w:val="00654434"/>
    <w:rsid w:val="00656629"/>
    <w:rsid w:val="00657AE7"/>
    <w:rsid w:val="006601E2"/>
    <w:rsid w:val="0066058E"/>
    <w:rsid w:val="00663615"/>
    <w:rsid w:val="00664D3C"/>
    <w:rsid w:val="00667E01"/>
    <w:rsid w:val="0067164D"/>
    <w:rsid w:val="0067287F"/>
    <w:rsid w:val="00676F1D"/>
    <w:rsid w:val="00677696"/>
    <w:rsid w:val="006802B9"/>
    <w:rsid w:val="00681202"/>
    <w:rsid w:val="0068425E"/>
    <w:rsid w:val="00686226"/>
    <w:rsid w:val="00687357"/>
    <w:rsid w:val="0069290E"/>
    <w:rsid w:val="00693E7A"/>
    <w:rsid w:val="00694A1E"/>
    <w:rsid w:val="00694B4B"/>
    <w:rsid w:val="00696681"/>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29C"/>
    <w:rsid w:val="006F563A"/>
    <w:rsid w:val="006F5D74"/>
    <w:rsid w:val="006F6468"/>
    <w:rsid w:val="00700DED"/>
    <w:rsid w:val="00700ED9"/>
    <w:rsid w:val="00703277"/>
    <w:rsid w:val="00705B1B"/>
    <w:rsid w:val="00706E47"/>
    <w:rsid w:val="00713436"/>
    <w:rsid w:val="00722B1E"/>
    <w:rsid w:val="0072572F"/>
    <w:rsid w:val="00731779"/>
    <w:rsid w:val="007323D2"/>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415B"/>
    <w:rsid w:val="007664BD"/>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F4F"/>
    <w:rsid w:val="007D09A1"/>
    <w:rsid w:val="007D0B50"/>
    <w:rsid w:val="007D1C6D"/>
    <w:rsid w:val="007D3CDE"/>
    <w:rsid w:val="007D3F24"/>
    <w:rsid w:val="007D45A4"/>
    <w:rsid w:val="007D6C90"/>
    <w:rsid w:val="007D74FE"/>
    <w:rsid w:val="007E037B"/>
    <w:rsid w:val="007E411E"/>
    <w:rsid w:val="007E678D"/>
    <w:rsid w:val="007F0FEA"/>
    <w:rsid w:val="007F1BA6"/>
    <w:rsid w:val="007F27B3"/>
    <w:rsid w:val="007F4CC0"/>
    <w:rsid w:val="007F5DCE"/>
    <w:rsid w:val="007F6E46"/>
    <w:rsid w:val="007F7F38"/>
    <w:rsid w:val="00802ACA"/>
    <w:rsid w:val="00803890"/>
    <w:rsid w:val="00803DF4"/>
    <w:rsid w:val="008051DD"/>
    <w:rsid w:val="008056B2"/>
    <w:rsid w:val="0080576A"/>
    <w:rsid w:val="0080671D"/>
    <w:rsid w:val="00815B13"/>
    <w:rsid w:val="00817979"/>
    <w:rsid w:val="00820EDB"/>
    <w:rsid w:val="00821F30"/>
    <w:rsid w:val="008226CA"/>
    <w:rsid w:val="00822A7A"/>
    <w:rsid w:val="008247AB"/>
    <w:rsid w:val="00834AF9"/>
    <w:rsid w:val="0083539C"/>
    <w:rsid w:val="00837BC0"/>
    <w:rsid w:val="0084045C"/>
    <w:rsid w:val="00843648"/>
    <w:rsid w:val="008441D9"/>
    <w:rsid w:val="00847138"/>
    <w:rsid w:val="00847962"/>
    <w:rsid w:val="00851DEA"/>
    <w:rsid w:val="00852776"/>
    <w:rsid w:val="00852C9C"/>
    <w:rsid w:val="00857B0F"/>
    <w:rsid w:val="008613AD"/>
    <w:rsid w:val="0086179A"/>
    <w:rsid w:val="00862393"/>
    <w:rsid w:val="00862B41"/>
    <w:rsid w:val="00864459"/>
    <w:rsid w:val="00867F54"/>
    <w:rsid w:val="0087109E"/>
    <w:rsid w:val="008768FF"/>
    <w:rsid w:val="00876EC5"/>
    <w:rsid w:val="00880A4A"/>
    <w:rsid w:val="00880E25"/>
    <w:rsid w:val="00882852"/>
    <w:rsid w:val="00884635"/>
    <w:rsid w:val="00885761"/>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B6F37"/>
    <w:rsid w:val="008C2124"/>
    <w:rsid w:val="008C3636"/>
    <w:rsid w:val="008C3C39"/>
    <w:rsid w:val="008C5A2E"/>
    <w:rsid w:val="008C75FF"/>
    <w:rsid w:val="008D05D1"/>
    <w:rsid w:val="008D0F30"/>
    <w:rsid w:val="008D1B83"/>
    <w:rsid w:val="008D550B"/>
    <w:rsid w:val="008E00C6"/>
    <w:rsid w:val="008E0926"/>
    <w:rsid w:val="008E1D18"/>
    <w:rsid w:val="008F337A"/>
    <w:rsid w:val="008F5D53"/>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557F"/>
    <w:rsid w:val="009168C7"/>
    <w:rsid w:val="0091774F"/>
    <w:rsid w:val="0091789F"/>
    <w:rsid w:val="009201DE"/>
    <w:rsid w:val="0092042B"/>
    <w:rsid w:val="009214E6"/>
    <w:rsid w:val="00922871"/>
    <w:rsid w:val="009263A1"/>
    <w:rsid w:val="00927C16"/>
    <w:rsid w:val="00930801"/>
    <w:rsid w:val="00930E76"/>
    <w:rsid w:val="0093324A"/>
    <w:rsid w:val="00933FC9"/>
    <w:rsid w:val="00935B20"/>
    <w:rsid w:val="00935B95"/>
    <w:rsid w:val="00936D88"/>
    <w:rsid w:val="00937C20"/>
    <w:rsid w:val="00942762"/>
    <w:rsid w:val="00943155"/>
    <w:rsid w:val="00943F32"/>
    <w:rsid w:val="00944311"/>
    <w:rsid w:val="0094776A"/>
    <w:rsid w:val="0095457B"/>
    <w:rsid w:val="0095637E"/>
    <w:rsid w:val="00957703"/>
    <w:rsid w:val="00957FEE"/>
    <w:rsid w:val="00963329"/>
    <w:rsid w:val="00963DEC"/>
    <w:rsid w:val="009645C6"/>
    <w:rsid w:val="0096471A"/>
    <w:rsid w:val="0096526E"/>
    <w:rsid w:val="009714FF"/>
    <w:rsid w:val="00971871"/>
    <w:rsid w:val="00973664"/>
    <w:rsid w:val="00974F87"/>
    <w:rsid w:val="00977E00"/>
    <w:rsid w:val="00983D95"/>
    <w:rsid w:val="00991E09"/>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B5AB7"/>
    <w:rsid w:val="009C086C"/>
    <w:rsid w:val="009C1C55"/>
    <w:rsid w:val="009C6195"/>
    <w:rsid w:val="009C7745"/>
    <w:rsid w:val="009C77B8"/>
    <w:rsid w:val="009C7C46"/>
    <w:rsid w:val="009D2114"/>
    <w:rsid w:val="009D4940"/>
    <w:rsid w:val="009D5E73"/>
    <w:rsid w:val="009D684D"/>
    <w:rsid w:val="009D7F99"/>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30455"/>
    <w:rsid w:val="00A33629"/>
    <w:rsid w:val="00A37AFA"/>
    <w:rsid w:val="00A40156"/>
    <w:rsid w:val="00A445F3"/>
    <w:rsid w:val="00A45055"/>
    <w:rsid w:val="00A45C6F"/>
    <w:rsid w:val="00A46EDC"/>
    <w:rsid w:val="00A478B7"/>
    <w:rsid w:val="00A50D64"/>
    <w:rsid w:val="00A51BD9"/>
    <w:rsid w:val="00A52177"/>
    <w:rsid w:val="00A550E7"/>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9F6"/>
    <w:rsid w:val="00AA03E5"/>
    <w:rsid w:val="00AA3E6D"/>
    <w:rsid w:val="00AA50F5"/>
    <w:rsid w:val="00AB3051"/>
    <w:rsid w:val="00AB3FF2"/>
    <w:rsid w:val="00AC02A7"/>
    <w:rsid w:val="00AC0365"/>
    <w:rsid w:val="00AC0374"/>
    <w:rsid w:val="00AC09C4"/>
    <w:rsid w:val="00AC304C"/>
    <w:rsid w:val="00AC4DB0"/>
    <w:rsid w:val="00AC5D36"/>
    <w:rsid w:val="00AC7171"/>
    <w:rsid w:val="00AC7444"/>
    <w:rsid w:val="00AD016C"/>
    <w:rsid w:val="00AD347E"/>
    <w:rsid w:val="00AD39C3"/>
    <w:rsid w:val="00AD5154"/>
    <w:rsid w:val="00AD7AF8"/>
    <w:rsid w:val="00AE2E0D"/>
    <w:rsid w:val="00AE5831"/>
    <w:rsid w:val="00AE5966"/>
    <w:rsid w:val="00AE6849"/>
    <w:rsid w:val="00AE7016"/>
    <w:rsid w:val="00AF0F40"/>
    <w:rsid w:val="00AF0F82"/>
    <w:rsid w:val="00AF1CBA"/>
    <w:rsid w:val="00AF5DE6"/>
    <w:rsid w:val="00AF7359"/>
    <w:rsid w:val="00B02BE5"/>
    <w:rsid w:val="00B02FC2"/>
    <w:rsid w:val="00B0461C"/>
    <w:rsid w:val="00B0485A"/>
    <w:rsid w:val="00B0693A"/>
    <w:rsid w:val="00B07F10"/>
    <w:rsid w:val="00B1140D"/>
    <w:rsid w:val="00B1207E"/>
    <w:rsid w:val="00B150D3"/>
    <w:rsid w:val="00B20975"/>
    <w:rsid w:val="00B22CED"/>
    <w:rsid w:val="00B23F56"/>
    <w:rsid w:val="00B24A17"/>
    <w:rsid w:val="00B27F6B"/>
    <w:rsid w:val="00B27FD1"/>
    <w:rsid w:val="00B30BED"/>
    <w:rsid w:val="00B3179F"/>
    <w:rsid w:val="00B32678"/>
    <w:rsid w:val="00B32BB6"/>
    <w:rsid w:val="00B335FD"/>
    <w:rsid w:val="00B345DF"/>
    <w:rsid w:val="00B43D26"/>
    <w:rsid w:val="00B46A23"/>
    <w:rsid w:val="00B54D45"/>
    <w:rsid w:val="00B54DC3"/>
    <w:rsid w:val="00B60923"/>
    <w:rsid w:val="00B6154C"/>
    <w:rsid w:val="00B6243E"/>
    <w:rsid w:val="00B62737"/>
    <w:rsid w:val="00B6486A"/>
    <w:rsid w:val="00B655B5"/>
    <w:rsid w:val="00B65B4E"/>
    <w:rsid w:val="00B65DB7"/>
    <w:rsid w:val="00B66EFC"/>
    <w:rsid w:val="00B66F5C"/>
    <w:rsid w:val="00B705BD"/>
    <w:rsid w:val="00B70AA8"/>
    <w:rsid w:val="00B71162"/>
    <w:rsid w:val="00B7169D"/>
    <w:rsid w:val="00B718D2"/>
    <w:rsid w:val="00B71BCE"/>
    <w:rsid w:val="00B74290"/>
    <w:rsid w:val="00B75803"/>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EB2"/>
    <w:rsid w:val="00BA6F47"/>
    <w:rsid w:val="00BB129E"/>
    <w:rsid w:val="00BB31DF"/>
    <w:rsid w:val="00BB515E"/>
    <w:rsid w:val="00BC0EDD"/>
    <w:rsid w:val="00BC2662"/>
    <w:rsid w:val="00BC404F"/>
    <w:rsid w:val="00BC6C96"/>
    <w:rsid w:val="00BD208D"/>
    <w:rsid w:val="00BE479C"/>
    <w:rsid w:val="00BE5E1F"/>
    <w:rsid w:val="00BF145F"/>
    <w:rsid w:val="00BF1830"/>
    <w:rsid w:val="00BF3F7F"/>
    <w:rsid w:val="00BF484A"/>
    <w:rsid w:val="00BF5771"/>
    <w:rsid w:val="00BF6F89"/>
    <w:rsid w:val="00C00C75"/>
    <w:rsid w:val="00C00EE6"/>
    <w:rsid w:val="00C012D8"/>
    <w:rsid w:val="00C03469"/>
    <w:rsid w:val="00C05F2B"/>
    <w:rsid w:val="00C06070"/>
    <w:rsid w:val="00C143E2"/>
    <w:rsid w:val="00C15168"/>
    <w:rsid w:val="00C17BE5"/>
    <w:rsid w:val="00C22929"/>
    <w:rsid w:val="00C22F1C"/>
    <w:rsid w:val="00C24319"/>
    <w:rsid w:val="00C245F4"/>
    <w:rsid w:val="00C25CE1"/>
    <w:rsid w:val="00C33144"/>
    <w:rsid w:val="00C33946"/>
    <w:rsid w:val="00C345A5"/>
    <w:rsid w:val="00C365C1"/>
    <w:rsid w:val="00C375C0"/>
    <w:rsid w:val="00C40263"/>
    <w:rsid w:val="00C40A60"/>
    <w:rsid w:val="00C41F29"/>
    <w:rsid w:val="00C43BF0"/>
    <w:rsid w:val="00C44385"/>
    <w:rsid w:val="00C4537B"/>
    <w:rsid w:val="00C47B86"/>
    <w:rsid w:val="00C47EA9"/>
    <w:rsid w:val="00C50871"/>
    <w:rsid w:val="00C5100A"/>
    <w:rsid w:val="00C51414"/>
    <w:rsid w:val="00C564E5"/>
    <w:rsid w:val="00C57CEA"/>
    <w:rsid w:val="00C57D9E"/>
    <w:rsid w:val="00C60C1B"/>
    <w:rsid w:val="00C61E6C"/>
    <w:rsid w:val="00C64112"/>
    <w:rsid w:val="00C64999"/>
    <w:rsid w:val="00C66752"/>
    <w:rsid w:val="00C7081C"/>
    <w:rsid w:val="00C71FC5"/>
    <w:rsid w:val="00C72443"/>
    <w:rsid w:val="00C7579D"/>
    <w:rsid w:val="00C76761"/>
    <w:rsid w:val="00C76D90"/>
    <w:rsid w:val="00C817C7"/>
    <w:rsid w:val="00C83B23"/>
    <w:rsid w:val="00C8551A"/>
    <w:rsid w:val="00C87548"/>
    <w:rsid w:val="00C878B0"/>
    <w:rsid w:val="00C90000"/>
    <w:rsid w:val="00C90905"/>
    <w:rsid w:val="00C90C9B"/>
    <w:rsid w:val="00C96BC3"/>
    <w:rsid w:val="00C97954"/>
    <w:rsid w:val="00C9796C"/>
    <w:rsid w:val="00CA240C"/>
    <w:rsid w:val="00CA314B"/>
    <w:rsid w:val="00CA5D14"/>
    <w:rsid w:val="00CB2E09"/>
    <w:rsid w:val="00CB49AF"/>
    <w:rsid w:val="00CB59DB"/>
    <w:rsid w:val="00CB5AB0"/>
    <w:rsid w:val="00CB643F"/>
    <w:rsid w:val="00CB6667"/>
    <w:rsid w:val="00CC0503"/>
    <w:rsid w:val="00CC1038"/>
    <w:rsid w:val="00CC1F19"/>
    <w:rsid w:val="00CC1FD2"/>
    <w:rsid w:val="00CC4B49"/>
    <w:rsid w:val="00CC61B0"/>
    <w:rsid w:val="00CC6845"/>
    <w:rsid w:val="00CD1785"/>
    <w:rsid w:val="00CD6196"/>
    <w:rsid w:val="00CD785B"/>
    <w:rsid w:val="00CE09AA"/>
    <w:rsid w:val="00CE3649"/>
    <w:rsid w:val="00CE4735"/>
    <w:rsid w:val="00CF0784"/>
    <w:rsid w:val="00CF1546"/>
    <w:rsid w:val="00CF174A"/>
    <w:rsid w:val="00CF2E41"/>
    <w:rsid w:val="00CF3E9B"/>
    <w:rsid w:val="00CF40B7"/>
    <w:rsid w:val="00CF5944"/>
    <w:rsid w:val="00CF735D"/>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36DE2"/>
    <w:rsid w:val="00D4287A"/>
    <w:rsid w:val="00D512A8"/>
    <w:rsid w:val="00D5233D"/>
    <w:rsid w:val="00D528AE"/>
    <w:rsid w:val="00D53E07"/>
    <w:rsid w:val="00D55EDE"/>
    <w:rsid w:val="00D561EE"/>
    <w:rsid w:val="00D573E4"/>
    <w:rsid w:val="00D57F80"/>
    <w:rsid w:val="00D60A5A"/>
    <w:rsid w:val="00D60AFF"/>
    <w:rsid w:val="00D615A4"/>
    <w:rsid w:val="00D62E55"/>
    <w:rsid w:val="00D64382"/>
    <w:rsid w:val="00D6643A"/>
    <w:rsid w:val="00D70DBC"/>
    <w:rsid w:val="00D71442"/>
    <w:rsid w:val="00D72B75"/>
    <w:rsid w:val="00D741C7"/>
    <w:rsid w:val="00D779C3"/>
    <w:rsid w:val="00D80DED"/>
    <w:rsid w:val="00D819F0"/>
    <w:rsid w:val="00D83C94"/>
    <w:rsid w:val="00D840CC"/>
    <w:rsid w:val="00D871CE"/>
    <w:rsid w:val="00D8792F"/>
    <w:rsid w:val="00D90245"/>
    <w:rsid w:val="00D90973"/>
    <w:rsid w:val="00D91F55"/>
    <w:rsid w:val="00D9383B"/>
    <w:rsid w:val="00D942A7"/>
    <w:rsid w:val="00D9479E"/>
    <w:rsid w:val="00D95FC0"/>
    <w:rsid w:val="00DA0C3A"/>
    <w:rsid w:val="00DA17B0"/>
    <w:rsid w:val="00DA1D38"/>
    <w:rsid w:val="00DA1DEC"/>
    <w:rsid w:val="00DA2C7F"/>
    <w:rsid w:val="00DA32E9"/>
    <w:rsid w:val="00DA3C98"/>
    <w:rsid w:val="00DA7B85"/>
    <w:rsid w:val="00DB2B74"/>
    <w:rsid w:val="00DB3241"/>
    <w:rsid w:val="00DB32CE"/>
    <w:rsid w:val="00DB6007"/>
    <w:rsid w:val="00DB6442"/>
    <w:rsid w:val="00DB6639"/>
    <w:rsid w:val="00DB7226"/>
    <w:rsid w:val="00DC1A5D"/>
    <w:rsid w:val="00DC220D"/>
    <w:rsid w:val="00DC47BA"/>
    <w:rsid w:val="00DC651D"/>
    <w:rsid w:val="00DD06EB"/>
    <w:rsid w:val="00DD17D8"/>
    <w:rsid w:val="00DD1DCB"/>
    <w:rsid w:val="00DD3156"/>
    <w:rsid w:val="00DD5F99"/>
    <w:rsid w:val="00DD6EAE"/>
    <w:rsid w:val="00DE1FEE"/>
    <w:rsid w:val="00DE5D24"/>
    <w:rsid w:val="00DF2876"/>
    <w:rsid w:val="00DF30D2"/>
    <w:rsid w:val="00DF3F07"/>
    <w:rsid w:val="00DF3F4E"/>
    <w:rsid w:val="00DF4896"/>
    <w:rsid w:val="00E0088C"/>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9D0"/>
    <w:rsid w:val="00E92800"/>
    <w:rsid w:val="00E92D2A"/>
    <w:rsid w:val="00E9317A"/>
    <w:rsid w:val="00E942FA"/>
    <w:rsid w:val="00E9522B"/>
    <w:rsid w:val="00E96405"/>
    <w:rsid w:val="00E972A8"/>
    <w:rsid w:val="00E97884"/>
    <w:rsid w:val="00EA12C4"/>
    <w:rsid w:val="00EA1D5D"/>
    <w:rsid w:val="00EA2161"/>
    <w:rsid w:val="00EA4102"/>
    <w:rsid w:val="00EA4B82"/>
    <w:rsid w:val="00EA53F0"/>
    <w:rsid w:val="00EA5C6F"/>
    <w:rsid w:val="00EB0B09"/>
    <w:rsid w:val="00EB3569"/>
    <w:rsid w:val="00EB42DB"/>
    <w:rsid w:val="00EB5205"/>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F0125D"/>
    <w:rsid w:val="00F0248C"/>
    <w:rsid w:val="00F033D1"/>
    <w:rsid w:val="00F05304"/>
    <w:rsid w:val="00F06747"/>
    <w:rsid w:val="00F11064"/>
    <w:rsid w:val="00F12BAF"/>
    <w:rsid w:val="00F14FF3"/>
    <w:rsid w:val="00F1616F"/>
    <w:rsid w:val="00F17B1D"/>
    <w:rsid w:val="00F21F14"/>
    <w:rsid w:val="00F22C4C"/>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604F8"/>
    <w:rsid w:val="00F61B52"/>
    <w:rsid w:val="00F62076"/>
    <w:rsid w:val="00F63FCF"/>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0A76"/>
    <w:rsid w:val="00FD1455"/>
    <w:rsid w:val="00FD5A1C"/>
    <w:rsid w:val="00FD6408"/>
    <w:rsid w:val="00FD6814"/>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rules v:ext="edit">
        <o:r id="V:Rule1" type="connector" idref="#Elbow Connector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nah%20Elizabeth.HARLEYTAIL02.001\Application%20Data\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86E3-43AF-409F-B1B9-6BF6A230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384</TotalTime>
  <Pages>13</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30</cp:revision>
  <dcterms:created xsi:type="dcterms:W3CDTF">2010-11-30T02:25:00Z</dcterms:created>
  <dcterms:modified xsi:type="dcterms:W3CDTF">2010-12-01T05:09:00Z</dcterms:modified>
</cp:coreProperties>
</file>