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C9502" w14:textId="77777777" w:rsidR="007439C3" w:rsidRDefault="007439C3" w:rsidP="006E2B8F">
      <w:pPr>
        <w:pStyle w:val="APA"/>
      </w:pPr>
    </w:p>
    <w:p w14:paraId="740D4E9B" w14:textId="77777777" w:rsidR="006E2B8F" w:rsidRDefault="006E2B8F" w:rsidP="006E2B8F">
      <w:pPr>
        <w:pStyle w:val="APA"/>
      </w:pPr>
    </w:p>
    <w:p w14:paraId="3D8D8B31" w14:textId="77777777" w:rsidR="006E2B8F" w:rsidRDefault="006E2B8F" w:rsidP="006E2B8F">
      <w:pPr>
        <w:pStyle w:val="APA"/>
      </w:pPr>
    </w:p>
    <w:p w14:paraId="7A21AC71" w14:textId="77777777" w:rsidR="006E2B8F" w:rsidRDefault="006E2B8F" w:rsidP="006E2B8F">
      <w:pPr>
        <w:pStyle w:val="APA"/>
      </w:pPr>
    </w:p>
    <w:p w14:paraId="78E15C7D" w14:textId="77777777" w:rsidR="006E2B8F" w:rsidRDefault="006E2B8F" w:rsidP="006E2B8F">
      <w:pPr>
        <w:pStyle w:val="APA"/>
      </w:pPr>
    </w:p>
    <w:p w14:paraId="78A627E9" w14:textId="77777777" w:rsidR="006E2B8F" w:rsidRDefault="006E2B8F" w:rsidP="006E2B8F">
      <w:pPr>
        <w:pStyle w:val="APA"/>
      </w:pPr>
    </w:p>
    <w:p w14:paraId="19560344" w14:textId="77777777" w:rsidR="006E2B8F" w:rsidRDefault="006E2B8F" w:rsidP="006E2B8F">
      <w:pPr>
        <w:pStyle w:val="APA"/>
      </w:pPr>
    </w:p>
    <w:p w14:paraId="13C817A8" w14:textId="77777777" w:rsidR="006E2B8F" w:rsidRDefault="006E2B8F" w:rsidP="006E2B8F">
      <w:pPr>
        <w:pStyle w:val="APAHeadingCenter"/>
      </w:pPr>
      <w:bookmarkStart w:id="0" w:name="bmTitlePageTitle"/>
      <w:r>
        <w:t>Quantitative Research Analysis</w:t>
      </w:r>
      <w:bookmarkEnd w:id="0"/>
    </w:p>
    <w:p w14:paraId="7E40343C" w14:textId="77777777" w:rsidR="006E2B8F" w:rsidRDefault="006E2B8F" w:rsidP="006E2B8F">
      <w:pPr>
        <w:pStyle w:val="APAHeadingCenter"/>
      </w:pPr>
      <w:bookmarkStart w:id="1" w:name="bmTitlePageName"/>
      <w:r>
        <w:t xml:space="preserve">Cassandra Butcher, Debra Decker, Brittanie LaMontagne, </w:t>
      </w:r>
      <w:proofErr w:type="spellStart"/>
      <w:r>
        <w:t>Abbi</w:t>
      </w:r>
      <w:proofErr w:type="spellEnd"/>
      <w:r>
        <w:t xml:space="preserve"> Palmer</w:t>
      </w:r>
      <w:bookmarkEnd w:id="1"/>
    </w:p>
    <w:p w14:paraId="0020E872" w14:textId="77777777" w:rsidR="006E2B8F" w:rsidRDefault="006E2B8F" w:rsidP="006E2B8F">
      <w:pPr>
        <w:pStyle w:val="APAHeadingCenter"/>
      </w:pPr>
      <w:bookmarkStart w:id="2" w:name="bmTitlePageInst"/>
      <w:r>
        <w:t>Lakeview College of Nursing</w:t>
      </w:r>
      <w:bookmarkEnd w:id="2"/>
    </w:p>
    <w:p w14:paraId="098220A1" w14:textId="77777777" w:rsidR="006E2B8F" w:rsidRDefault="006E2B8F" w:rsidP="006E2B8F">
      <w:pPr>
        <w:pStyle w:val="APAHeadingCenter"/>
      </w:pPr>
      <w:bookmarkStart w:id="3" w:name="bmTitleAdd1"/>
      <w:r>
        <w:t>Nursing Research</w:t>
      </w:r>
      <w:bookmarkEnd w:id="3"/>
    </w:p>
    <w:p w14:paraId="602A7157" w14:textId="77777777" w:rsidR="006E2B8F" w:rsidRDefault="006E2B8F" w:rsidP="006E2B8F">
      <w:pPr>
        <w:pStyle w:val="APAHeadingCenter"/>
      </w:pPr>
      <w:bookmarkStart w:id="4" w:name="bmTitleAdd2"/>
      <w:r>
        <w:t>N302</w:t>
      </w:r>
      <w:bookmarkEnd w:id="4"/>
    </w:p>
    <w:p w14:paraId="574B0F4E" w14:textId="77777777" w:rsidR="006E2B8F" w:rsidRDefault="006E2B8F" w:rsidP="006E2B8F">
      <w:pPr>
        <w:pStyle w:val="APAHeadingCenter"/>
      </w:pPr>
      <w:bookmarkStart w:id="5" w:name="bmTitleAdd3"/>
      <w:r>
        <w:t xml:space="preserve">Alisha </w:t>
      </w:r>
      <w:proofErr w:type="spellStart"/>
      <w:r>
        <w:t>Betka</w:t>
      </w:r>
      <w:bookmarkEnd w:id="5"/>
      <w:proofErr w:type="spellEnd"/>
    </w:p>
    <w:p w14:paraId="759705CA" w14:textId="77777777" w:rsidR="006E2B8F" w:rsidRDefault="006E2B8F" w:rsidP="006E2B8F">
      <w:pPr>
        <w:pStyle w:val="APAHeadingCenter"/>
      </w:pPr>
      <w:bookmarkStart w:id="6" w:name="bmTitleAdd4"/>
      <w:r>
        <w:t>July 16, 2012</w:t>
      </w:r>
      <w:bookmarkEnd w:id="6"/>
    </w:p>
    <w:p w14:paraId="3DC60A26" w14:textId="77777777" w:rsidR="006E2B8F" w:rsidRDefault="006E2B8F" w:rsidP="006E2B8F">
      <w:pPr>
        <w:pStyle w:val="APA"/>
        <w:sectPr w:rsidR="006E2B8F" w:rsidSect="006E2B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71801FB4" w14:textId="77777777" w:rsidR="006E2B8F" w:rsidRDefault="006E2B8F" w:rsidP="006E2B8F">
      <w:pPr>
        <w:pStyle w:val="APA"/>
        <w:sectPr w:rsidR="006E2B8F" w:rsidSect="006E2B8F">
          <w:headerReference w:type="first" r:id="rId13"/>
          <w:type w:val="continuous"/>
          <w:pgSz w:w="12240" w:h="15840" w:code="1"/>
          <w:pgMar w:top="1440" w:right="1440" w:bottom="1440" w:left="1440" w:header="720" w:footer="720" w:gutter="0"/>
          <w:cols w:space="720"/>
          <w:titlePg/>
          <w:docGrid w:linePitch="360"/>
        </w:sectPr>
      </w:pPr>
    </w:p>
    <w:p w14:paraId="5B4D3CAB" w14:textId="77777777" w:rsidR="006E2B8F" w:rsidRDefault="006E2B8F" w:rsidP="006E2B8F">
      <w:pPr>
        <w:pStyle w:val="APAHeadingCenter"/>
      </w:pPr>
      <w:bookmarkStart w:id="7" w:name="bmFirstPageTitle"/>
      <w:r>
        <w:lastRenderedPageBreak/>
        <w:t>Quantitative Research Analysis</w:t>
      </w:r>
      <w:bookmarkEnd w:id="7"/>
    </w:p>
    <w:p w14:paraId="3D1D44C3" w14:textId="77777777" w:rsidR="006E2B8F" w:rsidRDefault="002C136B" w:rsidP="002C136B">
      <w:pPr>
        <w:pStyle w:val="APA"/>
        <w:jc w:val="center"/>
        <w:rPr>
          <w:b/>
        </w:rPr>
      </w:pPr>
      <w:r>
        <w:rPr>
          <w:b/>
        </w:rPr>
        <w:t>Summary</w:t>
      </w:r>
    </w:p>
    <w:p w14:paraId="26E3C21C" w14:textId="77777777" w:rsidR="002C136B" w:rsidRDefault="002C136B" w:rsidP="002C136B">
      <w:pPr>
        <w:pStyle w:val="APA"/>
      </w:pPr>
      <w:r w:rsidRPr="002C136B">
        <w:t xml:space="preserve">This article is a cross sectional study to look at </w:t>
      </w:r>
      <w:proofErr w:type="spellStart"/>
      <w:r w:rsidRPr="002C136B">
        <w:t>presenteeism</w:t>
      </w:r>
      <w:proofErr w:type="spellEnd"/>
      <w:r w:rsidRPr="002C136B">
        <w:t xml:space="preserve"> in nursing.  </w:t>
      </w:r>
      <w:proofErr w:type="spellStart"/>
      <w:r w:rsidRPr="002C136B">
        <w:t>Presenteeism</w:t>
      </w:r>
      <w:proofErr w:type="spellEnd"/>
      <w:r w:rsidRPr="002C136B">
        <w:t xml:space="preserve"> is when an employee goes to work even though they are ill or injured.  A random sample survey was sent out to 2,500 nurses in North Carolina.  The researchers look to find causes of </w:t>
      </w:r>
      <w:proofErr w:type="spellStart"/>
      <w:r w:rsidRPr="002C136B">
        <w:t>presenteeism</w:t>
      </w:r>
      <w:proofErr w:type="spellEnd"/>
      <w:r w:rsidRPr="002C136B">
        <w:t xml:space="preserve">, patient care related to </w:t>
      </w:r>
      <w:proofErr w:type="spellStart"/>
      <w:r w:rsidRPr="002C136B">
        <w:t>presenteeism</w:t>
      </w:r>
      <w:proofErr w:type="spellEnd"/>
      <w:r w:rsidRPr="002C136B">
        <w:t xml:space="preserve">, and how much it is costing facilities.  Of the 2,500 surveys sent out 1,171 were responded to and sent back.  The surveys showed that the highest complaint was musculoskeletal pain.  62% of the respondents reported that their health status had affected their work and quality of patient care.  In the United States </w:t>
      </w:r>
      <w:proofErr w:type="spellStart"/>
      <w:r w:rsidRPr="002C136B">
        <w:t>presenteeism</w:t>
      </w:r>
      <w:proofErr w:type="spellEnd"/>
      <w:r w:rsidRPr="002C136B">
        <w:t xml:space="preserve"> is estimated to cost health care facilities from $2 billion to $13 billion annually.  Researchers hope to draw attention to </w:t>
      </w:r>
      <w:proofErr w:type="spellStart"/>
      <w:r w:rsidRPr="002C136B">
        <w:t>presenteeism</w:t>
      </w:r>
      <w:proofErr w:type="spellEnd"/>
      <w:r w:rsidRPr="002C136B">
        <w:t xml:space="preserve"> and find solutions to help nurses on the job to improve quality care for patients.  </w:t>
      </w:r>
    </w:p>
    <w:p w14:paraId="0A9A7AC6" w14:textId="77777777" w:rsidR="002C136B" w:rsidRDefault="002C136B" w:rsidP="002C136B">
      <w:pPr>
        <w:pStyle w:val="APA"/>
        <w:jc w:val="center"/>
        <w:rPr>
          <w:b/>
        </w:rPr>
      </w:pPr>
      <w:r>
        <w:rPr>
          <w:b/>
        </w:rPr>
        <w:t>Problem/Purpose</w:t>
      </w:r>
    </w:p>
    <w:p w14:paraId="6364C629" w14:textId="77777777" w:rsidR="002C136B" w:rsidRPr="002C136B" w:rsidRDefault="002C136B" w:rsidP="002C136B">
      <w:pPr>
        <w:pStyle w:val="APA"/>
      </w:pPr>
      <w:r w:rsidRPr="002C136B">
        <w:t xml:space="preserve">The problem is not clearly defined by the researchers.  The data suggests that nurses are caring for individuals while they themselves are ill.  This is resulting in poor quality patient care.  Studies have shown that </w:t>
      </w:r>
      <w:proofErr w:type="spellStart"/>
      <w:r w:rsidRPr="002C136B">
        <w:t>presenteeism</w:t>
      </w:r>
      <w:proofErr w:type="spellEnd"/>
      <w:r w:rsidRPr="002C136B">
        <w:t xml:space="preserve"> is related to higher fall risks and medication errors.  This is costing health care facilities money.  The purpose of this study is to identify health problems related to </w:t>
      </w:r>
      <w:proofErr w:type="spellStart"/>
      <w:r w:rsidRPr="002C136B">
        <w:t>presenteeism</w:t>
      </w:r>
      <w:proofErr w:type="spellEnd"/>
      <w:r w:rsidRPr="002C136B">
        <w:t xml:space="preserve"> and determine if they are related to the quality of patient care.  This is an important topic in nursing.  Healthy nurses provide quality care and ensure safety to the patient.  We need to be aware of the factors affecting patient care and safety so that we can improve them.  </w:t>
      </w:r>
    </w:p>
    <w:p w14:paraId="2C12F0A2" w14:textId="77777777" w:rsidR="002C136B" w:rsidRDefault="002C136B" w:rsidP="002C136B">
      <w:pPr>
        <w:pStyle w:val="APA"/>
        <w:jc w:val="center"/>
        <w:rPr>
          <w:b/>
        </w:rPr>
      </w:pPr>
      <w:r>
        <w:rPr>
          <w:b/>
        </w:rPr>
        <w:t>Conceptual Framework</w:t>
      </w:r>
    </w:p>
    <w:p w14:paraId="6DA6333E" w14:textId="77777777" w:rsidR="002C136B" w:rsidRDefault="002C136B" w:rsidP="002C136B">
      <w:pPr>
        <w:pStyle w:val="APA"/>
      </w:pPr>
      <w:r w:rsidRPr="002C136B">
        <w:t xml:space="preserve">This study was based on the theory that patient care is affected by a nurse’s health status.  The framework for this study is not clearly defined. The concepts and relationships are not </w:t>
      </w:r>
      <w:r w:rsidRPr="002C136B">
        <w:lastRenderedPageBreak/>
        <w:t xml:space="preserve">clearly defined.  Based on the article it is implied that most nurses suffer from musculoskeletal pain and depression.  This is contributing to poor quality patient care including falls and medication errors.  Patient falls and medication errors are costing health care facilities money.  It needs to be investigated as to why nurses are remaining at work while they are ill and what can be done to prevent it.  </w:t>
      </w:r>
    </w:p>
    <w:p w14:paraId="1C08BACD" w14:textId="77777777" w:rsidR="00781DD0" w:rsidRDefault="00781DD0" w:rsidP="00781DD0">
      <w:pPr>
        <w:pStyle w:val="APA"/>
        <w:jc w:val="center"/>
        <w:rPr>
          <w:b/>
        </w:rPr>
      </w:pPr>
      <w:r>
        <w:rPr>
          <w:b/>
        </w:rPr>
        <w:t>Review of Literature</w:t>
      </w:r>
    </w:p>
    <w:p w14:paraId="15F305E5" w14:textId="77777777" w:rsidR="00781DD0" w:rsidRDefault="00781DD0" w:rsidP="00781DD0">
      <w:pPr>
        <w:pStyle w:val="APA"/>
      </w:pPr>
      <w:r w:rsidRPr="00781DD0">
        <w:t>Within the review of the literature, the fact that work productivity is not clearly defined is stated.  Based off of previous research, “many health conditions are known to affect work productivity” (</w:t>
      </w:r>
      <w:proofErr w:type="spellStart"/>
      <w:r w:rsidRPr="00781DD0">
        <w:t>Letvak</w:t>
      </w:r>
      <w:proofErr w:type="spellEnd"/>
      <w:r w:rsidRPr="00781DD0">
        <w:t xml:space="preserve">, </w:t>
      </w:r>
      <w:proofErr w:type="spellStart"/>
      <w:r w:rsidRPr="00781DD0">
        <w:t>Ruhm</w:t>
      </w:r>
      <w:proofErr w:type="spellEnd"/>
      <w:r w:rsidRPr="00781DD0">
        <w:t xml:space="preserve">, &amp; Gupta, 2012).  Other statistics and facts, which stemmed from other research, show that current research has been included in this study.  References included in the article show that most information came from research dated back to no earlier than 2000, most research coming from 2006 or sooner.  Breaking down and explaining previous study results make the critique of the literature made through the focus on what information this study will seek to discover.  By narrowing down the evaluation of </w:t>
      </w:r>
      <w:proofErr w:type="spellStart"/>
      <w:r w:rsidRPr="00781DD0">
        <w:t>presenteeism</w:t>
      </w:r>
      <w:proofErr w:type="spellEnd"/>
      <w:r w:rsidRPr="00781DD0">
        <w:t xml:space="preserve"> and conditions that affect quality of care, it is clear that researchers believe that the current study seeks to reach clearer conclusions within these issues. </w:t>
      </w:r>
    </w:p>
    <w:p w14:paraId="2735D73E" w14:textId="77777777" w:rsidR="00781DD0" w:rsidRPr="00781DD0" w:rsidRDefault="00781DD0" w:rsidP="00781DD0">
      <w:pPr>
        <w:pStyle w:val="APA"/>
        <w:jc w:val="center"/>
        <w:rPr>
          <w:b/>
        </w:rPr>
      </w:pPr>
      <w:r w:rsidRPr="00781DD0">
        <w:rPr>
          <w:b/>
        </w:rPr>
        <w:t>Research Question</w:t>
      </w:r>
    </w:p>
    <w:p w14:paraId="578F3013" w14:textId="77777777" w:rsidR="00781DD0" w:rsidRDefault="00781DD0" w:rsidP="00781DD0">
      <w:pPr>
        <w:pStyle w:val="APA"/>
      </w:pPr>
      <w:r w:rsidRPr="00781DD0">
        <w:t>The research question, more of a statement, that sparked the study is, “the extent to which musculoskeletal pain or depression (or both) in RNs affect their work productivity and self-reported quality of care provided and considered the associated costs” (</w:t>
      </w:r>
      <w:proofErr w:type="spellStart"/>
      <w:r w:rsidRPr="00781DD0">
        <w:t>Letvak</w:t>
      </w:r>
      <w:proofErr w:type="spellEnd"/>
      <w:r w:rsidRPr="00781DD0">
        <w:t xml:space="preserve">, </w:t>
      </w:r>
      <w:proofErr w:type="spellStart"/>
      <w:r w:rsidRPr="00781DD0">
        <w:t>Ruhm</w:t>
      </w:r>
      <w:proofErr w:type="spellEnd"/>
      <w:r w:rsidRPr="00781DD0">
        <w:t xml:space="preserve">, &amp; Gupta, 2012).  The use of the phrase, “extent to which”, implies that researchers believe that the stated problem most definitely does affect work productivity and self-reported quality of care.  This problem was researchable through a cross-sectional survey study, asking RNs multiple questions </w:t>
      </w:r>
      <w:r w:rsidRPr="00781DD0">
        <w:lastRenderedPageBreak/>
        <w:t>regarding pain and depression as well as work productivity and self-reported quality of care.  The question of, how much will pain and depression affect the mentioned circumstances, relates logically to the problem because of the nature of the study.  Within the article, the problem is explained thoroughly through previous research and is included in the literature review.  Whereas the framework is conceptual, and uses underlying concepts to form relationships within the problem.  The discussion includes areas of the study that we</w:t>
      </w:r>
      <w:r>
        <w:t>re a surprise to the researcher</w:t>
      </w:r>
      <w:r w:rsidRPr="00781DD0">
        <w:t xml:space="preserve">s.  It also includes significant findings, as well as suggestions for future research.  Each aspect of the article contributed logically to the question/problem of the study.  </w:t>
      </w:r>
    </w:p>
    <w:p w14:paraId="2B343ED7" w14:textId="77777777" w:rsidR="00781DD0" w:rsidRDefault="00781DD0" w:rsidP="00781DD0">
      <w:pPr>
        <w:pStyle w:val="APA"/>
        <w:jc w:val="center"/>
        <w:rPr>
          <w:b/>
        </w:rPr>
      </w:pPr>
      <w:r>
        <w:rPr>
          <w:b/>
        </w:rPr>
        <w:t>Variables</w:t>
      </w:r>
    </w:p>
    <w:p w14:paraId="0E5B9434" w14:textId="77777777" w:rsidR="00781DD0" w:rsidRDefault="00781DD0" w:rsidP="00781DD0">
      <w:pPr>
        <w:pStyle w:val="APA"/>
      </w:pPr>
      <w:r w:rsidRPr="00781DD0">
        <w:t xml:space="preserve">The variables included in the article are: nurse staffing levels, </w:t>
      </w:r>
      <w:proofErr w:type="spellStart"/>
      <w:r w:rsidRPr="00781DD0">
        <w:t>presenteeism</w:t>
      </w:r>
      <w:proofErr w:type="spellEnd"/>
      <w:r w:rsidRPr="00781DD0">
        <w:t>, quality of care, and health-related circumstances.  They are not clearly defined but inferred by having an understanding of what the study is seeking to find out.  These variables were defined operationally and were easy to understand within the article.  Within the discussion portion of the article, other variables are identified.  For example, the age of nurses working in the hospital and adverse reactions to medications being taken by ill nurses were mentioned.  (</w:t>
      </w:r>
      <w:proofErr w:type="spellStart"/>
      <w:r w:rsidRPr="00781DD0">
        <w:t>Letvak</w:t>
      </w:r>
      <w:proofErr w:type="spellEnd"/>
      <w:r w:rsidRPr="00781DD0">
        <w:t xml:space="preserve">, </w:t>
      </w:r>
      <w:proofErr w:type="spellStart"/>
      <w:r w:rsidRPr="00781DD0">
        <w:t>Ruhm</w:t>
      </w:r>
      <w:proofErr w:type="spellEnd"/>
      <w:r w:rsidRPr="00781DD0">
        <w:t>, &amp; Gupta, 2012)</w:t>
      </w:r>
    </w:p>
    <w:p w14:paraId="5D340EEA" w14:textId="312D1813" w:rsidR="00C43ACB" w:rsidRDefault="00C43ACB" w:rsidP="00C43ACB">
      <w:pPr>
        <w:pStyle w:val="APA"/>
        <w:jc w:val="center"/>
        <w:rPr>
          <w:b/>
        </w:rPr>
      </w:pPr>
      <w:r>
        <w:rPr>
          <w:b/>
        </w:rPr>
        <w:t>Design</w:t>
      </w:r>
    </w:p>
    <w:p w14:paraId="24D2B54C" w14:textId="77777777" w:rsidR="00C43ACB" w:rsidRPr="00C43ACB" w:rsidRDefault="00C43ACB" w:rsidP="00C43ACB">
      <w:pPr>
        <w:pStyle w:val="APA"/>
      </w:pPr>
      <w:r w:rsidRPr="00C43ACB">
        <w:t xml:space="preserve">The design for the study, “Nurses’ </w:t>
      </w:r>
      <w:proofErr w:type="spellStart"/>
      <w:r w:rsidRPr="00C43ACB">
        <w:t>Presenteeism</w:t>
      </w:r>
      <w:proofErr w:type="spellEnd"/>
      <w:r w:rsidRPr="00C43ACB">
        <w:t xml:space="preserve"> and Its Effects on Self-Reported Quality of Care and Costs” is a cross-sectional, correlational design. This is a cross-sectional design because all of the data was collected at one time through surveys that were mailed. It was a correlational study as well because the researchers aimed to link the variables together and determine the relationship between all of them. This design was appropriate for the research </w:t>
      </w:r>
      <w:r w:rsidRPr="00C43ACB">
        <w:lastRenderedPageBreak/>
        <w:t xml:space="preserve">problem as it aimed to link the affects of depression and musculoskeletal pain in RN’s to their productivity at work, quality of care, and the associated costs. </w:t>
      </w:r>
    </w:p>
    <w:p w14:paraId="2A016E6A" w14:textId="51FBE6B2" w:rsidR="00C43ACB" w:rsidRDefault="00C43ACB" w:rsidP="00C43ACB">
      <w:pPr>
        <w:pStyle w:val="APA"/>
        <w:jc w:val="center"/>
        <w:rPr>
          <w:b/>
        </w:rPr>
      </w:pPr>
      <w:r>
        <w:rPr>
          <w:b/>
        </w:rPr>
        <w:t>Sample</w:t>
      </w:r>
    </w:p>
    <w:p w14:paraId="0F6EF19D" w14:textId="0E1CE9B2" w:rsidR="00C43ACB" w:rsidRPr="00C43ACB" w:rsidRDefault="00C43ACB" w:rsidP="00C43ACB">
      <w:pPr>
        <w:pStyle w:val="APA"/>
      </w:pPr>
      <w:r w:rsidRPr="00C43ACB">
        <w:t>The North Carolina Board of Nursing randomly picked 25onn nurses working in hospital settings in North Carolina for the sample of this study. After obtaining approval from the institutional review board at the University of North Carolina at Greensboro, 2500 surveys were mailed out to the supplied random sample. Of the 2500 surveys mailed, 1171 of them were returned. By returning the mailed surveys, the participants consented to the study and agreed to allow their survey to be included in the research analysis. This sample size of 1171 is</w:t>
      </w:r>
      <w:r>
        <w:t xml:space="preserve"> appropriate because it was deter</w:t>
      </w:r>
      <w:r w:rsidRPr="00C43ACB">
        <w:t>m</w:t>
      </w:r>
      <w:r>
        <w:t>ined by a power analysis that a sam</w:t>
      </w:r>
      <w:r w:rsidRPr="00C43ACB">
        <w:t xml:space="preserve">ple size of just 200 would ensure at least 80% accuracy. </w:t>
      </w:r>
    </w:p>
    <w:p w14:paraId="13F5A65C" w14:textId="47CE1B3F" w:rsidR="00C43ACB" w:rsidRPr="00C43ACB" w:rsidRDefault="00C43ACB" w:rsidP="00C43ACB">
      <w:pPr>
        <w:pStyle w:val="APA"/>
        <w:jc w:val="center"/>
        <w:rPr>
          <w:b/>
        </w:rPr>
      </w:pPr>
      <w:r>
        <w:rPr>
          <w:b/>
        </w:rPr>
        <w:t>Data Collection Methods</w:t>
      </w:r>
    </w:p>
    <w:p w14:paraId="22175B11" w14:textId="19F2B828" w:rsidR="00C43ACB" w:rsidRPr="00C43ACB" w:rsidRDefault="00C43ACB" w:rsidP="00C43ACB">
      <w:pPr>
        <w:pStyle w:val="APA"/>
      </w:pPr>
      <w:r w:rsidRPr="00C43ACB">
        <w:t xml:space="preserve">The data for this study was collected through a survey that was mailed out to the participants. The survey addressed many points of interest including individual characteristics, workplace characteristics, musculoskeletal pain, depression, </w:t>
      </w:r>
      <w:proofErr w:type="spellStart"/>
      <w:r w:rsidRPr="00C43ACB">
        <w:t>presenteeism</w:t>
      </w:r>
      <w:proofErr w:type="spellEnd"/>
      <w:r w:rsidRPr="00C43ACB">
        <w:t>, and perceived quality of care. Furthermore,</w:t>
      </w:r>
      <w:r>
        <w:t xml:space="preserve"> additional questions were asked,</w:t>
      </w:r>
      <w:r w:rsidRPr="00C43ACB">
        <w:t xml:space="preserve"> </w:t>
      </w:r>
      <w:r>
        <w:t>breaking</w:t>
      </w:r>
      <w:r w:rsidRPr="00C43ACB">
        <w:t xml:space="preserve"> each of the areas of interest down. For instance, individual characteristics included the participant’s age, sex, marital status, height, and weight. Each of the topics included several questions, ensuring greater accuracy for each category. </w:t>
      </w:r>
    </w:p>
    <w:p w14:paraId="6A51370D" w14:textId="77777777" w:rsidR="00781DD0" w:rsidRDefault="00781DD0" w:rsidP="00781DD0">
      <w:pPr>
        <w:pStyle w:val="APA"/>
      </w:pPr>
    </w:p>
    <w:p w14:paraId="62FF8FF0" w14:textId="77777777" w:rsidR="000C34C0" w:rsidRPr="00781DD0" w:rsidRDefault="000C34C0" w:rsidP="00781DD0">
      <w:pPr>
        <w:pStyle w:val="APA"/>
      </w:pPr>
      <w:bookmarkStart w:id="8" w:name="_GoBack"/>
      <w:bookmarkEnd w:id="8"/>
    </w:p>
    <w:p w14:paraId="48B9D559" w14:textId="77777777" w:rsidR="00781DD0" w:rsidRPr="00781DD0" w:rsidRDefault="00781DD0" w:rsidP="00781DD0">
      <w:pPr>
        <w:pStyle w:val="APA"/>
        <w:rPr>
          <w:b/>
        </w:rPr>
      </w:pPr>
    </w:p>
    <w:p w14:paraId="1C3A9931" w14:textId="77777777" w:rsidR="00781DD0" w:rsidRPr="00781DD0" w:rsidRDefault="00781DD0" w:rsidP="00781DD0">
      <w:pPr>
        <w:pStyle w:val="APA"/>
      </w:pPr>
    </w:p>
    <w:p w14:paraId="0F13A8D2" w14:textId="77777777" w:rsidR="002C136B" w:rsidRPr="002C136B" w:rsidRDefault="002C136B" w:rsidP="002C136B">
      <w:pPr>
        <w:pStyle w:val="APA"/>
      </w:pPr>
    </w:p>
    <w:sectPr w:rsidR="002C136B" w:rsidRPr="002C136B" w:rsidSect="006E2B8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F2D3C" w14:textId="77777777" w:rsidR="00CF7879" w:rsidRDefault="00CF7879">
      <w:r>
        <w:separator/>
      </w:r>
    </w:p>
  </w:endnote>
  <w:endnote w:type="continuationSeparator" w:id="0">
    <w:p w14:paraId="0DB96479" w14:textId="77777777" w:rsidR="00CF7879" w:rsidRDefault="00CF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8E8C" w14:textId="77777777" w:rsidR="006E2B8F" w:rsidRDefault="006E2B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80D2" w14:textId="77777777" w:rsidR="006E2B8F" w:rsidRDefault="006E2B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CFA9" w14:textId="77777777" w:rsidR="006E2B8F" w:rsidRDefault="006E2B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46BA" w14:textId="77777777" w:rsidR="00CF7879" w:rsidRDefault="00CF7879">
      <w:r>
        <w:separator/>
      </w:r>
    </w:p>
  </w:footnote>
  <w:footnote w:type="continuationSeparator" w:id="0">
    <w:p w14:paraId="5D478C1A" w14:textId="77777777" w:rsidR="00CF7879" w:rsidRDefault="00CF7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4557" w14:textId="77777777" w:rsidR="006E2B8F" w:rsidRDefault="006E2B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96196" w14:textId="77777777"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0C34C0">
      <w:rPr>
        <w:noProof/>
      </w:rPr>
      <w:t>6</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E036" w14:textId="77777777" w:rsidR="006E2B8F" w:rsidRPr="006E2B8F" w:rsidRDefault="006E2B8F" w:rsidP="006E2B8F">
    <w:pPr>
      <w:pStyle w:val="APAPageHeading"/>
    </w:pPr>
    <w:r>
      <w:t>Running head: QUANTITATIVE RESEARCH ANALYSIS</w:t>
    </w:r>
    <w:r>
      <w:tab/>
    </w:r>
    <w:r>
      <w:fldChar w:fldCharType="begin"/>
    </w:r>
    <w:r>
      <w:instrText xml:space="preserve"> PAGE  \* MERGEFORMAT </w:instrText>
    </w:r>
    <w:r>
      <w:fldChar w:fldCharType="separate"/>
    </w:r>
    <w:r w:rsidR="00C43ACB">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B63C5" w14:textId="77777777" w:rsidR="006E2B8F" w:rsidRPr="006E2B8F" w:rsidRDefault="006E2B8F" w:rsidP="006E2B8F">
    <w:pPr>
      <w:pStyle w:val="APAPageHeading"/>
    </w:pPr>
    <w:r>
      <w:t>QUANTITATIVE RESEARCH ANALYSIS</w:t>
    </w:r>
    <w:r>
      <w:tab/>
    </w:r>
    <w:r>
      <w:fldChar w:fldCharType="begin"/>
    </w:r>
    <w:r>
      <w:instrText xml:space="preserve"> PAGE  \* MERGEFORMAT </w:instrText>
    </w:r>
    <w:r>
      <w:fldChar w:fldCharType="separate"/>
    </w:r>
    <w:r w:rsidR="00C43AC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QUANTITATIVE RESEARCH ANALYSIS"/>
    <w:docVar w:name="cIsAbstract" w:val="False"/>
    <w:docVar w:name="cPaperAPAOrMLA" w:val="1"/>
    <w:docVar w:name="cUniquePaperID" w:val="411063852777778I0"/>
    <w:docVar w:name="LastEditedVersion" w:val="7.1.3"/>
  </w:docVars>
  <w:rsids>
    <w:rsidRoot w:val="006E2B8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34C0"/>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136B"/>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47FE1"/>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5819"/>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8F"/>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1DD0"/>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3ACB"/>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879"/>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A9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27741">
      <w:bodyDiv w:val="1"/>
      <w:marLeft w:val="0"/>
      <w:marRight w:val="0"/>
      <w:marTop w:val="0"/>
      <w:marBottom w:val="0"/>
      <w:divBdr>
        <w:top w:val="none" w:sz="0" w:space="0" w:color="auto"/>
        <w:left w:val="none" w:sz="0" w:space="0" w:color="auto"/>
        <w:bottom w:val="none" w:sz="0" w:space="0" w:color="auto"/>
        <w:right w:val="none" w:sz="0" w:space="0" w:color="auto"/>
      </w:divBdr>
    </w:div>
    <w:div w:id="363095814">
      <w:bodyDiv w:val="1"/>
      <w:marLeft w:val="0"/>
      <w:marRight w:val="0"/>
      <w:marTop w:val="0"/>
      <w:marBottom w:val="0"/>
      <w:divBdr>
        <w:top w:val="none" w:sz="0" w:space="0" w:color="auto"/>
        <w:left w:val="none" w:sz="0" w:space="0" w:color="auto"/>
        <w:bottom w:val="none" w:sz="0" w:space="0" w:color="auto"/>
        <w:right w:val="none" w:sz="0" w:space="0" w:color="auto"/>
      </w:divBdr>
    </w:div>
    <w:div w:id="1066417785">
      <w:bodyDiv w:val="1"/>
      <w:marLeft w:val="0"/>
      <w:marRight w:val="0"/>
      <w:marTop w:val="0"/>
      <w:marBottom w:val="0"/>
      <w:divBdr>
        <w:top w:val="none" w:sz="0" w:space="0" w:color="auto"/>
        <w:left w:val="none" w:sz="0" w:space="0" w:color="auto"/>
        <w:bottom w:val="none" w:sz="0" w:space="0" w:color="auto"/>
        <w:right w:val="none" w:sz="0" w:space="0" w:color="auto"/>
      </w:divBdr>
    </w:div>
    <w:div w:id="1150320449">
      <w:bodyDiv w:val="1"/>
      <w:marLeft w:val="0"/>
      <w:marRight w:val="0"/>
      <w:marTop w:val="0"/>
      <w:marBottom w:val="0"/>
      <w:divBdr>
        <w:top w:val="none" w:sz="0" w:space="0" w:color="auto"/>
        <w:left w:val="none" w:sz="0" w:space="0" w:color="auto"/>
        <w:bottom w:val="none" w:sz="0" w:space="0" w:color="auto"/>
        <w:right w:val="none" w:sz="0" w:space="0" w:color="auto"/>
      </w:divBdr>
    </w:div>
    <w:div w:id="1379283394">
      <w:bodyDiv w:val="1"/>
      <w:marLeft w:val="0"/>
      <w:marRight w:val="0"/>
      <w:marTop w:val="0"/>
      <w:marBottom w:val="0"/>
      <w:divBdr>
        <w:top w:val="none" w:sz="0" w:space="0" w:color="auto"/>
        <w:left w:val="none" w:sz="0" w:space="0" w:color="auto"/>
        <w:bottom w:val="none" w:sz="0" w:space="0" w:color="auto"/>
        <w:right w:val="none" w:sz="0" w:space="0" w:color="auto"/>
      </w:divBdr>
    </w:div>
    <w:div w:id="1727877851">
      <w:bodyDiv w:val="1"/>
      <w:marLeft w:val="0"/>
      <w:marRight w:val="0"/>
      <w:marTop w:val="0"/>
      <w:marBottom w:val="0"/>
      <w:divBdr>
        <w:top w:val="none" w:sz="0" w:space="0" w:color="auto"/>
        <w:left w:val="none" w:sz="0" w:space="0" w:color="auto"/>
        <w:bottom w:val="none" w:sz="0" w:space="0" w:color="auto"/>
        <w:right w:val="none" w:sz="0" w:space="0" w:color="auto"/>
      </w:divBdr>
    </w:div>
    <w:div w:id="1757483969">
      <w:bodyDiv w:val="1"/>
      <w:marLeft w:val="0"/>
      <w:marRight w:val="0"/>
      <w:marTop w:val="0"/>
      <w:marBottom w:val="0"/>
      <w:divBdr>
        <w:top w:val="none" w:sz="0" w:space="0" w:color="auto"/>
        <w:left w:val="none" w:sz="0" w:space="0" w:color="auto"/>
        <w:bottom w:val="none" w:sz="0" w:space="0" w:color="auto"/>
        <w:right w:val="none" w:sz="0" w:space="0" w:color="auto"/>
      </w:divBdr>
    </w:div>
    <w:div w:id="1964342329">
      <w:bodyDiv w:val="1"/>
      <w:marLeft w:val="0"/>
      <w:marRight w:val="0"/>
      <w:marTop w:val="0"/>
      <w:marBottom w:val="0"/>
      <w:divBdr>
        <w:top w:val="none" w:sz="0" w:space="0" w:color="auto"/>
        <w:left w:val="none" w:sz="0" w:space="0" w:color="auto"/>
        <w:bottom w:val="none" w:sz="0" w:space="0" w:color="auto"/>
        <w:right w:val="none" w:sz="0" w:space="0" w:color="auto"/>
      </w:divBdr>
    </w:div>
    <w:div w:id="200782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PERRLA.dot</Template>
  <TotalTime>1</TotalTime>
  <Pages>6</Pages>
  <Words>1071</Words>
  <Characters>6110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Quantitative Research Analysis</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Research Analysis</dc:title>
  <dc:subject>Copyright</dc:subject>
  <dc:creator>Cassandra Butcher, Debra Decker, Brittanie LaMontagne, Abbi Palmer</dc:creator>
  <cp:lastModifiedBy>Cassie Butcher</cp:lastModifiedBy>
  <cp:revision>7</cp:revision>
  <dcterms:created xsi:type="dcterms:W3CDTF">2012-07-17T00:41:00Z</dcterms:created>
  <dcterms:modified xsi:type="dcterms:W3CDTF">2012-07-17T00:44:00Z</dcterms:modified>
</cp:coreProperties>
</file>