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B0" w:rsidRDefault="009B15B0" w:rsidP="00383C82">
      <w:pPr>
        <w:jc w:val="center"/>
      </w:pPr>
      <w:r>
        <w:t>Post Myocardial Infarctions-Post Quiz</w:t>
      </w:r>
    </w:p>
    <w:p w:rsidR="009B15B0" w:rsidRDefault="009B15B0" w:rsidP="00383C82">
      <w:pPr>
        <w:pStyle w:val="ListParagraph"/>
      </w:pPr>
      <w:r>
        <w:t>True or False</w:t>
      </w:r>
    </w:p>
    <w:p w:rsidR="009B15B0" w:rsidRDefault="009B15B0" w:rsidP="00383C82">
      <w:pPr>
        <w:pStyle w:val="ListParagraph"/>
      </w:pPr>
    </w:p>
    <w:p w:rsidR="009B15B0" w:rsidRDefault="009B15B0" w:rsidP="00383C82">
      <w:pPr>
        <w:pStyle w:val="ListParagraph"/>
        <w:numPr>
          <w:ilvl w:val="0"/>
          <w:numId w:val="1"/>
        </w:numPr>
      </w:pPr>
      <w:r>
        <w:t>The only way to avoid a reoccurrence of myocardial infarctions is to have a blood pressure lower than 130/84mm Hg.</w:t>
      </w:r>
    </w:p>
    <w:p w:rsidR="009B15B0" w:rsidRDefault="009B15B0" w:rsidP="00383C82">
      <w:pPr>
        <w:pStyle w:val="ListParagraph"/>
        <w:ind w:left="1440"/>
      </w:pPr>
      <w:r>
        <w:t>True                             False</w:t>
      </w:r>
    </w:p>
    <w:p w:rsidR="009B15B0" w:rsidRDefault="009B15B0" w:rsidP="00BE4EAC">
      <w:pPr>
        <w:pStyle w:val="ListParagraph"/>
        <w:numPr>
          <w:ilvl w:val="0"/>
          <w:numId w:val="1"/>
        </w:numPr>
      </w:pPr>
      <w:r>
        <w:t>Controlling diabetes has little to do with the reoccurrence of Myocardial Infarctions.</w:t>
      </w:r>
    </w:p>
    <w:p w:rsidR="009B15B0" w:rsidRDefault="009B15B0" w:rsidP="00383C82">
      <w:pPr>
        <w:pStyle w:val="ListParagraph"/>
        <w:ind w:left="1440"/>
      </w:pPr>
      <w:r>
        <w:t>True                             False</w:t>
      </w:r>
    </w:p>
    <w:p w:rsidR="009B15B0" w:rsidRDefault="009B15B0" w:rsidP="00BE4EAC">
      <w:pPr>
        <w:pStyle w:val="ListParagraph"/>
        <w:numPr>
          <w:ilvl w:val="0"/>
          <w:numId w:val="1"/>
        </w:numPr>
      </w:pPr>
      <w:r>
        <w:t xml:space="preserve"> After a Myocardial Infarction, patient’s can get back to work within a week.</w:t>
      </w:r>
    </w:p>
    <w:p w:rsidR="009B15B0" w:rsidRDefault="009B15B0" w:rsidP="00BE4EAC">
      <w:pPr>
        <w:pStyle w:val="ListParagraph"/>
      </w:pPr>
      <w:r>
        <w:t xml:space="preserve">     </w:t>
      </w:r>
      <w:r>
        <w:tab/>
        <w:t>True</w:t>
      </w:r>
      <w:r>
        <w:tab/>
        <w:t xml:space="preserve">                       False </w:t>
      </w:r>
    </w:p>
    <w:p w:rsidR="009B15B0" w:rsidRDefault="009B15B0" w:rsidP="00BE4EAC">
      <w:pPr>
        <w:pStyle w:val="ListParagraph"/>
        <w:numPr>
          <w:ilvl w:val="0"/>
          <w:numId w:val="1"/>
        </w:numPr>
      </w:pPr>
      <w:r>
        <w:t xml:space="preserve"> If a patient has chest pain while walking or exercising they should notify their physician.</w:t>
      </w:r>
    </w:p>
    <w:p w:rsidR="009B15B0" w:rsidRDefault="009B15B0" w:rsidP="001747D2">
      <w:pPr>
        <w:pStyle w:val="ListParagraph"/>
        <w:ind w:left="1440"/>
      </w:pPr>
      <w:r>
        <w:t>True</w:t>
      </w:r>
      <w:r>
        <w:tab/>
      </w:r>
      <w:r>
        <w:tab/>
        <w:t xml:space="preserve">        False</w:t>
      </w:r>
    </w:p>
    <w:p w:rsidR="009B15B0" w:rsidRDefault="009B15B0" w:rsidP="001747D2">
      <w:pPr>
        <w:pStyle w:val="ListParagraph"/>
        <w:numPr>
          <w:ilvl w:val="0"/>
          <w:numId w:val="1"/>
        </w:numPr>
      </w:pPr>
      <w:r>
        <w:t>Aspirin reduces the “stickiness” of platelets, thus, reducing the chance of clots.</w:t>
      </w:r>
    </w:p>
    <w:p w:rsidR="009B15B0" w:rsidRDefault="009B15B0" w:rsidP="00D42231">
      <w:pPr>
        <w:pStyle w:val="ListParagraph"/>
        <w:ind w:left="1440"/>
      </w:pPr>
      <w:r>
        <w:t xml:space="preserve">True </w:t>
      </w:r>
      <w:r>
        <w:tab/>
      </w:r>
      <w:r>
        <w:tab/>
        <w:t xml:space="preserve">        False </w:t>
      </w:r>
    </w:p>
    <w:p w:rsidR="009B15B0" w:rsidRDefault="009B15B0" w:rsidP="007E3D52">
      <w:pPr>
        <w:pStyle w:val="ListParagraph"/>
        <w:numPr>
          <w:ilvl w:val="0"/>
          <w:numId w:val="1"/>
        </w:numPr>
      </w:pPr>
      <w:r>
        <w:t>Beta Blockers increase the workload of the heart.</w:t>
      </w:r>
    </w:p>
    <w:p w:rsidR="009B15B0" w:rsidRDefault="009B15B0" w:rsidP="007E3D52">
      <w:pPr>
        <w:pStyle w:val="ListParagraph"/>
        <w:ind w:left="1440"/>
      </w:pPr>
      <w:r>
        <w:t xml:space="preserve">True                             False   </w:t>
      </w: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  <w:r>
        <w:t>Answer Key to Post Myocardial Infarctions Post Quiz</w:t>
      </w:r>
    </w:p>
    <w:p w:rsidR="009B15B0" w:rsidRDefault="009B15B0" w:rsidP="00A62167">
      <w:pPr>
        <w:pStyle w:val="ListParagraph"/>
        <w:numPr>
          <w:ilvl w:val="0"/>
          <w:numId w:val="2"/>
        </w:numPr>
      </w:pPr>
      <w:r>
        <w:t>False</w:t>
      </w:r>
    </w:p>
    <w:p w:rsidR="009B15B0" w:rsidRDefault="009B15B0" w:rsidP="00A62167">
      <w:pPr>
        <w:pStyle w:val="ListParagraph"/>
        <w:numPr>
          <w:ilvl w:val="0"/>
          <w:numId w:val="2"/>
        </w:numPr>
      </w:pPr>
      <w:r>
        <w:t>False</w:t>
      </w:r>
    </w:p>
    <w:sectPr w:rsidR="009B15B0" w:rsidSect="008B53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5B0" w:rsidRDefault="009B15B0" w:rsidP="00383C82">
      <w:pPr>
        <w:spacing w:after="0" w:line="240" w:lineRule="auto"/>
      </w:pPr>
      <w:r>
        <w:separator/>
      </w:r>
    </w:p>
  </w:endnote>
  <w:endnote w:type="continuationSeparator" w:id="0">
    <w:p w:rsidR="009B15B0" w:rsidRDefault="009B15B0" w:rsidP="0038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5B0" w:rsidRDefault="009B15B0" w:rsidP="00383C82">
      <w:pPr>
        <w:spacing w:after="0" w:line="240" w:lineRule="auto"/>
      </w:pPr>
      <w:r>
        <w:separator/>
      </w:r>
    </w:p>
  </w:footnote>
  <w:footnote w:type="continuationSeparator" w:id="0">
    <w:p w:rsidR="009B15B0" w:rsidRDefault="009B15B0" w:rsidP="00383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5B0" w:rsidRDefault="009B15B0" w:rsidP="00A72D0A">
    <w:pPr>
      <w:pStyle w:val="Header"/>
      <w:tabs>
        <w:tab w:val="clear" w:pos="9360"/>
      </w:tabs>
    </w:pPr>
    <w:r>
      <w:t>POST MYOCARDIAL INFARCTIONS- POST QUIZ</w:t>
    </w:r>
    <w:r>
      <w:tab/>
      <w:t xml:space="preserve">                                            Shelby, Hannah, Tori, Megan, Abbi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35A13"/>
    <w:multiLevelType w:val="hybridMultilevel"/>
    <w:tmpl w:val="DA3272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62B1B53"/>
    <w:multiLevelType w:val="hybridMultilevel"/>
    <w:tmpl w:val="AFCCA1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C82"/>
    <w:rsid w:val="000E0A2B"/>
    <w:rsid w:val="00172305"/>
    <w:rsid w:val="001747D2"/>
    <w:rsid w:val="00383C82"/>
    <w:rsid w:val="004F4F65"/>
    <w:rsid w:val="0069007A"/>
    <w:rsid w:val="006D3CC6"/>
    <w:rsid w:val="007E3D52"/>
    <w:rsid w:val="008B5338"/>
    <w:rsid w:val="008E128A"/>
    <w:rsid w:val="009B15B0"/>
    <w:rsid w:val="00A62167"/>
    <w:rsid w:val="00A72D0A"/>
    <w:rsid w:val="00BE4EAC"/>
    <w:rsid w:val="00C7337D"/>
    <w:rsid w:val="00D3754C"/>
    <w:rsid w:val="00D42231"/>
    <w:rsid w:val="00E654FC"/>
    <w:rsid w:val="00FF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3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3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3C8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83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3C8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3C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83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127</Words>
  <Characters>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</dc:creator>
  <cp:keywords/>
  <dc:description/>
  <cp:lastModifiedBy>Abbi</cp:lastModifiedBy>
  <cp:revision>5</cp:revision>
  <dcterms:created xsi:type="dcterms:W3CDTF">2011-10-21T20:00:00Z</dcterms:created>
  <dcterms:modified xsi:type="dcterms:W3CDTF">2011-10-21T20:47:00Z</dcterms:modified>
</cp:coreProperties>
</file>