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B3" w:rsidRDefault="000472B3" w:rsidP="007D1A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Shawna Storm</w:t>
      </w:r>
    </w:p>
    <w:p w:rsidR="000472B3" w:rsidRDefault="000472B3" w:rsidP="007D1A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Khoa Nguyen</w:t>
      </w:r>
    </w:p>
    <w:p w:rsidR="000472B3" w:rsidRDefault="000472B3" w:rsidP="007D1A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Katie Chamberlain</w:t>
      </w:r>
    </w:p>
    <w:p w:rsidR="000472B3" w:rsidRDefault="000472B3" w:rsidP="007D1A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Lois Syse</w:t>
      </w:r>
    </w:p>
    <w:p w:rsidR="000472B3" w:rsidRDefault="000472B3" w:rsidP="007D1A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Patho/Pharm Group Project</w:t>
      </w:r>
    </w:p>
    <w:p w:rsidR="000472B3" w:rsidRDefault="000472B3" w:rsidP="00277D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Topic: Carotid Artery Disease and Stroke</w:t>
      </w:r>
    </w:p>
    <w:p w:rsidR="000472B3" w:rsidRDefault="000472B3" w:rsidP="00966F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Objectives: </w:t>
      </w:r>
    </w:p>
    <w:p w:rsidR="000472B3" w:rsidRDefault="000472B3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Carotid Artery Disease</w:t>
      </w:r>
    </w:p>
    <w:p w:rsidR="000472B3" w:rsidRDefault="000472B3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persons at risk for Carotid Artery Disease: family history &amp; lifestyle</w:t>
      </w:r>
    </w:p>
    <w:p w:rsidR="000472B3" w:rsidRDefault="000472B3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signs and symptoms of Carotid Artery Disease</w:t>
      </w:r>
    </w:p>
    <w:p w:rsidR="000472B3" w:rsidRDefault="000472B3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Understanding test procedures for Carotid Artery Disease</w:t>
      </w:r>
    </w:p>
    <w:p w:rsidR="000472B3" w:rsidRDefault="000472B3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Stroke</w:t>
      </w:r>
    </w:p>
    <w:p w:rsidR="000472B3" w:rsidRDefault="000472B3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signs and symptoms of a stroke</w:t>
      </w:r>
    </w:p>
    <w:p w:rsidR="000472B3" w:rsidRDefault="000472B3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Understanding preventative measures</w:t>
      </w:r>
    </w:p>
    <w:p w:rsidR="000472B3" w:rsidRDefault="000472B3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Understanding recovery after treatment</w:t>
      </w:r>
    </w:p>
    <w:p w:rsidR="000472B3" w:rsidRPr="007D1A48" w:rsidRDefault="000472B3" w:rsidP="00966F02">
      <w:pPr>
        <w:ind w:left="360"/>
        <w:rPr>
          <w:rFonts w:ascii="Times New Roman" w:hAnsi="Times New Roman"/>
          <w:sz w:val="24"/>
          <w:szCs w:val="24"/>
        </w:rPr>
      </w:pPr>
    </w:p>
    <w:sectPr w:rsidR="000472B3" w:rsidRPr="007D1A48" w:rsidSect="003C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87AE8"/>
    <w:multiLevelType w:val="hybridMultilevel"/>
    <w:tmpl w:val="EAD811B2"/>
    <w:lvl w:ilvl="0" w:tplc="054205C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40E0B"/>
    <w:multiLevelType w:val="hybridMultilevel"/>
    <w:tmpl w:val="61208C1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A48"/>
    <w:rsid w:val="000472B3"/>
    <w:rsid w:val="000E11E8"/>
    <w:rsid w:val="00277DC3"/>
    <w:rsid w:val="003C167D"/>
    <w:rsid w:val="005663AD"/>
    <w:rsid w:val="00764989"/>
    <w:rsid w:val="007D1A48"/>
    <w:rsid w:val="00896523"/>
    <w:rsid w:val="00966F02"/>
    <w:rsid w:val="00D5373B"/>
    <w:rsid w:val="00FD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7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1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</Pages>
  <Words>72</Words>
  <Characters>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Shawna Storm</dc:title>
  <dc:subject/>
  <dc:creator>Storm2079</dc:creator>
  <cp:keywords/>
  <dc:description/>
  <cp:lastModifiedBy>labuser</cp:lastModifiedBy>
  <cp:revision>2</cp:revision>
  <cp:lastPrinted>2011-10-18T02:12:00Z</cp:lastPrinted>
  <dcterms:created xsi:type="dcterms:W3CDTF">2011-10-19T19:08:00Z</dcterms:created>
  <dcterms:modified xsi:type="dcterms:W3CDTF">2011-10-19T19:08:00Z</dcterms:modified>
</cp:coreProperties>
</file>