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F6F" w:rsidRDefault="00CD3F6F" w:rsidP="005C293E">
      <w:pPr>
        <w:pStyle w:val="NoSpacing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C3936">
        <w:rPr>
          <w:rFonts w:ascii="Arial" w:hAnsi="Arial" w:cs="Arial"/>
          <w:b/>
          <w:sz w:val="40"/>
          <w:szCs w:val="40"/>
          <w:u w:val="single"/>
        </w:rPr>
        <w:t>Effects of Exercise</w:t>
      </w:r>
    </w:p>
    <w:p w:rsidR="00CD3F6F" w:rsidRPr="00917FD4" w:rsidRDefault="00CD3F6F" w:rsidP="005C293E">
      <w:pPr>
        <w:pStyle w:val="NoSpacing"/>
        <w:jc w:val="center"/>
        <w:rPr>
          <w:rFonts w:ascii="Arial" w:hAnsi="Arial" w:cs="Arial"/>
          <w:sz w:val="30"/>
          <w:szCs w:val="30"/>
        </w:rPr>
      </w:pPr>
      <w:r w:rsidRPr="00917FD4">
        <w:rPr>
          <w:rFonts w:ascii="Arial" w:hAnsi="Arial" w:cs="Arial"/>
          <w:sz w:val="30"/>
          <w:szCs w:val="30"/>
        </w:rPr>
        <w:t>Pre-Activity</w:t>
      </w:r>
    </w:p>
    <w:p w:rsidR="00CD3F6F" w:rsidRDefault="00CD3F6F" w:rsidP="005C293E">
      <w:pPr>
        <w:pStyle w:val="NoSpacing"/>
        <w:jc w:val="center"/>
        <w:rPr>
          <w:rFonts w:ascii="Arial" w:hAnsi="Arial" w:cs="Arial"/>
          <w:sz w:val="30"/>
          <w:szCs w:val="30"/>
        </w:rPr>
      </w:pPr>
    </w:p>
    <w:p w:rsidR="00CD3F6F" w:rsidRPr="00917FD4" w:rsidRDefault="00CD3F6F" w:rsidP="005C293E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Exercise positively affects the outcome of which mental diseases?</w:t>
      </w:r>
    </w:p>
    <w:p w:rsidR="00CD3F6F" w:rsidRPr="00917FD4" w:rsidRDefault="00CD3F6F" w:rsidP="005C293E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Depression</w:t>
      </w:r>
      <w:bookmarkStart w:id="0" w:name="_GoBack"/>
      <w:bookmarkEnd w:id="0"/>
    </w:p>
    <w:p w:rsidR="00CD3F6F" w:rsidRPr="00917FD4" w:rsidRDefault="00CD3F6F" w:rsidP="005C293E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Alzheimer’s disease</w:t>
      </w:r>
    </w:p>
    <w:p w:rsidR="00CD3F6F" w:rsidRPr="00917FD4" w:rsidRDefault="00CD3F6F" w:rsidP="005C293E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Parkinson’s disease</w:t>
      </w:r>
    </w:p>
    <w:p w:rsidR="00CD3F6F" w:rsidRPr="00917FD4" w:rsidRDefault="00CD3F6F" w:rsidP="005C293E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Anxiety</w:t>
      </w:r>
    </w:p>
    <w:p w:rsidR="00CD3F6F" w:rsidRPr="00917FD4" w:rsidRDefault="00CD3F6F" w:rsidP="005C293E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All of the above</w:t>
      </w:r>
    </w:p>
    <w:p w:rsidR="00CD3F6F" w:rsidRPr="00917FD4" w:rsidRDefault="00CD3F6F" w:rsidP="005C293E">
      <w:pPr>
        <w:pStyle w:val="NoSpacing"/>
        <w:ind w:left="1080"/>
        <w:rPr>
          <w:rFonts w:ascii="Arial" w:hAnsi="Arial" w:cs="Arial"/>
        </w:rPr>
      </w:pPr>
    </w:p>
    <w:p w:rsidR="00CD3F6F" w:rsidRPr="00917FD4" w:rsidRDefault="00CD3F6F" w:rsidP="00A22AF7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Regular exercise help prevents which age-associated diseases?</w:t>
      </w:r>
    </w:p>
    <w:p w:rsidR="00CD3F6F" w:rsidRPr="00917FD4" w:rsidRDefault="00CD3F6F" w:rsidP="00A22AF7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Depression</w:t>
      </w:r>
    </w:p>
    <w:p w:rsidR="00CD3F6F" w:rsidRPr="00917FD4" w:rsidRDefault="00CD3F6F" w:rsidP="00A22AF7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Type II diabetes</w:t>
      </w:r>
    </w:p>
    <w:p w:rsidR="00CD3F6F" w:rsidRPr="00917FD4" w:rsidRDefault="00CD3F6F" w:rsidP="00A22AF7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Hypertension</w:t>
      </w:r>
    </w:p>
    <w:p w:rsidR="00CD3F6F" w:rsidRPr="00917FD4" w:rsidRDefault="00CD3F6F" w:rsidP="00A22AF7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Osteoporosis</w:t>
      </w:r>
    </w:p>
    <w:p w:rsidR="00CD3F6F" w:rsidRPr="00917FD4" w:rsidRDefault="00CD3F6F" w:rsidP="00A22AF7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Answers b, c, and d</w:t>
      </w:r>
    </w:p>
    <w:p w:rsidR="00CD3F6F" w:rsidRPr="00917FD4" w:rsidRDefault="00CD3F6F" w:rsidP="00A22AF7">
      <w:pPr>
        <w:pStyle w:val="NoSpacing"/>
        <w:ind w:left="1080"/>
        <w:rPr>
          <w:rFonts w:ascii="Arial" w:hAnsi="Arial" w:cs="Arial"/>
        </w:rPr>
      </w:pPr>
    </w:p>
    <w:p w:rsidR="00CD3F6F" w:rsidRPr="00917FD4" w:rsidRDefault="00CD3F6F" w:rsidP="00A22AF7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 xml:space="preserve">Exercise can help cause decline in the mental status of older adults. </w:t>
      </w:r>
    </w:p>
    <w:p w:rsidR="00CD3F6F" w:rsidRPr="00917FD4" w:rsidRDefault="00CD3F6F" w:rsidP="00A22AF7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True</w:t>
      </w:r>
    </w:p>
    <w:p w:rsidR="00CD3F6F" w:rsidRPr="00917FD4" w:rsidRDefault="00CD3F6F" w:rsidP="00A22AF7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False</w:t>
      </w:r>
    </w:p>
    <w:p w:rsidR="00CD3F6F" w:rsidRPr="00917FD4" w:rsidRDefault="00CD3F6F" w:rsidP="00A22AF7">
      <w:pPr>
        <w:pStyle w:val="NoSpacing"/>
        <w:ind w:left="1080"/>
        <w:rPr>
          <w:rFonts w:ascii="Arial" w:hAnsi="Arial" w:cs="Arial"/>
        </w:rPr>
      </w:pPr>
    </w:p>
    <w:p w:rsidR="00CD3F6F" w:rsidRPr="00917FD4" w:rsidRDefault="00CD3F6F" w:rsidP="00A22AF7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Exercise is associated with such mental health benefits as improved self-concept, confidence, and social skills.</w:t>
      </w:r>
    </w:p>
    <w:p w:rsidR="00CD3F6F" w:rsidRPr="00917FD4" w:rsidRDefault="00CD3F6F" w:rsidP="00A22AF7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True</w:t>
      </w:r>
    </w:p>
    <w:p w:rsidR="00CD3F6F" w:rsidRDefault="00CD3F6F" w:rsidP="00017B2B">
      <w:pPr>
        <w:pStyle w:val="NoSpacing"/>
        <w:numPr>
          <w:ilvl w:val="1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False</w:t>
      </w:r>
    </w:p>
    <w:p w:rsidR="00CD3F6F" w:rsidRDefault="00CD3F6F" w:rsidP="00917FD4">
      <w:pPr>
        <w:pStyle w:val="NoSpacing"/>
        <w:ind w:left="720"/>
        <w:rPr>
          <w:rFonts w:ascii="Arial" w:hAnsi="Arial" w:cs="Arial"/>
        </w:rPr>
      </w:pPr>
    </w:p>
    <w:p w:rsidR="00CD3F6F" w:rsidRPr="00917FD4" w:rsidRDefault="00CD3F6F" w:rsidP="00917FD4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 xml:space="preserve">Which face represents a positive response to exercise? </w:t>
      </w:r>
    </w:p>
    <w:p w:rsidR="00CD3F6F" w:rsidRPr="00917FD4" w:rsidRDefault="00CD3F6F" w:rsidP="00FA5ED3">
      <w:pPr>
        <w:pStyle w:val="NoSpacing"/>
        <w:ind w:firstLine="720"/>
        <w:rPr>
          <w:rFonts w:ascii="Arial" w:hAnsi="Arial" w:cs="Arial"/>
        </w:rPr>
      </w:pPr>
      <w:r w:rsidRPr="00917FD4">
        <w:rPr>
          <w:rFonts w:ascii="Arial" w:hAnsi="Arial" w:cs="Arial"/>
        </w:rPr>
        <w:t>a.</w:t>
      </w:r>
      <w:r w:rsidRPr="00917FD4">
        <w:rPr>
          <w:rFonts w:ascii="Arial" w:hAnsi="Arial" w:cs="Arial"/>
        </w:rPr>
        <w:br/>
        <w:t xml:space="preserve"> </w:t>
      </w:r>
      <w:r w:rsidRPr="00917FD4">
        <w:rPr>
          <w:rFonts w:ascii="Arial" w:hAnsi="Arial" w:cs="Arial"/>
        </w:rPr>
        <w:tab/>
        <w:t xml:space="preserve"> </w:t>
      </w:r>
      <w:r w:rsidRPr="00917FD4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93.75pt">
            <v:imagedata r:id="rId5" o:title=""/>
          </v:shape>
        </w:pict>
      </w:r>
    </w:p>
    <w:p w:rsidR="00CD3F6F" w:rsidRPr="00917FD4" w:rsidRDefault="00CD3F6F" w:rsidP="00623163">
      <w:pPr>
        <w:pStyle w:val="NoSpacing"/>
        <w:rPr>
          <w:rFonts w:ascii="Arial" w:hAnsi="Arial" w:cs="Arial"/>
        </w:rPr>
      </w:pPr>
      <w:r w:rsidRPr="00917FD4">
        <w:rPr>
          <w:rFonts w:ascii="Arial" w:hAnsi="Arial" w:cs="Arial"/>
        </w:rPr>
        <w:tab/>
        <w:t>b.</w:t>
      </w:r>
    </w:p>
    <w:p w:rsidR="00CD3F6F" w:rsidRPr="00917FD4" w:rsidRDefault="00CD3F6F" w:rsidP="00917FD4">
      <w:pPr>
        <w:pStyle w:val="NoSpacing"/>
        <w:ind w:firstLine="720"/>
        <w:rPr>
          <w:rFonts w:ascii="Arial" w:hAnsi="Arial" w:cs="Arial"/>
        </w:rPr>
      </w:pPr>
      <w:r w:rsidRPr="00917FD4">
        <w:rPr>
          <w:rFonts w:ascii="Arial" w:hAnsi="Arial" w:cs="Arial"/>
        </w:rPr>
        <w:t xml:space="preserve"> </w:t>
      </w:r>
      <w:r w:rsidRPr="00917FD4">
        <w:rPr>
          <w:rFonts w:ascii="Arial" w:hAnsi="Arial" w:cs="Arial"/>
        </w:rPr>
        <w:pict>
          <v:shape id="_x0000_i1026" type="#_x0000_t75" style="width:93.75pt;height:93.75pt">
            <v:imagedata r:id="rId6" o:title=""/>
          </v:shape>
        </w:pict>
      </w:r>
    </w:p>
    <w:p w:rsidR="00CD3F6F" w:rsidRPr="00917FD4" w:rsidRDefault="00CD3F6F" w:rsidP="00017B2B">
      <w:pPr>
        <w:pStyle w:val="NoSpacing"/>
        <w:rPr>
          <w:rFonts w:ascii="Arial" w:hAnsi="Arial" w:cs="Arial"/>
        </w:rPr>
      </w:pPr>
    </w:p>
    <w:p w:rsidR="00CD3F6F" w:rsidRPr="00917FD4" w:rsidRDefault="00CD3F6F" w:rsidP="00917FD4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Exercise can help prevent falling</w:t>
      </w:r>
    </w:p>
    <w:p w:rsidR="00CD3F6F" w:rsidRPr="00917FD4" w:rsidRDefault="00CD3F6F" w:rsidP="00017B2B">
      <w:pPr>
        <w:pStyle w:val="NoSpacing"/>
        <w:numPr>
          <w:ilvl w:val="1"/>
          <w:numId w:val="3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True</w:t>
      </w:r>
    </w:p>
    <w:p w:rsidR="00CD3F6F" w:rsidRPr="00917FD4" w:rsidRDefault="00CD3F6F" w:rsidP="00017B2B">
      <w:pPr>
        <w:pStyle w:val="NoSpacing"/>
        <w:numPr>
          <w:ilvl w:val="1"/>
          <w:numId w:val="3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False</w:t>
      </w:r>
    </w:p>
    <w:p w:rsidR="00CD3F6F" w:rsidRPr="00917FD4" w:rsidRDefault="00CD3F6F" w:rsidP="00917FD4">
      <w:pPr>
        <w:pStyle w:val="NoSpacing"/>
        <w:ind w:left="720"/>
        <w:rPr>
          <w:rFonts w:ascii="Arial" w:hAnsi="Arial" w:cs="Arial"/>
        </w:rPr>
      </w:pPr>
    </w:p>
    <w:p w:rsidR="00CD3F6F" w:rsidRPr="00917FD4" w:rsidRDefault="00CD3F6F" w:rsidP="00017B2B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Exercise can help a person to lose weight.</w:t>
      </w:r>
    </w:p>
    <w:p w:rsidR="00CD3F6F" w:rsidRPr="00917FD4" w:rsidRDefault="00CD3F6F" w:rsidP="00017B2B">
      <w:pPr>
        <w:pStyle w:val="NoSpacing"/>
        <w:numPr>
          <w:ilvl w:val="1"/>
          <w:numId w:val="3"/>
        </w:numPr>
        <w:rPr>
          <w:rFonts w:ascii="Arial" w:hAnsi="Arial" w:cs="Arial"/>
        </w:rPr>
      </w:pPr>
      <w:r w:rsidRPr="00917FD4">
        <w:rPr>
          <w:rFonts w:ascii="Arial" w:hAnsi="Arial" w:cs="Arial"/>
        </w:rPr>
        <w:t>True</w:t>
      </w:r>
    </w:p>
    <w:p w:rsidR="00CD3F6F" w:rsidRPr="00917FD4" w:rsidRDefault="00CD3F6F" w:rsidP="00017B2B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917FD4">
        <w:rPr>
          <w:rFonts w:ascii="Arial" w:hAnsi="Arial" w:cs="Arial"/>
        </w:rPr>
        <w:t>False</w:t>
      </w:r>
      <w:r w:rsidRPr="00917FD4">
        <w:rPr>
          <w:rFonts w:ascii="Arial" w:hAnsi="Arial" w:cs="Arial"/>
          <w:sz w:val="20"/>
          <w:szCs w:val="20"/>
        </w:rPr>
        <w:t xml:space="preserve"> </w:t>
      </w:r>
    </w:p>
    <w:sectPr w:rsidR="00CD3F6F" w:rsidRPr="00917FD4" w:rsidSect="00917FD4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C1B"/>
    <w:multiLevelType w:val="hybridMultilevel"/>
    <w:tmpl w:val="1F60F116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68647B0"/>
    <w:multiLevelType w:val="hybridMultilevel"/>
    <w:tmpl w:val="6214323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4B57640"/>
    <w:multiLevelType w:val="hybridMultilevel"/>
    <w:tmpl w:val="A8C87F8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93E"/>
    <w:rsid w:val="00017B2B"/>
    <w:rsid w:val="00067E24"/>
    <w:rsid w:val="004F4ED1"/>
    <w:rsid w:val="005C293E"/>
    <w:rsid w:val="00623163"/>
    <w:rsid w:val="00874CF0"/>
    <w:rsid w:val="008C3936"/>
    <w:rsid w:val="00917FD4"/>
    <w:rsid w:val="009552A7"/>
    <w:rsid w:val="00997697"/>
    <w:rsid w:val="009F4869"/>
    <w:rsid w:val="00A22AF7"/>
    <w:rsid w:val="00A70854"/>
    <w:rsid w:val="00B04397"/>
    <w:rsid w:val="00B71C0C"/>
    <w:rsid w:val="00BD3127"/>
    <w:rsid w:val="00C926D9"/>
    <w:rsid w:val="00CD3F6F"/>
    <w:rsid w:val="00CD79B0"/>
    <w:rsid w:val="00E41F0B"/>
    <w:rsid w:val="00EB6AF2"/>
    <w:rsid w:val="00FA5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C0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C29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103</Words>
  <Characters>592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Exercise</dc:title>
  <dc:subject/>
  <dc:creator>user</dc:creator>
  <cp:keywords/>
  <dc:description/>
  <cp:lastModifiedBy>labuser</cp:lastModifiedBy>
  <cp:revision>2</cp:revision>
  <dcterms:created xsi:type="dcterms:W3CDTF">2012-02-07T17:12:00Z</dcterms:created>
  <dcterms:modified xsi:type="dcterms:W3CDTF">2012-02-07T17:12:00Z</dcterms:modified>
</cp:coreProperties>
</file>