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9F" w:rsidRDefault="007A719F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84.2pt;margin-top:8.85pt;width:161.75pt;height:44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">
            <v:textbox>
              <w:txbxContent>
                <w:p w:rsidR="007A719F" w:rsidRDefault="007A719F" w:rsidP="0070724F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Prevent age-associated diseases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43.65pt;margin-top:8.1pt;width:161.75pt;height:49.5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">
            <v:textbox>
              <w:txbxContent>
                <w:p w:rsidR="007A719F" w:rsidRDefault="007A719F" w:rsidP="0070724F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Improve self-concept and confidence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0;margin-top:8.55pt;width:161.75pt;height:61.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">
            <v:textbox>
              <w:txbxContent>
                <w:p w:rsidR="007A719F" w:rsidRDefault="007A719F" w:rsidP="0070724F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Alleviate symptoms associated with depression</w:t>
                  </w:r>
                </w:p>
              </w:txbxContent>
            </v:textbox>
          </v:shape>
        </w:pict>
      </w:r>
    </w:p>
    <w:p w:rsidR="007A719F" w:rsidRDefault="007A719F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7A719F" w:rsidRDefault="007A719F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7A719F" w:rsidRDefault="007A719F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7A719F" w:rsidRDefault="007A719F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7A719F" w:rsidRDefault="007A719F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pict>
          <v:shape id="_x0000_s1029" type="#_x0000_t202" style="position:absolute;left:0;text-align:left;margin-left:180.35pt;margin-top:4.65pt;width:291.7pt;height:219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" filled="f">
            <v:textbox>
              <w:txbxContent>
                <w:p w:rsidR="007A719F" w:rsidRDefault="007A719F" w:rsidP="007C547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70"/>
                      <w:szCs w:val="70"/>
                    </w:rPr>
                  </w:pPr>
                  <w:r w:rsidRPr="007C5471">
                    <w:rPr>
                      <w:rFonts w:ascii="Arial" w:hAnsi="Arial" w:cs="Arial"/>
                      <w:b/>
                      <w:sz w:val="70"/>
                      <w:szCs w:val="70"/>
                    </w:rPr>
                    <w:t>Exercise can…</w:t>
                  </w:r>
                </w:p>
                <w:p w:rsidR="007A719F" w:rsidRPr="007C5471" w:rsidRDefault="007A719F" w:rsidP="007C5471">
                  <w:pPr>
                    <w:pStyle w:val="NoSpacing"/>
                    <w:jc w:val="center"/>
                    <w:rPr>
                      <w:b/>
                      <w:sz w:val="70"/>
                      <w:szCs w:val="70"/>
                    </w:rPr>
                  </w:pPr>
                  <w:r w:rsidRPr="009E4AC8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alt="http://cdn2.fotosearch.com/bthumb/IMZ/IMZ123/ski0031.jpg" style="width:253.5pt;height:167.25pt;visibility:visible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-.05pt;margin-top:15.4pt;width:161.75pt;height:46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">
            <v:textbox>
              <w:txbxContent>
                <w:p w:rsidR="007A719F" w:rsidRDefault="007A719F" w:rsidP="0070724F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Reduce of symptoms of anxiety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31" type="#_x0000_t202" style="position:absolute;left:0;text-align:left;margin-left:485.1pt;margin-top:14.95pt;width:161.75pt;height:29.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">
            <v:textbox>
              <w:txbxContent>
                <w:p w:rsidR="007A719F" w:rsidRDefault="007A719F" w:rsidP="0070724F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Improve social skills</w:t>
                  </w:r>
                </w:p>
              </w:txbxContent>
            </v:textbox>
          </v:shape>
        </w:pict>
      </w:r>
    </w:p>
    <w:p w:rsidR="007A719F" w:rsidRDefault="007A719F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7A719F" w:rsidRPr="003A0114" w:rsidRDefault="007A719F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pict>
          <v:shape id="_x0000_s1032" type="#_x0000_t202" style="position:absolute;left:0;text-align:left;margin-left:485.55pt;margin-top:97.15pt;width:161.75pt;height:61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E3JgIAAEw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">
            <v:textbox>
              <w:txbxContent>
                <w:p w:rsidR="007A719F" w:rsidRPr="003F4557" w:rsidRDefault="007A719F" w:rsidP="0004746F">
                  <w:pPr>
                    <w:pStyle w:val="NoSpacing"/>
                    <w:jc w:val="center"/>
                    <w:rPr>
                      <w:rFonts w:ascii="Arial" w:hAnsi="Arial" w:cs="Arial"/>
                      <w:sz w:val="30"/>
                      <w:szCs w:val="30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sz w:val="30"/>
                      <w:szCs w:val="30"/>
                    </w:rPr>
                    <w:t>Reduce blood pressure and lower cholesterol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485pt;margin-top:210.55pt;width:161.75pt;height:61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">
            <v:textbox>
              <w:txbxContent>
                <w:p w:rsidR="007A719F" w:rsidRPr="005C075D" w:rsidRDefault="007A719F" w:rsidP="0004746F">
                  <w:pPr>
                    <w:pStyle w:val="NoSpacing"/>
                    <w:jc w:val="center"/>
                    <w:rPr>
                      <w:rFonts w:ascii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 xml:space="preserve">Decrease Risk of Falling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39pt;margin-top:209.95pt;width:161.75pt;height:61.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">
            <v:textbox>
              <w:txbxContent>
                <w:p w:rsidR="007A719F" w:rsidRPr="00F8046A" w:rsidRDefault="007A719F" w:rsidP="0004746F">
                  <w:pPr>
                    <w:pStyle w:val="NoSpacing"/>
                    <w:jc w:val="center"/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F8046A">
                    <w:rPr>
                      <w:rFonts w:ascii="Arial" w:hAnsi="Arial" w:cs="Arial"/>
                      <w:sz w:val="30"/>
                      <w:szCs w:val="30"/>
                    </w:rPr>
                    <w:t>Increase independent mobility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.2pt;margin-top:210.35pt;width:161.75pt;height:61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">
            <v:textbox>
              <w:txbxContent>
                <w:p w:rsidR="007A719F" w:rsidRPr="00F8046A" w:rsidRDefault="007A719F" w:rsidP="0004746F">
                  <w:pPr>
                    <w:pStyle w:val="NoSpacing"/>
                    <w:jc w:val="center"/>
                    <w:rPr>
                      <w:rFonts w:ascii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 xml:space="preserve">Make your bones stronger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-.3pt;margin-top:99.35pt;width:161.75pt;height:61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">
            <v:textbox>
              <w:txbxContent>
                <w:p w:rsidR="007A719F" w:rsidRPr="00F8046A" w:rsidRDefault="007A719F" w:rsidP="00F8046A">
                  <w:pPr>
                    <w:pStyle w:val="NoSpacing"/>
                    <w:rPr>
                      <w:rFonts w:ascii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Promote weight loss</w:t>
                  </w:r>
                </w:p>
              </w:txbxContent>
            </v:textbox>
          </v:shape>
        </w:pict>
      </w:r>
    </w:p>
    <w:sectPr w:rsidR="007A719F" w:rsidRPr="003A0114" w:rsidSect="007072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114"/>
    <w:rsid w:val="0004746F"/>
    <w:rsid w:val="00066FC7"/>
    <w:rsid w:val="003A0114"/>
    <w:rsid w:val="003F4557"/>
    <w:rsid w:val="005C075D"/>
    <w:rsid w:val="006646BA"/>
    <w:rsid w:val="0070724F"/>
    <w:rsid w:val="007A719F"/>
    <w:rsid w:val="007C5471"/>
    <w:rsid w:val="009E4AC8"/>
    <w:rsid w:val="00A70854"/>
    <w:rsid w:val="00C42E69"/>
    <w:rsid w:val="00E40F81"/>
    <w:rsid w:val="00EB2921"/>
    <w:rsid w:val="00F8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A0114"/>
  </w:style>
  <w:style w:type="paragraph" w:styleId="BalloonText">
    <w:name w:val="Balloon Text"/>
    <w:basedOn w:val="Normal"/>
    <w:link w:val="BalloonTextChar"/>
    <w:uiPriority w:val="99"/>
    <w:semiHidden/>
    <w:rsid w:val="0070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2</Words>
  <Characters>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Abbi</cp:lastModifiedBy>
  <cp:revision>6</cp:revision>
  <dcterms:created xsi:type="dcterms:W3CDTF">2012-02-07T00:03:00Z</dcterms:created>
  <dcterms:modified xsi:type="dcterms:W3CDTF">2012-02-07T01:31:00Z</dcterms:modified>
</cp:coreProperties>
</file>