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F7" w:rsidRPr="004B48A0" w:rsidRDefault="00BC68F7">
      <w:pPr>
        <w:rPr>
          <w:rFonts w:ascii="Times New Roman" w:hAnsi="Times New Roman"/>
          <w:sz w:val="24"/>
          <w:szCs w:val="24"/>
        </w:rPr>
      </w:pPr>
    </w:p>
    <w:p w:rsidR="00BC68F7" w:rsidRPr="004B48A0" w:rsidRDefault="00BC68F7">
      <w:pPr>
        <w:rPr>
          <w:rFonts w:ascii="Times New Roman" w:hAnsi="Times New Roman"/>
          <w:sz w:val="24"/>
          <w:szCs w:val="24"/>
        </w:rPr>
      </w:pPr>
    </w:p>
    <w:p w:rsidR="00BC68F7" w:rsidRPr="004B48A0" w:rsidRDefault="00BC68F7" w:rsidP="00894EB7">
      <w:pPr>
        <w:jc w:val="center"/>
        <w:rPr>
          <w:rFonts w:ascii="Times New Roman" w:hAnsi="Times New Roman"/>
          <w:sz w:val="24"/>
          <w:szCs w:val="24"/>
        </w:rPr>
      </w:pPr>
    </w:p>
    <w:p w:rsidR="00BC68F7" w:rsidRPr="004B48A0" w:rsidRDefault="00BC68F7">
      <w:pPr>
        <w:rPr>
          <w:rFonts w:ascii="Times New Roman" w:hAnsi="Times New Roman"/>
          <w:sz w:val="24"/>
          <w:szCs w:val="24"/>
        </w:rPr>
      </w:pPr>
    </w:p>
    <w:p w:rsidR="00BC68F7" w:rsidRPr="004B48A0" w:rsidRDefault="00BC68F7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BC68F7" w:rsidRPr="004B48A0" w:rsidRDefault="00BC68F7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BC68F7" w:rsidRPr="004B48A0" w:rsidRDefault="00BC68F7" w:rsidP="004B48A0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BC68F7" w:rsidRDefault="00BC68F7" w:rsidP="00521A58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4B48A0">
        <w:rPr>
          <w:rFonts w:ascii="Times New Roman" w:hAnsi="Times New Roman"/>
          <w:sz w:val="24"/>
          <w:szCs w:val="24"/>
        </w:rPr>
        <w:t>One student’s journey to Lakeview College of Nurs</w:t>
      </w:r>
      <w:r>
        <w:rPr>
          <w:rFonts w:ascii="Times New Roman" w:hAnsi="Times New Roman"/>
          <w:sz w:val="24"/>
          <w:szCs w:val="24"/>
        </w:rPr>
        <w:t>ing Bachelors of Science Program</w:t>
      </w:r>
    </w:p>
    <w:p w:rsidR="00BC68F7" w:rsidRPr="004B48A0" w:rsidRDefault="00BC68F7" w:rsidP="00521A58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4B48A0">
        <w:rPr>
          <w:rFonts w:ascii="Times New Roman" w:hAnsi="Times New Roman"/>
          <w:sz w:val="24"/>
          <w:szCs w:val="24"/>
        </w:rPr>
        <w:t>Brittany Algee</w:t>
      </w:r>
    </w:p>
    <w:p w:rsidR="00BC68F7" w:rsidRDefault="00BC68F7" w:rsidP="00521A58">
      <w:pPr>
        <w:jc w:val="center"/>
        <w:rPr>
          <w:rFonts w:ascii="Times New Roman" w:hAnsi="Times New Roman"/>
          <w:sz w:val="24"/>
          <w:szCs w:val="24"/>
        </w:rPr>
      </w:pPr>
      <w:r w:rsidRPr="004B48A0">
        <w:rPr>
          <w:rFonts w:ascii="Times New Roman" w:hAnsi="Times New Roman"/>
          <w:sz w:val="24"/>
          <w:szCs w:val="24"/>
        </w:rPr>
        <w:t xml:space="preserve">Lakeview </w:t>
      </w:r>
      <w:smartTag w:uri="urn:schemas-microsoft-com:office:smarttags" w:element="place">
        <w:smartTag w:uri="urn:schemas-microsoft-com:office:smarttags" w:element="PlaceType">
          <w:r w:rsidRPr="004B48A0">
            <w:rPr>
              <w:rFonts w:ascii="Times New Roman" w:hAnsi="Times New Roman"/>
              <w:sz w:val="24"/>
              <w:szCs w:val="24"/>
            </w:rPr>
            <w:t>College</w:t>
          </w:r>
        </w:smartTag>
        <w:r w:rsidRPr="004B48A0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4B48A0">
            <w:rPr>
              <w:rFonts w:ascii="Times New Roman" w:hAnsi="Times New Roman"/>
              <w:sz w:val="24"/>
              <w:szCs w:val="24"/>
            </w:rPr>
            <w:t>Nursing</w:t>
          </w:r>
        </w:smartTag>
      </w:smartTag>
    </w:p>
    <w:p w:rsidR="00BC68F7" w:rsidRDefault="00BC68F7" w:rsidP="00521A58">
      <w:pPr>
        <w:jc w:val="center"/>
        <w:rPr>
          <w:rFonts w:ascii="Times New Roman" w:hAnsi="Times New Roman"/>
          <w:sz w:val="24"/>
          <w:szCs w:val="24"/>
        </w:rPr>
      </w:pPr>
      <w:r w:rsidRPr="004B48A0">
        <w:rPr>
          <w:rFonts w:ascii="Times New Roman" w:hAnsi="Times New Roman"/>
          <w:sz w:val="24"/>
          <w:szCs w:val="24"/>
        </w:rPr>
        <w:t>Nursing 200</w:t>
      </w:r>
    </w:p>
    <w:p w:rsidR="00BC68F7" w:rsidRPr="004B48A0" w:rsidRDefault="00BC68F7" w:rsidP="00521A58">
      <w:pPr>
        <w:jc w:val="center"/>
        <w:rPr>
          <w:rFonts w:ascii="Times New Roman" w:hAnsi="Times New Roman"/>
          <w:sz w:val="24"/>
          <w:szCs w:val="24"/>
        </w:rPr>
      </w:pPr>
      <w:r w:rsidRPr="004B48A0">
        <w:rPr>
          <w:rFonts w:ascii="Times New Roman" w:hAnsi="Times New Roman"/>
          <w:sz w:val="24"/>
          <w:szCs w:val="24"/>
        </w:rPr>
        <w:t>August 27, 2011</w:t>
      </w:r>
    </w:p>
    <w:p w:rsidR="00BC68F7" w:rsidRPr="004B48A0" w:rsidRDefault="00BC68F7" w:rsidP="004B48A0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BC68F7" w:rsidRPr="004B48A0" w:rsidRDefault="00BC68F7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BC68F7" w:rsidRPr="004B48A0" w:rsidRDefault="00BC68F7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BC68F7" w:rsidRPr="004B48A0" w:rsidRDefault="00BC68F7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BC68F7" w:rsidRPr="004B48A0" w:rsidRDefault="00BC68F7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BC68F7" w:rsidRPr="004B48A0" w:rsidRDefault="00BC68F7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BC68F7" w:rsidRPr="004B48A0" w:rsidRDefault="00BC68F7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BC68F7" w:rsidRPr="004B48A0" w:rsidRDefault="00BC68F7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BC68F7" w:rsidRPr="004B48A0" w:rsidRDefault="00BC68F7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BC68F7" w:rsidRPr="004B48A0" w:rsidRDefault="00BC68F7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BC68F7" w:rsidRPr="004B48A0" w:rsidRDefault="00BC68F7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BC68F7" w:rsidRDefault="00BC68F7" w:rsidP="00B42113">
      <w:pPr>
        <w:ind w:left="1440" w:firstLine="720"/>
        <w:rPr>
          <w:rFonts w:ascii="Times New Roman" w:hAnsi="Times New Roman"/>
          <w:sz w:val="24"/>
          <w:szCs w:val="24"/>
        </w:rPr>
      </w:pPr>
    </w:p>
    <w:p w:rsidR="00BC68F7" w:rsidRDefault="00BC68F7" w:rsidP="00B42113">
      <w:pPr>
        <w:ind w:left="1440" w:firstLine="720"/>
        <w:rPr>
          <w:rFonts w:ascii="Times New Roman" w:hAnsi="Times New Roman"/>
          <w:sz w:val="24"/>
          <w:szCs w:val="24"/>
        </w:rPr>
      </w:pPr>
    </w:p>
    <w:p w:rsidR="00BC68F7" w:rsidRPr="004B48A0" w:rsidRDefault="00BC68F7" w:rsidP="00521A58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B42113">
        <w:rPr>
          <w:rFonts w:ascii="Times New Roman" w:hAnsi="Times New Roman"/>
          <w:sz w:val="24"/>
          <w:szCs w:val="24"/>
        </w:rPr>
        <w:t xml:space="preserve">One student’s journey to Lakeview College of Nursing Bachelors of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B42113">
        <w:rPr>
          <w:rFonts w:ascii="Times New Roman" w:hAnsi="Times New Roman"/>
          <w:sz w:val="24"/>
          <w:szCs w:val="24"/>
        </w:rPr>
        <w:t>Science Program</w:t>
      </w:r>
    </w:p>
    <w:p w:rsidR="00BC68F7" w:rsidRPr="004B48A0" w:rsidRDefault="00BC68F7" w:rsidP="00521A5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BC68F7" w:rsidRPr="004B48A0" w:rsidRDefault="00BC68F7" w:rsidP="004B48A0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B48A0">
        <w:rPr>
          <w:rFonts w:ascii="Times New Roman" w:hAnsi="Times New Roman"/>
          <w:sz w:val="24"/>
          <w:szCs w:val="24"/>
        </w:rPr>
        <w:t xml:space="preserve">Goals serve as the blueprint for one’s </w:t>
      </w:r>
      <w:r>
        <w:rPr>
          <w:rFonts w:ascii="Times New Roman" w:hAnsi="Times New Roman"/>
          <w:sz w:val="24"/>
          <w:szCs w:val="24"/>
        </w:rPr>
        <w:t>life. T</w:t>
      </w:r>
      <w:r w:rsidRPr="004B48A0">
        <w:rPr>
          <w:rFonts w:ascii="Times New Roman" w:hAnsi="Times New Roman"/>
          <w:sz w:val="24"/>
          <w:szCs w:val="24"/>
        </w:rPr>
        <w:t xml:space="preserve">hey give guidelines and parameters on what to do next in order to obtain the current goal. For some individuals choosing a career is simple, for others this task may be something they are never able to complete. The author of this paper can be described as an individual that used a trial and error method to determine her career goals. Throughout this paper the author with take the reader on a journey that lead her to Lakeview’s </w:t>
      </w:r>
      <w:smartTag w:uri="urn:schemas-microsoft-com:office:smarttags" w:element="PlaceName">
        <w:smartTag w:uri="urn:schemas-microsoft-com:office:smarttags" w:element="PlaceName">
          <w:r w:rsidRPr="004B48A0">
            <w:rPr>
              <w:rFonts w:ascii="Times New Roman" w:hAnsi="Times New Roman"/>
              <w:sz w:val="24"/>
              <w:szCs w:val="24"/>
            </w:rPr>
            <w:t>College</w:t>
          </w:r>
        </w:smartTag>
        <w:r w:rsidRPr="004B48A0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4B48A0">
            <w:rPr>
              <w:rFonts w:ascii="Times New Roman" w:hAnsi="Times New Roman"/>
              <w:sz w:val="24"/>
              <w:szCs w:val="24"/>
            </w:rPr>
            <w:t>Nursing Bachelors of Science</w:t>
          </w:r>
        </w:smartTag>
      </w:smartTag>
      <w:r w:rsidRPr="004B48A0">
        <w:rPr>
          <w:rFonts w:ascii="Times New Roman" w:hAnsi="Times New Roman"/>
          <w:sz w:val="24"/>
          <w:szCs w:val="24"/>
        </w:rPr>
        <w:t xml:space="preserve"> program.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BC68F7" w:rsidRPr="004B48A0" w:rsidRDefault="00BC68F7" w:rsidP="004B48A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BC68F7" w:rsidRPr="004B48A0" w:rsidRDefault="00BC68F7" w:rsidP="004B48A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BC68F7" w:rsidRPr="004B48A0" w:rsidRDefault="00BC68F7">
      <w:pPr>
        <w:rPr>
          <w:rFonts w:ascii="Times New Roman" w:hAnsi="Times New Roman"/>
          <w:sz w:val="24"/>
          <w:szCs w:val="24"/>
        </w:rPr>
      </w:pPr>
    </w:p>
    <w:sectPr w:rsidR="00BC68F7" w:rsidRPr="004B48A0" w:rsidSect="004B6AB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8F7" w:rsidRDefault="00BC68F7" w:rsidP="00616971">
      <w:pPr>
        <w:spacing w:after="0" w:line="240" w:lineRule="auto"/>
      </w:pPr>
      <w:r>
        <w:separator/>
      </w:r>
    </w:p>
  </w:endnote>
  <w:endnote w:type="continuationSeparator" w:id="0">
    <w:p w:rsidR="00BC68F7" w:rsidRDefault="00BC68F7" w:rsidP="0061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8F7" w:rsidRDefault="00BC68F7" w:rsidP="00616971">
      <w:pPr>
        <w:spacing w:after="0" w:line="240" w:lineRule="auto"/>
      </w:pPr>
      <w:r>
        <w:separator/>
      </w:r>
    </w:p>
  </w:footnote>
  <w:footnote w:type="continuationSeparator" w:id="0">
    <w:p w:rsidR="00BC68F7" w:rsidRDefault="00BC68F7" w:rsidP="0061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8F7" w:rsidRDefault="00BC68F7" w:rsidP="00616971">
    <w:pPr>
      <w:pStyle w:val="Header"/>
      <w:tabs>
        <w:tab w:val="left" w:pos="1230"/>
      </w:tabs>
    </w:pPr>
    <w:r>
      <w:t xml:space="preserve">THE JOURNEY TO </w:t>
    </w:r>
    <w:smartTag w:uri="urn:schemas-microsoft-com:office:smarttags" w:element="place">
      <w:smartTag w:uri="urn:schemas-microsoft-com:office:smarttags" w:element="PlaceName">
        <w:r>
          <w:t>LAKEVIEW</w:t>
        </w:r>
      </w:smartTag>
      <w:r>
        <w:t xml:space="preserve"> </w:t>
      </w:r>
      <w:smartTag w:uri="urn:schemas-microsoft-com:office:smarttags" w:element="PlaceType">
        <w:r>
          <w:t>COLLEGE</w:t>
        </w:r>
      </w:smartTag>
    </w:smartTag>
    <w:r>
      <w:t xml:space="preserve"> OF NURSING                                  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C68F7" w:rsidRDefault="00BC68F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EB7"/>
    <w:rsid w:val="00066597"/>
    <w:rsid w:val="001A7A94"/>
    <w:rsid w:val="003A3170"/>
    <w:rsid w:val="004B48A0"/>
    <w:rsid w:val="004B6AB0"/>
    <w:rsid w:val="00521A58"/>
    <w:rsid w:val="005B2455"/>
    <w:rsid w:val="00616971"/>
    <w:rsid w:val="00734756"/>
    <w:rsid w:val="007C0119"/>
    <w:rsid w:val="00894EB7"/>
    <w:rsid w:val="009B3C3C"/>
    <w:rsid w:val="00A44561"/>
    <w:rsid w:val="00A740E1"/>
    <w:rsid w:val="00AE50A7"/>
    <w:rsid w:val="00B42113"/>
    <w:rsid w:val="00BC68F7"/>
    <w:rsid w:val="00D315AF"/>
    <w:rsid w:val="00D62DF9"/>
    <w:rsid w:val="00FD2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AB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6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9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9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1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69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3A317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122</Words>
  <Characters>699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student’s journey to Lakeview College of Nursing Bachelors of Science Program</dc:title>
  <dc:subject/>
  <dc:creator>Brittany Algee</dc:creator>
  <cp:keywords/>
  <dc:description/>
  <cp:lastModifiedBy>Provena Health</cp:lastModifiedBy>
  <cp:revision>2</cp:revision>
  <dcterms:created xsi:type="dcterms:W3CDTF">2011-08-31T00:54:00Z</dcterms:created>
  <dcterms:modified xsi:type="dcterms:W3CDTF">2011-08-31T00:54:00Z</dcterms:modified>
</cp:coreProperties>
</file>