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5F" w:rsidRDefault="0063095F" w:rsidP="0063095F">
      <w:pPr>
        <w:pStyle w:val="APA"/>
      </w:pPr>
    </w:p>
    <w:p w:rsidR="0063095F" w:rsidRDefault="0063095F" w:rsidP="0063095F">
      <w:pPr>
        <w:pStyle w:val="APA"/>
      </w:pPr>
    </w:p>
    <w:p w:rsidR="0063095F" w:rsidRDefault="0063095F" w:rsidP="0063095F">
      <w:pPr>
        <w:pStyle w:val="APA"/>
      </w:pPr>
    </w:p>
    <w:p w:rsidR="0063095F" w:rsidRDefault="0063095F" w:rsidP="0063095F">
      <w:pPr>
        <w:pStyle w:val="APA"/>
      </w:pPr>
    </w:p>
    <w:p w:rsidR="0063095F" w:rsidRDefault="0063095F" w:rsidP="0063095F">
      <w:pPr>
        <w:pStyle w:val="APA"/>
      </w:pPr>
    </w:p>
    <w:p w:rsidR="0063095F" w:rsidRPr="00432DEC" w:rsidRDefault="0063095F" w:rsidP="003833A0">
      <w:pPr>
        <w:pStyle w:val="APA"/>
        <w:ind w:firstLine="0"/>
        <w:rPr>
          <w:rFonts w:ascii="Times New Roman" w:hAnsi="Times New Roman"/>
        </w:rPr>
      </w:pPr>
    </w:p>
    <w:p w:rsidR="0063095F" w:rsidRPr="00432DEC" w:rsidRDefault="00432DEC" w:rsidP="0063095F">
      <w:pPr>
        <w:pStyle w:val="APAHeadingCenter"/>
        <w:rPr>
          <w:rFonts w:ascii="Times New Roman" w:hAnsi="Times New Roman"/>
        </w:rPr>
      </w:pPr>
      <w:bookmarkStart w:id="0" w:name="bmTitlePageTitle"/>
      <w:r>
        <w:rPr>
          <w:rFonts w:ascii="Times New Roman" w:hAnsi="Times New Roman"/>
        </w:rPr>
        <w:t>Applying Quantitative Statistics</w:t>
      </w:r>
      <w:bookmarkEnd w:id="0"/>
    </w:p>
    <w:p w:rsidR="0063095F" w:rsidRPr="00432DEC" w:rsidRDefault="00432DEC" w:rsidP="0063095F">
      <w:pPr>
        <w:pStyle w:val="APAHeadingCenter"/>
        <w:rPr>
          <w:rFonts w:ascii="Times New Roman" w:hAnsi="Times New Roman"/>
        </w:rPr>
      </w:pPr>
      <w:bookmarkStart w:id="1" w:name="bmTitlePageName"/>
      <w:r>
        <w:rPr>
          <w:rFonts w:ascii="Times New Roman" w:hAnsi="Times New Roman"/>
        </w:rPr>
        <w:t>Marcia Lindsay</w:t>
      </w:r>
      <w:bookmarkEnd w:id="1"/>
    </w:p>
    <w:p w:rsidR="0063095F" w:rsidRPr="00432DEC" w:rsidRDefault="00432DEC" w:rsidP="0063095F">
      <w:pPr>
        <w:pStyle w:val="APAHeadingCenter"/>
        <w:rPr>
          <w:rFonts w:ascii="Times New Roman" w:hAnsi="Times New Roman"/>
        </w:rPr>
      </w:pPr>
      <w:bookmarkStart w:id="2" w:name="bmTitlePageInst"/>
      <w:r>
        <w:rPr>
          <w:rFonts w:ascii="Times New Roman" w:hAnsi="Times New Roman"/>
        </w:rPr>
        <w:t>Lakeview College of Nursing</w:t>
      </w:r>
      <w:bookmarkEnd w:id="2"/>
    </w:p>
    <w:p w:rsidR="0063095F" w:rsidRPr="00432DEC" w:rsidRDefault="003833A0" w:rsidP="003833A0">
      <w:pPr>
        <w:pStyle w:val="APAHeadingCenter"/>
        <w:rPr>
          <w:rFonts w:ascii="Times New Roman" w:hAnsi="Times New Roman"/>
        </w:rPr>
      </w:pPr>
      <w:bookmarkStart w:id="3" w:name="bmTitleAdd1"/>
      <w:r w:rsidRPr="00432DEC">
        <w:rPr>
          <w:rFonts w:ascii="Times New Roman" w:hAnsi="Times New Roman"/>
        </w:rPr>
        <w:t>N302: Nursing Research</w:t>
      </w:r>
      <w:bookmarkStart w:id="4" w:name="bmTitleAdd2"/>
      <w:bookmarkStart w:id="5" w:name="bmTitleAdd3"/>
      <w:bookmarkEnd w:id="3"/>
      <w:bookmarkEnd w:id="4"/>
      <w:bookmarkEnd w:id="5"/>
    </w:p>
    <w:p w:rsidR="0063095F" w:rsidRPr="00432DEC" w:rsidRDefault="003833A0" w:rsidP="0063095F">
      <w:pPr>
        <w:pStyle w:val="APAHeadingCenter"/>
        <w:rPr>
          <w:rFonts w:ascii="Times New Roman" w:hAnsi="Times New Roman"/>
        </w:rPr>
      </w:pPr>
      <w:bookmarkStart w:id="6" w:name="bmTitleAdd4"/>
      <w:r w:rsidRPr="00432DEC">
        <w:rPr>
          <w:rFonts w:ascii="Times New Roman" w:hAnsi="Times New Roman"/>
        </w:rPr>
        <w:t>September 05, 2010</w:t>
      </w:r>
      <w:bookmarkEnd w:id="6"/>
    </w:p>
    <w:p w:rsidR="0063095F" w:rsidRDefault="0063095F" w:rsidP="0063095F">
      <w:pPr>
        <w:pStyle w:val="APA"/>
        <w:sectPr w:rsidR="0063095F" w:rsidSect="00432DEC">
          <w:headerReference w:type="default" r:id="rId6"/>
          <w:headerReference w:type="first" r:id="rId7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3095F" w:rsidRDefault="0063095F" w:rsidP="0063095F">
      <w:pPr>
        <w:pStyle w:val="APA"/>
        <w:sectPr w:rsidR="0063095F" w:rsidSect="00432DEC">
          <w:headerReference w:type="first" r:id="rId8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3095F" w:rsidRPr="000641D7" w:rsidRDefault="00432DEC" w:rsidP="0063095F">
      <w:pPr>
        <w:pStyle w:val="APAHeadingCenter"/>
        <w:rPr>
          <w:rFonts w:ascii="Times New Roman" w:hAnsi="Times New Roman"/>
        </w:rPr>
      </w:pPr>
      <w:bookmarkStart w:id="7" w:name="bmFirstPageTitle"/>
      <w:r>
        <w:rPr>
          <w:rFonts w:ascii="Times New Roman" w:hAnsi="Times New Roman"/>
        </w:rPr>
        <w:lastRenderedPageBreak/>
        <w:t>Applying Quantitative Statistics</w:t>
      </w:r>
      <w:bookmarkEnd w:id="7"/>
    </w:p>
    <w:p w:rsidR="00D97740" w:rsidRPr="000641D7" w:rsidRDefault="00D97740" w:rsidP="0063095F">
      <w:pPr>
        <w:pStyle w:val="APA"/>
        <w:rPr>
          <w:rFonts w:ascii="Times New Roman" w:hAnsi="Times New Roman"/>
        </w:rPr>
      </w:pPr>
    </w:p>
    <w:p w:rsidR="00D97740" w:rsidRPr="000641D7" w:rsidRDefault="00D97740" w:rsidP="00D97740">
      <w:pPr>
        <w:pStyle w:val="APA"/>
        <w:rPr>
          <w:rFonts w:ascii="Times New Roman" w:hAnsi="Times New Roman"/>
        </w:rPr>
      </w:pPr>
    </w:p>
    <w:p w:rsidR="000641D7" w:rsidRPr="000641D7" w:rsidRDefault="000641D7" w:rsidP="00D97740">
      <w:pPr>
        <w:pStyle w:val="APA"/>
        <w:rPr>
          <w:rFonts w:ascii="Times New Roman" w:hAnsi="Times New Roman"/>
        </w:rPr>
      </w:pPr>
    </w:p>
    <w:p w:rsidR="00432DEC" w:rsidRDefault="000641D7" w:rsidP="00432DEC">
      <w:pPr>
        <w:pStyle w:val="APA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</w:t>
      </w:r>
      <w:r w:rsidR="009A1422">
        <w:rPr>
          <w:rFonts w:ascii="Times New Roman" w:hAnsi="Times New Roman"/>
        </w:rPr>
        <w:t>Each group member submitted her individual total M&amp;M count to the group coordinator, who then emailed the entire group with the following collected data s</w:t>
      </w:r>
      <w:r w:rsidR="00D97740" w:rsidRPr="000641D7">
        <w:rPr>
          <w:rFonts w:ascii="Times New Roman" w:hAnsi="Times New Roman"/>
        </w:rPr>
        <w:t xml:space="preserve">et: </w:t>
      </w:r>
      <w:r w:rsidR="003833A0" w:rsidRPr="000641D7">
        <w:rPr>
          <w:rFonts w:ascii="Times New Roman" w:hAnsi="Times New Roman"/>
        </w:rPr>
        <w:t xml:space="preserve">53, 57, 58, 56, </w:t>
      </w:r>
      <w:proofErr w:type="gramStart"/>
      <w:r w:rsidR="003833A0" w:rsidRPr="000641D7">
        <w:rPr>
          <w:rFonts w:ascii="Times New Roman" w:hAnsi="Times New Roman"/>
        </w:rPr>
        <w:t>56</w:t>
      </w:r>
      <w:proofErr w:type="gramEnd"/>
      <w:r w:rsidR="009A1422">
        <w:rPr>
          <w:rFonts w:ascii="Times New Roman" w:hAnsi="Times New Roman"/>
        </w:rPr>
        <w:t>.</w:t>
      </w:r>
    </w:p>
    <w:p w:rsidR="002650EF" w:rsidRDefault="002650EF" w:rsidP="00432DEC">
      <w:pPr>
        <w:pStyle w:val="APA"/>
        <w:ind w:firstLine="0"/>
        <w:rPr>
          <w:rFonts w:ascii="Times New Roman" w:hAnsi="Times New Roman"/>
        </w:rPr>
      </w:pPr>
    </w:p>
    <w:p w:rsidR="00D97740" w:rsidRPr="00432DEC" w:rsidRDefault="003833A0" w:rsidP="00432DEC">
      <w:pPr>
        <w:pStyle w:val="APA"/>
        <w:ind w:firstLine="0"/>
        <w:rPr>
          <w:rFonts w:ascii="Times New Roman" w:hAnsi="Times New Roman"/>
        </w:rPr>
      </w:pPr>
      <w:r w:rsidRPr="000641D7">
        <w:rPr>
          <w:rFonts w:ascii="Times New Roman" w:hAnsi="Times New Roman"/>
        </w:rPr>
        <w:t>6.  The mean is calculated by the formul</w:t>
      </w:r>
      <w:r w:rsidR="00D97740" w:rsidRPr="000641D7">
        <w:rPr>
          <w:rFonts w:ascii="Times New Roman" w:hAnsi="Times New Roman"/>
        </w:rPr>
        <w:t xml:space="preserve">a:  </w:t>
      </w:r>
      <w:r w:rsidR="00D97740" w:rsidRPr="000641D7">
        <w:rPr>
          <w:rFonts w:ascii="Times New Roman" w:eastAsia="Times New Roman" w:hAnsi="Times New Roman"/>
        </w:rPr>
        <w:fldChar w:fldCharType="begin"/>
      </w:r>
      <w:r w:rsidR="00D97740" w:rsidRPr="000641D7">
        <w:rPr>
          <w:rFonts w:ascii="Times New Roman" w:eastAsia="Times New Roman" w:hAnsi="Times New Roman"/>
        </w:rPr>
        <w:instrText xml:space="preserve"> QUOTE </w:instrText>
      </w:r>
      <w:r w:rsidR="00D97740" w:rsidRPr="000641D7">
        <w:rPr>
          <w:rFonts w:ascii="Times New Roman" w:hAnsi="Times New Roman"/>
          <w:position w:val="-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85pt;height:15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:docVars&gt;&lt;w:docVar w:name=&quot;cIsAbstract&quot; w:val=&quot;False&quot;/&gt;&lt;w:docVar w:name=&quot;cPaperAPAOrMLA&quot; w:val=&quot;1&quot;/&gt;&lt;w:docVar w:name=&quot;cUniquePaperID&quot; w:val=&quot;404236460185185I98552&quot;/&gt;&lt;w:docVar w:name=&quot;LastEditedVersion&quot; w:val=&quot;6.0.1&quot;/&gt;&lt;/w:docVars&gt;&lt;wsp:rsids&gt;&lt;wsp:rsidRoot wsp:val=&quot;003833A0&quot;/&gt;&lt;wsp:rsid wsp:val=&quot;00003776&quot;/&gt;&lt;wsp:rsid wsp:val=&quot;00004A0E&quot;/&gt;&lt;wsp:rsid wsp:val=&quot;0000704A&quot;/&gt;&lt;wsp:rsid wsp:val=&quot;0000750F&quot;/&gt;&lt;wsp:rsid wsp:val=&quot;0001296A&quot;/&gt;&lt;wsp:rsid wsp:val=&quot;00013627&quot;/&gt;&lt;wsp:rsid wsp:val=&quot;00015FF1&quot;/&gt;&lt;wsp:rsid wsp:val=&quot;0002073C&quot;/&gt;&lt;wsp:rsid wsp:val=&quot;00024E98&quot;/&gt;&lt;wsp:rsid wsp:val=&quot;00025FAC&quot;/&gt;&lt;wsp:rsid wsp:val=&quot;00031745&quot;/&gt;&lt;wsp:rsid wsp:val=&quot;000323AD&quot;/&gt;&lt;wsp:rsid wsp:val=&quot;00033E75&quot;/&gt;&lt;wsp:rsid wsp:val=&quot;00034E5C&quot;/&gt;&lt;wsp:rsid wsp:val=&quot;00040203&quot;/&gt;&lt;wsp:rsid wsp:val=&quot;000428F1&quot;/&gt;&lt;wsp:rsid wsp:val=&quot;000455A3&quot;/&gt;&lt;wsp:rsid wsp:val=&quot;00045BCD&quot;/&gt;&lt;wsp:rsid wsp:val=&quot;000503B7&quot;/&gt;&lt;wsp:rsid wsp:val=&quot;00051B53&quot;/&gt;&lt;wsp:rsid wsp:val=&quot;00051E09&quot;/&gt;&lt;wsp:rsid wsp:val=&quot;00052BB5&quot;/&gt;&lt;wsp:rsid wsp:val=&quot;000531FC&quot;/&gt;&lt;wsp:rsid wsp:val=&quot;00054627&quot;/&gt;&lt;wsp:rsid wsp:val=&quot;000553B6&quot;/&gt;&lt;wsp:rsid wsp:val=&quot;00055EAD&quot;/&gt;&lt;wsp:rsid wsp:val=&quot;000625FF&quot;/&gt;&lt;wsp:rsid wsp:val=&quot;00063D22&quot;/&gt;&lt;wsp:rsid wsp:val=&quot;000645CE&quot;/&gt;&lt;wsp:rsid wsp:val=&quot;00064753&quot;/&gt;&lt;wsp:rsid wsp:val=&quot;00065715&quot;/&gt;&lt;wsp:rsid wsp:val=&quot;00066EEF&quot;/&gt;&lt;wsp:rsid wsp:val=&quot;000676E9&quot;/&gt;&lt;wsp:rsid wsp:val=&quot;0007012E&quot;/&gt;&lt;wsp:rsid wsp:val=&quot;000718A5&quot;/&gt;&lt;wsp:rsid wsp:val=&quot;00075B68&quot;/&gt;&lt;wsp:rsid wsp:val=&quot;000777BB&quot;/&gt;&lt;wsp:rsid wsp:val=&quot;00077CA5&quot;/&gt;&lt;wsp:rsid wsp:val=&quot;00080A06&quot;/&gt;&lt;wsp:rsid wsp:val=&quot;0008185E&quot;/&gt;&lt;wsp:rsid wsp:val=&quot;00082D96&quot;/&gt;&lt;wsp:rsid wsp:val=&quot;00084594&quot;/&gt;&lt;wsp:rsid wsp:val=&quot;00085FA2&quot;/&gt;&lt;wsp:rsid wsp:val=&quot;0009053F&quot;/&gt;&lt;wsp:rsid wsp:val=&quot;0009147F&quot;/&gt;&lt;wsp:rsid wsp:val=&quot;00093416&quot;/&gt;&lt;wsp:rsid wsp:val=&quot;0009346D&quot;/&gt;&lt;wsp:rsid wsp:val=&quot;000951BD&quot;/&gt;&lt;wsp:rsid wsp:val=&quot;000968B7&quot;/&gt;&lt;wsp:rsid wsp:val=&quot;000A0314&quot;/&gt;&lt;wsp:rsid wsp:val=&quot;000A2493&quot;/&gt;&lt;wsp:rsid wsp:val=&quot;000A4324&quot;/&gt;&lt;wsp:rsid wsp:val=&quot;000A7C2C&quot;/&gt;&lt;wsp:rsid wsp:val=&quot;000B170D&quot;/&gt;&lt;wsp:rsid wsp:val=&quot;000B18A9&quot;/&gt;&lt;wsp:rsid wsp:val=&quot;000B25A0&quot;/&gt;&lt;wsp:rsid wsp:val=&quot;000B4365&quot;/&gt;&lt;wsp:rsid wsp:val=&quot;000B772C&quot;/&gt;&lt;wsp:rsid wsp:val=&quot;000C03BF&quot;/&gt;&lt;wsp:rsid wsp:val=&quot;000C11DE&quot;/&gt;&lt;wsp:rsid wsp:val=&quot;000C1FC5&quot;/&gt;&lt;wsp:rsid wsp:val=&quot;000D156B&quot;/&gt;&lt;wsp:rsid wsp:val=&quot;000D2C3F&quot;/&gt;&lt;wsp:rsid wsp:val=&quot;000D2FF5&quot;/&gt;&lt;wsp:rsid wsp:val=&quot;000D605A&quot;/&gt;&lt;wsp:rsid wsp:val=&quot;000D6B46&quot;/&gt;&lt;wsp:rsid wsp:val=&quot;000D79A9&quot;/&gt;&lt;wsp:rsid wsp:val=&quot;000D7BE9&quot;/&gt;&lt;wsp:rsid wsp:val=&quot;000D7D73&quot;/&gt;&lt;wsp:rsid wsp:val=&quot;000E332F&quot;/&gt;&lt;wsp:rsid wsp:val=&quot;000E545D&quot;/&gt;&lt;wsp:rsid wsp:val=&quot;000E5B81&quot;/&gt;&lt;wsp:rsid wsp:val=&quot;000E6116&quot;/&gt;&lt;wsp:rsid wsp:val=&quot;000F01E0&quot;/&gt;&lt;wsp:rsid wsp:val=&quot;000F14DE&quot;/&gt;&lt;wsp:rsid wsp:val=&quot;000F20F8&quot;/&gt;&lt;wsp:rsid wsp:val=&quot;000F2E61&quot;/&gt;&lt;wsp:rsid wsp:val=&quot;000F5E97&quot;/&gt;&lt;wsp:rsid wsp:val=&quot;000F7897&quot;/&gt;&lt;wsp:rsid wsp:val=&quot;00103036&quot;/&gt;&lt;wsp:rsid wsp:val=&quot;001041BF&quot;/&gt;&lt;wsp:rsid wsp:val=&quot;00105122&quot;/&gt;&lt;wsp:rsid wsp:val=&quot;0010597B&quot;/&gt;&lt;wsp:rsid wsp:val=&quot;00106873&quot;/&gt;&lt;wsp:rsid wsp:val=&quot;001070AD&quot;/&gt;&lt;wsp:rsid wsp:val=&quot;00115618&quot;/&gt;&lt;wsp:rsid wsp:val=&quot;001164C7&quot;/&gt;&lt;wsp:rsid wsp:val=&quot;00116ADB&quot;/&gt;&lt;wsp:rsid wsp:val=&quot;001170F1&quot;/&gt;&lt;wsp:rsid wsp:val=&quot;00121FC6&quot;/&gt;&lt;wsp:rsid wsp:val=&quot;00123240&quot;/&gt;&lt;wsp:rsid wsp:val=&quot;001235F2&quot;/&gt;&lt;wsp:rsid wsp:val=&quot;00124F6E&quot;/&gt;&lt;wsp:rsid wsp:val=&quot;00126126&quot;/&gt;&lt;wsp:rsid wsp:val=&quot;00127244&quot;/&gt;&lt;wsp:rsid wsp:val=&quot;0013109F&quot;/&gt;&lt;wsp:rsid wsp:val=&quot;00131A06&quot;/&gt;&lt;wsp:rsid wsp:val=&quot;001350B0&quot;/&gt;&lt;wsp:rsid wsp:val=&quot;00142616&quot;/&gt;&lt;wsp:rsid wsp:val=&quot;00142F3C&quot;/&gt;&lt;wsp:rsid wsp:val=&quot;0014304D&quot;/&gt;&lt;wsp:rsid wsp:val=&quot;001451FA&quot;/&gt;&lt;wsp:rsid wsp:val=&quot;00147599&quot;/&gt;&lt;wsp:rsid wsp:val=&quot;0015028A&quot;/&gt;&lt;wsp:rsid wsp:val=&quot;00151FAC&quot;/&gt;&lt;wsp:rsid wsp:val=&quot;00152C55&quot;/&gt;&lt;wsp:rsid wsp:val=&quot;00154EAA&quot;/&gt;&lt;wsp:rsid wsp:val=&quot;00156992&quot;/&gt;&lt;wsp:rsid wsp:val=&quot;00157AB3&quot;/&gt;&lt;wsp:rsid wsp:val=&quot;00162410&quot;/&gt;&lt;wsp:rsid wsp:val=&quot;00164E7D&quot;/&gt;&lt;wsp:rsid wsp:val=&quot;00165696&quot;/&gt;&lt;wsp:rsid wsp:val=&quot;0016796B&quot;/&gt;&lt;wsp:rsid wsp:val=&quot;001717AD&quot;/&gt;&lt;wsp:rsid wsp:val=&quot;0017576B&quot;/&gt;&lt;wsp:rsid wsp:val=&quot;00176C2C&quot;/&gt;&lt;wsp:rsid wsp:val=&quot;00182674&quot;/&gt;&lt;wsp:rsid wsp:val=&quot;001872ED&quot;/&gt;&lt;wsp:rsid wsp:val=&quot;00193D42&quot;/&gt;&lt;wsp:rsid wsp:val=&quot;00194F61&quot;/&gt;&lt;wsp:rsid wsp:val=&quot;0019637A&quot;/&gt;&lt;wsp:rsid wsp:val=&quot;00196AB8&quot;/&gt;&lt;wsp:rsid wsp:val=&quot;001A01B8&quot;/&gt;&lt;wsp:rsid wsp:val=&quot;001A22D7&quot;/&gt;&lt;wsp:rsid wsp:val=&quot;001A41E3&quot;/&gt;&lt;wsp:rsid wsp:val=&quot;001A426B&quot;/&gt;&lt;wsp:rsid wsp:val=&quot;001A504B&quot;/&gt;&lt;wsp:rsid wsp:val=&quot;001A51CE&quot;/&gt;&lt;wsp:rsid wsp:val=&quot;001B2572&quot;/&gt;&lt;wsp:rsid wsp:val=&quot;001B6E9D&quot;/&gt;&lt;wsp:rsid wsp:val=&quot;001C063D&quot;/&gt;&lt;wsp:rsid wsp:val=&quot;001C28D2&quot;/&gt;&lt;wsp:rsid wsp:val=&quot;001C2AE1&quot;/&gt;&lt;wsp:rsid wsp:val=&quot;001C5F65&quot;/&gt;&lt;wsp:rsid wsp:val=&quot;001C67B6&quot;/&gt;&lt;wsp:rsid wsp:val=&quot;001D00DC&quot;/&gt;&lt;wsp:rsid wsp:val=&quot;001D0ECC&quot;/&gt;&lt;wsp:rsid wsp:val=&quot;001D4296&quot;/&gt;&lt;wsp:rsid wsp:val=&quot;001D5894&quot;/&gt;&lt;wsp:rsid wsp:val=&quot;001D7C57&quot;/&gt;&lt;wsp:rsid wsp:val=&quot;001E10AE&quot;/&gt;&lt;wsp:rsid wsp:val=&quot;001E16E1&quot;/&gt;&lt;wsp:rsid wsp:val=&quot;001E1BE4&quot;/&gt;&lt;wsp:rsid wsp:val=&quot;001E1F31&quot;/&gt;&lt;wsp:rsid wsp:val=&quot;001E25C4&quot;/&gt;&lt;wsp:rsid wsp:val=&quot;001E45A4&quot;/&gt;&lt;wsp:rsid wsp:val=&quot;001E5D0C&quot;/&gt;&lt;wsp:rsid wsp:val=&quot;001E6595&quot;/&gt;&lt;wsp:rsid wsp:val=&quot;001E728D&quot;/&gt;&lt;wsp:rsid wsp:val=&quot;001E7297&quot;/&gt;&lt;wsp:rsid wsp:val=&quot;001F3961&quot;/&gt;&lt;wsp:rsid wsp:val=&quot;001F637B&quot;/&gt;&lt;wsp:rsid wsp:val=&quot;001F7594&quot;/&gt;&lt;wsp:rsid wsp:val=&quot;002005E1&quot;/&gt;&lt;wsp:rsid wsp:val=&quot;00200A7F&quot;/&gt;&lt;wsp:rsid wsp:val=&quot;00201A81&quot;/&gt;&lt;wsp:rsid wsp:val=&quot;0020377A&quot;/&gt;&lt;wsp:rsid wsp:val=&quot;002048C7&quot;/&gt;&lt;wsp:rsid wsp:val=&quot;00204F2F&quot;/&gt;&lt;wsp:rsid wsp:val=&quot;00205703&quot;/&gt;&lt;wsp:rsid wsp:val=&quot;00205C43&quot;/&gt;&lt;wsp:rsid wsp:val=&quot;002073C7&quot;/&gt;&lt;wsp:rsid wsp:val=&quot;00212532&quot;/&gt;&lt;wsp:rsid wsp:val=&quot;002133C2&quot;/&gt;&lt;wsp:rsid wsp:val=&quot;00214A4B&quot;/&gt;&lt;wsp:rsid wsp:val=&quot;00215795&quot;/&gt;&lt;wsp:rsid wsp:val=&quot;00215880&quot;/&gt;&lt;wsp:rsid wsp:val=&quot;002202EF&quot;/&gt;&lt;wsp:rsid wsp:val=&quot;0022347E&quot;/&gt;&lt;wsp:rsid wsp:val=&quot;0022564A&quot;/&gt;&lt;wsp:rsid wsp:val=&quot;0022727A&quot;/&gt;&lt;wsp:rsid wsp:val=&quot;00231560&quot;/&gt;&lt;wsp:rsid wsp:val=&quot;002329A1&quot;/&gt;&lt;wsp:rsid wsp:val=&quot;00232A05&quot;/&gt;&lt;wsp:rsid wsp:val=&quot;00232A51&quot;/&gt;&lt;wsp:rsid wsp:val=&quot;00232EB1&quot;/&gt;&lt;wsp:rsid wsp:val=&quot;00240C83&quot;/&gt;&lt;wsp:rsid wsp:val=&quot;00251294&quot;/&gt;&lt;wsp:rsid wsp:val=&quot;00252135&quot;/&gt;&lt;wsp:rsid wsp:val=&quot;00256F08&quot;/&gt;&lt;wsp:rsid wsp:val=&quot;00257D7F&quot;/&gt;&lt;wsp:rsid wsp:val=&quot;00262C8E&quot;/&gt;&lt;wsp:rsid wsp:val=&quot;00264076&quot;/&gt;&lt;wsp:rsid wsp:val=&quot;0026641D&quot;/&gt;&lt;wsp:rsid wsp:val=&quot;00266BE9&quot;/&gt;&lt;wsp:rsid wsp:val=&quot;00266C6A&quot;/&gt;&lt;wsp:rsid wsp:val=&quot;00267C1E&quot;/&gt;&lt;wsp:rsid wsp:val=&quot;00267C71&quot;/&gt;&lt;wsp:rsid wsp:val=&quot;00270A01&quot;/&gt;&lt;wsp:rsid wsp:val=&quot;00271220&quot;/&gt;&lt;wsp:rsid wsp:val=&quot;00271E46&quot;/&gt;&lt;wsp:rsid wsp:val=&quot;002729C3&quot;/&gt;&lt;wsp:rsid wsp:val=&quot;00273546&quot;/&gt;&lt;wsp:rsid wsp:val=&quot;0027636B&quot;/&gt;&lt;wsp:rsid wsp:val=&quot;00276370&quot;/&gt;&lt;wsp:rsid wsp:val=&quot;002764EE&quot;/&gt;&lt;wsp:rsid wsp:val=&quot;00276A48&quot;/&gt;&lt;wsp:rsid wsp:val=&quot;002779D5&quot;/&gt;&lt;wsp:rsid wsp:val=&quot;00277A95&quot;/&gt;&lt;wsp:rsid wsp:val=&quot;00283345&quot;/&gt;&lt;wsp:rsid wsp:val=&quot;00285FE5&quot;/&gt;&lt;wsp:rsid wsp:val=&quot;00286880&quot;/&gt;&lt;wsp:rsid wsp:val=&quot;00286B5B&quot;/&gt;&lt;wsp:rsid wsp:val=&quot;002871C1&quot;/&gt;&lt;wsp:rsid wsp:val=&quot;002909A0&quot;/&gt;&lt;wsp:rsid wsp:val=&quot;002918EA&quot;/&gt;&lt;wsp:rsid wsp:val=&quot;0029232B&quot;/&gt;&lt;wsp:rsid wsp:val=&quot;00293639&quot;/&gt;&lt;wsp:rsid wsp:val=&quot;00296369&quot;/&gt;&lt;wsp:rsid wsp:val=&quot;002A5CB7&quot;/&gt;&lt;wsp:rsid wsp:val=&quot;002A5F46&quot;/&gt;&lt;wsp:rsid wsp:val=&quot;002A7EDF&quot;/&gt;&lt;wsp:rsid wsp:val=&quot;002B1342&quot;/&gt;&lt;wsp:rsid wsp:val=&quot;002B23C3&quot;/&gt;&lt;wsp:rsid wsp:val=&quot;002B2A4D&quot;/&gt;&lt;wsp:rsid wsp:val=&quot;002B307F&quot;/&gt;&lt;wsp:rsid wsp:val=&quot;002B3628&quot;/&gt;&lt;wsp:rsid wsp:val=&quot;002B4081&quot;/&gt;&lt;wsp:rsid wsp:val=&quot;002B40E2&quot;/&gt;&lt;wsp:rsid wsp:val=&quot;002B445E&quot;/&gt;&lt;wsp:rsid wsp:val=&quot;002B46A5&quot;/&gt;&lt;wsp:rsid wsp:val=&quot;002B4F55&quot;/&gt;&lt;wsp:rsid wsp:val=&quot;002B62B6&quot;/&gt;&lt;wsp:rsid wsp:val=&quot;002B660D&quot;/&gt;&lt;wsp:rsid wsp:val=&quot;002B68A4&quot;/&gt;&lt;wsp:rsid wsp:val=&quot;002B6C5A&quot;/&gt;&lt;wsp:rsid wsp:val=&quot;002B6CB2&quot;/&gt;&lt;wsp:rsid wsp:val=&quot;002B6EA3&quot;/&gt;&lt;wsp:rsid wsp:val=&quot;002C0621&quot;/&gt;&lt;wsp:rsid wsp:val=&quot;002C3DC8&quot;/&gt;&lt;wsp:rsid wsp:val=&quot;002C6E11&quot;/&gt;&lt;wsp:rsid wsp:val=&quot;002D357E&quot;/&gt;&lt;wsp:rsid wsp:val=&quot;002D6107&quot;/&gt;&lt;wsp:rsid wsp:val=&quot;002D7CE6&quot;/&gt;&lt;wsp:rsid wsp:val=&quot;002E1C1A&quot;/&gt;&lt;wsp:rsid wsp:val=&quot;002E3980&quot;/&gt;&lt;wsp:rsid wsp:val=&quot;002E524C&quot;/&gt;&lt;wsp:rsid wsp:val=&quot;002E6ABC&quot;/&gt;&lt;wsp:rsid wsp:val=&quot;002F2990&quot;/&gt;&lt;wsp:rsid wsp:val=&quot;002F42C4&quot;/&gt;&lt;wsp:rsid wsp:val=&quot;003013D8&quot;/&gt;&lt;wsp:rsid wsp:val=&quot;00302829&quot;/&gt;&lt;wsp:rsid wsp:val=&quot;00304072&quot;/&gt;&lt;wsp:rsid wsp:val=&quot;0030408C&quot;/&gt;&lt;wsp:rsid wsp:val=&quot;003047E5&quot;/&gt;&lt;wsp:rsid wsp:val=&quot;00304FA2&quot;/&gt;&lt;wsp:rsid wsp:val=&quot;003147FB&quot;/&gt;&lt;wsp:rsid wsp:val=&quot;00321211&quot;/&gt;&lt;wsp:rsid wsp:val=&quot;003221B8&quot;/&gt;&lt;wsp:rsid wsp:val=&quot;0032424E&quot;/&gt;&lt;wsp:rsid wsp:val=&quot;00326D6C&quot;/&gt;&lt;wsp:rsid wsp:val=&quot;003338CD&quot;/&gt;&lt;wsp:rsid wsp:val=&quot;003353D8&quot;/&gt;&lt;wsp:rsid wsp:val=&quot;0033781A&quot;/&gt;&lt;wsp:rsid wsp:val=&quot;00340452&quot;/&gt;&lt;wsp:rsid wsp:val=&quot;00341408&quot;/&gt;&lt;wsp:rsid wsp:val=&quot;00343EE0&quot;/&gt;&lt;wsp:rsid wsp:val=&quot;00346027&quot;/&gt;&lt;wsp:rsid wsp:val=&quot;00346B62&quot;/&gt;&lt;wsp:rsid wsp:val=&quot;00351491&quot;/&gt;&lt;wsp:rsid wsp:val=&quot;003515E9&quot;/&gt;&lt;wsp:rsid wsp:val=&quot;00351A14&quot;/&gt;&lt;wsp:rsid wsp:val=&quot;00352435&quot;/&gt;&lt;wsp:rsid wsp:val=&quot;00354DBA&quot;/&gt;&lt;wsp:rsid wsp:val=&quot;00354E6D&quot;/&gt;&lt;wsp:rsid wsp:val=&quot;00362C66&quot;/&gt;&lt;wsp:rsid wsp:val=&quot;00363A1E&quot;/&gt;&lt;wsp:rsid wsp:val=&quot;00365594&quot;/&gt;&lt;wsp:rsid wsp:val=&quot;00366DC6&quot;/&gt;&lt;wsp:rsid wsp:val=&quot;00367EC2&quot;/&gt;&lt;wsp:rsid wsp:val=&quot;00373541&quot;/&gt;&lt;wsp:rsid wsp:val=&quot;0037387E&quot;/&gt;&lt;wsp:rsid wsp:val=&quot;00375A1B&quot;/&gt;&lt;wsp:rsid wsp:val=&quot;00375B22&quot;/&gt;&lt;wsp:rsid wsp:val=&quot;003768A4&quot;/&gt;&lt;wsp:rsid wsp:val=&quot;0038146A&quot;/&gt;&lt;wsp:rsid wsp:val=&quot;003833A0&quot;/&gt;&lt;wsp:rsid wsp:val=&quot;00385539&quot;/&gt;&lt;wsp:rsid wsp:val=&quot;00385B25&quot;/&gt;&lt;wsp:rsid wsp:val=&quot;003934DC&quot;/&gt;&lt;wsp:rsid wsp:val=&quot;003963D7&quot;/&gt;&lt;wsp:rsid wsp:val=&quot;00396B88&quot;/&gt;&lt;wsp:rsid wsp:val=&quot;00397A67&quot;/&gt;&lt;wsp:rsid wsp:val=&quot;00397F11&quot;/&gt;&lt;wsp:rsid wsp:val=&quot;003A00CB&quot;/&gt;&lt;wsp:rsid wsp:val=&quot;003A1803&quot;/&gt;&lt;wsp:rsid wsp:val=&quot;003A2293&quot;/&gt;&lt;wsp:rsid wsp:val=&quot;003A2486&quot;/&gt;&lt;wsp:rsid wsp:val=&quot;003A2678&quot;/&gt;&lt;wsp:rsid wsp:val=&quot;003A3C20&quot;/&gt;&lt;wsp:rsid wsp:val=&quot;003A3D10&quot;/&gt;&lt;wsp:rsid wsp:val=&quot;003A46C9&quot;/&gt;&lt;wsp:rsid wsp:val=&quot;003B16DC&quot;/&gt;&lt;wsp:rsid wsp:val=&quot;003B648B&quot;/&gt;&lt;wsp:rsid wsp:val=&quot;003C1153&quot;/&gt;&lt;wsp:rsid wsp:val=&quot;003C1D00&quot;/&gt;&lt;wsp:rsid wsp:val=&quot;003C3D11&quot;/&gt;&lt;wsp:rsid wsp:val=&quot;003C45C2&quot;/&gt;&lt;wsp:rsid wsp:val=&quot;003C65BF&quot;/&gt;&lt;wsp:rsid wsp:val=&quot;003C66CC&quot;/&gt;&lt;wsp:rsid wsp:val=&quot;003C66EE&quot;/&gt;&lt;wsp:rsid wsp:val=&quot;003D07AA&quot;/&gt;&lt;wsp:rsid wsp:val=&quot;003D12E3&quot;/&gt;&lt;wsp:rsid wsp:val=&quot;003D3F4B&quot;/&gt;&lt;wsp:rsid wsp:val=&quot;003D46CB&quot;/&gt;&lt;wsp:rsid wsp:val=&quot;003D568B&quot;/&gt;&lt;wsp:rsid wsp:val=&quot;003D5CB4&quot;/&gt;&lt;wsp:rsid wsp:val=&quot;003E01A9&quot;/&gt;&lt;wsp:rsid wsp:val=&quot;003E154B&quot;/&gt;&lt;wsp:rsid wsp:val=&quot;003E537C&quot;/&gt;&lt;wsp:rsid wsp:val=&quot;003E6233&quot;/&gt;&lt;wsp:rsid wsp:val=&quot;003F04D1&quot;/&gt;&lt;wsp:rsid wsp:val=&quot;003F27CE&quot;/&gt;&lt;wsp:rsid wsp:val=&quot;003F67B2&quot;/&gt;&lt;wsp:rsid wsp:val=&quot;00403652&quot;/&gt;&lt;wsp:rsid wsp:val=&quot;00406689&quot;/&gt;&lt;wsp:rsid wsp:val=&quot;00406E0E&quot;/&gt;&lt;wsp:rsid wsp:val=&quot;00406F8F&quot;/&gt;&lt;wsp:rsid wsp:val=&quot;00407B40&quot;/&gt;&lt;wsp:rsid wsp:val=&quot;004113E8&quot;/&gt;&lt;wsp:rsid wsp:val=&quot;00413981&quot;/&gt;&lt;wsp:rsid wsp:val=&quot;00413E11&quot;/&gt;&lt;wsp:rsid wsp:val=&quot;00415EE0&quot;/&gt;&lt;wsp:rsid wsp:val=&quot;00415F66&quot;/&gt;&lt;wsp:rsid wsp:val=&quot;00416B4B&quot;/&gt;&lt;wsp:rsid wsp:val=&quot;00416FF0&quot;/&gt;&lt;wsp:rsid wsp:val=&quot;00421436&quot;/&gt;&lt;wsp:rsid wsp:val=&quot;004215D4&quot;/&gt;&lt;wsp:rsid wsp:val=&quot;00421C7E&quot;/&gt;&lt;wsp:rsid wsp:val=&quot;00422C7D&quot;/&gt;&lt;wsp:rsid wsp:val=&quot;00431605&quot;/&gt;&lt;wsp:rsid wsp:val=&quot;0043255D&quot;/&gt;&lt;wsp:rsid wsp:val=&quot;00432B5E&quot;/&gt;&lt;wsp:rsid wsp:val=&quot;00436242&quot;/&gt;&lt;wsp:rsid wsp:val=&quot;00443D91&quot;/&gt;&lt;wsp:rsid wsp:val=&quot;00444BD7&quot;/&gt;&lt;wsp:rsid wsp:val=&quot;00446BE4&quot;/&gt;&lt;wsp:rsid wsp:val=&quot;0044745A&quot;/&gt;&lt;wsp:rsid wsp:val=&quot;00450181&quot;/&gt;&lt;wsp:rsid wsp:val=&quot;0045042B&quot;/&gt;&lt;wsp:rsid wsp:val=&quot;00451626&quot;/&gt;&lt;wsp:rsid wsp:val=&quot;00451E56&quot;/&gt;&lt;wsp:rsid wsp:val=&quot;00452ED2&quot;/&gt;&lt;wsp:rsid wsp:val=&quot;00454672&quot;/&gt;&lt;wsp:rsid wsp:val=&quot;0045719E&quot;/&gt;&lt;wsp:rsid wsp:val=&quot;004614B1&quot;/&gt;&lt;wsp:rsid wsp:val=&quot;0046282B&quot;/&gt;&lt;wsp:rsid wsp:val=&quot;004635B0&quot;/&gt;&lt;wsp:rsid wsp:val=&quot;00467BB2&quot;/&gt;&lt;wsp:rsid wsp:val=&quot;00471E6D&quot;/&gt;&lt;wsp:rsid wsp:val=&quot;004728E1&quot;/&gt;&lt;wsp:rsid wsp:val=&quot;00475151&quot;/&gt;&lt;wsp:rsid wsp:val=&quot;00480D65&quot;/&gt;&lt;wsp:rsid wsp:val=&quot;00480F4F&quot;/&gt;&lt;wsp:rsid wsp:val=&quot;00483918&quot;/&gt;&lt;wsp:rsid wsp:val=&quot;00490673&quot;/&gt;&lt;wsp:rsid wsp:val=&quot;004912A6&quot;/&gt;&lt;wsp:rsid wsp:val=&quot;00491C36&quot;/&gt;&lt;wsp:rsid wsp:val=&quot;00496A04&quot;/&gt;&lt;wsp:rsid wsp:val=&quot;00497A70&quot;/&gt;&lt;wsp:rsid wsp:val=&quot;004A0428&quot;/&gt;&lt;wsp:rsid wsp:val=&quot;004A1B0D&quot;/&gt;&lt;wsp:rsid wsp:val=&quot;004A2156&quot;/&gt;&lt;wsp:rsid wsp:val=&quot;004A49BE&quot;/&gt;&lt;wsp:rsid wsp:val=&quot;004A61D0&quot;/&gt;&lt;wsp:rsid wsp:val=&quot;004A6E3C&quot;/&gt;&lt;wsp:rsid wsp:val=&quot;004B14E3&quot;/&gt;&lt;wsp:rsid wsp:val=&quot;004B26B0&quot;/&gt;&lt;wsp:rsid wsp:val=&quot;004B39D0&quot;/&gt;&lt;wsp:rsid wsp:val=&quot;004B3CCB&quot;/&gt;&lt;wsp:rsid wsp:val=&quot;004B5294&quot;/&gt;&lt;wsp:rsid wsp:val=&quot;004B64D2&quot;/&gt;&lt;wsp:rsid wsp:val=&quot;004B6FC5&quot;/&gt;&lt;wsp:rsid wsp:val=&quot;004C04AC&quot;/&gt;&lt;wsp:rsid wsp:val=&quot;004C2C70&quot;/&gt;&lt;wsp:rsid wsp:val=&quot;004C697B&quot;/&gt;&lt;wsp:rsid wsp:val=&quot;004C6BE4&quot;/&gt;&lt;wsp:rsid wsp:val=&quot;004C71A2&quot;/&gt;&lt;wsp:rsid wsp:val=&quot;004D01B0&quot;/&gt;&lt;wsp:rsid wsp:val=&quot;004D059A&quot;/&gt;&lt;wsp:rsid wsp:val=&quot;004D0C00&quot;/&gt;&lt;wsp:rsid wsp:val=&quot;004D1BEB&quot;/&gt;&lt;wsp:rsid wsp:val=&quot;004D2770&quot;/&gt;&lt;wsp:rsid wsp:val=&quot;004E40E7&quot;/&gt;&lt;wsp:rsid wsp:val=&quot;004F1D60&quot;/&gt;&lt;wsp:rsid wsp:val=&quot;004F4A78&quot;/&gt;&lt;wsp:rsid wsp:val=&quot;004F55B9&quot;/&gt;&lt;wsp:rsid wsp:val=&quot;004F5F21&quot;/&gt;&lt;wsp:rsid wsp:val=&quot;00500F5C&quot;/&gt;&lt;wsp:rsid wsp:val=&quot;00501DF0&quot;/&gt;&lt;wsp:rsid wsp:val=&quot;005027EF&quot;/&gt;&lt;wsp:rsid wsp:val=&quot;00503E10&quot;/&gt;&lt;wsp:rsid wsp:val=&quot;005101E4&quot;/&gt;&lt;wsp:rsid wsp:val=&quot;0051076B&quot;/&gt;&lt;wsp:rsid wsp:val=&quot;005118A0&quot;/&gt;&lt;wsp:rsid wsp:val=&quot;0051203B&quot;/&gt;&lt;wsp:rsid wsp:val=&quot;005141AC&quot;/&gt;&lt;wsp:rsid wsp:val=&quot;00514423&quot;/&gt;&lt;wsp:rsid wsp:val=&quot;005145F2&quot;/&gt;&lt;wsp:rsid wsp:val=&quot;00517748&quot;/&gt;&lt;wsp:rsid wsp:val=&quot;00520233&quot;/&gt;&lt;wsp:rsid wsp:val=&quot;00521DF6&quot;/&gt;&lt;wsp:rsid wsp:val=&quot;005228A4&quot;/&gt;&lt;wsp:rsid wsp:val=&quot;00522AC5&quot;/&gt;&lt;wsp:rsid wsp:val=&quot;005257C6&quot;/&gt;&lt;wsp:rsid wsp:val=&quot;005258B0&quot;/&gt;&lt;wsp:rsid wsp:val=&quot;005278D1&quot;/&gt;&lt;wsp:rsid wsp:val=&quot;005344C2&quot;/&gt;&lt;wsp:rsid wsp:val=&quot;00535173&quot;/&gt;&lt;wsp:rsid wsp:val=&quot;00543C29&quot;/&gt;&lt;wsp:rsid wsp:val=&quot;005442E7&quot;/&gt;&lt;wsp:rsid wsp:val=&quot;005444F7&quot;/&gt;&lt;wsp:rsid wsp:val=&quot;005465CF&quot;/&gt;&lt;wsp:rsid wsp:val=&quot;00547853&quot;/&gt;&lt;wsp:rsid wsp:val=&quot;00547B54&quot;/&gt;&lt;wsp:rsid wsp:val=&quot;00550B2D&quot;/&gt;&lt;wsp:rsid wsp:val=&quot;00552E51&quot;/&gt;&lt;wsp:rsid wsp:val=&quot;005540F8&quot;/&gt;&lt;wsp:rsid wsp:val=&quot;005549AD&quot;/&gt;&lt;wsp:rsid wsp:val=&quot;00554CB4&quot;/&gt;&lt;wsp:rsid wsp:val=&quot;005557D0&quot;/&gt;&lt;wsp:rsid wsp:val=&quot;005560EA&quot;/&gt;&lt;wsp:rsid wsp:val=&quot;00560CFC&quot;/&gt;&lt;wsp:rsid wsp:val=&quot;005615A5&quot;/&gt;&lt;wsp:rsid wsp:val=&quot;00562CAE&quot;/&gt;&lt;wsp:rsid wsp:val=&quot;0056405C&quot;/&gt;&lt;wsp:rsid wsp:val=&quot;005650EE&quot;/&gt;&lt;wsp:rsid wsp:val=&quot;005708C8&quot;/&gt;&lt;wsp:rsid wsp:val=&quot;005721DA&quot;/&gt;&lt;wsp:rsid wsp:val=&quot;00574175&quot;/&gt;&lt;wsp:rsid wsp:val=&quot;0057504E&quot;/&gt;&lt;wsp:rsid wsp:val=&quot;00575987&quot;/&gt;&lt;wsp:rsid wsp:val=&quot;005773E2&quot;/&gt;&lt;wsp:rsid wsp:val=&quot;00577428&quot;/&gt;&lt;wsp:rsid wsp:val=&quot;00581455&quot;/&gt;&lt;wsp:rsid wsp:val=&quot;00584C03&quot;/&gt;&lt;wsp:rsid wsp:val=&quot;00586A2E&quot;/&gt;&lt;wsp:rsid wsp:val=&quot;00587B25&quot;/&gt;&lt;wsp:rsid wsp:val=&quot;00590B21&quot;/&gt;&lt;wsp:rsid wsp:val=&quot;00592775&quot;/&gt;&lt;wsp:rsid wsp:val=&quot;00592945&quot;/&gt;&lt;wsp:rsid wsp:val=&quot;005933AB&quot;/&gt;&lt;wsp:rsid wsp:val=&quot;00593C02&quot;/&gt;&lt;wsp:rsid wsp:val=&quot;00594358&quot;/&gt;&lt;wsp:rsid wsp:val=&quot;005943CE&quot;/&gt;&lt;wsp:rsid wsp:val=&quot;005A11B2&quot;/&gt;&lt;wsp:rsid wsp:val=&quot;005A1F1D&quot;/&gt;&lt;wsp:rsid wsp:val=&quot;005A2554&quot;/&gt;&lt;wsp:rsid wsp:val=&quot;005A30F5&quot;/&gt;&lt;wsp:rsid wsp:val=&quot;005A423A&quot;/&gt;&lt;wsp:rsid wsp:val=&quot;005A658D&quot;/&gt;&lt;wsp:rsid wsp:val=&quot;005B031E&quot;/&gt;&lt;wsp:rsid wsp:val=&quot;005B093C&quot;/&gt;&lt;wsp:rsid wsp:val=&quot;005B1212&quot;/&gt;&lt;wsp:rsid wsp:val=&quot;005B1477&quot;/&gt;&lt;wsp:rsid wsp:val=&quot;005B172D&quot;/&gt;&lt;wsp:rsid wsp:val=&quot;005B3CDE&quot;/&gt;&lt;wsp:rsid wsp:val=&quot;005B613C&quot;/&gt;&lt;wsp:rsid wsp:val=&quot;005B6909&quot;/&gt;&lt;wsp:rsid wsp:val=&quot;005C2062&quot;/&gt;&lt;wsp:rsid wsp:val=&quot;005C2B59&quot;/&gt;&lt;wsp:rsid wsp:val=&quot;005C44FE&quot;/&gt;&lt;wsp:rsid wsp:val=&quot;005D4FA5&quot;/&gt;&lt;wsp:rsid wsp:val=&quot;005D5272&quot;/&gt;&lt;wsp:rsid wsp:val=&quot;005D58E6&quot;/&gt;&lt;wsp:rsid wsp:val=&quot;005E1419&quot;/&gt;&lt;wsp:rsid wsp:val=&quot;005E15C5&quot;/&gt;&lt;wsp:rsid wsp:val=&quot;005E4109&quot;/&gt;&lt;wsp:rsid wsp:val=&quot;005E47C2&quot;/&gt;&lt;wsp:rsid wsp:val=&quot;005E580F&quot;/&gt;&lt;wsp:rsid wsp:val=&quot;005F6687&quot;/&gt;&lt;wsp:rsid wsp:val=&quot;005F732A&quot;/&gt;&lt;wsp:rsid wsp:val=&quot;005F7879&quot;/&gt;&lt;wsp:rsid wsp:val=&quot;00600B4A&quot;/&gt;&lt;wsp:rsid wsp:val=&quot;00601283&quot;/&gt;&lt;wsp:rsid wsp:val=&quot;00601679&quot;/&gt;&lt;wsp:rsid wsp:val=&quot;00604740&quot;/&gt;&lt;wsp:rsid wsp:val=&quot;00611E7C&quot;/&gt;&lt;wsp:rsid wsp:val=&quot;006142E4&quot;/&gt;&lt;wsp:rsid wsp:val=&quot;00614926&quot;/&gt;&lt;wsp:rsid wsp:val=&quot;00616AAA&quot;/&gt;&lt;wsp:rsid wsp:val=&quot;006207E8&quot;/&gt;&lt;wsp:rsid wsp:val=&quot;00621191&quot;/&gt;&lt;wsp:rsid wsp:val=&quot;00622699&quot;/&gt;&lt;wsp:rsid wsp:val=&quot;0062424C&quot;/&gt;&lt;wsp:rsid wsp:val=&quot;00626481&quot;/&gt;&lt;wsp:rsid wsp:val=&quot;006265CD&quot;/&gt;&lt;wsp:rsid wsp:val=&quot;0063095F&quot;/&gt;&lt;wsp:rsid wsp:val=&quot;006334F5&quot;/&gt;&lt;wsp:rsid wsp:val=&quot;00637D86&quot;/&gt;&lt;wsp:rsid wsp:val=&quot;00640162&quot;/&gt;&lt;wsp:rsid wsp:val=&quot;00641AA4&quot;/&gt;&lt;wsp:rsid wsp:val=&quot;00642FAE&quot;/&gt;&lt;wsp:rsid wsp:val=&quot;00644751&quot;/&gt;&lt;wsp:rsid wsp:val=&quot;006454CC&quot;/&gt;&lt;wsp:rsid wsp:val=&quot;006477AF&quot;/&gt;&lt;wsp:rsid wsp:val=&quot;00650B3E&quot;/&gt;&lt;wsp:rsid wsp:val=&quot;006510B1&quot;/&gt;&lt;wsp:rsid wsp:val=&quot;00651BE3&quot;/&gt;&lt;wsp:rsid wsp:val=&quot;00653E3D&quot;/&gt;&lt;wsp:rsid wsp:val=&quot;00656A07&quot;/&gt;&lt;wsp:rsid wsp:val=&quot;006600E5&quot;/&gt;&lt;wsp:rsid wsp:val=&quot;006610AD&quot;/&gt;&lt;wsp:rsid wsp:val=&quot;00661794&quot;/&gt;&lt;wsp:rsid wsp:val=&quot;00661D38&quot;/&gt;&lt;wsp:rsid wsp:val=&quot;00662059&quot;/&gt;&lt;wsp:rsid wsp:val=&quot;00662143&quot;/&gt;&lt;wsp:rsid wsp:val=&quot;00662755&quot;/&gt;&lt;wsp:rsid wsp:val=&quot;0066499D&quot;/&gt;&lt;wsp:rsid wsp:val=&quot;00666DBA&quot;/&gt;&lt;wsp:rsid wsp:val=&quot;00670370&quot;/&gt;&lt;wsp:rsid wsp:val=&quot;00670BC7&quot;/&gt;&lt;wsp:rsid wsp:val=&quot;00670D1A&quot;/&gt;&lt;wsp:rsid wsp:val=&quot;00676629&quot;/&gt;&lt;wsp:rsid wsp:val=&quot;00676C04&quot;/&gt;&lt;wsp:rsid wsp:val=&quot;0068080D&quot;/&gt;&lt;wsp:rsid wsp:val=&quot;00681C1C&quot;/&gt;&lt;wsp:rsid wsp:val=&quot;0068251B&quot;/&gt;&lt;wsp:rsid wsp:val=&quot;00682D64&quot;/&gt;&lt;wsp:rsid wsp:val=&quot;006867D0&quot;/&gt;&lt;wsp:rsid wsp:val=&quot;00697A6F&quot;/&gt;&lt;wsp:rsid wsp:val=&quot;006A19F2&quot;/&gt;&lt;wsp:rsid wsp:val=&quot;006A3C81&quot;/&gt;&lt;wsp:rsid wsp:val=&quot;006A5B05&quot;/&gt;&lt;wsp:rsid wsp:val=&quot;006A5DAA&quot;/&gt;&lt;wsp:rsid wsp:val=&quot;006A737F&quot;/&gt;&lt;wsp:rsid wsp:val=&quot;006B01BB&quot;/&gt;&lt;wsp:rsid wsp:val=&quot;006B08A2&quot;/&gt;&lt;wsp:rsid wsp:val=&quot;006B2EC6&quot;/&gt;&lt;wsp:rsid wsp:val=&quot;006B346B&quot;/&gt;&lt;wsp:rsid wsp:val=&quot;006B37BB&quot;/&gt;&lt;wsp:rsid wsp:val=&quot;006B55DD&quot;/&gt;&lt;wsp:rsid wsp:val=&quot;006B668C&quot;/&gt;&lt;wsp:rsid wsp:val=&quot;006B66BD&quot;/&gt;&lt;wsp:rsid wsp:val=&quot;006C0C99&quot;/&gt;&lt;wsp:rsid wsp:val=&quot;006C2009&quot;/&gt;&lt;wsp:rsid wsp:val=&quot;006C2D50&quot;/&gt;&lt;wsp:rsid wsp:val=&quot;006C5C51&quot;/&gt;&lt;wsp:rsid wsp:val=&quot;006C7D1B&quot;/&gt;&lt;wsp:rsid wsp:val=&quot;006D6792&quot;/&gt;&lt;wsp:rsid wsp:val=&quot;006E24E7&quot;/&gt;&lt;wsp:rsid wsp:val=&quot;006E2F3E&quot;/&gt;&lt;wsp:rsid wsp:val=&quot;006E636D&quot;/&gt;&lt;wsp:rsid wsp:val=&quot;006E702D&quot;/&gt;&lt;wsp:rsid wsp:val=&quot;006E71A1&quot;/&gt;&lt;wsp:rsid wsp:val=&quot;006F04DE&quot;/&gt;&lt;wsp:rsid wsp:val=&quot;006F332E&quot;/&gt;&lt;wsp:rsid wsp:val=&quot;006F4617&quot;/&gt;&lt;wsp:rsid wsp:val=&quot;006F7A7B&quot;/&gt;&lt;wsp:rsid wsp:val=&quot;007034EF&quot;/&gt;&lt;wsp:rsid wsp:val=&quot;007053B9&quot;/&gt;&lt;wsp:rsid wsp:val=&quot;00705D53&quot;/&gt;&lt;wsp:rsid wsp:val=&quot;00710735&quot;/&gt;&lt;wsp:rsid wsp:val=&quot;00712FAC&quot;/&gt;&lt;wsp:rsid wsp:val=&quot;00714890&quot;/&gt;&lt;wsp:rsid wsp:val=&quot;007164BA&quot;/&gt;&lt;wsp:rsid wsp:val=&quot;00720B32&quot;/&gt;&lt;wsp:rsid wsp:val=&quot;0072116E&quot;/&gt;&lt;wsp:rsid wsp:val=&quot;00721841&quot;/&gt;&lt;wsp:rsid wsp:val=&quot;00723034&quot;/&gt;&lt;wsp:rsid wsp:val=&quot;00723C7F&quot;/&gt;&lt;wsp:rsid wsp:val=&quot;007250BE&quot;/&gt;&lt;wsp:rsid wsp:val=&quot;007257D8&quot;/&gt;&lt;wsp:rsid wsp:val=&quot;00725B5B&quot;/&gt;&lt;wsp:rsid wsp:val=&quot;00725C09&quot;/&gt;&lt;wsp:rsid wsp:val=&quot;00725C3F&quot;/&gt;&lt;wsp:rsid wsp:val=&quot;007301B3&quot;/&gt;&lt;wsp:rsid wsp:val=&quot;007322EA&quot;/&gt;&lt;wsp:rsid wsp:val=&quot;00736EF3&quot;/&gt;&lt;wsp:rsid wsp:val=&quot;007374FA&quot;/&gt;&lt;wsp:rsid wsp:val=&quot;00737807&quot;/&gt;&lt;wsp:rsid wsp:val=&quot;00740976&quot;/&gt;&lt;wsp:rsid wsp:val=&quot;00742FE8&quot;/&gt;&lt;wsp:rsid wsp:val=&quot;007439C3&quot;/&gt;&lt;wsp:rsid wsp:val=&quot;0074659C&quot;/&gt;&lt;wsp:rsid wsp:val=&quot;00747066&quot;/&gt;&lt;wsp:rsid wsp:val=&quot;00752C28&quot;/&gt;&lt;wsp:rsid wsp:val=&quot;0075425B&quot;/&gt;&lt;wsp:rsid wsp:val=&quot;007553B0&quot;/&gt;&lt;wsp:rsid wsp:val=&quot;00755A12&quot;/&gt;&lt;wsp:rsid wsp:val=&quot;00755DEC&quot;/&gt;&lt;wsp:rsid wsp:val=&quot;007563CF&quot;/&gt;&lt;wsp:rsid wsp:val=&quot;0075678B&quot;/&gt;&lt;wsp:rsid wsp:val=&quot;00764AB6&quot;/&gt;&lt;wsp:rsid wsp:val=&quot;0076653E&quot;/&gt;&lt;wsp:rsid wsp:val=&quot;007672CA&quot;/&gt;&lt;wsp:rsid wsp:val=&quot;00767A93&quot;/&gt;&lt;wsp:rsid wsp:val=&quot;00767BF0&quot;/&gt;&lt;wsp:rsid wsp:val=&quot;00772629&quot;/&gt;&lt;wsp:rsid wsp:val=&quot;007732D9&quot;/&gt;&lt;wsp:rsid wsp:val=&quot;00776042&quot;/&gt;&lt;wsp:rsid wsp:val=&quot;0077611D&quot;/&gt;&lt;wsp:rsid wsp:val=&quot;007816D4&quot;/&gt;&lt;wsp:rsid wsp:val=&quot;00783E25&quot;/&gt;&lt;wsp:rsid wsp:val=&quot;0078460B&quot;/&gt;&lt;wsp:rsid wsp:val=&quot;0078524B&quot;/&gt;&lt;wsp:rsid wsp:val=&quot;007872AE&quot;/&gt;&lt;wsp:rsid wsp:val=&quot;00791AD7&quot;/&gt;&lt;wsp:rsid wsp:val=&quot;00791FE0&quot;/&gt;&lt;wsp:rsid wsp:val=&quot;0079266F&quot;/&gt;&lt;wsp:rsid wsp:val=&quot;00792FCB&quot;/&gt;&lt;wsp:rsid wsp:val=&quot;007A073A&quot;/&gt;&lt;wsp:rsid wsp:val=&quot;007A1967&quot;/&gt;&lt;wsp:rsid wsp:val=&quot;007A1DD9&quot;/&gt;&lt;wsp:rsid wsp:val=&quot;007A4020&quot;/&gt;&lt;wsp:rsid wsp:val=&quot;007A5289&quot;/&gt;&lt;wsp:rsid wsp:val=&quot;007A7762&quot;/&gt;&lt;wsp:rsid wsp:val=&quot;007B171D&quot;/&gt;&lt;wsp:rsid wsp:val=&quot;007B240D&quot;/&gt;&lt;wsp:rsid wsp:val=&quot;007B2560&quot;/&gt;&lt;wsp:rsid wsp:val=&quot;007B3F47&quot;/&gt;&lt;wsp:rsid wsp:val=&quot;007B4951&quot;/&gt;&lt;wsp:rsid wsp:val=&quot;007B540C&quot;/&gt;&lt;wsp:rsid wsp:val=&quot;007C04EF&quot;/&gt;&lt;wsp:rsid wsp:val=&quot;007C0B49&quot;/&gt;&lt;wsp:rsid wsp:val=&quot;007C2077&quot;/&gt;&lt;wsp:rsid wsp:val=&quot;007C3630&quot;/&gt;&lt;wsp:rsid wsp:val=&quot;007C3885&quot;/&gt;&lt;wsp:rsid wsp:val=&quot;007D132C&quot;/&gt;&lt;wsp:rsid wsp:val=&quot;007D1A99&quot;/&gt;&lt;wsp:rsid wsp:val=&quot;007D41A7&quot;/&gt;&lt;wsp:rsid wsp:val=&quot;007D4C5C&quot;/&gt;&lt;wsp:rsid wsp:val=&quot;007D5C15&quot;/&gt;&lt;wsp:rsid wsp:val=&quot;007D68AA&quot;/&gt;&lt;wsp:rsid wsp:val=&quot;007E1636&quot;/&gt;&lt;wsp:rsid wsp:val=&quot;007E1CE6&quot;/&gt;&lt;wsp:rsid wsp:val=&quot;007E341A&quot;/&gt;&lt;wsp:rsid wsp:val=&quot;007E3695&quot;/&gt;&lt;wsp:rsid wsp:val=&quot;007E3892&quot;/&gt;&lt;wsp:rsid wsp:val=&quot;007E49A7&quot;/&gt;&lt;wsp:rsid wsp:val=&quot;007F65E0&quot;/&gt;&lt;wsp:rsid wsp:val=&quot;007F7AF8&quot;/&gt;&lt;wsp:rsid wsp:val=&quot;00800353&quot;/&gt;&lt;wsp:rsid wsp:val=&quot;00800EFA&quot;/&gt;&lt;wsp:rsid wsp:val=&quot;00801317&quot;/&gt;&lt;wsp:rsid wsp:val=&quot;00802369&quot;/&gt;&lt;wsp:rsid wsp:val=&quot;00802B37&quot;/&gt;&lt;wsp:rsid wsp:val=&quot;008031A2&quot;/&gt;&lt;wsp:rsid wsp:val=&quot;00803ADB&quot;/&gt;&lt;wsp:rsid wsp:val=&quot;00804AAF&quot;/&gt;&lt;wsp:rsid wsp:val=&quot;00805AE5&quot;/&gt;&lt;wsp:rsid wsp:val=&quot;00810391&quot;/&gt;&lt;wsp:rsid wsp:val=&quot;008108C0&quot;/&gt;&lt;wsp:rsid wsp:val=&quot;00810F09&quot;/&gt;&lt;wsp:rsid wsp:val=&quot;00813D27&quot;/&gt;&lt;wsp:rsid wsp:val=&quot;00816795&quot;/&gt;&lt;wsp:rsid wsp:val=&quot;00821C9D&quot;/&gt;&lt;wsp:rsid wsp:val=&quot;0082277A&quot;/&gt;&lt;wsp:rsid wsp:val=&quot;00823B9E&quot;/&gt;&lt;wsp:rsid wsp:val=&quot;00824D12&quot;/&gt;&lt;wsp:rsid wsp:val=&quot;00826C19&quot;/&gt;&lt;wsp:rsid wsp:val=&quot;00827137&quot;/&gt;&lt;wsp:rsid wsp:val=&quot;00830A36&quot;/&gt;&lt;wsp:rsid wsp:val=&quot;008315DA&quot;/&gt;&lt;wsp:rsid wsp:val=&quot;00831788&quot;/&gt;&lt;wsp:rsid wsp:val=&quot;00832703&quot;/&gt;&lt;wsp:rsid wsp:val=&quot;00832E45&quot;/&gt;&lt;wsp:rsid wsp:val=&quot;00832FA6&quot;/&gt;&lt;wsp:rsid wsp:val=&quot;00842E4E&quot;/&gt;&lt;wsp:rsid wsp:val=&quot;00842ED3&quot;/&gt;&lt;wsp:rsid wsp:val=&quot;00844392&quot;/&gt;&lt;wsp:rsid wsp:val=&quot;008447B1&quot;/&gt;&lt;wsp:rsid wsp:val=&quot;00847844&quot;/&gt;&lt;wsp:rsid wsp:val=&quot;00847847&quot;/&gt;&lt;wsp:rsid wsp:val=&quot;00850D81&quot;/&gt;&lt;wsp:rsid wsp:val=&quot;0085113E&quot;/&gt;&lt;wsp:rsid wsp:val=&quot;00852790&quot;/&gt;&lt;wsp:rsid wsp:val=&quot;00854C2F&quot;/&gt;&lt;wsp:rsid wsp:val=&quot;0085567D&quot;/&gt;&lt;wsp:rsid wsp:val=&quot;00856D80&quot;/&gt;&lt;wsp:rsid wsp:val=&quot;00857BE3&quot;/&gt;&lt;wsp:rsid wsp:val=&quot;00861374&quot;/&gt;&lt;wsp:rsid wsp:val=&quot;00866552&quot;/&gt;&lt;wsp:rsid wsp:val=&quot;0086724E&quot;/&gt;&lt;wsp:rsid wsp:val=&quot;00867EC2&quot;/&gt;&lt;wsp:rsid wsp:val=&quot;00871EE8&quot;/&gt;&lt;wsp:rsid wsp:val=&quot;00873598&quot;/&gt;&lt;wsp:rsid wsp:val=&quot;00873B35&quot;/&gt;&lt;wsp:rsid wsp:val=&quot;00873EA4&quot;/&gt;&lt;wsp:rsid wsp:val=&quot;00875013&quot;/&gt;&lt;wsp:rsid wsp:val=&quot;00880638&quot;/&gt;&lt;wsp:rsid wsp:val=&quot;008829F5&quot;/&gt;&lt;wsp:rsid wsp:val=&quot;008831DD&quot;/&gt;&lt;wsp:rsid wsp:val=&quot;00887360&quot;/&gt;&lt;wsp:rsid wsp:val=&quot;00894317&quot;/&gt;&lt;wsp:rsid wsp:val=&quot;00894947&quot;/&gt;&lt;wsp:rsid wsp:val=&quot;008950AD&quot;/&gt;&lt;wsp:rsid wsp:val=&quot;00895FC5&quot;/&gt;&lt;wsp:rsid wsp:val=&quot;00896831&quot;/&gt;&lt;wsp:rsid wsp:val=&quot;00896972&quot;/&gt;&lt;wsp:rsid wsp:val=&quot;00896A6C&quot;/&gt;&lt;wsp:rsid wsp:val=&quot;008A03DA&quot;/&gt;&lt;wsp:rsid wsp:val=&quot;008A166F&quot;/&gt;&lt;wsp:rsid wsp:val=&quot;008A188A&quot;/&gt;&lt;wsp:rsid wsp:val=&quot;008A43BE&quot;/&gt;&lt;wsp:rsid wsp:val=&quot;008B0280&quot;/&gt;&lt;wsp:rsid wsp:val=&quot;008B2B36&quot;/&gt;&lt;wsp:rsid wsp:val=&quot;008B3376&quot;/&gt;&lt;wsp:rsid wsp:val=&quot;008B755F&quot;/&gt;&lt;wsp:rsid wsp:val=&quot;008C1497&quot;/&gt;&lt;wsp:rsid wsp:val=&quot;008C349F&quot;/&gt;&lt;wsp:rsid wsp:val=&quot;008C4446&quot;/&gt;&lt;wsp:rsid wsp:val=&quot;008C5A21&quot;/&gt;&lt;wsp:rsid wsp:val=&quot;008C6A64&quot;/&gt;&lt;wsp:rsid wsp:val=&quot;008D1B3A&quot;/&gt;&lt;wsp:rsid wsp:val=&quot;008D23C3&quot;/&gt;&lt;wsp:rsid wsp:val=&quot;008D3467&quot;/&gt;&lt;wsp:rsid wsp:val=&quot;008D5DD1&quot;/&gt;&lt;wsp:rsid wsp:val=&quot;008E016E&quot;/&gt;&lt;wsp:rsid wsp:val=&quot;008E19DB&quot;/&gt;&lt;wsp:rsid wsp:val=&quot;008E2A57&quot;/&gt;&lt;wsp:rsid wsp:val=&quot;008E2E42&quot;/&gt;&lt;wsp:rsid wsp:val=&quot;008E4863&quot;/&gt;&lt;wsp:rsid wsp:val=&quot;008E4F7A&quot;/&gt;&lt;wsp:rsid wsp:val=&quot;008E64C9&quot;/&gt;&lt;wsp:rsid wsp:val=&quot;008E7540&quot;/&gt;&lt;wsp:rsid wsp:val=&quot;008F1710&quot;/&gt;&lt;wsp:rsid wsp:val=&quot;008F2C33&quot;/&gt;&lt;wsp:rsid wsp:val=&quot;008F3F3C&quot;/&gt;&lt;wsp:rsid wsp:val=&quot;008F6FC9&quot;/&gt;&lt;wsp:rsid wsp:val=&quot;008F798C&quot;/&gt;&lt;wsp:rsid wsp:val=&quot;00900E88&quot;/&gt;&lt;wsp:rsid wsp:val=&quot;0090135D&quot;/&gt;&lt;wsp:rsid wsp:val=&quot;00901C14&quot;/&gt;&lt;wsp:rsid wsp:val=&quot;00903B6B&quot;/&gt;&lt;wsp:rsid wsp:val=&quot;0090666A&quot;/&gt;&lt;wsp:rsid wsp:val=&quot;00906AC1&quot;/&gt;&lt;wsp:rsid wsp:val=&quot;00912958&quot;/&gt;&lt;wsp:rsid wsp:val=&quot;00914B08&quot;/&gt;&lt;wsp:rsid wsp:val=&quot;00914D48&quot;/&gt;&lt;wsp:rsid wsp:val=&quot;00915850&quot;/&gt;&lt;wsp:rsid wsp:val=&quot;0091703D&quot;/&gt;&lt;wsp:rsid wsp:val=&quot;00921574&quot;/&gt;&lt;wsp:rsid wsp:val=&quot;00922E18&quot;/&gt;&lt;wsp:rsid wsp:val=&quot;009248C2&quot;/&gt;&lt;wsp:rsid wsp:val=&quot;00925820&quot;/&gt;&lt;wsp:rsid wsp:val=&quot;00925F64&quot;/&gt;&lt;wsp:rsid wsp:val=&quot;00927640&quot;/&gt;&lt;wsp:rsid wsp:val=&quot;00931822&quot;/&gt;&lt;wsp:rsid wsp:val=&quot;00931A3C&quot;/&gt;&lt;wsp:rsid wsp:val=&quot;00931A8F&quot;/&gt;&lt;wsp:rsid wsp:val=&quot;009325AA&quot;/&gt;&lt;wsp:rsid wsp:val=&quot;00932B5D&quot;/&gt;&lt;wsp:rsid wsp:val=&quot;00932F63&quot;/&gt;&lt;wsp:rsid wsp:val=&quot;00933AA9&quot;/&gt;&lt;wsp:rsid wsp:val=&quot;00940979&quot;/&gt;&lt;wsp:rsid wsp:val=&quot;00941A20&quot;/&gt;&lt;wsp:rsid wsp:val=&quot;00942668&quot;/&gt;&lt;wsp:rsid wsp:val=&quot;00943CA2&quot;/&gt;&lt;wsp:rsid wsp:val=&quot;0094500E&quot;/&gt;&lt;wsp:rsid wsp:val=&quot;00945322&quot;/&gt;&lt;wsp:rsid wsp:val=&quot;0094658A&quot;/&gt;&lt;wsp:rsid wsp:val=&quot;00950C9D&quot;/&gt;&lt;wsp:rsid wsp:val=&quot;00952BB6&quot;/&gt;&lt;wsp:rsid wsp:val=&quot;00957E83&quot;/&gt;&lt;wsp:rsid wsp:val=&quot;00960500&quot;/&gt;&lt;wsp:rsid wsp:val=&quot;0096462E&quot;/&gt;&lt;wsp:rsid wsp:val=&quot;00964E6D&quot;/&gt;&lt;wsp:rsid wsp:val=&quot;00970C79&quot;/&gt;&lt;wsp:rsid wsp:val=&quot;009712EB&quot;/&gt;&lt;wsp:rsid wsp:val=&quot;0097213F&quot;/&gt;&lt;wsp:rsid wsp:val=&quot;00973CE0&quot;/&gt;&lt;wsp:rsid wsp:val=&quot;00977AE3&quot;/&gt;&lt;wsp:rsid wsp:val=&quot;00980C27&quot;/&gt;&lt;wsp:rsid wsp:val=&quot;009843DC&quot;/&gt;&lt;wsp:rsid wsp:val=&quot;009846C3&quot;/&gt;&lt;wsp:rsid wsp:val=&quot;00986E08&quot;/&gt;&lt;wsp:rsid wsp:val=&quot;00986EAE&quot;/&gt;&lt;wsp:rsid wsp:val=&quot;00987542&quot;/&gt;&lt;wsp:rsid wsp:val=&quot;009909B4&quot;/&gt;&lt;wsp:rsid wsp:val=&quot;00992CAE&quot;/&gt;&lt;wsp:rsid wsp:val=&quot;00992DFF&quot;/&gt;&lt;wsp:rsid wsp:val=&quot;009946DC&quot;/&gt;&lt;wsp:rsid wsp:val=&quot;0099597C&quot;/&gt;&lt;wsp:rsid wsp:val=&quot;009A0483&quot;/&gt;&lt;wsp:rsid wsp:val=&quot;009A0556&quot;/&gt;&lt;wsp:rsid wsp:val=&quot;009A080A&quot;/&gt;&lt;wsp:rsid wsp:val=&quot;009A2363&quot;/&gt;&lt;wsp:rsid wsp:val=&quot;009A30D6&quot;/&gt;&lt;wsp:rsid wsp:val=&quot;009A43D6&quot;/&gt;&lt;wsp:rsid wsp:val=&quot;009A7041&quot;/&gt;&lt;wsp:rsid wsp:val=&quot;009A793E&quot;/&gt;&lt;wsp:rsid wsp:val=&quot;009B04F7&quot;/&gt;&lt;wsp:rsid wsp:val=&quot;009B23B2&quot;/&gt;&lt;wsp:rsid wsp:val=&quot;009B4272&quot;/&gt;&lt;wsp:rsid wsp:val=&quot;009B7146&quot;/&gt;&lt;wsp:rsid wsp:val=&quot;009B78F4&quot;/&gt;&lt;wsp:rsid wsp:val=&quot;009C467C&quot;/&gt;&lt;wsp:rsid wsp:val=&quot;009C5EAA&quot;/&gt;&lt;wsp:rsid wsp:val=&quot;009C6212&quot;/&gt;&lt;wsp:rsid wsp:val=&quot;009C7C87&quot;/&gt;&lt;wsp:rsid wsp:val=&quot;009D1666&quot;/&gt;&lt;wsp:rsid wsp:val=&quot;009D2328&quot;/&gt;&lt;wsp:rsid wsp:val=&quot;009D2E6E&quot;/&gt;&lt;wsp:rsid wsp:val=&quot;009D3E9C&quot;/&gt;&lt;wsp:rsid wsp:val=&quot;009D640F&quot;/&gt;&lt;wsp:rsid wsp:val=&quot;009E0A0C&quot;/&gt;&lt;wsp:rsid wsp:val=&quot;009E204B&quot;/&gt;&lt;wsp:rsid wsp:val=&quot;009E5F6F&quot;/&gt;&lt;wsp:rsid wsp:val=&quot;009E61F5&quot;/&gt;&lt;wsp:rsid wsp:val=&quot;009F3763&quot;/&gt;&lt;wsp:rsid wsp:val=&quot;00A01429&quot;/&gt;&lt;wsp:rsid wsp:val=&quot;00A0464C&quot;/&gt;&lt;wsp:rsid wsp:val=&quot;00A05264&quot;/&gt;&lt;wsp:rsid wsp:val=&quot;00A06D86&quot;/&gt;&lt;wsp:rsid wsp:val=&quot;00A077FE&quot;/&gt;&lt;wsp:rsid wsp:val=&quot;00A107CD&quot;/&gt;&lt;wsp:rsid wsp:val=&quot;00A10FF1&quot;/&gt;&lt;wsp:rsid wsp:val=&quot;00A13649&quot;/&gt;&lt;wsp:rsid wsp:val=&quot;00A1444D&quot;/&gt;&lt;wsp:rsid wsp:val=&quot;00A15856&quot;/&gt;&lt;wsp:rsid wsp:val=&quot;00A1658B&quot;/&gt;&lt;wsp:rsid wsp:val=&quot;00A178D7&quot;/&gt;&lt;wsp:rsid wsp:val=&quot;00A17E2E&quot;/&gt;&lt;wsp:rsid wsp:val=&quot;00A221DE&quot;/&gt;&lt;wsp:rsid wsp:val=&quot;00A25311&quot;/&gt;&lt;wsp:rsid wsp:val=&quot;00A2776D&quot;/&gt;&lt;wsp:rsid wsp:val=&quot;00A34A3E&quot;/&gt;&lt;wsp:rsid wsp:val=&quot;00A408A1&quot;/&gt;&lt;wsp:rsid wsp:val=&quot;00A419B1&quot;/&gt;&lt;wsp:rsid wsp:val=&quot;00A41FD0&quot;/&gt;&lt;wsp:rsid wsp:val=&quot;00A4500E&quot;/&gt;&lt;wsp:rsid wsp:val=&quot;00A45B7A&quot;/&gt;&lt;wsp:rsid wsp:val=&quot;00A45DF6&quot;/&gt;&lt;wsp:rsid wsp:val=&quot;00A465E8&quot;/&gt;&lt;wsp:rsid wsp:val=&quot;00A4696F&quot;/&gt;&lt;wsp:rsid wsp:val=&quot;00A47092&quot;/&gt;&lt;wsp:rsid wsp:val=&quot;00A474C6&quot;/&gt;&lt;wsp:rsid wsp:val=&quot;00A475FB&quot;/&gt;&lt;wsp:rsid wsp:val=&quot;00A50467&quot;/&gt;&lt;wsp:rsid wsp:val=&quot;00A517E5&quot;/&gt;&lt;wsp:rsid wsp:val=&quot;00A51F1F&quot;/&gt;&lt;wsp:rsid wsp:val=&quot;00A522CC&quot;/&gt;&lt;wsp:rsid wsp:val=&quot;00A53B96&quot;/&gt;&lt;wsp:rsid wsp:val=&quot;00A61E53&quot;/&gt;&lt;wsp:rsid wsp:val=&quot;00A6230F&quot;/&gt;&lt;wsp:rsid wsp:val=&quot;00A64CBA&quot;/&gt;&lt;wsp:rsid wsp:val=&quot;00A651FE&quot;/&gt;&lt;wsp:rsid wsp:val=&quot;00A66C43&quot;/&gt;&lt;wsp:rsid wsp:val=&quot;00A700E2&quot;/&gt;&lt;wsp:rsid wsp:val=&quot;00A70BF8&quot;/&gt;&lt;wsp:rsid wsp:val=&quot;00A743C0&quot;/&gt;&lt;wsp:rsid wsp:val=&quot;00A7547D&quot;/&gt;&lt;wsp:rsid wsp:val=&quot;00A801AC&quot;/&gt;&lt;wsp:rsid wsp:val=&quot;00A807BD&quot;/&gt;&lt;wsp:rsid wsp:val=&quot;00A80953&quot;/&gt;&lt;wsp:rsid wsp:val=&quot;00A81BE0&quot;/&gt;&lt;wsp:rsid wsp:val=&quot;00A857D5&quot;/&gt;&lt;wsp:rsid wsp:val=&quot;00A869F4&quot;/&gt;&lt;wsp:rsid wsp:val=&quot;00A86EE5&quot;/&gt;&lt;wsp:rsid wsp:val=&quot;00A901C8&quot;/&gt;&lt;wsp:rsid wsp:val=&quot;00A905FC&quot;/&gt;&lt;wsp:rsid wsp:val=&quot;00A91788&quot;/&gt;&lt;wsp:rsid wsp:val=&quot;00A92139&quot;/&gt;&lt;wsp:rsid wsp:val=&quot;00A92B3D&quot;/&gt;&lt;wsp:rsid wsp:val=&quot;00A93122&quot;/&gt;&lt;wsp:rsid wsp:val=&quot;00A94645&quot;/&gt;&lt;wsp:rsid wsp:val=&quot;00A95FDA&quot;/&gt;&lt;wsp:rsid wsp:val=&quot;00A97081&quot;/&gt;&lt;wsp:rsid wsp:val=&quot;00A97899&quot;/&gt;&lt;wsp:rsid wsp:val=&quot;00AA0C93&quot;/&gt;&lt;wsp:rsid wsp:val=&quot;00AA2887&quot;/&gt;&lt;wsp:rsid wsp:val=&quot;00AA6658&quot;/&gt;&lt;wsp:rsid wsp:val=&quot;00AB18B9&quot;/&gt;&lt;wsp:rsid wsp:val=&quot;00AB31D9&quot;/&gt;&lt;wsp:rsid wsp:val=&quot;00AB347C&quot;/&gt;&lt;wsp:rsid wsp:val=&quot;00AC08B1&quot;/&gt;&lt;wsp:rsid wsp:val=&quot;00AC0D22&quot;/&gt;&lt;wsp:rsid wsp:val=&quot;00AC10FD&quot;/&gt;&lt;wsp:rsid wsp:val=&quot;00AC23E3&quot;/&gt;&lt;wsp:rsid wsp:val=&quot;00AC4773&quot;/&gt;&lt;wsp:rsid wsp:val=&quot;00AC54DB&quot;/&gt;&lt;wsp:rsid wsp:val=&quot;00AC6C56&quot;/&gt;&lt;wsp:rsid wsp:val=&quot;00AD025D&quot;/&gt;&lt;wsp:rsid wsp:val=&quot;00AD2CC7&quot;/&gt;&lt;wsp:rsid wsp:val=&quot;00AD384B&quot;/&gt;&lt;wsp:rsid wsp:val=&quot;00AD4E39&quot;/&gt;&lt;wsp:rsid wsp:val=&quot;00AD54F4&quot;/&gt;&lt;wsp:rsid wsp:val=&quot;00AD67E1&quot;/&gt;&lt;wsp:rsid wsp:val=&quot;00AD7247&quot;/&gt;&lt;wsp:rsid wsp:val=&quot;00AD7691&quot;/&gt;&lt;wsp:rsid wsp:val=&quot;00AD76DA&quot;/&gt;&lt;wsp:rsid wsp:val=&quot;00AE1CFC&quot;/&gt;&lt;wsp:rsid wsp:val=&quot;00AE35C9&quot;/&gt;&lt;wsp:rsid wsp:val=&quot;00AE48AC&quot;/&gt;&lt;wsp:rsid wsp:val=&quot;00AE599A&quot;/&gt;&lt;wsp:rsid wsp:val=&quot;00AE5E29&quot;/&gt;&lt;wsp:rsid wsp:val=&quot;00AE5F3A&quot;/&gt;&lt;wsp:rsid wsp:val=&quot;00AE6BDD&quot;/&gt;&lt;wsp:rsid wsp:val=&quot;00AE7348&quot;/&gt;&lt;wsp:rsid wsp:val=&quot;00AF3FA9&quot;/&gt;&lt;wsp:rsid wsp:val=&quot;00B0260E&quot;/&gt;&lt;wsp:rsid wsp:val=&quot;00B03C75&quot;/&gt;&lt;wsp:rsid wsp:val=&quot;00B040BF&quot;/&gt;&lt;wsp:rsid wsp:val=&quot;00B0448B&quot;/&gt;&lt;wsp:rsid wsp:val=&quot;00B125C6&quot;/&gt;&lt;wsp:rsid wsp:val=&quot;00B135CA&quot;/&gt;&lt;wsp:rsid wsp:val=&quot;00B14AE7&quot;/&gt;&lt;wsp:rsid wsp:val=&quot;00B14BF4&quot;/&gt;&lt;wsp:rsid wsp:val=&quot;00B157DA&quot;/&gt;&lt;wsp:rsid wsp:val=&quot;00B15BA0&quot;/&gt;&lt;wsp:rsid wsp:val=&quot;00B17895&quot;/&gt;&lt;wsp:rsid wsp:val=&quot;00B21EE4&quot;/&gt;&lt;wsp:rsid wsp:val=&quot;00B25C01&quot;/&gt;&lt;wsp:rsid wsp:val=&quot;00B27413&quot;/&gt;&lt;wsp:rsid wsp:val=&quot;00B3156C&quot;/&gt;&lt;wsp:rsid wsp:val=&quot;00B37BEA&quot;/&gt;&lt;wsp:rsid wsp:val=&quot;00B409AC&quot;/&gt;&lt;wsp:rsid wsp:val=&quot;00B42FDA&quot;/&gt;&lt;wsp:rsid wsp:val=&quot;00B46094&quot;/&gt;&lt;wsp:rsid wsp:val=&quot;00B5186D&quot;/&gt;&lt;wsp:rsid wsp:val=&quot;00B5444C&quot;/&gt;&lt;wsp:rsid wsp:val=&quot;00B55C8B&quot;/&gt;&lt;wsp:rsid wsp:val=&quot;00B61AC2&quot;/&gt;&lt;wsp:rsid wsp:val=&quot;00B62B4A&quot;/&gt;&lt;wsp:rsid wsp:val=&quot;00B63935&quot;/&gt;&lt;wsp:rsid wsp:val=&quot;00B65BDC&quot;/&gt;&lt;wsp:rsid wsp:val=&quot;00B66928&quot;/&gt;&lt;wsp:rsid wsp:val=&quot;00B678E2&quot;/&gt;&lt;wsp:rsid wsp:val=&quot;00B70065&quot;/&gt;&lt;wsp:rsid wsp:val=&quot;00B70948&quot;/&gt;&lt;wsp:rsid wsp:val=&quot;00B70ED5&quot;/&gt;&lt;wsp:rsid wsp:val=&quot;00B71787&quot;/&gt;&lt;wsp:rsid wsp:val=&quot;00B72656&quot;/&gt;&lt;wsp:rsid wsp:val=&quot;00B728A4&quot;/&gt;&lt;wsp:rsid wsp:val=&quot;00B72954&quot;/&gt;&lt;wsp:rsid wsp:val=&quot;00B72D2C&quot;/&gt;&lt;wsp:rsid wsp:val=&quot;00B74146&quot;/&gt;&lt;wsp:rsid wsp:val=&quot;00B749C8&quot;/&gt;&lt;wsp:rsid wsp:val=&quot;00B77BD2&quot;/&gt;&lt;wsp:rsid wsp:val=&quot;00B77E53&quot;/&gt;&lt;wsp:rsid wsp:val=&quot;00B80190&quot;/&gt;&lt;wsp:rsid wsp:val=&quot;00B826A9&quot;/&gt;&lt;wsp:rsid wsp:val=&quot;00B82D0E&quot;/&gt;&lt;wsp:rsid wsp:val=&quot;00B8609B&quot;/&gt;&lt;wsp:rsid wsp:val=&quot;00B86F27&quot;/&gt;&lt;wsp:rsid wsp:val=&quot;00B95AB8&quot;/&gt;&lt;wsp:rsid wsp:val=&quot;00B96B82&quot;/&gt;&lt;wsp:rsid wsp:val=&quot;00B97B20&quot;/&gt;&lt;wsp:rsid wsp:val=&quot;00BA2ACC&quot;/&gt;&lt;wsp:rsid wsp:val=&quot;00BA7E04&quot;/&gt;&lt;wsp:rsid wsp:val=&quot;00BA7ECA&quot;/&gt;&lt;wsp:rsid wsp:val=&quot;00BB2729&quot;/&gt;&lt;wsp:rsid wsp:val=&quot;00BB30CC&quot;/&gt;&lt;wsp:rsid wsp:val=&quot;00BB4E3B&quot;/&gt;&lt;wsp:rsid wsp:val=&quot;00BB6233&quot;/&gt;&lt;wsp:rsid wsp:val=&quot;00BB72D6&quot;/&gt;&lt;wsp:rsid wsp:val=&quot;00BB7518&quot;/&gt;&lt;wsp:rsid wsp:val=&quot;00BB7E30&quot;/&gt;&lt;wsp:rsid wsp:val=&quot;00BC1463&quot;/&gt;&lt;wsp:rsid wsp:val=&quot;00BC39FF&quot;/&gt;&lt;wsp:rsid wsp:val=&quot;00BC4B00&quot;/&gt;&lt;wsp:rsid wsp:val=&quot;00BC5D95&quot;/&gt;&lt;wsp:rsid wsp:val=&quot;00BC7837&quot;/&gt;&lt;wsp:rsid wsp:val=&quot;00BC7C7D&quot;/&gt;&lt;wsp:rsid wsp:val=&quot;00BD016E&quot;/&gt;&lt;wsp:rsid wsp:val=&quot;00BD38EA&quot;/&gt;&lt;wsp:rsid wsp:val=&quot;00BD7312&quot;/&gt;&lt;wsp:rsid wsp:val=&quot;00BE1C0C&quot;/&gt;&lt;wsp:rsid wsp:val=&quot;00BE2882&quot;/&gt;&lt;wsp:rsid wsp:val=&quot;00BE29D2&quot;/&gt;&lt;wsp:rsid wsp:val=&quot;00BE7727&quot;/&gt;&lt;wsp:rsid wsp:val=&quot;00BF26B1&quot;/&gt;&lt;wsp:rsid wsp:val=&quot;00BF3D29&quot;/&gt;&lt;wsp:rsid wsp:val=&quot;00BF4BD1&quot;/&gt;&lt;wsp:rsid wsp:val=&quot;00BF545B&quot;/&gt;&lt;wsp:rsid wsp:val=&quot;00C03A82&quot;/&gt;&lt;wsp:rsid wsp:val=&quot;00C0679A&quot;/&gt;&lt;wsp:rsid wsp:val=&quot;00C06A96&quot;/&gt;&lt;wsp:rsid wsp:val=&quot;00C07026&quot;/&gt;&lt;wsp:rsid wsp:val=&quot;00C075C4&quot;/&gt;&lt;wsp:rsid wsp:val=&quot;00C11031&quot;/&gt;&lt;wsp:rsid wsp:val=&quot;00C11AA2&quot;/&gt;&lt;wsp:rsid wsp:val=&quot;00C1348B&quot;/&gt;&lt;wsp:rsid wsp:val=&quot;00C1369F&quot;/&gt;&lt;wsp:rsid wsp:val=&quot;00C13F21&quot;/&gt;&lt;wsp:rsid wsp:val=&quot;00C13FF5&quot;/&gt;&lt;wsp:rsid wsp:val=&quot;00C21C52&quot;/&gt;&lt;wsp:rsid wsp:val=&quot;00C21EA4&quot;/&gt;&lt;wsp:rsid wsp:val=&quot;00C238A5&quot;/&gt;&lt;wsp:rsid wsp:val=&quot;00C2469C&quot;/&gt;&lt;wsp:rsid wsp:val=&quot;00C2655C&quot;/&gt;&lt;wsp:rsid wsp:val=&quot;00C30EFA&quot;/&gt;&lt;wsp:rsid wsp:val=&quot;00C32223&quot;/&gt;&lt;wsp:rsid wsp:val=&quot;00C33FBD&quot;/&gt;&lt;wsp:rsid wsp:val=&quot;00C34467&quot;/&gt;&lt;wsp:rsid wsp:val=&quot;00C34D81&quot;/&gt;&lt;wsp:rsid wsp:val=&quot;00C34FFB&quot;/&gt;&lt;wsp:rsid wsp:val=&quot;00C40CD5&quot;/&gt;&lt;wsp:rsid wsp:val=&quot;00C40FCA&quot;/&gt;&lt;wsp:rsid wsp:val=&quot;00C41332&quot;/&gt;&lt;wsp:rsid wsp:val=&quot;00C4345C&quot;/&gt;&lt;wsp:rsid wsp:val=&quot;00C446D9&quot;/&gt;&lt;wsp:rsid wsp:val=&quot;00C44C34&quot;/&gt;&lt;wsp:rsid wsp:val=&quot;00C46626&quot;/&gt;&lt;wsp:rsid wsp:val=&quot;00C50997&quot;/&gt;&lt;wsp:rsid wsp:val=&quot;00C51385&quot;/&gt;&lt;wsp:rsid wsp:val=&quot;00C53F13&quot;/&gt;&lt;wsp:rsid wsp:val=&quot;00C60799&quot;/&gt;&lt;wsp:rsid wsp:val=&quot;00C634CE&quot;/&gt;&lt;wsp:rsid wsp:val=&quot;00C67CAE&quot;/&gt;&lt;wsp:rsid wsp:val=&quot;00C7115E&quot;/&gt;&lt;wsp:rsid wsp:val=&quot;00C72438&quot;/&gt;&lt;wsp:rsid wsp:val=&quot;00C72FAC&quot;/&gt;&lt;wsp:rsid wsp:val=&quot;00C77496&quot;/&gt;&lt;wsp:rsid wsp:val=&quot;00C80ACF&quot;/&gt;&lt;wsp:rsid wsp:val=&quot;00C81034&quot;/&gt;&lt;wsp:rsid wsp:val=&quot;00C813E5&quot;/&gt;&lt;wsp:rsid wsp:val=&quot;00C82755&quot;/&gt;&lt;wsp:rsid wsp:val=&quot;00C86DE9&quot;/&gt;&lt;wsp:rsid wsp:val=&quot;00C919F1&quot;/&gt;&lt;wsp:rsid wsp:val=&quot;00C92393&quot;/&gt;&lt;wsp:rsid wsp:val=&quot;00C92436&quot;/&gt;&lt;wsp:rsid wsp:val=&quot;00C94CF8&quot;/&gt;&lt;wsp:rsid wsp:val=&quot;00C95C62&quot;/&gt;&lt;wsp:rsid wsp:val=&quot;00CA1974&quot;/&gt;&lt;wsp:rsid wsp:val=&quot;00CA1DE9&quot;/&gt;&lt;wsp:rsid wsp:val=&quot;00CA20B1&quot;/&gt;&lt;wsp:rsid wsp:val=&quot;00CA7FDC&quot;/&gt;&lt;wsp:rsid wsp:val=&quot;00CB20F5&quot;/&gt;&lt;wsp:rsid wsp:val=&quot;00CB31E0&quot;/&gt;&lt;wsp:rsid wsp:val=&quot;00CB353E&quot;/&gt;&lt;wsp:rsid wsp:val=&quot;00CB4868&quot;/&gt;&lt;wsp:rsid wsp:val=&quot;00CB5E90&quot;/&gt;&lt;wsp:rsid wsp:val=&quot;00CB6066&quot;/&gt;&lt;wsp:rsid wsp:val=&quot;00CB64B0&quot;/&gt;&lt;wsp:rsid wsp:val=&quot;00CC1BAD&quot;/&gt;&lt;wsp:rsid wsp:val=&quot;00CC224F&quot;/&gt;&lt;wsp:rsid wsp:val=&quot;00CC27EE&quot;/&gt;&lt;wsp:rsid wsp:val=&quot;00CC2C47&quot;/&gt;&lt;wsp:rsid wsp:val=&quot;00CC2FB1&quot;/&gt;&lt;wsp:rsid wsp:val=&quot;00CC339D&quot;/&gt;&lt;wsp:rsid wsp:val=&quot;00CC41E4&quot;/&gt;&lt;wsp:rsid wsp:val=&quot;00CC4A44&quot;/&gt;&lt;wsp:rsid wsp:val=&quot;00CC4DBC&quot;/&gt;&lt;wsp:rsid wsp:val=&quot;00CC5006&quot;/&gt;&lt;wsp:rsid wsp:val=&quot;00CC57DA&quot;/&gt;&lt;wsp:rsid wsp:val=&quot;00CC700E&quot;/&gt;&lt;wsp:rsid wsp:val=&quot;00CD0001&quot;/&gt;&lt;wsp:rsid wsp:val=&quot;00CD0B2F&quot;/&gt;&lt;wsp:rsid wsp:val=&quot;00CD34AC&quot;/&gt;&lt;wsp:rsid wsp:val=&quot;00CD44DA&quot;/&gt;&lt;wsp:rsid wsp:val=&quot;00CD4AE1&quot;/&gt;&lt;wsp:rsid wsp:val=&quot;00CD7B3B&quot;/&gt;&lt;wsp:rsid wsp:val=&quot;00CE2426&quot;/&gt;&lt;wsp:rsid wsp:val=&quot;00CE4BF9&quot;/&gt;&lt;wsp:rsid wsp:val=&quot;00CE50F9&quot;/&gt;&lt;wsp:rsid wsp:val=&quot;00CE5166&quot;/&gt;&lt;wsp:rsid wsp:val=&quot;00CE64EA&quot;/&gt;&lt;wsp:rsid wsp:val=&quot;00CE6E8A&quot;/&gt;&lt;wsp:rsid wsp:val=&quot;00CE6EB3&quot;/&gt;&lt;wsp:rsid wsp:val=&quot;00CF01A8&quot;/&gt;&lt;wsp:rsid wsp:val=&quot;00CF0F36&quot;/&gt;&lt;wsp:rsid wsp:val=&quot;00CF4BEE&quot;/&gt;&lt;wsp:rsid wsp:val=&quot;00CF6F76&quot;/&gt;&lt;wsp:rsid wsp:val=&quot;00CF7C81&quot;/&gt;&lt;wsp:rsid wsp:val=&quot;00D01327&quot;/&gt;&lt;wsp:rsid wsp:val=&quot;00D024E0&quot;/&gt;&lt;wsp:rsid wsp:val=&quot;00D025BD&quot;/&gt;&lt;wsp:rsid wsp:val=&quot;00D0272C&quot;/&gt;&lt;wsp:rsid wsp:val=&quot;00D02881&quot;/&gt;&lt;wsp:rsid wsp:val=&quot;00D05A4B&quot;/&gt;&lt;wsp:rsid wsp:val=&quot;00D060BB&quot;/&gt;&lt;wsp:rsid wsp:val=&quot;00D06957&quot;/&gt;&lt;wsp:rsid wsp:val=&quot;00D06997&quot;/&gt;&lt;wsp:rsid wsp:val=&quot;00D0793E&quot;/&gt;&lt;wsp:rsid wsp:val=&quot;00D102D3&quot;/&gt;&lt;wsp:rsid wsp:val=&quot;00D1196E&quot;/&gt;&lt;wsp:rsid wsp:val=&quot;00D12B66&quot;/&gt;&lt;wsp:rsid wsp:val=&quot;00D1372E&quot;/&gt;&lt;wsp:rsid wsp:val=&quot;00D16F87&quot;/&gt;&lt;wsp:rsid wsp:val=&quot;00D23565&quot;/&gt;&lt;wsp:rsid wsp:val=&quot;00D23D83&quot;/&gt;&lt;wsp:rsid wsp:val=&quot;00D26598&quot;/&gt;&lt;wsp:rsid wsp:val=&quot;00D27890&quot;/&gt;&lt;wsp:rsid wsp:val=&quot;00D27F9F&quot;/&gt;&lt;wsp:rsid wsp:val=&quot;00D30344&quot;/&gt;&lt;wsp:rsid wsp:val=&quot;00D3043C&quot;/&gt;&lt;wsp:rsid wsp:val=&quot;00D30B9C&quot;/&gt;&lt;wsp:rsid wsp:val=&quot;00D311C6&quot;/&gt;&lt;wsp:rsid wsp:val=&quot;00D32D49&quot;/&gt;&lt;wsp:rsid wsp:val=&quot;00D33471&quot;/&gt;&lt;wsp:rsid wsp:val=&quot;00D3359A&quot;/&gt;&lt;wsp:rsid wsp:val=&quot;00D343D6&quot;/&gt;&lt;wsp:rsid wsp:val=&quot;00D34FA9&quot;/&gt;&lt;wsp:rsid wsp:val=&quot;00D368B9&quot;/&gt;&lt;wsp:rsid wsp:val=&quot;00D41191&quot;/&gt;&lt;wsp:rsid wsp:val=&quot;00D43C0D&quot;/&gt;&lt;wsp:rsid wsp:val=&quot;00D44E49&quot;/&gt;&lt;wsp:rsid wsp:val=&quot;00D45F2B&quot;/&gt;&lt;wsp:rsid wsp:val=&quot;00D46F2B&quot;/&gt;&lt;wsp:rsid wsp:val=&quot;00D477D9&quot;/&gt;&lt;wsp:rsid wsp:val=&quot;00D52396&quot;/&gt;&lt;wsp:rsid wsp:val=&quot;00D52688&quot;/&gt;&lt;wsp:rsid wsp:val=&quot;00D53117&quot;/&gt;&lt;wsp:rsid wsp:val=&quot;00D53149&quot;/&gt;&lt;wsp:rsid wsp:val=&quot;00D57123&quot;/&gt;&lt;wsp:rsid wsp:val=&quot;00D618E9&quot;/&gt;&lt;wsp:rsid wsp:val=&quot;00D63373&quot;/&gt;&lt;wsp:rsid wsp:val=&quot;00D659AE&quot;/&gt;&lt;wsp:rsid wsp:val=&quot;00D660B5&quot;/&gt;&lt;wsp:rsid wsp:val=&quot;00D66945&quot;/&gt;&lt;wsp:rsid wsp:val=&quot;00D718B3&quot;/&gt;&lt;wsp:rsid wsp:val=&quot;00D71E2D&quot;/&gt;&lt;wsp:rsid wsp:val=&quot;00D76978&quot;/&gt;&lt;wsp:rsid wsp:val=&quot;00D83BDB&quot;/&gt;&lt;wsp:rsid wsp:val=&quot;00D9108C&quot;/&gt;&lt;wsp:rsid wsp:val=&quot;00D9195C&quot;/&gt;&lt;wsp:rsid wsp:val=&quot;00D957BA&quot;/&gt;&lt;wsp:rsid wsp:val=&quot;00D97740&quot;/&gt;&lt;wsp:rsid wsp:val=&quot;00DA26BF&quot;/&gt;&lt;wsp:rsid wsp:val=&quot;00DA2C59&quot;/&gt;&lt;wsp:rsid wsp:val=&quot;00DA49E0&quot;/&gt;&lt;wsp:rsid wsp:val=&quot;00DB4050&quot;/&gt;&lt;wsp:rsid wsp:val=&quot;00DC0841&quot;/&gt;&lt;wsp:rsid wsp:val=&quot;00DC2934&quot;/&gt;&lt;wsp:rsid wsp:val=&quot;00DC327D&quot;/&gt;&lt;wsp:rsid wsp:val=&quot;00DC3C6C&quot;/&gt;&lt;wsp:rsid wsp:val=&quot;00DC5AD4&quot;/&gt;&lt;wsp:rsid wsp:val=&quot;00DC6F41&quot;/&gt;&lt;wsp:rsid wsp:val=&quot;00DD2B17&quot;/&gt;&lt;wsp:rsid wsp:val=&quot;00DE1273&quot;/&gt;&lt;wsp:rsid wsp:val=&quot;00DE1B7E&quot;/&gt;&lt;wsp:rsid wsp:val=&quot;00DE2B09&quot;/&gt;&lt;wsp:rsid wsp:val=&quot;00DE2C0B&quot;/&gt;&lt;wsp:rsid wsp:val=&quot;00DE2EEF&quot;/&gt;&lt;wsp:rsid wsp:val=&quot;00DE4368&quot;/&gt;&lt;wsp:rsid wsp:val=&quot;00DE74F1&quot;/&gt;&lt;wsp:rsid wsp:val=&quot;00DE7C04&quot;/&gt;&lt;wsp:rsid wsp:val=&quot;00DF55E9&quot;/&gt;&lt;wsp:rsid wsp:val=&quot;00DF5EC7&quot;/&gt;&lt;wsp:rsid wsp:val=&quot;00DF66FC&quot;/&gt;&lt;wsp:rsid wsp:val=&quot;00DF6DD1&quot;/&gt;&lt;wsp:rsid wsp:val=&quot;00DF74EB&quot;/&gt;&lt;wsp:rsid wsp:val=&quot;00E003C8&quot;/&gt;&lt;wsp:rsid wsp:val=&quot;00E0128E&quot;/&gt;&lt;wsp:rsid wsp:val=&quot;00E01825&quot;/&gt;&lt;wsp:rsid wsp:val=&quot;00E02664&quot;/&gt;&lt;wsp:rsid wsp:val=&quot;00E043F6&quot;/&gt;&lt;wsp:rsid wsp:val=&quot;00E11589&quot;/&gt;&lt;wsp:rsid wsp:val=&quot;00E129AC&quot;/&gt;&lt;wsp:rsid wsp:val=&quot;00E14145&quot;/&gt;&lt;wsp:rsid wsp:val=&quot;00E14295&quot;/&gt;&lt;wsp:rsid wsp:val=&quot;00E16D7E&quot;/&gt;&lt;wsp:rsid wsp:val=&quot;00E174D9&quot;/&gt;&lt;wsp:rsid wsp:val=&quot;00E227F7&quot;/&gt;&lt;wsp:rsid wsp:val=&quot;00E2370B&quot;/&gt;&lt;wsp:rsid wsp:val=&quot;00E261BC&quot;/&gt;&lt;wsp:rsid wsp:val=&quot;00E31574&quot;/&gt;&lt;wsp:rsid wsp:val=&quot;00E32449&quot;/&gt;&lt;wsp:rsid wsp:val=&quot;00E32D33&quot;/&gt;&lt;wsp:rsid wsp:val=&quot;00E34442&quot;/&gt;&lt;wsp:rsid wsp:val=&quot;00E345E0&quot;/&gt;&lt;wsp:rsid wsp:val=&quot;00E365A2&quot;/&gt;&lt;wsp:rsid wsp:val=&quot;00E36B21&quot;/&gt;&lt;wsp:rsid wsp:val=&quot;00E375A6&quot;/&gt;&lt;wsp:rsid wsp:val=&quot;00E3768F&quot;/&gt;&lt;wsp:rsid wsp:val=&quot;00E378F1&quot;/&gt;&lt;wsp:rsid wsp:val=&quot;00E400EF&quot;/&gt;&lt;wsp:rsid wsp:val=&quot;00E40A8E&quot;/&gt;&lt;wsp:rsid wsp:val=&quot;00E40B10&quot;/&gt;&lt;wsp:rsid wsp:val=&quot;00E41327&quot;/&gt;&lt;wsp:rsid wsp:val=&quot;00E440FB&quot;/&gt;&lt;wsp:rsid wsp:val=&quot;00E530D4&quot;/&gt;&lt;wsp:rsid wsp:val=&quot;00E63809&quot;/&gt;&lt;wsp:rsid wsp:val=&quot;00E63F80&quot;/&gt;&lt;wsp:rsid wsp:val=&quot;00E669DF&quot;/&gt;&lt;wsp:rsid wsp:val=&quot;00E7022E&quot;/&gt;&lt;wsp:rsid wsp:val=&quot;00E70369&quot;/&gt;&lt;wsp:rsid wsp:val=&quot;00E723CB&quot;/&gt;&lt;wsp:rsid wsp:val=&quot;00E728D7&quot;/&gt;&lt;wsp:rsid wsp:val=&quot;00E74F64&quot;/&gt;&lt;wsp:rsid wsp:val=&quot;00E750C0&quot;/&gt;&lt;wsp:rsid wsp:val=&quot;00E761E3&quot;/&gt;&lt;wsp:rsid wsp:val=&quot;00E7690C&quot;/&gt;&lt;wsp:rsid wsp:val=&quot;00E77599&quot;/&gt;&lt;wsp:rsid wsp:val=&quot;00E77813&quot;/&gt;&lt;wsp:rsid wsp:val=&quot;00E818A5&quot;/&gt;&lt;wsp:rsid wsp:val=&quot;00E8609A&quot;/&gt;&lt;wsp:rsid wsp:val=&quot;00E86957&quot;/&gt;&lt;wsp:rsid wsp:val=&quot;00E91642&quot;/&gt;&lt;wsp:rsid wsp:val=&quot;00E950B5&quot;/&gt;&lt;wsp:rsid wsp:val=&quot;00E95487&quot;/&gt;&lt;wsp:rsid wsp:val=&quot;00E974F5&quot;/&gt;&lt;wsp:rsid wsp:val=&quot;00EA2E28&quot;/&gt;&lt;wsp:rsid wsp:val=&quot;00EA61D8&quot;/&gt;&lt;wsp:rsid wsp:val=&quot;00EB0B0A&quot;/&gt;&lt;wsp:rsid wsp:val=&quot;00EB39E9&quot;/&gt;&lt;wsp:rsid wsp:val=&quot;00EB3C44&quot;/&gt;&lt;wsp:rsid wsp:val=&quot;00EB4411&quot;/&gt;&lt;wsp:rsid wsp:val=&quot;00EB4562&quot;/&gt;&lt;wsp:rsid wsp:val=&quot;00EC008F&quot;/&gt;&lt;wsp:rsid wsp:val=&quot;00ED0FB4&quot;/&gt;&lt;wsp:rsid wsp:val=&quot;00ED10D4&quot;/&gt;&lt;wsp:rsid wsp:val=&quot;00ED229E&quot;/&gt;&lt;wsp:rsid wsp:val=&quot;00ED2B6E&quot;/&gt;&lt;wsp:rsid wsp:val=&quot;00ED2EFD&quot;/&gt;&lt;wsp:rsid wsp:val=&quot;00ED34A7&quot;/&gt;&lt;wsp:rsid wsp:val=&quot;00ED75DA&quot;/&gt;&lt;wsp:rsid wsp:val=&quot;00EE47A0&quot;/&gt;&lt;wsp:rsid wsp:val=&quot;00EE4D38&quot;/&gt;&lt;wsp:rsid wsp:val=&quot;00EE59DF&quot;/&gt;&lt;wsp:rsid wsp:val=&quot;00EF0D69&quot;/&gt;&lt;wsp:rsid wsp:val=&quot;00EF0F6F&quot;/&gt;&lt;wsp:rsid wsp:val=&quot;00EF22CE&quot;/&gt;&lt;wsp:rsid wsp:val=&quot;00EF2547&quot;/&gt;&lt;wsp:rsid wsp:val=&quot;00EF25F0&quot;/&gt;&lt;wsp:rsid wsp:val=&quot;00EF3E4C&quot;/&gt;&lt;wsp:rsid wsp:val=&quot;00EF54A4&quot;/&gt;&lt;wsp:rsid wsp:val=&quot;00EF7281&quot;/&gt;&lt;wsp:rsid wsp:val=&quot;00F0070D&quot;/&gt;&lt;wsp:rsid wsp:val=&quot;00F03DB7&quot;/&gt;&lt;wsp:rsid wsp:val=&quot;00F04F55&quot;/&gt;&lt;wsp:rsid wsp:val=&quot;00F05C9B&quot;/&gt;&lt;wsp:rsid wsp:val=&quot;00F07395&quot;/&gt;&lt;wsp:rsid wsp:val=&quot;00F07DE6&quot;/&gt;&lt;wsp:rsid wsp:val=&quot;00F1275B&quot;/&gt;&lt;wsp:rsid wsp:val=&quot;00F12CE2&quot;/&gt;&lt;wsp:rsid wsp:val=&quot;00F16647&quot;/&gt;&lt;wsp:rsid wsp:val=&quot;00F21ECE&quot;/&gt;&lt;wsp:rsid wsp:val=&quot;00F223C4&quot;/&gt;&lt;wsp:rsid wsp:val=&quot;00F22451&quot;/&gt;&lt;wsp:rsid wsp:val=&quot;00F23A17&quot;/&gt;&lt;wsp:rsid wsp:val=&quot;00F26055&quot;/&gt;&lt;wsp:rsid wsp:val=&quot;00F318DF&quot;/&gt;&lt;wsp:rsid wsp:val=&quot;00F324B6&quot;/&gt;&lt;wsp:rsid wsp:val=&quot;00F33303&quot;/&gt;&lt;wsp:rsid wsp:val=&quot;00F347B4&quot;/&gt;&lt;wsp:rsid wsp:val=&quot;00F353C4&quot;/&gt;&lt;wsp:rsid wsp:val=&quot;00F37391&quot;/&gt;&lt;wsp:rsid wsp:val=&quot;00F376D6&quot;/&gt;&lt;wsp:rsid wsp:val=&quot;00F40D35&quot;/&gt;&lt;wsp:rsid wsp:val=&quot;00F418AD&quot;/&gt;&lt;wsp:rsid wsp:val=&quot;00F46F00&quot;/&gt;&lt;wsp:rsid wsp:val=&quot;00F4768C&quot;/&gt;&lt;wsp:rsid wsp:val=&quot;00F47B73&quot;/&gt;&lt;wsp:rsid wsp:val=&quot;00F50252&quot;/&gt;&lt;wsp:rsid wsp:val=&quot;00F51AE6&quot;/&gt;&lt;wsp:rsid wsp:val=&quot;00F51D08&quot;/&gt;&lt;wsp:rsid wsp:val=&quot;00F523A6&quot;/&gt;&lt;wsp:rsid wsp:val=&quot;00F52FFF&quot;/&gt;&lt;wsp:rsid wsp:val=&quot;00F5366F&quot;/&gt;&lt;wsp:rsid wsp:val=&quot;00F54BA7&quot;/&gt;&lt;wsp:rsid wsp:val=&quot;00F55FD0&quot;/&gt;&lt;wsp:rsid wsp:val=&quot;00F56750&quot;/&gt;&lt;wsp:rsid wsp:val=&quot;00F608D1&quot;/&gt;&lt;wsp:rsid wsp:val=&quot;00F61982&quot;/&gt;&lt;wsp:rsid wsp:val=&quot;00F62D25&quot;/&gt;&lt;wsp:rsid wsp:val=&quot;00F63319&quot;/&gt;&lt;wsp:rsid wsp:val=&quot;00F64200&quot;/&gt;&lt;wsp:rsid wsp:val=&quot;00F727FF&quot;/&gt;&lt;wsp:rsid wsp:val=&quot;00F74521&quot;/&gt;&lt;wsp:rsid wsp:val=&quot;00F7536E&quot;/&gt;&lt;wsp:rsid wsp:val=&quot;00F763CA&quot;/&gt;&lt;wsp:rsid wsp:val=&quot;00F76935&quot;/&gt;&lt;wsp:rsid wsp:val=&quot;00F82066&quot;/&gt;&lt;wsp:rsid wsp:val=&quot;00F842DE&quot;/&gt;&lt;wsp:rsid wsp:val=&quot;00F954A5&quot;/&gt;&lt;wsp:rsid wsp:val=&quot;00F9725A&quot;/&gt;&lt;wsp:rsid wsp:val=&quot;00F97A4B&quot;/&gt;&lt;wsp:rsid wsp:val=&quot;00FA088A&quot;/&gt;&lt;wsp:rsid wsp:val=&quot;00FA29AC&quot;/&gt;&lt;wsp:rsid wsp:val=&quot;00FA5D17&quot;/&gt;&lt;wsp:rsid wsp:val=&quot;00FA5DAC&quot;/&gt;&lt;wsp:rsid wsp:val=&quot;00FB0454&quot;/&gt;&lt;wsp:rsid wsp:val=&quot;00FB0E05&quot;/&gt;&lt;wsp:rsid wsp:val=&quot;00FB2AA4&quot;/&gt;&lt;wsp:rsid wsp:val=&quot;00FB2C03&quot;/&gt;&lt;wsp:rsid wsp:val=&quot;00FB30EA&quot;/&gt;&lt;wsp:rsid wsp:val=&quot;00FB3B7B&quot;/&gt;&lt;wsp:rsid wsp:val=&quot;00FB45CA&quot;/&gt;&lt;wsp:rsid wsp:val=&quot;00FB472E&quot;/&gt;&lt;wsp:rsid wsp:val=&quot;00FB4C31&quot;/&gt;&lt;wsp:rsid wsp:val=&quot;00FB4E43&quot;/&gt;&lt;wsp:rsid wsp:val=&quot;00FB54A4&quot;/&gt;&lt;wsp:rsid wsp:val=&quot;00FB5641&quot;/&gt;&lt;wsp:rsid wsp:val=&quot;00FB61EE&quot;/&gt;&lt;wsp:rsid wsp:val=&quot;00FB7F23&quot;/&gt;&lt;wsp:rsid wsp:val=&quot;00FC217F&quot;/&gt;&lt;wsp:rsid wsp:val=&quot;00FC2F47&quot;/&gt;&lt;wsp:rsid wsp:val=&quot;00FC34B8&quot;/&gt;&lt;wsp:rsid wsp:val=&quot;00FC3777&quot;/&gt;&lt;wsp:rsid wsp:val=&quot;00FC57B1&quot;/&gt;&lt;wsp:rsid wsp:val=&quot;00FC6907&quot;/&gt;&lt;wsp:rsid wsp:val=&quot;00FD70FF&quot;/&gt;&lt;wsp:rsid wsp:val=&quot;00FD7D10&quot;/&gt;&lt;wsp:rsid wsp:val=&quot;00FE3B5E&quot;/&gt;&lt;wsp:rsid wsp:val=&quot;00FE5770&quot;/&gt;&lt;wsp:rsid wsp:val=&quot;00FE5A21&quot;/&gt;&lt;wsp:rsid wsp:val=&quot;00FE78D8&quot;/&gt;&lt;wsp:rsid wsp:val=&quot;00FF036A&quot;/&gt;&lt;wsp:rsid wsp:val=&quot;00FF073C&quot;/&gt;&lt;wsp:rsid wsp:val=&quot;00FF0D27&quot;/&gt;&lt;wsp:rsid wsp:val=&quot;00FF4145&quot;/&gt;&lt;wsp:rsid wsp:val=&quot;00FF4BF3&quot;/&gt;&lt;/wsp:rsids&gt;&lt;/w:docPr&gt;&lt;w:body&gt;&lt;w:p wsp:rsidR=&quot;00000000&quot; wsp:rsidRDefault=&quot;00E3768F&quot;&gt;&lt;m:oMathPara&gt;&lt;m:oMath&gt;&lt;m:acc&gt;&lt;m:accPr&gt;&lt;m:chr m:val=&quot;Ì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="00D97740" w:rsidRPr="000641D7">
        <w:rPr>
          <w:rFonts w:ascii="Times New Roman" w:eastAsia="Times New Roman" w:hAnsi="Times New Roman"/>
        </w:rPr>
        <w:instrText xml:space="preserve"> </w:instrText>
      </w:r>
      <w:r w:rsidR="00D97740" w:rsidRPr="000641D7">
        <w:rPr>
          <w:rFonts w:ascii="Times New Roman" w:eastAsia="Times New Roman" w:hAnsi="Times New Roman"/>
        </w:rPr>
        <w:fldChar w:fldCharType="separate"/>
      </w:r>
      <w:r w:rsidR="00D97740" w:rsidRPr="000641D7">
        <w:rPr>
          <w:rFonts w:ascii="Times New Roman" w:hAnsi="Times New Roman"/>
          <w:position w:val="-9"/>
        </w:rPr>
        <w:pict>
          <v:shape id="_x0000_i1026" type="#_x0000_t75" style="width:5.85pt;height:15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:docVars&gt;&lt;w:docVar w:name=&quot;cIsAbstract&quot; w:val=&quot;False&quot;/&gt;&lt;w:docVar w:name=&quot;cPaperAPAOrMLA&quot; w:val=&quot;1&quot;/&gt;&lt;w:docVar w:name=&quot;cUniquePaperID&quot; w:val=&quot;404236460185185I98552&quot;/&gt;&lt;w:docVar w:name=&quot;LastEditedVersion&quot; w:val=&quot;6.0.1&quot;/&gt;&lt;/w:docVars&gt;&lt;wsp:rsids&gt;&lt;wsp:rsidRoot wsp:val=&quot;003833A0&quot;/&gt;&lt;wsp:rsid wsp:val=&quot;00003776&quot;/&gt;&lt;wsp:rsid wsp:val=&quot;00004A0E&quot;/&gt;&lt;wsp:rsid wsp:val=&quot;0000704A&quot;/&gt;&lt;wsp:rsid wsp:val=&quot;0000750F&quot;/&gt;&lt;wsp:rsid wsp:val=&quot;0001296A&quot;/&gt;&lt;wsp:rsid wsp:val=&quot;00013627&quot;/&gt;&lt;wsp:rsid wsp:val=&quot;00015FF1&quot;/&gt;&lt;wsp:rsid wsp:val=&quot;0002073C&quot;/&gt;&lt;wsp:rsid wsp:val=&quot;00024E98&quot;/&gt;&lt;wsp:rsid wsp:val=&quot;00025FAC&quot;/&gt;&lt;wsp:rsid wsp:val=&quot;00031745&quot;/&gt;&lt;wsp:rsid wsp:val=&quot;000323AD&quot;/&gt;&lt;wsp:rsid wsp:val=&quot;00033E75&quot;/&gt;&lt;wsp:rsid wsp:val=&quot;00034E5C&quot;/&gt;&lt;wsp:rsid wsp:val=&quot;00040203&quot;/&gt;&lt;wsp:rsid wsp:val=&quot;000428F1&quot;/&gt;&lt;wsp:rsid wsp:val=&quot;000455A3&quot;/&gt;&lt;wsp:rsid wsp:val=&quot;00045BCD&quot;/&gt;&lt;wsp:rsid wsp:val=&quot;000503B7&quot;/&gt;&lt;wsp:rsid wsp:val=&quot;00051B53&quot;/&gt;&lt;wsp:rsid wsp:val=&quot;00051E09&quot;/&gt;&lt;wsp:rsid wsp:val=&quot;00052BB5&quot;/&gt;&lt;wsp:rsid wsp:val=&quot;000531FC&quot;/&gt;&lt;wsp:rsid wsp:val=&quot;00054627&quot;/&gt;&lt;wsp:rsid wsp:val=&quot;000553B6&quot;/&gt;&lt;wsp:rsid wsp:val=&quot;00055EAD&quot;/&gt;&lt;wsp:rsid wsp:val=&quot;000625FF&quot;/&gt;&lt;wsp:rsid wsp:val=&quot;00063D22&quot;/&gt;&lt;wsp:rsid wsp:val=&quot;000645CE&quot;/&gt;&lt;wsp:rsid wsp:val=&quot;00064753&quot;/&gt;&lt;wsp:rsid wsp:val=&quot;00065715&quot;/&gt;&lt;wsp:rsid wsp:val=&quot;00066EEF&quot;/&gt;&lt;wsp:rsid wsp:val=&quot;000676E9&quot;/&gt;&lt;wsp:rsid wsp:val=&quot;0007012E&quot;/&gt;&lt;wsp:rsid wsp:val=&quot;000718A5&quot;/&gt;&lt;wsp:rsid wsp:val=&quot;00075B68&quot;/&gt;&lt;wsp:rsid wsp:val=&quot;000777BB&quot;/&gt;&lt;wsp:rsid wsp:val=&quot;00077CA5&quot;/&gt;&lt;wsp:rsid wsp:val=&quot;00080A06&quot;/&gt;&lt;wsp:rsid wsp:val=&quot;0008185E&quot;/&gt;&lt;wsp:rsid wsp:val=&quot;00082D96&quot;/&gt;&lt;wsp:rsid wsp:val=&quot;00084594&quot;/&gt;&lt;wsp:rsid wsp:val=&quot;00085FA2&quot;/&gt;&lt;wsp:rsid wsp:val=&quot;0009053F&quot;/&gt;&lt;wsp:rsid wsp:val=&quot;0009147F&quot;/&gt;&lt;wsp:rsid wsp:val=&quot;00093416&quot;/&gt;&lt;wsp:rsid wsp:val=&quot;0009346D&quot;/&gt;&lt;wsp:rsid wsp:val=&quot;000951BD&quot;/&gt;&lt;wsp:rsid wsp:val=&quot;000968B7&quot;/&gt;&lt;wsp:rsid wsp:val=&quot;000A0314&quot;/&gt;&lt;wsp:rsid wsp:val=&quot;000A2493&quot;/&gt;&lt;wsp:rsid wsp:val=&quot;000A4324&quot;/&gt;&lt;wsp:rsid wsp:val=&quot;000A7C2C&quot;/&gt;&lt;wsp:rsid wsp:val=&quot;000B170D&quot;/&gt;&lt;wsp:rsid wsp:val=&quot;000B18A9&quot;/&gt;&lt;wsp:rsid wsp:val=&quot;000B25A0&quot;/&gt;&lt;wsp:rsid wsp:val=&quot;000B4365&quot;/&gt;&lt;wsp:rsid wsp:val=&quot;000B772C&quot;/&gt;&lt;wsp:rsid wsp:val=&quot;000C03BF&quot;/&gt;&lt;wsp:rsid wsp:val=&quot;000C11DE&quot;/&gt;&lt;wsp:rsid wsp:val=&quot;000C1FC5&quot;/&gt;&lt;wsp:rsid wsp:val=&quot;000D156B&quot;/&gt;&lt;wsp:rsid wsp:val=&quot;000D2C3F&quot;/&gt;&lt;wsp:rsid wsp:val=&quot;000D2FF5&quot;/&gt;&lt;wsp:rsid wsp:val=&quot;000D605A&quot;/&gt;&lt;wsp:rsid wsp:val=&quot;000D6B46&quot;/&gt;&lt;wsp:rsid wsp:val=&quot;000D79A9&quot;/&gt;&lt;wsp:rsid wsp:val=&quot;000D7BE9&quot;/&gt;&lt;wsp:rsid wsp:val=&quot;000D7D73&quot;/&gt;&lt;wsp:rsid wsp:val=&quot;000E332F&quot;/&gt;&lt;wsp:rsid wsp:val=&quot;000E545D&quot;/&gt;&lt;wsp:rsid wsp:val=&quot;000E5B81&quot;/&gt;&lt;wsp:rsid wsp:val=&quot;000E6116&quot;/&gt;&lt;wsp:rsid wsp:val=&quot;000F01E0&quot;/&gt;&lt;wsp:rsid wsp:val=&quot;000F14DE&quot;/&gt;&lt;wsp:rsid wsp:val=&quot;000F20F8&quot;/&gt;&lt;wsp:rsid wsp:val=&quot;000F2E61&quot;/&gt;&lt;wsp:rsid wsp:val=&quot;000F5E97&quot;/&gt;&lt;wsp:rsid wsp:val=&quot;000F7897&quot;/&gt;&lt;wsp:rsid wsp:val=&quot;00103036&quot;/&gt;&lt;wsp:rsid wsp:val=&quot;001041BF&quot;/&gt;&lt;wsp:rsid wsp:val=&quot;00105122&quot;/&gt;&lt;wsp:rsid wsp:val=&quot;0010597B&quot;/&gt;&lt;wsp:rsid wsp:val=&quot;00106873&quot;/&gt;&lt;wsp:rsid wsp:val=&quot;001070AD&quot;/&gt;&lt;wsp:rsid wsp:val=&quot;00115618&quot;/&gt;&lt;wsp:rsid wsp:val=&quot;001164C7&quot;/&gt;&lt;wsp:rsid wsp:val=&quot;00116ADB&quot;/&gt;&lt;wsp:rsid wsp:val=&quot;001170F1&quot;/&gt;&lt;wsp:rsid wsp:val=&quot;00121FC6&quot;/&gt;&lt;wsp:rsid wsp:val=&quot;00123240&quot;/&gt;&lt;wsp:rsid wsp:val=&quot;001235F2&quot;/&gt;&lt;wsp:rsid wsp:val=&quot;00124F6E&quot;/&gt;&lt;wsp:rsid wsp:val=&quot;00126126&quot;/&gt;&lt;wsp:rsid wsp:val=&quot;00127244&quot;/&gt;&lt;wsp:rsid wsp:val=&quot;0013109F&quot;/&gt;&lt;wsp:rsid wsp:val=&quot;00131A06&quot;/&gt;&lt;wsp:rsid wsp:val=&quot;001350B0&quot;/&gt;&lt;wsp:rsid wsp:val=&quot;00142616&quot;/&gt;&lt;wsp:rsid wsp:val=&quot;00142F3C&quot;/&gt;&lt;wsp:rsid wsp:val=&quot;0014304D&quot;/&gt;&lt;wsp:rsid wsp:val=&quot;001451FA&quot;/&gt;&lt;wsp:rsid wsp:val=&quot;00147599&quot;/&gt;&lt;wsp:rsid wsp:val=&quot;0015028A&quot;/&gt;&lt;wsp:rsid wsp:val=&quot;00151FAC&quot;/&gt;&lt;wsp:rsid wsp:val=&quot;00152C55&quot;/&gt;&lt;wsp:rsid wsp:val=&quot;00154EAA&quot;/&gt;&lt;wsp:rsid wsp:val=&quot;00156992&quot;/&gt;&lt;wsp:rsid wsp:val=&quot;00157AB3&quot;/&gt;&lt;wsp:rsid wsp:val=&quot;00162410&quot;/&gt;&lt;wsp:rsid wsp:val=&quot;00164E7D&quot;/&gt;&lt;wsp:rsid wsp:val=&quot;00165696&quot;/&gt;&lt;wsp:rsid wsp:val=&quot;0016796B&quot;/&gt;&lt;wsp:rsid wsp:val=&quot;001717AD&quot;/&gt;&lt;wsp:rsid wsp:val=&quot;0017576B&quot;/&gt;&lt;wsp:rsid wsp:val=&quot;00176C2C&quot;/&gt;&lt;wsp:rsid wsp:val=&quot;00182674&quot;/&gt;&lt;wsp:rsid wsp:val=&quot;001872ED&quot;/&gt;&lt;wsp:rsid wsp:val=&quot;00193D42&quot;/&gt;&lt;wsp:rsid wsp:val=&quot;00194F61&quot;/&gt;&lt;wsp:rsid wsp:val=&quot;0019637A&quot;/&gt;&lt;wsp:rsid wsp:val=&quot;00196AB8&quot;/&gt;&lt;wsp:rsid wsp:val=&quot;001A01B8&quot;/&gt;&lt;wsp:rsid wsp:val=&quot;001A22D7&quot;/&gt;&lt;wsp:rsid wsp:val=&quot;001A41E3&quot;/&gt;&lt;wsp:rsid wsp:val=&quot;001A426B&quot;/&gt;&lt;wsp:rsid wsp:val=&quot;001A504B&quot;/&gt;&lt;wsp:rsid wsp:val=&quot;001A51CE&quot;/&gt;&lt;wsp:rsid wsp:val=&quot;001B2572&quot;/&gt;&lt;wsp:rsid wsp:val=&quot;001B6E9D&quot;/&gt;&lt;wsp:rsid wsp:val=&quot;001C063D&quot;/&gt;&lt;wsp:rsid wsp:val=&quot;001C28D2&quot;/&gt;&lt;wsp:rsid wsp:val=&quot;001C2AE1&quot;/&gt;&lt;wsp:rsid wsp:val=&quot;001C5F65&quot;/&gt;&lt;wsp:rsid wsp:val=&quot;001C67B6&quot;/&gt;&lt;wsp:rsid wsp:val=&quot;001D00DC&quot;/&gt;&lt;wsp:rsid wsp:val=&quot;001D0ECC&quot;/&gt;&lt;wsp:rsid wsp:val=&quot;001D4296&quot;/&gt;&lt;wsp:rsid wsp:val=&quot;001D5894&quot;/&gt;&lt;wsp:rsid wsp:val=&quot;001D7C57&quot;/&gt;&lt;wsp:rsid wsp:val=&quot;001E10AE&quot;/&gt;&lt;wsp:rsid wsp:val=&quot;001E16E1&quot;/&gt;&lt;wsp:rsid wsp:val=&quot;001E1BE4&quot;/&gt;&lt;wsp:rsid wsp:val=&quot;001E1F31&quot;/&gt;&lt;wsp:rsid wsp:val=&quot;001E25C4&quot;/&gt;&lt;wsp:rsid wsp:val=&quot;001E45A4&quot;/&gt;&lt;wsp:rsid wsp:val=&quot;001E5D0C&quot;/&gt;&lt;wsp:rsid wsp:val=&quot;001E6595&quot;/&gt;&lt;wsp:rsid wsp:val=&quot;001E728D&quot;/&gt;&lt;wsp:rsid wsp:val=&quot;001E7297&quot;/&gt;&lt;wsp:rsid wsp:val=&quot;001F3961&quot;/&gt;&lt;wsp:rsid wsp:val=&quot;001F637B&quot;/&gt;&lt;wsp:rsid wsp:val=&quot;001F7594&quot;/&gt;&lt;wsp:rsid wsp:val=&quot;002005E1&quot;/&gt;&lt;wsp:rsid wsp:val=&quot;00200A7F&quot;/&gt;&lt;wsp:rsid wsp:val=&quot;00201A81&quot;/&gt;&lt;wsp:rsid wsp:val=&quot;0020377A&quot;/&gt;&lt;wsp:rsid wsp:val=&quot;002048C7&quot;/&gt;&lt;wsp:rsid wsp:val=&quot;00204F2F&quot;/&gt;&lt;wsp:rsid wsp:val=&quot;00205703&quot;/&gt;&lt;wsp:rsid wsp:val=&quot;00205C43&quot;/&gt;&lt;wsp:rsid wsp:val=&quot;002073C7&quot;/&gt;&lt;wsp:rsid wsp:val=&quot;00212532&quot;/&gt;&lt;wsp:rsid wsp:val=&quot;002133C2&quot;/&gt;&lt;wsp:rsid wsp:val=&quot;00214A4B&quot;/&gt;&lt;wsp:rsid wsp:val=&quot;00215795&quot;/&gt;&lt;wsp:rsid wsp:val=&quot;00215880&quot;/&gt;&lt;wsp:rsid wsp:val=&quot;002202EF&quot;/&gt;&lt;wsp:rsid wsp:val=&quot;0022347E&quot;/&gt;&lt;wsp:rsid wsp:val=&quot;0022564A&quot;/&gt;&lt;wsp:rsid wsp:val=&quot;0022727A&quot;/&gt;&lt;wsp:rsid wsp:val=&quot;00231560&quot;/&gt;&lt;wsp:rsid wsp:val=&quot;002329A1&quot;/&gt;&lt;wsp:rsid wsp:val=&quot;00232A05&quot;/&gt;&lt;wsp:rsid wsp:val=&quot;00232A51&quot;/&gt;&lt;wsp:rsid wsp:val=&quot;00232EB1&quot;/&gt;&lt;wsp:rsid wsp:val=&quot;00240C83&quot;/&gt;&lt;wsp:rsid wsp:val=&quot;00251294&quot;/&gt;&lt;wsp:rsid wsp:val=&quot;00252135&quot;/&gt;&lt;wsp:rsid wsp:val=&quot;00256F08&quot;/&gt;&lt;wsp:rsid wsp:val=&quot;00257D7F&quot;/&gt;&lt;wsp:rsid wsp:val=&quot;00262C8E&quot;/&gt;&lt;wsp:rsid wsp:val=&quot;00264076&quot;/&gt;&lt;wsp:rsid wsp:val=&quot;0026641D&quot;/&gt;&lt;wsp:rsid wsp:val=&quot;00266BE9&quot;/&gt;&lt;wsp:rsid wsp:val=&quot;00266C6A&quot;/&gt;&lt;wsp:rsid wsp:val=&quot;00267C1E&quot;/&gt;&lt;wsp:rsid wsp:val=&quot;00267C71&quot;/&gt;&lt;wsp:rsid wsp:val=&quot;00270A01&quot;/&gt;&lt;wsp:rsid wsp:val=&quot;00271220&quot;/&gt;&lt;wsp:rsid wsp:val=&quot;00271E46&quot;/&gt;&lt;wsp:rsid wsp:val=&quot;002729C3&quot;/&gt;&lt;wsp:rsid wsp:val=&quot;00273546&quot;/&gt;&lt;wsp:rsid wsp:val=&quot;0027636B&quot;/&gt;&lt;wsp:rsid wsp:val=&quot;00276370&quot;/&gt;&lt;wsp:rsid wsp:val=&quot;002764EE&quot;/&gt;&lt;wsp:rsid wsp:val=&quot;00276A48&quot;/&gt;&lt;wsp:rsid wsp:val=&quot;002779D5&quot;/&gt;&lt;wsp:rsid wsp:val=&quot;00277A95&quot;/&gt;&lt;wsp:rsid wsp:val=&quot;00283345&quot;/&gt;&lt;wsp:rsid wsp:val=&quot;00285FE5&quot;/&gt;&lt;wsp:rsid wsp:val=&quot;00286880&quot;/&gt;&lt;wsp:rsid wsp:val=&quot;00286B5B&quot;/&gt;&lt;wsp:rsid wsp:val=&quot;002871C1&quot;/&gt;&lt;wsp:rsid wsp:val=&quot;002909A0&quot;/&gt;&lt;wsp:rsid wsp:val=&quot;002918EA&quot;/&gt;&lt;wsp:rsid wsp:val=&quot;0029232B&quot;/&gt;&lt;wsp:rsid wsp:val=&quot;00293639&quot;/&gt;&lt;wsp:rsid wsp:val=&quot;00296369&quot;/&gt;&lt;wsp:rsid wsp:val=&quot;002A5CB7&quot;/&gt;&lt;wsp:rsid wsp:val=&quot;002A5F46&quot;/&gt;&lt;wsp:rsid wsp:val=&quot;002A7EDF&quot;/&gt;&lt;wsp:rsid wsp:val=&quot;002B1342&quot;/&gt;&lt;wsp:rsid wsp:val=&quot;002B23C3&quot;/&gt;&lt;wsp:rsid wsp:val=&quot;002B2A4D&quot;/&gt;&lt;wsp:rsid wsp:val=&quot;002B307F&quot;/&gt;&lt;wsp:rsid wsp:val=&quot;002B3628&quot;/&gt;&lt;wsp:rsid wsp:val=&quot;002B4081&quot;/&gt;&lt;wsp:rsid wsp:val=&quot;002B40E2&quot;/&gt;&lt;wsp:rsid wsp:val=&quot;002B445E&quot;/&gt;&lt;wsp:rsid wsp:val=&quot;002B46A5&quot;/&gt;&lt;wsp:rsid wsp:val=&quot;002B4F55&quot;/&gt;&lt;wsp:rsid wsp:val=&quot;002B62B6&quot;/&gt;&lt;wsp:rsid wsp:val=&quot;002B660D&quot;/&gt;&lt;wsp:rsid wsp:val=&quot;002B68A4&quot;/&gt;&lt;wsp:rsid wsp:val=&quot;002B6C5A&quot;/&gt;&lt;wsp:rsid wsp:val=&quot;002B6CB2&quot;/&gt;&lt;wsp:rsid wsp:val=&quot;002B6EA3&quot;/&gt;&lt;wsp:rsid wsp:val=&quot;002C0621&quot;/&gt;&lt;wsp:rsid wsp:val=&quot;002C3DC8&quot;/&gt;&lt;wsp:rsid wsp:val=&quot;002C6E11&quot;/&gt;&lt;wsp:rsid wsp:val=&quot;002D357E&quot;/&gt;&lt;wsp:rsid wsp:val=&quot;002D6107&quot;/&gt;&lt;wsp:rsid wsp:val=&quot;002D7CE6&quot;/&gt;&lt;wsp:rsid wsp:val=&quot;002E1C1A&quot;/&gt;&lt;wsp:rsid wsp:val=&quot;002E3980&quot;/&gt;&lt;wsp:rsid wsp:val=&quot;002E524C&quot;/&gt;&lt;wsp:rsid wsp:val=&quot;002E6ABC&quot;/&gt;&lt;wsp:rsid wsp:val=&quot;002F2990&quot;/&gt;&lt;wsp:rsid wsp:val=&quot;002F42C4&quot;/&gt;&lt;wsp:rsid wsp:val=&quot;003013D8&quot;/&gt;&lt;wsp:rsid wsp:val=&quot;00302829&quot;/&gt;&lt;wsp:rsid wsp:val=&quot;00304072&quot;/&gt;&lt;wsp:rsid wsp:val=&quot;0030408C&quot;/&gt;&lt;wsp:rsid wsp:val=&quot;003047E5&quot;/&gt;&lt;wsp:rsid wsp:val=&quot;00304FA2&quot;/&gt;&lt;wsp:rsid wsp:val=&quot;003147FB&quot;/&gt;&lt;wsp:rsid wsp:val=&quot;00321211&quot;/&gt;&lt;wsp:rsid wsp:val=&quot;003221B8&quot;/&gt;&lt;wsp:rsid wsp:val=&quot;0032424E&quot;/&gt;&lt;wsp:rsid wsp:val=&quot;00326D6C&quot;/&gt;&lt;wsp:rsid wsp:val=&quot;003338CD&quot;/&gt;&lt;wsp:rsid wsp:val=&quot;003353D8&quot;/&gt;&lt;wsp:rsid wsp:val=&quot;0033781A&quot;/&gt;&lt;wsp:rsid wsp:val=&quot;00340452&quot;/&gt;&lt;wsp:rsid wsp:val=&quot;00341408&quot;/&gt;&lt;wsp:rsid wsp:val=&quot;00343EE0&quot;/&gt;&lt;wsp:rsid wsp:val=&quot;00346027&quot;/&gt;&lt;wsp:rsid wsp:val=&quot;00346B62&quot;/&gt;&lt;wsp:rsid wsp:val=&quot;00351491&quot;/&gt;&lt;wsp:rsid wsp:val=&quot;003515E9&quot;/&gt;&lt;wsp:rsid wsp:val=&quot;00351A14&quot;/&gt;&lt;wsp:rsid wsp:val=&quot;00352435&quot;/&gt;&lt;wsp:rsid wsp:val=&quot;00354DBA&quot;/&gt;&lt;wsp:rsid wsp:val=&quot;00354E6D&quot;/&gt;&lt;wsp:rsid wsp:val=&quot;00362C66&quot;/&gt;&lt;wsp:rsid wsp:val=&quot;00363A1E&quot;/&gt;&lt;wsp:rsid wsp:val=&quot;00365594&quot;/&gt;&lt;wsp:rsid wsp:val=&quot;00366DC6&quot;/&gt;&lt;wsp:rsid wsp:val=&quot;00367EC2&quot;/&gt;&lt;wsp:rsid wsp:val=&quot;00373541&quot;/&gt;&lt;wsp:rsid wsp:val=&quot;0037387E&quot;/&gt;&lt;wsp:rsid wsp:val=&quot;00375A1B&quot;/&gt;&lt;wsp:rsid wsp:val=&quot;00375B22&quot;/&gt;&lt;wsp:rsid wsp:val=&quot;003768A4&quot;/&gt;&lt;wsp:rsid wsp:val=&quot;0038146A&quot;/&gt;&lt;wsp:rsid wsp:val=&quot;003833A0&quot;/&gt;&lt;wsp:rsid wsp:val=&quot;00385539&quot;/&gt;&lt;wsp:rsid wsp:val=&quot;00385B25&quot;/&gt;&lt;wsp:rsid wsp:val=&quot;003934DC&quot;/&gt;&lt;wsp:rsid wsp:val=&quot;003963D7&quot;/&gt;&lt;wsp:rsid wsp:val=&quot;00396B88&quot;/&gt;&lt;wsp:rsid wsp:val=&quot;00397A67&quot;/&gt;&lt;wsp:rsid wsp:val=&quot;00397F11&quot;/&gt;&lt;wsp:rsid wsp:val=&quot;003A00CB&quot;/&gt;&lt;wsp:rsid wsp:val=&quot;003A1803&quot;/&gt;&lt;wsp:rsid wsp:val=&quot;003A2293&quot;/&gt;&lt;wsp:rsid wsp:val=&quot;003A2486&quot;/&gt;&lt;wsp:rsid wsp:val=&quot;003A2678&quot;/&gt;&lt;wsp:rsid wsp:val=&quot;003A3C20&quot;/&gt;&lt;wsp:rsid wsp:val=&quot;003A3D10&quot;/&gt;&lt;wsp:rsid wsp:val=&quot;003A46C9&quot;/&gt;&lt;wsp:rsid wsp:val=&quot;003B16DC&quot;/&gt;&lt;wsp:rsid wsp:val=&quot;003B648B&quot;/&gt;&lt;wsp:rsid wsp:val=&quot;003C1153&quot;/&gt;&lt;wsp:rsid wsp:val=&quot;003C1D00&quot;/&gt;&lt;wsp:rsid wsp:val=&quot;003C3D11&quot;/&gt;&lt;wsp:rsid wsp:val=&quot;003C45C2&quot;/&gt;&lt;wsp:rsid wsp:val=&quot;003C65BF&quot;/&gt;&lt;wsp:rsid wsp:val=&quot;003C66CC&quot;/&gt;&lt;wsp:rsid wsp:val=&quot;003C66EE&quot;/&gt;&lt;wsp:rsid wsp:val=&quot;003D07AA&quot;/&gt;&lt;wsp:rsid wsp:val=&quot;003D12E3&quot;/&gt;&lt;wsp:rsid wsp:val=&quot;003D3F4B&quot;/&gt;&lt;wsp:rsid wsp:val=&quot;003D46CB&quot;/&gt;&lt;wsp:rsid wsp:val=&quot;003D568B&quot;/&gt;&lt;wsp:rsid wsp:val=&quot;003D5CB4&quot;/&gt;&lt;wsp:rsid wsp:val=&quot;003E01A9&quot;/&gt;&lt;wsp:rsid wsp:val=&quot;003E154B&quot;/&gt;&lt;wsp:rsid wsp:val=&quot;003E537C&quot;/&gt;&lt;wsp:rsid wsp:val=&quot;003E6233&quot;/&gt;&lt;wsp:rsid wsp:val=&quot;003F04D1&quot;/&gt;&lt;wsp:rsid wsp:val=&quot;003F27CE&quot;/&gt;&lt;wsp:rsid wsp:val=&quot;003F67B2&quot;/&gt;&lt;wsp:rsid wsp:val=&quot;00403652&quot;/&gt;&lt;wsp:rsid wsp:val=&quot;00406689&quot;/&gt;&lt;wsp:rsid wsp:val=&quot;00406E0E&quot;/&gt;&lt;wsp:rsid wsp:val=&quot;00406F8F&quot;/&gt;&lt;wsp:rsid wsp:val=&quot;00407B40&quot;/&gt;&lt;wsp:rsid wsp:val=&quot;004113E8&quot;/&gt;&lt;wsp:rsid wsp:val=&quot;00413981&quot;/&gt;&lt;wsp:rsid wsp:val=&quot;00413E11&quot;/&gt;&lt;wsp:rsid wsp:val=&quot;00415EE0&quot;/&gt;&lt;wsp:rsid wsp:val=&quot;00415F66&quot;/&gt;&lt;wsp:rsid wsp:val=&quot;00416B4B&quot;/&gt;&lt;wsp:rsid wsp:val=&quot;00416FF0&quot;/&gt;&lt;wsp:rsid wsp:val=&quot;00421436&quot;/&gt;&lt;wsp:rsid wsp:val=&quot;004215D4&quot;/&gt;&lt;wsp:rsid wsp:val=&quot;00421C7E&quot;/&gt;&lt;wsp:rsid wsp:val=&quot;00422C7D&quot;/&gt;&lt;wsp:rsid wsp:val=&quot;00431605&quot;/&gt;&lt;wsp:rsid wsp:val=&quot;0043255D&quot;/&gt;&lt;wsp:rsid wsp:val=&quot;00432B5E&quot;/&gt;&lt;wsp:rsid wsp:val=&quot;00436242&quot;/&gt;&lt;wsp:rsid wsp:val=&quot;00443D91&quot;/&gt;&lt;wsp:rsid wsp:val=&quot;00444BD7&quot;/&gt;&lt;wsp:rsid wsp:val=&quot;00446BE4&quot;/&gt;&lt;wsp:rsid wsp:val=&quot;0044745A&quot;/&gt;&lt;wsp:rsid wsp:val=&quot;00450181&quot;/&gt;&lt;wsp:rsid wsp:val=&quot;0045042B&quot;/&gt;&lt;wsp:rsid wsp:val=&quot;00451626&quot;/&gt;&lt;wsp:rsid wsp:val=&quot;00451E56&quot;/&gt;&lt;wsp:rsid wsp:val=&quot;00452ED2&quot;/&gt;&lt;wsp:rsid wsp:val=&quot;00454672&quot;/&gt;&lt;wsp:rsid wsp:val=&quot;0045719E&quot;/&gt;&lt;wsp:rsid wsp:val=&quot;004614B1&quot;/&gt;&lt;wsp:rsid wsp:val=&quot;0046282B&quot;/&gt;&lt;wsp:rsid wsp:val=&quot;004635B0&quot;/&gt;&lt;wsp:rsid wsp:val=&quot;00467BB2&quot;/&gt;&lt;wsp:rsid wsp:val=&quot;00471E6D&quot;/&gt;&lt;wsp:rsid wsp:val=&quot;004728E1&quot;/&gt;&lt;wsp:rsid wsp:val=&quot;00475151&quot;/&gt;&lt;wsp:rsid wsp:val=&quot;00480D65&quot;/&gt;&lt;wsp:rsid wsp:val=&quot;00480F4F&quot;/&gt;&lt;wsp:rsid wsp:val=&quot;00483918&quot;/&gt;&lt;wsp:rsid wsp:val=&quot;00490673&quot;/&gt;&lt;wsp:rsid wsp:val=&quot;004912A6&quot;/&gt;&lt;wsp:rsid wsp:val=&quot;00491C36&quot;/&gt;&lt;wsp:rsid wsp:val=&quot;00496A04&quot;/&gt;&lt;wsp:rsid wsp:val=&quot;00497A70&quot;/&gt;&lt;wsp:rsid wsp:val=&quot;004A0428&quot;/&gt;&lt;wsp:rsid wsp:val=&quot;004A1B0D&quot;/&gt;&lt;wsp:rsid wsp:val=&quot;004A2156&quot;/&gt;&lt;wsp:rsid wsp:val=&quot;004A49BE&quot;/&gt;&lt;wsp:rsid wsp:val=&quot;004A61D0&quot;/&gt;&lt;wsp:rsid wsp:val=&quot;004A6E3C&quot;/&gt;&lt;wsp:rsid wsp:val=&quot;004B14E3&quot;/&gt;&lt;wsp:rsid wsp:val=&quot;004B26B0&quot;/&gt;&lt;wsp:rsid wsp:val=&quot;004B39D0&quot;/&gt;&lt;wsp:rsid wsp:val=&quot;004B3CCB&quot;/&gt;&lt;wsp:rsid wsp:val=&quot;004B5294&quot;/&gt;&lt;wsp:rsid wsp:val=&quot;004B64D2&quot;/&gt;&lt;wsp:rsid wsp:val=&quot;004B6FC5&quot;/&gt;&lt;wsp:rsid wsp:val=&quot;004C04AC&quot;/&gt;&lt;wsp:rsid wsp:val=&quot;004C2C70&quot;/&gt;&lt;wsp:rsid wsp:val=&quot;004C697B&quot;/&gt;&lt;wsp:rsid wsp:val=&quot;004C6BE4&quot;/&gt;&lt;wsp:rsid wsp:val=&quot;004C71A2&quot;/&gt;&lt;wsp:rsid wsp:val=&quot;004D01B0&quot;/&gt;&lt;wsp:rsid wsp:val=&quot;004D059A&quot;/&gt;&lt;wsp:rsid wsp:val=&quot;004D0C00&quot;/&gt;&lt;wsp:rsid wsp:val=&quot;004D1BEB&quot;/&gt;&lt;wsp:rsid wsp:val=&quot;004D2770&quot;/&gt;&lt;wsp:rsid wsp:val=&quot;004E40E7&quot;/&gt;&lt;wsp:rsid wsp:val=&quot;004F1D60&quot;/&gt;&lt;wsp:rsid wsp:val=&quot;004F4A78&quot;/&gt;&lt;wsp:rsid wsp:val=&quot;004F55B9&quot;/&gt;&lt;wsp:rsid wsp:val=&quot;004F5F21&quot;/&gt;&lt;wsp:rsid wsp:val=&quot;00500F5C&quot;/&gt;&lt;wsp:rsid wsp:val=&quot;00501DF0&quot;/&gt;&lt;wsp:rsid wsp:val=&quot;005027EF&quot;/&gt;&lt;wsp:rsid wsp:val=&quot;00503E10&quot;/&gt;&lt;wsp:rsid wsp:val=&quot;005101E4&quot;/&gt;&lt;wsp:rsid wsp:val=&quot;0051076B&quot;/&gt;&lt;wsp:rsid wsp:val=&quot;005118A0&quot;/&gt;&lt;wsp:rsid wsp:val=&quot;0051203B&quot;/&gt;&lt;wsp:rsid wsp:val=&quot;005141AC&quot;/&gt;&lt;wsp:rsid wsp:val=&quot;00514423&quot;/&gt;&lt;wsp:rsid wsp:val=&quot;005145F2&quot;/&gt;&lt;wsp:rsid wsp:val=&quot;00517748&quot;/&gt;&lt;wsp:rsid wsp:val=&quot;00520233&quot;/&gt;&lt;wsp:rsid wsp:val=&quot;00521DF6&quot;/&gt;&lt;wsp:rsid wsp:val=&quot;005228A4&quot;/&gt;&lt;wsp:rsid wsp:val=&quot;00522AC5&quot;/&gt;&lt;wsp:rsid wsp:val=&quot;005257C6&quot;/&gt;&lt;wsp:rsid wsp:val=&quot;005258B0&quot;/&gt;&lt;wsp:rsid wsp:val=&quot;005278D1&quot;/&gt;&lt;wsp:rsid wsp:val=&quot;005344C2&quot;/&gt;&lt;wsp:rsid wsp:val=&quot;00535173&quot;/&gt;&lt;wsp:rsid wsp:val=&quot;00543C29&quot;/&gt;&lt;wsp:rsid wsp:val=&quot;005442E7&quot;/&gt;&lt;wsp:rsid wsp:val=&quot;005444F7&quot;/&gt;&lt;wsp:rsid wsp:val=&quot;005465CF&quot;/&gt;&lt;wsp:rsid wsp:val=&quot;00547853&quot;/&gt;&lt;wsp:rsid wsp:val=&quot;00547B54&quot;/&gt;&lt;wsp:rsid wsp:val=&quot;00550B2D&quot;/&gt;&lt;wsp:rsid wsp:val=&quot;00552E51&quot;/&gt;&lt;wsp:rsid wsp:val=&quot;005540F8&quot;/&gt;&lt;wsp:rsid wsp:val=&quot;005549AD&quot;/&gt;&lt;wsp:rsid wsp:val=&quot;00554CB4&quot;/&gt;&lt;wsp:rsid wsp:val=&quot;005557D0&quot;/&gt;&lt;wsp:rsid wsp:val=&quot;005560EA&quot;/&gt;&lt;wsp:rsid wsp:val=&quot;00560CFC&quot;/&gt;&lt;wsp:rsid wsp:val=&quot;005615A5&quot;/&gt;&lt;wsp:rsid wsp:val=&quot;00562CAE&quot;/&gt;&lt;wsp:rsid wsp:val=&quot;0056405C&quot;/&gt;&lt;wsp:rsid wsp:val=&quot;005650EE&quot;/&gt;&lt;wsp:rsid wsp:val=&quot;005708C8&quot;/&gt;&lt;wsp:rsid wsp:val=&quot;005721DA&quot;/&gt;&lt;wsp:rsid wsp:val=&quot;00574175&quot;/&gt;&lt;wsp:rsid wsp:val=&quot;0057504E&quot;/&gt;&lt;wsp:rsid wsp:val=&quot;00575987&quot;/&gt;&lt;wsp:rsid wsp:val=&quot;005773E2&quot;/&gt;&lt;wsp:rsid wsp:val=&quot;00577428&quot;/&gt;&lt;wsp:rsid wsp:val=&quot;00581455&quot;/&gt;&lt;wsp:rsid wsp:val=&quot;00584C03&quot;/&gt;&lt;wsp:rsid wsp:val=&quot;00586A2E&quot;/&gt;&lt;wsp:rsid wsp:val=&quot;00587B25&quot;/&gt;&lt;wsp:rsid wsp:val=&quot;00590B21&quot;/&gt;&lt;wsp:rsid wsp:val=&quot;00592775&quot;/&gt;&lt;wsp:rsid wsp:val=&quot;00592945&quot;/&gt;&lt;wsp:rsid wsp:val=&quot;005933AB&quot;/&gt;&lt;wsp:rsid wsp:val=&quot;00593C02&quot;/&gt;&lt;wsp:rsid wsp:val=&quot;00594358&quot;/&gt;&lt;wsp:rsid wsp:val=&quot;005943CE&quot;/&gt;&lt;wsp:rsid wsp:val=&quot;005A11B2&quot;/&gt;&lt;wsp:rsid wsp:val=&quot;005A1F1D&quot;/&gt;&lt;wsp:rsid wsp:val=&quot;005A2554&quot;/&gt;&lt;wsp:rsid wsp:val=&quot;005A30F5&quot;/&gt;&lt;wsp:rsid wsp:val=&quot;005A423A&quot;/&gt;&lt;wsp:rsid wsp:val=&quot;005A658D&quot;/&gt;&lt;wsp:rsid wsp:val=&quot;005B031E&quot;/&gt;&lt;wsp:rsid wsp:val=&quot;005B093C&quot;/&gt;&lt;wsp:rsid wsp:val=&quot;005B1212&quot;/&gt;&lt;wsp:rsid wsp:val=&quot;005B1477&quot;/&gt;&lt;wsp:rsid wsp:val=&quot;005B172D&quot;/&gt;&lt;wsp:rsid wsp:val=&quot;005B3CDE&quot;/&gt;&lt;wsp:rsid wsp:val=&quot;005B613C&quot;/&gt;&lt;wsp:rsid wsp:val=&quot;005B6909&quot;/&gt;&lt;wsp:rsid wsp:val=&quot;005C2062&quot;/&gt;&lt;wsp:rsid wsp:val=&quot;005C2B59&quot;/&gt;&lt;wsp:rsid wsp:val=&quot;005C44FE&quot;/&gt;&lt;wsp:rsid wsp:val=&quot;005D4FA5&quot;/&gt;&lt;wsp:rsid wsp:val=&quot;005D5272&quot;/&gt;&lt;wsp:rsid wsp:val=&quot;005D58E6&quot;/&gt;&lt;wsp:rsid wsp:val=&quot;005E1419&quot;/&gt;&lt;wsp:rsid wsp:val=&quot;005E15C5&quot;/&gt;&lt;wsp:rsid wsp:val=&quot;005E4109&quot;/&gt;&lt;wsp:rsid wsp:val=&quot;005E47C2&quot;/&gt;&lt;wsp:rsid wsp:val=&quot;005E580F&quot;/&gt;&lt;wsp:rsid wsp:val=&quot;005F6687&quot;/&gt;&lt;wsp:rsid wsp:val=&quot;005F732A&quot;/&gt;&lt;wsp:rsid wsp:val=&quot;005F7879&quot;/&gt;&lt;wsp:rsid wsp:val=&quot;00600B4A&quot;/&gt;&lt;wsp:rsid wsp:val=&quot;00601283&quot;/&gt;&lt;wsp:rsid wsp:val=&quot;00601679&quot;/&gt;&lt;wsp:rsid wsp:val=&quot;00604740&quot;/&gt;&lt;wsp:rsid wsp:val=&quot;00611E7C&quot;/&gt;&lt;wsp:rsid wsp:val=&quot;006142E4&quot;/&gt;&lt;wsp:rsid wsp:val=&quot;00614926&quot;/&gt;&lt;wsp:rsid wsp:val=&quot;00616AAA&quot;/&gt;&lt;wsp:rsid wsp:val=&quot;006207E8&quot;/&gt;&lt;wsp:rsid wsp:val=&quot;00621191&quot;/&gt;&lt;wsp:rsid wsp:val=&quot;00622699&quot;/&gt;&lt;wsp:rsid wsp:val=&quot;0062424C&quot;/&gt;&lt;wsp:rsid wsp:val=&quot;00626481&quot;/&gt;&lt;wsp:rsid wsp:val=&quot;006265CD&quot;/&gt;&lt;wsp:rsid wsp:val=&quot;0063095F&quot;/&gt;&lt;wsp:rsid wsp:val=&quot;006334F5&quot;/&gt;&lt;wsp:rsid wsp:val=&quot;00637D86&quot;/&gt;&lt;wsp:rsid wsp:val=&quot;00640162&quot;/&gt;&lt;wsp:rsid wsp:val=&quot;00641AA4&quot;/&gt;&lt;wsp:rsid wsp:val=&quot;00642FAE&quot;/&gt;&lt;wsp:rsid wsp:val=&quot;00644751&quot;/&gt;&lt;wsp:rsid wsp:val=&quot;006454CC&quot;/&gt;&lt;wsp:rsid wsp:val=&quot;006477AF&quot;/&gt;&lt;wsp:rsid wsp:val=&quot;00650B3E&quot;/&gt;&lt;wsp:rsid wsp:val=&quot;006510B1&quot;/&gt;&lt;wsp:rsid wsp:val=&quot;00651BE3&quot;/&gt;&lt;wsp:rsid wsp:val=&quot;00653E3D&quot;/&gt;&lt;wsp:rsid wsp:val=&quot;00656A07&quot;/&gt;&lt;wsp:rsid wsp:val=&quot;006600E5&quot;/&gt;&lt;wsp:rsid wsp:val=&quot;006610AD&quot;/&gt;&lt;wsp:rsid wsp:val=&quot;00661794&quot;/&gt;&lt;wsp:rsid wsp:val=&quot;00661D38&quot;/&gt;&lt;wsp:rsid wsp:val=&quot;00662059&quot;/&gt;&lt;wsp:rsid wsp:val=&quot;00662143&quot;/&gt;&lt;wsp:rsid wsp:val=&quot;00662755&quot;/&gt;&lt;wsp:rsid wsp:val=&quot;0066499D&quot;/&gt;&lt;wsp:rsid wsp:val=&quot;00666DBA&quot;/&gt;&lt;wsp:rsid wsp:val=&quot;00670370&quot;/&gt;&lt;wsp:rsid wsp:val=&quot;00670BC7&quot;/&gt;&lt;wsp:rsid wsp:val=&quot;00670D1A&quot;/&gt;&lt;wsp:rsid wsp:val=&quot;00676629&quot;/&gt;&lt;wsp:rsid wsp:val=&quot;00676C04&quot;/&gt;&lt;wsp:rsid wsp:val=&quot;0068080D&quot;/&gt;&lt;wsp:rsid wsp:val=&quot;00681C1C&quot;/&gt;&lt;wsp:rsid wsp:val=&quot;0068251B&quot;/&gt;&lt;wsp:rsid wsp:val=&quot;00682D64&quot;/&gt;&lt;wsp:rsid wsp:val=&quot;006867D0&quot;/&gt;&lt;wsp:rsid wsp:val=&quot;00697A6F&quot;/&gt;&lt;wsp:rsid wsp:val=&quot;006A19F2&quot;/&gt;&lt;wsp:rsid wsp:val=&quot;006A3C81&quot;/&gt;&lt;wsp:rsid wsp:val=&quot;006A5B05&quot;/&gt;&lt;wsp:rsid wsp:val=&quot;006A5DAA&quot;/&gt;&lt;wsp:rsid wsp:val=&quot;006A737F&quot;/&gt;&lt;wsp:rsid wsp:val=&quot;006B01BB&quot;/&gt;&lt;wsp:rsid wsp:val=&quot;006B08A2&quot;/&gt;&lt;wsp:rsid wsp:val=&quot;006B2EC6&quot;/&gt;&lt;wsp:rsid wsp:val=&quot;006B346B&quot;/&gt;&lt;wsp:rsid wsp:val=&quot;006B37BB&quot;/&gt;&lt;wsp:rsid wsp:val=&quot;006B55DD&quot;/&gt;&lt;wsp:rsid wsp:val=&quot;006B668C&quot;/&gt;&lt;wsp:rsid wsp:val=&quot;006B66BD&quot;/&gt;&lt;wsp:rsid wsp:val=&quot;006C0C99&quot;/&gt;&lt;wsp:rsid wsp:val=&quot;006C2009&quot;/&gt;&lt;wsp:rsid wsp:val=&quot;006C2D50&quot;/&gt;&lt;wsp:rsid wsp:val=&quot;006C5C51&quot;/&gt;&lt;wsp:rsid wsp:val=&quot;006C7D1B&quot;/&gt;&lt;wsp:rsid wsp:val=&quot;006D6792&quot;/&gt;&lt;wsp:rsid wsp:val=&quot;006E24E7&quot;/&gt;&lt;wsp:rsid wsp:val=&quot;006E2F3E&quot;/&gt;&lt;wsp:rsid wsp:val=&quot;006E636D&quot;/&gt;&lt;wsp:rsid wsp:val=&quot;006E702D&quot;/&gt;&lt;wsp:rsid wsp:val=&quot;006E71A1&quot;/&gt;&lt;wsp:rsid wsp:val=&quot;006F04DE&quot;/&gt;&lt;wsp:rsid wsp:val=&quot;006F332E&quot;/&gt;&lt;wsp:rsid wsp:val=&quot;006F4617&quot;/&gt;&lt;wsp:rsid wsp:val=&quot;006F7A7B&quot;/&gt;&lt;wsp:rsid wsp:val=&quot;007034EF&quot;/&gt;&lt;wsp:rsid wsp:val=&quot;007053B9&quot;/&gt;&lt;wsp:rsid wsp:val=&quot;00705D53&quot;/&gt;&lt;wsp:rsid wsp:val=&quot;00710735&quot;/&gt;&lt;wsp:rsid wsp:val=&quot;00712FAC&quot;/&gt;&lt;wsp:rsid wsp:val=&quot;00714890&quot;/&gt;&lt;wsp:rsid wsp:val=&quot;007164BA&quot;/&gt;&lt;wsp:rsid wsp:val=&quot;00720B32&quot;/&gt;&lt;wsp:rsid wsp:val=&quot;0072116E&quot;/&gt;&lt;wsp:rsid wsp:val=&quot;00721841&quot;/&gt;&lt;wsp:rsid wsp:val=&quot;00723034&quot;/&gt;&lt;wsp:rsid wsp:val=&quot;00723C7F&quot;/&gt;&lt;wsp:rsid wsp:val=&quot;007250BE&quot;/&gt;&lt;wsp:rsid wsp:val=&quot;007257D8&quot;/&gt;&lt;wsp:rsid wsp:val=&quot;00725B5B&quot;/&gt;&lt;wsp:rsid wsp:val=&quot;00725C09&quot;/&gt;&lt;wsp:rsid wsp:val=&quot;00725C3F&quot;/&gt;&lt;wsp:rsid wsp:val=&quot;007301B3&quot;/&gt;&lt;wsp:rsid wsp:val=&quot;007322EA&quot;/&gt;&lt;wsp:rsid wsp:val=&quot;00736EF3&quot;/&gt;&lt;wsp:rsid wsp:val=&quot;007374FA&quot;/&gt;&lt;wsp:rsid wsp:val=&quot;00737807&quot;/&gt;&lt;wsp:rsid wsp:val=&quot;00740976&quot;/&gt;&lt;wsp:rsid wsp:val=&quot;00742FE8&quot;/&gt;&lt;wsp:rsid wsp:val=&quot;007439C3&quot;/&gt;&lt;wsp:rsid wsp:val=&quot;0074659C&quot;/&gt;&lt;wsp:rsid wsp:val=&quot;00747066&quot;/&gt;&lt;wsp:rsid wsp:val=&quot;00752C28&quot;/&gt;&lt;wsp:rsid wsp:val=&quot;0075425B&quot;/&gt;&lt;wsp:rsid wsp:val=&quot;007553B0&quot;/&gt;&lt;wsp:rsid wsp:val=&quot;00755A12&quot;/&gt;&lt;wsp:rsid wsp:val=&quot;00755DEC&quot;/&gt;&lt;wsp:rsid wsp:val=&quot;007563CF&quot;/&gt;&lt;wsp:rsid wsp:val=&quot;0075678B&quot;/&gt;&lt;wsp:rsid wsp:val=&quot;00764AB6&quot;/&gt;&lt;wsp:rsid wsp:val=&quot;0076653E&quot;/&gt;&lt;wsp:rsid wsp:val=&quot;007672CA&quot;/&gt;&lt;wsp:rsid wsp:val=&quot;00767A93&quot;/&gt;&lt;wsp:rsid wsp:val=&quot;00767BF0&quot;/&gt;&lt;wsp:rsid wsp:val=&quot;00772629&quot;/&gt;&lt;wsp:rsid wsp:val=&quot;007732D9&quot;/&gt;&lt;wsp:rsid wsp:val=&quot;00776042&quot;/&gt;&lt;wsp:rsid wsp:val=&quot;0077611D&quot;/&gt;&lt;wsp:rsid wsp:val=&quot;007816D4&quot;/&gt;&lt;wsp:rsid wsp:val=&quot;00783E25&quot;/&gt;&lt;wsp:rsid wsp:val=&quot;0078460B&quot;/&gt;&lt;wsp:rsid wsp:val=&quot;0078524B&quot;/&gt;&lt;wsp:rsid wsp:val=&quot;007872AE&quot;/&gt;&lt;wsp:rsid wsp:val=&quot;00791AD7&quot;/&gt;&lt;wsp:rsid wsp:val=&quot;00791FE0&quot;/&gt;&lt;wsp:rsid wsp:val=&quot;0079266F&quot;/&gt;&lt;wsp:rsid wsp:val=&quot;00792FCB&quot;/&gt;&lt;wsp:rsid wsp:val=&quot;007A073A&quot;/&gt;&lt;wsp:rsid wsp:val=&quot;007A1967&quot;/&gt;&lt;wsp:rsid wsp:val=&quot;007A1DD9&quot;/&gt;&lt;wsp:rsid wsp:val=&quot;007A4020&quot;/&gt;&lt;wsp:rsid wsp:val=&quot;007A5289&quot;/&gt;&lt;wsp:rsid wsp:val=&quot;007A7762&quot;/&gt;&lt;wsp:rsid wsp:val=&quot;007B171D&quot;/&gt;&lt;wsp:rsid wsp:val=&quot;007B240D&quot;/&gt;&lt;wsp:rsid wsp:val=&quot;007B2560&quot;/&gt;&lt;wsp:rsid wsp:val=&quot;007B3F47&quot;/&gt;&lt;wsp:rsid wsp:val=&quot;007B4951&quot;/&gt;&lt;wsp:rsid wsp:val=&quot;007B540C&quot;/&gt;&lt;wsp:rsid wsp:val=&quot;007C04EF&quot;/&gt;&lt;wsp:rsid wsp:val=&quot;007C0B49&quot;/&gt;&lt;wsp:rsid wsp:val=&quot;007C2077&quot;/&gt;&lt;wsp:rsid wsp:val=&quot;007C3630&quot;/&gt;&lt;wsp:rsid wsp:val=&quot;007C3885&quot;/&gt;&lt;wsp:rsid wsp:val=&quot;007D132C&quot;/&gt;&lt;wsp:rsid wsp:val=&quot;007D1A99&quot;/&gt;&lt;wsp:rsid wsp:val=&quot;007D41A7&quot;/&gt;&lt;wsp:rsid wsp:val=&quot;007D4C5C&quot;/&gt;&lt;wsp:rsid wsp:val=&quot;007D5C15&quot;/&gt;&lt;wsp:rsid wsp:val=&quot;007D68AA&quot;/&gt;&lt;wsp:rsid wsp:val=&quot;007E1636&quot;/&gt;&lt;wsp:rsid wsp:val=&quot;007E1CE6&quot;/&gt;&lt;wsp:rsid wsp:val=&quot;007E341A&quot;/&gt;&lt;wsp:rsid wsp:val=&quot;007E3695&quot;/&gt;&lt;wsp:rsid wsp:val=&quot;007E3892&quot;/&gt;&lt;wsp:rsid wsp:val=&quot;007E49A7&quot;/&gt;&lt;wsp:rsid wsp:val=&quot;007F65E0&quot;/&gt;&lt;wsp:rsid wsp:val=&quot;007F7AF8&quot;/&gt;&lt;wsp:rsid wsp:val=&quot;00800353&quot;/&gt;&lt;wsp:rsid wsp:val=&quot;00800EFA&quot;/&gt;&lt;wsp:rsid wsp:val=&quot;00801317&quot;/&gt;&lt;wsp:rsid wsp:val=&quot;00802369&quot;/&gt;&lt;wsp:rsid wsp:val=&quot;00802B37&quot;/&gt;&lt;wsp:rsid wsp:val=&quot;008031A2&quot;/&gt;&lt;wsp:rsid wsp:val=&quot;00803ADB&quot;/&gt;&lt;wsp:rsid wsp:val=&quot;00804AAF&quot;/&gt;&lt;wsp:rsid wsp:val=&quot;00805AE5&quot;/&gt;&lt;wsp:rsid wsp:val=&quot;00810391&quot;/&gt;&lt;wsp:rsid wsp:val=&quot;008108C0&quot;/&gt;&lt;wsp:rsid wsp:val=&quot;00810F09&quot;/&gt;&lt;wsp:rsid wsp:val=&quot;00813D27&quot;/&gt;&lt;wsp:rsid wsp:val=&quot;00816795&quot;/&gt;&lt;wsp:rsid wsp:val=&quot;00821C9D&quot;/&gt;&lt;wsp:rsid wsp:val=&quot;0082277A&quot;/&gt;&lt;wsp:rsid wsp:val=&quot;00823B9E&quot;/&gt;&lt;wsp:rsid wsp:val=&quot;00824D12&quot;/&gt;&lt;wsp:rsid wsp:val=&quot;00826C19&quot;/&gt;&lt;wsp:rsid wsp:val=&quot;00827137&quot;/&gt;&lt;wsp:rsid wsp:val=&quot;00830A36&quot;/&gt;&lt;wsp:rsid wsp:val=&quot;008315DA&quot;/&gt;&lt;wsp:rsid wsp:val=&quot;00831788&quot;/&gt;&lt;wsp:rsid wsp:val=&quot;00832703&quot;/&gt;&lt;wsp:rsid wsp:val=&quot;00832E45&quot;/&gt;&lt;wsp:rsid wsp:val=&quot;00832FA6&quot;/&gt;&lt;wsp:rsid wsp:val=&quot;00842E4E&quot;/&gt;&lt;wsp:rsid wsp:val=&quot;00842ED3&quot;/&gt;&lt;wsp:rsid wsp:val=&quot;00844392&quot;/&gt;&lt;wsp:rsid wsp:val=&quot;008447B1&quot;/&gt;&lt;wsp:rsid wsp:val=&quot;00847844&quot;/&gt;&lt;wsp:rsid wsp:val=&quot;00847847&quot;/&gt;&lt;wsp:rsid wsp:val=&quot;00850D81&quot;/&gt;&lt;wsp:rsid wsp:val=&quot;0085113E&quot;/&gt;&lt;wsp:rsid wsp:val=&quot;00852790&quot;/&gt;&lt;wsp:rsid wsp:val=&quot;00854C2F&quot;/&gt;&lt;wsp:rsid wsp:val=&quot;0085567D&quot;/&gt;&lt;wsp:rsid wsp:val=&quot;00856D80&quot;/&gt;&lt;wsp:rsid wsp:val=&quot;00857BE3&quot;/&gt;&lt;wsp:rsid wsp:val=&quot;00861374&quot;/&gt;&lt;wsp:rsid wsp:val=&quot;00866552&quot;/&gt;&lt;wsp:rsid wsp:val=&quot;0086724E&quot;/&gt;&lt;wsp:rsid wsp:val=&quot;00867EC2&quot;/&gt;&lt;wsp:rsid wsp:val=&quot;00871EE8&quot;/&gt;&lt;wsp:rsid wsp:val=&quot;00873598&quot;/&gt;&lt;wsp:rsid wsp:val=&quot;00873B35&quot;/&gt;&lt;wsp:rsid wsp:val=&quot;00873EA4&quot;/&gt;&lt;wsp:rsid wsp:val=&quot;00875013&quot;/&gt;&lt;wsp:rsid wsp:val=&quot;00880638&quot;/&gt;&lt;wsp:rsid wsp:val=&quot;008829F5&quot;/&gt;&lt;wsp:rsid wsp:val=&quot;008831DD&quot;/&gt;&lt;wsp:rsid wsp:val=&quot;00887360&quot;/&gt;&lt;wsp:rsid wsp:val=&quot;00894317&quot;/&gt;&lt;wsp:rsid wsp:val=&quot;00894947&quot;/&gt;&lt;wsp:rsid wsp:val=&quot;008950AD&quot;/&gt;&lt;wsp:rsid wsp:val=&quot;00895FC5&quot;/&gt;&lt;wsp:rsid wsp:val=&quot;00896831&quot;/&gt;&lt;wsp:rsid wsp:val=&quot;00896972&quot;/&gt;&lt;wsp:rsid wsp:val=&quot;00896A6C&quot;/&gt;&lt;wsp:rsid wsp:val=&quot;008A03DA&quot;/&gt;&lt;wsp:rsid wsp:val=&quot;008A166F&quot;/&gt;&lt;wsp:rsid wsp:val=&quot;008A188A&quot;/&gt;&lt;wsp:rsid wsp:val=&quot;008A43BE&quot;/&gt;&lt;wsp:rsid wsp:val=&quot;008B0280&quot;/&gt;&lt;wsp:rsid wsp:val=&quot;008B2B36&quot;/&gt;&lt;wsp:rsid wsp:val=&quot;008B3376&quot;/&gt;&lt;wsp:rsid wsp:val=&quot;008B755F&quot;/&gt;&lt;wsp:rsid wsp:val=&quot;008C1497&quot;/&gt;&lt;wsp:rsid wsp:val=&quot;008C349F&quot;/&gt;&lt;wsp:rsid wsp:val=&quot;008C4446&quot;/&gt;&lt;wsp:rsid wsp:val=&quot;008C5A21&quot;/&gt;&lt;wsp:rsid wsp:val=&quot;008C6A64&quot;/&gt;&lt;wsp:rsid wsp:val=&quot;008D1B3A&quot;/&gt;&lt;wsp:rsid wsp:val=&quot;008D23C3&quot;/&gt;&lt;wsp:rsid wsp:val=&quot;008D3467&quot;/&gt;&lt;wsp:rsid wsp:val=&quot;008D5DD1&quot;/&gt;&lt;wsp:rsid wsp:val=&quot;008E016E&quot;/&gt;&lt;wsp:rsid wsp:val=&quot;008E19DB&quot;/&gt;&lt;wsp:rsid wsp:val=&quot;008E2A57&quot;/&gt;&lt;wsp:rsid wsp:val=&quot;008E2E42&quot;/&gt;&lt;wsp:rsid wsp:val=&quot;008E4863&quot;/&gt;&lt;wsp:rsid wsp:val=&quot;008E4F7A&quot;/&gt;&lt;wsp:rsid wsp:val=&quot;008E64C9&quot;/&gt;&lt;wsp:rsid wsp:val=&quot;008E7540&quot;/&gt;&lt;wsp:rsid wsp:val=&quot;008F1710&quot;/&gt;&lt;wsp:rsid wsp:val=&quot;008F2C33&quot;/&gt;&lt;wsp:rsid wsp:val=&quot;008F3F3C&quot;/&gt;&lt;wsp:rsid wsp:val=&quot;008F6FC9&quot;/&gt;&lt;wsp:rsid wsp:val=&quot;008F798C&quot;/&gt;&lt;wsp:rsid wsp:val=&quot;00900E88&quot;/&gt;&lt;wsp:rsid wsp:val=&quot;0090135D&quot;/&gt;&lt;wsp:rsid wsp:val=&quot;00901C14&quot;/&gt;&lt;wsp:rsid wsp:val=&quot;00903B6B&quot;/&gt;&lt;wsp:rsid wsp:val=&quot;0090666A&quot;/&gt;&lt;wsp:rsid wsp:val=&quot;00906AC1&quot;/&gt;&lt;wsp:rsid wsp:val=&quot;00912958&quot;/&gt;&lt;wsp:rsid wsp:val=&quot;00914B08&quot;/&gt;&lt;wsp:rsid wsp:val=&quot;00914D48&quot;/&gt;&lt;wsp:rsid wsp:val=&quot;00915850&quot;/&gt;&lt;wsp:rsid wsp:val=&quot;0091703D&quot;/&gt;&lt;wsp:rsid wsp:val=&quot;00921574&quot;/&gt;&lt;wsp:rsid wsp:val=&quot;00922E18&quot;/&gt;&lt;wsp:rsid wsp:val=&quot;009248C2&quot;/&gt;&lt;wsp:rsid wsp:val=&quot;00925820&quot;/&gt;&lt;wsp:rsid wsp:val=&quot;00925F64&quot;/&gt;&lt;wsp:rsid wsp:val=&quot;00927640&quot;/&gt;&lt;wsp:rsid wsp:val=&quot;00931822&quot;/&gt;&lt;wsp:rsid wsp:val=&quot;00931A3C&quot;/&gt;&lt;wsp:rsid wsp:val=&quot;00931A8F&quot;/&gt;&lt;wsp:rsid wsp:val=&quot;009325AA&quot;/&gt;&lt;wsp:rsid wsp:val=&quot;00932B5D&quot;/&gt;&lt;wsp:rsid wsp:val=&quot;00932F63&quot;/&gt;&lt;wsp:rsid wsp:val=&quot;00933AA9&quot;/&gt;&lt;wsp:rsid wsp:val=&quot;00940979&quot;/&gt;&lt;wsp:rsid wsp:val=&quot;00941A20&quot;/&gt;&lt;wsp:rsid wsp:val=&quot;00942668&quot;/&gt;&lt;wsp:rsid wsp:val=&quot;00943CA2&quot;/&gt;&lt;wsp:rsid wsp:val=&quot;0094500E&quot;/&gt;&lt;wsp:rsid wsp:val=&quot;00945322&quot;/&gt;&lt;wsp:rsid wsp:val=&quot;0094658A&quot;/&gt;&lt;wsp:rsid wsp:val=&quot;00950C9D&quot;/&gt;&lt;wsp:rsid wsp:val=&quot;00952BB6&quot;/&gt;&lt;wsp:rsid wsp:val=&quot;00957E83&quot;/&gt;&lt;wsp:rsid wsp:val=&quot;00960500&quot;/&gt;&lt;wsp:rsid wsp:val=&quot;0096462E&quot;/&gt;&lt;wsp:rsid wsp:val=&quot;00964E6D&quot;/&gt;&lt;wsp:rsid wsp:val=&quot;00970C79&quot;/&gt;&lt;wsp:rsid wsp:val=&quot;009712EB&quot;/&gt;&lt;wsp:rsid wsp:val=&quot;0097213F&quot;/&gt;&lt;wsp:rsid wsp:val=&quot;00973CE0&quot;/&gt;&lt;wsp:rsid wsp:val=&quot;00977AE3&quot;/&gt;&lt;wsp:rsid wsp:val=&quot;00980C27&quot;/&gt;&lt;wsp:rsid wsp:val=&quot;009843DC&quot;/&gt;&lt;wsp:rsid wsp:val=&quot;009846C3&quot;/&gt;&lt;wsp:rsid wsp:val=&quot;00986E08&quot;/&gt;&lt;wsp:rsid wsp:val=&quot;00986EAE&quot;/&gt;&lt;wsp:rsid wsp:val=&quot;00987542&quot;/&gt;&lt;wsp:rsid wsp:val=&quot;009909B4&quot;/&gt;&lt;wsp:rsid wsp:val=&quot;00992CAE&quot;/&gt;&lt;wsp:rsid wsp:val=&quot;00992DFF&quot;/&gt;&lt;wsp:rsid wsp:val=&quot;009946DC&quot;/&gt;&lt;wsp:rsid wsp:val=&quot;0099597C&quot;/&gt;&lt;wsp:rsid wsp:val=&quot;009A0483&quot;/&gt;&lt;wsp:rsid wsp:val=&quot;009A0556&quot;/&gt;&lt;wsp:rsid wsp:val=&quot;009A080A&quot;/&gt;&lt;wsp:rsid wsp:val=&quot;009A2363&quot;/&gt;&lt;wsp:rsid wsp:val=&quot;009A30D6&quot;/&gt;&lt;wsp:rsid wsp:val=&quot;009A43D6&quot;/&gt;&lt;wsp:rsid wsp:val=&quot;009A7041&quot;/&gt;&lt;wsp:rsid wsp:val=&quot;009A793E&quot;/&gt;&lt;wsp:rsid wsp:val=&quot;009B04F7&quot;/&gt;&lt;wsp:rsid wsp:val=&quot;009B23B2&quot;/&gt;&lt;wsp:rsid wsp:val=&quot;009B4272&quot;/&gt;&lt;wsp:rsid wsp:val=&quot;009B7146&quot;/&gt;&lt;wsp:rsid wsp:val=&quot;009B78F4&quot;/&gt;&lt;wsp:rsid wsp:val=&quot;009C467C&quot;/&gt;&lt;wsp:rsid wsp:val=&quot;009C5EAA&quot;/&gt;&lt;wsp:rsid wsp:val=&quot;009C6212&quot;/&gt;&lt;wsp:rsid wsp:val=&quot;009C7C87&quot;/&gt;&lt;wsp:rsid wsp:val=&quot;009D1666&quot;/&gt;&lt;wsp:rsid wsp:val=&quot;009D2328&quot;/&gt;&lt;wsp:rsid wsp:val=&quot;009D2E6E&quot;/&gt;&lt;wsp:rsid wsp:val=&quot;009D3E9C&quot;/&gt;&lt;wsp:rsid wsp:val=&quot;009D640F&quot;/&gt;&lt;wsp:rsid wsp:val=&quot;009E0A0C&quot;/&gt;&lt;wsp:rsid wsp:val=&quot;009E204B&quot;/&gt;&lt;wsp:rsid wsp:val=&quot;009E5F6F&quot;/&gt;&lt;wsp:rsid wsp:val=&quot;009E61F5&quot;/&gt;&lt;wsp:rsid wsp:val=&quot;009F3763&quot;/&gt;&lt;wsp:rsid wsp:val=&quot;00A01429&quot;/&gt;&lt;wsp:rsid wsp:val=&quot;00A0464C&quot;/&gt;&lt;wsp:rsid wsp:val=&quot;00A05264&quot;/&gt;&lt;wsp:rsid wsp:val=&quot;00A06D86&quot;/&gt;&lt;wsp:rsid wsp:val=&quot;00A077FE&quot;/&gt;&lt;wsp:rsid wsp:val=&quot;00A107CD&quot;/&gt;&lt;wsp:rsid wsp:val=&quot;00A10FF1&quot;/&gt;&lt;wsp:rsid wsp:val=&quot;00A13649&quot;/&gt;&lt;wsp:rsid wsp:val=&quot;00A1444D&quot;/&gt;&lt;wsp:rsid wsp:val=&quot;00A15856&quot;/&gt;&lt;wsp:rsid wsp:val=&quot;00A1658B&quot;/&gt;&lt;wsp:rsid wsp:val=&quot;00A178D7&quot;/&gt;&lt;wsp:rsid wsp:val=&quot;00A17E2E&quot;/&gt;&lt;wsp:rsid wsp:val=&quot;00A221DE&quot;/&gt;&lt;wsp:rsid wsp:val=&quot;00A25311&quot;/&gt;&lt;wsp:rsid wsp:val=&quot;00A2776D&quot;/&gt;&lt;wsp:rsid wsp:val=&quot;00A34A3E&quot;/&gt;&lt;wsp:rsid wsp:val=&quot;00A408A1&quot;/&gt;&lt;wsp:rsid wsp:val=&quot;00A419B1&quot;/&gt;&lt;wsp:rsid wsp:val=&quot;00A41FD0&quot;/&gt;&lt;wsp:rsid wsp:val=&quot;00A4500E&quot;/&gt;&lt;wsp:rsid wsp:val=&quot;00A45B7A&quot;/&gt;&lt;wsp:rsid wsp:val=&quot;00A45DF6&quot;/&gt;&lt;wsp:rsid wsp:val=&quot;00A465E8&quot;/&gt;&lt;wsp:rsid wsp:val=&quot;00A4696F&quot;/&gt;&lt;wsp:rsid wsp:val=&quot;00A47092&quot;/&gt;&lt;wsp:rsid wsp:val=&quot;00A474C6&quot;/&gt;&lt;wsp:rsid wsp:val=&quot;00A475FB&quot;/&gt;&lt;wsp:rsid wsp:val=&quot;00A50467&quot;/&gt;&lt;wsp:rsid wsp:val=&quot;00A517E5&quot;/&gt;&lt;wsp:rsid wsp:val=&quot;00A51F1F&quot;/&gt;&lt;wsp:rsid wsp:val=&quot;00A522CC&quot;/&gt;&lt;wsp:rsid wsp:val=&quot;00A53B96&quot;/&gt;&lt;wsp:rsid wsp:val=&quot;00A61E53&quot;/&gt;&lt;wsp:rsid wsp:val=&quot;00A6230F&quot;/&gt;&lt;wsp:rsid wsp:val=&quot;00A64CBA&quot;/&gt;&lt;wsp:rsid wsp:val=&quot;00A651FE&quot;/&gt;&lt;wsp:rsid wsp:val=&quot;00A66C43&quot;/&gt;&lt;wsp:rsid wsp:val=&quot;00A700E2&quot;/&gt;&lt;wsp:rsid wsp:val=&quot;00A70BF8&quot;/&gt;&lt;wsp:rsid wsp:val=&quot;00A743C0&quot;/&gt;&lt;wsp:rsid wsp:val=&quot;00A7547D&quot;/&gt;&lt;wsp:rsid wsp:val=&quot;00A801AC&quot;/&gt;&lt;wsp:rsid wsp:val=&quot;00A807BD&quot;/&gt;&lt;wsp:rsid wsp:val=&quot;00A80953&quot;/&gt;&lt;wsp:rsid wsp:val=&quot;00A81BE0&quot;/&gt;&lt;wsp:rsid wsp:val=&quot;00A857D5&quot;/&gt;&lt;wsp:rsid wsp:val=&quot;00A869F4&quot;/&gt;&lt;wsp:rsid wsp:val=&quot;00A86EE5&quot;/&gt;&lt;wsp:rsid wsp:val=&quot;00A901C8&quot;/&gt;&lt;wsp:rsid wsp:val=&quot;00A905FC&quot;/&gt;&lt;wsp:rsid wsp:val=&quot;00A91788&quot;/&gt;&lt;wsp:rsid wsp:val=&quot;00A92139&quot;/&gt;&lt;wsp:rsid wsp:val=&quot;00A92B3D&quot;/&gt;&lt;wsp:rsid wsp:val=&quot;00A93122&quot;/&gt;&lt;wsp:rsid wsp:val=&quot;00A94645&quot;/&gt;&lt;wsp:rsid wsp:val=&quot;00A95FDA&quot;/&gt;&lt;wsp:rsid wsp:val=&quot;00A97081&quot;/&gt;&lt;wsp:rsid wsp:val=&quot;00A97899&quot;/&gt;&lt;wsp:rsid wsp:val=&quot;00AA0C93&quot;/&gt;&lt;wsp:rsid wsp:val=&quot;00AA2887&quot;/&gt;&lt;wsp:rsid wsp:val=&quot;00AA6658&quot;/&gt;&lt;wsp:rsid wsp:val=&quot;00AB18B9&quot;/&gt;&lt;wsp:rsid wsp:val=&quot;00AB31D9&quot;/&gt;&lt;wsp:rsid wsp:val=&quot;00AB347C&quot;/&gt;&lt;wsp:rsid wsp:val=&quot;00AC08B1&quot;/&gt;&lt;wsp:rsid wsp:val=&quot;00AC0D22&quot;/&gt;&lt;wsp:rsid wsp:val=&quot;00AC10FD&quot;/&gt;&lt;wsp:rsid wsp:val=&quot;00AC23E3&quot;/&gt;&lt;wsp:rsid wsp:val=&quot;00AC4773&quot;/&gt;&lt;wsp:rsid wsp:val=&quot;00AC54DB&quot;/&gt;&lt;wsp:rsid wsp:val=&quot;00AC6C56&quot;/&gt;&lt;wsp:rsid wsp:val=&quot;00AD025D&quot;/&gt;&lt;wsp:rsid wsp:val=&quot;00AD2CC7&quot;/&gt;&lt;wsp:rsid wsp:val=&quot;00AD384B&quot;/&gt;&lt;wsp:rsid wsp:val=&quot;00AD4E39&quot;/&gt;&lt;wsp:rsid wsp:val=&quot;00AD54F4&quot;/&gt;&lt;wsp:rsid wsp:val=&quot;00AD67E1&quot;/&gt;&lt;wsp:rsid wsp:val=&quot;00AD7247&quot;/&gt;&lt;wsp:rsid wsp:val=&quot;00AD7691&quot;/&gt;&lt;wsp:rsid wsp:val=&quot;00AD76DA&quot;/&gt;&lt;wsp:rsid wsp:val=&quot;00AE1CFC&quot;/&gt;&lt;wsp:rsid wsp:val=&quot;00AE35C9&quot;/&gt;&lt;wsp:rsid wsp:val=&quot;00AE48AC&quot;/&gt;&lt;wsp:rsid wsp:val=&quot;00AE599A&quot;/&gt;&lt;wsp:rsid wsp:val=&quot;00AE5E29&quot;/&gt;&lt;wsp:rsid wsp:val=&quot;00AE5F3A&quot;/&gt;&lt;wsp:rsid wsp:val=&quot;00AE6BDD&quot;/&gt;&lt;wsp:rsid wsp:val=&quot;00AE7348&quot;/&gt;&lt;wsp:rsid wsp:val=&quot;00AF3FA9&quot;/&gt;&lt;wsp:rsid wsp:val=&quot;00B0260E&quot;/&gt;&lt;wsp:rsid wsp:val=&quot;00B03C75&quot;/&gt;&lt;wsp:rsid wsp:val=&quot;00B040BF&quot;/&gt;&lt;wsp:rsid wsp:val=&quot;00B0448B&quot;/&gt;&lt;wsp:rsid wsp:val=&quot;00B125C6&quot;/&gt;&lt;wsp:rsid wsp:val=&quot;00B135CA&quot;/&gt;&lt;wsp:rsid wsp:val=&quot;00B14AE7&quot;/&gt;&lt;wsp:rsid wsp:val=&quot;00B14BF4&quot;/&gt;&lt;wsp:rsid wsp:val=&quot;00B157DA&quot;/&gt;&lt;wsp:rsid wsp:val=&quot;00B15BA0&quot;/&gt;&lt;wsp:rsid wsp:val=&quot;00B17895&quot;/&gt;&lt;wsp:rsid wsp:val=&quot;00B21EE4&quot;/&gt;&lt;wsp:rsid wsp:val=&quot;00B25C01&quot;/&gt;&lt;wsp:rsid wsp:val=&quot;00B27413&quot;/&gt;&lt;wsp:rsid wsp:val=&quot;00B3156C&quot;/&gt;&lt;wsp:rsid wsp:val=&quot;00B37BEA&quot;/&gt;&lt;wsp:rsid wsp:val=&quot;00B409AC&quot;/&gt;&lt;wsp:rsid wsp:val=&quot;00B42FDA&quot;/&gt;&lt;wsp:rsid wsp:val=&quot;00B46094&quot;/&gt;&lt;wsp:rsid wsp:val=&quot;00B5186D&quot;/&gt;&lt;wsp:rsid wsp:val=&quot;00B5444C&quot;/&gt;&lt;wsp:rsid wsp:val=&quot;00B55C8B&quot;/&gt;&lt;wsp:rsid wsp:val=&quot;00B61AC2&quot;/&gt;&lt;wsp:rsid wsp:val=&quot;00B62B4A&quot;/&gt;&lt;wsp:rsid wsp:val=&quot;00B63935&quot;/&gt;&lt;wsp:rsid wsp:val=&quot;00B65BDC&quot;/&gt;&lt;wsp:rsid wsp:val=&quot;00B66928&quot;/&gt;&lt;wsp:rsid wsp:val=&quot;00B678E2&quot;/&gt;&lt;wsp:rsid wsp:val=&quot;00B70065&quot;/&gt;&lt;wsp:rsid wsp:val=&quot;00B70948&quot;/&gt;&lt;wsp:rsid wsp:val=&quot;00B70ED5&quot;/&gt;&lt;wsp:rsid wsp:val=&quot;00B71787&quot;/&gt;&lt;wsp:rsid wsp:val=&quot;00B72656&quot;/&gt;&lt;wsp:rsid wsp:val=&quot;00B728A4&quot;/&gt;&lt;wsp:rsid wsp:val=&quot;00B72954&quot;/&gt;&lt;wsp:rsid wsp:val=&quot;00B72D2C&quot;/&gt;&lt;wsp:rsid wsp:val=&quot;00B74146&quot;/&gt;&lt;wsp:rsid wsp:val=&quot;00B749C8&quot;/&gt;&lt;wsp:rsid wsp:val=&quot;00B77BD2&quot;/&gt;&lt;wsp:rsid wsp:val=&quot;00B77E53&quot;/&gt;&lt;wsp:rsid wsp:val=&quot;00B80190&quot;/&gt;&lt;wsp:rsid wsp:val=&quot;00B826A9&quot;/&gt;&lt;wsp:rsid wsp:val=&quot;00B82D0E&quot;/&gt;&lt;wsp:rsid wsp:val=&quot;00B8609B&quot;/&gt;&lt;wsp:rsid wsp:val=&quot;00B86F27&quot;/&gt;&lt;wsp:rsid wsp:val=&quot;00B95AB8&quot;/&gt;&lt;wsp:rsid wsp:val=&quot;00B96B82&quot;/&gt;&lt;wsp:rsid wsp:val=&quot;00B97B20&quot;/&gt;&lt;wsp:rsid wsp:val=&quot;00BA2ACC&quot;/&gt;&lt;wsp:rsid wsp:val=&quot;00BA7E04&quot;/&gt;&lt;wsp:rsid wsp:val=&quot;00BA7ECA&quot;/&gt;&lt;wsp:rsid wsp:val=&quot;00BB2729&quot;/&gt;&lt;wsp:rsid wsp:val=&quot;00BB30CC&quot;/&gt;&lt;wsp:rsid wsp:val=&quot;00BB4E3B&quot;/&gt;&lt;wsp:rsid wsp:val=&quot;00BB6233&quot;/&gt;&lt;wsp:rsid wsp:val=&quot;00BB72D6&quot;/&gt;&lt;wsp:rsid wsp:val=&quot;00BB7518&quot;/&gt;&lt;wsp:rsid wsp:val=&quot;00BB7E30&quot;/&gt;&lt;wsp:rsid wsp:val=&quot;00BC1463&quot;/&gt;&lt;wsp:rsid wsp:val=&quot;00BC39FF&quot;/&gt;&lt;wsp:rsid wsp:val=&quot;00BC4B00&quot;/&gt;&lt;wsp:rsid wsp:val=&quot;00BC5D95&quot;/&gt;&lt;wsp:rsid wsp:val=&quot;00BC7837&quot;/&gt;&lt;wsp:rsid wsp:val=&quot;00BC7C7D&quot;/&gt;&lt;wsp:rsid wsp:val=&quot;00BD016E&quot;/&gt;&lt;wsp:rsid wsp:val=&quot;00BD38EA&quot;/&gt;&lt;wsp:rsid wsp:val=&quot;00BD7312&quot;/&gt;&lt;wsp:rsid wsp:val=&quot;00BE1C0C&quot;/&gt;&lt;wsp:rsid wsp:val=&quot;00BE2882&quot;/&gt;&lt;wsp:rsid wsp:val=&quot;00BE29D2&quot;/&gt;&lt;wsp:rsid wsp:val=&quot;00BE7727&quot;/&gt;&lt;wsp:rsid wsp:val=&quot;00BF26B1&quot;/&gt;&lt;wsp:rsid wsp:val=&quot;00BF3D29&quot;/&gt;&lt;wsp:rsid wsp:val=&quot;00BF4BD1&quot;/&gt;&lt;wsp:rsid wsp:val=&quot;00BF545B&quot;/&gt;&lt;wsp:rsid wsp:val=&quot;00C03A82&quot;/&gt;&lt;wsp:rsid wsp:val=&quot;00C0679A&quot;/&gt;&lt;wsp:rsid wsp:val=&quot;00C06A96&quot;/&gt;&lt;wsp:rsid wsp:val=&quot;00C07026&quot;/&gt;&lt;wsp:rsid wsp:val=&quot;00C075C4&quot;/&gt;&lt;wsp:rsid wsp:val=&quot;00C11031&quot;/&gt;&lt;wsp:rsid wsp:val=&quot;00C11AA2&quot;/&gt;&lt;wsp:rsid wsp:val=&quot;00C1348B&quot;/&gt;&lt;wsp:rsid wsp:val=&quot;00C1369F&quot;/&gt;&lt;wsp:rsid wsp:val=&quot;00C13F21&quot;/&gt;&lt;wsp:rsid wsp:val=&quot;00C13FF5&quot;/&gt;&lt;wsp:rsid wsp:val=&quot;00C21C52&quot;/&gt;&lt;wsp:rsid wsp:val=&quot;00C21EA4&quot;/&gt;&lt;wsp:rsid wsp:val=&quot;00C238A5&quot;/&gt;&lt;wsp:rsid wsp:val=&quot;00C2469C&quot;/&gt;&lt;wsp:rsid wsp:val=&quot;00C2655C&quot;/&gt;&lt;wsp:rsid wsp:val=&quot;00C30EFA&quot;/&gt;&lt;wsp:rsid wsp:val=&quot;00C32223&quot;/&gt;&lt;wsp:rsid wsp:val=&quot;00C33FBD&quot;/&gt;&lt;wsp:rsid wsp:val=&quot;00C34467&quot;/&gt;&lt;wsp:rsid wsp:val=&quot;00C34D81&quot;/&gt;&lt;wsp:rsid wsp:val=&quot;00C34FFB&quot;/&gt;&lt;wsp:rsid wsp:val=&quot;00C40CD5&quot;/&gt;&lt;wsp:rsid wsp:val=&quot;00C40FCA&quot;/&gt;&lt;wsp:rsid wsp:val=&quot;00C41332&quot;/&gt;&lt;wsp:rsid wsp:val=&quot;00C4345C&quot;/&gt;&lt;wsp:rsid wsp:val=&quot;00C446D9&quot;/&gt;&lt;wsp:rsid wsp:val=&quot;00C44C34&quot;/&gt;&lt;wsp:rsid wsp:val=&quot;00C46626&quot;/&gt;&lt;wsp:rsid wsp:val=&quot;00C50997&quot;/&gt;&lt;wsp:rsid wsp:val=&quot;00C51385&quot;/&gt;&lt;wsp:rsid wsp:val=&quot;00C53F13&quot;/&gt;&lt;wsp:rsid wsp:val=&quot;00C60799&quot;/&gt;&lt;wsp:rsid wsp:val=&quot;00C634CE&quot;/&gt;&lt;wsp:rsid wsp:val=&quot;00C67CAE&quot;/&gt;&lt;wsp:rsid wsp:val=&quot;00C7115E&quot;/&gt;&lt;wsp:rsid wsp:val=&quot;00C72438&quot;/&gt;&lt;wsp:rsid wsp:val=&quot;00C72FAC&quot;/&gt;&lt;wsp:rsid wsp:val=&quot;00C77496&quot;/&gt;&lt;wsp:rsid wsp:val=&quot;00C80ACF&quot;/&gt;&lt;wsp:rsid wsp:val=&quot;00C81034&quot;/&gt;&lt;wsp:rsid wsp:val=&quot;00C813E5&quot;/&gt;&lt;wsp:rsid wsp:val=&quot;00C82755&quot;/&gt;&lt;wsp:rsid wsp:val=&quot;00C86DE9&quot;/&gt;&lt;wsp:rsid wsp:val=&quot;00C919F1&quot;/&gt;&lt;wsp:rsid wsp:val=&quot;00C92393&quot;/&gt;&lt;wsp:rsid wsp:val=&quot;00C92436&quot;/&gt;&lt;wsp:rsid wsp:val=&quot;00C94CF8&quot;/&gt;&lt;wsp:rsid wsp:val=&quot;00C95C62&quot;/&gt;&lt;wsp:rsid wsp:val=&quot;00CA1974&quot;/&gt;&lt;wsp:rsid wsp:val=&quot;00CA1DE9&quot;/&gt;&lt;wsp:rsid wsp:val=&quot;00CA20B1&quot;/&gt;&lt;wsp:rsid wsp:val=&quot;00CA7FDC&quot;/&gt;&lt;wsp:rsid wsp:val=&quot;00CB20F5&quot;/&gt;&lt;wsp:rsid wsp:val=&quot;00CB31E0&quot;/&gt;&lt;wsp:rsid wsp:val=&quot;00CB353E&quot;/&gt;&lt;wsp:rsid wsp:val=&quot;00CB4868&quot;/&gt;&lt;wsp:rsid wsp:val=&quot;00CB5E90&quot;/&gt;&lt;wsp:rsid wsp:val=&quot;00CB6066&quot;/&gt;&lt;wsp:rsid wsp:val=&quot;00CB64B0&quot;/&gt;&lt;wsp:rsid wsp:val=&quot;00CC1BAD&quot;/&gt;&lt;wsp:rsid wsp:val=&quot;00CC224F&quot;/&gt;&lt;wsp:rsid wsp:val=&quot;00CC27EE&quot;/&gt;&lt;wsp:rsid wsp:val=&quot;00CC2C47&quot;/&gt;&lt;wsp:rsid wsp:val=&quot;00CC2FB1&quot;/&gt;&lt;wsp:rsid wsp:val=&quot;00CC339D&quot;/&gt;&lt;wsp:rsid wsp:val=&quot;00CC41E4&quot;/&gt;&lt;wsp:rsid wsp:val=&quot;00CC4A44&quot;/&gt;&lt;wsp:rsid wsp:val=&quot;00CC4DBC&quot;/&gt;&lt;wsp:rsid wsp:val=&quot;00CC5006&quot;/&gt;&lt;wsp:rsid wsp:val=&quot;00CC57DA&quot;/&gt;&lt;wsp:rsid wsp:val=&quot;00CC700E&quot;/&gt;&lt;wsp:rsid wsp:val=&quot;00CD0001&quot;/&gt;&lt;wsp:rsid wsp:val=&quot;00CD0B2F&quot;/&gt;&lt;wsp:rsid wsp:val=&quot;00CD34AC&quot;/&gt;&lt;wsp:rsid wsp:val=&quot;00CD44DA&quot;/&gt;&lt;wsp:rsid wsp:val=&quot;00CD4AE1&quot;/&gt;&lt;wsp:rsid wsp:val=&quot;00CD7B3B&quot;/&gt;&lt;wsp:rsid wsp:val=&quot;00CE2426&quot;/&gt;&lt;wsp:rsid wsp:val=&quot;00CE4BF9&quot;/&gt;&lt;wsp:rsid wsp:val=&quot;00CE50F9&quot;/&gt;&lt;wsp:rsid wsp:val=&quot;00CE5166&quot;/&gt;&lt;wsp:rsid wsp:val=&quot;00CE64EA&quot;/&gt;&lt;wsp:rsid wsp:val=&quot;00CE6E8A&quot;/&gt;&lt;wsp:rsid wsp:val=&quot;00CE6EB3&quot;/&gt;&lt;wsp:rsid wsp:val=&quot;00CF01A8&quot;/&gt;&lt;wsp:rsid wsp:val=&quot;00CF0F36&quot;/&gt;&lt;wsp:rsid wsp:val=&quot;00CF4BEE&quot;/&gt;&lt;wsp:rsid wsp:val=&quot;00CF6F76&quot;/&gt;&lt;wsp:rsid wsp:val=&quot;00CF7C81&quot;/&gt;&lt;wsp:rsid wsp:val=&quot;00D01327&quot;/&gt;&lt;wsp:rsid wsp:val=&quot;00D024E0&quot;/&gt;&lt;wsp:rsid wsp:val=&quot;00D025BD&quot;/&gt;&lt;wsp:rsid wsp:val=&quot;00D0272C&quot;/&gt;&lt;wsp:rsid wsp:val=&quot;00D02881&quot;/&gt;&lt;wsp:rsid wsp:val=&quot;00D05A4B&quot;/&gt;&lt;wsp:rsid wsp:val=&quot;00D060BB&quot;/&gt;&lt;wsp:rsid wsp:val=&quot;00D06957&quot;/&gt;&lt;wsp:rsid wsp:val=&quot;00D06997&quot;/&gt;&lt;wsp:rsid wsp:val=&quot;00D0793E&quot;/&gt;&lt;wsp:rsid wsp:val=&quot;00D102D3&quot;/&gt;&lt;wsp:rsid wsp:val=&quot;00D1196E&quot;/&gt;&lt;wsp:rsid wsp:val=&quot;00D12B66&quot;/&gt;&lt;wsp:rsid wsp:val=&quot;00D1372E&quot;/&gt;&lt;wsp:rsid wsp:val=&quot;00D16F87&quot;/&gt;&lt;wsp:rsid wsp:val=&quot;00D23565&quot;/&gt;&lt;wsp:rsid wsp:val=&quot;00D23D83&quot;/&gt;&lt;wsp:rsid wsp:val=&quot;00D26598&quot;/&gt;&lt;wsp:rsid wsp:val=&quot;00D27890&quot;/&gt;&lt;wsp:rsid wsp:val=&quot;00D27F9F&quot;/&gt;&lt;wsp:rsid wsp:val=&quot;00D30344&quot;/&gt;&lt;wsp:rsid wsp:val=&quot;00D3043C&quot;/&gt;&lt;wsp:rsid wsp:val=&quot;00D30B9C&quot;/&gt;&lt;wsp:rsid wsp:val=&quot;00D311C6&quot;/&gt;&lt;wsp:rsid wsp:val=&quot;00D32D49&quot;/&gt;&lt;wsp:rsid wsp:val=&quot;00D33471&quot;/&gt;&lt;wsp:rsid wsp:val=&quot;00D3359A&quot;/&gt;&lt;wsp:rsid wsp:val=&quot;00D343D6&quot;/&gt;&lt;wsp:rsid wsp:val=&quot;00D34FA9&quot;/&gt;&lt;wsp:rsid wsp:val=&quot;00D368B9&quot;/&gt;&lt;wsp:rsid wsp:val=&quot;00D41191&quot;/&gt;&lt;wsp:rsid wsp:val=&quot;00D43C0D&quot;/&gt;&lt;wsp:rsid wsp:val=&quot;00D44E49&quot;/&gt;&lt;wsp:rsid wsp:val=&quot;00D45F2B&quot;/&gt;&lt;wsp:rsid wsp:val=&quot;00D46F2B&quot;/&gt;&lt;wsp:rsid wsp:val=&quot;00D477D9&quot;/&gt;&lt;wsp:rsid wsp:val=&quot;00D52396&quot;/&gt;&lt;wsp:rsid wsp:val=&quot;00D52688&quot;/&gt;&lt;wsp:rsid wsp:val=&quot;00D53117&quot;/&gt;&lt;wsp:rsid wsp:val=&quot;00D53149&quot;/&gt;&lt;wsp:rsid wsp:val=&quot;00D57123&quot;/&gt;&lt;wsp:rsid wsp:val=&quot;00D618E9&quot;/&gt;&lt;wsp:rsid wsp:val=&quot;00D63373&quot;/&gt;&lt;wsp:rsid wsp:val=&quot;00D659AE&quot;/&gt;&lt;wsp:rsid wsp:val=&quot;00D660B5&quot;/&gt;&lt;wsp:rsid wsp:val=&quot;00D66945&quot;/&gt;&lt;wsp:rsid wsp:val=&quot;00D718B3&quot;/&gt;&lt;wsp:rsid wsp:val=&quot;00D71E2D&quot;/&gt;&lt;wsp:rsid wsp:val=&quot;00D76978&quot;/&gt;&lt;wsp:rsid wsp:val=&quot;00D83BDB&quot;/&gt;&lt;wsp:rsid wsp:val=&quot;00D9108C&quot;/&gt;&lt;wsp:rsid wsp:val=&quot;00D9195C&quot;/&gt;&lt;wsp:rsid wsp:val=&quot;00D957BA&quot;/&gt;&lt;wsp:rsid wsp:val=&quot;00D97740&quot;/&gt;&lt;wsp:rsid wsp:val=&quot;00DA26BF&quot;/&gt;&lt;wsp:rsid wsp:val=&quot;00DA2C59&quot;/&gt;&lt;wsp:rsid wsp:val=&quot;00DA49E0&quot;/&gt;&lt;wsp:rsid wsp:val=&quot;00DB4050&quot;/&gt;&lt;wsp:rsid wsp:val=&quot;00DC0841&quot;/&gt;&lt;wsp:rsid wsp:val=&quot;00DC2934&quot;/&gt;&lt;wsp:rsid wsp:val=&quot;00DC327D&quot;/&gt;&lt;wsp:rsid wsp:val=&quot;00DC3C6C&quot;/&gt;&lt;wsp:rsid wsp:val=&quot;00DC5AD4&quot;/&gt;&lt;wsp:rsid wsp:val=&quot;00DC6F41&quot;/&gt;&lt;wsp:rsid wsp:val=&quot;00DD2B17&quot;/&gt;&lt;wsp:rsid wsp:val=&quot;00DE1273&quot;/&gt;&lt;wsp:rsid wsp:val=&quot;00DE1B7E&quot;/&gt;&lt;wsp:rsid wsp:val=&quot;00DE2B09&quot;/&gt;&lt;wsp:rsid wsp:val=&quot;00DE2C0B&quot;/&gt;&lt;wsp:rsid wsp:val=&quot;00DE2EEF&quot;/&gt;&lt;wsp:rsid wsp:val=&quot;00DE4368&quot;/&gt;&lt;wsp:rsid wsp:val=&quot;00DE74F1&quot;/&gt;&lt;wsp:rsid wsp:val=&quot;00DE7C04&quot;/&gt;&lt;wsp:rsid wsp:val=&quot;00DF55E9&quot;/&gt;&lt;wsp:rsid wsp:val=&quot;00DF5EC7&quot;/&gt;&lt;wsp:rsid wsp:val=&quot;00DF66FC&quot;/&gt;&lt;wsp:rsid wsp:val=&quot;00DF6DD1&quot;/&gt;&lt;wsp:rsid wsp:val=&quot;00DF74EB&quot;/&gt;&lt;wsp:rsid wsp:val=&quot;00E003C8&quot;/&gt;&lt;wsp:rsid wsp:val=&quot;00E0128E&quot;/&gt;&lt;wsp:rsid wsp:val=&quot;00E01825&quot;/&gt;&lt;wsp:rsid wsp:val=&quot;00E02664&quot;/&gt;&lt;wsp:rsid wsp:val=&quot;00E043F6&quot;/&gt;&lt;wsp:rsid wsp:val=&quot;00E11589&quot;/&gt;&lt;wsp:rsid wsp:val=&quot;00E129AC&quot;/&gt;&lt;wsp:rsid wsp:val=&quot;00E14145&quot;/&gt;&lt;wsp:rsid wsp:val=&quot;00E14295&quot;/&gt;&lt;wsp:rsid wsp:val=&quot;00E16D7E&quot;/&gt;&lt;wsp:rsid wsp:val=&quot;00E174D9&quot;/&gt;&lt;wsp:rsid wsp:val=&quot;00E227F7&quot;/&gt;&lt;wsp:rsid wsp:val=&quot;00E2370B&quot;/&gt;&lt;wsp:rsid wsp:val=&quot;00E261BC&quot;/&gt;&lt;wsp:rsid wsp:val=&quot;00E31574&quot;/&gt;&lt;wsp:rsid wsp:val=&quot;00E32449&quot;/&gt;&lt;wsp:rsid wsp:val=&quot;00E32D33&quot;/&gt;&lt;wsp:rsid wsp:val=&quot;00E34442&quot;/&gt;&lt;wsp:rsid wsp:val=&quot;00E345E0&quot;/&gt;&lt;wsp:rsid wsp:val=&quot;00E365A2&quot;/&gt;&lt;wsp:rsid wsp:val=&quot;00E36B21&quot;/&gt;&lt;wsp:rsid wsp:val=&quot;00E375A6&quot;/&gt;&lt;wsp:rsid wsp:val=&quot;00E3768F&quot;/&gt;&lt;wsp:rsid wsp:val=&quot;00E378F1&quot;/&gt;&lt;wsp:rsid wsp:val=&quot;00E400EF&quot;/&gt;&lt;wsp:rsid wsp:val=&quot;00E40A8E&quot;/&gt;&lt;wsp:rsid wsp:val=&quot;00E40B10&quot;/&gt;&lt;wsp:rsid wsp:val=&quot;00E41327&quot;/&gt;&lt;wsp:rsid wsp:val=&quot;00E440FB&quot;/&gt;&lt;wsp:rsid wsp:val=&quot;00E530D4&quot;/&gt;&lt;wsp:rsid wsp:val=&quot;00E63809&quot;/&gt;&lt;wsp:rsid wsp:val=&quot;00E63F80&quot;/&gt;&lt;wsp:rsid wsp:val=&quot;00E669DF&quot;/&gt;&lt;wsp:rsid wsp:val=&quot;00E7022E&quot;/&gt;&lt;wsp:rsid wsp:val=&quot;00E70369&quot;/&gt;&lt;wsp:rsid wsp:val=&quot;00E723CB&quot;/&gt;&lt;wsp:rsid wsp:val=&quot;00E728D7&quot;/&gt;&lt;wsp:rsid wsp:val=&quot;00E74F64&quot;/&gt;&lt;wsp:rsid wsp:val=&quot;00E750C0&quot;/&gt;&lt;wsp:rsid wsp:val=&quot;00E761E3&quot;/&gt;&lt;wsp:rsid wsp:val=&quot;00E7690C&quot;/&gt;&lt;wsp:rsid wsp:val=&quot;00E77599&quot;/&gt;&lt;wsp:rsid wsp:val=&quot;00E77813&quot;/&gt;&lt;wsp:rsid wsp:val=&quot;00E818A5&quot;/&gt;&lt;wsp:rsid wsp:val=&quot;00E8609A&quot;/&gt;&lt;wsp:rsid wsp:val=&quot;00E86957&quot;/&gt;&lt;wsp:rsid wsp:val=&quot;00E91642&quot;/&gt;&lt;wsp:rsid wsp:val=&quot;00E950B5&quot;/&gt;&lt;wsp:rsid wsp:val=&quot;00E95487&quot;/&gt;&lt;wsp:rsid wsp:val=&quot;00E974F5&quot;/&gt;&lt;wsp:rsid wsp:val=&quot;00EA2E28&quot;/&gt;&lt;wsp:rsid wsp:val=&quot;00EA61D8&quot;/&gt;&lt;wsp:rsid wsp:val=&quot;00EB0B0A&quot;/&gt;&lt;wsp:rsid wsp:val=&quot;00EB39E9&quot;/&gt;&lt;wsp:rsid wsp:val=&quot;00EB3C44&quot;/&gt;&lt;wsp:rsid wsp:val=&quot;00EB4411&quot;/&gt;&lt;wsp:rsid wsp:val=&quot;00EB4562&quot;/&gt;&lt;wsp:rsid wsp:val=&quot;00EC008F&quot;/&gt;&lt;wsp:rsid wsp:val=&quot;00ED0FB4&quot;/&gt;&lt;wsp:rsid wsp:val=&quot;00ED10D4&quot;/&gt;&lt;wsp:rsid wsp:val=&quot;00ED229E&quot;/&gt;&lt;wsp:rsid wsp:val=&quot;00ED2B6E&quot;/&gt;&lt;wsp:rsid wsp:val=&quot;00ED2EFD&quot;/&gt;&lt;wsp:rsid wsp:val=&quot;00ED34A7&quot;/&gt;&lt;wsp:rsid wsp:val=&quot;00ED75DA&quot;/&gt;&lt;wsp:rsid wsp:val=&quot;00EE47A0&quot;/&gt;&lt;wsp:rsid wsp:val=&quot;00EE4D38&quot;/&gt;&lt;wsp:rsid wsp:val=&quot;00EE59DF&quot;/&gt;&lt;wsp:rsid wsp:val=&quot;00EF0D69&quot;/&gt;&lt;wsp:rsid wsp:val=&quot;00EF0F6F&quot;/&gt;&lt;wsp:rsid wsp:val=&quot;00EF22CE&quot;/&gt;&lt;wsp:rsid wsp:val=&quot;00EF2547&quot;/&gt;&lt;wsp:rsid wsp:val=&quot;00EF25F0&quot;/&gt;&lt;wsp:rsid wsp:val=&quot;00EF3E4C&quot;/&gt;&lt;wsp:rsid wsp:val=&quot;00EF54A4&quot;/&gt;&lt;wsp:rsid wsp:val=&quot;00EF7281&quot;/&gt;&lt;wsp:rsid wsp:val=&quot;00F0070D&quot;/&gt;&lt;wsp:rsid wsp:val=&quot;00F03DB7&quot;/&gt;&lt;wsp:rsid wsp:val=&quot;00F04F55&quot;/&gt;&lt;wsp:rsid wsp:val=&quot;00F05C9B&quot;/&gt;&lt;wsp:rsid wsp:val=&quot;00F07395&quot;/&gt;&lt;wsp:rsid wsp:val=&quot;00F07DE6&quot;/&gt;&lt;wsp:rsid wsp:val=&quot;00F1275B&quot;/&gt;&lt;wsp:rsid wsp:val=&quot;00F12CE2&quot;/&gt;&lt;wsp:rsid wsp:val=&quot;00F16647&quot;/&gt;&lt;wsp:rsid wsp:val=&quot;00F21ECE&quot;/&gt;&lt;wsp:rsid wsp:val=&quot;00F223C4&quot;/&gt;&lt;wsp:rsid wsp:val=&quot;00F22451&quot;/&gt;&lt;wsp:rsid wsp:val=&quot;00F23A17&quot;/&gt;&lt;wsp:rsid wsp:val=&quot;00F26055&quot;/&gt;&lt;wsp:rsid wsp:val=&quot;00F318DF&quot;/&gt;&lt;wsp:rsid wsp:val=&quot;00F324B6&quot;/&gt;&lt;wsp:rsid wsp:val=&quot;00F33303&quot;/&gt;&lt;wsp:rsid wsp:val=&quot;00F347B4&quot;/&gt;&lt;wsp:rsid wsp:val=&quot;00F353C4&quot;/&gt;&lt;wsp:rsid wsp:val=&quot;00F37391&quot;/&gt;&lt;wsp:rsid wsp:val=&quot;00F376D6&quot;/&gt;&lt;wsp:rsid wsp:val=&quot;00F40D35&quot;/&gt;&lt;wsp:rsid wsp:val=&quot;00F418AD&quot;/&gt;&lt;wsp:rsid wsp:val=&quot;00F46F00&quot;/&gt;&lt;wsp:rsid wsp:val=&quot;00F4768C&quot;/&gt;&lt;wsp:rsid wsp:val=&quot;00F47B73&quot;/&gt;&lt;wsp:rsid wsp:val=&quot;00F50252&quot;/&gt;&lt;wsp:rsid wsp:val=&quot;00F51AE6&quot;/&gt;&lt;wsp:rsid wsp:val=&quot;00F51D08&quot;/&gt;&lt;wsp:rsid wsp:val=&quot;00F523A6&quot;/&gt;&lt;wsp:rsid wsp:val=&quot;00F52FFF&quot;/&gt;&lt;wsp:rsid wsp:val=&quot;00F5366F&quot;/&gt;&lt;wsp:rsid wsp:val=&quot;00F54BA7&quot;/&gt;&lt;wsp:rsid wsp:val=&quot;00F55FD0&quot;/&gt;&lt;wsp:rsid wsp:val=&quot;00F56750&quot;/&gt;&lt;wsp:rsid wsp:val=&quot;00F608D1&quot;/&gt;&lt;wsp:rsid wsp:val=&quot;00F61982&quot;/&gt;&lt;wsp:rsid wsp:val=&quot;00F62D25&quot;/&gt;&lt;wsp:rsid wsp:val=&quot;00F63319&quot;/&gt;&lt;wsp:rsid wsp:val=&quot;00F64200&quot;/&gt;&lt;wsp:rsid wsp:val=&quot;00F727FF&quot;/&gt;&lt;wsp:rsid wsp:val=&quot;00F74521&quot;/&gt;&lt;wsp:rsid wsp:val=&quot;00F7536E&quot;/&gt;&lt;wsp:rsid wsp:val=&quot;00F763CA&quot;/&gt;&lt;wsp:rsid wsp:val=&quot;00F76935&quot;/&gt;&lt;wsp:rsid wsp:val=&quot;00F82066&quot;/&gt;&lt;wsp:rsid wsp:val=&quot;00F842DE&quot;/&gt;&lt;wsp:rsid wsp:val=&quot;00F954A5&quot;/&gt;&lt;wsp:rsid wsp:val=&quot;00F9725A&quot;/&gt;&lt;wsp:rsid wsp:val=&quot;00F97A4B&quot;/&gt;&lt;wsp:rsid wsp:val=&quot;00FA088A&quot;/&gt;&lt;wsp:rsid wsp:val=&quot;00FA29AC&quot;/&gt;&lt;wsp:rsid wsp:val=&quot;00FA5D17&quot;/&gt;&lt;wsp:rsid wsp:val=&quot;00FA5DAC&quot;/&gt;&lt;wsp:rsid wsp:val=&quot;00FB0454&quot;/&gt;&lt;wsp:rsid wsp:val=&quot;00FB0E05&quot;/&gt;&lt;wsp:rsid wsp:val=&quot;00FB2AA4&quot;/&gt;&lt;wsp:rsid wsp:val=&quot;00FB2C03&quot;/&gt;&lt;wsp:rsid wsp:val=&quot;00FB30EA&quot;/&gt;&lt;wsp:rsid wsp:val=&quot;00FB3B7B&quot;/&gt;&lt;wsp:rsid wsp:val=&quot;00FB45CA&quot;/&gt;&lt;wsp:rsid wsp:val=&quot;00FB472E&quot;/&gt;&lt;wsp:rsid wsp:val=&quot;00FB4C31&quot;/&gt;&lt;wsp:rsid wsp:val=&quot;00FB4E43&quot;/&gt;&lt;wsp:rsid wsp:val=&quot;00FB54A4&quot;/&gt;&lt;wsp:rsid wsp:val=&quot;00FB5641&quot;/&gt;&lt;wsp:rsid wsp:val=&quot;00FB61EE&quot;/&gt;&lt;wsp:rsid wsp:val=&quot;00FB7F23&quot;/&gt;&lt;wsp:rsid wsp:val=&quot;00FC217F&quot;/&gt;&lt;wsp:rsid wsp:val=&quot;00FC2F47&quot;/&gt;&lt;wsp:rsid wsp:val=&quot;00FC34B8&quot;/&gt;&lt;wsp:rsid wsp:val=&quot;00FC3777&quot;/&gt;&lt;wsp:rsid wsp:val=&quot;00FC57B1&quot;/&gt;&lt;wsp:rsid wsp:val=&quot;00FC6907&quot;/&gt;&lt;wsp:rsid wsp:val=&quot;00FD70FF&quot;/&gt;&lt;wsp:rsid wsp:val=&quot;00FD7D10&quot;/&gt;&lt;wsp:rsid wsp:val=&quot;00FE3B5E&quot;/&gt;&lt;wsp:rsid wsp:val=&quot;00FE5770&quot;/&gt;&lt;wsp:rsid wsp:val=&quot;00FE5A21&quot;/&gt;&lt;wsp:rsid wsp:val=&quot;00FE78D8&quot;/&gt;&lt;wsp:rsid wsp:val=&quot;00FF036A&quot;/&gt;&lt;wsp:rsid wsp:val=&quot;00FF073C&quot;/&gt;&lt;wsp:rsid wsp:val=&quot;00FF0D27&quot;/&gt;&lt;wsp:rsid wsp:val=&quot;00FF4145&quot;/&gt;&lt;wsp:rsid wsp:val=&quot;00FF4BF3&quot;/&gt;&lt;/wsp:rsids&gt;&lt;/w:docPr&gt;&lt;w:body&gt;&lt;w:p wsp:rsidR=&quot;00000000&quot; wsp:rsidRDefault=&quot;00E3768F&quot;&gt;&lt;m:oMathPara&gt;&lt;m:oMath&gt;&lt;m:acc&gt;&lt;m:accPr&gt;&lt;m:chr m:val=&quot;Ì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="00D97740" w:rsidRPr="000641D7">
        <w:rPr>
          <w:rFonts w:ascii="Times New Roman" w:eastAsia="Times New Roman" w:hAnsi="Times New Roman"/>
        </w:rPr>
        <w:fldChar w:fldCharType="end"/>
      </w:r>
      <w:r w:rsidR="00D97740" w:rsidRPr="000641D7">
        <w:rPr>
          <w:rFonts w:ascii="Times New Roman" w:eastAsia="Times New Roman" w:hAnsi="Times New Roman"/>
        </w:rPr>
        <w:t xml:space="preserve"> =</w:t>
      </w:r>
      <w:r w:rsidR="00D97740" w:rsidRPr="000641D7">
        <w:rPr>
          <w:rFonts w:ascii="Times New Roman" w:hAnsi="Times New Roman"/>
        </w:rPr>
        <w:fldChar w:fldCharType="begin"/>
      </w:r>
      <w:r w:rsidR="00D97740" w:rsidRPr="000641D7">
        <w:rPr>
          <w:rFonts w:ascii="Times New Roman" w:hAnsi="Times New Roman"/>
        </w:rPr>
        <w:instrText xml:space="preserve"> QUOTE </w:instrText>
      </w:r>
      <w:r w:rsidR="00D97740" w:rsidRPr="000641D7">
        <w:rPr>
          <w:rFonts w:ascii="Times New Roman" w:hAnsi="Times New Roman"/>
          <w:position w:val="-17"/>
        </w:rPr>
        <w:pict>
          <v:shape id="_x0000_i1027" type="#_x0000_t75" style="width:12.5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:docVars&gt;&lt;w:docVar w:name=&quot;cIsAbstract&quot; w:val=&quot;False&quot;/&gt;&lt;w:docVar w:name=&quot;cPaperAPAOrMLA&quot; w:val=&quot;1&quot;/&gt;&lt;w:docVar w:name=&quot;cUniquePaperID&quot; w:val=&quot;404236460185185I98552&quot;/&gt;&lt;w:docVar w:name=&quot;LastEditedVersion&quot; w:val=&quot;6.0.1&quot;/&gt;&lt;/w:docVars&gt;&lt;wsp:rsids&gt;&lt;wsp:rsidRoot wsp:val=&quot;003833A0&quot;/&gt;&lt;wsp:rsid wsp:val=&quot;00003776&quot;/&gt;&lt;wsp:rsid wsp:val=&quot;00004A0E&quot;/&gt;&lt;wsp:rsid wsp:val=&quot;0000704A&quot;/&gt;&lt;wsp:rsid wsp:val=&quot;0000750F&quot;/&gt;&lt;wsp:rsid wsp:val=&quot;0001296A&quot;/&gt;&lt;wsp:rsid wsp:val=&quot;00013627&quot;/&gt;&lt;wsp:rsid wsp:val=&quot;00015FF1&quot;/&gt;&lt;wsp:rsid wsp:val=&quot;0002073C&quot;/&gt;&lt;wsp:rsid wsp:val=&quot;00024E98&quot;/&gt;&lt;wsp:rsid wsp:val=&quot;00025FAC&quot;/&gt;&lt;wsp:rsid wsp:val=&quot;00031745&quot;/&gt;&lt;wsp:rsid wsp:val=&quot;000323AD&quot;/&gt;&lt;wsp:rsid wsp:val=&quot;00033E75&quot;/&gt;&lt;wsp:rsid wsp:val=&quot;00034E5C&quot;/&gt;&lt;wsp:rsid wsp:val=&quot;00040203&quot;/&gt;&lt;wsp:rsid wsp:val=&quot;000428F1&quot;/&gt;&lt;wsp:rsid wsp:val=&quot;000455A3&quot;/&gt;&lt;wsp:rsid wsp:val=&quot;00045BCD&quot;/&gt;&lt;wsp:rsid wsp:val=&quot;000503B7&quot;/&gt;&lt;wsp:rsid wsp:val=&quot;00051B53&quot;/&gt;&lt;wsp:rsid wsp:val=&quot;00051E09&quot;/&gt;&lt;wsp:rsid wsp:val=&quot;00052BB5&quot;/&gt;&lt;wsp:rsid wsp:val=&quot;000531FC&quot;/&gt;&lt;wsp:rsid wsp:val=&quot;00054627&quot;/&gt;&lt;wsp:rsid wsp:val=&quot;000553B6&quot;/&gt;&lt;wsp:rsid wsp:val=&quot;00055EAD&quot;/&gt;&lt;wsp:rsid wsp:val=&quot;000625FF&quot;/&gt;&lt;wsp:rsid wsp:val=&quot;00063D22&quot;/&gt;&lt;wsp:rsid wsp:val=&quot;000645CE&quot;/&gt;&lt;wsp:rsid wsp:val=&quot;00064753&quot;/&gt;&lt;wsp:rsid wsp:val=&quot;00065715&quot;/&gt;&lt;wsp:rsid wsp:val=&quot;00066EEF&quot;/&gt;&lt;wsp:rsid wsp:val=&quot;000676E9&quot;/&gt;&lt;wsp:rsid wsp:val=&quot;0007012E&quot;/&gt;&lt;wsp:rsid wsp:val=&quot;000718A5&quot;/&gt;&lt;wsp:rsid wsp:val=&quot;00075B68&quot;/&gt;&lt;wsp:rsid wsp:val=&quot;000777BB&quot;/&gt;&lt;wsp:rsid wsp:val=&quot;00077CA5&quot;/&gt;&lt;wsp:rsid wsp:val=&quot;00080A06&quot;/&gt;&lt;wsp:rsid wsp:val=&quot;0008185E&quot;/&gt;&lt;wsp:rsid wsp:val=&quot;00082D96&quot;/&gt;&lt;wsp:rsid wsp:val=&quot;00084594&quot;/&gt;&lt;wsp:rsid wsp:val=&quot;00085FA2&quot;/&gt;&lt;wsp:rsid wsp:val=&quot;0009053F&quot;/&gt;&lt;wsp:rsid wsp:val=&quot;0009147F&quot;/&gt;&lt;wsp:rsid wsp:val=&quot;00093416&quot;/&gt;&lt;wsp:rsid wsp:val=&quot;0009346D&quot;/&gt;&lt;wsp:rsid wsp:val=&quot;000951BD&quot;/&gt;&lt;wsp:rsid wsp:val=&quot;000968B7&quot;/&gt;&lt;wsp:rsid wsp:val=&quot;000A0314&quot;/&gt;&lt;wsp:rsid wsp:val=&quot;000A2493&quot;/&gt;&lt;wsp:rsid wsp:val=&quot;000A4324&quot;/&gt;&lt;wsp:rsid wsp:val=&quot;000A7C2C&quot;/&gt;&lt;wsp:rsid wsp:val=&quot;000B170D&quot;/&gt;&lt;wsp:rsid wsp:val=&quot;000B18A9&quot;/&gt;&lt;wsp:rsid wsp:val=&quot;000B25A0&quot;/&gt;&lt;wsp:rsid wsp:val=&quot;000B4365&quot;/&gt;&lt;wsp:rsid wsp:val=&quot;000B772C&quot;/&gt;&lt;wsp:rsid wsp:val=&quot;000C03BF&quot;/&gt;&lt;wsp:rsid wsp:val=&quot;000C11DE&quot;/&gt;&lt;wsp:rsid wsp:val=&quot;000C1FC5&quot;/&gt;&lt;wsp:rsid wsp:val=&quot;000D156B&quot;/&gt;&lt;wsp:rsid wsp:val=&quot;000D2C3F&quot;/&gt;&lt;wsp:rsid wsp:val=&quot;000D2FF5&quot;/&gt;&lt;wsp:rsid wsp:val=&quot;000D605A&quot;/&gt;&lt;wsp:rsid wsp:val=&quot;000D6B46&quot;/&gt;&lt;wsp:rsid wsp:val=&quot;000D79A9&quot;/&gt;&lt;wsp:rsid wsp:val=&quot;000D7BE9&quot;/&gt;&lt;wsp:rsid wsp:val=&quot;000D7D73&quot;/&gt;&lt;wsp:rsid wsp:val=&quot;000E332F&quot;/&gt;&lt;wsp:rsid wsp:val=&quot;000E545D&quot;/&gt;&lt;wsp:rsid wsp:val=&quot;000E5B81&quot;/&gt;&lt;wsp:rsid wsp:val=&quot;000E6116&quot;/&gt;&lt;wsp:rsid wsp:val=&quot;000F01E0&quot;/&gt;&lt;wsp:rsid wsp:val=&quot;000F14DE&quot;/&gt;&lt;wsp:rsid wsp:val=&quot;000F20F8&quot;/&gt;&lt;wsp:rsid wsp:val=&quot;000F2E61&quot;/&gt;&lt;wsp:rsid wsp:val=&quot;000F5E97&quot;/&gt;&lt;wsp:rsid wsp:val=&quot;000F7897&quot;/&gt;&lt;wsp:rsid wsp:val=&quot;00103036&quot;/&gt;&lt;wsp:rsid wsp:val=&quot;001041BF&quot;/&gt;&lt;wsp:rsid wsp:val=&quot;00105122&quot;/&gt;&lt;wsp:rsid wsp:val=&quot;0010597B&quot;/&gt;&lt;wsp:rsid wsp:val=&quot;00106873&quot;/&gt;&lt;wsp:rsid wsp:val=&quot;001070AD&quot;/&gt;&lt;wsp:rsid wsp:val=&quot;00115618&quot;/&gt;&lt;wsp:rsid wsp:val=&quot;001164C7&quot;/&gt;&lt;wsp:rsid wsp:val=&quot;00116ADB&quot;/&gt;&lt;wsp:rsid wsp:val=&quot;001170F1&quot;/&gt;&lt;wsp:rsid wsp:val=&quot;00121FC6&quot;/&gt;&lt;wsp:rsid wsp:val=&quot;00123240&quot;/&gt;&lt;wsp:rsid wsp:val=&quot;001235F2&quot;/&gt;&lt;wsp:rsid wsp:val=&quot;00124F6E&quot;/&gt;&lt;wsp:rsid wsp:val=&quot;00126126&quot;/&gt;&lt;wsp:rsid wsp:val=&quot;00127244&quot;/&gt;&lt;wsp:rsid wsp:val=&quot;0013109F&quot;/&gt;&lt;wsp:rsid wsp:val=&quot;00131A06&quot;/&gt;&lt;wsp:rsid wsp:val=&quot;001350B0&quot;/&gt;&lt;wsp:rsid wsp:val=&quot;00142616&quot;/&gt;&lt;wsp:rsid wsp:val=&quot;00142F3C&quot;/&gt;&lt;wsp:rsid wsp:val=&quot;0014304D&quot;/&gt;&lt;wsp:rsid wsp:val=&quot;001451FA&quot;/&gt;&lt;wsp:rsid wsp:val=&quot;00147599&quot;/&gt;&lt;wsp:rsid wsp:val=&quot;0015028A&quot;/&gt;&lt;wsp:rsid wsp:val=&quot;00151FAC&quot;/&gt;&lt;wsp:rsid wsp:val=&quot;00152C55&quot;/&gt;&lt;wsp:rsid wsp:val=&quot;00154EAA&quot;/&gt;&lt;wsp:rsid wsp:val=&quot;00156992&quot;/&gt;&lt;wsp:rsid wsp:val=&quot;00157AB3&quot;/&gt;&lt;wsp:rsid wsp:val=&quot;00162410&quot;/&gt;&lt;wsp:rsid wsp:val=&quot;00164E7D&quot;/&gt;&lt;wsp:rsid wsp:val=&quot;00165696&quot;/&gt;&lt;wsp:rsid wsp:val=&quot;0016796B&quot;/&gt;&lt;wsp:rsid wsp:val=&quot;001717AD&quot;/&gt;&lt;wsp:rsid wsp:val=&quot;0017576B&quot;/&gt;&lt;wsp:rsid wsp:val=&quot;00176C2C&quot;/&gt;&lt;wsp:rsid wsp:val=&quot;00182674&quot;/&gt;&lt;wsp:rsid wsp:val=&quot;001872ED&quot;/&gt;&lt;wsp:rsid wsp:val=&quot;00193D42&quot;/&gt;&lt;wsp:rsid wsp:val=&quot;00194F61&quot;/&gt;&lt;wsp:rsid wsp:val=&quot;0019637A&quot;/&gt;&lt;wsp:rsid wsp:val=&quot;00196AB8&quot;/&gt;&lt;wsp:rsid wsp:val=&quot;001A01B8&quot;/&gt;&lt;wsp:rsid wsp:val=&quot;001A22D7&quot;/&gt;&lt;wsp:rsid wsp:val=&quot;001A41E3&quot;/&gt;&lt;wsp:rsid wsp:val=&quot;001A426B&quot;/&gt;&lt;wsp:rsid wsp:val=&quot;001A504B&quot;/&gt;&lt;wsp:rsid wsp:val=&quot;001A51CE&quot;/&gt;&lt;wsp:rsid wsp:val=&quot;001B2572&quot;/&gt;&lt;wsp:rsid wsp:val=&quot;001B6E9D&quot;/&gt;&lt;wsp:rsid wsp:val=&quot;001C063D&quot;/&gt;&lt;wsp:rsid wsp:val=&quot;001C28D2&quot;/&gt;&lt;wsp:rsid wsp:val=&quot;001C2AE1&quot;/&gt;&lt;wsp:rsid wsp:val=&quot;001C5F65&quot;/&gt;&lt;wsp:rsid wsp:val=&quot;001C67B6&quot;/&gt;&lt;wsp:rsid wsp:val=&quot;001D00DC&quot;/&gt;&lt;wsp:rsid wsp:val=&quot;001D0ECC&quot;/&gt;&lt;wsp:rsid wsp:val=&quot;001D4296&quot;/&gt;&lt;wsp:rsid wsp:val=&quot;001D5894&quot;/&gt;&lt;wsp:rsid wsp:val=&quot;001D7C57&quot;/&gt;&lt;wsp:rsid wsp:val=&quot;001E10AE&quot;/&gt;&lt;wsp:rsid wsp:val=&quot;001E16E1&quot;/&gt;&lt;wsp:rsid wsp:val=&quot;001E1BE4&quot;/&gt;&lt;wsp:rsid wsp:val=&quot;001E1F31&quot;/&gt;&lt;wsp:rsid wsp:val=&quot;001E25C4&quot;/&gt;&lt;wsp:rsid wsp:val=&quot;001E45A4&quot;/&gt;&lt;wsp:rsid wsp:val=&quot;001E5D0C&quot;/&gt;&lt;wsp:rsid wsp:val=&quot;001E6595&quot;/&gt;&lt;wsp:rsid wsp:val=&quot;001E728D&quot;/&gt;&lt;wsp:rsid wsp:val=&quot;001E7297&quot;/&gt;&lt;wsp:rsid wsp:val=&quot;001F3961&quot;/&gt;&lt;wsp:rsid wsp:val=&quot;001F637B&quot;/&gt;&lt;wsp:rsid wsp:val=&quot;001F7594&quot;/&gt;&lt;wsp:rsid wsp:val=&quot;002005E1&quot;/&gt;&lt;wsp:rsid wsp:val=&quot;00200A7F&quot;/&gt;&lt;wsp:rsid wsp:val=&quot;00201A81&quot;/&gt;&lt;wsp:rsid wsp:val=&quot;0020377A&quot;/&gt;&lt;wsp:rsid wsp:val=&quot;002048C7&quot;/&gt;&lt;wsp:rsid wsp:val=&quot;00204F2F&quot;/&gt;&lt;wsp:rsid wsp:val=&quot;00205703&quot;/&gt;&lt;wsp:rsid wsp:val=&quot;00205C43&quot;/&gt;&lt;wsp:rsid wsp:val=&quot;002073C7&quot;/&gt;&lt;wsp:rsid wsp:val=&quot;00212532&quot;/&gt;&lt;wsp:rsid wsp:val=&quot;002133C2&quot;/&gt;&lt;wsp:rsid wsp:val=&quot;00214A4B&quot;/&gt;&lt;wsp:rsid wsp:val=&quot;00215795&quot;/&gt;&lt;wsp:rsid wsp:val=&quot;00215880&quot;/&gt;&lt;wsp:rsid wsp:val=&quot;002202EF&quot;/&gt;&lt;wsp:rsid wsp:val=&quot;0022347E&quot;/&gt;&lt;wsp:rsid wsp:val=&quot;0022564A&quot;/&gt;&lt;wsp:rsid wsp:val=&quot;0022727A&quot;/&gt;&lt;wsp:rsid wsp:val=&quot;00231560&quot;/&gt;&lt;wsp:rsid wsp:val=&quot;002329A1&quot;/&gt;&lt;wsp:rsid wsp:val=&quot;00232A05&quot;/&gt;&lt;wsp:rsid wsp:val=&quot;00232A51&quot;/&gt;&lt;wsp:rsid wsp:val=&quot;00232EB1&quot;/&gt;&lt;wsp:rsid wsp:val=&quot;00240C83&quot;/&gt;&lt;wsp:rsid wsp:val=&quot;00251294&quot;/&gt;&lt;wsp:rsid wsp:val=&quot;00252135&quot;/&gt;&lt;wsp:rsid wsp:val=&quot;00256F08&quot;/&gt;&lt;wsp:rsid wsp:val=&quot;00257D7F&quot;/&gt;&lt;wsp:rsid wsp:val=&quot;00262C8E&quot;/&gt;&lt;wsp:rsid wsp:val=&quot;00264076&quot;/&gt;&lt;wsp:rsid wsp:val=&quot;0026641D&quot;/&gt;&lt;wsp:rsid wsp:val=&quot;00266BE9&quot;/&gt;&lt;wsp:rsid wsp:val=&quot;00266C6A&quot;/&gt;&lt;wsp:rsid wsp:val=&quot;00267C1E&quot;/&gt;&lt;wsp:rsid wsp:val=&quot;00267C71&quot;/&gt;&lt;wsp:rsid wsp:val=&quot;00270A01&quot;/&gt;&lt;wsp:rsid wsp:val=&quot;00271220&quot;/&gt;&lt;wsp:rsid wsp:val=&quot;00271E46&quot;/&gt;&lt;wsp:rsid wsp:val=&quot;002729C3&quot;/&gt;&lt;wsp:rsid wsp:val=&quot;00273546&quot;/&gt;&lt;wsp:rsid wsp:val=&quot;0027636B&quot;/&gt;&lt;wsp:rsid wsp:val=&quot;00276370&quot;/&gt;&lt;wsp:rsid wsp:val=&quot;002764EE&quot;/&gt;&lt;wsp:rsid wsp:val=&quot;00276A48&quot;/&gt;&lt;wsp:rsid wsp:val=&quot;002779D5&quot;/&gt;&lt;wsp:rsid wsp:val=&quot;00277A95&quot;/&gt;&lt;wsp:rsid wsp:val=&quot;00283345&quot;/&gt;&lt;wsp:rsid wsp:val=&quot;00285FE5&quot;/&gt;&lt;wsp:rsid wsp:val=&quot;00286880&quot;/&gt;&lt;wsp:rsid wsp:val=&quot;00286B5B&quot;/&gt;&lt;wsp:rsid wsp:val=&quot;002871C1&quot;/&gt;&lt;wsp:rsid wsp:val=&quot;002909A0&quot;/&gt;&lt;wsp:rsid wsp:val=&quot;002918EA&quot;/&gt;&lt;wsp:rsid wsp:val=&quot;0029232B&quot;/&gt;&lt;wsp:rsid wsp:val=&quot;00293639&quot;/&gt;&lt;wsp:rsid wsp:val=&quot;00296369&quot;/&gt;&lt;wsp:rsid wsp:val=&quot;002A5CB7&quot;/&gt;&lt;wsp:rsid wsp:val=&quot;002A5F46&quot;/&gt;&lt;wsp:rsid wsp:val=&quot;002A7EDF&quot;/&gt;&lt;wsp:rsid wsp:val=&quot;002B1342&quot;/&gt;&lt;wsp:rsid wsp:val=&quot;002B23C3&quot;/&gt;&lt;wsp:rsid wsp:val=&quot;002B2A4D&quot;/&gt;&lt;wsp:rsid wsp:val=&quot;002B307F&quot;/&gt;&lt;wsp:rsid wsp:val=&quot;002B3628&quot;/&gt;&lt;wsp:rsid wsp:val=&quot;002B4081&quot;/&gt;&lt;wsp:rsid wsp:val=&quot;002B40E2&quot;/&gt;&lt;wsp:rsid wsp:val=&quot;002B445E&quot;/&gt;&lt;wsp:rsid wsp:val=&quot;002B46A5&quot;/&gt;&lt;wsp:rsid wsp:val=&quot;002B4F55&quot;/&gt;&lt;wsp:rsid wsp:val=&quot;002B62B6&quot;/&gt;&lt;wsp:rsid wsp:val=&quot;002B660D&quot;/&gt;&lt;wsp:rsid wsp:val=&quot;002B68A4&quot;/&gt;&lt;wsp:rsid wsp:val=&quot;002B6C5A&quot;/&gt;&lt;wsp:rsid wsp:val=&quot;002B6CB2&quot;/&gt;&lt;wsp:rsid wsp:val=&quot;002B6EA3&quot;/&gt;&lt;wsp:rsid wsp:val=&quot;002C0621&quot;/&gt;&lt;wsp:rsid wsp:val=&quot;002C3DC8&quot;/&gt;&lt;wsp:rsid wsp:val=&quot;002C6E11&quot;/&gt;&lt;wsp:rsid wsp:val=&quot;002D357E&quot;/&gt;&lt;wsp:rsid wsp:val=&quot;002D6107&quot;/&gt;&lt;wsp:rsid wsp:val=&quot;002D7CE6&quot;/&gt;&lt;wsp:rsid wsp:val=&quot;002E1C1A&quot;/&gt;&lt;wsp:rsid wsp:val=&quot;002E3980&quot;/&gt;&lt;wsp:rsid wsp:val=&quot;002E524C&quot;/&gt;&lt;wsp:rsid wsp:val=&quot;002E6ABC&quot;/&gt;&lt;wsp:rsid wsp:val=&quot;002F2990&quot;/&gt;&lt;wsp:rsid wsp:val=&quot;002F42C4&quot;/&gt;&lt;wsp:rsid wsp:val=&quot;003013D8&quot;/&gt;&lt;wsp:rsid wsp:val=&quot;00302829&quot;/&gt;&lt;wsp:rsid wsp:val=&quot;00304072&quot;/&gt;&lt;wsp:rsid wsp:val=&quot;0030408C&quot;/&gt;&lt;wsp:rsid wsp:val=&quot;003047E5&quot;/&gt;&lt;wsp:rsid wsp:val=&quot;00304FA2&quot;/&gt;&lt;wsp:rsid wsp:val=&quot;003147FB&quot;/&gt;&lt;wsp:rsid wsp:val=&quot;00321211&quot;/&gt;&lt;wsp:rsid wsp:val=&quot;003221B8&quot;/&gt;&lt;wsp:rsid wsp:val=&quot;0032424E&quot;/&gt;&lt;wsp:rsid wsp:val=&quot;00326D6C&quot;/&gt;&lt;wsp:rsid wsp:val=&quot;003338CD&quot;/&gt;&lt;wsp:rsid wsp:val=&quot;003353D8&quot;/&gt;&lt;wsp:rsid wsp:val=&quot;0033781A&quot;/&gt;&lt;wsp:rsid wsp:val=&quot;00340452&quot;/&gt;&lt;wsp:rsid wsp:val=&quot;00341408&quot;/&gt;&lt;wsp:rsid wsp:val=&quot;00343EE0&quot;/&gt;&lt;wsp:rsid wsp:val=&quot;00346027&quot;/&gt;&lt;wsp:rsid wsp:val=&quot;00346B62&quot;/&gt;&lt;wsp:rsid wsp:val=&quot;00351491&quot;/&gt;&lt;wsp:rsid wsp:val=&quot;003515E9&quot;/&gt;&lt;wsp:rsid wsp:val=&quot;00351A14&quot;/&gt;&lt;wsp:rsid wsp:val=&quot;00352435&quot;/&gt;&lt;wsp:rsid wsp:val=&quot;00354DBA&quot;/&gt;&lt;wsp:rsid wsp:val=&quot;00354E6D&quot;/&gt;&lt;wsp:rsid wsp:val=&quot;00362C66&quot;/&gt;&lt;wsp:rsid wsp:val=&quot;00363A1E&quot;/&gt;&lt;wsp:rsid wsp:val=&quot;00365594&quot;/&gt;&lt;wsp:rsid wsp:val=&quot;00366DC6&quot;/&gt;&lt;wsp:rsid wsp:val=&quot;00367EC2&quot;/&gt;&lt;wsp:rsid wsp:val=&quot;00373541&quot;/&gt;&lt;wsp:rsid wsp:val=&quot;0037387E&quot;/&gt;&lt;wsp:rsid wsp:val=&quot;00375A1B&quot;/&gt;&lt;wsp:rsid wsp:val=&quot;00375B22&quot;/&gt;&lt;wsp:rsid wsp:val=&quot;003768A4&quot;/&gt;&lt;wsp:rsid wsp:val=&quot;0038146A&quot;/&gt;&lt;wsp:rsid wsp:val=&quot;003833A0&quot;/&gt;&lt;wsp:rsid wsp:val=&quot;00385539&quot;/&gt;&lt;wsp:rsid wsp:val=&quot;00385B25&quot;/&gt;&lt;wsp:rsid wsp:val=&quot;003934DC&quot;/&gt;&lt;wsp:rsid wsp:val=&quot;003963D7&quot;/&gt;&lt;wsp:rsid wsp:val=&quot;00396B88&quot;/&gt;&lt;wsp:rsid wsp:val=&quot;00397A67&quot;/&gt;&lt;wsp:rsid wsp:val=&quot;00397F11&quot;/&gt;&lt;wsp:rsid wsp:val=&quot;003A00CB&quot;/&gt;&lt;wsp:rsid wsp:val=&quot;003A1803&quot;/&gt;&lt;wsp:rsid wsp:val=&quot;003A2293&quot;/&gt;&lt;wsp:rsid wsp:val=&quot;003A2486&quot;/&gt;&lt;wsp:rsid wsp:val=&quot;003A2678&quot;/&gt;&lt;wsp:rsid wsp:val=&quot;003A3C20&quot;/&gt;&lt;wsp:rsid wsp:val=&quot;003A3D10&quot;/&gt;&lt;wsp:rsid wsp:val=&quot;003A46C9&quot;/&gt;&lt;wsp:rsid wsp:val=&quot;003B16DC&quot;/&gt;&lt;wsp:rsid wsp:val=&quot;003B648B&quot;/&gt;&lt;wsp:rsid wsp:val=&quot;003C1153&quot;/&gt;&lt;wsp:rsid wsp:val=&quot;003C1D00&quot;/&gt;&lt;wsp:rsid wsp:val=&quot;003C3D11&quot;/&gt;&lt;wsp:rsid wsp:val=&quot;003C45C2&quot;/&gt;&lt;wsp:rsid wsp:val=&quot;003C65BF&quot;/&gt;&lt;wsp:rsid wsp:val=&quot;003C66CC&quot;/&gt;&lt;wsp:rsid wsp:val=&quot;003C66EE&quot;/&gt;&lt;wsp:rsid wsp:val=&quot;003D07AA&quot;/&gt;&lt;wsp:rsid wsp:val=&quot;003D12E3&quot;/&gt;&lt;wsp:rsid wsp:val=&quot;003D3F4B&quot;/&gt;&lt;wsp:rsid wsp:val=&quot;003D46CB&quot;/&gt;&lt;wsp:rsid wsp:val=&quot;003D568B&quot;/&gt;&lt;wsp:rsid wsp:val=&quot;003D5CB4&quot;/&gt;&lt;wsp:rsid wsp:val=&quot;003E01A9&quot;/&gt;&lt;wsp:rsid wsp:val=&quot;003E154B&quot;/&gt;&lt;wsp:rsid wsp:val=&quot;003E537C&quot;/&gt;&lt;wsp:rsid wsp:val=&quot;003E6233&quot;/&gt;&lt;wsp:rsid wsp:val=&quot;003F04D1&quot;/&gt;&lt;wsp:rsid wsp:val=&quot;003F27CE&quot;/&gt;&lt;wsp:rsid wsp:val=&quot;003F67B2&quot;/&gt;&lt;wsp:rsid wsp:val=&quot;00403652&quot;/&gt;&lt;wsp:rsid wsp:val=&quot;00406689&quot;/&gt;&lt;wsp:rsid wsp:val=&quot;00406E0E&quot;/&gt;&lt;wsp:rsid wsp:val=&quot;00406F8F&quot;/&gt;&lt;wsp:rsid wsp:val=&quot;00407B40&quot;/&gt;&lt;wsp:rsid wsp:val=&quot;004113E8&quot;/&gt;&lt;wsp:rsid wsp:val=&quot;00413981&quot;/&gt;&lt;wsp:rsid wsp:val=&quot;00413E11&quot;/&gt;&lt;wsp:rsid wsp:val=&quot;00415EE0&quot;/&gt;&lt;wsp:rsid wsp:val=&quot;00415F66&quot;/&gt;&lt;wsp:rsid wsp:val=&quot;00416B4B&quot;/&gt;&lt;wsp:rsid wsp:val=&quot;00416FF0&quot;/&gt;&lt;wsp:rsid wsp:val=&quot;00421436&quot;/&gt;&lt;wsp:rsid wsp:val=&quot;004215D4&quot;/&gt;&lt;wsp:rsid wsp:val=&quot;00421C7E&quot;/&gt;&lt;wsp:rsid wsp:val=&quot;00422C7D&quot;/&gt;&lt;wsp:rsid wsp:val=&quot;00431605&quot;/&gt;&lt;wsp:rsid wsp:val=&quot;0043255D&quot;/&gt;&lt;wsp:rsid wsp:val=&quot;00432B5E&quot;/&gt;&lt;wsp:rsid wsp:val=&quot;00436242&quot;/&gt;&lt;wsp:rsid wsp:val=&quot;00443D91&quot;/&gt;&lt;wsp:rsid wsp:val=&quot;00444BD7&quot;/&gt;&lt;wsp:rsid wsp:val=&quot;00446BE4&quot;/&gt;&lt;wsp:rsid wsp:val=&quot;0044745A&quot;/&gt;&lt;wsp:rsid wsp:val=&quot;00450181&quot;/&gt;&lt;wsp:rsid wsp:val=&quot;0045042B&quot;/&gt;&lt;wsp:rsid wsp:val=&quot;00451626&quot;/&gt;&lt;wsp:rsid wsp:val=&quot;00451E56&quot;/&gt;&lt;wsp:rsid wsp:val=&quot;00452ED2&quot;/&gt;&lt;wsp:rsid wsp:val=&quot;00454672&quot;/&gt;&lt;wsp:rsid wsp:val=&quot;0045719E&quot;/&gt;&lt;wsp:rsid wsp:val=&quot;004614B1&quot;/&gt;&lt;wsp:rsid wsp:val=&quot;0046282B&quot;/&gt;&lt;wsp:rsid wsp:val=&quot;004635B0&quot;/&gt;&lt;wsp:rsid wsp:val=&quot;00467BB2&quot;/&gt;&lt;wsp:rsid wsp:val=&quot;00471E6D&quot;/&gt;&lt;wsp:rsid wsp:val=&quot;004728E1&quot;/&gt;&lt;wsp:rsid wsp:val=&quot;00475151&quot;/&gt;&lt;wsp:rsid wsp:val=&quot;00480D65&quot;/&gt;&lt;wsp:rsid wsp:val=&quot;00480F4F&quot;/&gt;&lt;wsp:rsid wsp:val=&quot;00483918&quot;/&gt;&lt;wsp:rsid wsp:val=&quot;00490673&quot;/&gt;&lt;wsp:rsid wsp:val=&quot;004912A6&quot;/&gt;&lt;wsp:rsid wsp:val=&quot;00491C36&quot;/&gt;&lt;wsp:rsid wsp:val=&quot;00496A04&quot;/&gt;&lt;wsp:rsid wsp:val=&quot;00497A70&quot;/&gt;&lt;wsp:rsid wsp:val=&quot;004A0428&quot;/&gt;&lt;wsp:rsid wsp:val=&quot;004A1B0D&quot;/&gt;&lt;wsp:rsid wsp:val=&quot;004A2156&quot;/&gt;&lt;wsp:rsid wsp:val=&quot;004A49BE&quot;/&gt;&lt;wsp:rsid wsp:val=&quot;004A61D0&quot;/&gt;&lt;wsp:rsid wsp:val=&quot;004A6E3C&quot;/&gt;&lt;wsp:rsid wsp:val=&quot;004B14E3&quot;/&gt;&lt;wsp:rsid wsp:val=&quot;004B26B0&quot;/&gt;&lt;wsp:rsid wsp:val=&quot;004B39D0&quot;/&gt;&lt;wsp:rsid wsp:val=&quot;004B3CCB&quot;/&gt;&lt;wsp:rsid wsp:val=&quot;004B5294&quot;/&gt;&lt;wsp:rsid wsp:val=&quot;004B64D2&quot;/&gt;&lt;wsp:rsid wsp:val=&quot;004B6FC5&quot;/&gt;&lt;wsp:rsid wsp:val=&quot;004C04AC&quot;/&gt;&lt;wsp:rsid wsp:val=&quot;004C2C70&quot;/&gt;&lt;wsp:rsid wsp:val=&quot;004C697B&quot;/&gt;&lt;wsp:rsid wsp:val=&quot;004C6BE4&quot;/&gt;&lt;wsp:rsid wsp:val=&quot;004C71A2&quot;/&gt;&lt;wsp:rsid wsp:val=&quot;004D01B0&quot;/&gt;&lt;wsp:rsid wsp:val=&quot;004D059A&quot;/&gt;&lt;wsp:rsid wsp:val=&quot;004D0C00&quot;/&gt;&lt;wsp:rsid wsp:val=&quot;004D1BEB&quot;/&gt;&lt;wsp:rsid wsp:val=&quot;004D2770&quot;/&gt;&lt;wsp:rsid wsp:val=&quot;004E40E7&quot;/&gt;&lt;wsp:rsid wsp:val=&quot;004F1D60&quot;/&gt;&lt;wsp:rsid wsp:val=&quot;004F4A78&quot;/&gt;&lt;wsp:rsid wsp:val=&quot;004F55B9&quot;/&gt;&lt;wsp:rsid wsp:val=&quot;004F5F21&quot;/&gt;&lt;wsp:rsid wsp:val=&quot;00500F5C&quot;/&gt;&lt;wsp:rsid wsp:val=&quot;00501DF0&quot;/&gt;&lt;wsp:rsid wsp:val=&quot;005027EF&quot;/&gt;&lt;wsp:rsid wsp:val=&quot;00503E10&quot;/&gt;&lt;wsp:rsid wsp:val=&quot;005101E4&quot;/&gt;&lt;wsp:rsid wsp:val=&quot;0051076B&quot;/&gt;&lt;wsp:rsid wsp:val=&quot;005118A0&quot;/&gt;&lt;wsp:rsid wsp:val=&quot;0051203B&quot;/&gt;&lt;wsp:rsid wsp:val=&quot;005141AC&quot;/&gt;&lt;wsp:rsid wsp:val=&quot;00514423&quot;/&gt;&lt;wsp:rsid wsp:val=&quot;005145F2&quot;/&gt;&lt;wsp:rsid wsp:val=&quot;00517748&quot;/&gt;&lt;wsp:rsid wsp:val=&quot;00520233&quot;/&gt;&lt;wsp:rsid wsp:val=&quot;00521DF6&quot;/&gt;&lt;wsp:rsid wsp:val=&quot;005228A4&quot;/&gt;&lt;wsp:rsid wsp:val=&quot;00522AC5&quot;/&gt;&lt;wsp:rsid wsp:val=&quot;005257C6&quot;/&gt;&lt;wsp:rsid wsp:val=&quot;005258B0&quot;/&gt;&lt;wsp:rsid wsp:val=&quot;005278D1&quot;/&gt;&lt;wsp:rsid wsp:val=&quot;005344C2&quot;/&gt;&lt;wsp:rsid wsp:val=&quot;00535173&quot;/&gt;&lt;wsp:rsid wsp:val=&quot;00543C29&quot;/&gt;&lt;wsp:rsid wsp:val=&quot;005442E7&quot;/&gt;&lt;wsp:rsid wsp:val=&quot;005444F7&quot;/&gt;&lt;wsp:rsid wsp:val=&quot;005465CF&quot;/&gt;&lt;wsp:rsid wsp:val=&quot;00547853&quot;/&gt;&lt;wsp:rsid wsp:val=&quot;00547B54&quot;/&gt;&lt;wsp:rsid wsp:val=&quot;00550B2D&quot;/&gt;&lt;wsp:rsid wsp:val=&quot;00552E51&quot;/&gt;&lt;wsp:rsid wsp:val=&quot;005540F8&quot;/&gt;&lt;wsp:rsid wsp:val=&quot;005549AD&quot;/&gt;&lt;wsp:rsid wsp:val=&quot;00554CB4&quot;/&gt;&lt;wsp:rsid wsp:val=&quot;005557D0&quot;/&gt;&lt;wsp:rsid wsp:val=&quot;005560EA&quot;/&gt;&lt;wsp:rsid wsp:val=&quot;00560CFC&quot;/&gt;&lt;wsp:rsid wsp:val=&quot;005615A5&quot;/&gt;&lt;wsp:rsid wsp:val=&quot;00562CAE&quot;/&gt;&lt;wsp:rsid wsp:val=&quot;0056405C&quot;/&gt;&lt;wsp:rsid wsp:val=&quot;005650EE&quot;/&gt;&lt;wsp:rsid wsp:val=&quot;005708C8&quot;/&gt;&lt;wsp:rsid wsp:val=&quot;005721DA&quot;/&gt;&lt;wsp:rsid wsp:val=&quot;00574175&quot;/&gt;&lt;wsp:rsid wsp:val=&quot;0057504E&quot;/&gt;&lt;wsp:rsid wsp:val=&quot;00575987&quot;/&gt;&lt;wsp:rsid wsp:val=&quot;005773E2&quot;/&gt;&lt;wsp:rsid wsp:val=&quot;00577428&quot;/&gt;&lt;wsp:rsid wsp:val=&quot;00581455&quot;/&gt;&lt;wsp:rsid wsp:val=&quot;00584C03&quot;/&gt;&lt;wsp:rsid wsp:val=&quot;00586A2E&quot;/&gt;&lt;wsp:rsid wsp:val=&quot;00587B25&quot;/&gt;&lt;wsp:rsid wsp:val=&quot;00590B21&quot;/&gt;&lt;wsp:rsid wsp:val=&quot;00592775&quot;/&gt;&lt;wsp:rsid wsp:val=&quot;00592945&quot;/&gt;&lt;wsp:rsid wsp:val=&quot;005933AB&quot;/&gt;&lt;wsp:rsid wsp:val=&quot;00593C02&quot;/&gt;&lt;wsp:rsid wsp:val=&quot;00594358&quot;/&gt;&lt;wsp:rsid wsp:val=&quot;005943CE&quot;/&gt;&lt;wsp:rsid wsp:val=&quot;005A11B2&quot;/&gt;&lt;wsp:rsid wsp:val=&quot;005A1F1D&quot;/&gt;&lt;wsp:rsid wsp:val=&quot;005A2554&quot;/&gt;&lt;wsp:rsid wsp:val=&quot;005A30F5&quot;/&gt;&lt;wsp:rsid wsp:val=&quot;005A423A&quot;/&gt;&lt;wsp:rsid wsp:val=&quot;005A658D&quot;/&gt;&lt;wsp:rsid wsp:val=&quot;005B031E&quot;/&gt;&lt;wsp:rsid wsp:val=&quot;005B093C&quot;/&gt;&lt;wsp:rsid wsp:val=&quot;005B1212&quot;/&gt;&lt;wsp:rsid wsp:val=&quot;005B1477&quot;/&gt;&lt;wsp:rsid wsp:val=&quot;005B172D&quot;/&gt;&lt;wsp:rsid wsp:val=&quot;005B3CDE&quot;/&gt;&lt;wsp:rsid wsp:val=&quot;005B613C&quot;/&gt;&lt;wsp:rsid wsp:val=&quot;005B6909&quot;/&gt;&lt;wsp:rsid wsp:val=&quot;005C2062&quot;/&gt;&lt;wsp:rsid wsp:val=&quot;005C2B59&quot;/&gt;&lt;wsp:rsid wsp:val=&quot;005C44FE&quot;/&gt;&lt;wsp:rsid wsp:val=&quot;005D4FA5&quot;/&gt;&lt;wsp:rsid wsp:val=&quot;005D5272&quot;/&gt;&lt;wsp:rsid wsp:val=&quot;005D58E6&quot;/&gt;&lt;wsp:rsid wsp:val=&quot;005E1419&quot;/&gt;&lt;wsp:rsid wsp:val=&quot;005E15C5&quot;/&gt;&lt;wsp:rsid wsp:val=&quot;005E4109&quot;/&gt;&lt;wsp:rsid wsp:val=&quot;005E47C2&quot;/&gt;&lt;wsp:rsid wsp:val=&quot;005E580F&quot;/&gt;&lt;wsp:rsid wsp:val=&quot;005F6687&quot;/&gt;&lt;wsp:rsid wsp:val=&quot;005F732A&quot;/&gt;&lt;wsp:rsid wsp:val=&quot;005F7879&quot;/&gt;&lt;wsp:rsid wsp:val=&quot;00600B4A&quot;/&gt;&lt;wsp:rsid wsp:val=&quot;00601283&quot;/&gt;&lt;wsp:rsid wsp:val=&quot;00601679&quot;/&gt;&lt;wsp:rsid wsp:val=&quot;00604740&quot;/&gt;&lt;wsp:rsid wsp:val=&quot;00611E7C&quot;/&gt;&lt;wsp:rsid wsp:val=&quot;006142E4&quot;/&gt;&lt;wsp:rsid wsp:val=&quot;00614926&quot;/&gt;&lt;wsp:rsid wsp:val=&quot;00616AAA&quot;/&gt;&lt;wsp:rsid wsp:val=&quot;006207E8&quot;/&gt;&lt;wsp:rsid wsp:val=&quot;00621191&quot;/&gt;&lt;wsp:rsid wsp:val=&quot;00622699&quot;/&gt;&lt;wsp:rsid wsp:val=&quot;0062424C&quot;/&gt;&lt;wsp:rsid wsp:val=&quot;00626481&quot;/&gt;&lt;wsp:rsid wsp:val=&quot;006265CD&quot;/&gt;&lt;wsp:rsid wsp:val=&quot;0063095F&quot;/&gt;&lt;wsp:rsid wsp:val=&quot;006334F5&quot;/&gt;&lt;wsp:rsid wsp:val=&quot;00637D86&quot;/&gt;&lt;wsp:rsid wsp:val=&quot;00640162&quot;/&gt;&lt;wsp:rsid wsp:val=&quot;00641AA4&quot;/&gt;&lt;wsp:rsid wsp:val=&quot;00642FAE&quot;/&gt;&lt;wsp:rsid wsp:val=&quot;00644751&quot;/&gt;&lt;wsp:rsid wsp:val=&quot;006454CC&quot;/&gt;&lt;wsp:rsid wsp:val=&quot;006477AF&quot;/&gt;&lt;wsp:rsid wsp:val=&quot;00650B3E&quot;/&gt;&lt;wsp:rsid wsp:val=&quot;006510B1&quot;/&gt;&lt;wsp:rsid wsp:val=&quot;00651BE3&quot;/&gt;&lt;wsp:rsid wsp:val=&quot;00653E3D&quot;/&gt;&lt;wsp:rsid wsp:val=&quot;00656A07&quot;/&gt;&lt;wsp:rsid wsp:val=&quot;006600E5&quot;/&gt;&lt;wsp:rsid wsp:val=&quot;006610AD&quot;/&gt;&lt;wsp:rsid wsp:val=&quot;00661794&quot;/&gt;&lt;wsp:rsid wsp:val=&quot;00661D38&quot;/&gt;&lt;wsp:rsid wsp:val=&quot;00662059&quot;/&gt;&lt;wsp:rsid wsp:val=&quot;00662143&quot;/&gt;&lt;wsp:rsid wsp:val=&quot;00662755&quot;/&gt;&lt;wsp:rsid wsp:val=&quot;0066499D&quot;/&gt;&lt;wsp:rsid wsp:val=&quot;00666DBA&quot;/&gt;&lt;wsp:rsid wsp:val=&quot;00670370&quot;/&gt;&lt;wsp:rsid wsp:val=&quot;00670BC7&quot;/&gt;&lt;wsp:rsid wsp:val=&quot;00670D1A&quot;/&gt;&lt;wsp:rsid wsp:val=&quot;00676629&quot;/&gt;&lt;wsp:rsid wsp:val=&quot;00676C04&quot;/&gt;&lt;wsp:rsid wsp:val=&quot;0068080D&quot;/&gt;&lt;wsp:rsid wsp:val=&quot;00681C1C&quot;/&gt;&lt;wsp:rsid wsp:val=&quot;0068251B&quot;/&gt;&lt;wsp:rsid wsp:val=&quot;00682D64&quot;/&gt;&lt;wsp:rsid wsp:val=&quot;006867D0&quot;/&gt;&lt;wsp:rsid wsp:val=&quot;00697A6F&quot;/&gt;&lt;wsp:rsid wsp:val=&quot;006A19F2&quot;/&gt;&lt;wsp:rsid wsp:val=&quot;006A3C81&quot;/&gt;&lt;wsp:rsid wsp:val=&quot;006A5B05&quot;/&gt;&lt;wsp:rsid wsp:val=&quot;006A5DAA&quot;/&gt;&lt;wsp:rsid wsp:val=&quot;006A737F&quot;/&gt;&lt;wsp:rsid wsp:val=&quot;006B01BB&quot;/&gt;&lt;wsp:rsid wsp:val=&quot;006B08A2&quot;/&gt;&lt;wsp:rsid wsp:val=&quot;006B2EC6&quot;/&gt;&lt;wsp:rsid wsp:val=&quot;006B346B&quot;/&gt;&lt;wsp:rsid wsp:val=&quot;006B37BB&quot;/&gt;&lt;wsp:rsid wsp:val=&quot;006B55DD&quot;/&gt;&lt;wsp:rsid wsp:val=&quot;006B668C&quot;/&gt;&lt;wsp:rsid wsp:val=&quot;006B66BD&quot;/&gt;&lt;wsp:rsid wsp:val=&quot;006C0C99&quot;/&gt;&lt;wsp:rsid wsp:val=&quot;006C2009&quot;/&gt;&lt;wsp:rsid wsp:val=&quot;006C2D50&quot;/&gt;&lt;wsp:rsid wsp:val=&quot;006C5C51&quot;/&gt;&lt;wsp:rsid wsp:val=&quot;006C7D1B&quot;/&gt;&lt;wsp:rsid wsp:val=&quot;006D6792&quot;/&gt;&lt;wsp:rsid wsp:val=&quot;006E24E7&quot;/&gt;&lt;wsp:rsid wsp:val=&quot;006E2F3E&quot;/&gt;&lt;wsp:rsid wsp:val=&quot;006E636D&quot;/&gt;&lt;wsp:rsid wsp:val=&quot;006E702D&quot;/&gt;&lt;wsp:rsid wsp:val=&quot;006E71A1&quot;/&gt;&lt;wsp:rsid wsp:val=&quot;006F04DE&quot;/&gt;&lt;wsp:rsid wsp:val=&quot;006F332E&quot;/&gt;&lt;wsp:rsid wsp:val=&quot;006F4617&quot;/&gt;&lt;wsp:rsid wsp:val=&quot;006F7A7B&quot;/&gt;&lt;wsp:rsid wsp:val=&quot;007034EF&quot;/&gt;&lt;wsp:rsid wsp:val=&quot;007053B9&quot;/&gt;&lt;wsp:rsid wsp:val=&quot;00705D53&quot;/&gt;&lt;wsp:rsid wsp:val=&quot;00710735&quot;/&gt;&lt;wsp:rsid wsp:val=&quot;00712FAC&quot;/&gt;&lt;wsp:rsid wsp:val=&quot;00714890&quot;/&gt;&lt;wsp:rsid wsp:val=&quot;007164BA&quot;/&gt;&lt;wsp:rsid wsp:val=&quot;00720B32&quot;/&gt;&lt;wsp:rsid wsp:val=&quot;0072116E&quot;/&gt;&lt;wsp:rsid wsp:val=&quot;00721841&quot;/&gt;&lt;wsp:rsid wsp:val=&quot;00723034&quot;/&gt;&lt;wsp:rsid wsp:val=&quot;00723C7F&quot;/&gt;&lt;wsp:rsid wsp:val=&quot;007250BE&quot;/&gt;&lt;wsp:rsid wsp:val=&quot;007257D8&quot;/&gt;&lt;wsp:rsid wsp:val=&quot;00725B5B&quot;/&gt;&lt;wsp:rsid wsp:val=&quot;00725C09&quot;/&gt;&lt;wsp:rsid wsp:val=&quot;00725C3F&quot;/&gt;&lt;wsp:rsid wsp:val=&quot;007301B3&quot;/&gt;&lt;wsp:rsid wsp:val=&quot;007322EA&quot;/&gt;&lt;wsp:rsid wsp:val=&quot;00736EF3&quot;/&gt;&lt;wsp:rsid wsp:val=&quot;007374FA&quot;/&gt;&lt;wsp:rsid wsp:val=&quot;00737807&quot;/&gt;&lt;wsp:rsid wsp:val=&quot;00740976&quot;/&gt;&lt;wsp:rsid wsp:val=&quot;00742FE8&quot;/&gt;&lt;wsp:rsid wsp:val=&quot;007439C3&quot;/&gt;&lt;wsp:rsid wsp:val=&quot;0074659C&quot;/&gt;&lt;wsp:rsid wsp:val=&quot;00747066&quot;/&gt;&lt;wsp:rsid wsp:val=&quot;00752C28&quot;/&gt;&lt;wsp:rsid wsp:val=&quot;0075425B&quot;/&gt;&lt;wsp:rsid wsp:val=&quot;007553B0&quot;/&gt;&lt;wsp:rsid wsp:val=&quot;00755A12&quot;/&gt;&lt;wsp:rsid wsp:val=&quot;00755DEC&quot;/&gt;&lt;wsp:rsid wsp:val=&quot;007563CF&quot;/&gt;&lt;wsp:rsid wsp:val=&quot;0075678B&quot;/&gt;&lt;wsp:rsid wsp:val=&quot;00764AB6&quot;/&gt;&lt;wsp:rsid wsp:val=&quot;0076653E&quot;/&gt;&lt;wsp:rsid wsp:val=&quot;007672CA&quot;/&gt;&lt;wsp:rsid wsp:val=&quot;00767A93&quot;/&gt;&lt;wsp:rsid wsp:val=&quot;00767BF0&quot;/&gt;&lt;wsp:rsid wsp:val=&quot;00772629&quot;/&gt;&lt;wsp:rsid wsp:val=&quot;007732D9&quot;/&gt;&lt;wsp:rsid wsp:val=&quot;00776042&quot;/&gt;&lt;wsp:rsid wsp:val=&quot;0077611D&quot;/&gt;&lt;wsp:rsid wsp:val=&quot;007816D4&quot;/&gt;&lt;wsp:rsid wsp:val=&quot;00783E25&quot;/&gt;&lt;wsp:rsid wsp:val=&quot;0078460B&quot;/&gt;&lt;wsp:rsid wsp:val=&quot;0078524B&quot;/&gt;&lt;wsp:rsid wsp:val=&quot;007872AE&quot;/&gt;&lt;wsp:rsid wsp:val=&quot;00791AD7&quot;/&gt;&lt;wsp:rsid wsp:val=&quot;00791FE0&quot;/&gt;&lt;wsp:rsid wsp:val=&quot;0079266F&quot;/&gt;&lt;wsp:rsid wsp:val=&quot;00792FCB&quot;/&gt;&lt;wsp:rsid wsp:val=&quot;007A073A&quot;/&gt;&lt;wsp:rsid wsp:val=&quot;007A1967&quot;/&gt;&lt;wsp:rsid wsp:val=&quot;007A1DD9&quot;/&gt;&lt;wsp:rsid wsp:val=&quot;007A4020&quot;/&gt;&lt;wsp:rsid wsp:val=&quot;007A5289&quot;/&gt;&lt;wsp:rsid wsp:val=&quot;007A7762&quot;/&gt;&lt;wsp:rsid wsp:val=&quot;007B171D&quot;/&gt;&lt;wsp:rsid wsp:val=&quot;007B240D&quot;/&gt;&lt;wsp:rsid wsp:val=&quot;007B2560&quot;/&gt;&lt;wsp:rsid wsp:val=&quot;007B3F47&quot;/&gt;&lt;wsp:rsid wsp:val=&quot;007B4951&quot;/&gt;&lt;wsp:rsid wsp:val=&quot;007B540C&quot;/&gt;&lt;wsp:rsid wsp:val=&quot;007C04EF&quot;/&gt;&lt;wsp:rsid wsp:val=&quot;007C0B49&quot;/&gt;&lt;wsp:rsid wsp:val=&quot;007C2077&quot;/&gt;&lt;wsp:rsid wsp:val=&quot;007C3630&quot;/&gt;&lt;wsp:rsid wsp:val=&quot;007C3885&quot;/&gt;&lt;wsp:rsid wsp:val=&quot;007D132C&quot;/&gt;&lt;wsp:rsid wsp:val=&quot;007D1A99&quot;/&gt;&lt;wsp:rsid wsp:val=&quot;007D41A7&quot;/&gt;&lt;wsp:rsid wsp:val=&quot;007D4C5C&quot;/&gt;&lt;wsp:rsid wsp:val=&quot;007D5C15&quot;/&gt;&lt;wsp:rsid wsp:val=&quot;007D68AA&quot;/&gt;&lt;wsp:rsid wsp:val=&quot;007E1636&quot;/&gt;&lt;wsp:rsid wsp:val=&quot;007E1CE6&quot;/&gt;&lt;wsp:rsid wsp:val=&quot;007E341A&quot;/&gt;&lt;wsp:rsid wsp:val=&quot;007E3695&quot;/&gt;&lt;wsp:rsid wsp:val=&quot;007E3892&quot;/&gt;&lt;wsp:rsid wsp:val=&quot;007E49A7&quot;/&gt;&lt;wsp:rsid wsp:val=&quot;007F65E0&quot;/&gt;&lt;wsp:rsid wsp:val=&quot;007F7AF8&quot;/&gt;&lt;wsp:rsid wsp:val=&quot;00800353&quot;/&gt;&lt;wsp:rsid wsp:val=&quot;00800EFA&quot;/&gt;&lt;wsp:rsid wsp:val=&quot;00801317&quot;/&gt;&lt;wsp:rsid wsp:val=&quot;00802369&quot;/&gt;&lt;wsp:rsid wsp:val=&quot;00802B37&quot;/&gt;&lt;wsp:rsid wsp:val=&quot;008031A2&quot;/&gt;&lt;wsp:rsid wsp:val=&quot;00803ADB&quot;/&gt;&lt;wsp:rsid wsp:val=&quot;00804AAF&quot;/&gt;&lt;wsp:rsid wsp:val=&quot;00805AE5&quot;/&gt;&lt;wsp:rsid wsp:val=&quot;00810391&quot;/&gt;&lt;wsp:rsid wsp:val=&quot;008108C0&quot;/&gt;&lt;wsp:rsid wsp:val=&quot;00810F09&quot;/&gt;&lt;wsp:rsid wsp:val=&quot;00813D27&quot;/&gt;&lt;wsp:rsid wsp:val=&quot;00816795&quot;/&gt;&lt;wsp:rsid wsp:val=&quot;00821C9D&quot;/&gt;&lt;wsp:rsid wsp:val=&quot;0082277A&quot;/&gt;&lt;wsp:rsid wsp:val=&quot;00823B9E&quot;/&gt;&lt;wsp:rsid wsp:val=&quot;00824D12&quot;/&gt;&lt;wsp:rsid wsp:val=&quot;00826C19&quot;/&gt;&lt;wsp:rsid wsp:val=&quot;00827137&quot;/&gt;&lt;wsp:rsid wsp:val=&quot;00830A36&quot;/&gt;&lt;wsp:rsid wsp:val=&quot;008315DA&quot;/&gt;&lt;wsp:rsid wsp:val=&quot;00831788&quot;/&gt;&lt;wsp:rsid wsp:val=&quot;00832703&quot;/&gt;&lt;wsp:rsid wsp:val=&quot;00832E45&quot;/&gt;&lt;wsp:rsid wsp:val=&quot;00832FA6&quot;/&gt;&lt;wsp:rsid wsp:val=&quot;00842E4E&quot;/&gt;&lt;wsp:rsid wsp:val=&quot;00842ED3&quot;/&gt;&lt;wsp:rsid wsp:val=&quot;00844392&quot;/&gt;&lt;wsp:rsid wsp:val=&quot;008447B1&quot;/&gt;&lt;wsp:rsid wsp:val=&quot;00847844&quot;/&gt;&lt;wsp:rsid wsp:val=&quot;00847847&quot;/&gt;&lt;wsp:rsid wsp:val=&quot;00850D81&quot;/&gt;&lt;wsp:rsid wsp:val=&quot;0085113E&quot;/&gt;&lt;wsp:rsid wsp:val=&quot;00852790&quot;/&gt;&lt;wsp:rsid wsp:val=&quot;00854C2F&quot;/&gt;&lt;wsp:rsid wsp:val=&quot;0085567D&quot;/&gt;&lt;wsp:rsid wsp:val=&quot;00856D80&quot;/&gt;&lt;wsp:rsid wsp:val=&quot;00857BE3&quot;/&gt;&lt;wsp:rsid wsp:val=&quot;00861374&quot;/&gt;&lt;wsp:rsid wsp:val=&quot;00866552&quot;/&gt;&lt;wsp:rsid wsp:val=&quot;0086724E&quot;/&gt;&lt;wsp:rsid wsp:val=&quot;00867EC2&quot;/&gt;&lt;wsp:rsid wsp:val=&quot;00871EE8&quot;/&gt;&lt;wsp:rsid wsp:val=&quot;00873598&quot;/&gt;&lt;wsp:rsid wsp:val=&quot;00873B35&quot;/&gt;&lt;wsp:rsid wsp:val=&quot;00873EA4&quot;/&gt;&lt;wsp:rsid wsp:val=&quot;00875013&quot;/&gt;&lt;wsp:rsid wsp:val=&quot;00880638&quot;/&gt;&lt;wsp:rsid wsp:val=&quot;008829F5&quot;/&gt;&lt;wsp:rsid wsp:val=&quot;008831DD&quot;/&gt;&lt;wsp:rsid wsp:val=&quot;00887360&quot;/&gt;&lt;wsp:rsid wsp:val=&quot;00894317&quot;/&gt;&lt;wsp:rsid wsp:val=&quot;00894947&quot;/&gt;&lt;wsp:rsid wsp:val=&quot;008950AD&quot;/&gt;&lt;wsp:rsid wsp:val=&quot;00895FC5&quot;/&gt;&lt;wsp:rsid wsp:val=&quot;00896831&quot;/&gt;&lt;wsp:rsid wsp:val=&quot;00896972&quot;/&gt;&lt;wsp:rsid wsp:val=&quot;00896A6C&quot;/&gt;&lt;wsp:rsid wsp:val=&quot;008A03DA&quot;/&gt;&lt;wsp:rsid wsp:val=&quot;008A166F&quot;/&gt;&lt;wsp:rsid wsp:val=&quot;008A188A&quot;/&gt;&lt;wsp:rsid wsp:val=&quot;008A43BE&quot;/&gt;&lt;wsp:rsid wsp:val=&quot;008B0280&quot;/&gt;&lt;wsp:rsid wsp:val=&quot;008B2B36&quot;/&gt;&lt;wsp:rsid wsp:val=&quot;008B3376&quot;/&gt;&lt;wsp:rsid wsp:val=&quot;008B755F&quot;/&gt;&lt;wsp:rsid wsp:val=&quot;008C1497&quot;/&gt;&lt;wsp:rsid wsp:val=&quot;008C349F&quot;/&gt;&lt;wsp:rsid wsp:val=&quot;008C4446&quot;/&gt;&lt;wsp:rsid wsp:val=&quot;008C5A21&quot;/&gt;&lt;wsp:rsid wsp:val=&quot;008C6A64&quot;/&gt;&lt;wsp:rsid wsp:val=&quot;008D1B3A&quot;/&gt;&lt;wsp:rsid wsp:val=&quot;008D23C3&quot;/&gt;&lt;wsp:rsid wsp:val=&quot;008D3467&quot;/&gt;&lt;wsp:rsid wsp:val=&quot;008D5DD1&quot;/&gt;&lt;wsp:rsid wsp:val=&quot;008E016E&quot;/&gt;&lt;wsp:rsid wsp:val=&quot;008E19DB&quot;/&gt;&lt;wsp:rsid wsp:val=&quot;008E2A57&quot;/&gt;&lt;wsp:rsid wsp:val=&quot;008E2E42&quot;/&gt;&lt;wsp:rsid wsp:val=&quot;008E4863&quot;/&gt;&lt;wsp:rsid wsp:val=&quot;008E4F7A&quot;/&gt;&lt;wsp:rsid wsp:val=&quot;008E64C9&quot;/&gt;&lt;wsp:rsid wsp:val=&quot;008E7540&quot;/&gt;&lt;wsp:rsid wsp:val=&quot;008F1710&quot;/&gt;&lt;wsp:rsid wsp:val=&quot;008F2C33&quot;/&gt;&lt;wsp:rsid wsp:val=&quot;008F3F3C&quot;/&gt;&lt;wsp:rsid wsp:val=&quot;008F6FC9&quot;/&gt;&lt;wsp:rsid wsp:val=&quot;008F798C&quot;/&gt;&lt;wsp:rsid wsp:val=&quot;00900E88&quot;/&gt;&lt;wsp:rsid wsp:val=&quot;0090135D&quot;/&gt;&lt;wsp:rsid wsp:val=&quot;00901C14&quot;/&gt;&lt;wsp:rsid wsp:val=&quot;00903B6B&quot;/&gt;&lt;wsp:rsid wsp:val=&quot;0090666A&quot;/&gt;&lt;wsp:rsid wsp:val=&quot;00906AC1&quot;/&gt;&lt;wsp:rsid wsp:val=&quot;00912958&quot;/&gt;&lt;wsp:rsid wsp:val=&quot;00914B08&quot;/&gt;&lt;wsp:rsid wsp:val=&quot;00914D48&quot;/&gt;&lt;wsp:rsid wsp:val=&quot;00915850&quot;/&gt;&lt;wsp:rsid wsp:val=&quot;0091703D&quot;/&gt;&lt;wsp:rsid wsp:val=&quot;00921574&quot;/&gt;&lt;wsp:rsid wsp:val=&quot;00922E18&quot;/&gt;&lt;wsp:rsid wsp:val=&quot;009248C2&quot;/&gt;&lt;wsp:rsid wsp:val=&quot;00925820&quot;/&gt;&lt;wsp:rsid wsp:val=&quot;00925F64&quot;/&gt;&lt;wsp:rsid wsp:val=&quot;00927640&quot;/&gt;&lt;wsp:rsid wsp:val=&quot;00931822&quot;/&gt;&lt;wsp:rsid wsp:val=&quot;00931A3C&quot;/&gt;&lt;wsp:rsid wsp:val=&quot;00931A8F&quot;/&gt;&lt;wsp:rsid wsp:val=&quot;009325AA&quot;/&gt;&lt;wsp:rsid wsp:val=&quot;00932B5D&quot;/&gt;&lt;wsp:rsid wsp:val=&quot;00932F63&quot;/&gt;&lt;wsp:rsid wsp:val=&quot;00933AA9&quot;/&gt;&lt;wsp:rsid wsp:val=&quot;00940979&quot;/&gt;&lt;wsp:rsid wsp:val=&quot;00941A20&quot;/&gt;&lt;wsp:rsid wsp:val=&quot;00942668&quot;/&gt;&lt;wsp:rsid wsp:val=&quot;00943CA2&quot;/&gt;&lt;wsp:rsid wsp:val=&quot;0094500E&quot;/&gt;&lt;wsp:rsid wsp:val=&quot;00945322&quot;/&gt;&lt;wsp:rsid wsp:val=&quot;0094658A&quot;/&gt;&lt;wsp:rsid wsp:val=&quot;00950C9D&quot;/&gt;&lt;wsp:rsid wsp:val=&quot;00952BB6&quot;/&gt;&lt;wsp:rsid wsp:val=&quot;00957E83&quot;/&gt;&lt;wsp:rsid wsp:val=&quot;00960500&quot;/&gt;&lt;wsp:rsid wsp:val=&quot;0096462E&quot;/&gt;&lt;wsp:rsid wsp:val=&quot;00964E6D&quot;/&gt;&lt;wsp:rsid wsp:val=&quot;00970C79&quot;/&gt;&lt;wsp:rsid wsp:val=&quot;009712EB&quot;/&gt;&lt;wsp:rsid wsp:val=&quot;0097213F&quot;/&gt;&lt;wsp:rsid wsp:val=&quot;00973CE0&quot;/&gt;&lt;wsp:rsid wsp:val=&quot;00977AE3&quot;/&gt;&lt;wsp:rsid wsp:val=&quot;00980C27&quot;/&gt;&lt;wsp:rsid wsp:val=&quot;009843DC&quot;/&gt;&lt;wsp:rsid wsp:val=&quot;009846C3&quot;/&gt;&lt;wsp:rsid wsp:val=&quot;00986E08&quot;/&gt;&lt;wsp:rsid wsp:val=&quot;00986EAE&quot;/&gt;&lt;wsp:rsid wsp:val=&quot;00987542&quot;/&gt;&lt;wsp:rsid wsp:val=&quot;009909B4&quot;/&gt;&lt;wsp:rsid wsp:val=&quot;00992CAE&quot;/&gt;&lt;wsp:rsid wsp:val=&quot;00992DFF&quot;/&gt;&lt;wsp:rsid wsp:val=&quot;009946DC&quot;/&gt;&lt;wsp:rsid wsp:val=&quot;0099597C&quot;/&gt;&lt;wsp:rsid wsp:val=&quot;009A0483&quot;/&gt;&lt;wsp:rsid wsp:val=&quot;009A0556&quot;/&gt;&lt;wsp:rsid wsp:val=&quot;009A080A&quot;/&gt;&lt;wsp:rsid wsp:val=&quot;009A2363&quot;/&gt;&lt;wsp:rsid wsp:val=&quot;009A30D6&quot;/&gt;&lt;wsp:rsid wsp:val=&quot;009A43D6&quot;/&gt;&lt;wsp:rsid wsp:val=&quot;009A7041&quot;/&gt;&lt;wsp:rsid wsp:val=&quot;009A793E&quot;/&gt;&lt;wsp:rsid wsp:val=&quot;009B04F7&quot;/&gt;&lt;wsp:rsid wsp:val=&quot;009B23B2&quot;/&gt;&lt;wsp:rsid wsp:val=&quot;009B4272&quot;/&gt;&lt;wsp:rsid wsp:val=&quot;009B7146&quot;/&gt;&lt;wsp:rsid wsp:val=&quot;009B78F4&quot;/&gt;&lt;wsp:rsid wsp:val=&quot;009C467C&quot;/&gt;&lt;wsp:rsid wsp:val=&quot;009C5EAA&quot;/&gt;&lt;wsp:rsid wsp:val=&quot;009C6212&quot;/&gt;&lt;wsp:rsid wsp:val=&quot;009C7C87&quot;/&gt;&lt;wsp:rsid wsp:val=&quot;009D1666&quot;/&gt;&lt;wsp:rsid wsp:val=&quot;009D2328&quot;/&gt;&lt;wsp:rsid wsp:val=&quot;009D2E6E&quot;/&gt;&lt;wsp:rsid wsp:val=&quot;009D3E9C&quot;/&gt;&lt;wsp:rsid wsp:val=&quot;009D640F&quot;/&gt;&lt;wsp:rsid wsp:val=&quot;009E0A0C&quot;/&gt;&lt;wsp:rsid wsp:val=&quot;009E204B&quot;/&gt;&lt;wsp:rsid wsp:val=&quot;009E5F6F&quot;/&gt;&lt;wsp:rsid wsp:val=&quot;009E61F5&quot;/&gt;&lt;wsp:rsid wsp:val=&quot;009F3763&quot;/&gt;&lt;wsp:rsid wsp:val=&quot;00A01429&quot;/&gt;&lt;wsp:rsid wsp:val=&quot;00A0464C&quot;/&gt;&lt;wsp:rsid wsp:val=&quot;00A05264&quot;/&gt;&lt;wsp:rsid wsp:val=&quot;00A06D86&quot;/&gt;&lt;wsp:rsid wsp:val=&quot;00A077FE&quot;/&gt;&lt;wsp:rsid wsp:val=&quot;00A107CD&quot;/&gt;&lt;wsp:rsid wsp:val=&quot;00A10FF1&quot;/&gt;&lt;wsp:rsid wsp:val=&quot;00A13649&quot;/&gt;&lt;wsp:rsid wsp:val=&quot;00A1444D&quot;/&gt;&lt;wsp:rsid wsp:val=&quot;00A15856&quot;/&gt;&lt;wsp:rsid wsp:val=&quot;00A1658B&quot;/&gt;&lt;wsp:rsid wsp:val=&quot;00A178D7&quot;/&gt;&lt;wsp:rsid wsp:val=&quot;00A17E2E&quot;/&gt;&lt;wsp:rsid wsp:val=&quot;00A221DE&quot;/&gt;&lt;wsp:rsid wsp:val=&quot;00A25311&quot;/&gt;&lt;wsp:rsid wsp:val=&quot;00A2776D&quot;/&gt;&lt;wsp:rsid wsp:val=&quot;00A34A3E&quot;/&gt;&lt;wsp:rsid wsp:val=&quot;00A408A1&quot;/&gt;&lt;wsp:rsid wsp:val=&quot;00A419B1&quot;/&gt;&lt;wsp:rsid wsp:val=&quot;00A41FD0&quot;/&gt;&lt;wsp:rsid wsp:val=&quot;00A4500E&quot;/&gt;&lt;wsp:rsid wsp:val=&quot;00A45B7A&quot;/&gt;&lt;wsp:rsid wsp:val=&quot;00A45DF6&quot;/&gt;&lt;wsp:rsid wsp:val=&quot;00A465E8&quot;/&gt;&lt;wsp:rsid wsp:val=&quot;00A4696F&quot;/&gt;&lt;wsp:rsid wsp:val=&quot;00A47092&quot;/&gt;&lt;wsp:rsid wsp:val=&quot;00A474C6&quot;/&gt;&lt;wsp:rsid wsp:val=&quot;00A475FB&quot;/&gt;&lt;wsp:rsid wsp:val=&quot;00A50467&quot;/&gt;&lt;wsp:rsid wsp:val=&quot;00A517E5&quot;/&gt;&lt;wsp:rsid wsp:val=&quot;00A51F1F&quot;/&gt;&lt;wsp:rsid wsp:val=&quot;00A522CC&quot;/&gt;&lt;wsp:rsid wsp:val=&quot;00A53B96&quot;/&gt;&lt;wsp:rsid wsp:val=&quot;00A61E53&quot;/&gt;&lt;wsp:rsid wsp:val=&quot;00A6230F&quot;/&gt;&lt;wsp:rsid wsp:val=&quot;00A64CBA&quot;/&gt;&lt;wsp:rsid wsp:val=&quot;00A651FE&quot;/&gt;&lt;wsp:rsid wsp:val=&quot;00A66C43&quot;/&gt;&lt;wsp:rsid wsp:val=&quot;00A700E2&quot;/&gt;&lt;wsp:rsid wsp:val=&quot;00A70BF8&quot;/&gt;&lt;wsp:rsid wsp:val=&quot;00A743C0&quot;/&gt;&lt;wsp:rsid wsp:val=&quot;00A7547D&quot;/&gt;&lt;wsp:rsid wsp:val=&quot;00A801AC&quot;/&gt;&lt;wsp:rsid wsp:val=&quot;00A807BD&quot;/&gt;&lt;wsp:rsid wsp:val=&quot;00A80953&quot;/&gt;&lt;wsp:rsid wsp:val=&quot;00A81BE0&quot;/&gt;&lt;wsp:rsid wsp:val=&quot;00A857D5&quot;/&gt;&lt;wsp:rsid wsp:val=&quot;00A869F4&quot;/&gt;&lt;wsp:rsid wsp:val=&quot;00A86EE5&quot;/&gt;&lt;wsp:rsid wsp:val=&quot;00A901C8&quot;/&gt;&lt;wsp:rsid wsp:val=&quot;00A905FC&quot;/&gt;&lt;wsp:rsid wsp:val=&quot;00A91788&quot;/&gt;&lt;wsp:rsid wsp:val=&quot;00A92139&quot;/&gt;&lt;wsp:rsid wsp:val=&quot;00A92B3D&quot;/&gt;&lt;wsp:rsid wsp:val=&quot;00A93122&quot;/&gt;&lt;wsp:rsid wsp:val=&quot;00A94645&quot;/&gt;&lt;wsp:rsid wsp:val=&quot;00A95FDA&quot;/&gt;&lt;wsp:rsid wsp:val=&quot;00A97081&quot;/&gt;&lt;wsp:rsid wsp:val=&quot;00A97899&quot;/&gt;&lt;wsp:rsid wsp:val=&quot;00AA0C93&quot;/&gt;&lt;wsp:rsid wsp:val=&quot;00AA2887&quot;/&gt;&lt;wsp:rsid wsp:val=&quot;00AA6658&quot;/&gt;&lt;wsp:rsid wsp:val=&quot;00AB18B9&quot;/&gt;&lt;wsp:rsid wsp:val=&quot;00AB31D9&quot;/&gt;&lt;wsp:rsid wsp:val=&quot;00AB347C&quot;/&gt;&lt;wsp:rsid wsp:val=&quot;00AC08B1&quot;/&gt;&lt;wsp:rsid wsp:val=&quot;00AC0D22&quot;/&gt;&lt;wsp:rsid wsp:val=&quot;00AC10FD&quot;/&gt;&lt;wsp:rsid wsp:val=&quot;00AC23E3&quot;/&gt;&lt;wsp:rsid wsp:val=&quot;00AC4773&quot;/&gt;&lt;wsp:rsid wsp:val=&quot;00AC54DB&quot;/&gt;&lt;wsp:rsid wsp:val=&quot;00AC6C56&quot;/&gt;&lt;wsp:rsid wsp:val=&quot;00AD025D&quot;/&gt;&lt;wsp:rsid wsp:val=&quot;00AD2CC7&quot;/&gt;&lt;wsp:rsid wsp:val=&quot;00AD384B&quot;/&gt;&lt;wsp:rsid wsp:val=&quot;00AD4E39&quot;/&gt;&lt;wsp:rsid wsp:val=&quot;00AD54F4&quot;/&gt;&lt;wsp:rsid wsp:val=&quot;00AD67E1&quot;/&gt;&lt;wsp:rsid wsp:val=&quot;00AD7247&quot;/&gt;&lt;wsp:rsid wsp:val=&quot;00AD7691&quot;/&gt;&lt;wsp:rsid wsp:val=&quot;00AD76DA&quot;/&gt;&lt;wsp:rsid wsp:val=&quot;00AE1CFC&quot;/&gt;&lt;wsp:rsid wsp:val=&quot;00AE35C9&quot;/&gt;&lt;wsp:rsid wsp:val=&quot;00AE48AC&quot;/&gt;&lt;wsp:rsid wsp:val=&quot;00AE599A&quot;/&gt;&lt;wsp:rsid wsp:val=&quot;00AE5E29&quot;/&gt;&lt;wsp:rsid wsp:val=&quot;00AE5F3A&quot;/&gt;&lt;wsp:rsid wsp:val=&quot;00AE6BDD&quot;/&gt;&lt;wsp:rsid wsp:val=&quot;00AE7348&quot;/&gt;&lt;wsp:rsid wsp:val=&quot;00AF3FA9&quot;/&gt;&lt;wsp:rsid wsp:val=&quot;00B0260E&quot;/&gt;&lt;wsp:rsid wsp:val=&quot;00B03C75&quot;/&gt;&lt;wsp:rsid wsp:val=&quot;00B040BF&quot;/&gt;&lt;wsp:rsid wsp:val=&quot;00B0448B&quot;/&gt;&lt;wsp:rsid wsp:val=&quot;00B125C6&quot;/&gt;&lt;wsp:rsid wsp:val=&quot;00B135CA&quot;/&gt;&lt;wsp:rsid wsp:val=&quot;00B14AE7&quot;/&gt;&lt;wsp:rsid wsp:val=&quot;00B14BF4&quot;/&gt;&lt;wsp:rsid wsp:val=&quot;00B157DA&quot;/&gt;&lt;wsp:rsid wsp:val=&quot;00B15BA0&quot;/&gt;&lt;wsp:rsid wsp:val=&quot;00B17895&quot;/&gt;&lt;wsp:rsid wsp:val=&quot;00B21EE4&quot;/&gt;&lt;wsp:rsid wsp:val=&quot;00B25C01&quot;/&gt;&lt;wsp:rsid wsp:val=&quot;00B27413&quot;/&gt;&lt;wsp:rsid wsp:val=&quot;00B3156C&quot;/&gt;&lt;wsp:rsid wsp:val=&quot;00B37BEA&quot;/&gt;&lt;wsp:rsid wsp:val=&quot;00B409AC&quot;/&gt;&lt;wsp:rsid wsp:val=&quot;00B42FDA&quot;/&gt;&lt;wsp:rsid wsp:val=&quot;00B46094&quot;/&gt;&lt;wsp:rsid wsp:val=&quot;00B5186D&quot;/&gt;&lt;wsp:rsid wsp:val=&quot;00B5444C&quot;/&gt;&lt;wsp:rsid wsp:val=&quot;00B55C8B&quot;/&gt;&lt;wsp:rsid wsp:val=&quot;00B61AC2&quot;/&gt;&lt;wsp:rsid wsp:val=&quot;00B62B4A&quot;/&gt;&lt;wsp:rsid wsp:val=&quot;00B63935&quot;/&gt;&lt;wsp:rsid wsp:val=&quot;00B65BDC&quot;/&gt;&lt;wsp:rsid wsp:val=&quot;00B66928&quot;/&gt;&lt;wsp:rsid wsp:val=&quot;00B678E2&quot;/&gt;&lt;wsp:rsid wsp:val=&quot;00B70065&quot;/&gt;&lt;wsp:rsid wsp:val=&quot;00B70948&quot;/&gt;&lt;wsp:rsid wsp:val=&quot;00B70ED5&quot;/&gt;&lt;wsp:rsid wsp:val=&quot;00B71787&quot;/&gt;&lt;wsp:rsid wsp:val=&quot;00B72656&quot;/&gt;&lt;wsp:rsid wsp:val=&quot;00B728A4&quot;/&gt;&lt;wsp:rsid wsp:val=&quot;00B72954&quot;/&gt;&lt;wsp:rsid wsp:val=&quot;00B72D2C&quot;/&gt;&lt;wsp:rsid wsp:val=&quot;00B74146&quot;/&gt;&lt;wsp:rsid wsp:val=&quot;00B749C8&quot;/&gt;&lt;wsp:rsid wsp:val=&quot;00B77BD2&quot;/&gt;&lt;wsp:rsid wsp:val=&quot;00B77E53&quot;/&gt;&lt;wsp:rsid wsp:val=&quot;00B80190&quot;/&gt;&lt;wsp:rsid wsp:val=&quot;00B826A9&quot;/&gt;&lt;wsp:rsid wsp:val=&quot;00B82D0E&quot;/&gt;&lt;wsp:rsid wsp:val=&quot;00B8609B&quot;/&gt;&lt;wsp:rsid wsp:val=&quot;00B86F27&quot;/&gt;&lt;wsp:rsid wsp:val=&quot;00B95AB8&quot;/&gt;&lt;wsp:rsid wsp:val=&quot;00B96B82&quot;/&gt;&lt;wsp:rsid wsp:val=&quot;00B97B20&quot;/&gt;&lt;wsp:rsid wsp:val=&quot;00BA2ACC&quot;/&gt;&lt;wsp:rsid wsp:val=&quot;00BA7E04&quot;/&gt;&lt;wsp:rsid wsp:val=&quot;00BA7ECA&quot;/&gt;&lt;wsp:rsid wsp:val=&quot;00BB2729&quot;/&gt;&lt;wsp:rsid wsp:val=&quot;00BB30CC&quot;/&gt;&lt;wsp:rsid wsp:val=&quot;00BB4E3B&quot;/&gt;&lt;wsp:rsid wsp:val=&quot;00BB6233&quot;/&gt;&lt;wsp:rsid wsp:val=&quot;00BB72D6&quot;/&gt;&lt;wsp:rsid wsp:val=&quot;00BB7518&quot;/&gt;&lt;wsp:rsid wsp:val=&quot;00BB7E30&quot;/&gt;&lt;wsp:rsid wsp:val=&quot;00BC1463&quot;/&gt;&lt;wsp:rsid wsp:val=&quot;00BC39FF&quot;/&gt;&lt;wsp:rsid wsp:val=&quot;00BC4B00&quot;/&gt;&lt;wsp:rsid wsp:val=&quot;00BC5D95&quot;/&gt;&lt;wsp:rsid wsp:val=&quot;00BC7837&quot;/&gt;&lt;wsp:rsid wsp:val=&quot;00BC7C7D&quot;/&gt;&lt;wsp:rsid wsp:val=&quot;00BD016E&quot;/&gt;&lt;wsp:rsid wsp:val=&quot;00BD38EA&quot;/&gt;&lt;wsp:rsid wsp:val=&quot;00BD7312&quot;/&gt;&lt;wsp:rsid wsp:val=&quot;00BE1C0C&quot;/&gt;&lt;wsp:rsid wsp:val=&quot;00BE2882&quot;/&gt;&lt;wsp:rsid wsp:val=&quot;00BE29D2&quot;/&gt;&lt;wsp:rsid wsp:val=&quot;00BE7727&quot;/&gt;&lt;wsp:rsid wsp:val=&quot;00BF26B1&quot;/&gt;&lt;wsp:rsid wsp:val=&quot;00BF3D29&quot;/&gt;&lt;wsp:rsid wsp:val=&quot;00BF4BD1&quot;/&gt;&lt;wsp:rsid wsp:val=&quot;00BF545B&quot;/&gt;&lt;wsp:rsid wsp:val=&quot;00C03A82&quot;/&gt;&lt;wsp:rsid wsp:val=&quot;00C0679A&quot;/&gt;&lt;wsp:rsid wsp:val=&quot;00C06A96&quot;/&gt;&lt;wsp:rsid wsp:val=&quot;00C07026&quot;/&gt;&lt;wsp:rsid wsp:val=&quot;00C075C4&quot;/&gt;&lt;wsp:rsid wsp:val=&quot;00C11031&quot;/&gt;&lt;wsp:rsid wsp:val=&quot;00C11AA2&quot;/&gt;&lt;wsp:rsid wsp:val=&quot;00C1348B&quot;/&gt;&lt;wsp:rsid wsp:val=&quot;00C1369F&quot;/&gt;&lt;wsp:rsid wsp:val=&quot;00C13F21&quot;/&gt;&lt;wsp:rsid wsp:val=&quot;00C13FF5&quot;/&gt;&lt;wsp:rsid wsp:val=&quot;00C21C52&quot;/&gt;&lt;wsp:rsid wsp:val=&quot;00C21EA4&quot;/&gt;&lt;wsp:rsid wsp:val=&quot;00C238A5&quot;/&gt;&lt;wsp:rsid wsp:val=&quot;00C2469C&quot;/&gt;&lt;wsp:rsid wsp:val=&quot;00C2655C&quot;/&gt;&lt;wsp:rsid wsp:val=&quot;00C30EFA&quot;/&gt;&lt;wsp:rsid wsp:val=&quot;00C32223&quot;/&gt;&lt;wsp:rsid wsp:val=&quot;00C33FBD&quot;/&gt;&lt;wsp:rsid wsp:val=&quot;00C34467&quot;/&gt;&lt;wsp:rsid wsp:val=&quot;00C34D81&quot;/&gt;&lt;wsp:rsid wsp:val=&quot;00C34FFB&quot;/&gt;&lt;wsp:rsid wsp:val=&quot;00C40CD5&quot;/&gt;&lt;wsp:rsid wsp:val=&quot;00C40FCA&quot;/&gt;&lt;wsp:rsid wsp:val=&quot;00C41332&quot;/&gt;&lt;wsp:rsid wsp:val=&quot;00C4345C&quot;/&gt;&lt;wsp:rsid wsp:val=&quot;00C446D9&quot;/&gt;&lt;wsp:rsid wsp:val=&quot;00C44C34&quot;/&gt;&lt;wsp:rsid wsp:val=&quot;00C46626&quot;/&gt;&lt;wsp:rsid wsp:val=&quot;00C50997&quot;/&gt;&lt;wsp:rsid wsp:val=&quot;00C51385&quot;/&gt;&lt;wsp:rsid wsp:val=&quot;00C53F13&quot;/&gt;&lt;wsp:rsid wsp:val=&quot;00C60799&quot;/&gt;&lt;wsp:rsid wsp:val=&quot;00C634CE&quot;/&gt;&lt;wsp:rsid wsp:val=&quot;00C67CAE&quot;/&gt;&lt;wsp:rsid wsp:val=&quot;00C7115E&quot;/&gt;&lt;wsp:rsid wsp:val=&quot;00C72438&quot;/&gt;&lt;wsp:rsid wsp:val=&quot;00C72FAC&quot;/&gt;&lt;wsp:rsid wsp:val=&quot;00C77496&quot;/&gt;&lt;wsp:rsid wsp:val=&quot;00C80ACF&quot;/&gt;&lt;wsp:rsid wsp:val=&quot;00C81034&quot;/&gt;&lt;wsp:rsid wsp:val=&quot;00C813E5&quot;/&gt;&lt;wsp:rsid wsp:val=&quot;00C82755&quot;/&gt;&lt;wsp:rsid wsp:val=&quot;00C86DE9&quot;/&gt;&lt;wsp:rsid wsp:val=&quot;00C919F1&quot;/&gt;&lt;wsp:rsid wsp:val=&quot;00C92393&quot;/&gt;&lt;wsp:rsid wsp:val=&quot;00C92436&quot;/&gt;&lt;wsp:rsid wsp:val=&quot;00C94CF8&quot;/&gt;&lt;wsp:rsid wsp:val=&quot;00C95C62&quot;/&gt;&lt;wsp:rsid wsp:val=&quot;00CA1974&quot;/&gt;&lt;wsp:rsid wsp:val=&quot;00CA1DE9&quot;/&gt;&lt;wsp:rsid wsp:val=&quot;00CA20B1&quot;/&gt;&lt;wsp:rsid wsp:val=&quot;00CA7FDC&quot;/&gt;&lt;wsp:rsid wsp:val=&quot;00CB20F5&quot;/&gt;&lt;wsp:rsid wsp:val=&quot;00CB31E0&quot;/&gt;&lt;wsp:rsid wsp:val=&quot;00CB353E&quot;/&gt;&lt;wsp:rsid wsp:val=&quot;00CB4868&quot;/&gt;&lt;wsp:rsid wsp:val=&quot;00CB5E90&quot;/&gt;&lt;wsp:rsid wsp:val=&quot;00CB6066&quot;/&gt;&lt;wsp:rsid wsp:val=&quot;00CB64B0&quot;/&gt;&lt;wsp:rsid wsp:val=&quot;00CC1BAD&quot;/&gt;&lt;wsp:rsid wsp:val=&quot;00CC224F&quot;/&gt;&lt;wsp:rsid wsp:val=&quot;00CC27EE&quot;/&gt;&lt;wsp:rsid wsp:val=&quot;00CC2C47&quot;/&gt;&lt;wsp:rsid wsp:val=&quot;00CC2FB1&quot;/&gt;&lt;wsp:rsid wsp:val=&quot;00CC339D&quot;/&gt;&lt;wsp:rsid wsp:val=&quot;00CC41E4&quot;/&gt;&lt;wsp:rsid wsp:val=&quot;00CC4A44&quot;/&gt;&lt;wsp:rsid wsp:val=&quot;00CC4DBC&quot;/&gt;&lt;wsp:rsid wsp:val=&quot;00CC5006&quot;/&gt;&lt;wsp:rsid wsp:val=&quot;00CC57DA&quot;/&gt;&lt;wsp:rsid wsp:val=&quot;00CC700E&quot;/&gt;&lt;wsp:rsid wsp:val=&quot;00CD0001&quot;/&gt;&lt;wsp:rsid wsp:val=&quot;00CD0B2F&quot;/&gt;&lt;wsp:rsid wsp:val=&quot;00CD34AC&quot;/&gt;&lt;wsp:rsid wsp:val=&quot;00CD44DA&quot;/&gt;&lt;wsp:rsid wsp:val=&quot;00CD4AE1&quot;/&gt;&lt;wsp:rsid wsp:val=&quot;00CD7B3B&quot;/&gt;&lt;wsp:rsid wsp:val=&quot;00CE2426&quot;/&gt;&lt;wsp:rsid wsp:val=&quot;00CE4BF9&quot;/&gt;&lt;wsp:rsid wsp:val=&quot;00CE50F9&quot;/&gt;&lt;wsp:rsid wsp:val=&quot;00CE5166&quot;/&gt;&lt;wsp:rsid wsp:val=&quot;00CE64EA&quot;/&gt;&lt;wsp:rsid wsp:val=&quot;00CE6E8A&quot;/&gt;&lt;wsp:rsid wsp:val=&quot;00CE6EB3&quot;/&gt;&lt;wsp:rsid wsp:val=&quot;00CF01A8&quot;/&gt;&lt;wsp:rsid wsp:val=&quot;00CF0F36&quot;/&gt;&lt;wsp:rsid wsp:val=&quot;00CF4BEE&quot;/&gt;&lt;wsp:rsid wsp:val=&quot;00CF6F76&quot;/&gt;&lt;wsp:rsid wsp:val=&quot;00CF7C81&quot;/&gt;&lt;wsp:rsid wsp:val=&quot;00D01327&quot;/&gt;&lt;wsp:rsid wsp:val=&quot;00D024E0&quot;/&gt;&lt;wsp:rsid wsp:val=&quot;00D025BD&quot;/&gt;&lt;wsp:rsid wsp:val=&quot;00D0272C&quot;/&gt;&lt;wsp:rsid wsp:val=&quot;00D02881&quot;/&gt;&lt;wsp:rsid wsp:val=&quot;00D05A4B&quot;/&gt;&lt;wsp:rsid wsp:val=&quot;00D060BB&quot;/&gt;&lt;wsp:rsid wsp:val=&quot;00D06957&quot;/&gt;&lt;wsp:rsid wsp:val=&quot;00D06997&quot;/&gt;&lt;wsp:rsid wsp:val=&quot;00D0793E&quot;/&gt;&lt;wsp:rsid wsp:val=&quot;00D102D3&quot;/&gt;&lt;wsp:rsid wsp:val=&quot;00D1196E&quot;/&gt;&lt;wsp:rsid wsp:val=&quot;00D12B66&quot;/&gt;&lt;wsp:rsid wsp:val=&quot;00D1372E&quot;/&gt;&lt;wsp:rsid wsp:val=&quot;00D16F87&quot;/&gt;&lt;wsp:rsid wsp:val=&quot;00D23565&quot;/&gt;&lt;wsp:rsid wsp:val=&quot;00D23D83&quot;/&gt;&lt;wsp:rsid wsp:val=&quot;00D26598&quot;/&gt;&lt;wsp:rsid wsp:val=&quot;00D27890&quot;/&gt;&lt;wsp:rsid wsp:val=&quot;00D27F9F&quot;/&gt;&lt;wsp:rsid wsp:val=&quot;00D30344&quot;/&gt;&lt;wsp:rsid wsp:val=&quot;00D3043C&quot;/&gt;&lt;wsp:rsid wsp:val=&quot;00D30B9C&quot;/&gt;&lt;wsp:rsid wsp:val=&quot;00D311C6&quot;/&gt;&lt;wsp:rsid wsp:val=&quot;00D32D49&quot;/&gt;&lt;wsp:rsid wsp:val=&quot;00D33471&quot;/&gt;&lt;wsp:rsid wsp:val=&quot;00D3359A&quot;/&gt;&lt;wsp:rsid wsp:val=&quot;00D343D6&quot;/&gt;&lt;wsp:rsid wsp:val=&quot;00D34FA9&quot;/&gt;&lt;wsp:rsid wsp:val=&quot;00D368B9&quot;/&gt;&lt;wsp:rsid wsp:val=&quot;00D41191&quot;/&gt;&lt;wsp:rsid wsp:val=&quot;00D43C0D&quot;/&gt;&lt;wsp:rsid wsp:val=&quot;00D44E49&quot;/&gt;&lt;wsp:rsid wsp:val=&quot;00D45F2B&quot;/&gt;&lt;wsp:rsid wsp:val=&quot;00D46F2B&quot;/&gt;&lt;wsp:rsid wsp:val=&quot;00D477D9&quot;/&gt;&lt;wsp:rsid wsp:val=&quot;00D52396&quot;/&gt;&lt;wsp:rsid wsp:val=&quot;00D52688&quot;/&gt;&lt;wsp:rsid wsp:val=&quot;00D53117&quot;/&gt;&lt;wsp:rsid wsp:val=&quot;00D53149&quot;/&gt;&lt;wsp:rsid wsp:val=&quot;00D57123&quot;/&gt;&lt;wsp:rsid wsp:val=&quot;00D618E9&quot;/&gt;&lt;wsp:rsid wsp:val=&quot;00D63373&quot;/&gt;&lt;wsp:rsid wsp:val=&quot;00D659AE&quot;/&gt;&lt;wsp:rsid wsp:val=&quot;00D660B5&quot;/&gt;&lt;wsp:rsid wsp:val=&quot;00D66945&quot;/&gt;&lt;wsp:rsid wsp:val=&quot;00D718B3&quot;/&gt;&lt;wsp:rsid wsp:val=&quot;00D71E2D&quot;/&gt;&lt;wsp:rsid wsp:val=&quot;00D76978&quot;/&gt;&lt;wsp:rsid wsp:val=&quot;00D83BDB&quot;/&gt;&lt;wsp:rsid wsp:val=&quot;00D9108C&quot;/&gt;&lt;wsp:rsid wsp:val=&quot;00D9195C&quot;/&gt;&lt;wsp:rsid wsp:val=&quot;00D957BA&quot;/&gt;&lt;wsp:rsid wsp:val=&quot;00D97740&quot;/&gt;&lt;wsp:rsid wsp:val=&quot;00DA26BF&quot;/&gt;&lt;wsp:rsid wsp:val=&quot;00DA2C59&quot;/&gt;&lt;wsp:rsid wsp:val=&quot;00DA49E0&quot;/&gt;&lt;wsp:rsid wsp:val=&quot;00DB4050&quot;/&gt;&lt;wsp:rsid wsp:val=&quot;00DC0841&quot;/&gt;&lt;wsp:rsid wsp:val=&quot;00DC2934&quot;/&gt;&lt;wsp:rsid wsp:val=&quot;00DC327D&quot;/&gt;&lt;wsp:rsid wsp:val=&quot;00DC3C6C&quot;/&gt;&lt;wsp:rsid wsp:val=&quot;00DC5AD4&quot;/&gt;&lt;wsp:rsid wsp:val=&quot;00DC6F41&quot;/&gt;&lt;wsp:rsid wsp:val=&quot;00DD2B17&quot;/&gt;&lt;wsp:rsid wsp:val=&quot;00DE1273&quot;/&gt;&lt;wsp:rsid wsp:val=&quot;00DE1B7E&quot;/&gt;&lt;wsp:rsid wsp:val=&quot;00DE2B09&quot;/&gt;&lt;wsp:rsid wsp:val=&quot;00DE2C0B&quot;/&gt;&lt;wsp:rsid wsp:val=&quot;00DE2EEF&quot;/&gt;&lt;wsp:rsid wsp:val=&quot;00DE4368&quot;/&gt;&lt;wsp:rsid wsp:val=&quot;00DE74F1&quot;/&gt;&lt;wsp:rsid wsp:val=&quot;00DE7C04&quot;/&gt;&lt;wsp:rsid wsp:val=&quot;00DF55E9&quot;/&gt;&lt;wsp:rsid wsp:val=&quot;00DF5EC7&quot;/&gt;&lt;wsp:rsid wsp:val=&quot;00DF66FC&quot;/&gt;&lt;wsp:rsid wsp:val=&quot;00DF6DD1&quot;/&gt;&lt;wsp:rsid wsp:val=&quot;00DF74EB&quot;/&gt;&lt;wsp:rsid wsp:val=&quot;00E003C8&quot;/&gt;&lt;wsp:rsid wsp:val=&quot;00E0128E&quot;/&gt;&lt;wsp:rsid wsp:val=&quot;00E01825&quot;/&gt;&lt;wsp:rsid wsp:val=&quot;00E02664&quot;/&gt;&lt;wsp:rsid wsp:val=&quot;00E043F6&quot;/&gt;&lt;wsp:rsid wsp:val=&quot;00E11589&quot;/&gt;&lt;wsp:rsid wsp:val=&quot;00E129AC&quot;/&gt;&lt;wsp:rsid wsp:val=&quot;00E14145&quot;/&gt;&lt;wsp:rsid wsp:val=&quot;00E14295&quot;/&gt;&lt;wsp:rsid wsp:val=&quot;00E16D7E&quot;/&gt;&lt;wsp:rsid wsp:val=&quot;00E174D9&quot;/&gt;&lt;wsp:rsid wsp:val=&quot;00E227F7&quot;/&gt;&lt;wsp:rsid wsp:val=&quot;00E2370B&quot;/&gt;&lt;wsp:rsid wsp:val=&quot;00E261BC&quot;/&gt;&lt;wsp:rsid wsp:val=&quot;00E31574&quot;/&gt;&lt;wsp:rsid wsp:val=&quot;00E32449&quot;/&gt;&lt;wsp:rsid wsp:val=&quot;00E32D33&quot;/&gt;&lt;wsp:rsid wsp:val=&quot;00E34442&quot;/&gt;&lt;wsp:rsid wsp:val=&quot;00E345E0&quot;/&gt;&lt;wsp:rsid wsp:val=&quot;00E365A2&quot;/&gt;&lt;wsp:rsid wsp:val=&quot;00E36B21&quot;/&gt;&lt;wsp:rsid wsp:val=&quot;00E375A6&quot;/&gt;&lt;wsp:rsid wsp:val=&quot;00E378F1&quot;/&gt;&lt;wsp:rsid wsp:val=&quot;00E400EF&quot;/&gt;&lt;wsp:rsid wsp:val=&quot;00E40A8E&quot;/&gt;&lt;wsp:rsid wsp:val=&quot;00E40B10&quot;/&gt;&lt;wsp:rsid wsp:val=&quot;00E41327&quot;/&gt;&lt;wsp:rsid wsp:val=&quot;00E440FB&quot;/&gt;&lt;wsp:rsid wsp:val=&quot;00E45D9A&quot;/&gt;&lt;wsp:rsid wsp:val=&quot;00E530D4&quot;/&gt;&lt;wsp:rsid wsp:val=&quot;00E63809&quot;/&gt;&lt;wsp:rsid wsp:val=&quot;00E63F80&quot;/&gt;&lt;wsp:rsid wsp:val=&quot;00E669DF&quot;/&gt;&lt;wsp:rsid wsp:val=&quot;00E7022E&quot;/&gt;&lt;wsp:rsid wsp:val=&quot;00E70369&quot;/&gt;&lt;wsp:rsid wsp:val=&quot;00E723CB&quot;/&gt;&lt;wsp:rsid wsp:val=&quot;00E728D7&quot;/&gt;&lt;wsp:rsid wsp:val=&quot;00E74F64&quot;/&gt;&lt;wsp:rsid wsp:val=&quot;00E750C0&quot;/&gt;&lt;wsp:rsid wsp:val=&quot;00E761E3&quot;/&gt;&lt;wsp:rsid wsp:val=&quot;00E7690C&quot;/&gt;&lt;wsp:rsid wsp:val=&quot;00E77599&quot;/&gt;&lt;wsp:rsid wsp:val=&quot;00E77813&quot;/&gt;&lt;wsp:rsid wsp:val=&quot;00E818A5&quot;/&gt;&lt;wsp:rsid wsp:val=&quot;00E8609A&quot;/&gt;&lt;wsp:rsid wsp:val=&quot;00E86957&quot;/&gt;&lt;wsp:rsid wsp:val=&quot;00E91642&quot;/&gt;&lt;wsp:rsid wsp:val=&quot;00E950B5&quot;/&gt;&lt;wsp:rsid wsp:val=&quot;00E95487&quot;/&gt;&lt;wsp:rsid wsp:val=&quot;00E974F5&quot;/&gt;&lt;wsp:rsid wsp:val=&quot;00EA2E28&quot;/&gt;&lt;wsp:rsid wsp:val=&quot;00EA61D8&quot;/&gt;&lt;wsp:rsid wsp:val=&quot;00EB0B0A&quot;/&gt;&lt;wsp:rsid wsp:val=&quot;00EB39E9&quot;/&gt;&lt;wsp:rsid wsp:val=&quot;00EB3C44&quot;/&gt;&lt;wsp:rsid wsp:val=&quot;00EB4411&quot;/&gt;&lt;wsp:rsid wsp:val=&quot;00EB4562&quot;/&gt;&lt;wsp:rsid wsp:val=&quot;00EC008F&quot;/&gt;&lt;wsp:rsid wsp:val=&quot;00ED0FB4&quot;/&gt;&lt;wsp:rsid wsp:val=&quot;00ED10D4&quot;/&gt;&lt;wsp:rsid wsp:val=&quot;00ED229E&quot;/&gt;&lt;wsp:rsid wsp:val=&quot;00ED2B6E&quot;/&gt;&lt;wsp:rsid wsp:val=&quot;00ED2EFD&quot;/&gt;&lt;wsp:rsid wsp:val=&quot;00ED34A7&quot;/&gt;&lt;wsp:rsid wsp:val=&quot;00ED75DA&quot;/&gt;&lt;wsp:rsid wsp:val=&quot;00EE47A0&quot;/&gt;&lt;wsp:rsid wsp:val=&quot;00EE4D38&quot;/&gt;&lt;wsp:rsid wsp:val=&quot;00EE59DF&quot;/&gt;&lt;wsp:rsid wsp:val=&quot;00EF0D69&quot;/&gt;&lt;wsp:rsid wsp:val=&quot;00EF0F6F&quot;/&gt;&lt;wsp:rsid wsp:val=&quot;00EF22CE&quot;/&gt;&lt;wsp:rsid wsp:val=&quot;00EF2547&quot;/&gt;&lt;wsp:rsid wsp:val=&quot;00EF25F0&quot;/&gt;&lt;wsp:rsid wsp:val=&quot;00EF3E4C&quot;/&gt;&lt;wsp:rsid wsp:val=&quot;00EF54A4&quot;/&gt;&lt;wsp:rsid wsp:val=&quot;00EF7281&quot;/&gt;&lt;wsp:rsid wsp:val=&quot;00F0070D&quot;/&gt;&lt;wsp:rsid wsp:val=&quot;00F03DB7&quot;/&gt;&lt;wsp:rsid wsp:val=&quot;00F04F55&quot;/&gt;&lt;wsp:rsid wsp:val=&quot;00F05C9B&quot;/&gt;&lt;wsp:rsid wsp:val=&quot;00F07395&quot;/&gt;&lt;wsp:rsid wsp:val=&quot;00F07DE6&quot;/&gt;&lt;wsp:rsid wsp:val=&quot;00F1275B&quot;/&gt;&lt;wsp:rsid wsp:val=&quot;00F12CE2&quot;/&gt;&lt;wsp:rsid wsp:val=&quot;00F16647&quot;/&gt;&lt;wsp:rsid wsp:val=&quot;00F21ECE&quot;/&gt;&lt;wsp:rsid wsp:val=&quot;00F223C4&quot;/&gt;&lt;wsp:rsid wsp:val=&quot;00F22451&quot;/&gt;&lt;wsp:rsid wsp:val=&quot;00F23A17&quot;/&gt;&lt;wsp:rsid wsp:val=&quot;00F26055&quot;/&gt;&lt;wsp:rsid wsp:val=&quot;00F318DF&quot;/&gt;&lt;wsp:rsid wsp:val=&quot;00F324B6&quot;/&gt;&lt;wsp:rsid wsp:val=&quot;00F33303&quot;/&gt;&lt;wsp:rsid wsp:val=&quot;00F347B4&quot;/&gt;&lt;wsp:rsid wsp:val=&quot;00F353C4&quot;/&gt;&lt;wsp:rsid wsp:val=&quot;00F37391&quot;/&gt;&lt;wsp:rsid wsp:val=&quot;00F376D6&quot;/&gt;&lt;wsp:rsid wsp:val=&quot;00F40D35&quot;/&gt;&lt;wsp:rsid wsp:val=&quot;00F418AD&quot;/&gt;&lt;wsp:rsid wsp:val=&quot;00F46F00&quot;/&gt;&lt;wsp:rsid wsp:val=&quot;00F4768C&quot;/&gt;&lt;wsp:rsid wsp:val=&quot;00F47B73&quot;/&gt;&lt;wsp:rsid wsp:val=&quot;00F50252&quot;/&gt;&lt;wsp:rsid wsp:val=&quot;00F51AE6&quot;/&gt;&lt;wsp:rsid wsp:val=&quot;00F51D08&quot;/&gt;&lt;wsp:rsid wsp:val=&quot;00F523A6&quot;/&gt;&lt;wsp:rsid wsp:val=&quot;00F52FFF&quot;/&gt;&lt;wsp:rsid wsp:val=&quot;00F5366F&quot;/&gt;&lt;wsp:rsid wsp:val=&quot;00F54BA7&quot;/&gt;&lt;wsp:rsid wsp:val=&quot;00F55FD0&quot;/&gt;&lt;wsp:rsid wsp:val=&quot;00F56750&quot;/&gt;&lt;wsp:rsid wsp:val=&quot;00F608D1&quot;/&gt;&lt;wsp:rsid wsp:val=&quot;00F61982&quot;/&gt;&lt;wsp:rsid wsp:val=&quot;00F62D25&quot;/&gt;&lt;wsp:rsid wsp:val=&quot;00F63319&quot;/&gt;&lt;wsp:rsid wsp:val=&quot;00F64200&quot;/&gt;&lt;wsp:rsid wsp:val=&quot;00F727FF&quot;/&gt;&lt;wsp:rsid wsp:val=&quot;00F74521&quot;/&gt;&lt;wsp:rsid wsp:val=&quot;00F7536E&quot;/&gt;&lt;wsp:rsid wsp:val=&quot;00F763CA&quot;/&gt;&lt;wsp:rsid wsp:val=&quot;00F76935&quot;/&gt;&lt;wsp:rsid wsp:val=&quot;00F82066&quot;/&gt;&lt;wsp:rsid wsp:val=&quot;00F842DE&quot;/&gt;&lt;wsp:rsid wsp:val=&quot;00F954A5&quot;/&gt;&lt;wsp:rsid wsp:val=&quot;00F9725A&quot;/&gt;&lt;wsp:rsid wsp:val=&quot;00F97A4B&quot;/&gt;&lt;wsp:rsid wsp:val=&quot;00FA088A&quot;/&gt;&lt;wsp:rsid wsp:val=&quot;00FA29AC&quot;/&gt;&lt;wsp:rsid wsp:val=&quot;00FA5D17&quot;/&gt;&lt;wsp:rsid wsp:val=&quot;00FA5DAC&quot;/&gt;&lt;wsp:rsid wsp:val=&quot;00FB0454&quot;/&gt;&lt;wsp:rsid wsp:val=&quot;00FB0E05&quot;/&gt;&lt;wsp:rsid wsp:val=&quot;00FB2AA4&quot;/&gt;&lt;wsp:rsid wsp:val=&quot;00FB2C03&quot;/&gt;&lt;wsp:rsid wsp:val=&quot;00FB30EA&quot;/&gt;&lt;wsp:rsid wsp:val=&quot;00FB3B7B&quot;/&gt;&lt;wsp:rsid wsp:val=&quot;00FB45CA&quot;/&gt;&lt;wsp:rsid wsp:val=&quot;00FB472E&quot;/&gt;&lt;wsp:rsid wsp:val=&quot;00FB4C31&quot;/&gt;&lt;wsp:rsid wsp:val=&quot;00FB4E43&quot;/&gt;&lt;wsp:rsid wsp:val=&quot;00FB54A4&quot;/&gt;&lt;wsp:rsid wsp:val=&quot;00FB5641&quot;/&gt;&lt;wsp:rsid wsp:val=&quot;00FB61EE&quot;/&gt;&lt;wsp:rsid wsp:val=&quot;00FB7F23&quot;/&gt;&lt;wsp:rsid wsp:val=&quot;00FC217F&quot;/&gt;&lt;wsp:rsid wsp:val=&quot;00FC2F47&quot;/&gt;&lt;wsp:rsid wsp:val=&quot;00FC34B8&quot;/&gt;&lt;wsp:rsid wsp:val=&quot;00FC3777&quot;/&gt;&lt;wsp:rsid wsp:val=&quot;00FC57B1&quot;/&gt;&lt;wsp:rsid wsp:val=&quot;00FC6907&quot;/&gt;&lt;wsp:rsid wsp:val=&quot;00FD70FF&quot;/&gt;&lt;wsp:rsid wsp:val=&quot;00FD7D10&quot;/&gt;&lt;wsp:rsid wsp:val=&quot;00FE3B5E&quot;/&gt;&lt;wsp:rsid wsp:val=&quot;00FE5770&quot;/&gt;&lt;wsp:rsid wsp:val=&quot;00FE5A21&quot;/&gt;&lt;wsp:rsid wsp:val=&quot;00FE78D8&quot;/&gt;&lt;wsp:rsid wsp:val=&quot;00FF036A&quot;/&gt;&lt;wsp:rsid wsp:val=&quot;00FF073C&quot;/&gt;&lt;wsp:rsid wsp:val=&quot;00FF0D27&quot;/&gt;&lt;wsp:rsid wsp:val=&quot;00FF4145&quot;/&gt;&lt;wsp:rsid wsp:val=&quot;00FF4BF3&quot;/&gt;&lt;/wsp:rsids&gt;&lt;/w:docPr&gt;&lt;w:body&gt;&lt;w:p wsp:rsidR=&quot;00000000&quot; wsp:rsidRDefault=&quot;00E45D9A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nary&gt;&lt;m:naryPr&gt;&lt;m:chr m:val=&quot;âˆ‘&quot;/&gt;&lt;m:limLoc m:val=&quot;undOvr&quot;/&gt;&lt;m:subHide m:val=&quot;on&quot;/&gt;&lt;m:supHide m:val=&quot;on&quot;/&gt;&lt;m:ctrlPr&gt;&lt;w:rPr&gt;&lt;w:rFonts w:ascii=&quot;Cambria Math&quot; w:fareast=&quot;Times New Roman&quot; w:h-ansi=&quot;Cambria Math&quot;/&gt;&lt;wx:font wx:val=&quot;Cambria Math&quot;/&gt;&lt;w:i/&gt;&lt;/w:rPr&gt;&lt;/m:ctrlPr&gt;&lt;/m:naryPr&gt;&lt;m:sub/&gt;&lt;m:sup/&gt;&lt;m:e&gt;&lt;m:r&gt;&lt;w:rPr&gt;&lt;w:rFonts w:ascii=&quot;Cambria Math&quot; w:fareast=&quot;Times New Roman&quot; w:h-ansi=&quot;Cambria Math&quot;/&gt;&lt;wx:font wx:val=&quot;Cambria Math&quot;/&gt;&lt;w:i/&gt;&lt;/w:rPr&gt;&lt;m:t&gt;X&lt;/m:t&gt;&lt;/m:r&gt;&lt;/m:e&gt;&lt;/m:nary&gt;&lt;/m:num&gt;&lt;m:den&gt;&lt;m:r&gt;&lt;w:rPr&gt;&lt;w:rFonts w:ascii=&quot;Cambria Math&quot; w:fareast=&quot;Times New Roman&quot; w:h-ansi=&quot;Cambria Math&quot;/&gt;&lt;wx:font wx:val=&quot;Cambria Math&quot;/&gt;&lt;w:i/&gt;&lt;/w:rPr&gt;&lt;m:t&gt;N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="00D97740" w:rsidRPr="000641D7">
        <w:rPr>
          <w:rFonts w:ascii="Times New Roman" w:hAnsi="Times New Roman"/>
        </w:rPr>
        <w:instrText xml:space="preserve"> </w:instrText>
      </w:r>
      <w:r w:rsidR="00D97740" w:rsidRPr="000641D7">
        <w:rPr>
          <w:rFonts w:ascii="Times New Roman" w:hAnsi="Times New Roman"/>
        </w:rPr>
        <w:fldChar w:fldCharType="separate"/>
      </w:r>
      <w:r w:rsidR="00D97740" w:rsidRPr="000641D7">
        <w:rPr>
          <w:rFonts w:ascii="Times New Roman" w:hAnsi="Times New Roman"/>
          <w:position w:val="-17"/>
        </w:rPr>
        <w:pict>
          <v:shape id="_x0000_i1028" type="#_x0000_t75" style="width:12.5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:docVars&gt;&lt;w:docVar w:name=&quot;cIsAbstract&quot; w:val=&quot;False&quot;/&gt;&lt;w:docVar w:name=&quot;cPaperAPAOrMLA&quot; w:val=&quot;1&quot;/&gt;&lt;w:docVar w:name=&quot;cUniquePaperID&quot; w:val=&quot;404236460185185I98552&quot;/&gt;&lt;w:docVar w:name=&quot;LastEditedVersion&quot; w:val=&quot;6.0.1&quot;/&gt;&lt;/w:docVars&gt;&lt;wsp:rsids&gt;&lt;wsp:rsidRoot wsp:val=&quot;003833A0&quot;/&gt;&lt;wsp:rsid wsp:val=&quot;00003776&quot;/&gt;&lt;wsp:rsid wsp:val=&quot;00004A0E&quot;/&gt;&lt;wsp:rsid wsp:val=&quot;0000704A&quot;/&gt;&lt;wsp:rsid wsp:val=&quot;0000750F&quot;/&gt;&lt;wsp:rsid wsp:val=&quot;0001296A&quot;/&gt;&lt;wsp:rsid wsp:val=&quot;00013627&quot;/&gt;&lt;wsp:rsid wsp:val=&quot;00015FF1&quot;/&gt;&lt;wsp:rsid wsp:val=&quot;0002073C&quot;/&gt;&lt;wsp:rsid wsp:val=&quot;00024E98&quot;/&gt;&lt;wsp:rsid wsp:val=&quot;00025FAC&quot;/&gt;&lt;wsp:rsid wsp:val=&quot;00031745&quot;/&gt;&lt;wsp:rsid wsp:val=&quot;000323AD&quot;/&gt;&lt;wsp:rsid wsp:val=&quot;00033E75&quot;/&gt;&lt;wsp:rsid wsp:val=&quot;00034E5C&quot;/&gt;&lt;wsp:rsid wsp:val=&quot;00040203&quot;/&gt;&lt;wsp:rsid wsp:val=&quot;000428F1&quot;/&gt;&lt;wsp:rsid wsp:val=&quot;000455A3&quot;/&gt;&lt;wsp:rsid wsp:val=&quot;00045BCD&quot;/&gt;&lt;wsp:rsid wsp:val=&quot;000503B7&quot;/&gt;&lt;wsp:rsid wsp:val=&quot;00051B53&quot;/&gt;&lt;wsp:rsid wsp:val=&quot;00051E09&quot;/&gt;&lt;wsp:rsid wsp:val=&quot;00052BB5&quot;/&gt;&lt;wsp:rsid wsp:val=&quot;000531FC&quot;/&gt;&lt;wsp:rsid wsp:val=&quot;00054627&quot;/&gt;&lt;wsp:rsid wsp:val=&quot;000553B6&quot;/&gt;&lt;wsp:rsid wsp:val=&quot;00055EAD&quot;/&gt;&lt;wsp:rsid wsp:val=&quot;000625FF&quot;/&gt;&lt;wsp:rsid wsp:val=&quot;00063D22&quot;/&gt;&lt;wsp:rsid wsp:val=&quot;000645CE&quot;/&gt;&lt;wsp:rsid wsp:val=&quot;00064753&quot;/&gt;&lt;wsp:rsid wsp:val=&quot;00065715&quot;/&gt;&lt;wsp:rsid wsp:val=&quot;00066EEF&quot;/&gt;&lt;wsp:rsid wsp:val=&quot;000676E9&quot;/&gt;&lt;wsp:rsid wsp:val=&quot;0007012E&quot;/&gt;&lt;wsp:rsid wsp:val=&quot;000718A5&quot;/&gt;&lt;wsp:rsid wsp:val=&quot;00075B68&quot;/&gt;&lt;wsp:rsid wsp:val=&quot;000777BB&quot;/&gt;&lt;wsp:rsid wsp:val=&quot;00077CA5&quot;/&gt;&lt;wsp:rsid wsp:val=&quot;00080A06&quot;/&gt;&lt;wsp:rsid wsp:val=&quot;0008185E&quot;/&gt;&lt;wsp:rsid wsp:val=&quot;00082D96&quot;/&gt;&lt;wsp:rsid wsp:val=&quot;00084594&quot;/&gt;&lt;wsp:rsid wsp:val=&quot;00085FA2&quot;/&gt;&lt;wsp:rsid wsp:val=&quot;0009053F&quot;/&gt;&lt;wsp:rsid wsp:val=&quot;0009147F&quot;/&gt;&lt;wsp:rsid wsp:val=&quot;00093416&quot;/&gt;&lt;wsp:rsid wsp:val=&quot;0009346D&quot;/&gt;&lt;wsp:rsid wsp:val=&quot;000951BD&quot;/&gt;&lt;wsp:rsid wsp:val=&quot;000968B7&quot;/&gt;&lt;wsp:rsid wsp:val=&quot;000A0314&quot;/&gt;&lt;wsp:rsid wsp:val=&quot;000A2493&quot;/&gt;&lt;wsp:rsid wsp:val=&quot;000A4324&quot;/&gt;&lt;wsp:rsid wsp:val=&quot;000A7C2C&quot;/&gt;&lt;wsp:rsid wsp:val=&quot;000B170D&quot;/&gt;&lt;wsp:rsid wsp:val=&quot;000B18A9&quot;/&gt;&lt;wsp:rsid wsp:val=&quot;000B25A0&quot;/&gt;&lt;wsp:rsid wsp:val=&quot;000B4365&quot;/&gt;&lt;wsp:rsid wsp:val=&quot;000B772C&quot;/&gt;&lt;wsp:rsid wsp:val=&quot;000C03BF&quot;/&gt;&lt;wsp:rsid wsp:val=&quot;000C11DE&quot;/&gt;&lt;wsp:rsid wsp:val=&quot;000C1FC5&quot;/&gt;&lt;wsp:rsid wsp:val=&quot;000D156B&quot;/&gt;&lt;wsp:rsid wsp:val=&quot;000D2C3F&quot;/&gt;&lt;wsp:rsid wsp:val=&quot;000D2FF5&quot;/&gt;&lt;wsp:rsid wsp:val=&quot;000D605A&quot;/&gt;&lt;wsp:rsid wsp:val=&quot;000D6B46&quot;/&gt;&lt;wsp:rsid wsp:val=&quot;000D79A9&quot;/&gt;&lt;wsp:rsid wsp:val=&quot;000D7BE9&quot;/&gt;&lt;wsp:rsid wsp:val=&quot;000D7D73&quot;/&gt;&lt;wsp:rsid wsp:val=&quot;000E332F&quot;/&gt;&lt;wsp:rsid wsp:val=&quot;000E545D&quot;/&gt;&lt;wsp:rsid wsp:val=&quot;000E5B81&quot;/&gt;&lt;wsp:rsid wsp:val=&quot;000E6116&quot;/&gt;&lt;wsp:rsid wsp:val=&quot;000F01E0&quot;/&gt;&lt;wsp:rsid wsp:val=&quot;000F14DE&quot;/&gt;&lt;wsp:rsid wsp:val=&quot;000F20F8&quot;/&gt;&lt;wsp:rsid wsp:val=&quot;000F2E61&quot;/&gt;&lt;wsp:rsid wsp:val=&quot;000F5E97&quot;/&gt;&lt;wsp:rsid wsp:val=&quot;000F7897&quot;/&gt;&lt;wsp:rsid wsp:val=&quot;00103036&quot;/&gt;&lt;wsp:rsid wsp:val=&quot;001041BF&quot;/&gt;&lt;wsp:rsid wsp:val=&quot;00105122&quot;/&gt;&lt;wsp:rsid wsp:val=&quot;0010597B&quot;/&gt;&lt;wsp:rsid wsp:val=&quot;00106873&quot;/&gt;&lt;wsp:rsid wsp:val=&quot;001070AD&quot;/&gt;&lt;wsp:rsid wsp:val=&quot;00115618&quot;/&gt;&lt;wsp:rsid wsp:val=&quot;001164C7&quot;/&gt;&lt;wsp:rsid wsp:val=&quot;00116ADB&quot;/&gt;&lt;wsp:rsid wsp:val=&quot;001170F1&quot;/&gt;&lt;wsp:rsid wsp:val=&quot;00121FC6&quot;/&gt;&lt;wsp:rsid wsp:val=&quot;00123240&quot;/&gt;&lt;wsp:rsid wsp:val=&quot;001235F2&quot;/&gt;&lt;wsp:rsid wsp:val=&quot;00124F6E&quot;/&gt;&lt;wsp:rsid wsp:val=&quot;00126126&quot;/&gt;&lt;wsp:rsid wsp:val=&quot;00127244&quot;/&gt;&lt;wsp:rsid wsp:val=&quot;0013109F&quot;/&gt;&lt;wsp:rsid wsp:val=&quot;00131A06&quot;/&gt;&lt;wsp:rsid wsp:val=&quot;001350B0&quot;/&gt;&lt;wsp:rsid wsp:val=&quot;00142616&quot;/&gt;&lt;wsp:rsid wsp:val=&quot;00142F3C&quot;/&gt;&lt;wsp:rsid wsp:val=&quot;0014304D&quot;/&gt;&lt;wsp:rsid wsp:val=&quot;001451FA&quot;/&gt;&lt;wsp:rsid wsp:val=&quot;00147599&quot;/&gt;&lt;wsp:rsid wsp:val=&quot;0015028A&quot;/&gt;&lt;wsp:rsid wsp:val=&quot;00151FAC&quot;/&gt;&lt;wsp:rsid wsp:val=&quot;00152C55&quot;/&gt;&lt;wsp:rsid wsp:val=&quot;00154EAA&quot;/&gt;&lt;wsp:rsid wsp:val=&quot;00156992&quot;/&gt;&lt;wsp:rsid wsp:val=&quot;00157AB3&quot;/&gt;&lt;wsp:rsid wsp:val=&quot;00162410&quot;/&gt;&lt;wsp:rsid wsp:val=&quot;00164E7D&quot;/&gt;&lt;wsp:rsid wsp:val=&quot;00165696&quot;/&gt;&lt;wsp:rsid wsp:val=&quot;0016796B&quot;/&gt;&lt;wsp:rsid wsp:val=&quot;001717AD&quot;/&gt;&lt;wsp:rsid wsp:val=&quot;0017576B&quot;/&gt;&lt;wsp:rsid wsp:val=&quot;00176C2C&quot;/&gt;&lt;wsp:rsid wsp:val=&quot;00182674&quot;/&gt;&lt;wsp:rsid wsp:val=&quot;001872ED&quot;/&gt;&lt;wsp:rsid wsp:val=&quot;00193D42&quot;/&gt;&lt;wsp:rsid wsp:val=&quot;00194F61&quot;/&gt;&lt;wsp:rsid wsp:val=&quot;0019637A&quot;/&gt;&lt;wsp:rsid wsp:val=&quot;00196AB8&quot;/&gt;&lt;wsp:rsid wsp:val=&quot;001A01B8&quot;/&gt;&lt;wsp:rsid wsp:val=&quot;001A22D7&quot;/&gt;&lt;wsp:rsid wsp:val=&quot;001A41E3&quot;/&gt;&lt;wsp:rsid wsp:val=&quot;001A426B&quot;/&gt;&lt;wsp:rsid wsp:val=&quot;001A504B&quot;/&gt;&lt;wsp:rsid wsp:val=&quot;001A51CE&quot;/&gt;&lt;wsp:rsid wsp:val=&quot;001B2572&quot;/&gt;&lt;wsp:rsid wsp:val=&quot;001B6E9D&quot;/&gt;&lt;wsp:rsid wsp:val=&quot;001C063D&quot;/&gt;&lt;wsp:rsid wsp:val=&quot;001C28D2&quot;/&gt;&lt;wsp:rsid wsp:val=&quot;001C2AE1&quot;/&gt;&lt;wsp:rsid wsp:val=&quot;001C5F65&quot;/&gt;&lt;wsp:rsid wsp:val=&quot;001C67B6&quot;/&gt;&lt;wsp:rsid wsp:val=&quot;001D00DC&quot;/&gt;&lt;wsp:rsid wsp:val=&quot;001D0ECC&quot;/&gt;&lt;wsp:rsid wsp:val=&quot;001D4296&quot;/&gt;&lt;wsp:rsid wsp:val=&quot;001D5894&quot;/&gt;&lt;wsp:rsid wsp:val=&quot;001D7C57&quot;/&gt;&lt;wsp:rsid wsp:val=&quot;001E10AE&quot;/&gt;&lt;wsp:rsid wsp:val=&quot;001E16E1&quot;/&gt;&lt;wsp:rsid wsp:val=&quot;001E1BE4&quot;/&gt;&lt;wsp:rsid wsp:val=&quot;001E1F31&quot;/&gt;&lt;wsp:rsid wsp:val=&quot;001E25C4&quot;/&gt;&lt;wsp:rsid wsp:val=&quot;001E45A4&quot;/&gt;&lt;wsp:rsid wsp:val=&quot;001E5D0C&quot;/&gt;&lt;wsp:rsid wsp:val=&quot;001E6595&quot;/&gt;&lt;wsp:rsid wsp:val=&quot;001E728D&quot;/&gt;&lt;wsp:rsid wsp:val=&quot;001E7297&quot;/&gt;&lt;wsp:rsid wsp:val=&quot;001F3961&quot;/&gt;&lt;wsp:rsid wsp:val=&quot;001F637B&quot;/&gt;&lt;wsp:rsid wsp:val=&quot;001F7594&quot;/&gt;&lt;wsp:rsid wsp:val=&quot;002005E1&quot;/&gt;&lt;wsp:rsid wsp:val=&quot;00200A7F&quot;/&gt;&lt;wsp:rsid wsp:val=&quot;00201A81&quot;/&gt;&lt;wsp:rsid wsp:val=&quot;0020377A&quot;/&gt;&lt;wsp:rsid wsp:val=&quot;002048C7&quot;/&gt;&lt;wsp:rsid wsp:val=&quot;00204F2F&quot;/&gt;&lt;wsp:rsid wsp:val=&quot;00205703&quot;/&gt;&lt;wsp:rsid wsp:val=&quot;00205C43&quot;/&gt;&lt;wsp:rsid wsp:val=&quot;002073C7&quot;/&gt;&lt;wsp:rsid wsp:val=&quot;00212532&quot;/&gt;&lt;wsp:rsid wsp:val=&quot;002133C2&quot;/&gt;&lt;wsp:rsid wsp:val=&quot;00214A4B&quot;/&gt;&lt;wsp:rsid wsp:val=&quot;00215795&quot;/&gt;&lt;wsp:rsid wsp:val=&quot;00215880&quot;/&gt;&lt;wsp:rsid wsp:val=&quot;002202EF&quot;/&gt;&lt;wsp:rsid wsp:val=&quot;0022347E&quot;/&gt;&lt;wsp:rsid wsp:val=&quot;0022564A&quot;/&gt;&lt;wsp:rsid wsp:val=&quot;0022727A&quot;/&gt;&lt;wsp:rsid wsp:val=&quot;00231560&quot;/&gt;&lt;wsp:rsid wsp:val=&quot;002329A1&quot;/&gt;&lt;wsp:rsid wsp:val=&quot;00232A05&quot;/&gt;&lt;wsp:rsid wsp:val=&quot;00232A51&quot;/&gt;&lt;wsp:rsid wsp:val=&quot;00232EB1&quot;/&gt;&lt;wsp:rsid wsp:val=&quot;00240C83&quot;/&gt;&lt;wsp:rsid wsp:val=&quot;00251294&quot;/&gt;&lt;wsp:rsid wsp:val=&quot;00252135&quot;/&gt;&lt;wsp:rsid wsp:val=&quot;00256F08&quot;/&gt;&lt;wsp:rsid wsp:val=&quot;00257D7F&quot;/&gt;&lt;wsp:rsid wsp:val=&quot;00262C8E&quot;/&gt;&lt;wsp:rsid wsp:val=&quot;00264076&quot;/&gt;&lt;wsp:rsid wsp:val=&quot;0026641D&quot;/&gt;&lt;wsp:rsid wsp:val=&quot;00266BE9&quot;/&gt;&lt;wsp:rsid wsp:val=&quot;00266C6A&quot;/&gt;&lt;wsp:rsid wsp:val=&quot;00267C1E&quot;/&gt;&lt;wsp:rsid wsp:val=&quot;00267C71&quot;/&gt;&lt;wsp:rsid wsp:val=&quot;00270A01&quot;/&gt;&lt;wsp:rsid wsp:val=&quot;00271220&quot;/&gt;&lt;wsp:rsid wsp:val=&quot;00271E46&quot;/&gt;&lt;wsp:rsid wsp:val=&quot;002729C3&quot;/&gt;&lt;wsp:rsid wsp:val=&quot;00273546&quot;/&gt;&lt;wsp:rsid wsp:val=&quot;0027636B&quot;/&gt;&lt;wsp:rsid wsp:val=&quot;00276370&quot;/&gt;&lt;wsp:rsid wsp:val=&quot;002764EE&quot;/&gt;&lt;wsp:rsid wsp:val=&quot;00276A48&quot;/&gt;&lt;wsp:rsid wsp:val=&quot;002779D5&quot;/&gt;&lt;wsp:rsid wsp:val=&quot;00277A95&quot;/&gt;&lt;wsp:rsid wsp:val=&quot;00283345&quot;/&gt;&lt;wsp:rsid wsp:val=&quot;00285FE5&quot;/&gt;&lt;wsp:rsid wsp:val=&quot;00286880&quot;/&gt;&lt;wsp:rsid wsp:val=&quot;00286B5B&quot;/&gt;&lt;wsp:rsid wsp:val=&quot;002871C1&quot;/&gt;&lt;wsp:rsid wsp:val=&quot;002909A0&quot;/&gt;&lt;wsp:rsid wsp:val=&quot;002918EA&quot;/&gt;&lt;wsp:rsid wsp:val=&quot;0029232B&quot;/&gt;&lt;wsp:rsid wsp:val=&quot;00293639&quot;/&gt;&lt;wsp:rsid wsp:val=&quot;00296369&quot;/&gt;&lt;wsp:rsid wsp:val=&quot;002A5CB7&quot;/&gt;&lt;wsp:rsid wsp:val=&quot;002A5F46&quot;/&gt;&lt;wsp:rsid wsp:val=&quot;002A7EDF&quot;/&gt;&lt;wsp:rsid wsp:val=&quot;002B1342&quot;/&gt;&lt;wsp:rsid wsp:val=&quot;002B23C3&quot;/&gt;&lt;wsp:rsid wsp:val=&quot;002B2A4D&quot;/&gt;&lt;wsp:rsid wsp:val=&quot;002B307F&quot;/&gt;&lt;wsp:rsid wsp:val=&quot;002B3628&quot;/&gt;&lt;wsp:rsid wsp:val=&quot;002B4081&quot;/&gt;&lt;wsp:rsid wsp:val=&quot;002B40E2&quot;/&gt;&lt;wsp:rsid wsp:val=&quot;002B445E&quot;/&gt;&lt;wsp:rsid wsp:val=&quot;002B46A5&quot;/&gt;&lt;wsp:rsid wsp:val=&quot;002B4F55&quot;/&gt;&lt;wsp:rsid wsp:val=&quot;002B62B6&quot;/&gt;&lt;wsp:rsid wsp:val=&quot;002B660D&quot;/&gt;&lt;wsp:rsid wsp:val=&quot;002B68A4&quot;/&gt;&lt;wsp:rsid wsp:val=&quot;002B6C5A&quot;/&gt;&lt;wsp:rsid wsp:val=&quot;002B6CB2&quot;/&gt;&lt;wsp:rsid wsp:val=&quot;002B6EA3&quot;/&gt;&lt;wsp:rsid wsp:val=&quot;002C0621&quot;/&gt;&lt;wsp:rsid wsp:val=&quot;002C3DC8&quot;/&gt;&lt;wsp:rsid wsp:val=&quot;002C6E11&quot;/&gt;&lt;wsp:rsid wsp:val=&quot;002D357E&quot;/&gt;&lt;wsp:rsid wsp:val=&quot;002D6107&quot;/&gt;&lt;wsp:rsid wsp:val=&quot;002D7CE6&quot;/&gt;&lt;wsp:rsid wsp:val=&quot;002E1C1A&quot;/&gt;&lt;wsp:rsid wsp:val=&quot;002E3980&quot;/&gt;&lt;wsp:rsid wsp:val=&quot;002E524C&quot;/&gt;&lt;wsp:rsid wsp:val=&quot;002E6ABC&quot;/&gt;&lt;wsp:rsid wsp:val=&quot;002F2990&quot;/&gt;&lt;wsp:rsid wsp:val=&quot;002F42C4&quot;/&gt;&lt;wsp:rsid wsp:val=&quot;003013D8&quot;/&gt;&lt;wsp:rsid wsp:val=&quot;00302829&quot;/&gt;&lt;wsp:rsid wsp:val=&quot;00304072&quot;/&gt;&lt;wsp:rsid wsp:val=&quot;0030408C&quot;/&gt;&lt;wsp:rsid wsp:val=&quot;003047E5&quot;/&gt;&lt;wsp:rsid wsp:val=&quot;00304FA2&quot;/&gt;&lt;wsp:rsid wsp:val=&quot;003147FB&quot;/&gt;&lt;wsp:rsid wsp:val=&quot;00321211&quot;/&gt;&lt;wsp:rsid wsp:val=&quot;003221B8&quot;/&gt;&lt;wsp:rsid wsp:val=&quot;0032424E&quot;/&gt;&lt;wsp:rsid wsp:val=&quot;00326D6C&quot;/&gt;&lt;wsp:rsid wsp:val=&quot;003338CD&quot;/&gt;&lt;wsp:rsid wsp:val=&quot;003353D8&quot;/&gt;&lt;wsp:rsid wsp:val=&quot;0033781A&quot;/&gt;&lt;wsp:rsid wsp:val=&quot;00340452&quot;/&gt;&lt;wsp:rsid wsp:val=&quot;00341408&quot;/&gt;&lt;wsp:rsid wsp:val=&quot;00343EE0&quot;/&gt;&lt;wsp:rsid wsp:val=&quot;00346027&quot;/&gt;&lt;wsp:rsid wsp:val=&quot;00346B62&quot;/&gt;&lt;wsp:rsid wsp:val=&quot;00351491&quot;/&gt;&lt;wsp:rsid wsp:val=&quot;003515E9&quot;/&gt;&lt;wsp:rsid wsp:val=&quot;00351A14&quot;/&gt;&lt;wsp:rsid wsp:val=&quot;00352435&quot;/&gt;&lt;wsp:rsid wsp:val=&quot;00354DBA&quot;/&gt;&lt;wsp:rsid wsp:val=&quot;00354E6D&quot;/&gt;&lt;wsp:rsid wsp:val=&quot;00362C66&quot;/&gt;&lt;wsp:rsid wsp:val=&quot;00363A1E&quot;/&gt;&lt;wsp:rsid wsp:val=&quot;00365594&quot;/&gt;&lt;wsp:rsid wsp:val=&quot;00366DC6&quot;/&gt;&lt;wsp:rsid wsp:val=&quot;00367EC2&quot;/&gt;&lt;wsp:rsid wsp:val=&quot;00373541&quot;/&gt;&lt;wsp:rsid wsp:val=&quot;0037387E&quot;/&gt;&lt;wsp:rsid wsp:val=&quot;00375A1B&quot;/&gt;&lt;wsp:rsid wsp:val=&quot;00375B22&quot;/&gt;&lt;wsp:rsid wsp:val=&quot;003768A4&quot;/&gt;&lt;wsp:rsid wsp:val=&quot;0038146A&quot;/&gt;&lt;wsp:rsid wsp:val=&quot;003833A0&quot;/&gt;&lt;wsp:rsid wsp:val=&quot;00385539&quot;/&gt;&lt;wsp:rsid wsp:val=&quot;00385B25&quot;/&gt;&lt;wsp:rsid wsp:val=&quot;003934DC&quot;/&gt;&lt;wsp:rsid wsp:val=&quot;003963D7&quot;/&gt;&lt;wsp:rsid wsp:val=&quot;00396B88&quot;/&gt;&lt;wsp:rsid wsp:val=&quot;00397A67&quot;/&gt;&lt;wsp:rsid wsp:val=&quot;00397F11&quot;/&gt;&lt;wsp:rsid wsp:val=&quot;003A00CB&quot;/&gt;&lt;wsp:rsid wsp:val=&quot;003A1803&quot;/&gt;&lt;wsp:rsid wsp:val=&quot;003A2293&quot;/&gt;&lt;wsp:rsid wsp:val=&quot;003A2486&quot;/&gt;&lt;wsp:rsid wsp:val=&quot;003A2678&quot;/&gt;&lt;wsp:rsid wsp:val=&quot;003A3C20&quot;/&gt;&lt;wsp:rsid wsp:val=&quot;003A3D10&quot;/&gt;&lt;wsp:rsid wsp:val=&quot;003A46C9&quot;/&gt;&lt;wsp:rsid wsp:val=&quot;003B16DC&quot;/&gt;&lt;wsp:rsid wsp:val=&quot;003B648B&quot;/&gt;&lt;wsp:rsid wsp:val=&quot;003C1153&quot;/&gt;&lt;wsp:rsid wsp:val=&quot;003C1D00&quot;/&gt;&lt;wsp:rsid wsp:val=&quot;003C3D11&quot;/&gt;&lt;wsp:rsid wsp:val=&quot;003C45C2&quot;/&gt;&lt;wsp:rsid wsp:val=&quot;003C65BF&quot;/&gt;&lt;wsp:rsid wsp:val=&quot;003C66CC&quot;/&gt;&lt;wsp:rsid wsp:val=&quot;003C66EE&quot;/&gt;&lt;wsp:rsid wsp:val=&quot;003D07AA&quot;/&gt;&lt;wsp:rsid wsp:val=&quot;003D12E3&quot;/&gt;&lt;wsp:rsid wsp:val=&quot;003D3F4B&quot;/&gt;&lt;wsp:rsid wsp:val=&quot;003D46CB&quot;/&gt;&lt;wsp:rsid wsp:val=&quot;003D568B&quot;/&gt;&lt;wsp:rsid wsp:val=&quot;003D5CB4&quot;/&gt;&lt;wsp:rsid wsp:val=&quot;003E01A9&quot;/&gt;&lt;wsp:rsid wsp:val=&quot;003E154B&quot;/&gt;&lt;wsp:rsid wsp:val=&quot;003E537C&quot;/&gt;&lt;wsp:rsid wsp:val=&quot;003E6233&quot;/&gt;&lt;wsp:rsid wsp:val=&quot;003F04D1&quot;/&gt;&lt;wsp:rsid wsp:val=&quot;003F27CE&quot;/&gt;&lt;wsp:rsid wsp:val=&quot;003F67B2&quot;/&gt;&lt;wsp:rsid wsp:val=&quot;00403652&quot;/&gt;&lt;wsp:rsid wsp:val=&quot;00406689&quot;/&gt;&lt;wsp:rsid wsp:val=&quot;00406E0E&quot;/&gt;&lt;wsp:rsid wsp:val=&quot;00406F8F&quot;/&gt;&lt;wsp:rsid wsp:val=&quot;00407B40&quot;/&gt;&lt;wsp:rsid wsp:val=&quot;004113E8&quot;/&gt;&lt;wsp:rsid wsp:val=&quot;00413981&quot;/&gt;&lt;wsp:rsid wsp:val=&quot;00413E11&quot;/&gt;&lt;wsp:rsid wsp:val=&quot;00415EE0&quot;/&gt;&lt;wsp:rsid wsp:val=&quot;00415F66&quot;/&gt;&lt;wsp:rsid wsp:val=&quot;00416B4B&quot;/&gt;&lt;wsp:rsid wsp:val=&quot;00416FF0&quot;/&gt;&lt;wsp:rsid wsp:val=&quot;00421436&quot;/&gt;&lt;wsp:rsid wsp:val=&quot;004215D4&quot;/&gt;&lt;wsp:rsid wsp:val=&quot;00421C7E&quot;/&gt;&lt;wsp:rsid wsp:val=&quot;00422C7D&quot;/&gt;&lt;wsp:rsid wsp:val=&quot;00431605&quot;/&gt;&lt;wsp:rsid wsp:val=&quot;0043255D&quot;/&gt;&lt;wsp:rsid wsp:val=&quot;00432B5E&quot;/&gt;&lt;wsp:rsid wsp:val=&quot;00436242&quot;/&gt;&lt;wsp:rsid wsp:val=&quot;00443D91&quot;/&gt;&lt;wsp:rsid wsp:val=&quot;00444BD7&quot;/&gt;&lt;wsp:rsid wsp:val=&quot;00446BE4&quot;/&gt;&lt;wsp:rsid wsp:val=&quot;0044745A&quot;/&gt;&lt;wsp:rsid wsp:val=&quot;00450181&quot;/&gt;&lt;wsp:rsid wsp:val=&quot;0045042B&quot;/&gt;&lt;wsp:rsid wsp:val=&quot;00451626&quot;/&gt;&lt;wsp:rsid wsp:val=&quot;00451E56&quot;/&gt;&lt;wsp:rsid wsp:val=&quot;00452ED2&quot;/&gt;&lt;wsp:rsid wsp:val=&quot;00454672&quot;/&gt;&lt;wsp:rsid wsp:val=&quot;0045719E&quot;/&gt;&lt;wsp:rsid wsp:val=&quot;004614B1&quot;/&gt;&lt;wsp:rsid wsp:val=&quot;0046282B&quot;/&gt;&lt;wsp:rsid wsp:val=&quot;004635B0&quot;/&gt;&lt;wsp:rsid wsp:val=&quot;00467BB2&quot;/&gt;&lt;wsp:rsid wsp:val=&quot;00471E6D&quot;/&gt;&lt;wsp:rsid wsp:val=&quot;004728E1&quot;/&gt;&lt;wsp:rsid wsp:val=&quot;00475151&quot;/&gt;&lt;wsp:rsid wsp:val=&quot;00480D65&quot;/&gt;&lt;wsp:rsid wsp:val=&quot;00480F4F&quot;/&gt;&lt;wsp:rsid wsp:val=&quot;00483918&quot;/&gt;&lt;wsp:rsid wsp:val=&quot;00490673&quot;/&gt;&lt;wsp:rsid wsp:val=&quot;004912A6&quot;/&gt;&lt;wsp:rsid wsp:val=&quot;00491C36&quot;/&gt;&lt;wsp:rsid wsp:val=&quot;00496A04&quot;/&gt;&lt;wsp:rsid wsp:val=&quot;00497A70&quot;/&gt;&lt;wsp:rsid wsp:val=&quot;004A0428&quot;/&gt;&lt;wsp:rsid wsp:val=&quot;004A1B0D&quot;/&gt;&lt;wsp:rsid wsp:val=&quot;004A2156&quot;/&gt;&lt;wsp:rsid wsp:val=&quot;004A49BE&quot;/&gt;&lt;wsp:rsid wsp:val=&quot;004A61D0&quot;/&gt;&lt;wsp:rsid wsp:val=&quot;004A6E3C&quot;/&gt;&lt;wsp:rsid wsp:val=&quot;004B14E3&quot;/&gt;&lt;wsp:rsid wsp:val=&quot;004B26B0&quot;/&gt;&lt;wsp:rsid wsp:val=&quot;004B39D0&quot;/&gt;&lt;wsp:rsid wsp:val=&quot;004B3CCB&quot;/&gt;&lt;wsp:rsid wsp:val=&quot;004B5294&quot;/&gt;&lt;wsp:rsid wsp:val=&quot;004B64D2&quot;/&gt;&lt;wsp:rsid wsp:val=&quot;004B6FC5&quot;/&gt;&lt;wsp:rsid wsp:val=&quot;004C04AC&quot;/&gt;&lt;wsp:rsid wsp:val=&quot;004C2C70&quot;/&gt;&lt;wsp:rsid wsp:val=&quot;004C697B&quot;/&gt;&lt;wsp:rsid wsp:val=&quot;004C6BE4&quot;/&gt;&lt;wsp:rsid wsp:val=&quot;004C71A2&quot;/&gt;&lt;wsp:rsid wsp:val=&quot;004D01B0&quot;/&gt;&lt;wsp:rsid wsp:val=&quot;004D059A&quot;/&gt;&lt;wsp:rsid wsp:val=&quot;004D0C00&quot;/&gt;&lt;wsp:rsid wsp:val=&quot;004D1BEB&quot;/&gt;&lt;wsp:rsid wsp:val=&quot;004D2770&quot;/&gt;&lt;wsp:rsid wsp:val=&quot;004E40E7&quot;/&gt;&lt;wsp:rsid wsp:val=&quot;004F1D60&quot;/&gt;&lt;wsp:rsid wsp:val=&quot;004F4A78&quot;/&gt;&lt;wsp:rsid wsp:val=&quot;004F55B9&quot;/&gt;&lt;wsp:rsid wsp:val=&quot;004F5F21&quot;/&gt;&lt;wsp:rsid wsp:val=&quot;00500F5C&quot;/&gt;&lt;wsp:rsid wsp:val=&quot;00501DF0&quot;/&gt;&lt;wsp:rsid wsp:val=&quot;005027EF&quot;/&gt;&lt;wsp:rsid wsp:val=&quot;00503E10&quot;/&gt;&lt;wsp:rsid wsp:val=&quot;005101E4&quot;/&gt;&lt;wsp:rsid wsp:val=&quot;0051076B&quot;/&gt;&lt;wsp:rsid wsp:val=&quot;005118A0&quot;/&gt;&lt;wsp:rsid wsp:val=&quot;0051203B&quot;/&gt;&lt;wsp:rsid wsp:val=&quot;005141AC&quot;/&gt;&lt;wsp:rsid wsp:val=&quot;00514423&quot;/&gt;&lt;wsp:rsid wsp:val=&quot;005145F2&quot;/&gt;&lt;wsp:rsid wsp:val=&quot;00517748&quot;/&gt;&lt;wsp:rsid wsp:val=&quot;00520233&quot;/&gt;&lt;wsp:rsid wsp:val=&quot;00521DF6&quot;/&gt;&lt;wsp:rsid wsp:val=&quot;005228A4&quot;/&gt;&lt;wsp:rsid wsp:val=&quot;00522AC5&quot;/&gt;&lt;wsp:rsid wsp:val=&quot;005257C6&quot;/&gt;&lt;wsp:rsid wsp:val=&quot;005258B0&quot;/&gt;&lt;wsp:rsid wsp:val=&quot;005278D1&quot;/&gt;&lt;wsp:rsid wsp:val=&quot;005344C2&quot;/&gt;&lt;wsp:rsid wsp:val=&quot;00535173&quot;/&gt;&lt;wsp:rsid wsp:val=&quot;00543C29&quot;/&gt;&lt;wsp:rsid wsp:val=&quot;005442E7&quot;/&gt;&lt;wsp:rsid wsp:val=&quot;005444F7&quot;/&gt;&lt;wsp:rsid wsp:val=&quot;005465CF&quot;/&gt;&lt;wsp:rsid wsp:val=&quot;00547853&quot;/&gt;&lt;wsp:rsid wsp:val=&quot;00547B54&quot;/&gt;&lt;wsp:rsid wsp:val=&quot;00550B2D&quot;/&gt;&lt;wsp:rsid wsp:val=&quot;00552E51&quot;/&gt;&lt;wsp:rsid wsp:val=&quot;005540F8&quot;/&gt;&lt;wsp:rsid wsp:val=&quot;005549AD&quot;/&gt;&lt;wsp:rsid wsp:val=&quot;00554CB4&quot;/&gt;&lt;wsp:rsid wsp:val=&quot;005557D0&quot;/&gt;&lt;wsp:rsid wsp:val=&quot;005560EA&quot;/&gt;&lt;wsp:rsid wsp:val=&quot;00560CFC&quot;/&gt;&lt;wsp:rsid wsp:val=&quot;005615A5&quot;/&gt;&lt;wsp:rsid wsp:val=&quot;00562CAE&quot;/&gt;&lt;wsp:rsid wsp:val=&quot;0056405C&quot;/&gt;&lt;wsp:rsid wsp:val=&quot;005650EE&quot;/&gt;&lt;wsp:rsid wsp:val=&quot;005708C8&quot;/&gt;&lt;wsp:rsid wsp:val=&quot;005721DA&quot;/&gt;&lt;wsp:rsid wsp:val=&quot;00574175&quot;/&gt;&lt;wsp:rsid wsp:val=&quot;0057504E&quot;/&gt;&lt;wsp:rsid wsp:val=&quot;00575987&quot;/&gt;&lt;wsp:rsid wsp:val=&quot;005773E2&quot;/&gt;&lt;wsp:rsid wsp:val=&quot;00577428&quot;/&gt;&lt;wsp:rsid wsp:val=&quot;00581455&quot;/&gt;&lt;wsp:rsid wsp:val=&quot;00584C03&quot;/&gt;&lt;wsp:rsid wsp:val=&quot;00586A2E&quot;/&gt;&lt;wsp:rsid wsp:val=&quot;00587B25&quot;/&gt;&lt;wsp:rsid wsp:val=&quot;00590B21&quot;/&gt;&lt;wsp:rsid wsp:val=&quot;00592775&quot;/&gt;&lt;wsp:rsid wsp:val=&quot;00592945&quot;/&gt;&lt;wsp:rsid wsp:val=&quot;005933AB&quot;/&gt;&lt;wsp:rsid wsp:val=&quot;00593C02&quot;/&gt;&lt;wsp:rsid wsp:val=&quot;00594358&quot;/&gt;&lt;wsp:rsid wsp:val=&quot;005943CE&quot;/&gt;&lt;wsp:rsid wsp:val=&quot;005A11B2&quot;/&gt;&lt;wsp:rsid wsp:val=&quot;005A1F1D&quot;/&gt;&lt;wsp:rsid wsp:val=&quot;005A2554&quot;/&gt;&lt;wsp:rsid wsp:val=&quot;005A30F5&quot;/&gt;&lt;wsp:rsid wsp:val=&quot;005A423A&quot;/&gt;&lt;wsp:rsid wsp:val=&quot;005A658D&quot;/&gt;&lt;wsp:rsid wsp:val=&quot;005B031E&quot;/&gt;&lt;wsp:rsid wsp:val=&quot;005B093C&quot;/&gt;&lt;wsp:rsid wsp:val=&quot;005B1212&quot;/&gt;&lt;wsp:rsid wsp:val=&quot;005B1477&quot;/&gt;&lt;wsp:rsid wsp:val=&quot;005B172D&quot;/&gt;&lt;wsp:rsid wsp:val=&quot;005B3CDE&quot;/&gt;&lt;wsp:rsid wsp:val=&quot;005B613C&quot;/&gt;&lt;wsp:rsid wsp:val=&quot;005B6909&quot;/&gt;&lt;wsp:rsid wsp:val=&quot;005C2062&quot;/&gt;&lt;wsp:rsid wsp:val=&quot;005C2B59&quot;/&gt;&lt;wsp:rsid wsp:val=&quot;005C44FE&quot;/&gt;&lt;wsp:rsid wsp:val=&quot;005D4FA5&quot;/&gt;&lt;wsp:rsid wsp:val=&quot;005D5272&quot;/&gt;&lt;wsp:rsid wsp:val=&quot;005D58E6&quot;/&gt;&lt;wsp:rsid wsp:val=&quot;005E1419&quot;/&gt;&lt;wsp:rsid wsp:val=&quot;005E15C5&quot;/&gt;&lt;wsp:rsid wsp:val=&quot;005E4109&quot;/&gt;&lt;wsp:rsid wsp:val=&quot;005E47C2&quot;/&gt;&lt;wsp:rsid wsp:val=&quot;005E580F&quot;/&gt;&lt;wsp:rsid wsp:val=&quot;005F6687&quot;/&gt;&lt;wsp:rsid wsp:val=&quot;005F732A&quot;/&gt;&lt;wsp:rsid wsp:val=&quot;005F7879&quot;/&gt;&lt;wsp:rsid wsp:val=&quot;00600B4A&quot;/&gt;&lt;wsp:rsid wsp:val=&quot;00601283&quot;/&gt;&lt;wsp:rsid wsp:val=&quot;00601679&quot;/&gt;&lt;wsp:rsid wsp:val=&quot;00604740&quot;/&gt;&lt;wsp:rsid wsp:val=&quot;00611E7C&quot;/&gt;&lt;wsp:rsid wsp:val=&quot;006142E4&quot;/&gt;&lt;wsp:rsid wsp:val=&quot;00614926&quot;/&gt;&lt;wsp:rsid wsp:val=&quot;00616AAA&quot;/&gt;&lt;wsp:rsid wsp:val=&quot;006207E8&quot;/&gt;&lt;wsp:rsid wsp:val=&quot;00621191&quot;/&gt;&lt;wsp:rsid wsp:val=&quot;00622699&quot;/&gt;&lt;wsp:rsid wsp:val=&quot;0062424C&quot;/&gt;&lt;wsp:rsid wsp:val=&quot;00626481&quot;/&gt;&lt;wsp:rsid wsp:val=&quot;006265CD&quot;/&gt;&lt;wsp:rsid wsp:val=&quot;0063095F&quot;/&gt;&lt;wsp:rsid wsp:val=&quot;006334F5&quot;/&gt;&lt;wsp:rsid wsp:val=&quot;00637D86&quot;/&gt;&lt;wsp:rsid wsp:val=&quot;00640162&quot;/&gt;&lt;wsp:rsid wsp:val=&quot;00641AA4&quot;/&gt;&lt;wsp:rsid wsp:val=&quot;00642FAE&quot;/&gt;&lt;wsp:rsid wsp:val=&quot;00644751&quot;/&gt;&lt;wsp:rsid wsp:val=&quot;006454CC&quot;/&gt;&lt;wsp:rsid wsp:val=&quot;006477AF&quot;/&gt;&lt;wsp:rsid wsp:val=&quot;00650B3E&quot;/&gt;&lt;wsp:rsid wsp:val=&quot;006510B1&quot;/&gt;&lt;wsp:rsid wsp:val=&quot;00651BE3&quot;/&gt;&lt;wsp:rsid wsp:val=&quot;00653E3D&quot;/&gt;&lt;wsp:rsid wsp:val=&quot;00656A07&quot;/&gt;&lt;wsp:rsid wsp:val=&quot;006600E5&quot;/&gt;&lt;wsp:rsid wsp:val=&quot;006610AD&quot;/&gt;&lt;wsp:rsid wsp:val=&quot;00661794&quot;/&gt;&lt;wsp:rsid wsp:val=&quot;00661D38&quot;/&gt;&lt;wsp:rsid wsp:val=&quot;00662059&quot;/&gt;&lt;wsp:rsid wsp:val=&quot;00662143&quot;/&gt;&lt;wsp:rsid wsp:val=&quot;00662755&quot;/&gt;&lt;wsp:rsid wsp:val=&quot;0066499D&quot;/&gt;&lt;wsp:rsid wsp:val=&quot;00666DBA&quot;/&gt;&lt;wsp:rsid wsp:val=&quot;00670370&quot;/&gt;&lt;wsp:rsid wsp:val=&quot;00670BC7&quot;/&gt;&lt;wsp:rsid wsp:val=&quot;00670D1A&quot;/&gt;&lt;wsp:rsid wsp:val=&quot;00676629&quot;/&gt;&lt;wsp:rsid wsp:val=&quot;00676C04&quot;/&gt;&lt;wsp:rsid wsp:val=&quot;0068080D&quot;/&gt;&lt;wsp:rsid wsp:val=&quot;00681C1C&quot;/&gt;&lt;wsp:rsid wsp:val=&quot;0068251B&quot;/&gt;&lt;wsp:rsid wsp:val=&quot;00682D64&quot;/&gt;&lt;wsp:rsid wsp:val=&quot;006867D0&quot;/&gt;&lt;wsp:rsid wsp:val=&quot;00697A6F&quot;/&gt;&lt;wsp:rsid wsp:val=&quot;006A19F2&quot;/&gt;&lt;wsp:rsid wsp:val=&quot;006A3C81&quot;/&gt;&lt;wsp:rsid wsp:val=&quot;006A5B05&quot;/&gt;&lt;wsp:rsid wsp:val=&quot;006A5DAA&quot;/&gt;&lt;wsp:rsid wsp:val=&quot;006A737F&quot;/&gt;&lt;wsp:rsid wsp:val=&quot;006B01BB&quot;/&gt;&lt;wsp:rsid wsp:val=&quot;006B08A2&quot;/&gt;&lt;wsp:rsid wsp:val=&quot;006B2EC6&quot;/&gt;&lt;wsp:rsid wsp:val=&quot;006B346B&quot;/&gt;&lt;wsp:rsid wsp:val=&quot;006B37BB&quot;/&gt;&lt;wsp:rsid wsp:val=&quot;006B55DD&quot;/&gt;&lt;wsp:rsid wsp:val=&quot;006B668C&quot;/&gt;&lt;wsp:rsid wsp:val=&quot;006B66BD&quot;/&gt;&lt;wsp:rsid wsp:val=&quot;006C0C99&quot;/&gt;&lt;wsp:rsid wsp:val=&quot;006C2009&quot;/&gt;&lt;wsp:rsid wsp:val=&quot;006C2D50&quot;/&gt;&lt;wsp:rsid wsp:val=&quot;006C5C51&quot;/&gt;&lt;wsp:rsid wsp:val=&quot;006C7D1B&quot;/&gt;&lt;wsp:rsid wsp:val=&quot;006D6792&quot;/&gt;&lt;wsp:rsid wsp:val=&quot;006E24E7&quot;/&gt;&lt;wsp:rsid wsp:val=&quot;006E2F3E&quot;/&gt;&lt;wsp:rsid wsp:val=&quot;006E636D&quot;/&gt;&lt;wsp:rsid wsp:val=&quot;006E702D&quot;/&gt;&lt;wsp:rsid wsp:val=&quot;006E71A1&quot;/&gt;&lt;wsp:rsid wsp:val=&quot;006F04DE&quot;/&gt;&lt;wsp:rsid wsp:val=&quot;006F332E&quot;/&gt;&lt;wsp:rsid wsp:val=&quot;006F4617&quot;/&gt;&lt;wsp:rsid wsp:val=&quot;006F7A7B&quot;/&gt;&lt;wsp:rsid wsp:val=&quot;007034EF&quot;/&gt;&lt;wsp:rsid wsp:val=&quot;007053B9&quot;/&gt;&lt;wsp:rsid wsp:val=&quot;00705D53&quot;/&gt;&lt;wsp:rsid wsp:val=&quot;00710735&quot;/&gt;&lt;wsp:rsid wsp:val=&quot;00712FAC&quot;/&gt;&lt;wsp:rsid wsp:val=&quot;00714890&quot;/&gt;&lt;wsp:rsid wsp:val=&quot;007164BA&quot;/&gt;&lt;wsp:rsid wsp:val=&quot;00720B32&quot;/&gt;&lt;wsp:rsid wsp:val=&quot;0072116E&quot;/&gt;&lt;wsp:rsid wsp:val=&quot;00721841&quot;/&gt;&lt;wsp:rsid wsp:val=&quot;00723034&quot;/&gt;&lt;wsp:rsid wsp:val=&quot;00723C7F&quot;/&gt;&lt;wsp:rsid wsp:val=&quot;007250BE&quot;/&gt;&lt;wsp:rsid wsp:val=&quot;007257D8&quot;/&gt;&lt;wsp:rsid wsp:val=&quot;00725B5B&quot;/&gt;&lt;wsp:rsid wsp:val=&quot;00725C09&quot;/&gt;&lt;wsp:rsid wsp:val=&quot;00725C3F&quot;/&gt;&lt;wsp:rsid wsp:val=&quot;007301B3&quot;/&gt;&lt;wsp:rsid wsp:val=&quot;007322EA&quot;/&gt;&lt;wsp:rsid wsp:val=&quot;00736EF3&quot;/&gt;&lt;wsp:rsid wsp:val=&quot;007374FA&quot;/&gt;&lt;wsp:rsid wsp:val=&quot;00737807&quot;/&gt;&lt;wsp:rsid wsp:val=&quot;00740976&quot;/&gt;&lt;wsp:rsid wsp:val=&quot;00742FE8&quot;/&gt;&lt;wsp:rsid wsp:val=&quot;007439C3&quot;/&gt;&lt;wsp:rsid wsp:val=&quot;0074659C&quot;/&gt;&lt;wsp:rsid wsp:val=&quot;00747066&quot;/&gt;&lt;wsp:rsid wsp:val=&quot;00752C28&quot;/&gt;&lt;wsp:rsid wsp:val=&quot;0075425B&quot;/&gt;&lt;wsp:rsid wsp:val=&quot;007553B0&quot;/&gt;&lt;wsp:rsid wsp:val=&quot;00755A12&quot;/&gt;&lt;wsp:rsid wsp:val=&quot;00755DEC&quot;/&gt;&lt;wsp:rsid wsp:val=&quot;007563CF&quot;/&gt;&lt;wsp:rsid wsp:val=&quot;0075678B&quot;/&gt;&lt;wsp:rsid wsp:val=&quot;00764AB6&quot;/&gt;&lt;wsp:rsid wsp:val=&quot;0076653E&quot;/&gt;&lt;wsp:rsid wsp:val=&quot;007672CA&quot;/&gt;&lt;wsp:rsid wsp:val=&quot;00767A93&quot;/&gt;&lt;wsp:rsid wsp:val=&quot;00767BF0&quot;/&gt;&lt;wsp:rsid wsp:val=&quot;00772629&quot;/&gt;&lt;wsp:rsid wsp:val=&quot;007732D9&quot;/&gt;&lt;wsp:rsid wsp:val=&quot;00776042&quot;/&gt;&lt;wsp:rsid wsp:val=&quot;0077611D&quot;/&gt;&lt;wsp:rsid wsp:val=&quot;007816D4&quot;/&gt;&lt;wsp:rsid wsp:val=&quot;00783E25&quot;/&gt;&lt;wsp:rsid wsp:val=&quot;0078460B&quot;/&gt;&lt;wsp:rsid wsp:val=&quot;0078524B&quot;/&gt;&lt;wsp:rsid wsp:val=&quot;007872AE&quot;/&gt;&lt;wsp:rsid wsp:val=&quot;00791AD7&quot;/&gt;&lt;wsp:rsid wsp:val=&quot;00791FE0&quot;/&gt;&lt;wsp:rsid wsp:val=&quot;0079266F&quot;/&gt;&lt;wsp:rsid wsp:val=&quot;00792FCB&quot;/&gt;&lt;wsp:rsid wsp:val=&quot;007A073A&quot;/&gt;&lt;wsp:rsid wsp:val=&quot;007A1967&quot;/&gt;&lt;wsp:rsid wsp:val=&quot;007A1DD9&quot;/&gt;&lt;wsp:rsid wsp:val=&quot;007A4020&quot;/&gt;&lt;wsp:rsid wsp:val=&quot;007A5289&quot;/&gt;&lt;wsp:rsid wsp:val=&quot;007A7762&quot;/&gt;&lt;wsp:rsid wsp:val=&quot;007B171D&quot;/&gt;&lt;wsp:rsid wsp:val=&quot;007B240D&quot;/&gt;&lt;wsp:rsid wsp:val=&quot;007B2560&quot;/&gt;&lt;wsp:rsid wsp:val=&quot;007B3F47&quot;/&gt;&lt;wsp:rsid wsp:val=&quot;007B4951&quot;/&gt;&lt;wsp:rsid wsp:val=&quot;007B540C&quot;/&gt;&lt;wsp:rsid wsp:val=&quot;007C04EF&quot;/&gt;&lt;wsp:rsid wsp:val=&quot;007C0B49&quot;/&gt;&lt;wsp:rsid wsp:val=&quot;007C2077&quot;/&gt;&lt;wsp:rsid wsp:val=&quot;007C3630&quot;/&gt;&lt;wsp:rsid wsp:val=&quot;007C3885&quot;/&gt;&lt;wsp:rsid wsp:val=&quot;007D132C&quot;/&gt;&lt;wsp:rsid wsp:val=&quot;007D1A99&quot;/&gt;&lt;wsp:rsid wsp:val=&quot;007D41A7&quot;/&gt;&lt;wsp:rsid wsp:val=&quot;007D4C5C&quot;/&gt;&lt;wsp:rsid wsp:val=&quot;007D5C15&quot;/&gt;&lt;wsp:rsid wsp:val=&quot;007D68AA&quot;/&gt;&lt;wsp:rsid wsp:val=&quot;007E1636&quot;/&gt;&lt;wsp:rsid wsp:val=&quot;007E1CE6&quot;/&gt;&lt;wsp:rsid wsp:val=&quot;007E341A&quot;/&gt;&lt;wsp:rsid wsp:val=&quot;007E3695&quot;/&gt;&lt;wsp:rsid wsp:val=&quot;007E3892&quot;/&gt;&lt;wsp:rsid wsp:val=&quot;007E49A7&quot;/&gt;&lt;wsp:rsid wsp:val=&quot;007F65E0&quot;/&gt;&lt;wsp:rsid wsp:val=&quot;007F7AF8&quot;/&gt;&lt;wsp:rsid wsp:val=&quot;00800353&quot;/&gt;&lt;wsp:rsid wsp:val=&quot;00800EFA&quot;/&gt;&lt;wsp:rsid wsp:val=&quot;00801317&quot;/&gt;&lt;wsp:rsid wsp:val=&quot;00802369&quot;/&gt;&lt;wsp:rsid wsp:val=&quot;00802B37&quot;/&gt;&lt;wsp:rsid wsp:val=&quot;008031A2&quot;/&gt;&lt;wsp:rsid wsp:val=&quot;00803ADB&quot;/&gt;&lt;wsp:rsid wsp:val=&quot;00804AAF&quot;/&gt;&lt;wsp:rsid wsp:val=&quot;00805AE5&quot;/&gt;&lt;wsp:rsid wsp:val=&quot;00810391&quot;/&gt;&lt;wsp:rsid wsp:val=&quot;008108C0&quot;/&gt;&lt;wsp:rsid wsp:val=&quot;00810F09&quot;/&gt;&lt;wsp:rsid wsp:val=&quot;00813D27&quot;/&gt;&lt;wsp:rsid wsp:val=&quot;00816795&quot;/&gt;&lt;wsp:rsid wsp:val=&quot;00821C9D&quot;/&gt;&lt;wsp:rsid wsp:val=&quot;0082277A&quot;/&gt;&lt;wsp:rsid wsp:val=&quot;00823B9E&quot;/&gt;&lt;wsp:rsid wsp:val=&quot;00824D12&quot;/&gt;&lt;wsp:rsid wsp:val=&quot;00826C19&quot;/&gt;&lt;wsp:rsid wsp:val=&quot;00827137&quot;/&gt;&lt;wsp:rsid wsp:val=&quot;00830A36&quot;/&gt;&lt;wsp:rsid wsp:val=&quot;008315DA&quot;/&gt;&lt;wsp:rsid wsp:val=&quot;00831788&quot;/&gt;&lt;wsp:rsid wsp:val=&quot;00832703&quot;/&gt;&lt;wsp:rsid wsp:val=&quot;00832E45&quot;/&gt;&lt;wsp:rsid wsp:val=&quot;00832FA6&quot;/&gt;&lt;wsp:rsid wsp:val=&quot;00842E4E&quot;/&gt;&lt;wsp:rsid wsp:val=&quot;00842ED3&quot;/&gt;&lt;wsp:rsid wsp:val=&quot;00844392&quot;/&gt;&lt;wsp:rsid wsp:val=&quot;008447B1&quot;/&gt;&lt;wsp:rsid wsp:val=&quot;00847844&quot;/&gt;&lt;wsp:rsid wsp:val=&quot;00847847&quot;/&gt;&lt;wsp:rsid wsp:val=&quot;00850D81&quot;/&gt;&lt;wsp:rsid wsp:val=&quot;0085113E&quot;/&gt;&lt;wsp:rsid wsp:val=&quot;00852790&quot;/&gt;&lt;wsp:rsid wsp:val=&quot;00854C2F&quot;/&gt;&lt;wsp:rsid wsp:val=&quot;0085567D&quot;/&gt;&lt;wsp:rsid wsp:val=&quot;00856D80&quot;/&gt;&lt;wsp:rsid wsp:val=&quot;00857BE3&quot;/&gt;&lt;wsp:rsid wsp:val=&quot;00861374&quot;/&gt;&lt;wsp:rsid wsp:val=&quot;00866552&quot;/&gt;&lt;wsp:rsid wsp:val=&quot;0086724E&quot;/&gt;&lt;wsp:rsid wsp:val=&quot;00867EC2&quot;/&gt;&lt;wsp:rsid wsp:val=&quot;00871EE8&quot;/&gt;&lt;wsp:rsid wsp:val=&quot;00873598&quot;/&gt;&lt;wsp:rsid wsp:val=&quot;00873B35&quot;/&gt;&lt;wsp:rsid wsp:val=&quot;00873EA4&quot;/&gt;&lt;wsp:rsid wsp:val=&quot;00875013&quot;/&gt;&lt;wsp:rsid wsp:val=&quot;00880638&quot;/&gt;&lt;wsp:rsid wsp:val=&quot;008829F5&quot;/&gt;&lt;wsp:rsid wsp:val=&quot;008831DD&quot;/&gt;&lt;wsp:rsid wsp:val=&quot;00887360&quot;/&gt;&lt;wsp:rsid wsp:val=&quot;00894317&quot;/&gt;&lt;wsp:rsid wsp:val=&quot;00894947&quot;/&gt;&lt;wsp:rsid wsp:val=&quot;008950AD&quot;/&gt;&lt;wsp:rsid wsp:val=&quot;00895FC5&quot;/&gt;&lt;wsp:rsid wsp:val=&quot;00896831&quot;/&gt;&lt;wsp:rsid wsp:val=&quot;00896972&quot;/&gt;&lt;wsp:rsid wsp:val=&quot;00896A6C&quot;/&gt;&lt;wsp:rsid wsp:val=&quot;008A03DA&quot;/&gt;&lt;wsp:rsid wsp:val=&quot;008A166F&quot;/&gt;&lt;wsp:rsid wsp:val=&quot;008A188A&quot;/&gt;&lt;wsp:rsid wsp:val=&quot;008A43BE&quot;/&gt;&lt;wsp:rsid wsp:val=&quot;008B0280&quot;/&gt;&lt;wsp:rsid wsp:val=&quot;008B2B36&quot;/&gt;&lt;wsp:rsid wsp:val=&quot;008B3376&quot;/&gt;&lt;wsp:rsid wsp:val=&quot;008B755F&quot;/&gt;&lt;wsp:rsid wsp:val=&quot;008C1497&quot;/&gt;&lt;wsp:rsid wsp:val=&quot;008C349F&quot;/&gt;&lt;wsp:rsid wsp:val=&quot;008C4446&quot;/&gt;&lt;wsp:rsid wsp:val=&quot;008C5A21&quot;/&gt;&lt;wsp:rsid wsp:val=&quot;008C6A64&quot;/&gt;&lt;wsp:rsid wsp:val=&quot;008D1B3A&quot;/&gt;&lt;wsp:rsid wsp:val=&quot;008D23C3&quot;/&gt;&lt;wsp:rsid wsp:val=&quot;008D3467&quot;/&gt;&lt;wsp:rsid wsp:val=&quot;008D5DD1&quot;/&gt;&lt;wsp:rsid wsp:val=&quot;008E016E&quot;/&gt;&lt;wsp:rsid wsp:val=&quot;008E19DB&quot;/&gt;&lt;wsp:rsid wsp:val=&quot;008E2A57&quot;/&gt;&lt;wsp:rsid wsp:val=&quot;008E2E42&quot;/&gt;&lt;wsp:rsid wsp:val=&quot;008E4863&quot;/&gt;&lt;wsp:rsid wsp:val=&quot;008E4F7A&quot;/&gt;&lt;wsp:rsid wsp:val=&quot;008E64C9&quot;/&gt;&lt;wsp:rsid wsp:val=&quot;008E7540&quot;/&gt;&lt;wsp:rsid wsp:val=&quot;008F1710&quot;/&gt;&lt;wsp:rsid wsp:val=&quot;008F2C33&quot;/&gt;&lt;wsp:rsid wsp:val=&quot;008F3F3C&quot;/&gt;&lt;wsp:rsid wsp:val=&quot;008F6FC9&quot;/&gt;&lt;wsp:rsid wsp:val=&quot;008F798C&quot;/&gt;&lt;wsp:rsid wsp:val=&quot;00900E88&quot;/&gt;&lt;wsp:rsid wsp:val=&quot;0090135D&quot;/&gt;&lt;wsp:rsid wsp:val=&quot;00901C14&quot;/&gt;&lt;wsp:rsid wsp:val=&quot;00903B6B&quot;/&gt;&lt;wsp:rsid wsp:val=&quot;0090666A&quot;/&gt;&lt;wsp:rsid wsp:val=&quot;00906AC1&quot;/&gt;&lt;wsp:rsid wsp:val=&quot;00912958&quot;/&gt;&lt;wsp:rsid wsp:val=&quot;00914B08&quot;/&gt;&lt;wsp:rsid wsp:val=&quot;00914D48&quot;/&gt;&lt;wsp:rsid wsp:val=&quot;00915850&quot;/&gt;&lt;wsp:rsid wsp:val=&quot;0091703D&quot;/&gt;&lt;wsp:rsid wsp:val=&quot;00921574&quot;/&gt;&lt;wsp:rsid wsp:val=&quot;00922E18&quot;/&gt;&lt;wsp:rsid wsp:val=&quot;009248C2&quot;/&gt;&lt;wsp:rsid wsp:val=&quot;00925820&quot;/&gt;&lt;wsp:rsid wsp:val=&quot;00925F64&quot;/&gt;&lt;wsp:rsid wsp:val=&quot;00927640&quot;/&gt;&lt;wsp:rsid wsp:val=&quot;00931822&quot;/&gt;&lt;wsp:rsid wsp:val=&quot;00931A3C&quot;/&gt;&lt;wsp:rsid wsp:val=&quot;00931A8F&quot;/&gt;&lt;wsp:rsid wsp:val=&quot;009325AA&quot;/&gt;&lt;wsp:rsid wsp:val=&quot;00932B5D&quot;/&gt;&lt;wsp:rsid wsp:val=&quot;00932F63&quot;/&gt;&lt;wsp:rsid wsp:val=&quot;00933AA9&quot;/&gt;&lt;wsp:rsid wsp:val=&quot;00940979&quot;/&gt;&lt;wsp:rsid wsp:val=&quot;00941A20&quot;/&gt;&lt;wsp:rsid wsp:val=&quot;00942668&quot;/&gt;&lt;wsp:rsid wsp:val=&quot;00943CA2&quot;/&gt;&lt;wsp:rsid wsp:val=&quot;0094500E&quot;/&gt;&lt;wsp:rsid wsp:val=&quot;00945322&quot;/&gt;&lt;wsp:rsid wsp:val=&quot;0094658A&quot;/&gt;&lt;wsp:rsid wsp:val=&quot;00950C9D&quot;/&gt;&lt;wsp:rsid wsp:val=&quot;00952BB6&quot;/&gt;&lt;wsp:rsid wsp:val=&quot;00957E83&quot;/&gt;&lt;wsp:rsid wsp:val=&quot;00960500&quot;/&gt;&lt;wsp:rsid wsp:val=&quot;0096462E&quot;/&gt;&lt;wsp:rsid wsp:val=&quot;00964E6D&quot;/&gt;&lt;wsp:rsid wsp:val=&quot;00970C79&quot;/&gt;&lt;wsp:rsid wsp:val=&quot;009712EB&quot;/&gt;&lt;wsp:rsid wsp:val=&quot;0097213F&quot;/&gt;&lt;wsp:rsid wsp:val=&quot;00973CE0&quot;/&gt;&lt;wsp:rsid wsp:val=&quot;00977AE3&quot;/&gt;&lt;wsp:rsid wsp:val=&quot;00980C27&quot;/&gt;&lt;wsp:rsid wsp:val=&quot;009843DC&quot;/&gt;&lt;wsp:rsid wsp:val=&quot;009846C3&quot;/&gt;&lt;wsp:rsid wsp:val=&quot;00986E08&quot;/&gt;&lt;wsp:rsid wsp:val=&quot;00986EAE&quot;/&gt;&lt;wsp:rsid wsp:val=&quot;00987542&quot;/&gt;&lt;wsp:rsid wsp:val=&quot;009909B4&quot;/&gt;&lt;wsp:rsid wsp:val=&quot;00992CAE&quot;/&gt;&lt;wsp:rsid wsp:val=&quot;00992DFF&quot;/&gt;&lt;wsp:rsid wsp:val=&quot;009946DC&quot;/&gt;&lt;wsp:rsid wsp:val=&quot;0099597C&quot;/&gt;&lt;wsp:rsid wsp:val=&quot;009A0483&quot;/&gt;&lt;wsp:rsid wsp:val=&quot;009A0556&quot;/&gt;&lt;wsp:rsid wsp:val=&quot;009A080A&quot;/&gt;&lt;wsp:rsid wsp:val=&quot;009A2363&quot;/&gt;&lt;wsp:rsid wsp:val=&quot;009A30D6&quot;/&gt;&lt;wsp:rsid wsp:val=&quot;009A43D6&quot;/&gt;&lt;wsp:rsid wsp:val=&quot;009A7041&quot;/&gt;&lt;wsp:rsid wsp:val=&quot;009A793E&quot;/&gt;&lt;wsp:rsid wsp:val=&quot;009B04F7&quot;/&gt;&lt;wsp:rsid wsp:val=&quot;009B23B2&quot;/&gt;&lt;wsp:rsid wsp:val=&quot;009B4272&quot;/&gt;&lt;wsp:rsid wsp:val=&quot;009B7146&quot;/&gt;&lt;wsp:rsid wsp:val=&quot;009B78F4&quot;/&gt;&lt;wsp:rsid wsp:val=&quot;009C467C&quot;/&gt;&lt;wsp:rsid wsp:val=&quot;009C5EAA&quot;/&gt;&lt;wsp:rsid wsp:val=&quot;009C6212&quot;/&gt;&lt;wsp:rsid wsp:val=&quot;009C7C87&quot;/&gt;&lt;wsp:rsid wsp:val=&quot;009D1666&quot;/&gt;&lt;wsp:rsid wsp:val=&quot;009D2328&quot;/&gt;&lt;wsp:rsid wsp:val=&quot;009D2E6E&quot;/&gt;&lt;wsp:rsid wsp:val=&quot;009D3E9C&quot;/&gt;&lt;wsp:rsid wsp:val=&quot;009D640F&quot;/&gt;&lt;wsp:rsid wsp:val=&quot;009E0A0C&quot;/&gt;&lt;wsp:rsid wsp:val=&quot;009E204B&quot;/&gt;&lt;wsp:rsid wsp:val=&quot;009E5F6F&quot;/&gt;&lt;wsp:rsid wsp:val=&quot;009E61F5&quot;/&gt;&lt;wsp:rsid wsp:val=&quot;009F3763&quot;/&gt;&lt;wsp:rsid wsp:val=&quot;00A01429&quot;/&gt;&lt;wsp:rsid wsp:val=&quot;00A0464C&quot;/&gt;&lt;wsp:rsid wsp:val=&quot;00A05264&quot;/&gt;&lt;wsp:rsid wsp:val=&quot;00A06D86&quot;/&gt;&lt;wsp:rsid wsp:val=&quot;00A077FE&quot;/&gt;&lt;wsp:rsid wsp:val=&quot;00A107CD&quot;/&gt;&lt;wsp:rsid wsp:val=&quot;00A10FF1&quot;/&gt;&lt;wsp:rsid wsp:val=&quot;00A13649&quot;/&gt;&lt;wsp:rsid wsp:val=&quot;00A1444D&quot;/&gt;&lt;wsp:rsid wsp:val=&quot;00A15856&quot;/&gt;&lt;wsp:rsid wsp:val=&quot;00A1658B&quot;/&gt;&lt;wsp:rsid wsp:val=&quot;00A178D7&quot;/&gt;&lt;wsp:rsid wsp:val=&quot;00A17E2E&quot;/&gt;&lt;wsp:rsid wsp:val=&quot;00A221DE&quot;/&gt;&lt;wsp:rsid wsp:val=&quot;00A25311&quot;/&gt;&lt;wsp:rsid wsp:val=&quot;00A2776D&quot;/&gt;&lt;wsp:rsid wsp:val=&quot;00A34A3E&quot;/&gt;&lt;wsp:rsid wsp:val=&quot;00A408A1&quot;/&gt;&lt;wsp:rsid wsp:val=&quot;00A419B1&quot;/&gt;&lt;wsp:rsid wsp:val=&quot;00A41FD0&quot;/&gt;&lt;wsp:rsid wsp:val=&quot;00A4500E&quot;/&gt;&lt;wsp:rsid wsp:val=&quot;00A45B7A&quot;/&gt;&lt;wsp:rsid wsp:val=&quot;00A45DF6&quot;/&gt;&lt;wsp:rsid wsp:val=&quot;00A465E8&quot;/&gt;&lt;wsp:rsid wsp:val=&quot;00A4696F&quot;/&gt;&lt;wsp:rsid wsp:val=&quot;00A47092&quot;/&gt;&lt;wsp:rsid wsp:val=&quot;00A474C6&quot;/&gt;&lt;wsp:rsid wsp:val=&quot;00A475FB&quot;/&gt;&lt;wsp:rsid wsp:val=&quot;00A50467&quot;/&gt;&lt;wsp:rsid wsp:val=&quot;00A517E5&quot;/&gt;&lt;wsp:rsid wsp:val=&quot;00A51F1F&quot;/&gt;&lt;wsp:rsid wsp:val=&quot;00A522CC&quot;/&gt;&lt;wsp:rsid wsp:val=&quot;00A53B96&quot;/&gt;&lt;wsp:rsid wsp:val=&quot;00A61E53&quot;/&gt;&lt;wsp:rsid wsp:val=&quot;00A6230F&quot;/&gt;&lt;wsp:rsid wsp:val=&quot;00A64CBA&quot;/&gt;&lt;wsp:rsid wsp:val=&quot;00A651FE&quot;/&gt;&lt;wsp:rsid wsp:val=&quot;00A66C43&quot;/&gt;&lt;wsp:rsid wsp:val=&quot;00A700E2&quot;/&gt;&lt;wsp:rsid wsp:val=&quot;00A70BF8&quot;/&gt;&lt;wsp:rsid wsp:val=&quot;00A743C0&quot;/&gt;&lt;wsp:rsid wsp:val=&quot;00A7547D&quot;/&gt;&lt;wsp:rsid wsp:val=&quot;00A801AC&quot;/&gt;&lt;wsp:rsid wsp:val=&quot;00A807BD&quot;/&gt;&lt;wsp:rsid wsp:val=&quot;00A80953&quot;/&gt;&lt;wsp:rsid wsp:val=&quot;00A81BE0&quot;/&gt;&lt;wsp:rsid wsp:val=&quot;00A857D5&quot;/&gt;&lt;wsp:rsid wsp:val=&quot;00A869F4&quot;/&gt;&lt;wsp:rsid wsp:val=&quot;00A86EE5&quot;/&gt;&lt;wsp:rsid wsp:val=&quot;00A901C8&quot;/&gt;&lt;wsp:rsid wsp:val=&quot;00A905FC&quot;/&gt;&lt;wsp:rsid wsp:val=&quot;00A91788&quot;/&gt;&lt;wsp:rsid wsp:val=&quot;00A92139&quot;/&gt;&lt;wsp:rsid wsp:val=&quot;00A92B3D&quot;/&gt;&lt;wsp:rsid wsp:val=&quot;00A93122&quot;/&gt;&lt;wsp:rsid wsp:val=&quot;00A94645&quot;/&gt;&lt;wsp:rsid wsp:val=&quot;00A95FDA&quot;/&gt;&lt;wsp:rsid wsp:val=&quot;00A97081&quot;/&gt;&lt;wsp:rsid wsp:val=&quot;00A97899&quot;/&gt;&lt;wsp:rsid wsp:val=&quot;00AA0C93&quot;/&gt;&lt;wsp:rsid wsp:val=&quot;00AA2887&quot;/&gt;&lt;wsp:rsid wsp:val=&quot;00AA6658&quot;/&gt;&lt;wsp:rsid wsp:val=&quot;00AB18B9&quot;/&gt;&lt;wsp:rsid wsp:val=&quot;00AB31D9&quot;/&gt;&lt;wsp:rsid wsp:val=&quot;00AB347C&quot;/&gt;&lt;wsp:rsid wsp:val=&quot;00AC08B1&quot;/&gt;&lt;wsp:rsid wsp:val=&quot;00AC0D22&quot;/&gt;&lt;wsp:rsid wsp:val=&quot;00AC10FD&quot;/&gt;&lt;wsp:rsid wsp:val=&quot;00AC23E3&quot;/&gt;&lt;wsp:rsid wsp:val=&quot;00AC4773&quot;/&gt;&lt;wsp:rsid wsp:val=&quot;00AC54DB&quot;/&gt;&lt;wsp:rsid wsp:val=&quot;00AC6C56&quot;/&gt;&lt;wsp:rsid wsp:val=&quot;00AD025D&quot;/&gt;&lt;wsp:rsid wsp:val=&quot;00AD2CC7&quot;/&gt;&lt;wsp:rsid wsp:val=&quot;00AD384B&quot;/&gt;&lt;wsp:rsid wsp:val=&quot;00AD4E39&quot;/&gt;&lt;wsp:rsid wsp:val=&quot;00AD54F4&quot;/&gt;&lt;wsp:rsid wsp:val=&quot;00AD67E1&quot;/&gt;&lt;wsp:rsid wsp:val=&quot;00AD7247&quot;/&gt;&lt;wsp:rsid wsp:val=&quot;00AD7691&quot;/&gt;&lt;wsp:rsid wsp:val=&quot;00AD76DA&quot;/&gt;&lt;wsp:rsid wsp:val=&quot;00AE1CFC&quot;/&gt;&lt;wsp:rsid wsp:val=&quot;00AE35C9&quot;/&gt;&lt;wsp:rsid wsp:val=&quot;00AE48AC&quot;/&gt;&lt;wsp:rsid wsp:val=&quot;00AE599A&quot;/&gt;&lt;wsp:rsid wsp:val=&quot;00AE5E29&quot;/&gt;&lt;wsp:rsid wsp:val=&quot;00AE5F3A&quot;/&gt;&lt;wsp:rsid wsp:val=&quot;00AE6BDD&quot;/&gt;&lt;wsp:rsid wsp:val=&quot;00AE7348&quot;/&gt;&lt;wsp:rsid wsp:val=&quot;00AF3FA9&quot;/&gt;&lt;wsp:rsid wsp:val=&quot;00B0260E&quot;/&gt;&lt;wsp:rsid wsp:val=&quot;00B03C75&quot;/&gt;&lt;wsp:rsid wsp:val=&quot;00B040BF&quot;/&gt;&lt;wsp:rsid wsp:val=&quot;00B0448B&quot;/&gt;&lt;wsp:rsid wsp:val=&quot;00B125C6&quot;/&gt;&lt;wsp:rsid wsp:val=&quot;00B135CA&quot;/&gt;&lt;wsp:rsid wsp:val=&quot;00B14AE7&quot;/&gt;&lt;wsp:rsid wsp:val=&quot;00B14BF4&quot;/&gt;&lt;wsp:rsid wsp:val=&quot;00B157DA&quot;/&gt;&lt;wsp:rsid wsp:val=&quot;00B15BA0&quot;/&gt;&lt;wsp:rsid wsp:val=&quot;00B17895&quot;/&gt;&lt;wsp:rsid wsp:val=&quot;00B21EE4&quot;/&gt;&lt;wsp:rsid wsp:val=&quot;00B25C01&quot;/&gt;&lt;wsp:rsid wsp:val=&quot;00B27413&quot;/&gt;&lt;wsp:rsid wsp:val=&quot;00B3156C&quot;/&gt;&lt;wsp:rsid wsp:val=&quot;00B37BEA&quot;/&gt;&lt;wsp:rsid wsp:val=&quot;00B409AC&quot;/&gt;&lt;wsp:rsid wsp:val=&quot;00B42FDA&quot;/&gt;&lt;wsp:rsid wsp:val=&quot;00B46094&quot;/&gt;&lt;wsp:rsid wsp:val=&quot;00B5186D&quot;/&gt;&lt;wsp:rsid wsp:val=&quot;00B5444C&quot;/&gt;&lt;wsp:rsid wsp:val=&quot;00B55C8B&quot;/&gt;&lt;wsp:rsid wsp:val=&quot;00B61AC2&quot;/&gt;&lt;wsp:rsid wsp:val=&quot;00B62B4A&quot;/&gt;&lt;wsp:rsid wsp:val=&quot;00B63935&quot;/&gt;&lt;wsp:rsid wsp:val=&quot;00B65BDC&quot;/&gt;&lt;wsp:rsid wsp:val=&quot;00B66928&quot;/&gt;&lt;wsp:rsid wsp:val=&quot;00B678E2&quot;/&gt;&lt;wsp:rsid wsp:val=&quot;00B70065&quot;/&gt;&lt;wsp:rsid wsp:val=&quot;00B70948&quot;/&gt;&lt;wsp:rsid wsp:val=&quot;00B70ED5&quot;/&gt;&lt;wsp:rsid wsp:val=&quot;00B71787&quot;/&gt;&lt;wsp:rsid wsp:val=&quot;00B72656&quot;/&gt;&lt;wsp:rsid wsp:val=&quot;00B728A4&quot;/&gt;&lt;wsp:rsid wsp:val=&quot;00B72954&quot;/&gt;&lt;wsp:rsid wsp:val=&quot;00B72D2C&quot;/&gt;&lt;wsp:rsid wsp:val=&quot;00B74146&quot;/&gt;&lt;wsp:rsid wsp:val=&quot;00B749C8&quot;/&gt;&lt;wsp:rsid wsp:val=&quot;00B77BD2&quot;/&gt;&lt;wsp:rsid wsp:val=&quot;00B77E53&quot;/&gt;&lt;wsp:rsid wsp:val=&quot;00B80190&quot;/&gt;&lt;wsp:rsid wsp:val=&quot;00B826A9&quot;/&gt;&lt;wsp:rsid wsp:val=&quot;00B82D0E&quot;/&gt;&lt;wsp:rsid wsp:val=&quot;00B8609B&quot;/&gt;&lt;wsp:rsid wsp:val=&quot;00B86F27&quot;/&gt;&lt;wsp:rsid wsp:val=&quot;00B95AB8&quot;/&gt;&lt;wsp:rsid wsp:val=&quot;00B96B82&quot;/&gt;&lt;wsp:rsid wsp:val=&quot;00B97B20&quot;/&gt;&lt;wsp:rsid wsp:val=&quot;00BA2ACC&quot;/&gt;&lt;wsp:rsid wsp:val=&quot;00BA7E04&quot;/&gt;&lt;wsp:rsid wsp:val=&quot;00BA7ECA&quot;/&gt;&lt;wsp:rsid wsp:val=&quot;00BB2729&quot;/&gt;&lt;wsp:rsid wsp:val=&quot;00BB30CC&quot;/&gt;&lt;wsp:rsid wsp:val=&quot;00BB4E3B&quot;/&gt;&lt;wsp:rsid wsp:val=&quot;00BB6233&quot;/&gt;&lt;wsp:rsid wsp:val=&quot;00BB72D6&quot;/&gt;&lt;wsp:rsid wsp:val=&quot;00BB7518&quot;/&gt;&lt;wsp:rsid wsp:val=&quot;00BB7E30&quot;/&gt;&lt;wsp:rsid wsp:val=&quot;00BC1463&quot;/&gt;&lt;wsp:rsid wsp:val=&quot;00BC39FF&quot;/&gt;&lt;wsp:rsid wsp:val=&quot;00BC4B00&quot;/&gt;&lt;wsp:rsid wsp:val=&quot;00BC5D95&quot;/&gt;&lt;wsp:rsid wsp:val=&quot;00BC7837&quot;/&gt;&lt;wsp:rsid wsp:val=&quot;00BC7C7D&quot;/&gt;&lt;wsp:rsid wsp:val=&quot;00BD016E&quot;/&gt;&lt;wsp:rsid wsp:val=&quot;00BD38EA&quot;/&gt;&lt;wsp:rsid wsp:val=&quot;00BD7312&quot;/&gt;&lt;wsp:rsid wsp:val=&quot;00BE1C0C&quot;/&gt;&lt;wsp:rsid wsp:val=&quot;00BE2882&quot;/&gt;&lt;wsp:rsid wsp:val=&quot;00BE29D2&quot;/&gt;&lt;wsp:rsid wsp:val=&quot;00BE7727&quot;/&gt;&lt;wsp:rsid wsp:val=&quot;00BF26B1&quot;/&gt;&lt;wsp:rsid wsp:val=&quot;00BF3D29&quot;/&gt;&lt;wsp:rsid wsp:val=&quot;00BF4BD1&quot;/&gt;&lt;wsp:rsid wsp:val=&quot;00BF545B&quot;/&gt;&lt;wsp:rsid wsp:val=&quot;00C03A82&quot;/&gt;&lt;wsp:rsid wsp:val=&quot;00C0679A&quot;/&gt;&lt;wsp:rsid wsp:val=&quot;00C06A96&quot;/&gt;&lt;wsp:rsid wsp:val=&quot;00C07026&quot;/&gt;&lt;wsp:rsid wsp:val=&quot;00C075C4&quot;/&gt;&lt;wsp:rsid wsp:val=&quot;00C11031&quot;/&gt;&lt;wsp:rsid wsp:val=&quot;00C11AA2&quot;/&gt;&lt;wsp:rsid wsp:val=&quot;00C1348B&quot;/&gt;&lt;wsp:rsid wsp:val=&quot;00C1369F&quot;/&gt;&lt;wsp:rsid wsp:val=&quot;00C13F21&quot;/&gt;&lt;wsp:rsid wsp:val=&quot;00C13FF5&quot;/&gt;&lt;wsp:rsid wsp:val=&quot;00C21C52&quot;/&gt;&lt;wsp:rsid wsp:val=&quot;00C21EA4&quot;/&gt;&lt;wsp:rsid wsp:val=&quot;00C238A5&quot;/&gt;&lt;wsp:rsid wsp:val=&quot;00C2469C&quot;/&gt;&lt;wsp:rsid wsp:val=&quot;00C2655C&quot;/&gt;&lt;wsp:rsid wsp:val=&quot;00C30EFA&quot;/&gt;&lt;wsp:rsid wsp:val=&quot;00C32223&quot;/&gt;&lt;wsp:rsid wsp:val=&quot;00C33FBD&quot;/&gt;&lt;wsp:rsid wsp:val=&quot;00C34467&quot;/&gt;&lt;wsp:rsid wsp:val=&quot;00C34D81&quot;/&gt;&lt;wsp:rsid wsp:val=&quot;00C34FFB&quot;/&gt;&lt;wsp:rsid wsp:val=&quot;00C40CD5&quot;/&gt;&lt;wsp:rsid wsp:val=&quot;00C40FCA&quot;/&gt;&lt;wsp:rsid wsp:val=&quot;00C41332&quot;/&gt;&lt;wsp:rsid wsp:val=&quot;00C4345C&quot;/&gt;&lt;wsp:rsid wsp:val=&quot;00C446D9&quot;/&gt;&lt;wsp:rsid wsp:val=&quot;00C44C34&quot;/&gt;&lt;wsp:rsid wsp:val=&quot;00C46626&quot;/&gt;&lt;wsp:rsid wsp:val=&quot;00C50997&quot;/&gt;&lt;wsp:rsid wsp:val=&quot;00C51385&quot;/&gt;&lt;wsp:rsid wsp:val=&quot;00C53F13&quot;/&gt;&lt;wsp:rsid wsp:val=&quot;00C60799&quot;/&gt;&lt;wsp:rsid wsp:val=&quot;00C634CE&quot;/&gt;&lt;wsp:rsid wsp:val=&quot;00C67CAE&quot;/&gt;&lt;wsp:rsid wsp:val=&quot;00C7115E&quot;/&gt;&lt;wsp:rsid wsp:val=&quot;00C72438&quot;/&gt;&lt;wsp:rsid wsp:val=&quot;00C72FAC&quot;/&gt;&lt;wsp:rsid wsp:val=&quot;00C77496&quot;/&gt;&lt;wsp:rsid wsp:val=&quot;00C80ACF&quot;/&gt;&lt;wsp:rsid wsp:val=&quot;00C81034&quot;/&gt;&lt;wsp:rsid wsp:val=&quot;00C813E5&quot;/&gt;&lt;wsp:rsid wsp:val=&quot;00C82755&quot;/&gt;&lt;wsp:rsid wsp:val=&quot;00C86DE9&quot;/&gt;&lt;wsp:rsid wsp:val=&quot;00C919F1&quot;/&gt;&lt;wsp:rsid wsp:val=&quot;00C92393&quot;/&gt;&lt;wsp:rsid wsp:val=&quot;00C92436&quot;/&gt;&lt;wsp:rsid wsp:val=&quot;00C94CF8&quot;/&gt;&lt;wsp:rsid wsp:val=&quot;00C95C62&quot;/&gt;&lt;wsp:rsid wsp:val=&quot;00CA1974&quot;/&gt;&lt;wsp:rsid wsp:val=&quot;00CA1DE9&quot;/&gt;&lt;wsp:rsid wsp:val=&quot;00CA20B1&quot;/&gt;&lt;wsp:rsid wsp:val=&quot;00CA7FDC&quot;/&gt;&lt;wsp:rsid wsp:val=&quot;00CB20F5&quot;/&gt;&lt;wsp:rsid wsp:val=&quot;00CB31E0&quot;/&gt;&lt;wsp:rsid wsp:val=&quot;00CB353E&quot;/&gt;&lt;wsp:rsid wsp:val=&quot;00CB4868&quot;/&gt;&lt;wsp:rsid wsp:val=&quot;00CB5E90&quot;/&gt;&lt;wsp:rsid wsp:val=&quot;00CB6066&quot;/&gt;&lt;wsp:rsid wsp:val=&quot;00CB64B0&quot;/&gt;&lt;wsp:rsid wsp:val=&quot;00CC1BAD&quot;/&gt;&lt;wsp:rsid wsp:val=&quot;00CC224F&quot;/&gt;&lt;wsp:rsid wsp:val=&quot;00CC27EE&quot;/&gt;&lt;wsp:rsid wsp:val=&quot;00CC2C47&quot;/&gt;&lt;wsp:rsid wsp:val=&quot;00CC2FB1&quot;/&gt;&lt;wsp:rsid wsp:val=&quot;00CC339D&quot;/&gt;&lt;wsp:rsid wsp:val=&quot;00CC41E4&quot;/&gt;&lt;wsp:rsid wsp:val=&quot;00CC4A44&quot;/&gt;&lt;wsp:rsid wsp:val=&quot;00CC4DBC&quot;/&gt;&lt;wsp:rsid wsp:val=&quot;00CC5006&quot;/&gt;&lt;wsp:rsid wsp:val=&quot;00CC57DA&quot;/&gt;&lt;wsp:rsid wsp:val=&quot;00CC700E&quot;/&gt;&lt;wsp:rsid wsp:val=&quot;00CD0001&quot;/&gt;&lt;wsp:rsid wsp:val=&quot;00CD0B2F&quot;/&gt;&lt;wsp:rsid wsp:val=&quot;00CD34AC&quot;/&gt;&lt;wsp:rsid wsp:val=&quot;00CD44DA&quot;/&gt;&lt;wsp:rsid wsp:val=&quot;00CD4AE1&quot;/&gt;&lt;wsp:rsid wsp:val=&quot;00CD7B3B&quot;/&gt;&lt;wsp:rsid wsp:val=&quot;00CE2426&quot;/&gt;&lt;wsp:rsid wsp:val=&quot;00CE4BF9&quot;/&gt;&lt;wsp:rsid wsp:val=&quot;00CE50F9&quot;/&gt;&lt;wsp:rsid wsp:val=&quot;00CE5166&quot;/&gt;&lt;wsp:rsid wsp:val=&quot;00CE64EA&quot;/&gt;&lt;wsp:rsid wsp:val=&quot;00CE6E8A&quot;/&gt;&lt;wsp:rsid wsp:val=&quot;00CE6EB3&quot;/&gt;&lt;wsp:rsid wsp:val=&quot;00CF01A8&quot;/&gt;&lt;wsp:rsid wsp:val=&quot;00CF0F36&quot;/&gt;&lt;wsp:rsid wsp:val=&quot;00CF4BEE&quot;/&gt;&lt;wsp:rsid wsp:val=&quot;00CF6F76&quot;/&gt;&lt;wsp:rsid wsp:val=&quot;00CF7C81&quot;/&gt;&lt;wsp:rsid wsp:val=&quot;00D01327&quot;/&gt;&lt;wsp:rsid wsp:val=&quot;00D024E0&quot;/&gt;&lt;wsp:rsid wsp:val=&quot;00D025BD&quot;/&gt;&lt;wsp:rsid wsp:val=&quot;00D0272C&quot;/&gt;&lt;wsp:rsid wsp:val=&quot;00D02881&quot;/&gt;&lt;wsp:rsid wsp:val=&quot;00D05A4B&quot;/&gt;&lt;wsp:rsid wsp:val=&quot;00D060BB&quot;/&gt;&lt;wsp:rsid wsp:val=&quot;00D06957&quot;/&gt;&lt;wsp:rsid wsp:val=&quot;00D06997&quot;/&gt;&lt;wsp:rsid wsp:val=&quot;00D0793E&quot;/&gt;&lt;wsp:rsid wsp:val=&quot;00D102D3&quot;/&gt;&lt;wsp:rsid wsp:val=&quot;00D1196E&quot;/&gt;&lt;wsp:rsid wsp:val=&quot;00D12B66&quot;/&gt;&lt;wsp:rsid wsp:val=&quot;00D1372E&quot;/&gt;&lt;wsp:rsid wsp:val=&quot;00D16F87&quot;/&gt;&lt;wsp:rsid wsp:val=&quot;00D23565&quot;/&gt;&lt;wsp:rsid wsp:val=&quot;00D23D83&quot;/&gt;&lt;wsp:rsid wsp:val=&quot;00D26598&quot;/&gt;&lt;wsp:rsid wsp:val=&quot;00D27890&quot;/&gt;&lt;wsp:rsid wsp:val=&quot;00D27F9F&quot;/&gt;&lt;wsp:rsid wsp:val=&quot;00D30344&quot;/&gt;&lt;wsp:rsid wsp:val=&quot;00D3043C&quot;/&gt;&lt;wsp:rsid wsp:val=&quot;00D30B9C&quot;/&gt;&lt;wsp:rsid wsp:val=&quot;00D311C6&quot;/&gt;&lt;wsp:rsid wsp:val=&quot;00D32D49&quot;/&gt;&lt;wsp:rsid wsp:val=&quot;00D33471&quot;/&gt;&lt;wsp:rsid wsp:val=&quot;00D3359A&quot;/&gt;&lt;wsp:rsid wsp:val=&quot;00D343D6&quot;/&gt;&lt;wsp:rsid wsp:val=&quot;00D34FA9&quot;/&gt;&lt;wsp:rsid wsp:val=&quot;00D368B9&quot;/&gt;&lt;wsp:rsid wsp:val=&quot;00D41191&quot;/&gt;&lt;wsp:rsid wsp:val=&quot;00D43C0D&quot;/&gt;&lt;wsp:rsid wsp:val=&quot;00D44E49&quot;/&gt;&lt;wsp:rsid wsp:val=&quot;00D45F2B&quot;/&gt;&lt;wsp:rsid wsp:val=&quot;00D46F2B&quot;/&gt;&lt;wsp:rsid wsp:val=&quot;00D477D9&quot;/&gt;&lt;wsp:rsid wsp:val=&quot;00D52396&quot;/&gt;&lt;wsp:rsid wsp:val=&quot;00D52688&quot;/&gt;&lt;wsp:rsid wsp:val=&quot;00D53117&quot;/&gt;&lt;wsp:rsid wsp:val=&quot;00D53149&quot;/&gt;&lt;wsp:rsid wsp:val=&quot;00D57123&quot;/&gt;&lt;wsp:rsid wsp:val=&quot;00D618E9&quot;/&gt;&lt;wsp:rsid wsp:val=&quot;00D63373&quot;/&gt;&lt;wsp:rsid wsp:val=&quot;00D659AE&quot;/&gt;&lt;wsp:rsid wsp:val=&quot;00D660B5&quot;/&gt;&lt;wsp:rsid wsp:val=&quot;00D66945&quot;/&gt;&lt;wsp:rsid wsp:val=&quot;00D718B3&quot;/&gt;&lt;wsp:rsid wsp:val=&quot;00D71E2D&quot;/&gt;&lt;wsp:rsid wsp:val=&quot;00D76978&quot;/&gt;&lt;wsp:rsid wsp:val=&quot;00D83BDB&quot;/&gt;&lt;wsp:rsid wsp:val=&quot;00D9108C&quot;/&gt;&lt;wsp:rsid wsp:val=&quot;00D9195C&quot;/&gt;&lt;wsp:rsid wsp:val=&quot;00D957BA&quot;/&gt;&lt;wsp:rsid wsp:val=&quot;00D97740&quot;/&gt;&lt;wsp:rsid wsp:val=&quot;00DA26BF&quot;/&gt;&lt;wsp:rsid wsp:val=&quot;00DA2C59&quot;/&gt;&lt;wsp:rsid wsp:val=&quot;00DA49E0&quot;/&gt;&lt;wsp:rsid wsp:val=&quot;00DB4050&quot;/&gt;&lt;wsp:rsid wsp:val=&quot;00DC0841&quot;/&gt;&lt;wsp:rsid wsp:val=&quot;00DC2934&quot;/&gt;&lt;wsp:rsid wsp:val=&quot;00DC327D&quot;/&gt;&lt;wsp:rsid wsp:val=&quot;00DC3C6C&quot;/&gt;&lt;wsp:rsid wsp:val=&quot;00DC5AD4&quot;/&gt;&lt;wsp:rsid wsp:val=&quot;00DC6F41&quot;/&gt;&lt;wsp:rsid wsp:val=&quot;00DD2B17&quot;/&gt;&lt;wsp:rsid wsp:val=&quot;00DE1273&quot;/&gt;&lt;wsp:rsid wsp:val=&quot;00DE1B7E&quot;/&gt;&lt;wsp:rsid wsp:val=&quot;00DE2B09&quot;/&gt;&lt;wsp:rsid wsp:val=&quot;00DE2C0B&quot;/&gt;&lt;wsp:rsid wsp:val=&quot;00DE2EEF&quot;/&gt;&lt;wsp:rsid wsp:val=&quot;00DE4368&quot;/&gt;&lt;wsp:rsid wsp:val=&quot;00DE74F1&quot;/&gt;&lt;wsp:rsid wsp:val=&quot;00DE7C04&quot;/&gt;&lt;wsp:rsid wsp:val=&quot;00DF55E9&quot;/&gt;&lt;wsp:rsid wsp:val=&quot;00DF5EC7&quot;/&gt;&lt;wsp:rsid wsp:val=&quot;00DF66FC&quot;/&gt;&lt;wsp:rsid wsp:val=&quot;00DF6DD1&quot;/&gt;&lt;wsp:rsid wsp:val=&quot;00DF74EB&quot;/&gt;&lt;wsp:rsid wsp:val=&quot;00E003C8&quot;/&gt;&lt;wsp:rsid wsp:val=&quot;00E0128E&quot;/&gt;&lt;wsp:rsid wsp:val=&quot;00E01825&quot;/&gt;&lt;wsp:rsid wsp:val=&quot;00E02664&quot;/&gt;&lt;wsp:rsid wsp:val=&quot;00E043F6&quot;/&gt;&lt;wsp:rsid wsp:val=&quot;00E11589&quot;/&gt;&lt;wsp:rsid wsp:val=&quot;00E129AC&quot;/&gt;&lt;wsp:rsid wsp:val=&quot;00E14145&quot;/&gt;&lt;wsp:rsid wsp:val=&quot;00E14295&quot;/&gt;&lt;wsp:rsid wsp:val=&quot;00E16D7E&quot;/&gt;&lt;wsp:rsid wsp:val=&quot;00E174D9&quot;/&gt;&lt;wsp:rsid wsp:val=&quot;00E227F7&quot;/&gt;&lt;wsp:rsid wsp:val=&quot;00E2370B&quot;/&gt;&lt;wsp:rsid wsp:val=&quot;00E261BC&quot;/&gt;&lt;wsp:rsid wsp:val=&quot;00E31574&quot;/&gt;&lt;wsp:rsid wsp:val=&quot;00E32449&quot;/&gt;&lt;wsp:rsid wsp:val=&quot;00E32D33&quot;/&gt;&lt;wsp:rsid wsp:val=&quot;00E34442&quot;/&gt;&lt;wsp:rsid wsp:val=&quot;00E345E0&quot;/&gt;&lt;wsp:rsid wsp:val=&quot;00E365A2&quot;/&gt;&lt;wsp:rsid wsp:val=&quot;00E36B21&quot;/&gt;&lt;wsp:rsid wsp:val=&quot;00E375A6&quot;/&gt;&lt;wsp:rsid wsp:val=&quot;00E378F1&quot;/&gt;&lt;wsp:rsid wsp:val=&quot;00E400EF&quot;/&gt;&lt;wsp:rsid wsp:val=&quot;00E40A8E&quot;/&gt;&lt;wsp:rsid wsp:val=&quot;00E40B10&quot;/&gt;&lt;wsp:rsid wsp:val=&quot;00E41327&quot;/&gt;&lt;wsp:rsid wsp:val=&quot;00E440FB&quot;/&gt;&lt;wsp:rsid wsp:val=&quot;00E45D9A&quot;/&gt;&lt;wsp:rsid wsp:val=&quot;00E530D4&quot;/&gt;&lt;wsp:rsid wsp:val=&quot;00E63809&quot;/&gt;&lt;wsp:rsid wsp:val=&quot;00E63F80&quot;/&gt;&lt;wsp:rsid wsp:val=&quot;00E669DF&quot;/&gt;&lt;wsp:rsid wsp:val=&quot;00E7022E&quot;/&gt;&lt;wsp:rsid wsp:val=&quot;00E70369&quot;/&gt;&lt;wsp:rsid wsp:val=&quot;00E723CB&quot;/&gt;&lt;wsp:rsid wsp:val=&quot;00E728D7&quot;/&gt;&lt;wsp:rsid wsp:val=&quot;00E74F64&quot;/&gt;&lt;wsp:rsid wsp:val=&quot;00E750C0&quot;/&gt;&lt;wsp:rsid wsp:val=&quot;00E761E3&quot;/&gt;&lt;wsp:rsid wsp:val=&quot;00E7690C&quot;/&gt;&lt;wsp:rsid wsp:val=&quot;00E77599&quot;/&gt;&lt;wsp:rsid wsp:val=&quot;00E77813&quot;/&gt;&lt;wsp:rsid wsp:val=&quot;00E818A5&quot;/&gt;&lt;wsp:rsid wsp:val=&quot;00E8609A&quot;/&gt;&lt;wsp:rsid wsp:val=&quot;00E86957&quot;/&gt;&lt;wsp:rsid wsp:val=&quot;00E91642&quot;/&gt;&lt;wsp:rsid wsp:val=&quot;00E950B5&quot;/&gt;&lt;wsp:rsid wsp:val=&quot;00E95487&quot;/&gt;&lt;wsp:rsid wsp:val=&quot;00E974F5&quot;/&gt;&lt;wsp:rsid wsp:val=&quot;00EA2E28&quot;/&gt;&lt;wsp:rsid wsp:val=&quot;00EA61D8&quot;/&gt;&lt;wsp:rsid wsp:val=&quot;00EB0B0A&quot;/&gt;&lt;wsp:rsid wsp:val=&quot;00EB39E9&quot;/&gt;&lt;wsp:rsid wsp:val=&quot;00EB3C44&quot;/&gt;&lt;wsp:rsid wsp:val=&quot;00EB4411&quot;/&gt;&lt;wsp:rsid wsp:val=&quot;00EB4562&quot;/&gt;&lt;wsp:rsid wsp:val=&quot;00EC008F&quot;/&gt;&lt;wsp:rsid wsp:val=&quot;00ED0FB4&quot;/&gt;&lt;wsp:rsid wsp:val=&quot;00ED10D4&quot;/&gt;&lt;wsp:rsid wsp:val=&quot;00ED229E&quot;/&gt;&lt;wsp:rsid wsp:val=&quot;00ED2B6E&quot;/&gt;&lt;wsp:rsid wsp:val=&quot;00ED2EFD&quot;/&gt;&lt;wsp:rsid wsp:val=&quot;00ED34A7&quot;/&gt;&lt;wsp:rsid wsp:val=&quot;00ED75DA&quot;/&gt;&lt;wsp:rsid wsp:val=&quot;00EE47A0&quot;/&gt;&lt;wsp:rsid wsp:val=&quot;00EE4D38&quot;/&gt;&lt;wsp:rsid wsp:val=&quot;00EE59DF&quot;/&gt;&lt;wsp:rsid wsp:val=&quot;00EF0D69&quot;/&gt;&lt;wsp:rsid wsp:val=&quot;00EF0F6F&quot;/&gt;&lt;wsp:rsid wsp:val=&quot;00EF22CE&quot;/&gt;&lt;wsp:rsid wsp:val=&quot;00EF2547&quot;/&gt;&lt;wsp:rsid wsp:val=&quot;00EF25F0&quot;/&gt;&lt;wsp:rsid wsp:val=&quot;00EF3E4C&quot;/&gt;&lt;wsp:rsid wsp:val=&quot;00EF54A4&quot;/&gt;&lt;wsp:rsid wsp:val=&quot;00EF7281&quot;/&gt;&lt;wsp:rsid wsp:val=&quot;00F0070D&quot;/&gt;&lt;wsp:rsid wsp:val=&quot;00F03DB7&quot;/&gt;&lt;wsp:rsid wsp:val=&quot;00F04F55&quot;/&gt;&lt;wsp:rsid wsp:val=&quot;00F05C9B&quot;/&gt;&lt;wsp:rsid wsp:val=&quot;00F07395&quot;/&gt;&lt;wsp:rsid wsp:val=&quot;00F07DE6&quot;/&gt;&lt;wsp:rsid wsp:val=&quot;00F1275B&quot;/&gt;&lt;wsp:rsid wsp:val=&quot;00F12CE2&quot;/&gt;&lt;wsp:rsid wsp:val=&quot;00F16647&quot;/&gt;&lt;wsp:rsid wsp:val=&quot;00F21ECE&quot;/&gt;&lt;wsp:rsid wsp:val=&quot;00F223C4&quot;/&gt;&lt;wsp:rsid wsp:val=&quot;00F22451&quot;/&gt;&lt;wsp:rsid wsp:val=&quot;00F23A17&quot;/&gt;&lt;wsp:rsid wsp:val=&quot;00F26055&quot;/&gt;&lt;wsp:rsid wsp:val=&quot;00F318DF&quot;/&gt;&lt;wsp:rsid wsp:val=&quot;00F324B6&quot;/&gt;&lt;wsp:rsid wsp:val=&quot;00F33303&quot;/&gt;&lt;wsp:rsid wsp:val=&quot;00F347B4&quot;/&gt;&lt;wsp:rsid wsp:val=&quot;00F353C4&quot;/&gt;&lt;wsp:rsid wsp:val=&quot;00F37391&quot;/&gt;&lt;wsp:rsid wsp:val=&quot;00F376D6&quot;/&gt;&lt;wsp:rsid wsp:val=&quot;00F40D35&quot;/&gt;&lt;wsp:rsid wsp:val=&quot;00F418AD&quot;/&gt;&lt;wsp:rsid wsp:val=&quot;00F46F00&quot;/&gt;&lt;wsp:rsid wsp:val=&quot;00F4768C&quot;/&gt;&lt;wsp:rsid wsp:val=&quot;00F47B73&quot;/&gt;&lt;wsp:rsid wsp:val=&quot;00F50252&quot;/&gt;&lt;wsp:rsid wsp:val=&quot;00F51AE6&quot;/&gt;&lt;wsp:rsid wsp:val=&quot;00F51D08&quot;/&gt;&lt;wsp:rsid wsp:val=&quot;00F523A6&quot;/&gt;&lt;wsp:rsid wsp:val=&quot;00F52FFF&quot;/&gt;&lt;wsp:rsid wsp:val=&quot;00F5366F&quot;/&gt;&lt;wsp:rsid wsp:val=&quot;00F54BA7&quot;/&gt;&lt;wsp:rsid wsp:val=&quot;00F55FD0&quot;/&gt;&lt;wsp:rsid wsp:val=&quot;00F56750&quot;/&gt;&lt;wsp:rsid wsp:val=&quot;00F608D1&quot;/&gt;&lt;wsp:rsid wsp:val=&quot;00F61982&quot;/&gt;&lt;wsp:rsid wsp:val=&quot;00F62D25&quot;/&gt;&lt;wsp:rsid wsp:val=&quot;00F63319&quot;/&gt;&lt;wsp:rsid wsp:val=&quot;00F64200&quot;/&gt;&lt;wsp:rsid wsp:val=&quot;00F727FF&quot;/&gt;&lt;wsp:rsid wsp:val=&quot;00F74521&quot;/&gt;&lt;wsp:rsid wsp:val=&quot;00F7536E&quot;/&gt;&lt;wsp:rsid wsp:val=&quot;00F763CA&quot;/&gt;&lt;wsp:rsid wsp:val=&quot;00F76935&quot;/&gt;&lt;wsp:rsid wsp:val=&quot;00F82066&quot;/&gt;&lt;wsp:rsid wsp:val=&quot;00F842DE&quot;/&gt;&lt;wsp:rsid wsp:val=&quot;00F954A5&quot;/&gt;&lt;wsp:rsid wsp:val=&quot;00F9725A&quot;/&gt;&lt;wsp:rsid wsp:val=&quot;00F97A4B&quot;/&gt;&lt;wsp:rsid wsp:val=&quot;00FA088A&quot;/&gt;&lt;wsp:rsid wsp:val=&quot;00FA29AC&quot;/&gt;&lt;wsp:rsid wsp:val=&quot;00FA5D17&quot;/&gt;&lt;wsp:rsid wsp:val=&quot;00FA5DAC&quot;/&gt;&lt;wsp:rsid wsp:val=&quot;00FB0454&quot;/&gt;&lt;wsp:rsid wsp:val=&quot;00FB0E05&quot;/&gt;&lt;wsp:rsid wsp:val=&quot;00FB2AA4&quot;/&gt;&lt;wsp:rsid wsp:val=&quot;00FB2C03&quot;/&gt;&lt;wsp:rsid wsp:val=&quot;00FB30EA&quot;/&gt;&lt;wsp:rsid wsp:val=&quot;00FB3B7B&quot;/&gt;&lt;wsp:rsid wsp:val=&quot;00FB45CA&quot;/&gt;&lt;wsp:rsid wsp:val=&quot;00FB472E&quot;/&gt;&lt;wsp:rsid wsp:val=&quot;00FB4C31&quot;/&gt;&lt;wsp:rsid wsp:val=&quot;00FB4E43&quot;/&gt;&lt;wsp:rsid wsp:val=&quot;00FB54A4&quot;/&gt;&lt;wsp:rsid wsp:val=&quot;00FB5641&quot;/&gt;&lt;wsp:rsid wsp:val=&quot;00FB61EE&quot;/&gt;&lt;wsp:rsid wsp:val=&quot;00FB7F23&quot;/&gt;&lt;wsp:rsid wsp:val=&quot;00FC217F&quot;/&gt;&lt;wsp:rsid wsp:val=&quot;00FC2F47&quot;/&gt;&lt;wsp:rsid wsp:val=&quot;00FC34B8&quot;/&gt;&lt;wsp:rsid wsp:val=&quot;00FC3777&quot;/&gt;&lt;wsp:rsid wsp:val=&quot;00FC57B1&quot;/&gt;&lt;wsp:rsid wsp:val=&quot;00FC6907&quot;/&gt;&lt;wsp:rsid wsp:val=&quot;00FD70FF&quot;/&gt;&lt;wsp:rsid wsp:val=&quot;00FD7D10&quot;/&gt;&lt;wsp:rsid wsp:val=&quot;00FE3B5E&quot;/&gt;&lt;wsp:rsid wsp:val=&quot;00FE5770&quot;/&gt;&lt;wsp:rsid wsp:val=&quot;00FE5A21&quot;/&gt;&lt;wsp:rsid wsp:val=&quot;00FE78D8&quot;/&gt;&lt;wsp:rsid wsp:val=&quot;00FF036A&quot;/&gt;&lt;wsp:rsid wsp:val=&quot;00FF073C&quot;/&gt;&lt;wsp:rsid wsp:val=&quot;00FF0D27&quot;/&gt;&lt;wsp:rsid wsp:val=&quot;00FF4145&quot;/&gt;&lt;wsp:rsid wsp:val=&quot;00FF4BF3&quot;/&gt;&lt;/wsp:rsids&gt;&lt;/w:docPr&gt;&lt;w:body&gt;&lt;w:p wsp:rsidR=&quot;00000000&quot; wsp:rsidRDefault=&quot;00E45D9A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nary&gt;&lt;m:naryPr&gt;&lt;m:chr m:val=&quot;âˆ‘&quot;/&gt;&lt;m:limLoc m:val=&quot;undOvr&quot;/&gt;&lt;m:subHide m:val=&quot;on&quot;/&gt;&lt;m:supHide m:val=&quot;on&quot;/&gt;&lt;m:ctrlPr&gt;&lt;w:rPr&gt;&lt;w:rFonts w:ascii=&quot;Cambria Math&quot; w:fareast=&quot;Times New Roman&quot; w:h-ansi=&quot;Cambria Math&quot;/&gt;&lt;wx:font wx:val=&quot;Cambria Math&quot;/&gt;&lt;w:i/&gt;&lt;/w:rPr&gt;&lt;/m:ctrlPr&gt;&lt;/m:naryPr&gt;&lt;m:sub/&gt;&lt;m:sup/&gt;&lt;m:e&gt;&lt;m:r&gt;&lt;w:rPr&gt;&lt;w:rFonts w:ascii=&quot;Cambria Math&quot; w:fareast=&quot;Times New Roman&quot; w:h-ansi=&quot;Cambria Math&quot;/&gt;&lt;wx:font wx:val=&quot;Cambria Math&quot;/&gt;&lt;w:i/&gt;&lt;/w:rPr&gt;&lt;m:t&gt;X&lt;/m:t&gt;&lt;/m:r&gt;&lt;/m:e&gt;&lt;/m:nary&gt;&lt;/m:num&gt;&lt;m:den&gt;&lt;m:r&gt;&lt;w:rPr&gt;&lt;w:rFonts w:ascii=&quot;Cambria Math&quot; w:fareast=&quot;Times New Roman&quot; w:h-ansi=&quot;Cambria Math&quot;/&gt;&lt;wx:font wx:val=&quot;Cambria Math&quot;/&gt;&lt;w:i/&gt;&lt;/w:rPr&gt;&lt;m:t&gt;N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="00D97740" w:rsidRPr="000641D7">
        <w:rPr>
          <w:rFonts w:ascii="Times New Roman" w:hAnsi="Times New Roman"/>
        </w:rPr>
        <w:fldChar w:fldCharType="end"/>
      </w:r>
      <w:r w:rsidR="00D97740" w:rsidRPr="000641D7">
        <w:rPr>
          <w:rFonts w:ascii="Times New Roman" w:hAnsi="Times New Roman"/>
        </w:rPr>
        <w:t>. Therefore</w:t>
      </w:r>
      <w:proofErr w:type="gramStart"/>
      <w:r w:rsidR="00D97740" w:rsidRPr="000641D7">
        <w:rPr>
          <w:rFonts w:ascii="Times New Roman" w:hAnsi="Times New Roman"/>
        </w:rPr>
        <w:t xml:space="preserve">, </w:t>
      </w:r>
      <w:proofErr w:type="gramEnd"/>
      <w:r w:rsidR="00D97740" w:rsidRPr="000641D7">
        <w:rPr>
          <w:rFonts w:ascii="Times New Roman" w:hAnsi="Times New Roman"/>
        </w:rPr>
        <w:pict>
          <v:shape id="_x0000_i1029" type="#_x0000_t75" style="width:140.65pt;height:26.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20&quot;/&gt;&lt;w:drawingGridHorizontalSpacing w:val=&quot;10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:docVars&gt;&lt;w:docVar w:name=&quot;cIsAbstract&quot; w:val=&quot;False&quot;/&gt;&lt;w:docVar w:name=&quot;cPaperAPAOrMLA&quot; w:val=&quot;1&quot;/&gt;&lt;w:docVar w:name=&quot;cUniquePaperID&quot; w:val=&quot;404236460185185I98552&quot;/&gt;&lt;w:docVar w:name=&quot;LastEditedVersion&quot; w:val=&quot;6.0.1&quot;/&gt;&lt;/w:docVars&gt;&lt;wsp:rsids&gt;&lt;wsp:rsidRoot wsp:val=&quot;003833A0&quot;/&gt;&lt;wsp:rsid wsp:val=&quot;00003776&quot;/&gt;&lt;wsp:rsid wsp:val=&quot;00004A0E&quot;/&gt;&lt;wsp:rsid wsp:val=&quot;0000704A&quot;/&gt;&lt;wsp:rsid wsp:val=&quot;0000750F&quot;/&gt;&lt;wsp:rsid wsp:val=&quot;0001296A&quot;/&gt;&lt;wsp:rsid wsp:val=&quot;00013627&quot;/&gt;&lt;wsp:rsid wsp:val=&quot;00015FF1&quot;/&gt;&lt;wsp:rsid wsp:val=&quot;0002073C&quot;/&gt;&lt;wsp:rsid wsp:val=&quot;00024E98&quot;/&gt;&lt;wsp:rsid wsp:val=&quot;00025FAC&quot;/&gt;&lt;wsp:rsid wsp:val=&quot;00031745&quot;/&gt;&lt;wsp:rsid wsp:val=&quot;000323AD&quot;/&gt;&lt;wsp:rsid wsp:val=&quot;00033E75&quot;/&gt;&lt;wsp:rsid wsp:val=&quot;00034E5C&quot;/&gt;&lt;wsp:rsid wsp:val=&quot;00040203&quot;/&gt;&lt;wsp:rsid wsp:val=&quot;000428F1&quot;/&gt;&lt;wsp:rsid wsp:val=&quot;000455A3&quot;/&gt;&lt;wsp:rsid wsp:val=&quot;00045BCD&quot;/&gt;&lt;wsp:rsid wsp:val=&quot;000503B7&quot;/&gt;&lt;wsp:rsid wsp:val=&quot;00051B53&quot;/&gt;&lt;wsp:rsid wsp:val=&quot;00051E09&quot;/&gt;&lt;wsp:rsid wsp:val=&quot;00052BB5&quot;/&gt;&lt;wsp:rsid wsp:val=&quot;000531FC&quot;/&gt;&lt;wsp:rsid wsp:val=&quot;00054627&quot;/&gt;&lt;wsp:rsid wsp:val=&quot;000553B6&quot;/&gt;&lt;wsp:rsid wsp:val=&quot;00055EAD&quot;/&gt;&lt;wsp:rsid wsp:val=&quot;000625FF&quot;/&gt;&lt;wsp:rsid wsp:val=&quot;00063D22&quot;/&gt;&lt;wsp:rsid wsp:val=&quot;000645CE&quot;/&gt;&lt;wsp:rsid wsp:val=&quot;00064753&quot;/&gt;&lt;wsp:rsid wsp:val=&quot;00065715&quot;/&gt;&lt;wsp:rsid wsp:val=&quot;00066EEF&quot;/&gt;&lt;wsp:rsid wsp:val=&quot;000676E9&quot;/&gt;&lt;wsp:rsid wsp:val=&quot;0007012E&quot;/&gt;&lt;wsp:rsid wsp:val=&quot;000718A5&quot;/&gt;&lt;wsp:rsid wsp:val=&quot;00075B68&quot;/&gt;&lt;wsp:rsid wsp:val=&quot;000777BB&quot;/&gt;&lt;wsp:rsid wsp:val=&quot;00077CA5&quot;/&gt;&lt;wsp:rsid wsp:val=&quot;00080A06&quot;/&gt;&lt;wsp:rsid wsp:val=&quot;0008185E&quot;/&gt;&lt;wsp:rsid wsp:val=&quot;00082D96&quot;/&gt;&lt;wsp:rsid wsp:val=&quot;00084594&quot;/&gt;&lt;wsp:rsid wsp:val=&quot;00085FA2&quot;/&gt;&lt;wsp:rsid wsp:val=&quot;0009053F&quot;/&gt;&lt;wsp:rsid wsp:val=&quot;0009147F&quot;/&gt;&lt;wsp:rsid wsp:val=&quot;00093416&quot;/&gt;&lt;wsp:rsid wsp:val=&quot;0009346D&quot;/&gt;&lt;wsp:rsid wsp:val=&quot;000951BD&quot;/&gt;&lt;wsp:rsid wsp:val=&quot;000968B7&quot;/&gt;&lt;wsp:rsid wsp:val=&quot;000A0314&quot;/&gt;&lt;wsp:rsid wsp:val=&quot;000A2493&quot;/&gt;&lt;wsp:rsid wsp:val=&quot;000A4324&quot;/&gt;&lt;wsp:rsid wsp:val=&quot;000A7C2C&quot;/&gt;&lt;wsp:rsid wsp:val=&quot;000B170D&quot;/&gt;&lt;wsp:rsid wsp:val=&quot;000B18A9&quot;/&gt;&lt;wsp:rsid wsp:val=&quot;000B25A0&quot;/&gt;&lt;wsp:rsid wsp:val=&quot;000B4365&quot;/&gt;&lt;wsp:rsid wsp:val=&quot;000B772C&quot;/&gt;&lt;wsp:rsid wsp:val=&quot;000C03BF&quot;/&gt;&lt;wsp:rsid wsp:val=&quot;000C11DE&quot;/&gt;&lt;wsp:rsid wsp:val=&quot;000C1FC5&quot;/&gt;&lt;wsp:rsid wsp:val=&quot;000D156B&quot;/&gt;&lt;wsp:rsid wsp:val=&quot;000D2C3F&quot;/&gt;&lt;wsp:rsid wsp:val=&quot;000D2FF5&quot;/&gt;&lt;wsp:rsid wsp:val=&quot;000D605A&quot;/&gt;&lt;wsp:rsid wsp:val=&quot;000D6B46&quot;/&gt;&lt;wsp:rsid wsp:val=&quot;000D79A9&quot;/&gt;&lt;wsp:rsid wsp:val=&quot;000D7BE9&quot;/&gt;&lt;wsp:rsid wsp:val=&quot;000D7D73&quot;/&gt;&lt;wsp:rsid wsp:val=&quot;000E332F&quot;/&gt;&lt;wsp:rsid wsp:val=&quot;000E545D&quot;/&gt;&lt;wsp:rsid wsp:val=&quot;000E5B81&quot;/&gt;&lt;wsp:rsid wsp:val=&quot;000E6116&quot;/&gt;&lt;wsp:rsid wsp:val=&quot;000F01E0&quot;/&gt;&lt;wsp:rsid wsp:val=&quot;000F14DE&quot;/&gt;&lt;wsp:rsid wsp:val=&quot;000F20F8&quot;/&gt;&lt;wsp:rsid wsp:val=&quot;000F2E61&quot;/&gt;&lt;wsp:rsid wsp:val=&quot;000F5E97&quot;/&gt;&lt;wsp:rsid wsp:val=&quot;000F7897&quot;/&gt;&lt;wsp:rsid wsp:val=&quot;00103036&quot;/&gt;&lt;wsp:rsid wsp:val=&quot;001041BF&quot;/&gt;&lt;wsp:rsid wsp:val=&quot;00105122&quot;/&gt;&lt;wsp:rsid wsp:val=&quot;0010597B&quot;/&gt;&lt;wsp:rsid wsp:val=&quot;00106873&quot;/&gt;&lt;wsp:rsid wsp:val=&quot;001070AD&quot;/&gt;&lt;wsp:rsid wsp:val=&quot;00115618&quot;/&gt;&lt;wsp:rsid wsp:val=&quot;001164C7&quot;/&gt;&lt;wsp:rsid wsp:val=&quot;00116ADB&quot;/&gt;&lt;wsp:rsid wsp:val=&quot;001170F1&quot;/&gt;&lt;wsp:rsid wsp:val=&quot;00121FC6&quot;/&gt;&lt;wsp:rsid wsp:val=&quot;00123240&quot;/&gt;&lt;wsp:rsid wsp:val=&quot;001235F2&quot;/&gt;&lt;wsp:rsid wsp:val=&quot;00124F6E&quot;/&gt;&lt;wsp:rsid wsp:val=&quot;00126126&quot;/&gt;&lt;wsp:rsid wsp:val=&quot;00127244&quot;/&gt;&lt;wsp:rsid wsp:val=&quot;0013109F&quot;/&gt;&lt;wsp:rsid wsp:val=&quot;00131A06&quot;/&gt;&lt;wsp:rsid wsp:val=&quot;001350B0&quot;/&gt;&lt;wsp:rsid wsp:val=&quot;00142616&quot;/&gt;&lt;wsp:rsid wsp:val=&quot;00142F3C&quot;/&gt;&lt;wsp:rsid wsp:val=&quot;0014304D&quot;/&gt;&lt;wsp:rsid wsp:val=&quot;001451FA&quot;/&gt;&lt;wsp:rsid wsp:val=&quot;00147599&quot;/&gt;&lt;wsp:rsid wsp:val=&quot;0015028A&quot;/&gt;&lt;wsp:rsid wsp:val=&quot;00151FAC&quot;/&gt;&lt;wsp:rsid wsp:val=&quot;00152C55&quot;/&gt;&lt;wsp:rsid wsp:val=&quot;00154EAA&quot;/&gt;&lt;wsp:rsid wsp:val=&quot;00156992&quot;/&gt;&lt;wsp:rsid wsp:val=&quot;00157AB3&quot;/&gt;&lt;wsp:rsid wsp:val=&quot;00162410&quot;/&gt;&lt;wsp:rsid wsp:val=&quot;00164E7D&quot;/&gt;&lt;wsp:rsid wsp:val=&quot;00165696&quot;/&gt;&lt;wsp:rsid wsp:val=&quot;0016796B&quot;/&gt;&lt;wsp:rsid wsp:val=&quot;001717AD&quot;/&gt;&lt;wsp:rsid wsp:val=&quot;0017576B&quot;/&gt;&lt;wsp:rsid wsp:val=&quot;00176C2C&quot;/&gt;&lt;wsp:rsid wsp:val=&quot;00182674&quot;/&gt;&lt;wsp:rsid wsp:val=&quot;001872ED&quot;/&gt;&lt;wsp:rsid wsp:val=&quot;00193D42&quot;/&gt;&lt;wsp:rsid wsp:val=&quot;00194F61&quot;/&gt;&lt;wsp:rsid wsp:val=&quot;0019637A&quot;/&gt;&lt;wsp:rsid wsp:val=&quot;00196AB8&quot;/&gt;&lt;wsp:rsid wsp:val=&quot;001A01B8&quot;/&gt;&lt;wsp:rsid wsp:val=&quot;001A22D7&quot;/&gt;&lt;wsp:rsid wsp:val=&quot;001A41E3&quot;/&gt;&lt;wsp:rsid wsp:val=&quot;001A426B&quot;/&gt;&lt;wsp:rsid wsp:val=&quot;001A504B&quot;/&gt;&lt;wsp:rsid wsp:val=&quot;001A51CE&quot;/&gt;&lt;wsp:rsid wsp:val=&quot;001B2572&quot;/&gt;&lt;wsp:rsid wsp:val=&quot;001B6E9D&quot;/&gt;&lt;wsp:rsid wsp:val=&quot;001C063D&quot;/&gt;&lt;wsp:rsid wsp:val=&quot;001C28D2&quot;/&gt;&lt;wsp:rsid wsp:val=&quot;001C2AE1&quot;/&gt;&lt;wsp:rsid wsp:val=&quot;001C5F65&quot;/&gt;&lt;wsp:rsid wsp:val=&quot;001C67B6&quot;/&gt;&lt;wsp:rsid wsp:val=&quot;001D00DC&quot;/&gt;&lt;wsp:rsid wsp:val=&quot;001D0ECC&quot;/&gt;&lt;wsp:rsid wsp:val=&quot;001D4296&quot;/&gt;&lt;wsp:rsid wsp:val=&quot;001D5894&quot;/&gt;&lt;wsp:rsid wsp:val=&quot;001D7C57&quot;/&gt;&lt;wsp:rsid wsp:val=&quot;001E10AE&quot;/&gt;&lt;wsp:rsid wsp:val=&quot;001E16E1&quot;/&gt;&lt;wsp:rsid wsp:val=&quot;001E1BE4&quot;/&gt;&lt;wsp:rsid wsp:val=&quot;001E1F31&quot;/&gt;&lt;wsp:rsid wsp:val=&quot;001E25C4&quot;/&gt;&lt;wsp:rsid wsp:val=&quot;001E45A4&quot;/&gt;&lt;wsp:rsid wsp:val=&quot;001E5D0C&quot;/&gt;&lt;wsp:rsid wsp:val=&quot;001E6595&quot;/&gt;&lt;wsp:rsid wsp:val=&quot;001E728D&quot;/&gt;&lt;wsp:rsid wsp:val=&quot;001E7297&quot;/&gt;&lt;wsp:rsid wsp:val=&quot;001F3961&quot;/&gt;&lt;wsp:rsid wsp:val=&quot;001F637B&quot;/&gt;&lt;wsp:rsid wsp:val=&quot;001F7594&quot;/&gt;&lt;wsp:rsid wsp:val=&quot;002005E1&quot;/&gt;&lt;wsp:rsid wsp:val=&quot;00200A7F&quot;/&gt;&lt;wsp:rsid wsp:val=&quot;00201A81&quot;/&gt;&lt;wsp:rsid wsp:val=&quot;0020377A&quot;/&gt;&lt;wsp:rsid wsp:val=&quot;002048C7&quot;/&gt;&lt;wsp:rsid wsp:val=&quot;00204F2F&quot;/&gt;&lt;wsp:rsid wsp:val=&quot;00205703&quot;/&gt;&lt;wsp:rsid wsp:val=&quot;00205C43&quot;/&gt;&lt;wsp:rsid wsp:val=&quot;002073C7&quot;/&gt;&lt;wsp:rsid wsp:val=&quot;00212532&quot;/&gt;&lt;wsp:rsid wsp:val=&quot;002133C2&quot;/&gt;&lt;wsp:rsid wsp:val=&quot;00214A4B&quot;/&gt;&lt;wsp:rsid wsp:val=&quot;00215795&quot;/&gt;&lt;wsp:rsid wsp:val=&quot;00215880&quot;/&gt;&lt;wsp:rsid wsp:val=&quot;002202EF&quot;/&gt;&lt;wsp:rsid wsp:val=&quot;0022347E&quot;/&gt;&lt;wsp:rsid wsp:val=&quot;0022564A&quot;/&gt;&lt;wsp:rsid wsp:val=&quot;0022727A&quot;/&gt;&lt;wsp:rsid wsp:val=&quot;00231560&quot;/&gt;&lt;wsp:rsid wsp:val=&quot;002329A1&quot;/&gt;&lt;wsp:rsid wsp:val=&quot;00232A05&quot;/&gt;&lt;wsp:rsid wsp:val=&quot;00232A51&quot;/&gt;&lt;wsp:rsid wsp:val=&quot;00232EB1&quot;/&gt;&lt;wsp:rsid wsp:val=&quot;00240C83&quot;/&gt;&lt;wsp:rsid wsp:val=&quot;00251294&quot;/&gt;&lt;wsp:rsid wsp:val=&quot;00252135&quot;/&gt;&lt;wsp:rsid wsp:val=&quot;00256F08&quot;/&gt;&lt;wsp:rsid wsp:val=&quot;00257D7F&quot;/&gt;&lt;wsp:rsid wsp:val=&quot;00262C8E&quot;/&gt;&lt;wsp:rsid wsp:val=&quot;00264076&quot;/&gt;&lt;wsp:rsid wsp:val=&quot;0026641D&quot;/&gt;&lt;wsp:rsid wsp:val=&quot;00266BE9&quot;/&gt;&lt;wsp:rsid wsp:val=&quot;00266C6A&quot;/&gt;&lt;wsp:rsid wsp:val=&quot;00267C1E&quot;/&gt;&lt;wsp:rsid wsp:val=&quot;00267C71&quot;/&gt;&lt;wsp:rsid wsp:val=&quot;00270A01&quot;/&gt;&lt;wsp:rsid wsp:val=&quot;00271220&quot;/&gt;&lt;wsp:rsid wsp:val=&quot;00271E46&quot;/&gt;&lt;wsp:rsid wsp:val=&quot;002729C3&quot;/&gt;&lt;wsp:rsid wsp:val=&quot;00273546&quot;/&gt;&lt;wsp:rsid wsp:val=&quot;0027636B&quot;/&gt;&lt;wsp:rsid wsp:val=&quot;00276370&quot;/&gt;&lt;wsp:rsid wsp:val=&quot;002764EE&quot;/&gt;&lt;wsp:rsid wsp:val=&quot;00276A48&quot;/&gt;&lt;wsp:rsid wsp:val=&quot;002779D5&quot;/&gt;&lt;wsp:rsid wsp:val=&quot;00277A95&quot;/&gt;&lt;wsp:rsid wsp:val=&quot;00283345&quot;/&gt;&lt;wsp:rsid wsp:val=&quot;00285FE5&quot;/&gt;&lt;wsp:rsid wsp:val=&quot;00286880&quot;/&gt;&lt;wsp:rsid wsp:val=&quot;00286B5B&quot;/&gt;&lt;wsp:rsid wsp:val=&quot;002871C1&quot;/&gt;&lt;wsp:rsid wsp:val=&quot;002909A0&quot;/&gt;&lt;wsp:rsid wsp:val=&quot;002918EA&quot;/&gt;&lt;wsp:rsid wsp:val=&quot;0029232B&quot;/&gt;&lt;wsp:rsid wsp:val=&quot;00293639&quot;/&gt;&lt;wsp:rsid wsp:val=&quot;00296369&quot;/&gt;&lt;wsp:rsid wsp:val=&quot;002A5CB7&quot;/&gt;&lt;wsp:rsid wsp:val=&quot;002A5F46&quot;/&gt;&lt;wsp:rsid wsp:val=&quot;002A7EDF&quot;/&gt;&lt;wsp:rsid wsp:val=&quot;002B1342&quot;/&gt;&lt;wsp:rsid wsp:val=&quot;002B23C3&quot;/&gt;&lt;wsp:rsid wsp:val=&quot;002B2A4D&quot;/&gt;&lt;wsp:rsid wsp:val=&quot;002B307F&quot;/&gt;&lt;wsp:rsid wsp:val=&quot;002B3628&quot;/&gt;&lt;wsp:rsid wsp:val=&quot;002B4081&quot;/&gt;&lt;wsp:rsid wsp:val=&quot;002B40E2&quot;/&gt;&lt;wsp:rsid wsp:val=&quot;002B445E&quot;/&gt;&lt;wsp:rsid wsp:val=&quot;002B46A5&quot;/&gt;&lt;wsp:rsid wsp:val=&quot;002B4F55&quot;/&gt;&lt;wsp:rsid wsp:val=&quot;002B62B6&quot;/&gt;&lt;wsp:rsid wsp:val=&quot;002B660D&quot;/&gt;&lt;wsp:rsid wsp:val=&quot;002B68A4&quot;/&gt;&lt;wsp:rsid wsp:val=&quot;002B6C5A&quot;/&gt;&lt;wsp:rsid wsp:val=&quot;002B6CB2&quot;/&gt;&lt;wsp:rsid wsp:val=&quot;002B6EA3&quot;/&gt;&lt;wsp:rsid wsp:val=&quot;002C0621&quot;/&gt;&lt;wsp:rsid wsp:val=&quot;002C3DC8&quot;/&gt;&lt;wsp:rsid wsp:val=&quot;002C6E11&quot;/&gt;&lt;wsp:rsid wsp:val=&quot;002D357E&quot;/&gt;&lt;wsp:rsid wsp:val=&quot;002D6107&quot;/&gt;&lt;wsp:rsid wsp:val=&quot;002D7CE6&quot;/&gt;&lt;wsp:rsid wsp:val=&quot;002E1C1A&quot;/&gt;&lt;wsp:rsid wsp:val=&quot;002E3980&quot;/&gt;&lt;wsp:rsid wsp:val=&quot;002E524C&quot;/&gt;&lt;wsp:rsid wsp:val=&quot;002E6ABC&quot;/&gt;&lt;wsp:rsid wsp:val=&quot;002F2990&quot;/&gt;&lt;wsp:rsid wsp:val=&quot;002F42C4&quot;/&gt;&lt;wsp:rsid wsp:val=&quot;003013D8&quot;/&gt;&lt;wsp:rsid wsp:val=&quot;00302829&quot;/&gt;&lt;wsp:rsid wsp:val=&quot;00304072&quot;/&gt;&lt;wsp:rsid wsp:val=&quot;0030408C&quot;/&gt;&lt;wsp:rsid wsp:val=&quot;003047E5&quot;/&gt;&lt;wsp:rsid wsp:val=&quot;00304FA2&quot;/&gt;&lt;wsp:rsid wsp:val=&quot;003147FB&quot;/&gt;&lt;wsp:rsid wsp:val=&quot;00321211&quot;/&gt;&lt;wsp:rsid wsp:val=&quot;003221B8&quot;/&gt;&lt;wsp:rsid wsp:val=&quot;0032424E&quot;/&gt;&lt;wsp:rsid wsp:val=&quot;00326D6C&quot;/&gt;&lt;wsp:rsid wsp:val=&quot;003338CD&quot;/&gt;&lt;wsp:rsid wsp:val=&quot;003353D8&quot;/&gt;&lt;wsp:rsid wsp:val=&quot;0033781A&quot;/&gt;&lt;wsp:rsid wsp:val=&quot;00340452&quot;/&gt;&lt;wsp:rsid wsp:val=&quot;00341408&quot;/&gt;&lt;wsp:rsid wsp:val=&quot;00343EE0&quot;/&gt;&lt;wsp:rsid wsp:val=&quot;00346027&quot;/&gt;&lt;wsp:rsid wsp:val=&quot;00346B62&quot;/&gt;&lt;wsp:rsid wsp:val=&quot;00351491&quot;/&gt;&lt;wsp:rsid wsp:val=&quot;003515E9&quot;/&gt;&lt;wsp:rsid wsp:val=&quot;00351A14&quot;/&gt;&lt;wsp:rsid wsp:val=&quot;00352435&quot;/&gt;&lt;wsp:rsid wsp:val=&quot;00354DBA&quot;/&gt;&lt;wsp:rsid wsp:val=&quot;00354E6D&quot;/&gt;&lt;wsp:rsid wsp:val=&quot;00362C66&quot;/&gt;&lt;wsp:rsid wsp:val=&quot;00363A1E&quot;/&gt;&lt;wsp:rsid wsp:val=&quot;00365594&quot;/&gt;&lt;wsp:rsid wsp:val=&quot;00366DC6&quot;/&gt;&lt;wsp:rsid wsp:val=&quot;00367EC2&quot;/&gt;&lt;wsp:rsid wsp:val=&quot;00373541&quot;/&gt;&lt;wsp:rsid wsp:val=&quot;0037387E&quot;/&gt;&lt;wsp:rsid wsp:val=&quot;00375A1B&quot;/&gt;&lt;wsp:rsid wsp:val=&quot;00375B22&quot;/&gt;&lt;wsp:rsid wsp:val=&quot;003768A4&quot;/&gt;&lt;wsp:rsid wsp:val=&quot;0038146A&quot;/&gt;&lt;wsp:rsid wsp:val=&quot;003833A0&quot;/&gt;&lt;wsp:rsid wsp:val=&quot;00385539&quot;/&gt;&lt;wsp:rsid wsp:val=&quot;00385B25&quot;/&gt;&lt;wsp:rsid wsp:val=&quot;003934DC&quot;/&gt;&lt;wsp:rsid wsp:val=&quot;003963D7&quot;/&gt;&lt;wsp:rsid wsp:val=&quot;00396B88&quot;/&gt;&lt;wsp:rsid wsp:val=&quot;00397A67&quot;/&gt;&lt;wsp:rsid wsp:val=&quot;00397F11&quot;/&gt;&lt;wsp:rsid wsp:val=&quot;003A00CB&quot;/&gt;&lt;wsp:rsid wsp:val=&quot;003A1803&quot;/&gt;&lt;wsp:rsid wsp:val=&quot;003A2293&quot;/&gt;&lt;wsp:rsid wsp:val=&quot;003A2486&quot;/&gt;&lt;wsp:rsid wsp:val=&quot;003A2678&quot;/&gt;&lt;wsp:rsid wsp:val=&quot;003A3C20&quot;/&gt;&lt;wsp:rsid wsp:val=&quot;003A3D10&quot;/&gt;&lt;wsp:rsid wsp:val=&quot;003A46C9&quot;/&gt;&lt;wsp:rsid wsp:val=&quot;003B16DC&quot;/&gt;&lt;wsp:rsid wsp:val=&quot;003B648B&quot;/&gt;&lt;wsp:rsid wsp:val=&quot;003C1153&quot;/&gt;&lt;wsp:rsid wsp:val=&quot;003C1D00&quot;/&gt;&lt;wsp:rsid wsp:val=&quot;003C3D11&quot;/&gt;&lt;wsp:rsid wsp:val=&quot;003C45C2&quot;/&gt;&lt;wsp:rsid wsp:val=&quot;003C65BF&quot;/&gt;&lt;wsp:rsid wsp:val=&quot;003C66CC&quot;/&gt;&lt;wsp:rsid wsp:val=&quot;003C66EE&quot;/&gt;&lt;wsp:rsid wsp:val=&quot;003D07AA&quot;/&gt;&lt;wsp:rsid wsp:val=&quot;003D12E3&quot;/&gt;&lt;wsp:rsid wsp:val=&quot;003D3F4B&quot;/&gt;&lt;wsp:rsid wsp:val=&quot;003D46CB&quot;/&gt;&lt;wsp:rsid wsp:val=&quot;003D568B&quot;/&gt;&lt;wsp:rsid wsp:val=&quot;003D5CB4&quot;/&gt;&lt;wsp:rsid wsp:val=&quot;003E01A9&quot;/&gt;&lt;wsp:rsid wsp:val=&quot;003E154B&quot;/&gt;&lt;wsp:rsid wsp:val=&quot;003E27C2&quot;/&gt;&lt;wsp:rsid wsp:val=&quot;003E537C&quot;/&gt;&lt;wsp:rsid wsp:val=&quot;003E6233&quot;/&gt;&lt;wsp:rsid wsp:val=&quot;003F04D1&quot;/&gt;&lt;wsp:rsid wsp:val=&quot;003F27CE&quot;/&gt;&lt;wsp:rsid wsp:val=&quot;003F67B2&quot;/&gt;&lt;wsp:rsid wsp:val=&quot;00403652&quot;/&gt;&lt;wsp:rsid wsp:val=&quot;00406689&quot;/&gt;&lt;wsp:rsid wsp:val=&quot;00406E0E&quot;/&gt;&lt;wsp:rsid wsp:val=&quot;00406F8F&quot;/&gt;&lt;wsp:rsid wsp:val=&quot;00407B40&quot;/&gt;&lt;wsp:rsid wsp:val=&quot;004113E8&quot;/&gt;&lt;wsp:rsid wsp:val=&quot;00413981&quot;/&gt;&lt;wsp:rsid wsp:val=&quot;00413E11&quot;/&gt;&lt;wsp:rsid wsp:val=&quot;00415EE0&quot;/&gt;&lt;wsp:rsid wsp:val=&quot;00415F66&quot;/&gt;&lt;wsp:rsid wsp:val=&quot;00416B4B&quot;/&gt;&lt;wsp:rsid wsp:val=&quot;00416FF0&quot;/&gt;&lt;wsp:rsid wsp:val=&quot;00421436&quot;/&gt;&lt;wsp:rsid wsp:val=&quot;004215D4&quot;/&gt;&lt;wsp:rsid wsp:val=&quot;00421C7E&quot;/&gt;&lt;wsp:rsid wsp:val=&quot;00422C7D&quot;/&gt;&lt;wsp:rsid wsp:val=&quot;00431605&quot;/&gt;&lt;wsp:rsid wsp:val=&quot;0043255D&quot;/&gt;&lt;wsp:rsid wsp:val=&quot;00432B5E&quot;/&gt;&lt;wsp:rsid wsp:val=&quot;00436242&quot;/&gt;&lt;wsp:rsid wsp:val=&quot;00443D91&quot;/&gt;&lt;wsp:rsid wsp:val=&quot;00444BD7&quot;/&gt;&lt;wsp:rsid wsp:val=&quot;00446BE4&quot;/&gt;&lt;wsp:rsid wsp:val=&quot;0044745A&quot;/&gt;&lt;wsp:rsid wsp:val=&quot;00450181&quot;/&gt;&lt;wsp:rsid wsp:val=&quot;0045042B&quot;/&gt;&lt;wsp:rsid wsp:val=&quot;00451626&quot;/&gt;&lt;wsp:rsid wsp:val=&quot;00451E56&quot;/&gt;&lt;wsp:rsid wsp:val=&quot;00452ED2&quot;/&gt;&lt;wsp:rsid wsp:val=&quot;00454672&quot;/&gt;&lt;wsp:rsid wsp:val=&quot;0045719E&quot;/&gt;&lt;wsp:rsid wsp:val=&quot;004614B1&quot;/&gt;&lt;wsp:rsid wsp:val=&quot;0046282B&quot;/&gt;&lt;wsp:rsid wsp:val=&quot;004635B0&quot;/&gt;&lt;wsp:rsid wsp:val=&quot;00467BB2&quot;/&gt;&lt;wsp:rsid wsp:val=&quot;00471E6D&quot;/&gt;&lt;wsp:rsid wsp:val=&quot;004728E1&quot;/&gt;&lt;wsp:rsid wsp:val=&quot;00475151&quot;/&gt;&lt;wsp:rsid wsp:val=&quot;00480D65&quot;/&gt;&lt;wsp:rsid wsp:val=&quot;00480F4F&quot;/&gt;&lt;wsp:rsid wsp:val=&quot;00483918&quot;/&gt;&lt;wsp:rsid wsp:val=&quot;00490673&quot;/&gt;&lt;wsp:rsid wsp:val=&quot;004912A6&quot;/&gt;&lt;wsp:rsid wsp:val=&quot;00491C36&quot;/&gt;&lt;wsp:rsid wsp:val=&quot;00496A04&quot;/&gt;&lt;wsp:rsid wsp:val=&quot;00497A70&quot;/&gt;&lt;wsp:rsid wsp:val=&quot;004A0428&quot;/&gt;&lt;wsp:rsid wsp:val=&quot;004A1B0D&quot;/&gt;&lt;wsp:rsid wsp:val=&quot;004A2156&quot;/&gt;&lt;wsp:rsid wsp:val=&quot;004A49BE&quot;/&gt;&lt;wsp:rsid wsp:val=&quot;004A61D0&quot;/&gt;&lt;wsp:rsid wsp:val=&quot;004A6E3C&quot;/&gt;&lt;wsp:rsid wsp:val=&quot;004B14E3&quot;/&gt;&lt;wsp:rsid wsp:val=&quot;004B26B0&quot;/&gt;&lt;wsp:rsid wsp:val=&quot;004B39D0&quot;/&gt;&lt;wsp:rsid wsp:val=&quot;004B3CCB&quot;/&gt;&lt;wsp:rsid wsp:val=&quot;004B5294&quot;/&gt;&lt;wsp:rsid wsp:val=&quot;004B64D2&quot;/&gt;&lt;wsp:rsid wsp:val=&quot;004B6FC5&quot;/&gt;&lt;wsp:rsid wsp:val=&quot;004C04AC&quot;/&gt;&lt;wsp:rsid wsp:val=&quot;004C2C70&quot;/&gt;&lt;wsp:rsid wsp:val=&quot;004C697B&quot;/&gt;&lt;wsp:rsid wsp:val=&quot;004C6BE4&quot;/&gt;&lt;wsp:rsid wsp:val=&quot;004C71A2&quot;/&gt;&lt;wsp:rsid wsp:val=&quot;004D01B0&quot;/&gt;&lt;wsp:rsid wsp:val=&quot;004D059A&quot;/&gt;&lt;wsp:rsid wsp:val=&quot;004D0C00&quot;/&gt;&lt;wsp:rsid wsp:val=&quot;004D1BEB&quot;/&gt;&lt;wsp:rsid wsp:val=&quot;004D2770&quot;/&gt;&lt;wsp:rsid wsp:val=&quot;004E40E7&quot;/&gt;&lt;wsp:rsid wsp:val=&quot;004F1D60&quot;/&gt;&lt;wsp:rsid wsp:val=&quot;004F4A78&quot;/&gt;&lt;wsp:rsid wsp:val=&quot;004F55B9&quot;/&gt;&lt;wsp:rsid wsp:val=&quot;004F5F21&quot;/&gt;&lt;wsp:rsid wsp:val=&quot;00500F5C&quot;/&gt;&lt;wsp:rsid wsp:val=&quot;00501DF0&quot;/&gt;&lt;wsp:rsid wsp:val=&quot;005027EF&quot;/&gt;&lt;wsp:rsid wsp:val=&quot;00503E10&quot;/&gt;&lt;wsp:rsid wsp:val=&quot;005101E4&quot;/&gt;&lt;wsp:rsid wsp:val=&quot;0051076B&quot;/&gt;&lt;wsp:rsid wsp:val=&quot;005118A0&quot;/&gt;&lt;wsp:rsid wsp:val=&quot;0051203B&quot;/&gt;&lt;wsp:rsid wsp:val=&quot;005141AC&quot;/&gt;&lt;wsp:rsid wsp:val=&quot;00514423&quot;/&gt;&lt;wsp:rsid wsp:val=&quot;005145F2&quot;/&gt;&lt;wsp:rsid wsp:val=&quot;00517748&quot;/&gt;&lt;wsp:rsid wsp:val=&quot;00520233&quot;/&gt;&lt;wsp:rsid wsp:val=&quot;00521DF6&quot;/&gt;&lt;wsp:rsid wsp:val=&quot;005228A4&quot;/&gt;&lt;wsp:rsid wsp:val=&quot;00522AC5&quot;/&gt;&lt;wsp:rsid wsp:val=&quot;005257C6&quot;/&gt;&lt;wsp:rsid wsp:val=&quot;005258B0&quot;/&gt;&lt;wsp:rsid wsp:val=&quot;005278D1&quot;/&gt;&lt;wsp:rsid wsp:val=&quot;005344C2&quot;/&gt;&lt;wsp:rsid wsp:val=&quot;00535173&quot;/&gt;&lt;wsp:rsid wsp:val=&quot;00543C29&quot;/&gt;&lt;wsp:rsid wsp:val=&quot;005442E7&quot;/&gt;&lt;wsp:rsid wsp:val=&quot;005444F7&quot;/&gt;&lt;wsp:rsid wsp:val=&quot;005465CF&quot;/&gt;&lt;wsp:rsid wsp:val=&quot;00547853&quot;/&gt;&lt;wsp:rsid wsp:val=&quot;00547B54&quot;/&gt;&lt;wsp:rsid wsp:val=&quot;00550B2D&quot;/&gt;&lt;wsp:rsid wsp:val=&quot;00552E51&quot;/&gt;&lt;wsp:rsid wsp:val=&quot;005540F8&quot;/&gt;&lt;wsp:rsid wsp:val=&quot;005549AD&quot;/&gt;&lt;wsp:rsid wsp:val=&quot;00554CB4&quot;/&gt;&lt;wsp:rsid wsp:val=&quot;005557D0&quot;/&gt;&lt;wsp:rsid wsp:val=&quot;005560EA&quot;/&gt;&lt;wsp:rsid wsp:val=&quot;00560CFC&quot;/&gt;&lt;wsp:rsid wsp:val=&quot;005615A5&quot;/&gt;&lt;wsp:rsid wsp:val=&quot;00562CAE&quot;/&gt;&lt;wsp:rsid wsp:val=&quot;0056405C&quot;/&gt;&lt;wsp:rsid wsp:val=&quot;005650EE&quot;/&gt;&lt;wsp:rsid wsp:val=&quot;005708C8&quot;/&gt;&lt;wsp:rsid wsp:val=&quot;005721DA&quot;/&gt;&lt;wsp:rsid wsp:val=&quot;00574175&quot;/&gt;&lt;wsp:rsid wsp:val=&quot;0057504E&quot;/&gt;&lt;wsp:rsid wsp:val=&quot;00575987&quot;/&gt;&lt;wsp:rsid wsp:val=&quot;005773E2&quot;/&gt;&lt;wsp:rsid wsp:val=&quot;00577428&quot;/&gt;&lt;wsp:rsid wsp:val=&quot;00581455&quot;/&gt;&lt;wsp:rsid wsp:val=&quot;00584C03&quot;/&gt;&lt;wsp:rsid wsp:val=&quot;00586A2E&quot;/&gt;&lt;wsp:rsid wsp:val=&quot;00587B25&quot;/&gt;&lt;wsp:rsid wsp:val=&quot;00590B21&quot;/&gt;&lt;wsp:rsid wsp:val=&quot;00592775&quot;/&gt;&lt;wsp:rsid wsp:val=&quot;00592945&quot;/&gt;&lt;wsp:rsid wsp:val=&quot;005933AB&quot;/&gt;&lt;wsp:rsid wsp:val=&quot;00593C02&quot;/&gt;&lt;wsp:rsid wsp:val=&quot;00594358&quot;/&gt;&lt;wsp:rsid wsp:val=&quot;005943CE&quot;/&gt;&lt;wsp:rsid wsp:val=&quot;005A11B2&quot;/&gt;&lt;wsp:rsid wsp:val=&quot;005A1F1D&quot;/&gt;&lt;wsp:rsid wsp:val=&quot;005A2554&quot;/&gt;&lt;wsp:rsid wsp:val=&quot;005A30F5&quot;/&gt;&lt;wsp:rsid wsp:val=&quot;005A423A&quot;/&gt;&lt;wsp:rsid wsp:val=&quot;005A658D&quot;/&gt;&lt;wsp:rsid wsp:val=&quot;005B031E&quot;/&gt;&lt;wsp:rsid wsp:val=&quot;005B093C&quot;/&gt;&lt;wsp:rsid wsp:val=&quot;005B1212&quot;/&gt;&lt;wsp:rsid wsp:val=&quot;005B1477&quot;/&gt;&lt;wsp:rsid wsp:val=&quot;005B172D&quot;/&gt;&lt;wsp:rsid wsp:val=&quot;005B3CDE&quot;/&gt;&lt;wsp:rsid wsp:val=&quot;005B613C&quot;/&gt;&lt;wsp:rsid wsp:val=&quot;005B6909&quot;/&gt;&lt;wsp:rsid wsp:val=&quot;005C2062&quot;/&gt;&lt;wsp:rsid wsp:val=&quot;005C2B59&quot;/&gt;&lt;wsp:rsid wsp:val=&quot;005C44FE&quot;/&gt;&lt;wsp:rsid wsp:val=&quot;005D4FA5&quot;/&gt;&lt;wsp:rsid wsp:val=&quot;005D5272&quot;/&gt;&lt;wsp:rsid wsp:val=&quot;005D58E6&quot;/&gt;&lt;wsp:rsid wsp:val=&quot;005E1419&quot;/&gt;&lt;wsp:rsid wsp:val=&quot;005E15C5&quot;/&gt;&lt;wsp:rsid wsp:val=&quot;005E4109&quot;/&gt;&lt;wsp:rsid wsp:val=&quot;005E47C2&quot;/&gt;&lt;wsp:rsid wsp:val=&quot;005E580F&quot;/&gt;&lt;wsp:rsid wsp:val=&quot;005F6687&quot;/&gt;&lt;wsp:rsid wsp:val=&quot;005F732A&quot;/&gt;&lt;wsp:rsid wsp:val=&quot;005F7879&quot;/&gt;&lt;wsp:rsid wsp:val=&quot;00600B4A&quot;/&gt;&lt;wsp:rsid wsp:val=&quot;00601283&quot;/&gt;&lt;wsp:rsid wsp:val=&quot;00601679&quot;/&gt;&lt;wsp:rsid wsp:val=&quot;00604740&quot;/&gt;&lt;wsp:rsid wsp:val=&quot;00611E7C&quot;/&gt;&lt;wsp:rsid wsp:val=&quot;006142E4&quot;/&gt;&lt;wsp:rsid wsp:val=&quot;00614926&quot;/&gt;&lt;wsp:rsid wsp:val=&quot;00616AAA&quot;/&gt;&lt;wsp:rsid wsp:val=&quot;006207E8&quot;/&gt;&lt;wsp:rsid wsp:val=&quot;00621191&quot;/&gt;&lt;wsp:rsid wsp:val=&quot;00622699&quot;/&gt;&lt;wsp:rsid wsp:val=&quot;0062424C&quot;/&gt;&lt;wsp:rsid wsp:val=&quot;00626481&quot;/&gt;&lt;wsp:rsid wsp:val=&quot;006265CD&quot;/&gt;&lt;wsp:rsid wsp:val=&quot;0063095F&quot;/&gt;&lt;wsp:rsid wsp:val=&quot;006334F5&quot;/&gt;&lt;wsp:rsid wsp:val=&quot;00637D86&quot;/&gt;&lt;wsp:rsid wsp:val=&quot;00640162&quot;/&gt;&lt;wsp:rsid wsp:val=&quot;00641AA4&quot;/&gt;&lt;wsp:rsid wsp:val=&quot;00642FAE&quot;/&gt;&lt;wsp:rsid wsp:val=&quot;00644751&quot;/&gt;&lt;wsp:rsid wsp:val=&quot;006454CC&quot;/&gt;&lt;wsp:rsid wsp:val=&quot;006477AF&quot;/&gt;&lt;wsp:rsid wsp:val=&quot;00650B3E&quot;/&gt;&lt;wsp:rsid wsp:val=&quot;006510B1&quot;/&gt;&lt;wsp:rsid wsp:val=&quot;00651BE3&quot;/&gt;&lt;wsp:rsid wsp:val=&quot;00653E3D&quot;/&gt;&lt;wsp:rsid wsp:val=&quot;00656A07&quot;/&gt;&lt;wsp:rsid wsp:val=&quot;006600E5&quot;/&gt;&lt;wsp:rsid wsp:val=&quot;006610AD&quot;/&gt;&lt;wsp:rsid wsp:val=&quot;00661794&quot;/&gt;&lt;wsp:rsid wsp:val=&quot;00661D38&quot;/&gt;&lt;wsp:rsid wsp:val=&quot;00662059&quot;/&gt;&lt;wsp:rsid wsp:val=&quot;00662143&quot;/&gt;&lt;wsp:rsid wsp:val=&quot;00662755&quot;/&gt;&lt;wsp:rsid wsp:val=&quot;0066499D&quot;/&gt;&lt;wsp:rsid wsp:val=&quot;00666DBA&quot;/&gt;&lt;wsp:rsid wsp:val=&quot;00670370&quot;/&gt;&lt;wsp:rsid wsp:val=&quot;00670BC7&quot;/&gt;&lt;wsp:rsid wsp:val=&quot;00670D1A&quot;/&gt;&lt;wsp:rsid wsp:val=&quot;00676629&quot;/&gt;&lt;wsp:rsid wsp:val=&quot;00676C04&quot;/&gt;&lt;wsp:rsid wsp:val=&quot;0068080D&quot;/&gt;&lt;wsp:rsid wsp:val=&quot;00681C1C&quot;/&gt;&lt;wsp:rsid wsp:val=&quot;0068251B&quot;/&gt;&lt;wsp:rsid wsp:val=&quot;00682D64&quot;/&gt;&lt;wsp:rsid wsp:val=&quot;006867D0&quot;/&gt;&lt;wsp:rsid wsp:val=&quot;00697A6F&quot;/&gt;&lt;wsp:rsid wsp:val=&quot;006A19F2&quot;/&gt;&lt;wsp:rsid wsp:val=&quot;006A3C81&quot;/&gt;&lt;wsp:rsid wsp:val=&quot;006A5B05&quot;/&gt;&lt;wsp:rsid wsp:val=&quot;006A5DAA&quot;/&gt;&lt;wsp:rsid wsp:val=&quot;006A737F&quot;/&gt;&lt;wsp:rsid wsp:val=&quot;006B01BB&quot;/&gt;&lt;wsp:rsid wsp:val=&quot;006B08A2&quot;/&gt;&lt;wsp:rsid wsp:val=&quot;006B2EC6&quot;/&gt;&lt;wsp:rsid wsp:val=&quot;006B346B&quot;/&gt;&lt;wsp:rsid wsp:val=&quot;006B37BB&quot;/&gt;&lt;wsp:rsid wsp:val=&quot;006B55DD&quot;/&gt;&lt;wsp:rsid wsp:val=&quot;006B668C&quot;/&gt;&lt;wsp:rsid wsp:val=&quot;006B66BD&quot;/&gt;&lt;wsp:rsid wsp:val=&quot;006C0C99&quot;/&gt;&lt;wsp:rsid wsp:val=&quot;006C2009&quot;/&gt;&lt;wsp:rsid wsp:val=&quot;006C2D50&quot;/&gt;&lt;wsp:rsid wsp:val=&quot;006C5C51&quot;/&gt;&lt;wsp:rsid wsp:val=&quot;006C7D1B&quot;/&gt;&lt;wsp:rsid wsp:val=&quot;006D6792&quot;/&gt;&lt;wsp:rsid wsp:val=&quot;006E24E7&quot;/&gt;&lt;wsp:rsid wsp:val=&quot;006E2F3E&quot;/&gt;&lt;wsp:rsid wsp:val=&quot;006E636D&quot;/&gt;&lt;wsp:rsid wsp:val=&quot;006E702D&quot;/&gt;&lt;wsp:rsid wsp:val=&quot;006E71A1&quot;/&gt;&lt;wsp:rsid wsp:val=&quot;006F04DE&quot;/&gt;&lt;wsp:rsid wsp:val=&quot;006F332E&quot;/&gt;&lt;wsp:rsid wsp:val=&quot;006F4617&quot;/&gt;&lt;wsp:rsid wsp:val=&quot;006F7A7B&quot;/&gt;&lt;wsp:rsid wsp:val=&quot;007034EF&quot;/&gt;&lt;wsp:rsid wsp:val=&quot;007053B9&quot;/&gt;&lt;wsp:rsid wsp:val=&quot;00705D53&quot;/&gt;&lt;wsp:rsid wsp:val=&quot;00710735&quot;/&gt;&lt;wsp:rsid wsp:val=&quot;00712FAC&quot;/&gt;&lt;wsp:rsid wsp:val=&quot;00714890&quot;/&gt;&lt;wsp:rsid wsp:val=&quot;007164BA&quot;/&gt;&lt;wsp:rsid wsp:val=&quot;00720B32&quot;/&gt;&lt;wsp:rsid wsp:val=&quot;0072116E&quot;/&gt;&lt;wsp:rsid wsp:val=&quot;00721841&quot;/&gt;&lt;wsp:rsid wsp:val=&quot;00723034&quot;/&gt;&lt;wsp:rsid wsp:val=&quot;00723C7F&quot;/&gt;&lt;wsp:rsid wsp:val=&quot;007250BE&quot;/&gt;&lt;wsp:rsid wsp:val=&quot;007257D8&quot;/&gt;&lt;wsp:rsid wsp:val=&quot;00725B5B&quot;/&gt;&lt;wsp:rsid wsp:val=&quot;00725C09&quot;/&gt;&lt;wsp:rsid wsp:val=&quot;00725C3F&quot;/&gt;&lt;wsp:rsid wsp:val=&quot;007301B3&quot;/&gt;&lt;wsp:rsid wsp:val=&quot;007322EA&quot;/&gt;&lt;wsp:rsid wsp:val=&quot;00736EF3&quot;/&gt;&lt;wsp:rsid wsp:val=&quot;007374FA&quot;/&gt;&lt;wsp:rsid wsp:val=&quot;00737807&quot;/&gt;&lt;wsp:rsid wsp:val=&quot;00740976&quot;/&gt;&lt;wsp:rsid wsp:val=&quot;00742FE8&quot;/&gt;&lt;wsp:rsid wsp:val=&quot;007439C3&quot;/&gt;&lt;wsp:rsid wsp:val=&quot;0074659C&quot;/&gt;&lt;wsp:rsid wsp:val=&quot;00747066&quot;/&gt;&lt;wsp:rsid wsp:val=&quot;00752C28&quot;/&gt;&lt;wsp:rsid wsp:val=&quot;0075425B&quot;/&gt;&lt;wsp:rsid wsp:val=&quot;007553B0&quot;/&gt;&lt;wsp:rsid wsp:val=&quot;00755A12&quot;/&gt;&lt;wsp:rsid wsp:val=&quot;00755DEC&quot;/&gt;&lt;wsp:rsid wsp:val=&quot;007563CF&quot;/&gt;&lt;wsp:rsid wsp:val=&quot;0075678B&quot;/&gt;&lt;wsp:rsid wsp:val=&quot;00764AB6&quot;/&gt;&lt;wsp:rsid wsp:val=&quot;0076653E&quot;/&gt;&lt;wsp:rsid wsp:val=&quot;007672CA&quot;/&gt;&lt;wsp:rsid wsp:val=&quot;00767A93&quot;/&gt;&lt;wsp:rsid wsp:val=&quot;00767BF0&quot;/&gt;&lt;wsp:rsid wsp:val=&quot;00772629&quot;/&gt;&lt;wsp:rsid wsp:val=&quot;007732D9&quot;/&gt;&lt;wsp:rsid wsp:val=&quot;00776042&quot;/&gt;&lt;wsp:rsid wsp:val=&quot;0077611D&quot;/&gt;&lt;wsp:rsid wsp:val=&quot;007816D4&quot;/&gt;&lt;wsp:rsid wsp:val=&quot;00783E25&quot;/&gt;&lt;wsp:rsid wsp:val=&quot;0078460B&quot;/&gt;&lt;wsp:rsid wsp:val=&quot;0078524B&quot;/&gt;&lt;wsp:rsid wsp:val=&quot;007872AE&quot;/&gt;&lt;wsp:rsid wsp:val=&quot;00791AD7&quot;/&gt;&lt;wsp:rsid wsp:val=&quot;00791FE0&quot;/&gt;&lt;wsp:rsid wsp:val=&quot;0079266F&quot;/&gt;&lt;wsp:rsid wsp:val=&quot;00792FCB&quot;/&gt;&lt;wsp:rsid wsp:val=&quot;007A073A&quot;/&gt;&lt;wsp:rsid wsp:val=&quot;007A1967&quot;/&gt;&lt;wsp:rsid wsp:val=&quot;007A1DD9&quot;/&gt;&lt;wsp:rsid wsp:val=&quot;007A4020&quot;/&gt;&lt;wsp:rsid wsp:val=&quot;007A5289&quot;/&gt;&lt;wsp:rsid wsp:val=&quot;007A7762&quot;/&gt;&lt;wsp:rsid wsp:val=&quot;007B171D&quot;/&gt;&lt;wsp:rsid wsp:val=&quot;007B240D&quot;/&gt;&lt;wsp:rsid wsp:val=&quot;007B2560&quot;/&gt;&lt;wsp:rsid wsp:val=&quot;007B3F47&quot;/&gt;&lt;wsp:rsid wsp:val=&quot;007B4951&quot;/&gt;&lt;wsp:rsid wsp:val=&quot;007B540C&quot;/&gt;&lt;wsp:rsid wsp:val=&quot;007C04EF&quot;/&gt;&lt;wsp:rsid wsp:val=&quot;007C0B49&quot;/&gt;&lt;wsp:rsid wsp:val=&quot;007C2077&quot;/&gt;&lt;wsp:rsid wsp:val=&quot;007C3630&quot;/&gt;&lt;wsp:rsid wsp:val=&quot;007C3885&quot;/&gt;&lt;wsp:rsid wsp:val=&quot;007D132C&quot;/&gt;&lt;wsp:rsid wsp:val=&quot;007D1A99&quot;/&gt;&lt;wsp:rsid wsp:val=&quot;007D41A7&quot;/&gt;&lt;wsp:rsid wsp:val=&quot;007D4C5C&quot;/&gt;&lt;wsp:rsid wsp:val=&quot;007D5C15&quot;/&gt;&lt;wsp:rsid wsp:val=&quot;007D68AA&quot;/&gt;&lt;wsp:rsid wsp:val=&quot;007E1636&quot;/&gt;&lt;wsp:rsid wsp:val=&quot;007E1CE6&quot;/&gt;&lt;wsp:rsid wsp:val=&quot;007E341A&quot;/&gt;&lt;wsp:rsid wsp:val=&quot;007E3695&quot;/&gt;&lt;wsp:rsid wsp:val=&quot;007E3892&quot;/&gt;&lt;wsp:rsid wsp:val=&quot;007E49A7&quot;/&gt;&lt;wsp:rsid wsp:val=&quot;007F65E0&quot;/&gt;&lt;wsp:rsid wsp:val=&quot;007F7AF8&quot;/&gt;&lt;wsp:rsid wsp:val=&quot;00800353&quot;/&gt;&lt;wsp:rsid wsp:val=&quot;00800EFA&quot;/&gt;&lt;wsp:rsid wsp:val=&quot;00801317&quot;/&gt;&lt;wsp:rsid wsp:val=&quot;00802369&quot;/&gt;&lt;wsp:rsid wsp:val=&quot;00802B37&quot;/&gt;&lt;wsp:rsid wsp:val=&quot;008031A2&quot;/&gt;&lt;wsp:rsid wsp:val=&quot;00803ADB&quot;/&gt;&lt;wsp:rsid wsp:val=&quot;00804AAF&quot;/&gt;&lt;wsp:rsid wsp:val=&quot;00805AE5&quot;/&gt;&lt;wsp:rsid wsp:val=&quot;00810391&quot;/&gt;&lt;wsp:rsid wsp:val=&quot;008108C0&quot;/&gt;&lt;wsp:rsid wsp:val=&quot;00810F09&quot;/&gt;&lt;wsp:rsid wsp:val=&quot;00813D27&quot;/&gt;&lt;wsp:rsid wsp:val=&quot;00816795&quot;/&gt;&lt;wsp:rsid wsp:val=&quot;00821C9D&quot;/&gt;&lt;wsp:rsid wsp:val=&quot;0082277A&quot;/&gt;&lt;wsp:rsid wsp:val=&quot;00823B9E&quot;/&gt;&lt;wsp:rsid wsp:val=&quot;00824D12&quot;/&gt;&lt;wsp:rsid wsp:val=&quot;00826C19&quot;/&gt;&lt;wsp:rsid wsp:val=&quot;00827137&quot;/&gt;&lt;wsp:rsid wsp:val=&quot;00830A36&quot;/&gt;&lt;wsp:rsid wsp:val=&quot;008315DA&quot;/&gt;&lt;wsp:rsid wsp:val=&quot;00831788&quot;/&gt;&lt;wsp:rsid wsp:val=&quot;00832703&quot;/&gt;&lt;wsp:rsid wsp:val=&quot;00832E45&quot;/&gt;&lt;wsp:rsid wsp:val=&quot;00832FA6&quot;/&gt;&lt;wsp:rsid wsp:val=&quot;00842E4E&quot;/&gt;&lt;wsp:rsid wsp:val=&quot;00842ED3&quot;/&gt;&lt;wsp:rsid wsp:val=&quot;00844392&quot;/&gt;&lt;wsp:rsid wsp:val=&quot;008447B1&quot;/&gt;&lt;wsp:rsid wsp:val=&quot;00847844&quot;/&gt;&lt;wsp:rsid wsp:val=&quot;00847847&quot;/&gt;&lt;wsp:rsid wsp:val=&quot;00850D81&quot;/&gt;&lt;wsp:rsid wsp:val=&quot;0085113E&quot;/&gt;&lt;wsp:rsid wsp:val=&quot;00852790&quot;/&gt;&lt;wsp:rsid wsp:val=&quot;00854C2F&quot;/&gt;&lt;wsp:rsid wsp:val=&quot;0085567D&quot;/&gt;&lt;wsp:rsid wsp:val=&quot;00856D80&quot;/&gt;&lt;wsp:rsid wsp:val=&quot;00857BE3&quot;/&gt;&lt;wsp:rsid wsp:val=&quot;00861374&quot;/&gt;&lt;wsp:rsid wsp:val=&quot;00866552&quot;/&gt;&lt;wsp:rsid wsp:val=&quot;0086724E&quot;/&gt;&lt;wsp:rsid wsp:val=&quot;00867EC2&quot;/&gt;&lt;wsp:rsid wsp:val=&quot;00871EE8&quot;/&gt;&lt;wsp:rsid wsp:val=&quot;00873598&quot;/&gt;&lt;wsp:rsid wsp:val=&quot;00873B35&quot;/&gt;&lt;wsp:rsid wsp:val=&quot;00873EA4&quot;/&gt;&lt;wsp:rsid wsp:val=&quot;00875013&quot;/&gt;&lt;wsp:rsid wsp:val=&quot;00880638&quot;/&gt;&lt;wsp:rsid wsp:val=&quot;008829F5&quot;/&gt;&lt;wsp:rsid wsp:val=&quot;008831DD&quot;/&gt;&lt;wsp:rsid wsp:val=&quot;00887360&quot;/&gt;&lt;wsp:rsid wsp:val=&quot;00894317&quot;/&gt;&lt;wsp:rsid wsp:val=&quot;00894947&quot;/&gt;&lt;wsp:rsid wsp:val=&quot;008950AD&quot;/&gt;&lt;wsp:rsid wsp:val=&quot;00895FC5&quot;/&gt;&lt;wsp:rsid wsp:val=&quot;00896831&quot;/&gt;&lt;wsp:rsid wsp:val=&quot;00896972&quot;/&gt;&lt;wsp:rsid wsp:val=&quot;00896A6C&quot;/&gt;&lt;wsp:rsid wsp:val=&quot;008A03DA&quot;/&gt;&lt;wsp:rsid wsp:val=&quot;008A166F&quot;/&gt;&lt;wsp:rsid wsp:val=&quot;008A188A&quot;/&gt;&lt;wsp:rsid wsp:val=&quot;008A43BE&quot;/&gt;&lt;wsp:rsid wsp:val=&quot;008B0280&quot;/&gt;&lt;wsp:rsid wsp:val=&quot;008B2B36&quot;/&gt;&lt;wsp:rsid wsp:val=&quot;008B3376&quot;/&gt;&lt;wsp:rsid wsp:val=&quot;008B755F&quot;/&gt;&lt;wsp:rsid wsp:val=&quot;008C1497&quot;/&gt;&lt;wsp:rsid wsp:val=&quot;008C349F&quot;/&gt;&lt;wsp:rsid wsp:val=&quot;008C4446&quot;/&gt;&lt;wsp:rsid wsp:val=&quot;008C5A21&quot;/&gt;&lt;wsp:rsid wsp:val=&quot;008C6A64&quot;/&gt;&lt;wsp:rsid wsp:val=&quot;008D1B3A&quot;/&gt;&lt;wsp:rsid wsp:val=&quot;008D23C3&quot;/&gt;&lt;wsp:rsid wsp:val=&quot;008D3467&quot;/&gt;&lt;wsp:rsid wsp:val=&quot;008D5DD1&quot;/&gt;&lt;wsp:rsid wsp:val=&quot;008E016E&quot;/&gt;&lt;wsp:rsid wsp:val=&quot;008E19DB&quot;/&gt;&lt;wsp:rsid wsp:val=&quot;008E2A57&quot;/&gt;&lt;wsp:rsid wsp:val=&quot;008E2E42&quot;/&gt;&lt;wsp:rsid wsp:val=&quot;008E4863&quot;/&gt;&lt;wsp:rsid wsp:val=&quot;008E4F7A&quot;/&gt;&lt;wsp:rsid wsp:val=&quot;008E64C9&quot;/&gt;&lt;wsp:rsid wsp:val=&quot;008E7540&quot;/&gt;&lt;wsp:rsid wsp:val=&quot;008F1710&quot;/&gt;&lt;wsp:rsid wsp:val=&quot;008F2C33&quot;/&gt;&lt;wsp:rsid wsp:val=&quot;008F3F3C&quot;/&gt;&lt;wsp:rsid wsp:val=&quot;008F6FC9&quot;/&gt;&lt;wsp:rsid wsp:val=&quot;008F798C&quot;/&gt;&lt;wsp:rsid wsp:val=&quot;00900E88&quot;/&gt;&lt;wsp:rsid wsp:val=&quot;0090135D&quot;/&gt;&lt;wsp:rsid wsp:val=&quot;00901C14&quot;/&gt;&lt;wsp:rsid wsp:val=&quot;00903B6B&quot;/&gt;&lt;wsp:rsid wsp:val=&quot;0090666A&quot;/&gt;&lt;wsp:rsid wsp:val=&quot;00906AC1&quot;/&gt;&lt;wsp:rsid wsp:val=&quot;00912958&quot;/&gt;&lt;wsp:rsid wsp:val=&quot;00914B08&quot;/&gt;&lt;wsp:rsid wsp:val=&quot;00914D48&quot;/&gt;&lt;wsp:rsid wsp:val=&quot;00915850&quot;/&gt;&lt;wsp:rsid wsp:val=&quot;0091703D&quot;/&gt;&lt;wsp:rsid wsp:val=&quot;00921574&quot;/&gt;&lt;wsp:rsid wsp:val=&quot;00922E18&quot;/&gt;&lt;wsp:rsid wsp:val=&quot;009248C2&quot;/&gt;&lt;wsp:rsid wsp:val=&quot;00925820&quot;/&gt;&lt;wsp:rsid wsp:val=&quot;00925F64&quot;/&gt;&lt;wsp:rsid wsp:val=&quot;00927640&quot;/&gt;&lt;wsp:rsid wsp:val=&quot;00931822&quot;/&gt;&lt;wsp:rsid wsp:val=&quot;00931A3C&quot;/&gt;&lt;wsp:rsid wsp:val=&quot;00931A8F&quot;/&gt;&lt;wsp:rsid wsp:val=&quot;009325AA&quot;/&gt;&lt;wsp:rsid wsp:val=&quot;00932B5D&quot;/&gt;&lt;wsp:rsid wsp:val=&quot;00932F63&quot;/&gt;&lt;wsp:rsid wsp:val=&quot;00933AA9&quot;/&gt;&lt;wsp:rsid wsp:val=&quot;00940979&quot;/&gt;&lt;wsp:rsid wsp:val=&quot;00941A20&quot;/&gt;&lt;wsp:rsid wsp:val=&quot;00942668&quot;/&gt;&lt;wsp:rsid wsp:val=&quot;00943CA2&quot;/&gt;&lt;wsp:rsid wsp:val=&quot;0094500E&quot;/&gt;&lt;wsp:rsid wsp:val=&quot;00945322&quot;/&gt;&lt;wsp:rsid wsp:val=&quot;0094658A&quot;/&gt;&lt;wsp:rsid wsp:val=&quot;00950C9D&quot;/&gt;&lt;wsp:rsid wsp:val=&quot;00952BB6&quot;/&gt;&lt;wsp:rsid wsp:val=&quot;00957E83&quot;/&gt;&lt;wsp:rsid wsp:val=&quot;00960500&quot;/&gt;&lt;wsp:rsid wsp:val=&quot;0096462E&quot;/&gt;&lt;wsp:rsid wsp:val=&quot;00964E6D&quot;/&gt;&lt;wsp:rsid wsp:val=&quot;00970C79&quot;/&gt;&lt;wsp:rsid wsp:val=&quot;009712EB&quot;/&gt;&lt;wsp:rsid wsp:val=&quot;0097213F&quot;/&gt;&lt;wsp:rsid wsp:val=&quot;00973CE0&quot;/&gt;&lt;wsp:rsid wsp:val=&quot;00977AE3&quot;/&gt;&lt;wsp:rsid wsp:val=&quot;00980C27&quot;/&gt;&lt;wsp:rsid wsp:val=&quot;009843DC&quot;/&gt;&lt;wsp:rsid wsp:val=&quot;009846C3&quot;/&gt;&lt;wsp:rsid wsp:val=&quot;00986E08&quot;/&gt;&lt;wsp:rsid wsp:val=&quot;00986EAE&quot;/&gt;&lt;wsp:rsid wsp:val=&quot;00987542&quot;/&gt;&lt;wsp:rsid wsp:val=&quot;009909B4&quot;/&gt;&lt;wsp:rsid wsp:val=&quot;00992CAE&quot;/&gt;&lt;wsp:rsid wsp:val=&quot;00992DFF&quot;/&gt;&lt;wsp:rsid wsp:val=&quot;009946DC&quot;/&gt;&lt;wsp:rsid wsp:val=&quot;0099597C&quot;/&gt;&lt;wsp:rsid wsp:val=&quot;009A0483&quot;/&gt;&lt;wsp:rsid wsp:val=&quot;009A0556&quot;/&gt;&lt;wsp:rsid wsp:val=&quot;009A080A&quot;/&gt;&lt;wsp:rsid wsp:val=&quot;009A2363&quot;/&gt;&lt;wsp:rsid wsp:val=&quot;009A30D6&quot;/&gt;&lt;wsp:rsid wsp:val=&quot;009A43D6&quot;/&gt;&lt;wsp:rsid wsp:val=&quot;009A7041&quot;/&gt;&lt;wsp:rsid wsp:val=&quot;009A793E&quot;/&gt;&lt;wsp:rsid wsp:val=&quot;009B04F7&quot;/&gt;&lt;wsp:rsid wsp:val=&quot;009B23B2&quot;/&gt;&lt;wsp:rsid wsp:val=&quot;009B4272&quot;/&gt;&lt;wsp:rsid wsp:val=&quot;009B7146&quot;/&gt;&lt;wsp:rsid wsp:val=&quot;009B78F4&quot;/&gt;&lt;wsp:rsid wsp:val=&quot;009C467C&quot;/&gt;&lt;wsp:rsid wsp:val=&quot;009C5EAA&quot;/&gt;&lt;wsp:rsid wsp:val=&quot;009C6212&quot;/&gt;&lt;wsp:rsid wsp:val=&quot;009C7C87&quot;/&gt;&lt;wsp:rsid wsp:val=&quot;009D1666&quot;/&gt;&lt;wsp:rsid wsp:val=&quot;009D2328&quot;/&gt;&lt;wsp:rsid wsp:val=&quot;009D2E6E&quot;/&gt;&lt;wsp:rsid wsp:val=&quot;009D3E9C&quot;/&gt;&lt;wsp:rsid wsp:val=&quot;009D640F&quot;/&gt;&lt;wsp:rsid wsp:val=&quot;009E0A0C&quot;/&gt;&lt;wsp:rsid wsp:val=&quot;009E204B&quot;/&gt;&lt;wsp:rsid wsp:val=&quot;009E5F6F&quot;/&gt;&lt;wsp:rsid wsp:val=&quot;009E61F5&quot;/&gt;&lt;wsp:rsid wsp:val=&quot;009F3763&quot;/&gt;&lt;wsp:rsid wsp:val=&quot;00A01429&quot;/&gt;&lt;wsp:rsid wsp:val=&quot;00A0464C&quot;/&gt;&lt;wsp:rsid wsp:val=&quot;00A05264&quot;/&gt;&lt;wsp:rsid wsp:val=&quot;00A06D86&quot;/&gt;&lt;wsp:rsid wsp:val=&quot;00A077FE&quot;/&gt;&lt;wsp:rsid wsp:val=&quot;00A107CD&quot;/&gt;&lt;wsp:rsid wsp:val=&quot;00A10FF1&quot;/&gt;&lt;wsp:rsid wsp:val=&quot;00A13649&quot;/&gt;&lt;wsp:rsid wsp:val=&quot;00A1444D&quot;/&gt;&lt;wsp:rsid wsp:val=&quot;00A15856&quot;/&gt;&lt;wsp:rsid wsp:val=&quot;00A1658B&quot;/&gt;&lt;wsp:rsid wsp:val=&quot;00A178D7&quot;/&gt;&lt;wsp:rsid wsp:val=&quot;00A17E2E&quot;/&gt;&lt;wsp:rsid wsp:val=&quot;00A221DE&quot;/&gt;&lt;wsp:rsid wsp:val=&quot;00A25311&quot;/&gt;&lt;wsp:rsid wsp:val=&quot;00A2776D&quot;/&gt;&lt;wsp:rsid wsp:val=&quot;00A34A3E&quot;/&gt;&lt;wsp:rsid wsp:val=&quot;00A408A1&quot;/&gt;&lt;wsp:rsid wsp:val=&quot;00A419B1&quot;/&gt;&lt;wsp:rsid wsp:val=&quot;00A41FD0&quot;/&gt;&lt;wsp:rsid wsp:val=&quot;00A4500E&quot;/&gt;&lt;wsp:rsid wsp:val=&quot;00A45B7A&quot;/&gt;&lt;wsp:rsid wsp:val=&quot;00A45DF6&quot;/&gt;&lt;wsp:rsid wsp:val=&quot;00A465E8&quot;/&gt;&lt;wsp:rsid wsp:val=&quot;00A4696F&quot;/&gt;&lt;wsp:rsid wsp:val=&quot;00A47092&quot;/&gt;&lt;wsp:rsid wsp:val=&quot;00A474C6&quot;/&gt;&lt;wsp:rsid wsp:val=&quot;00A475FB&quot;/&gt;&lt;wsp:rsid wsp:val=&quot;00A50467&quot;/&gt;&lt;wsp:rsid wsp:val=&quot;00A517E5&quot;/&gt;&lt;wsp:rsid wsp:val=&quot;00A51F1F&quot;/&gt;&lt;wsp:rsid wsp:val=&quot;00A522CC&quot;/&gt;&lt;wsp:rsid wsp:val=&quot;00A53B96&quot;/&gt;&lt;wsp:rsid wsp:val=&quot;00A61E53&quot;/&gt;&lt;wsp:rsid wsp:val=&quot;00A6230F&quot;/&gt;&lt;wsp:rsid wsp:val=&quot;00A64CBA&quot;/&gt;&lt;wsp:rsid wsp:val=&quot;00A651FE&quot;/&gt;&lt;wsp:rsid wsp:val=&quot;00A66C43&quot;/&gt;&lt;wsp:rsid wsp:val=&quot;00A700E2&quot;/&gt;&lt;wsp:rsid wsp:val=&quot;00A70BF8&quot;/&gt;&lt;wsp:rsid wsp:val=&quot;00A743C0&quot;/&gt;&lt;wsp:rsid wsp:val=&quot;00A7547D&quot;/&gt;&lt;wsp:rsid wsp:val=&quot;00A801AC&quot;/&gt;&lt;wsp:rsid wsp:val=&quot;00A807BD&quot;/&gt;&lt;wsp:rsid wsp:val=&quot;00A80953&quot;/&gt;&lt;wsp:rsid wsp:val=&quot;00A81BE0&quot;/&gt;&lt;wsp:rsid wsp:val=&quot;00A857D5&quot;/&gt;&lt;wsp:rsid wsp:val=&quot;00A869F4&quot;/&gt;&lt;wsp:rsid wsp:val=&quot;00A86EE5&quot;/&gt;&lt;wsp:rsid wsp:val=&quot;00A901C8&quot;/&gt;&lt;wsp:rsid wsp:val=&quot;00A905FC&quot;/&gt;&lt;wsp:rsid wsp:val=&quot;00A91788&quot;/&gt;&lt;wsp:rsid wsp:val=&quot;00A92139&quot;/&gt;&lt;wsp:rsid wsp:val=&quot;00A92B3D&quot;/&gt;&lt;wsp:rsid wsp:val=&quot;00A93122&quot;/&gt;&lt;wsp:rsid wsp:val=&quot;00A94645&quot;/&gt;&lt;wsp:rsid wsp:val=&quot;00A95FDA&quot;/&gt;&lt;wsp:rsid wsp:val=&quot;00A97081&quot;/&gt;&lt;wsp:rsid wsp:val=&quot;00A97899&quot;/&gt;&lt;wsp:rsid wsp:val=&quot;00AA0C93&quot;/&gt;&lt;wsp:rsid wsp:val=&quot;00AA2887&quot;/&gt;&lt;wsp:rsid wsp:val=&quot;00AA6658&quot;/&gt;&lt;wsp:rsid wsp:val=&quot;00AB18B9&quot;/&gt;&lt;wsp:rsid wsp:val=&quot;00AB31D9&quot;/&gt;&lt;wsp:rsid wsp:val=&quot;00AB347C&quot;/&gt;&lt;wsp:rsid wsp:val=&quot;00AC08B1&quot;/&gt;&lt;wsp:rsid wsp:val=&quot;00AC0D22&quot;/&gt;&lt;wsp:rsid wsp:val=&quot;00AC10FD&quot;/&gt;&lt;wsp:rsid wsp:val=&quot;00AC23E3&quot;/&gt;&lt;wsp:rsid wsp:val=&quot;00AC4773&quot;/&gt;&lt;wsp:rsid wsp:val=&quot;00AC54DB&quot;/&gt;&lt;wsp:rsid wsp:val=&quot;00AC6C56&quot;/&gt;&lt;wsp:rsid wsp:val=&quot;00AD025D&quot;/&gt;&lt;wsp:rsid wsp:val=&quot;00AD2CC7&quot;/&gt;&lt;wsp:rsid wsp:val=&quot;00AD384B&quot;/&gt;&lt;wsp:rsid wsp:val=&quot;00AD4E39&quot;/&gt;&lt;wsp:rsid wsp:val=&quot;00AD54F4&quot;/&gt;&lt;wsp:rsid wsp:val=&quot;00AD67E1&quot;/&gt;&lt;wsp:rsid wsp:val=&quot;00AD7247&quot;/&gt;&lt;wsp:rsid wsp:val=&quot;00AD7691&quot;/&gt;&lt;wsp:rsid wsp:val=&quot;00AD76DA&quot;/&gt;&lt;wsp:rsid wsp:val=&quot;00AE1CFC&quot;/&gt;&lt;wsp:rsid wsp:val=&quot;00AE35C9&quot;/&gt;&lt;wsp:rsid wsp:val=&quot;00AE48AC&quot;/&gt;&lt;wsp:rsid wsp:val=&quot;00AE599A&quot;/&gt;&lt;wsp:rsid wsp:val=&quot;00AE5E29&quot;/&gt;&lt;wsp:rsid wsp:val=&quot;00AE5F3A&quot;/&gt;&lt;wsp:rsid wsp:val=&quot;00AE6BDD&quot;/&gt;&lt;wsp:rsid wsp:val=&quot;00AE7348&quot;/&gt;&lt;wsp:rsid wsp:val=&quot;00AF3FA9&quot;/&gt;&lt;wsp:rsid wsp:val=&quot;00B0260E&quot;/&gt;&lt;wsp:rsid wsp:val=&quot;00B03C75&quot;/&gt;&lt;wsp:rsid wsp:val=&quot;00B040BF&quot;/&gt;&lt;wsp:rsid wsp:val=&quot;00B0448B&quot;/&gt;&lt;wsp:rsid wsp:val=&quot;00B125C6&quot;/&gt;&lt;wsp:rsid wsp:val=&quot;00B135CA&quot;/&gt;&lt;wsp:rsid wsp:val=&quot;00B14AE7&quot;/&gt;&lt;wsp:rsid wsp:val=&quot;00B14BF4&quot;/&gt;&lt;wsp:rsid wsp:val=&quot;00B157DA&quot;/&gt;&lt;wsp:rsid wsp:val=&quot;00B15BA0&quot;/&gt;&lt;wsp:rsid wsp:val=&quot;00B17895&quot;/&gt;&lt;wsp:rsid wsp:val=&quot;00B21EE4&quot;/&gt;&lt;wsp:rsid wsp:val=&quot;00B25C01&quot;/&gt;&lt;wsp:rsid wsp:val=&quot;00B27413&quot;/&gt;&lt;wsp:rsid wsp:val=&quot;00B3156C&quot;/&gt;&lt;wsp:rsid wsp:val=&quot;00B37BEA&quot;/&gt;&lt;wsp:rsid wsp:val=&quot;00B409AC&quot;/&gt;&lt;wsp:rsid wsp:val=&quot;00B42FDA&quot;/&gt;&lt;wsp:rsid wsp:val=&quot;00B46094&quot;/&gt;&lt;wsp:rsid wsp:val=&quot;00B5186D&quot;/&gt;&lt;wsp:rsid wsp:val=&quot;00B5444C&quot;/&gt;&lt;wsp:rsid wsp:val=&quot;00B55C8B&quot;/&gt;&lt;wsp:rsid wsp:val=&quot;00B61AC2&quot;/&gt;&lt;wsp:rsid wsp:val=&quot;00B62B4A&quot;/&gt;&lt;wsp:rsid wsp:val=&quot;00B63935&quot;/&gt;&lt;wsp:rsid wsp:val=&quot;00B65BDC&quot;/&gt;&lt;wsp:rsid wsp:val=&quot;00B66928&quot;/&gt;&lt;wsp:rsid wsp:val=&quot;00B678E2&quot;/&gt;&lt;wsp:rsid wsp:val=&quot;00B70065&quot;/&gt;&lt;wsp:rsid wsp:val=&quot;00B70948&quot;/&gt;&lt;wsp:rsid wsp:val=&quot;00B70ED5&quot;/&gt;&lt;wsp:rsid wsp:val=&quot;00B71787&quot;/&gt;&lt;wsp:rsid wsp:val=&quot;00B72656&quot;/&gt;&lt;wsp:rsid wsp:val=&quot;00B728A4&quot;/&gt;&lt;wsp:rsid wsp:val=&quot;00B72954&quot;/&gt;&lt;wsp:rsid wsp:val=&quot;00B72D2C&quot;/&gt;&lt;wsp:rsid wsp:val=&quot;00B74146&quot;/&gt;&lt;wsp:rsid wsp:val=&quot;00B749C8&quot;/&gt;&lt;wsp:rsid wsp:val=&quot;00B77BD2&quot;/&gt;&lt;wsp:rsid wsp:val=&quot;00B77E53&quot;/&gt;&lt;wsp:rsid wsp:val=&quot;00B80190&quot;/&gt;&lt;wsp:rsid wsp:val=&quot;00B826A9&quot;/&gt;&lt;wsp:rsid wsp:val=&quot;00B82D0E&quot;/&gt;&lt;wsp:rsid wsp:val=&quot;00B8609B&quot;/&gt;&lt;wsp:rsid wsp:val=&quot;00B86F27&quot;/&gt;&lt;wsp:rsid wsp:val=&quot;00B95AB8&quot;/&gt;&lt;wsp:rsid wsp:val=&quot;00B96B82&quot;/&gt;&lt;wsp:rsid wsp:val=&quot;00B97B20&quot;/&gt;&lt;wsp:rsid wsp:val=&quot;00BA2ACC&quot;/&gt;&lt;wsp:rsid wsp:val=&quot;00BA7E04&quot;/&gt;&lt;wsp:rsid wsp:val=&quot;00BA7ECA&quot;/&gt;&lt;wsp:rsid wsp:val=&quot;00BB2729&quot;/&gt;&lt;wsp:rsid wsp:val=&quot;00BB30CC&quot;/&gt;&lt;wsp:rsid wsp:val=&quot;00BB4E3B&quot;/&gt;&lt;wsp:rsid wsp:val=&quot;00BB6233&quot;/&gt;&lt;wsp:rsid wsp:val=&quot;00BB72D6&quot;/&gt;&lt;wsp:rsid wsp:val=&quot;00BB7518&quot;/&gt;&lt;wsp:rsid wsp:val=&quot;00BB7E30&quot;/&gt;&lt;wsp:rsid wsp:val=&quot;00BC1463&quot;/&gt;&lt;wsp:rsid wsp:val=&quot;00BC39FF&quot;/&gt;&lt;wsp:rsid wsp:val=&quot;00BC4B00&quot;/&gt;&lt;wsp:rsid wsp:val=&quot;00BC5D95&quot;/&gt;&lt;wsp:rsid wsp:val=&quot;00BC7837&quot;/&gt;&lt;wsp:rsid wsp:val=&quot;00BC7C7D&quot;/&gt;&lt;wsp:rsid wsp:val=&quot;00BD016E&quot;/&gt;&lt;wsp:rsid wsp:val=&quot;00BD38EA&quot;/&gt;&lt;wsp:rsid wsp:val=&quot;00BD7312&quot;/&gt;&lt;wsp:rsid wsp:val=&quot;00BE1C0C&quot;/&gt;&lt;wsp:rsid wsp:val=&quot;00BE2882&quot;/&gt;&lt;wsp:rsid wsp:val=&quot;00BE29D2&quot;/&gt;&lt;wsp:rsid wsp:val=&quot;00BE7727&quot;/&gt;&lt;wsp:rsid wsp:val=&quot;00BF26B1&quot;/&gt;&lt;wsp:rsid wsp:val=&quot;00BF3D29&quot;/&gt;&lt;wsp:rsid wsp:val=&quot;00BF4BD1&quot;/&gt;&lt;wsp:rsid wsp:val=&quot;00BF545B&quot;/&gt;&lt;wsp:rsid wsp:val=&quot;00C03A82&quot;/&gt;&lt;wsp:rsid wsp:val=&quot;00C0679A&quot;/&gt;&lt;wsp:rsid wsp:val=&quot;00C06A96&quot;/&gt;&lt;wsp:rsid wsp:val=&quot;00C07026&quot;/&gt;&lt;wsp:rsid wsp:val=&quot;00C075C4&quot;/&gt;&lt;wsp:rsid wsp:val=&quot;00C11031&quot;/&gt;&lt;wsp:rsid wsp:val=&quot;00C11AA2&quot;/&gt;&lt;wsp:rsid wsp:val=&quot;00C1348B&quot;/&gt;&lt;wsp:rsid wsp:val=&quot;00C1369F&quot;/&gt;&lt;wsp:rsid wsp:val=&quot;00C13F21&quot;/&gt;&lt;wsp:rsid wsp:val=&quot;00C13FF5&quot;/&gt;&lt;wsp:rsid wsp:val=&quot;00C21C52&quot;/&gt;&lt;wsp:rsid wsp:val=&quot;00C21EA4&quot;/&gt;&lt;wsp:rsid wsp:val=&quot;00C238A5&quot;/&gt;&lt;wsp:rsid wsp:val=&quot;00C2469C&quot;/&gt;&lt;wsp:rsid wsp:val=&quot;00C2655C&quot;/&gt;&lt;wsp:rsid wsp:val=&quot;00C30EFA&quot;/&gt;&lt;wsp:rsid wsp:val=&quot;00C32223&quot;/&gt;&lt;wsp:rsid wsp:val=&quot;00C33FBD&quot;/&gt;&lt;wsp:rsid wsp:val=&quot;00C34467&quot;/&gt;&lt;wsp:rsid wsp:val=&quot;00C34D81&quot;/&gt;&lt;wsp:rsid wsp:val=&quot;00C34FFB&quot;/&gt;&lt;wsp:rsid wsp:val=&quot;00C40CD5&quot;/&gt;&lt;wsp:rsid wsp:val=&quot;00C40FCA&quot;/&gt;&lt;wsp:rsid wsp:val=&quot;00C41332&quot;/&gt;&lt;wsp:rsid wsp:val=&quot;00C4345C&quot;/&gt;&lt;wsp:rsid wsp:val=&quot;00C446D9&quot;/&gt;&lt;wsp:rsid wsp:val=&quot;00C44C34&quot;/&gt;&lt;wsp:rsid wsp:val=&quot;00C46626&quot;/&gt;&lt;wsp:rsid wsp:val=&quot;00C50997&quot;/&gt;&lt;wsp:rsid wsp:val=&quot;00C51385&quot;/&gt;&lt;wsp:rsid wsp:val=&quot;00C53F13&quot;/&gt;&lt;wsp:rsid wsp:val=&quot;00C60799&quot;/&gt;&lt;wsp:rsid wsp:val=&quot;00C634CE&quot;/&gt;&lt;wsp:rsid wsp:val=&quot;00C67CAE&quot;/&gt;&lt;wsp:rsid wsp:val=&quot;00C7115E&quot;/&gt;&lt;wsp:rsid wsp:val=&quot;00C72438&quot;/&gt;&lt;wsp:rsid wsp:val=&quot;00C72FAC&quot;/&gt;&lt;wsp:rsid wsp:val=&quot;00C77496&quot;/&gt;&lt;wsp:rsid wsp:val=&quot;00C80ACF&quot;/&gt;&lt;wsp:rsid wsp:val=&quot;00C81034&quot;/&gt;&lt;wsp:rsid wsp:val=&quot;00C813E5&quot;/&gt;&lt;wsp:rsid wsp:val=&quot;00C82755&quot;/&gt;&lt;wsp:rsid wsp:val=&quot;00C86DE9&quot;/&gt;&lt;wsp:rsid wsp:val=&quot;00C919F1&quot;/&gt;&lt;wsp:rsid wsp:val=&quot;00C92393&quot;/&gt;&lt;wsp:rsid wsp:val=&quot;00C92436&quot;/&gt;&lt;wsp:rsid wsp:val=&quot;00C94CF8&quot;/&gt;&lt;wsp:rsid wsp:val=&quot;00C95C62&quot;/&gt;&lt;wsp:rsid wsp:val=&quot;00CA1974&quot;/&gt;&lt;wsp:rsid wsp:val=&quot;00CA1DE9&quot;/&gt;&lt;wsp:rsid wsp:val=&quot;00CA20B1&quot;/&gt;&lt;wsp:rsid wsp:val=&quot;00CA7FDC&quot;/&gt;&lt;wsp:rsid wsp:val=&quot;00CB20F5&quot;/&gt;&lt;wsp:rsid wsp:val=&quot;00CB31E0&quot;/&gt;&lt;wsp:rsid wsp:val=&quot;00CB353E&quot;/&gt;&lt;wsp:rsid wsp:val=&quot;00CB4868&quot;/&gt;&lt;wsp:rsid wsp:val=&quot;00CB5E90&quot;/&gt;&lt;wsp:rsid wsp:val=&quot;00CB6066&quot;/&gt;&lt;wsp:rsid wsp:val=&quot;00CB64B0&quot;/&gt;&lt;wsp:rsid wsp:val=&quot;00CC1BAD&quot;/&gt;&lt;wsp:rsid wsp:val=&quot;00CC224F&quot;/&gt;&lt;wsp:rsid wsp:val=&quot;00CC27EE&quot;/&gt;&lt;wsp:rsid wsp:val=&quot;00CC2C47&quot;/&gt;&lt;wsp:rsid wsp:val=&quot;00CC2FB1&quot;/&gt;&lt;wsp:rsid wsp:val=&quot;00CC339D&quot;/&gt;&lt;wsp:rsid wsp:val=&quot;00CC41E4&quot;/&gt;&lt;wsp:rsid wsp:val=&quot;00CC4A44&quot;/&gt;&lt;wsp:rsid wsp:val=&quot;00CC4DBC&quot;/&gt;&lt;wsp:rsid wsp:val=&quot;00CC5006&quot;/&gt;&lt;wsp:rsid wsp:val=&quot;00CC57DA&quot;/&gt;&lt;wsp:rsid wsp:val=&quot;00CC700E&quot;/&gt;&lt;wsp:rsid wsp:val=&quot;00CD0001&quot;/&gt;&lt;wsp:rsid wsp:val=&quot;00CD0B2F&quot;/&gt;&lt;wsp:rsid wsp:val=&quot;00CD34AC&quot;/&gt;&lt;wsp:rsid wsp:val=&quot;00CD44DA&quot;/&gt;&lt;wsp:rsid wsp:val=&quot;00CD4AE1&quot;/&gt;&lt;wsp:rsid wsp:val=&quot;00CD7B3B&quot;/&gt;&lt;wsp:rsid wsp:val=&quot;00CE2426&quot;/&gt;&lt;wsp:rsid wsp:val=&quot;00CE4BF9&quot;/&gt;&lt;wsp:rsid wsp:val=&quot;00CE50F9&quot;/&gt;&lt;wsp:rsid wsp:val=&quot;00CE5166&quot;/&gt;&lt;wsp:rsid wsp:val=&quot;00CE64EA&quot;/&gt;&lt;wsp:rsid wsp:val=&quot;00CE6E8A&quot;/&gt;&lt;wsp:rsid wsp:val=&quot;00CE6EB3&quot;/&gt;&lt;wsp:rsid wsp:val=&quot;00CF01A8&quot;/&gt;&lt;wsp:rsid wsp:val=&quot;00CF0F36&quot;/&gt;&lt;wsp:rsid wsp:val=&quot;00CF4BEE&quot;/&gt;&lt;wsp:rsid wsp:val=&quot;00CF6F76&quot;/&gt;&lt;wsp:rsid wsp:val=&quot;00CF7C81&quot;/&gt;&lt;wsp:rsid wsp:val=&quot;00D01327&quot;/&gt;&lt;wsp:rsid wsp:val=&quot;00D024E0&quot;/&gt;&lt;wsp:rsid wsp:val=&quot;00D025BD&quot;/&gt;&lt;wsp:rsid wsp:val=&quot;00D0272C&quot;/&gt;&lt;wsp:rsid wsp:val=&quot;00D02881&quot;/&gt;&lt;wsp:rsid wsp:val=&quot;00D05A4B&quot;/&gt;&lt;wsp:rsid wsp:val=&quot;00D060BB&quot;/&gt;&lt;wsp:rsid wsp:val=&quot;00D06957&quot;/&gt;&lt;wsp:rsid wsp:val=&quot;00D06997&quot;/&gt;&lt;wsp:rsid wsp:val=&quot;00D0793E&quot;/&gt;&lt;wsp:rsid wsp:val=&quot;00D102D3&quot;/&gt;&lt;wsp:rsid wsp:val=&quot;00D1196E&quot;/&gt;&lt;wsp:rsid wsp:val=&quot;00D12B66&quot;/&gt;&lt;wsp:rsid wsp:val=&quot;00D1372E&quot;/&gt;&lt;wsp:rsid wsp:val=&quot;00D16F87&quot;/&gt;&lt;wsp:rsid wsp:val=&quot;00D23565&quot;/&gt;&lt;wsp:rsid wsp:val=&quot;00D23D83&quot;/&gt;&lt;wsp:rsid wsp:val=&quot;00D26598&quot;/&gt;&lt;wsp:rsid wsp:val=&quot;00D27890&quot;/&gt;&lt;wsp:rsid wsp:val=&quot;00D27F9F&quot;/&gt;&lt;wsp:rsid wsp:val=&quot;00D30344&quot;/&gt;&lt;wsp:rsid wsp:val=&quot;00D3043C&quot;/&gt;&lt;wsp:rsid wsp:val=&quot;00D30B9C&quot;/&gt;&lt;wsp:rsid wsp:val=&quot;00D311C6&quot;/&gt;&lt;wsp:rsid wsp:val=&quot;00D32D49&quot;/&gt;&lt;wsp:rsid wsp:val=&quot;00D33471&quot;/&gt;&lt;wsp:rsid wsp:val=&quot;00D3359A&quot;/&gt;&lt;wsp:rsid wsp:val=&quot;00D343D6&quot;/&gt;&lt;wsp:rsid wsp:val=&quot;00D34FA9&quot;/&gt;&lt;wsp:rsid wsp:val=&quot;00D368B9&quot;/&gt;&lt;wsp:rsid wsp:val=&quot;00D41191&quot;/&gt;&lt;wsp:rsid wsp:val=&quot;00D43C0D&quot;/&gt;&lt;wsp:rsid wsp:val=&quot;00D44E49&quot;/&gt;&lt;wsp:rsid wsp:val=&quot;00D45F2B&quot;/&gt;&lt;wsp:rsid wsp:val=&quot;00D46F2B&quot;/&gt;&lt;wsp:rsid wsp:val=&quot;00D477D9&quot;/&gt;&lt;wsp:rsid wsp:val=&quot;00D52396&quot;/&gt;&lt;wsp:rsid wsp:val=&quot;00D52688&quot;/&gt;&lt;wsp:rsid wsp:val=&quot;00D53117&quot;/&gt;&lt;wsp:rsid wsp:val=&quot;00D53149&quot;/&gt;&lt;wsp:rsid wsp:val=&quot;00D57123&quot;/&gt;&lt;wsp:rsid wsp:val=&quot;00D618E9&quot;/&gt;&lt;wsp:rsid wsp:val=&quot;00D63373&quot;/&gt;&lt;wsp:rsid wsp:val=&quot;00D659AE&quot;/&gt;&lt;wsp:rsid wsp:val=&quot;00D660B5&quot;/&gt;&lt;wsp:rsid wsp:val=&quot;00D66945&quot;/&gt;&lt;wsp:rsid wsp:val=&quot;00D718B3&quot;/&gt;&lt;wsp:rsid wsp:val=&quot;00D71E2D&quot;/&gt;&lt;wsp:rsid wsp:val=&quot;00D76978&quot;/&gt;&lt;wsp:rsid wsp:val=&quot;00D83BDB&quot;/&gt;&lt;wsp:rsid wsp:val=&quot;00D9108C&quot;/&gt;&lt;wsp:rsid wsp:val=&quot;00D9195C&quot;/&gt;&lt;wsp:rsid wsp:val=&quot;00D957BA&quot;/&gt;&lt;wsp:rsid wsp:val=&quot;00D97740&quot;/&gt;&lt;wsp:rsid wsp:val=&quot;00DA26BF&quot;/&gt;&lt;wsp:rsid wsp:val=&quot;00DA2C59&quot;/&gt;&lt;wsp:rsid wsp:val=&quot;00DA49E0&quot;/&gt;&lt;wsp:rsid wsp:val=&quot;00DB4050&quot;/&gt;&lt;wsp:rsid wsp:val=&quot;00DC0841&quot;/&gt;&lt;wsp:rsid wsp:val=&quot;00DC2934&quot;/&gt;&lt;wsp:rsid wsp:val=&quot;00DC327D&quot;/&gt;&lt;wsp:rsid wsp:val=&quot;00DC3C6C&quot;/&gt;&lt;wsp:rsid wsp:val=&quot;00DC5AD4&quot;/&gt;&lt;wsp:rsid wsp:val=&quot;00DC6F41&quot;/&gt;&lt;wsp:rsid wsp:val=&quot;00DD2B17&quot;/&gt;&lt;wsp:rsid wsp:val=&quot;00DE1273&quot;/&gt;&lt;wsp:rsid wsp:val=&quot;00DE1B7E&quot;/&gt;&lt;wsp:rsid wsp:val=&quot;00DE2B09&quot;/&gt;&lt;wsp:rsid wsp:val=&quot;00DE2C0B&quot;/&gt;&lt;wsp:rsid wsp:val=&quot;00DE2EEF&quot;/&gt;&lt;wsp:rsid wsp:val=&quot;00DE4368&quot;/&gt;&lt;wsp:rsid wsp:val=&quot;00DE74F1&quot;/&gt;&lt;wsp:rsid wsp:val=&quot;00DE7C04&quot;/&gt;&lt;wsp:rsid wsp:val=&quot;00DF55E9&quot;/&gt;&lt;wsp:rsid wsp:val=&quot;00DF5EC7&quot;/&gt;&lt;wsp:rsid wsp:val=&quot;00DF66FC&quot;/&gt;&lt;wsp:rsid wsp:val=&quot;00DF6DD1&quot;/&gt;&lt;wsp:rsid wsp:val=&quot;00DF74EB&quot;/&gt;&lt;wsp:rsid wsp:val=&quot;00E003C8&quot;/&gt;&lt;wsp:rsid wsp:val=&quot;00E0128E&quot;/&gt;&lt;wsp:rsid wsp:val=&quot;00E01825&quot;/&gt;&lt;wsp:rsid wsp:val=&quot;00E02664&quot;/&gt;&lt;wsp:rsid wsp:val=&quot;00E043F6&quot;/&gt;&lt;wsp:rsid wsp:val=&quot;00E11589&quot;/&gt;&lt;wsp:rsid wsp:val=&quot;00E129AC&quot;/&gt;&lt;wsp:rsid wsp:val=&quot;00E14145&quot;/&gt;&lt;wsp:rsid wsp:val=&quot;00E14295&quot;/&gt;&lt;wsp:rsid wsp:val=&quot;00E16D7E&quot;/&gt;&lt;wsp:rsid wsp:val=&quot;00E174D9&quot;/&gt;&lt;wsp:rsid wsp:val=&quot;00E227F7&quot;/&gt;&lt;wsp:rsid wsp:val=&quot;00E2370B&quot;/&gt;&lt;wsp:rsid wsp:val=&quot;00E261BC&quot;/&gt;&lt;wsp:rsid wsp:val=&quot;00E31574&quot;/&gt;&lt;wsp:rsid wsp:val=&quot;00E32449&quot;/&gt;&lt;wsp:rsid wsp:val=&quot;00E32D33&quot;/&gt;&lt;wsp:rsid wsp:val=&quot;00E34442&quot;/&gt;&lt;wsp:rsid wsp:val=&quot;00E345E0&quot;/&gt;&lt;wsp:rsid wsp:val=&quot;00E365A2&quot;/&gt;&lt;wsp:rsid wsp:val=&quot;00E36B21&quot;/&gt;&lt;wsp:rsid wsp:val=&quot;00E375A6&quot;/&gt;&lt;wsp:rsid wsp:val=&quot;00E378F1&quot;/&gt;&lt;wsp:rsid wsp:val=&quot;00E400EF&quot;/&gt;&lt;wsp:rsid wsp:val=&quot;00E40A8E&quot;/&gt;&lt;wsp:rsid wsp:val=&quot;00E40B10&quot;/&gt;&lt;wsp:rsid wsp:val=&quot;00E41327&quot;/&gt;&lt;wsp:rsid wsp:val=&quot;00E440FB&quot;/&gt;&lt;wsp:rsid wsp:val=&quot;00E530D4&quot;/&gt;&lt;wsp:rsid wsp:val=&quot;00E63809&quot;/&gt;&lt;wsp:rsid wsp:val=&quot;00E63F80&quot;/&gt;&lt;wsp:rsid wsp:val=&quot;00E669DF&quot;/&gt;&lt;wsp:rsid wsp:val=&quot;00E7022E&quot;/&gt;&lt;wsp:rsid wsp:val=&quot;00E70369&quot;/&gt;&lt;wsp:rsid wsp:val=&quot;00E723CB&quot;/&gt;&lt;wsp:rsid wsp:val=&quot;00E728D7&quot;/&gt;&lt;wsp:rsid wsp:val=&quot;00E74F64&quot;/&gt;&lt;wsp:rsid wsp:val=&quot;00E750C0&quot;/&gt;&lt;wsp:rsid wsp:val=&quot;00E761E3&quot;/&gt;&lt;wsp:rsid wsp:val=&quot;00E7690C&quot;/&gt;&lt;wsp:rsid wsp:val=&quot;00E77599&quot;/&gt;&lt;wsp:rsid wsp:val=&quot;00E77813&quot;/&gt;&lt;wsp:rsid wsp:val=&quot;00E818A5&quot;/&gt;&lt;wsp:rsid wsp:val=&quot;00E8609A&quot;/&gt;&lt;wsp:rsid wsp:val=&quot;00E86957&quot;/&gt;&lt;wsp:rsid wsp:val=&quot;00E91642&quot;/&gt;&lt;wsp:rsid wsp:val=&quot;00E950B5&quot;/&gt;&lt;wsp:rsid wsp:val=&quot;00E95487&quot;/&gt;&lt;wsp:rsid wsp:val=&quot;00E974F5&quot;/&gt;&lt;wsp:rsid wsp:val=&quot;00EA2E28&quot;/&gt;&lt;wsp:rsid wsp:val=&quot;00EA61D8&quot;/&gt;&lt;wsp:rsid wsp:val=&quot;00EB0B0A&quot;/&gt;&lt;wsp:rsid wsp:val=&quot;00EB39E9&quot;/&gt;&lt;wsp:rsid wsp:val=&quot;00EB3C44&quot;/&gt;&lt;wsp:rsid wsp:val=&quot;00EB4411&quot;/&gt;&lt;wsp:rsid wsp:val=&quot;00EB4562&quot;/&gt;&lt;wsp:rsid wsp:val=&quot;00EC008F&quot;/&gt;&lt;wsp:rsid wsp:val=&quot;00ED0FB4&quot;/&gt;&lt;wsp:rsid wsp:val=&quot;00ED10D4&quot;/&gt;&lt;wsp:rsid wsp:val=&quot;00ED229E&quot;/&gt;&lt;wsp:rsid wsp:val=&quot;00ED2B6E&quot;/&gt;&lt;wsp:rsid wsp:val=&quot;00ED2EFD&quot;/&gt;&lt;wsp:rsid wsp:val=&quot;00ED34A7&quot;/&gt;&lt;wsp:rsid wsp:val=&quot;00ED75DA&quot;/&gt;&lt;wsp:rsid wsp:val=&quot;00EE47A0&quot;/&gt;&lt;wsp:rsid wsp:val=&quot;00EE4D38&quot;/&gt;&lt;wsp:rsid wsp:val=&quot;00EE59DF&quot;/&gt;&lt;wsp:rsid wsp:val=&quot;00EF0D69&quot;/&gt;&lt;wsp:rsid wsp:val=&quot;00EF0F6F&quot;/&gt;&lt;wsp:rsid wsp:val=&quot;00EF22CE&quot;/&gt;&lt;wsp:rsid wsp:val=&quot;00EF2547&quot;/&gt;&lt;wsp:rsid wsp:val=&quot;00EF25F0&quot;/&gt;&lt;wsp:rsid wsp:val=&quot;00EF3E4C&quot;/&gt;&lt;wsp:rsid wsp:val=&quot;00EF54A4&quot;/&gt;&lt;wsp:rsid wsp:val=&quot;00EF7281&quot;/&gt;&lt;wsp:rsid wsp:val=&quot;00F0070D&quot;/&gt;&lt;wsp:rsid wsp:val=&quot;00F03DB7&quot;/&gt;&lt;wsp:rsid wsp:val=&quot;00F04F55&quot;/&gt;&lt;wsp:rsid wsp:val=&quot;00F05C9B&quot;/&gt;&lt;wsp:rsid wsp:val=&quot;00F07395&quot;/&gt;&lt;wsp:rsid wsp:val=&quot;00F07DE6&quot;/&gt;&lt;wsp:rsid wsp:val=&quot;00F1275B&quot;/&gt;&lt;wsp:rsid wsp:val=&quot;00F12CE2&quot;/&gt;&lt;wsp:rsid wsp:val=&quot;00F16647&quot;/&gt;&lt;wsp:rsid wsp:val=&quot;00F21ECE&quot;/&gt;&lt;wsp:rsid wsp:val=&quot;00F223C4&quot;/&gt;&lt;wsp:rsid wsp:val=&quot;00F22451&quot;/&gt;&lt;wsp:rsid wsp:val=&quot;00F23A17&quot;/&gt;&lt;wsp:rsid wsp:val=&quot;00F26055&quot;/&gt;&lt;wsp:rsid wsp:val=&quot;00F318DF&quot;/&gt;&lt;wsp:rsid wsp:val=&quot;00F324B6&quot;/&gt;&lt;wsp:rsid wsp:val=&quot;00F33303&quot;/&gt;&lt;wsp:rsid wsp:val=&quot;00F347B4&quot;/&gt;&lt;wsp:rsid wsp:val=&quot;00F353C4&quot;/&gt;&lt;wsp:rsid wsp:val=&quot;00F37391&quot;/&gt;&lt;wsp:rsid wsp:val=&quot;00F376D6&quot;/&gt;&lt;wsp:rsid wsp:val=&quot;00F40D35&quot;/&gt;&lt;wsp:rsid wsp:val=&quot;00F418AD&quot;/&gt;&lt;wsp:rsid wsp:val=&quot;00F46F00&quot;/&gt;&lt;wsp:rsid wsp:val=&quot;00F4768C&quot;/&gt;&lt;wsp:rsid wsp:val=&quot;00F47B73&quot;/&gt;&lt;wsp:rsid wsp:val=&quot;00F50252&quot;/&gt;&lt;wsp:rsid wsp:val=&quot;00F51AE6&quot;/&gt;&lt;wsp:rsid wsp:val=&quot;00F51D08&quot;/&gt;&lt;wsp:rsid wsp:val=&quot;00F523A6&quot;/&gt;&lt;wsp:rsid wsp:val=&quot;00F52FFF&quot;/&gt;&lt;wsp:rsid wsp:val=&quot;00F5366F&quot;/&gt;&lt;wsp:rsid wsp:val=&quot;00F54BA7&quot;/&gt;&lt;wsp:rsid wsp:val=&quot;00F55FD0&quot;/&gt;&lt;wsp:rsid wsp:val=&quot;00F56750&quot;/&gt;&lt;wsp:rsid wsp:val=&quot;00F608D1&quot;/&gt;&lt;wsp:rsid wsp:val=&quot;00F61982&quot;/&gt;&lt;wsp:rsid wsp:val=&quot;00F62D25&quot;/&gt;&lt;wsp:rsid wsp:val=&quot;00F63319&quot;/&gt;&lt;wsp:rsid wsp:val=&quot;00F64200&quot;/&gt;&lt;wsp:rsid wsp:val=&quot;00F727FF&quot;/&gt;&lt;wsp:rsid wsp:val=&quot;00F74521&quot;/&gt;&lt;wsp:rsid wsp:val=&quot;00F7536E&quot;/&gt;&lt;wsp:rsid wsp:val=&quot;00F763CA&quot;/&gt;&lt;wsp:rsid wsp:val=&quot;00F76935&quot;/&gt;&lt;wsp:rsid wsp:val=&quot;00F82066&quot;/&gt;&lt;wsp:rsid wsp:val=&quot;00F842DE&quot;/&gt;&lt;wsp:rsid wsp:val=&quot;00F954A5&quot;/&gt;&lt;wsp:rsid wsp:val=&quot;00F9725A&quot;/&gt;&lt;wsp:rsid wsp:val=&quot;00F97A4B&quot;/&gt;&lt;wsp:rsid wsp:val=&quot;00FA088A&quot;/&gt;&lt;wsp:rsid wsp:val=&quot;00FA29AC&quot;/&gt;&lt;wsp:rsid wsp:val=&quot;00FA5D17&quot;/&gt;&lt;wsp:rsid wsp:val=&quot;00FA5DAC&quot;/&gt;&lt;wsp:rsid wsp:val=&quot;00FB0454&quot;/&gt;&lt;wsp:rsid wsp:val=&quot;00FB0E05&quot;/&gt;&lt;wsp:rsid wsp:val=&quot;00FB2AA4&quot;/&gt;&lt;wsp:rsid wsp:val=&quot;00FB2C03&quot;/&gt;&lt;wsp:rsid wsp:val=&quot;00FB30EA&quot;/&gt;&lt;wsp:rsid wsp:val=&quot;00FB3B7B&quot;/&gt;&lt;wsp:rsid wsp:val=&quot;00FB45CA&quot;/&gt;&lt;wsp:rsid wsp:val=&quot;00FB472E&quot;/&gt;&lt;wsp:rsid wsp:val=&quot;00FB4C31&quot;/&gt;&lt;wsp:rsid wsp:val=&quot;00FB4E43&quot;/&gt;&lt;wsp:rsid wsp:val=&quot;00FB54A4&quot;/&gt;&lt;wsp:rsid wsp:val=&quot;00FB5641&quot;/&gt;&lt;wsp:rsid wsp:val=&quot;00FB61EE&quot;/&gt;&lt;wsp:rsid wsp:val=&quot;00FB7F23&quot;/&gt;&lt;wsp:rsid wsp:val=&quot;00FC217F&quot;/&gt;&lt;wsp:rsid wsp:val=&quot;00FC2F47&quot;/&gt;&lt;wsp:rsid wsp:val=&quot;00FC34B8&quot;/&gt;&lt;wsp:rsid wsp:val=&quot;00FC3777&quot;/&gt;&lt;wsp:rsid wsp:val=&quot;00FC57B1&quot;/&gt;&lt;wsp:rsid wsp:val=&quot;00FC6907&quot;/&gt;&lt;wsp:rsid wsp:val=&quot;00FD70FF&quot;/&gt;&lt;wsp:rsid wsp:val=&quot;00FD7D10&quot;/&gt;&lt;wsp:rsid wsp:val=&quot;00FE3B5E&quot;/&gt;&lt;wsp:rsid wsp:val=&quot;00FE5770&quot;/&gt;&lt;wsp:rsid wsp:val=&quot;00FE5A21&quot;/&gt;&lt;wsp:rsid wsp:val=&quot;00FE78D8&quot;/&gt;&lt;wsp:rsid wsp:val=&quot;00FF036A&quot;/&gt;&lt;wsp:rsid wsp:val=&quot;00FF073C&quot;/&gt;&lt;wsp:rsid wsp:val=&quot;00FF0D27&quot;/&gt;&lt;wsp:rsid wsp:val=&quot;00FF4145&quot;/&gt;&lt;wsp:rsid wsp:val=&quot;00FF4BF3&quot;/&gt;&lt;/wsp:rsids&gt;&lt;/w:docPr&gt;&lt;w:body&gt;&lt;w:p wsp:rsidR=&quot;00000000&quot; wsp:rsidRDefault=&quot;003E27C2&quot;&gt;&lt;m:oMathPara&gt;&lt;m:oMath&gt;&lt;m:f&gt;&lt;m:fPr&gt;&lt;m:ctrlPr&gt;&lt;w:rPr&gt;&lt;w:rFonts w:ascii=&quot;Cambria Math&quot; w:h-ansi=&quot;Times New Roman&quot; w:cs=&quot;Times New Roman&quot;/&gt;&lt;wx:font wx:val=&quot;Cambria Math&quot;/&gt;&lt;w:i/&gt;&lt;/w:rPr&gt;&lt;/m:ctrlPr&gt;&lt;/m:fPr&gt;&lt;m:num&gt;&lt;m:r&gt;&lt;m:rPr&gt;&lt;m:sty m:val=&quot;p&quot;/&gt;&lt;/m:rPr&gt;&lt;w:rPr&gt;&lt;w:rFonts w:ascii=&quot;Cambria Math&quot; w:h-ansi=&quot;Times New Roman&quot; w:cs=&quot;Times New Roman&quot;/&gt;&lt;wx:font wx:val=&quot;Cambria Math&quot;/&gt;&lt;/w:rPr&gt;&lt;m:t&gt; &lt;/m:t&gt;&lt;/m:r&gt;&lt;m:acc&gt;&lt;m:accPr&gt;&lt;m:chr m:val=&quot;Ì…&quot;/&gt;&lt;m:ctrlPr&gt;&lt;w:rPr&gt;&lt;w:rFonts w:ascii=&quot;Cambria Math&quot; w:h-ansi=&quot;Times New Roman&quot; w:cs=&quot;Times New Roman&quot;/&gt;&lt;wx:font wx:val=&quot;Cambria Math&quot;/&gt;&lt;w:i/&gt;&lt;/w:rPr&gt;&lt;/m:ctrlPr&gt;&lt;/m:accPr&gt;&lt;m:e&gt;&lt;m:r&gt;&lt;w:rPr&gt;&lt;w:rFonts w:ascii=&quot;Cambria Math&quot; w:h-ansi=&quot;Cambria Math&quot; w:cs=&quot;Times New Roman&quot;/&gt;&lt;wx:font wx:val=&quot;Cambria Math&quot;/&gt;&lt;w:i/&gt;&lt;/w:rPr&gt;&lt;m:t&gt;x&lt;/m:t&gt;&lt;/m:r&gt;&lt;/m:e&gt;&lt;/m:acc&gt;&lt;m:r&gt;&lt;m:rPr&gt;&lt;m:sty m:val=&quot;p&quot;/&gt;&lt;/m:rPr&gt;&lt;w:rPr&gt;&lt;w:rFonts w:ascii=&quot;Cambria Math&quot; w:fareast=&quot;Times New Roman&quot; w:h-ansi=&quot;Times New Roman&quot; w:cs=&quot;Times New Roman&quot;/&gt;&lt;wx:font wx:val=&quot;Cambria Math&quot;/&gt;&lt;/w:rPr&gt;&lt;m:t&gt; =53+57+58+56+56 &lt;/m:t&gt;&lt;/m:r&gt;&lt;/m:num&gt;&lt;m:den&gt;&lt;m:r&gt;&lt;w:rPr&gt;&lt;w:rFonts w:ascii=&quot;Cambria Math&quot; w:h-ansi=&quot;Times New Roman&quot; w:cs=&quot;Times New Roman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D97740" w:rsidRPr="000641D7">
        <w:rPr>
          <w:rFonts w:ascii="Times New Roman" w:hAnsi="Times New Roman"/>
        </w:rPr>
        <w:t xml:space="preserve">. </w:t>
      </w:r>
      <w:r w:rsidR="00432DEC">
        <w:rPr>
          <w:rFonts w:ascii="Times New Roman" w:hAnsi="Times New Roman"/>
        </w:rPr>
        <w:t>Thus</w:t>
      </w:r>
      <w:r w:rsidR="00D97740" w:rsidRPr="000641D7">
        <w:rPr>
          <w:rFonts w:ascii="Times New Roman" w:hAnsi="Times New Roman"/>
        </w:rPr>
        <w:t>,</w:t>
      </w:r>
      <w:r w:rsidR="005840BE" w:rsidRPr="000641D7">
        <w:rPr>
          <w:rFonts w:ascii="Times New Roman" w:eastAsia="Times New Roman" w:hAnsi="Times New Roman"/>
        </w:rPr>
        <w:t xml:space="preserve"> the mean for the data set is 56</w:t>
      </w:r>
      <w:r w:rsidR="00D97740" w:rsidRPr="000641D7">
        <w:rPr>
          <w:rFonts w:ascii="Times New Roman" w:eastAsia="Times New Roman" w:hAnsi="Times New Roman"/>
        </w:rPr>
        <w:t xml:space="preserve">. </w:t>
      </w:r>
    </w:p>
    <w:p w:rsidR="009A1422" w:rsidRDefault="00D97740" w:rsidP="009A1422">
      <w:pPr>
        <w:rPr>
          <w:rFonts w:ascii="Times New Roman" w:hAnsi="Times New Roman"/>
          <w:sz w:val="24"/>
          <w:szCs w:val="24"/>
        </w:rPr>
      </w:pPr>
      <w:r w:rsidRPr="000641D7">
        <w:rPr>
          <w:rFonts w:ascii="Times New Roman" w:eastAsia="Times New Roman" w:hAnsi="Times New Roman"/>
        </w:rPr>
        <w:t xml:space="preserve">7. </w:t>
      </w:r>
      <w:r w:rsidR="00432DEC">
        <w:rPr>
          <w:rFonts w:ascii="Times New Roman" w:eastAsia="Times New Roman" w:hAnsi="Times New Roman"/>
        </w:rPr>
        <w:t xml:space="preserve"> </w:t>
      </w:r>
      <w:r w:rsidR="009A1422" w:rsidRPr="009A1422">
        <w:rPr>
          <w:rFonts w:ascii="Times New Roman" w:eastAsia="Times New Roman" w:hAnsi="Times New Roman"/>
          <w:sz w:val="24"/>
          <w:szCs w:val="24"/>
        </w:rPr>
        <w:t>The standard deviation can be calculated by the</w:t>
      </w:r>
      <w:r w:rsidR="009A1422">
        <w:rPr>
          <w:rFonts w:ascii="Times New Roman" w:eastAsia="Times New Roman" w:hAnsi="Times New Roman"/>
        </w:rPr>
        <w:t xml:space="preserve"> formula</w:t>
      </w:r>
      <w:proofErr w:type="gramStart"/>
      <w:r w:rsidR="009A1422">
        <w:rPr>
          <w:rFonts w:ascii="Times New Roman" w:eastAsia="Times New Roman" w:hAnsi="Times New Roman"/>
        </w:rPr>
        <w:t xml:space="preserve">: </w:t>
      </w:r>
      <w:proofErr w:type="gramEnd"/>
      <w:r w:rsidR="009A1422" w:rsidRPr="009A1422">
        <w:rPr>
          <w:rFonts w:ascii="Times New Roman" w:hAnsi="Times New Roman"/>
          <w:sz w:val="24"/>
          <w:szCs w:val="24"/>
        </w:rPr>
        <w:pict>
          <v:shape id="_x0000_i1030" type="#_x0000_t75" style="width:125.6pt;height:4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stylePaneFormatFilter w:val=&quot;3F01&quot;/&gt;&lt;w:defaultTabStop w:val=&quot;720&quot;/&gt;&lt;w:drawingGridHorizontalSpacing w:val=&quot;11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:docVars&gt;&lt;w:docVar w:name=&quot;cIsAbstract&quot; w:val=&quot;False&quot;/&gt;&lt;w:docVar w:name=&quot;cPaperAPAOrMLA&quot; w:val=&quot;1&quot;/&gt;&lt;w:docVar w:name=&quot;cUniquePaperID&quot; w:val=&quot;404236460185185I98552&quot;/&gt;&lt;w:docVar w:name=&quot;LastEditedVersion&quot; w:val=&quot;6.0.1&quot;/&gt;&lt;/w:docVars&gt;&lt;wsp:rsids&gt;&lt;wsp:rsidRoot wsp:val=&quot;003833A0&quot;/&gt;&lt;wsp:rsid wsp:val=&quot;00003776&quot;/&gt;&lt;wsp:rsid wsp:val=&quot;00004A0E&quot;/&gt;&lt;wsp:rsid wsp:val=&quot;0000704A&quot;/&gt;&lt;wsp:rsid wsp:val=&quot;0000750F&quot;/&gt;&lt;wsp:rsid wsp:val=&quot;0001296A&quot;/&gt;&lt;wsp:rsid wsp:val=&quot;00013627&quot;/&gt;&lt;wsp:rsid wsp:val=&quot;00015FF1&quot;/&gt;&lt;wsp:rsid wsp:val=&quot;0002073C&quot;/&gt;&lt;wsp:rsid wsp:val=&quot;00024E98&quot;/&gt;&lt;wsp:rsid wsp:val=&quot;00025FAC&quot;/&gt;&lt;wsp:rsid wsp:val=&quot;00031745&quot;/&gt;&lt;wsp:rsid wsp:val=&quot;000323AD&quot;/&gt;&lt;wsp:rsid wsp:val=&quot;00033D86&quot;/&gt;&lt;wsp:rsid wsp:val=&quot;00033E75&quot;/&gt;&lt;wsp:rsid wsp:val=&quot;00034E5C&quot;/&gt;&lt;wsp:rsid wsp:val=&quot;00040203&quot;/&gt;&lt;wsp:rsid wsp:val=&quot;000428F1&quot;/&gt;&lt;wsp:rsid wsp:val=&quot;000455A3&quot;/&gt;&lt;wsp:rsid wsp:val=&quot;00045BCD&quot;/&gt;&lt;wsp:rsid wsp:val=&quot;000503B7&quot;/&gt;&lt;wsp:rsid wsp:val=&quot;00051B53&quot;/&gt;&lt;wsp:rsid wsp:val=&quot;00051E09&quot;/&gt;&lt;wsp:rsid wsp:val=&quot;00052BB5&quot;/&gt;&lt;wsp:rsid wsp:val=&quot;000531FC&quot;/&gt;&lt;wsp:rsid wsp:val=&quot;00054627&quot;/&gt;&lt;wsp:rsid wsp:val=&quot;000553B6&quot;/&gt;&lt;wsp:rsid wsp:val=&quot;00055EAD&quot;/&gt;&lt;wsp:rsid wsp:val=&quot;000625FF&quot;/&gt;&lt;wsp:rsid wsp:val=&quot;00063D22&quot;/&gt;&lt;wsp:rsid wsp:val=&quot;000641D7&quot;/&gt;&lt;wsp:rsid wsp:val=&quot;000645CE&quot;/&gt;&lt;wsp:rsid wsp:val=&quot;00064753&quot;/&gt;&lt;wsp:rsid wsp:val=&quot;00065715&quot;/&gt;&lt;wsp:rsid wsp:val=&quot;00066EEF&quot;/&gt;&lt;wsp:rsid wsp:val=&quot;000676E9&quot;/&gt;&lt;wsp:rsid wsp:val=&quot;0007012E&quot;/&gt;&lt;wsp:rsid wsp:val=&quot;000718A5&quot;/&gt;&lt;wsp:rsid wsp:val=&quot;00075B68&quot;/&gt;&lt;wsp:rsid wsp:val=&quot;000777BB&quot;/&gt;&lt;wsp:rsid wsp:val=&quot;00077CA5&quot;/&gt;&lt;wsp:rsid wsp:val=&quot;00080A06&quot;/&gt;&lt;wsp:rsid wsp:val=&quot;0008185E&quot;/&gt;&lt;wsp:rsid wsp:val=&quot;00082D96&quot;/&gt;&lt;wsp:rsid wsp:val=&quot;00084594&quot;/&gt;&lt;wsp:rsid wsp:val=&quot;00085FA2&quot;/&gt;&lt;wsp:rsid wsp:val=&quot;0009053F&quot;/&gt;&lt;wsp:rsid wsp:val=&quot;0009147F&quot;/&gt;&lt;wsp:rsid wsp:val=&quot;00093416&quot;/&gt;&lt;wsp:rsid wsp:val=&quot;0009346D&quot;/&gt;&lt;wsp:rsid wsp:val=&quot;000951BD&quot;/&gt;&lt;wsp:rsid wsp:val=&quot;000968B7&quot;/&gt;&lt;wsp:rsid wsp:val=&quot;000A0314&quot;/&gt;&lt;wsp:rsid wsp:val=&quot;000A2493&quot;/&gt;&lt;wsp:rsid wsp:val=&quot;000A4324&quot;/&gt;&lt;wsp:rsid wsp:val=&quot;000A7C2C&quot;/&gt;&lt;wsp:rsid wsp:val=&quot;000B170D&quot;/&gt;&lt;wsp:rsid wsp:val=&quot;000B18A9&quot;/&gt;&lt;wsp:rsid wsp:val=&quot;000B25A0&quot;/&gt;&lt;wsp:rsid wsp:val=&quot;000B4365&quot;/&gt;&lt;wsp:rsid wsp:val=&quot;000B772C&quot;/&gt;&lt;wsp:rsid wsp:val=&quot;000C03BF&quot;/&gt;&lt;wsp:rsid wsp:val=&quot;000C11DE&quot;/&gt;&lt;wsp:rsid wsp:val=&quot;000C1FC5&quot;/&gt;&lt;wsp:rsid wsp:val=&quot;000D156B&quot;/&gt;&lt;wsp:rsid wsp:val=&quot;000D2C3F&quot;/&gt;&lt;wsp:rsid wsp:val=&quot;000D2FF5&quot;/&gt;&lt;wsp:rsid wsp:val=&quot;000D605A&quot;/&gt;&lt;wsp:rsid wsp:val=&quot;000D6B46&quot;/&gt;&lt;wsp:rsid wsp:val=&quot;000D79A9&quot;/&gt;&lt;wsp:rsid wsp:val=&quot;000D7BE9&quot;/&gt;&lt;wsp:rsid wsp:val=&quot;000D7D73&quot;/&gt;&lt;wsp:rsid wsp:val=&quot;000E332F&quot;/&gt;&lt;wsp:rsid wsp:val=&quot;000E545D&quot;/&gt;&lt;wsp:rsid wsp:val=&quot;000E5B81&quot;/&gt;&lt;wsp:rsid wsp:val=&quot;000E6116&quot;/&gt;&lt;wsp:rsid wsp:val=&quot;000F01E0&quot;/&gt;&lt;wsp:rsid wsp:val=&quot;000F14DE&quot;/&gt;&lt;wsp:rsid wsp:val=&quot;000F20F8&quot;/&gt;&lt;wsp:rsid wsp:val=&quot;000F2E61&quot;/&gt;&lt;wsp:rsid wsp:val=&quot;000F5E97&quot;/&gt;&lt;wsp:rsid wsp:val=&quot;000F7897&quot;/&gt;&lt;wsp:rsid wsp:val=&quot;00103036&quot;/&gt;&lt;wsp:rsid wsp:val=&quot;001041BF&quot;/&gt;&lt;wsp:rsid wsp:val=&quot;00105122&quot;/&gt;&lt;wsp:rsid wsp:val=&quot;0010597B&quot;/&gt;&lt;wsp:rsid wsp:val=&quot;00106873&quot;/&gt;&lt;wsp:rsid wsp:val=&quot;001070AD&quot;/&gt;&lt;wsp:rsid wsp:val=&quot;00115618&quot;/&gt;&lt;wsp:rsid wsp:val=&quot;001164C7&quot;/&gt;&lt;wsp:rsid wsp:val=&quot;00116ADB&quot;/&gt;&lt;wsp:rsid wsp:val=&quot;001170F1&quot;/&gt;&lt;wsp:rsid wsp:val=&quot;00121FC6&quot;/&gt;&lt;wsp:rsid wsp:val=&quot;00123240&quot;/&gt;&lt;wsp:rsid wsp:val=&quot;001235F2&quot;/&gt;&lt;wsp:rsid wsp:val=&quot;00124F6E&quot;/&gt;&lt;wsp:rsid wsp:val=&quot;00126126&quot;/&gt;&lt;wsp:rsid wsp:val=&quot;00127244&quot;/&gt;&lt;wsp:rsid wsp:val=&quot;0013109F&quot;/&gt;&lt;wsp:rsid wsp:val=&quot;00131A06&quot;/&gt;&lt;wsp:rsid wsp:val=&quot;001350B0&quot;/&gt;&lt;wsp:rsid wsp:val=&quot;00142616&quot;/&gt;&lt;wsp:rsid wsp:val=&quot;00142F3C&quot;/&gt;&lt;wsp:rsid wsp:val=&quot;0014304D&quot;/&gt;&lt;wsp:rsid wsp:val=&quot;001451FA&quot;/&gt;&lt;wsp:rsid wsp:val=&quot;00147599&quot;/&gt;&lt;wsp:rsid wsp:val=&quot;0015028A&quot;/&gt;&lt;wsp:rsid wsp:val=&quot;00151FAC&quot;/&gt;&lt;wsp:rsid wsp:val=&quot;00152C55&quot;/&gt;&lt;wsp:rsid wsp:val=&quot;00154EAA&quot;/&gt;&lt;wsp:rsid wsp:val=&quot;00156992&quot;/&gt;&lt;wsp:rsid wsp:val=&quot;00157AB3&quot;/&gt;&lt;wsp:rsid wsp:val=&quot;00162410&quot;/&gt;&lt;wsp:rsid wsp:val=&quot;00164E7D&quot;/&gt;&lt;wsp:rsid wsp:val=&quot;00165696&quot;/&gt;&lt;wsp:rsid wsp:val=&quot;0016796B&quot;/&gt;&lt;wsp:rsid wsp:val=&quot;001717AD&quot;/&gt;&lt;wsp:rsid wsp:val=&quot;0017576B&quot;/&gt;&lt;wsp:rsid wsp:val=&quot;00176C2C&quot;/&gt;&lt;wsp:rsid wsp:val=&quot;00182674&quot;/&gt;&lt;wsp:rsid wsp:val=&quot;001872ED&quot;/&gt;&lt;wsp:rsid wsp:val=&quot;00193D42&quot;/&gt;&lt;wsp:rsid wsp:val=&quot;00194F61&quot;/&gt;&lt;wsp:rsid wsp:val=&quot;0019637A&quot;/&gt;&lt;wsp:rsid wsp:val=&quot;00196AB8&quot;/&gt;&lt;wsp:rsid wsp:val=&quot;001A01B8&quot;/&gt;&lt;wsp:rsid wsp:val=&quot;001A22D7&quot;/&gt;&lt;wsp:rsid wsp:val=&quot;001A41E3&quot;/&gt;&lt;wsp:rsid wsp:val=&quot;001A426B&quot;/&gt;&lt;wsp:rsid wsp:val=&quot;001A504B&quot;/&gt;&lt;wsp:rsid wsp:val=&quot;001A51CE&quot;/&gt;&lt;wsp:rsid wsp:val=&quot;001B2572&quot;/&gt;&lt;wsp:rsid wsp:val=&quot;001B6E9D&quot;/&gt;&lt;wsp:rsid wsp:val=&quot;001C063D&quot;/&gt;&lt;wsp:rsid wsp:val=&quot;001C28D2&quot;/&gt;&lt;wsp:rsid wsp:val=&quot;001C2AE1&quot;/&gt;&lt;wsp:rsid wsp:val=&quot;001C5F65&quot;/&gt;&lt;wsp:rsid wsp:val=&quot;001C67B6&quot;/&gt;&lt;wsp:rsid wsp:val=&quot;001D00DC&quot;/&gt;&lt;wsp:rsid wsp:val=&quot;001D0ECC&quot;/&gt;&lt;wsp:rsid wsp:val=&quot;001D4296&quot;/&gt;&lt;wsp:rsid wsp:val=&quot;001D5894&quot;/&gt;&lt;wsp:rsid wsp:val=&quot;001D7C57&quot;/&gt;&lt;wsp:rsid wsp:val=&quot;001E10AE&quot;/&gt;&lt;wsp:rsid wsp:val=&quot;001E16E1&quot;/&gt;&lt;wsp:rsid wsp:val=&quot;001E1BE4&quot;/&gt;&lt;wsp:rsid wsp:val=&quot;001E1F31&quot;/&gt;&lt;wsp:rsid wsp:val=&quot;001E25C4&quot;/&gt;&lt;wsp:rsid wsp:val=&quot;001E45A4&quot;/&gt;&lt;wsp:rsid wsp:val=&quot;001E5D0C&quot;/&gt;&lt;wsp:rsid wsp:val=&quot;001E6595&quot;/&gt;&lt;wsp:rsid wsp:val=&quot;001E728D&quot;/&gt;&lt;wsp:rsid wsp:val=&quot;001E7297&quot;/&gt;&lt;wsp:rsid wsp:val=&quot;001F3961&quot;/&gt;&lt;wsp:rsid wsp:val=&quot;001F637B&quot;/&gt;&lt;wsp:rsid wsp:val=&quot;001F7594&quot;/&gt;&lt;wsp:rsid wsp:val=&quot;002005E1&quot;/&gt;&lt;wsp:rsid wsp:val=&quot;00200A7F&quot;/&gt;&lt;wsp:rsid wsp:val=&quot;00201A81&quot;/&gt;&lt;wsp:rsid wsp:val=&quot;0020377A&quot;/&gt;&lt;wsp:rsid wsp:val=&quot;002048C7&quot;/&gt;&lt;wsp:rsid wsp:val=&quot;00204F2F&quot;/&gt;&lt;wsp:rsid wsp:val=&quot;00205703&quot;/&gt;&lt;wsp:rsid wsp:val=&quot;00205C43&quot;/&gt;&lt;wsp:rsid wsp:val=&quot;002073C7&quot;/&gt;&lt;wsp:rsid wsp:val=&quot;00212532&quot;/&gt;&lt;wsp:rsid wsp:val=&quot;002133C2&quot;/&gt;&lt;wsp:rsid wsp:val=&quot;00214A4B&quot;/&gt;&lt;wsp:rsid wsp:val=&quot;00215795&quot;/&gt;&lt;wsp:rsid wsp:val=&quot;00215880&quot;/&gt;&lt;wsp:rsid wsp:val=&quot;002202EF&quot;/&gt;&lt;wsp:rsid wsp:val=&quot;0022347E&quot;/&gt;&lt;wsp:rsid wsp:val=&quot;0022564A&quot;/&gt;&lt;wsp:rsid wsp:val=&quot;0022727A&quot;/&gt;&lt;wsp:rsid wsp:val=&quot;00231560&quot;/&gt;&lt;wsp:rsid wsp:val=&quot;002329A1&quot;/&gt;&lt;wsp:rsid wsp:val=&quot;00232A05&quot;/&gt;&lt;wsp:rsid wsp:val=&quot;00232A51&quot;/&gt;&lt;wsp:rsid wsp:val=&quot;00232EB1&quot;/&gt;&lt;wsp:rsid wsp:val=&quot;00240C83&quot;/&gt;&lt;wsp:rsid wsp:val=&quot;00251294&quot;/&gt;&lt;wsp:rsid wsp:val=&quot;00252135&quot;/&gt;&lt;wsp:rsid wsp:val=&quot;00256F08&quot;/&gt;&lt;wsp:rsid wsp:val=&quot;00257D7F&quot;/&gt;&lt;wsp:rsid wsp:val=&quot;00262C8E&quot;/&gt;&lt;wsp:rsid wsp:val=&quot;00264076&quot;/&gt;&lt;wsp:rsid wsp:val=&quot;0026641D&quot;/&gt;&lt;wsp:rsid wsp:val=&quot;00266BE9&quot;/&gt;&lt;wsp:rsid wsp:val=&quot;00266C6A&quot;/&gt;&lt;wsp:rsid wsp:val=&quot;00267C1E&quot;/&gt;&lt;wsp:rsid wsp:val=&quot;00267C71&quot;/&gt;&lt;wsp:rsid wsp:val=&quot;00270A01&quot;/&gt;&lt;wsp:rsid wsp:val=&quot;00271220&quot;/&gt;&lt;wsp:rsid wsp:val=&quot;00271E46&quot;/&gt;&lt;wsp:rsid wsp:val=&quot;002729C3&quot;/&gt;&lt;wsp:rsid wsp:val=&quot;00273546&quot;/&gt;&lt;wsp:rsid wsp:val=&quot;0027636B&quot;/&gt;&lt;wsp:rsid wsp:val=&quot;00276370&quot;/&gt;&lt;wsp:rsid wsp:val=&quot;002764EE&quot;/&gt;&lt;wsp:rsid wsp:val=&quot;00276A48&quot;/&gt;&lt;wsp:rsid wsp:val=&quot;002779D5&quot;/&gt;&lt;wsp:rsid wsp:val=&quot;00277A95&quot;/&gt;&lt;wsp:rsid wsp:val=&quot;00283345&quot;/&gt;&lt;wsp:rsid wsp:val=&quot;00285FE5&quot;/&gt;&lt;wsp:rsid wsp:val=&quot;00286880&quot;/&gt;&lt;wsp:rsid wsp:val=&quot;00286B5B&quot;/&gt;&lt;wsp:rsid wsp:val=&quot;002871C1&quot;/&gt;&lt;wsp:rsid wsp:val=&quot;002909A0&quot;/&gt;&lt;wsp:rsid wsp:val=&quot;002918EA&quot;/&gt;&lt;wsp:rsid wsp:val=&quot;0029232B&quot;/&gt;&lt;wsp:rsid wsp:val=&quot;00293639&quot;/&gt;&lt;wsp:rsid wsp:val=&quot;00296369&quot;/&gt;&lt;wsp:rsid wsp:val=&quot;002A5CB7&quot;/&gt;&lt;wsp:rsid wsp:val=&quot;002A5F46&quot;/&gt;&lt;wsp:rsid wsp:val=&quot;002A7EDF&quot;/&gt;&lt;wsp:rsid wsp:val=&quot;002B1342&quot;/&gt;&lt;wsp:rsid wsp:val=&quot;002B23C3&quot;/&gt;&lt;wsp:rsid wsp:val=&quot;002B2A4D&quot;/&gt;&lt;wsp:rsid wsp:val=&quot;002B307F&quot;/&gt;&lt;wsp:rsid wsp:val=&quot;002B3628&quot;/&gt;&lt;wsp:rsid wsp:val=&quot;002B4081&quot;/&gt;&lt;wsp:rsid wsp:val=&quot;002B40E2&quot;/&gt;&lt;wsp:rsid wsp:val=&quot;002B445E&quot;/&gt;&lt;wsp:rsid wsp:val=&quot;002B46A5&quot;/&gt;&lt;wsp:rsid wsp:val=&quot;002B4F55&quot;/&gt;&lt;wsp:rsid wsp:val=&quot;002B62B6&quot;/&gt;&lt;wsp:rsid wsp:val=&quot;002B660D&quot;/&gt;&lt;wsp:rsid wsp:val=&quot;002B68A4&quot;/&gt;&lt;wsp:rsid wsp:val=&quot;002B6C5A&quot;/&gt;&lt;wsp:rsid wsp:val=&quot;002B6CB2&quot;/&gt;&lt;wsp:rsid wsp:val=&quot;002B6EA3&quot;/&gt;&lt;wsp:rsid wsp:val=&quot;002C0621&quot;/&gt;&lt;wsp:rsid wsp:val=&quot;002C3DC8&quot;/&gt;&lt;wsp:rsid wsp:val=&quot;002C6E11&quot;/&gt;&lt;wsp:rsid wsp:val=&quot;002D357E&quot;/&gt;&lt;wsp:rsid wsp:val=&quot;002D6107&quot;/&gt;&lt;wsp:rsid wsp:val=&quot;002D7CE6&quot;/&gt;&lt;wsp:rsid wsp:val=&quot;002E1C1A&quot;/&gt;&lt;wsp:rsid wsp:val=&quot;002E3980&quot;/&gt;&lt;wsp:rsid wsp:val=&quot;002E524C&quot;/&gt;&lt;wsp:rsid wsp:val=&quot;002E6ABC&quot;/&gt;&lt;wsp:rsid wsp:val=&quot;002F2990&quot;/&gt;&lt;wsp:rsid wsp:val=&quot;002F42C4&quot;/&gt;&lt;wsp:rsid wsp:val=&quot;003013D8&quot;/&gt;&lt;wsp:rsid wsp:val=&quot;00302829&quot;/&gt;&lt;wsp:rsid wsp:val=&quot;00304072&quot;/&gt;&lt;wsp:rsid wsp:val=&quot;0030408C&quot;/&gt;&lt;wsp:rsid wsp:val=&quot;003047E5&quot;/&gt;&lt;wsp:rsid wsp:val=&quot;00304FA2&quot;/&gt;&lt;wsp:rsid wsp:val=&quot;003147FB&quot;/&gt;&lt;wsp:rsid wsp:val=&quot;00321211&quot;/&gt;&lt;wsp:rsid wsp:val=&quot;003221B8&quot;/&gt;&lt;wsp:rsid wsp:val=&quot;0032424E&quot;/&gt;&lt;wsp:rsid wsp:val=&quot;00326D6C&quot;/&gt;&lt;wsp:rsid wsp:val=&quot;003338CD&quot;/&gt;&lt;wsp:rsid wsp:val=&quot;003353D8&quot;/&gt;&lt;wsp:rsid wsp:val=&quot;0033781A&quot;/&gt;&lt;wsp:rsid wsp:val=&quot;00340452&quot;/&gt;&lt;wsp:rsid wsp:val=&quot;00341408&quot;/&gt;&lt;wsp:rsid wsp:val=&quot;00343EE0&quot;/&gt;&lt;wsp:rsid wsp:val=&quot;00346027&quot;/&gt;&lt;wsp:rsid wsp:val=&quot;00346B62&quot;/&gt;&lt;wsp:rsid wsp:val=&quot;00351491&quot;/&gt;&lt;wsp:rsid wsp:val=&quot;003515E9&quot;/&gt;&lt;wsp:rsid wsp:val=&quot;00351A14&quot;/&gt;&lt;wsp:rsid wsp:val=&quot;00352435&quot;/&gt;&lt;wsp:rsid wsp:val=&quot;00354DBA&quot;/&gt;&lt;wsp:rsid wsp:val=&quot;00354E6D&quot;/&gt;&lt;wsp:rsid wsp:val=&quot;00362C66&quot;/&gt;&lt;wsp:rsid wsp:val=&quot;00363A1E&quot;/&gt;&lt;wsp:rsid wsp:val=&quot;00365594&quot;/&gt;&lt;wsp:rsid wsp:val=&quot;00366DC6&quot;/&gt;&lt;wsp:rsid wsp:val=&quot;00367EC2&quot;/&gt;&lt;wsp:rsid wsp:val=&quot;00373541&quot;/&gt;&lt;wsp:rsid wsp:val=&quot;0037387E&quot;/&gt;&lt;wsp:rsid wsp:val=&quot;00375A1B&quot;/&gt;&lt;wsp:rsid wsp:val=&quot;00375B22&quot;/&gt;&lt;wsp:rsid wsp:val=&quot;003768A4&quot;/&gt;&lt;wsp:rsid wsp:val=&quot;0038146A&quot;/&gt;&lt;wsp:rsid wsp:val=&quot;003833A0&quot;/&gt;&lt;wsp:rsid wsp:val=&quot;00385539&quot;/&gt;&lt;wsp:rsid wsp:val=&quot;00385B25&quot;/&gt;&lt;wsp:rsid wsp:val=&quot;003934DC&quot;/&gt;&lt;wsp:rsid wsp:val=&quot;003963D7&quot;/&gt;&lt;wsp:rsid wsp:val=&quot;00396B88&quot;/&gt;&lt;wsp:rsid wsp:val=&quot;00397A67&quot;/&gt;&lt;wsp:rsid wsp:val=&quot;00397F11&quot;/&gt;&lt;wsp:rsid wsp:val=&quot;003A00CB&quot;/&gt;&lt;wsp:rsid wsp:val=&quot;003A1803&quot;/&gt;&lt;wsp:rsid wsp:val=&quot;003A2293&quot;/&gt;&lt;wsp:rsid wsp:val=&quot;003A2486&quot;/&gt;&lt;wsp:rsid wsp:val=&quot;003A2678&quot;/&gt;&lt;wsp:rsid wsp:val=&quot;003A3C20&quot;/&gt;&lt;wsp:rsid wsp:val=&quot;003A3D10&quot;/&gt;&lt;wsp:rsid wsp:val=&quot;003A46C9&quot;/&gt;&lt;wsp:rsid wsp:val=&quot;003B16DC&quot;/&gt;&lt;wsp:rsid wsp:val=&quot;003B648B&quot;/&gt;&lt;wsp:rsid wsp:val=&quot;003C1153&quot;/&gt;&lt;wsp:rsid wsp:val=&quot;003C1D00&quot;/&gt;&lt;wsp:rsid wsp:val=&quot;003C3D11&quot;/&gt;&lt;wsp:rsid wsp:val=&quot;003C45C2&quot;/&gt;&lt;wsp:rsid wsp:val=&quot;003C65BF&quot;/&gt;&lt;wsp:rsid wsp:val=&quot;003C66CC&quot;/&gt;&lt;wsp:rsid wsp:val=&quot;003C66EE&quot;/&gt;&lt;wsp:rsid wsp:val=&quot;003D07AA&quot;/&gt;&lt;wsp:rsid wsp:val=&quot;003D12E3&quot;/&gt;&lt;wsp:rsid wsp:val=&quot;003D3F4B&quot;/&gt;&lt;wsp:rsid wsp:val=&quot;003D46CB&quot;/&gt;&lt;wsp:rsid wsp:val=&quot;003D568B&quot;/&gt;&lt;wsp:rsid wsp:val=&quot;003D5CB4&quot;/&gt;&lt;wsp:rsid wsp:val=&quot;003E01A9&quot;/&gt;&lt;wsp:rsid wsp:val=&quot;003E154B&quot;/&gt;&lt;wsp:rsid wsp:val=&quot;003E537C&quot;/&gt;&lt;wsp:rsid wsp:val=&quot;003E6233&quot;/&gt;&lt;wsp:rsid wsp:val=&quot;003F04D1&quot;/&gt;&lt;wsp:rsid wsp:val=&quot;003F27CE&quot;/&gt;&lt;wsp:rsid wsp:val=&quot;003F67B2&quot;/&gt;&lt;wsp:rsid wsp:val=&quot;00403652&quot;/&gt;&lt;wsp:rsid wsp:val=&quot;00406689&quot;/&gt;&lt;wsp:rsid wsp:val=&quot;00406E0E&quot;/&gt;&lt;wsp:rsid wsp:val=&quot;00406F8F&quot;/&gt;&lt;wsp:rsid wsp:val=&quot;00407B40&quot;/&gt;&lt;wsp:rsid wsp:val=&quot;004113E8&quot;/&gt;&lt;wsp:rsid wsp:val=&quot;00413981&quot;/&gt;&lt;wsp:rsid wsp:val=&quot;00413E11&quot;/&gt;&lt;wsp:rsid wsp:val=&quot;00415EE0&quot;/&gt;&lt;wsp:rsid wsp:val=&quot;00415F66&quot;/&gt;&lt;wsp:rsid wsp:val=&quot;00416B4B&quot;/&gt;&lt;wsp:rsid wsp:val=&quot;00416FF0&quot;/&gt;&lt;wsp:rsid wsp:val=&quot;00421436&quot;/&gt;&lt;wsp:rsid wsp:val=&quot;004215D4&quot;/&gt;&lt;wsp:rsid wsp:val=&quot;00421C7E&quot;/&gt;&lt;wsp:rsid wsp:val=&quot;00422C7D&quot;/&gt;&lt;wsp:rsid wsp:val=&quot;00431605&quot;/&gt;&lt;wsp:rsid wsp:val=&quot;0043255D&quot;/&gt;&lt;wsp:rsid wsp:val=&quot;00432B5E&quot;/&gt;&lt;wsp:rsid wsp:val=&quot;00432DEC&quot;/&gt;&lt;wsp:rsid wsp:val=&quot;00436242&quot;/&gt;&lt;wsp:rsid wsp:val=&quot;00443D91&quot;/&gt;&lt;wsp:rsid wsp:val=&quot;00444BD7&quot;/&gt;&lt;wsp:rsid wsp:val=&quot;00446BE4&quot;/&gt;&lt;wsp:rsid wsp:val=&quot;0044745A&quot;/&gt;&lt;wsp:rsid wsp:val=&quot;00450181&quot;/&gt;&lt;wsp:rsid wsp:val=&quot;0045042B&quot;/&gt;&lt;wsp:rsid wsp:val=&quot;00451626&quot;/&gt;&lt;wsp:rsid wsp:val=&quot;00451E56&quot;/&gt;&lt;wsp:rsid wsp:val=&quot;00452ED2&quot;/&gt;&lt;wsp:rsid wsp:val=&quot;00454672&quot;/&gt;&lt;wsp:rsid wsp:val=&quot;0045719E&quot;/&gt;&lt;wsp:rsid wsp:val=&quot;004614B1&quot;/&gt;&lt;wsp:rsid wsp:val=&quot;0046282B&quot;/&gt;&lt;wsp:rsid wsp:val=&quot;004635B0&quot;/&gt;&lt;wsp:rsid wsp:val=&quot;00467BB2&quot;/&gt;&lt;wsp:rsid wsp:val=&quot;00471E6D&quot;/&gt;&lt;wsp:rsid wsp:val=&quot;004728E1&quot;/&gt;&lt;wsp:rsid wsp:val=&quot;00475151&quot;/&gt;&lt;wsp:rsid wsp:val=&quot;00480D65&quot;/&gt;&lt;wsp:rsid wsp:val=&quot;00480F4F&quot;/&gt;&lt;wsp:rsid wsp:val=&quot;00483918&quot;/&gt;&lt;wsp:rsid wsp:val=&quot;00490673&quot;/&gt;&lt;wsp:rsid wsp:val=&quot;004912A6&quot;/&gt;&lt;wsp:rsid wsp:val=&quot;00491C36&quot;/&gt;&lt;wsp:rsid wsp:val=&quot;00496A04&quot;/&gt;&lt;wsp:rsid wsp:val=&quot;00497A70&quot;/&gt;&lt;wsp:rsid wsp:val=&quot;004A0428&quot;/&gt;&lt;wsp:rsid wsp:val=&quot;004A1B0D&quot;/&gt;&lt;wsp:rsid wsp:val=&quot;004A2156&quot;/&gt;&lt;wsp:rsid wsp:val=&quot;004A49BE&quot;/&gt;&lt;wsp:rsid wsp:val=&quot;004A61D0&quot;/&gt;&lt;wsp:rsid wsp:val=&quot;004A6E3C&quot;/&gt;&lt;wsp:rsid wsp:val=&quot;004B14E3&quot;/&gt;&lt;wsp:rsid wsp:val=&quot;004B26B0&quot;/&gt;&lt;wsp:rsid wsp:val=&quot;004B39D0&quot;/&gt;&lt;wsp:rsid wsp:val=&quot;004B3CCB&quot;/&gt;&lt;wsp:rsid wsp:val=&quot;004B5294&quot;/&gt;&lt;wsp:rsid wsp:val=&quot;004B64D2&quot;/&gt;&lt;wsp:rsid wsp:val=&quot;004B6FC5&quot;/&gt;&lt;wsp:rsid wsp:val=&quot;004C04AC&quot;/&gt;&lt;wsp:rsid wsp:val=&quot;004C2C70&quot;/&gt;&lt;wsp:rsid wsp:val=&quot;004C697B&quot;/&gt;&lt;wsp:rsid wsp:val=&quot;004C6BE4&quot;/&gt;&lt;wsp:rsid wsp:val=&quot;004C71A2&quot;/&gt;&lt;wsp:rsid wsp:val=&quot;004D01B0&quot;/&gt;&lt;wsp:rsid wsp:val=&quot;004D059A&quot;/&gt;&lt;wsp:rsid wsp:val=&quot;004D0C00&quot;/&gt;&lt;wsp:rsid wsp:val=&quot;004D1BEB&quot;/&gt;&lt;wsp:rsid wsp:val=&quot;004D2770&quot;/&gt;&lt;wsp:rsid wsp:val=&quot;004E40E7&quot;/&gt;&lt;wsp:rsid wsp:val=&quot;004F1D60&quot;/&gt;&lt;wsp:rsid wsp:val=&quot;004F4A78&quot;/&gt;&lt;wsp:rsid wsp:val=&quot;004F55B9&quot;/&gt;&lt;wsp:rsid wsp:val=&quot;004F5F21&quot;/&gt;&lt;wsp:rsid wsp:val=&quot;00500F5C&quot;/&gt;&lt;wsp:rsid wsp:val=&quot;00501DF0&quot;/&gt;&lt;wsp:rsid wsp:val=&quot;005027EF&quot;/&gt;&lt;wsp:rsid wsp:val=&quot;00503E10&quot;/&gt;&lt;wsp:rsid wsp:val=&quot;005101E4&quot;/&gt;&lt;wsp:rsid wsp:val=&quot;0051076B&quot;/&gt;&lt;wsp:rsid wsp:val=&quot;005118A0&quot;/&gt;&lt;wsp:rsid wsp:val=&quot;0051203B&quot;/&gt;&lt;wsp:rsid wsp:val=&quot;005141AC&quot;/&gt;&lt;wsp:rsid wsp:val=&quot;00514423&quot;/&gt;&lt;wsp:rsid wsp:val=&quot;005145F2&quot;/&gt;&lt;wsp:rsid wsp:val=&quot;00517748&quot;/&gt;&lt;wsp:rsid wsp:val=&quot;00520233&quot;/&gt;&lt;wsp:rsid wsp:val=&quot;00521DF6&quot;/&gt;&lt;wsp:rsid wsp:val=&quot;005228A4&quot;/&gt;&lt;wsp:rsid wsp:val=&quot;00522AC5&quot;/&gt;&lt;wsp:rsid wsp:val=&quot;005257C6&quot;/&gt;&lt;wsp:rsid wsp:val=&quot;005258B0&quot;/&gt;&lt;wsp:rsid wsp:val=&quot;005278D1&quot;/&gt;&lt;wsp:rsid wsp:val=&quot;005344C2&quot;/&gt;&lt;wsp:rsid wsp:val=&quot;00535173&quot;/&gt;&lt;wsp:rsid wsp:val=&quot;00543C29&quot;/&gt;&lt;wsp:rsid wsp:val=&quot;005442E7&quot;/&gt;&lt;wsp:rsid wsp:val=&quot;005444F7&quot;/&gt;&lt;wsp:rsid wsp:val=&quot;005465CF&quot;/&gt;&lt;wsp:rsid wsp:val=&quot;00547853&quot;/&gt;&lt;wsp:rsid wsp:val=&quot;00547B54&quot;/&gt;&lt;wsp:rsid wsp:val=&quot;00550B2D&quot;/&gt;&lt;wsp:rsid wsp:val=&quot;00552E51&quot;/&gt;&lt;wsp:rsid wsp:val=&quot;005540F8&quot;/&gt;&lt;wsp:rsid wsp:val=&quot;005549AD&quot;/&gt;&lt;wsp:rsid wsp:val=&quot;00554CB4&quot;/&gt;&lt;wsp:rsid wsp:val=&quot;005557D0&quot;/&gt;&lt;wsp:rsid wsp:val=&quot;005560EA&quot;/&gt;&lt;wsp:rsid wsp:val=&quot;00560CFC&quot;/&gt;&lt;wsp:rsid wsp:val=&quot;005615A5&quot;/&gt;&lt;wsp:rsid wsp:val=&quot;00562CAE&quot;/&gt;&lt;wsp:rsid wsp:val=&quot;0056405C&quot;/&gt;&lt;wsp:rsid wsp:val=&quot;005650EE&quot;/&gt;&lt;wsp:rsid wsp:val=&quot;005708C8&quot;/&gt;&lt;wsp:rsid wsp:val=&quot;005721DA&quot;/&gt;&lt;wsp:rsid wsp:val=&quot;00574175&quot;/&gt;&lt;wsp:rsid wsp:val=&quot;0057504E&quot;/&gt;&lt;wsp:rsid wsp:val=&quot;00575987&quot;/&gt;&lt;wsp:rsid wsp:val=&quot;005773E2&quot;/&gt;&lt;wsp:rsid wsp:val=&quot;00577428&quot;/&gt;&lt;wsp:rsid wsp:val=&quot;00581455&quot;/&gt;&lt;wsp:rsid wsp:val=&quot;005840BE&quot;/&gt;&lt;wsp:rsid wsp:val=&quot;00584C03&quot;/&gt;&lt;wsp:rsid wsp:val=&quot;00586A2E&quot;/&gt;&lt;wsp:rsid wsp:val=&quot;00587B25&quot;/&gt;&lt;wsp:rsid wsp:val=&quot;00590B21&quot;/&gt;&lt;wsp:rsid wsp:val=&quot;00592775&quot;/&gt;&lt;wsp:rsid wsp:val=&quot;00592945&quot;/&gt;&lt;wsp:rsid wsp:val=&quot;005933AB&quot;/&gt;&lt;wsp:rsid wsp:val=&quot;00593C02&quot;/&gt;&lt;wsp:rsid wsp:val=&quot;00594358&quot;/&gt;&lt;wsp:rsid wsp:val=&quot;005943CE&quot;/&gt;&lt;wsp:rsid wsp:val=&quot;005A11B2&quot;/&gt;&lt;wsp:rsid wsp:val=&quot;005A1F1D&quot;/&gt;&lt;wsp:rsid wsp:val=&quot;005A2554&quot;/&gt;&lt;wsp:rsid wsp:val=&quot;005A30F5&quot;/&gt;&lt;wsp:rsid wsp:val=&quot;005A423A&quot;/&gt;&lt;wsp:rsid wsp:val=&quot;005A658D&quot;/&gt;&lt;wsp:rsid wsp:val=&quot;005B031E&quot;/&gt;&lt;wsp:rsid wsp:val=&quot;005B093C&quot;/&gt;&lt;wsp:rsid wsp:val=&quot;005B1212&quot;/&gt;&lt;wsp:rsid wsp:val=&quot;005B1477&quot;/&gt;&lt;wsp:rsid wsp:val=&quot;005B172D&quot;/&gt;&lt;wsp:rsid wsp:val=&quot;005B3CDE&quot;/&gt;&lt;wsp:rsid wsp:val=&quot;005B613C&quot;/&gt;&lt;wsp:rsid wsp:val=&quot;005B6909&quot;/&gt;&lt;wsp:rsid wsp:val=&quot;005C2062&quot;/&gt;&lt;wsp:rsid wsp:val=&quot;005C2B59&quot;/&gt;&lt;wsp:rsid wsp:val=&quot;005C44FE&quot;/&gt;&lt;wsp:rsid wsp:val=&quot;005D4FA5&quot;/&gt;&lt;wsp:rsid wsp:val=&quot;005D5272&quot;/&gt;&lt;wsp:rsid wsp:val=&quot;005D58E6&quot;/&gt;&lt;wsp:rsid wsp:val=&quot;005E1419&quot;/&gt;&lt;wsp:rsid wsp:val=&quot;005E15C5&quot;/&gt;&lt;wsp:rsid wsp:val=&quot;005E4109&quot;/&gt;&lt;wsp:rsid wsp:val=&quot;005E47C2&quot;/&gt;&lt;wsp:rsid wsp:val=&quot;005E580F&quot;/&gt;&lt;wsp:rsid wsp:val=&quot;005F6687&quot;/&gt;&lt;wsp:rsid wsp:val=&quot;005F732A&quot;/&gt;&lt;wsp:rsid wsp:val=&quot;005F7879&quot;/&gt;&lt;wsp:rsid wsp:val=&quot;00600B4A&quot;/&gt;&lt;wsp:rsid wsp:val=&quot;00601283&quot;/&gt;&lt;wsp:rsid wsp:val=&quot;00601679&quot;/&gt;&lt;wsp:rsid wsp:val=&quot;00604740&quot;/&gt;&lt;wsp:rsid wsp:val=&quot;00611E7C&quot;/&gt;&lt;wsp:rsid wsp:val=&quot;006142E4&quot;/&gt;&lt;wsp:rsid wsp:val=&quot;00614926&quot;/&gt;&lt;wsp:rsid wsp:val=&quot;00616AAA&quot;/&gt;&lt;wsp:rsid wsp:val=&quot;006207E8&quot;/&gt;&lt;wsp:rsid wsp:val=&quot;00621191&quot;/&gt;&lt;wsp:rsid wsp:val=&quot;00622699&quot;/&gt;&lt;wsp:rsid wsp:val=&quot;0062424C&quot;/&gt;&lt;wsp:rsid wsp:val=&quot;00626481&quot;/&gt;&lt;wsp:rsid wsp:val=&quot;006265CD&quot;/&gt;&lt;wsp:rsid wsp:val=&quot;0063095F&quot;/&gt;&lt;wsp:rsid wsp:val=&quot;006334F5&quot;/&gt;&lt;wsp:rsid wsp:val=&quot;00637D86&quot;/&gt;&lt;wsp:rsid wsp:val=&quot;00640162&quot;/&gt;&lt;wsp:rsid wsp:val=&quot;00641AA4&quot;/&gt;&lt;wsp:rsid wsp:val=&quot;00642FAE&quot;/&gt;&lt;wsp:rsid wsp:val=&quot;00644751&quot;/&gt;&lt;wsp:rsid wsp:val=&quot;006454CC&quot;/&gt;&lt;wsp:rsid wsp:val=&quot;006477AF&quot;/&gt;&lt;wsp:rsid wsp:val=&quot;00650B3E&quot;/&gt;&lt;wsp:rsid wsp:val=&quot;006510B1&quot;/&gt;&lt;wsp:rsid wsp:val=&quot;00651BE3&quot;/&gt;&lt;wsp:rsid wsp:val=&quot;00653E3D&quot;/&gt;&lt;wsp:rsid wsp:val=&quot;00656A07&quot;/&gt;&lt;wsp:rsid wsp:val=&quot;006600E5&quot;/&gt;&lt;wsp:rsid wsp:val=&quot;006610AD&quot;/&gt;&lt;wsp:rsid wsp:val=&quot;00661794&quot;/&gt;&lt;wsp:rsid wsp:val=&quot;00661D38&quot;/&gt;&lt;wsp:rsid wsp:val=&quot;00662059&quot;/&gt;&lt;wsp:rsid wsp:val=&quot;00662143&quot;/&gt;&lt;wsp:rsid wsp:val=&quot;00662755&quot;/&gt;&lt;wsp:rsid wsp:val=&quot;0066499D&quot;/&gt;&lt;wsp:rsid wsp:val=&quot;00666DBA&quot;/&gt;&lt;wsp:rsid wsp:val=&quot;00670370&quot;/&gt;&lt;wsp:rsid wsp:val=&quot;00670BC7&quot;/&gt;&lt;wsp:rsid wsp:val=&quot;00670D1A&quot;/&gt;&lt;wsp:rsid wsp:val=&quot;00676629&quot;/&gt;&lt;wsp:rsid wsp:val=&quot;00676C04&quot;/&gt;&lt;wsp:rsid wsp:val=&quot;0068080D&quot;/&gt;&lt;wsp:rsid wsp:val=&quot;00681C1C&quot;/&gt;&lt;wsp:rsid wsp:val=&quot;0068251B&quot;/&gt;&lt;wsp:rsid wsp:val=&quot;00682D64&quot;/&gt;&lt;wsp:rsid wsp:val=&quot;006867D0&quot;/&gt;&lt;wsp:rsid wsp:val=&quot;00697A6F&quot;/&gt;&lt;wsp:rsid wsp:val=&quot;006A19F2&quot;/&gt;&lt;wsp:rsid wsp:val=&quot;006A3C81&quot;/&gt;&lt;wsp:rsid wsp:val=&quot;006A5B05&quot;/&gt;&lt;wsp:rsid wsp:val=&quot;006A5DAA&quot;/&gt;&lt;wsp:rsid wsp:val=&quot;006A737F&quot;/&gt;&lt;wsp:rsid wsp:val=&quot;006B01BB&quot;/&gt;&lt;wsp:rsid wsp:val=&quot;006B08A2&quot;/&gt;&lt;wsp:rsid wsp:val=&quot;006B2EC6&quot;/&gt;&lt;wsp:rsid wsp:val=&quot;006B346B&quot;/&gt;&lt;wsp:rsid wsp:val=&quot;006B37BB&quot;/&gt;&lt;wsp:rsid wsp:val=&quot;006B55DD&quot;/&gt;&lt;wsp:rsid wsp:val=&quot;006B668C&quot;/&gt;&lt;wsp:rsid wsp:val=&quot;006B66BD&quot;/&gt;&lt;wsp:rsid wsp:val=&quot;006C0C99&quot;/&gt;&lt;wsp:rsid wsp:val=&quot;006C2009&quot;/&gt;&lt;wsp:rsid wsp:val=&quot;006C2D50&quot;/&gt;&lt;wsp:rsid wsp:val=&quot;006C5C51&quot;/&gt;&lt;wsp:rsid wsp:val=&quot;006C7D1B&quot;/&gt;&lt;wsp:rsid wsp:val=&quot;006D6792&quot;/&gt;&lt;wsp:rsid wsp:val=&quot;006E24E7&quot;/&gt;&lt;wsp:rsid wsp:val=&quot;006E2F3E&quot;/&gt;&lt;wsp:rsid wsp:val=&quot;006E636D&quot;/&gt;&lt;wsp:rsid wsp:val=&quot;006E702D&quot;/&gt;&lt;wsp:rsid wsp:val=&quot;006E71A1&quot;/&gt;&lt;wsp:rsid wsp:val=&quot;006F04DE&quot;/&gt;&lt;wsp:rsid wsp:val=&quot;006F332E&quot;/&gt;&lt;wsp:rsid wsp:val=&quot;006F4617&quot;/&gt;&lt;wsp:rsid wsp:val=&quot;006F7A7B&quot;/&gt;&lt;wsp:rsid wsp:val=&quot;007034EF&quot;/&gt;&lt;wsp:rsid wsp:val=&quot;007053B9&quot;/&gt;&lt;wsp:rsid wsp:val=&quot;00705D53&quot;/&gt;&lt;wsp:rsid wsp:val=&quot;00710735&quot;/&gt;&lt;wsp:rsid wsp:val=&quot;00712FAC&quot;/&gt;&lt;wsp:rsid wsp:val=&quot;00714890&quot;/&gt;&lt;wsp:rsid wsp:val=&quot;007164BA&quot;/&gt;&lt;wsp:rsid wsp:val=&quot;00720B32&quot;/&gt;&lt;wsp:rsid wsp:val=&quot;0072116E&quot;/&gt;&lt;wsp:rsid wsp:val=&quot;00721841&quot;/&gt;&lt;wsp:rsid wsp:val=&quot;00723034&quot;/&gt;&lt;wsp:rsid wsp:val=&quot;00723C7F&quot;/&gt;&lt;wsp:rsid wsp:val=&quot;007250BE&quot;/&gt;&lt;wsp:rsid wsp:val=&quot;007257D8&quot;/&gt;&lt;wsp:rsid wsp:val=&quot;00725B5B&quot;/&gt;&lt;wsp:rsid wsp:val=&quot;00725C09&quot;/&gt;&lt;wsp:rsid wsp:val=&quot;00725C3F&quot;/&gt;&lt;wsp:rsid wsp:val=&quot;007301B3&quot;/&gt;&lt;wsp:rsid wsp:val=&quot;007322EA&quot;/&gt;&lt;wsp:rsid wsp:val=&quot;00736EF3&quot;/&gt;&lt;wsp:rsid wsp:val=&quot;007374FA&quot;/&gt;&lt;wsp:rsid wsp:val=&quot;00737807&quot;/&gt;&lt;wsp:rsid wsp:val=&quot;00740976&quot;/&gt;&lt;wsp:rsid wsp:val=&quot;00742FE8&quot;/&gt;&lt;wsp:rsid wsp:val=&quot;007439C3&quot;/&gt;&lt;wsp:rsid wsp:val=&quot;0074659C&quot;/&gt;&lt;wsp:rsid wsp:val=&quot;00747066&quot;/&gt;&lt;wsp:rsid wsp:val=&quot;00752C28&quot;/&gt;&lt;wsp:rsid wsp:val=&quot;0075425B&quot;/&gt;&lt;wsp:rsid wsp:val=&quot;007553B0&quot;/&gt;&lt;wsp:rsid wsp:val=&quot;00755A12&quot;/&gt;&lt;wsp:rsid wsp:val=&quot;00755DEC&quot;/&gt;&lt;wsp:rsid wsp:val=&quot;007563CF&quot;/&gt;&lt;wsp:rsid wsp:val=&quot;0075678B&quot;/&gt;&lt;wsp:rsid wsp:val=&quot;00764AB6&quot;/&gt;&lt;wsp:rsid wsp:val=&quot;0076653E&quot;/&gt;&lt;wsp:rsid wsp:val=&quot;007672CA&quot;/&gt;&lt;wsp:rsid wsp:val=&quot;00767A93&quot;/&gt;&lt;wsp:rsid wsp:val=&quot;00767BF0&quot;/&gt;&lt;wsp:rsid wsp:val=&quot;00772629&quot;/&gt;&lt;wsp:rsid wsp:val=&quot;007732D9&quot;/&gt;&lt;wsp:rsid wsp:val=&quot;00776042&quot;/&gt;&lt;wsp:rsid wsp:val=&quot;0077611D&quot;/&gt;&lt;wsp:rsid wsp:val=&quot;007816D4&quot;/&gt;&lt;wsp:rsid wsp:val=&quot;00783E25&quot;/&gt;&lt;wsp:rsid wsp:val=&quot;0078460B&quot;/&gt;&lt;wsp:rsid wsp:val=&quot;0078524B&quot;/&gt;&lt;wsp:rsid wsp:val=&quot;007872AE&quot;/&gt;&lt;wsp:rsid wsp:val=&quot;00791AD7&quot;/&gt;&lt;wsp:rsid wsp:val=&quot;00791FE0&quot;/&gt;&lt;wsp:rsid wsp:val=&quot;0079266F&quot;/&gt;&lt;wsp:rsid wsp:val=&quot;00792FCB&quot;/&gt;&lt;wsp:rsid wsp:val=&quot;007A073A&quot;/&gt;&lt;wsp:rsid wsp:val=&quot;007A1967&quot;/&gt;&lt;wsp:rsid wsp:val=&quot;007A1DD9&quot;/&gt;&lt;wsp:rsid wsp:val=&quot;007A4020&quot;/&gt;&lt;wsp:rsid wsp:val=&quot;007A5289&quot;/&gt;&lt;wsp:rsid wsp:val=&quot;007A7762&quot;/&gt;&lt;wsp:rsid wsp:val=&quot;007B171D&quot;/&gt;&lt;wsp:rsid wsp:val=&quot;007B240D&quot;/&gt;&lt;wsp:rsid wsp:val=&quot;007B2560&quot;/&gt;&lt;wsp:rsid wsp:val=&quot;007B3F47&quot;/&gt;&lt;wsp:rsid wsp:val=&quot;007B4951&quot;/&gt;&lt;wsp:rsid wsp:val=&quot;007B540C&quot;/&gt;&lt;wsp:rsid wsp:val=&quot;007C04EF&quot;/&gt;&lt;wsp:rsid wsp:val=&quot;007C0B49&quot;/&gt;&lt;wsp:rsid wsp:val=&quot;007C2077&quot;/&gt;&lt;wsp:rsid wsp:val=&quot;007C3630&quot;/&gt;&lt;wsp:rsid wsp:val=&quot;007C3885&quot;/&gt;&lt;wsp:rsid wsp:val=&quot;007D132C&quot;/&gt;&lt;wsp:rsid wsp:val=&quot;007D1A99&quot;/&gt;&lt;wsp:rsid wsp:val=&quot;007D41A7&quot;/&gt;&lt;wsp:rsid wsp:val=&quot;007D4C5C&quot;/&gt;&lt;wsp:rsid wsp:val=&quot;007D5C15&quot;/&gt;&lt;wsp:rsid wsp:val=&quot;007D68AA&quot;/&gt;&lt;wsp:rsid wsp:val=&quot;007E1636&quot;/&gt;&lt;wsp:rsid wsp:val=&quot;007E1CE6&quot;/&gt;&lt;wsp:rsid wsp:val=&quot;007E341A&quot;/&gt;&lt;wsp:rsid wsp:val=&quot;007E3695&quot;/&gt;&lt;wsp:rsid wsp:val=&quot;007E3892&quot;/&gt;&lt;wsp:rsid wsp:val=&quot;007E49A7&quot;/&gt;&lt;wsp:rsid wsp:val=&quot;007F65E0&quot;/&gt;&lt;wsp:rsid wsp:val=&quot;007F7AF8&quot;/&gt;&lt;wsp:rsid wsp:val=&quot;00800353&quot;/&gt;&lt;wsp:rsid wsp:val=&quot;00800EFA&quot;/&gt;&lt;wsp:rsid wsp:val=&quot;00801317&quot;/&gt;&lt;wsp:rsid wsp:val=&quot;00802369&quot;/&gt;&lt;wsp:rsid wsp:val=&quot;00802B37&quot;/&gt;&lt;wsp:rsid wsp:val=&quot;008031A2&quot;/&gt;&lt;wsp:rsid wsp:val=&quot;00803ADB&quot;/&gt;&lt;wsp:rsid wsp:val=&quot;00804AAF&quot;/&gt;&lt;wsp:rsid wsp:val=&quot;00805AE5&quot;/&gt;&lt;wsp:rsid wsp:val=&quot;00810391&quot;/&gt;&lt;wsp:rsid wsp:val=&quot;008108C0&quot;/&gt;&lt;wsp:rsid wsp:val=&quot;00810F09&quot;/&gt;&lt;wsp:rsid wsp:val=&quot;00813D27&quot;/&gt;&lt;wsp:rsid wsp:val=&quot;00816795&quot;/&gt;&lt;wsp:rsid wsp:val=&quot;00821C9D&quot;/&gt;&lt;wsp:rsid wsp:val=&quot;0082277A&quot;/&gt;&lt;wsp:rsid wsp:val=&quot;00823B9E&quot;/&gt;&lt;wsp:rsid wsp:val=&quot;00824D12&quot;/&gt;&lt;wsp:rsid wsp:val=&quot;00826C19&quot;/&gt;&lt;wsp:rsid wsp:val=&quot;00827137&quot;/&gt;&lt;wsp:rsid wsp:val=&quot;00830A36&quot;/&gt;&lt;wsp:rsid wsp:val=&quot;008315DA&quot;/&gt;&lt;wsp:rsid wsp:val=&quot;00831788&quot;/&gt;&lt;wsp:rsid wsp:val=&quot;00832703&quot;/&gt;&lt;wsp:rsid wsp:val=&quot;00832E45&quot;/&gt;&lt;wsp:rsid wsp:val=&quot;00832FA6&quot;/&gt;&lt;wsp:rsid wsp:val=&quot;00842E4E&quot;/&gt;&lt;wsp:rsid wsp:val=&quot;00842ED3&quot;/&gt;&lt;wsp:rsid wsp:val=&quot;00844392&quot;/&gt;&lt;wsp:rsid wsp:val=&quot;008447B1&quot;/&gt;&lt;wsp:rsid wsp:val=&quot;00847844&quot;/&gt;&lt;wsp:rsid wsp:val=&quot;00847847&quot;/&gt;&lt;wsp:rsid wsp:val=&quot;00850D81&quot;/&gt;&lt;wsp:rsid wsp:val=&quot;0085113E&quot;/&gt;&lt;wsp:rsid wsp:val=&quot;00852790&quot;/&gt;&lt;wsp:rsid wsp:val=&quot;00854C2F&quot;/&gt;&lt;wsp:rsid wsp:val=&quot;0085567D&quot;/&gt;&lt;wsp:rsid wsp:val=&quot;00856D80&quot;/&gt;&lt;wsp:rsid wsp:val=&quot;00857BE3&quot;/&gt;&lt;wsp:rsid wsp:val=&quot;00861374&quot;/&gt;&lt;wsp:rsid wsp:val=&quot;00866552&quot;/&gt;&lt;wsp:rsid wsp:val=&quot;0086724E&quot;/&gt;&lt;wsp:rsid wsp:val=&quot;00867EC2&quot;/&gt;&lt;wsp:rsid wsp:val=&quot;00871EE8&quot;/&gt;&lt;wsp:rsid wsp:val=&quot;00873598&quot;/&gt;&lt;wsp:rsid wsp:val=&quot;00873B35&quot;/&gt;&lt;wsp:rsid wsp:val=&quot;00873EA4&quot;/&gt;&lt;wsp:rsid wsp:val=&quot;00875013&quot;/&gt;&lt;wsp:rsid wsp:val=&quot;00880638&quot;/&gt;&lt;wsp:rsid wsp:val=&quot;008829F5&quot;/&gt;&lt;wsp:rsid wsp:val=&quot;008831DD&quot;/&gt;&lt;wsp:rsid wsp:val=&quot;00887360&quot;/&gt;&lt;wsp:rsid wsp:val=&quot;00894317&quot;/&gt;&lt;wsp:rsid wsp:val=&quot;00894947&quot;/&gt;&lt;wsp:rsid wsp:val=&quot;008950AD&quot;/&gt;&lt;wsp:rsid wsp:val=&quot;00895FC5&quot;/&gt;&lt;wsp:rsid wsp:val=&quot;00896831&quot;/&gt;&lt;wsp:rsid wsp:val=&quot;00896972&quot;/&gt;&lt;wsp:rsid wsp:val=&quot;00896A6C&quot;/&gt;&lt;wsp:rsid wsp:val=&quot;008A03DA&quot;/&gt;&lt;wsp:rsid wsp:val=&quot;008A166F&quot;/&gt;&lt;wsp:rsid wsp:val=&quot;008A188A&quot;/&gt;&lt;wsp:rsid wsp:val=&quot;008A43BE&quot;/&gt;&lt;wsp:rsid wsp:val=&quot;008B0280&quot;/&gt;&lt;wsp:rsid wsp:val=&quot;008B2B36&quot;/&gt;&lt;wsp:rsid wsp:val=&quot;008B3376&quot;/&gt;&lt;wsp:rsid wsp:val=&quot;008B755F&quot;/&gt;&lt;wsp:rsid wsp:val=&quot;008C1497&quot;/&gt;&lt;wsp:rsid wsp:val=&quot;008C349F&quot;/&gt;&lt;wsp:rsid wsp:val=&quot;008C4446&quot;/&gt;&lt;wsp:rsid wsp:val=&quot;008C5A21&quot;/&gt;&lt;wsp:rsid wsp:val=&quot;008C6A64&quot;/&gt;&lt;wsp:rsid wsp:val=&quot;008D1B3A&quot;/&gt;&lt;wsp:rsid wsp:val=&quot;008D23C3&quot;/&gt;&lt;wsp:rsid wsp:val=&quot;008D3467&quot;/&gt;&lt;wsp:rsid wsp:val=&quot;008D5DD1&quot;/&gt;&lt;wsp:rsid wsp:val=&quot;008E016E&quot;/&gt;&lt;wsp:rsid wsp:val=&quot;008E19DB&quot;/&gt;&lt;wsp:rsid wsp:val=&quot;008E2A57&quot;/&gt;&lt;wsp:rsid wsp:val=&quot;008E2E42&quot;/&gt;&lt;wsp:rsid wsp:val=&quot;008E4863&quot;/&gt;&lt;wsp:rsid wsp:val=&quot;008E4F7A&quot;/&gt;&lt;wsp:rsid wsp:val=&quot;008E64C9&quot;/&gt;&lt;wsp:rsid wsp:val=&quot;008E7540&quot;/&gt;&lt;wsp:rsid wsp:val=&quot;008F1710&quot;/&gt;&lt;wsp:rsid wsp:val=&quot;008F2C33&quot;/&gt;&lt;wsp:rsid wsp:val=&quot;008F3F3C&quot;/&gt;&lt;wsp:rsid wsp:val=&quot;008F6FC9&quot;/&gt;&lt;wsp:rsid wsp:val=&quot;008F798C&quot;/&gt;&lt;wsp:rsid wsp:val=&quot;00900E88&quot;/&gt;&lt;wsp:rsid wsp:val=&quot;0090135D&quot;/&gt;&lt;wsp:rsid wsp:val=&quot;00901C14&quot;/&gt;&lt;wsp:rsid wsp:val=&quot;00903B6B&quot;/&gt;&lt;wsp:rsid wsp:val=&quot;0090666A&quot;/&gt;&lt;wsp:rsid wsp:val=&quot;00906AC1&quot;/&gt;&lt;wsp:rsid wsp:val=&quot;00912958&quot;/&gt;&lt;wsp:rsid wsp:val=&quot;00914B08&quot;/&gt;&lt;wsp:rsid wsp:val=&quot;00914D48&quot;/&gt;&lt;wsp:rsid wsp:val=&quot;00915850&quot;/&gt;&lt;wsp:rsid wsp:val=&quot;0091703D&quot;/&gt;&lt;wsp:rsid wsp:val=&quot;00921574&quot;/&gt;&lt;wsp:rsid wsp:val=&quot;00922E18&quot;/&gt;&lt;wsp:rsid wsp:val=&quot;009248C2&quot;/&gt;&lt;wsp:rsid wsp:val=&quot;00925820&quot;/&gt;&lt;wsp:rsid wsp:val=&quot;00925F64&quot;/&gt;&lt;wsp:rsid wsp:val=&quot;00927640&quot;/&gt;&lt;wsp:rsid wsp:val=&quot;00931822&quot;/&gt;&lt;wsp:rsid wsp:val=&quot;00931A3C&quot;/&gt;&lt;wsp:rsid wsp:val=&quot;00931A8F&quot;/&gt;&lt;wsp:rsid wsp:val=&quot;009325AA&quot;/&gt;&lt;wsp:rsid wsp:val=&quot;00932B5D&quot;/&gt;&lt;wsp:rsid wsp:val=&quot;00932F63&quot;/&gt;&lt;wsp:rsid wsp:val=&quot;00933AA9&quot;/&gt;&lt;wsp:rsid wsp:val=&quot;00940979&quot;/&gt;&lt;wsp:rsid wsp:val=&quot;00941A20&quot;/&gt;&lt;wsp:rsid wsp:val=&quot;00942668&quot;/&gt;&lt;wsp:rsid wsp:val=&quot;00943CA2&quot;/&gt;&lt;wsp:rsid wsp:val=&quot;0094500E&quot;/&gt;&lt;wsp:rsid wsp:val=&quot;00945322&quot;/&gt;&lt;wsp:rsid wsp:val=&quot;0094658A&quot;/&gt;&lt;wsp:rsid wsp:val=&quot;00950C9D&quot;/&gt;&lt;wsp:rsid wsp:val=&quot;00952BB6&quot;/&gt;&lt;wsp:rsid wsp:val=&quot;00957E83&quot;/&gt;&lt;wsp:rsid wsp:val=&quot;00960500&quot;/&gt;&lt;wsp:rsid wsp:val=&quot;0096462E&quot;/&gt;&lt;wsp:rsid wsp:val=&quot;00964E6D&quot;/&gt;&lt;wsp:rsid wsp:val=&quot;00970C79&quot;/&gt;&lt;wsp:rsid wsp:val=&quot;009712EB&quot;/&gt;&lt;wsp:rsid wsp:val=&quot;0097213F&quot;/&gt;&lt;wsp:rsid wsp:val=&quot;00973CE0&quot;/&gt;&lt;wsp:rsid wsp:val=&quot;00977AE3&quot;/&gt;&lt;wsp:rsid wsp:val=&quot;00980C27&quot;/&gt;&lt;wsp:rsid wsp:val=&quot;009843DC&quot;/&gt;&lt;wsp:rsid wsp:val=&quot;009846C3&quot;/&gt;&lt;wsp:rsid wsp:val=&quot;00986E08&quot;/&gt;&lt;wsp:rsid wsp:val=&quot;00986EAE&quot;/&gt;&lt;wsp:rsid wsp:val=&quot;00987542&quot;/&gt;&lt;wsp:rsid wsp:val=&quot;009909B4&quot;/&gt;&lt;wsp:rsid wsp:val=&quot;00992CAE&quot;/&gt;&lt;wsp:rsid wsp:val=&quot;00992DFF&quot;/&gt;&lt;wsp:rsid wsp:val=&quot;009946DC&quot;/&gt;&lt;wsp:rsid wsp:val=&quot;0099597C&quot;/&gt;&lt;wsp:rsid wsp:val=&quot;009A0483&quot;/&gt;&lt;wsp:rsid wsp:val=&quot;009A0556&quot;/&gt;&lt;wsp:rsid wsp:val=&quot;009A080A&quot;/&gt;&lt;wsp:rsid wsp:val=&quot;009A1422&quot;/&gt;&lt;wsp:rsid wsp:val=&quot;009A2363&quot;/&gt;&lt;wsp:rsid wsp:val=&quot;009A30D6&quot;/&gt;&lt;wsp:rsid wsp:val=&quot;009A43D6&quot;/&gt;&lt;wsp:rsid wsp:val=&quot;009A7041&quot;/&gt;&lt;wsp:rsid wsp:val=&quot;009A793E&quot;/&gt;&lt;wsp:rsid wsp:val=&quot;009B04F7&quot;/&gt;&lt;wsp:rsid wsp:val=&quot;009B23B2&quot;/&gt;&lt;wsp:rsid wsp:val=&quot;009B4272&quot;/&gt;&lt;wsp:rsid wsp:val=&quot;009B7146&quot;/&gt;&lt;wsp:rsid wsp:val=&quot;009B78F4&quot;/&gt;&lt;wsp:rsid wsp:val=&quot;009C467C&quot;/&gt;&lt;wsp:rsid wsp:val=&quot;009C5EAA&quot;/&gt;&lt;wsp:rsid wsp:val=&quot;009C6212&quot;/&gt;&lt;wsp:rsid wsp:val=&quot;009C7C87&quot;/&gt;&lt;wsp:rsid wsp:val=&quot;009D1666&quot;/&gt;&lt;wsp:rsid wsp:val=&quot;009D2328&quot;/&gt;&lt;wsp:rsid wsp:val=&quot;009D2E6E&quot;/&gt;&lt;wsp:rsid wsp:val=&quot;009D3E9C&quot;/&gt;&lt;wsp:rsid wsp:val=&quot;009D640F&quot;/&gt;&lt;wsp:rsid wsp:val=&quot;009E0A0C&quot;/&gt;&lt;wsp:rsid wsp:val=&quot;009E204B&quot;/&gt;&lt;wsp:rsid wsp:val=&quot;009E5F6F&quot;/&gt;&lt;wsp:rsid wsp:val=&quot;009E61F5&quot;/&gt;&lt;wsp:rsid wsp:val=&quot;009F3763&quot;/&gt;&lt;wsp:rsid wsp:val=&quot;00A01429&quot;/&gt;&lt;wsp:rsid wsp:val=&quot;00A0464C&quot;/&gt;&lt;wsp:rsid wsp:val=&quot;00A05264&quot;/&gt;&lt;wsp:rsid wsp:val=&quot;00A06D86&quot;/&gt;&lt;wsp:rsid wsp:val=&quot;00A077FE&quot;/&gt;&lt;wsp:rsid wsp:val=&quot;00A107CD&quot;/&gt;&lt;wsp:rsid wsp:val=&quot;00A10FF1&quot;/&gt;&lt;wsp:rsid wsp:val=&quot;00A13649&quot;/&gt;&lt;wsp:rsid wsp:val=&quot;00A1444D&quot;/&gt;&lt;wsp:rsid wsp:val=&quot;00A15856&quot;/&gt;&lt;wsp:rsid wsp:val=&quot;00A1658B&quot;/&gt;&lt;wsp:rsid wsp:val=&quot;00A178D7&quot;/&gt;&lt;wsp:rsid wsp:val=&quot;00A17E2E&quot;/&gt;&lt;wsp:rsid wsp:val=&quot;00A221DE&quot;/&gt;&lt;wsp:rsid wsp:val=&quot;00A25311&quot;/&gt;&lt;wsp:rsid wsp:val=&quot;00A2776D&quot;/&gt;&lt;wsp:rsid wsp:val=&quot;00A34A3E&quot;/&gt;&lt;wsp:rsid wsp:val=&quot;00A408A1&quot;/&gt;&lt;wsp:rsid wsp:val=&quot;00A419B1&quot;/&gt;&lt;wsp:rsid wsp:val=&quot;00A41FD0&quot;/&gt;&lt;wsp:rsid wsp:val=&quot;00A4500E&quot;/&gt;&lt;wsp:rsid wsp:val=&quot;00A45B7A&quot;/&gt;&lt;wsp:rsid wsp:val=&quot;00A45DF6&quot;/&gt;&lt;wsp:rsid wsp:val=&quot;00A465E8&quot;/&gt;&lt;wsp:rsid wsp:val=&quot;00A4696F&quot;/&gt;&lt;wsp:rsid wsp:val=&quot;00A47092&quot;/&gt;&lt;wsp:rsid wsp:val=&quot;00A474C6&quot;/&gt;&lt;wsp:rsid wsp:val=&quot;00A475FB&quot;/&gt;&lt;wsp:rsid wsp:val=&quot;00A50467&quot;/&gt;&lt;wsp:rsid wsp:val=&quot;00A517E5&quot;/&gt;&lt;wsp:rsid wsp:val=&quot;00A51F1F&quot;/&gt;&lt;wsp:rsid wsp:val=&quot;00A522CC&quot;/&gt;&lt;wsp:rsid wsp:val=&quot;00A53B96&quot;/&gt;&lt;wsp:rsid wsp:val=&quot;00A61E53&quot;/&gt;&lt;wsp:rsid wsp:val=&quot;00A6230F&quot;/&gt;&lt;wsp:rsid wsp:val=&quot;00A64CBA&quot;/&gt;&lt;wsp:rsid wsp:val=&quot;00A651FE&quot;/&gt;&lt;wsp:rsid wsp:val=&quot;00A66C43&quot;/&gt;&lt;wsp:rsid wsp:val=&quot;00A700E2&quot;/&gt;&lt;wsp:rsid wsp:val=&quot;00A70BF8&quot;/&gt;&lt;wsp:rsid wsp:val=&quot;00A743C0&quot;/&gt;&lt;wsp:rsid wsp:val=&quot;00A7547D&quot;/&gt;&lt;wsp:rsid wsp:val=&quot;00A801AC&quot;/&gt;&lt;wsp:rsid wsp:val=&quot;00A807BD&quot;/&gt;&lt;wsp:rsid wsp:val=&quot;00A80953&quot;/&gt;&lt;wsp:rsid wsp:val=&quot;00A81BE0&quot;/&gt;&lt;wsp:rsid wsp:val=&quot;00A857D5&quot;/&gt;&lt;wsp:rsid wsp:val=&quot;00A869F4&quot;/&gt;&lt;wsp:rsid wsp:val=&quot;00A86EE5&quot;/&gt;&lt;wsp:rsid wsp:val=&quot;00A901C8&quot;/&gt;&lt;wsp:rsid wsp:val=&quot;00A905FC&quot;/&gt;&lt;wsp:rsid wsp:val=&quot;00A91788&quot;/&gt;&lt;wsp:rsid wsp:val=&quot;00A92139&quot;/&gt;&lt;wsp:rsid wsp:val=&quot;00A92B3D&quot;/&gt;&lt;wsp:rsid wsp:val=&quot;00A93122&quot;/&gt;&lt;wsp:rsid wsp:val=&quot;00A94645&quot;/&gt;&lt;wsp:rsid wsp:val=&quot;00A95FDA&quot;/&gt;&lt;wsp:rsid wsp:val=&quot;00A97081&quot;/&gt;&lt;wsp:rsid wsp:val=&quot;00A97899&quot;/&gt;&lt;wsp:rsid wsp:val=&quot;00AA0C93&quot;/&gt;&lt;wsp:rsid wsp:val=&quot;00AA2887&quot;/&gt;&lt;wsp:rsid wsp:val=&quot;00AA6658&quot;/&gt;&lt;wsp:rsid wsp:val=&quot;00AB18B9&quot;/&gt;&lt;wsp:rsid wsp:val=&quot;00AB31D9&quot;/&gt;&lt;wsp:rsid wsp:val=&quot;00AB347C&quot;/&gt;&lt;wsp:rsid wsp:val=&quot;00AC08B1&quot;/&gt;&lt;wsp:rsid wsp:val=&quot;00AC0D22&quot;/&gt;&lt;wsp:rsid wsp:val=&quot;00AC10FD&quot;/&gt;&lt;wsp:rsid wsp:val=&quot;00AC23E3&quot;/&gt;&lt;wsp:rsid wsp:val=&quot;00AC4773&quot;/&gt;&lt;wsp:rsid wsp:val=&quot;00AC54DB&quot;/&gt;&lt;wsp:rsid wsp:val=&quot;00AC6C56&quot;/&gt;&lt;wsp:rsid wsp:val=&quot;00AD025D&quot;/&gt;&lt;wsp:rsid wsp:val=&quot;00AD2CC7&quot;/&gt;&lt;wsp:rsid wsp:val=&quot;00AD384B&quot;/&gt;&lt;wsp:rsid wsp:val=&quot;00AD4E39&quot;/&gt;&lt;wsp:rsid wsp:val=&quot;00AD54F4&quot;/&gt;&lt;wsp:rsid wsp:val=&quot;00AD67E1&quot;/&gt;&lt;wsp:rsid wsp:val=&quot;00AD7247&quot;/&gt;&lt;wsp:rsid wsp:val=&quot;00AD7691&quot;/&gt;&lt;wsp:rsid wsp:val=&quot;00AD76DA&quot;/&gt;&lt;wsp:rsid wsp:val=&quot;00AE1CFC&quot;/&gt;&lt;wsp:rsid wsp:val=&quot;00AE35C9&quot;/&gt;&lt;wsp:rsid wsp:val=&quot;00AE48AC&quot;/&gt;&lt;wsp:rsid wsp:val=&quot;00AE599A&quot;/&gt;&lt;wsp:rsid wsp:val=&quot;00AE5E29&quot;/&gt;&lt;wsp:rsid wsp:val=&quot;00AE5F3A&quot;/&gt;&lt;wsp:rsid wsp:val=&quot;00AE6BDD&quot;/&gt;&lt;wsp:rsid wsp:val=&quot;00AE7348&quot;/&gt;&lt;wsp:rsid wsp:val=&quot;00AF3FA9&quot;/&gt;&lt;wsp:rsid wsp:val=&quot;00B0260E&quot;/&gt;&lt;wsp:rsid wsp:val=&quot;00B03C75&quot;/&gt;&lt;wsp:rsid wsp:val=&quot;00B040BF&quot;/&gt;&lt;wsp:rsid wsp:val=&quot;00B0448B&quot;/&gt;&lt;wsp:rsid wsp:val=&quot;00B125C6&quot;/&gt;&lt;wsp:rsid wsp:val=&quot;00B135CA&quot;/&gt;&lt;wsp:rsid wsp:val=&quot;00B14AE7&quot;/&gt;&lt;wsp:rsid wsp:val=&quot;00B14BF4&quot;/&gt;&lt;wsp:rsid wsp:val=&quot;00B157DA&quot;/&gt;&lt;wsp:rsid wsp:val=&quot;00B15BA0&quot;/&gt;&lt;wsp:rsid wsp:val=&quot;00B17895&quot;/&gt;&lt;wsp:rsid wsp:val=&quot;00B21EE4&quot;/&gt;&lt;wsp:rsid wsp:val=&quot;00B25C01&quot;/&gt;&lt;wsp:rsid wsp:val=&quot;00B27413&quot;/&gt;&lt;wsp:rsid wsp:val=&quot;00B3156C&quot;/&gt;&lt;wsp:rsid wsp:val=&quot;00B37BEA&quot;/&gt;&lt;wsp:rsid wsp:val=&quot;00B409AC&quot;/&gt;&lt;wsp:rsid wsp:val=&quot;00B42FDA&quot;/&gt;&lt;wsp:rsid wsp:val=&quot;00B46094&quot;/&gt;&lt;wsp:rsid wsp:val=&quot;00B5186D&quot;/&gt;&lt;wsp:rsid wsp:val=&quot;00B5444C&quot;/&gt;&lt;wsp:rsid wsp:val=&quot;00B55C8B&quot;/&gt;&lt;wsp:rsid wsp:val=&quot;00B61AC2&quot;/&gt;&lt;wsp:rsid wsp:val=&quot;00B62B4A&quot;/&gt;&lt;wsp:rsid wsp:val=&quot;00B63935&quot;/&gt;&lt;wsp:rsid wsp:val=&quot;00B65BDC&quot;/&gt;&lt;wsp:rsid wsp:val=&quot;00B66928&quot;/&gt;&lt;wsp:rsid wsp:val=&quot;00B678E2&quot;/&gt;&lt;wsp:rsid wsp:val=&quot;00B70065&quot;/&gt;&lt;wsp:rsid wsp:val=&quot;00B70948&quot;/&gt;&lt;wsp:rsid wsp:val=&quot;00B70ED5&quot;/&gt;&lt;wsp:rsid wsp:val=&quot;00B71787&quot;/&gt;&lt;wsp:rsid wsp:val=&quot;00B72656&quot;/&gt;&lt;wsp:rsid wsp:val=&quot;00B728A4&quot;/&gt;&lt;wsp:rsid wsp:val=&quot;00B72954&quot;/&gt;&lt;wsp:rsid wsp:val=&quot;00B72D2C&quot;/&gt;&lt;wsp:rsid wsp:val=&quot;00B74146&quot;/&gt;&lt;wsp:rsid wsp:val=&quot;00B749C8&quot;/&gt;&lt;wsp:rsid wsp:val=&quot;00B77BD2&quot;/&gt;&lt;wsp:rsid wsp:val=&quot;00B77E53&quot;/&gt;&lt;wsp:rsid wsp:val=&quot;00B80190&quot;/&gt;&lt;wsp:rsid wsp:val=&quot;00B826A9&quot;/&gt;&lt;wsp:rsid wsp:val=&quot;00B82D0E&quot;/&gt;&lt;wsp:rsid wsp:val=&quot;00B8609B&quot;/&gt;&lt;wsp:rsid wsp:val=&quot;00B86F27&quot;/&gt;&lt;wsp:rsid wsp:val=&quot;00B95AB8&quot;/&gt;&lt;wsp:rsid wsp:val=&quot;00B96B82&quot;/&gt;&lt;wsp:rsid wsp:val=&quot;00B97B20&quot;/&gt;&lt;wsp:rsid wsp:val=&quot;00BA2ACC&quot;/&gt;&lt;wsp:rsid wsp:val=&quot;00BA7E04&quot;/&gt;&lt;wsp:rsid wsp:val=&quot;00BA7ECA&quot;/&gt;&lt;wsp:rsid wsp:val=&quot;00BB2729&quot;/&gt;&lt;wsp:rsid wsp:val=&quot;00BB30CC&quot;/&gt;&lt;wsp:rsid wsp:val=&quot;00BB4E3B&quot;/&gt;&lt;wsp:rsid wsp:val=&quot;00BB6233&quot;/&gt;&lt;wsp:rsid wsp:val=&quot;00BB72D6&quot;/&gt;&lt;wsp:rsid wsp:val=&quot;00BB7518&quot;/&gt;&lt;wsp:rsid wsp:val=&quot;00BB7E30&quot;/&gt;&lt;wsp:rsid wsp:val=&quot;00BC1463&quot;/&gt;&lt;wsp:rsid wsp:val=&quot;00BC39FF&quot;/&gt;&lt;wsp:rsid wsp:val=&quot;00BC4B00&quot;/&gt;&lt;wsp:rsid wsp:val=&quot;00BC5D95&quot;/&gt;&lt;wsp:rsid wsp:val=&quot;00BC7837&quot;/&gt;&lt;wsp:rsid wsp:val=&quot;00BC7C7D&quot;/&gt;&lt;wsp:rsid wsp:val=&quot;00BD016E&quot;/&gt;&lt;wsp:rsid wsp:val=&quot;00BD38EA&quot;/&gt;&lt;wsp:rsid wsp:val=&quot;00BD7312&quot;/&gt;&lt;wsp:rsid wsp:val=&quot;00BE1C0C&quot;/&gt;&lt;wsp:rsid wsp:val=&quot;00BE2882&quot;/&gt;&lt;wsp:rsid wsp:val=&quot;00BE29D2&quot;/&gt;&lt;wsp:rsid wsp:val=&quot;00BE7727&quot;/&gt;&lt;wsp:rsid wsp:val=&quot;00BF26B1&quot;/&gt;&lt;wsp:rsid wsp:val=&quot;00BF3D29&quot;/&gt;&lt;wsp:rsid wsp:val=&quot;00BF4BD1&quot;/&gt;&lt;wsp:rsid wsp:val=&quot;00BF545B&quot;/&gt;&lt;wsp:rsid wsp:val=&quot;00C03A82&quot;/&gt;&lt;wsp:rsid wsp:val=&quot;00C0679A&quot;/&gt;&lt;wsp:rsid wsp:val=&quot;00C06A96&quot;/&gt;&lt;wsp:rsid wsp:val=&quot;00C07026&quot;/&gt;&lt;wsp:rsid wsp:val=&quot;00C075C4&quot;/&gt;&lt;wsp:rsid wsp:val=&quot;00C11031&quot;/&gt;&lt;wsp:rsid wsp:val=&quot;00C11AA2&quot;/&gt;&lt;wsp:rsid wsp:val=&quot;00C1348B&quot;/&gt;&lt;wsp:rsid wsp:val=&quot;00C1369F&quot;/&gt;&lt;wsp:rsid wsp:val=&quot;00C13F21&quot;/&gt;&lt;wsp:rsid wsp:val=&quot;00C13FF5&quot;/&gt;&lt;wsp:rsid wsp:val=&quot;00C21C52&quot;/&gt;&lt;wsp:rsid wsp:val=&quot;00C21EA4&quot;/&gt;&lt;wsp:rsid wsp:val=&quot;00C238A5&quot;/&gt;&lt;wsp:rsid wsp:val=&quot;00C2469C&quot;/&gt;&lt;wsp:rsid wsp:val=&quot;00C2655C&quot;/&gt;&lt;wsp:rsid wsp:val=&quot;00C30EFA&quot;/&gt;&lt;wsp:rsid wsp:val=&quot;00C32223&quot;/&gt;&lt;wsp:rsid wsp:val=&quot;00C33FBD&quot;/&gt;&lt;wsp:rsid wsp:val=&quot;00C34467&quot;/&gt;&lt;wsp:rsid wsp:val=&quot;00C34D81&quot;/&gt;&lt;wsp:rsid wsp:val=&quot;00C34FFB&quot;/&gt;&lt;wsp:rsid wsp:val=&quot;00C40CD5&quot;/&gt;&lt;wsp:rsid wsp:val=&quot;00C40FCA&quot;/&gt;&lt;wsp:rsid wsp:val=&quot;00C41332&quot;/&gt;&lt;wsp:rsid wsp:val=&quot;00C4345C&quot;/&gt;&lt;wsp:rsid wsp:val=&quot;00C446D9&quot;/&gt;&lt;wsp:rsid wsp:val=&quot;00C44C34&quot;/&gt;&lt;wsp:rsid wsp:val=&quot;00C46626&quot;/&gt;&lt;wsp:rsid wsp:val=&quot;00C50997&quot;/&gt;&lt;wsp:rsid wsp:val=&quot;00C51385&quot;/&gt;&lt;wsp:rsid wsp:val=&quot;00C53F13&quot;/&gt;&lt;wsp:rsid wsp:val=&quot;00C60799&quot;/&gt;&lt;wsp:rsid wsp:val=&quot;00C634CE&quot;/&gt;&lt;wsp:rsid wsp:val=&quot;00C67CAE&quot;/&gt;&lt;wsp:rsid wsp:val=&quot;00C7115E&quot;/&gt;&lt;wsp:rsid wsp:val=&quot;00C72438&quot;/&gt;&lt;wsp:rsid wsp:val=&quot;00C72FAC&quot;/&gt;&lt;wsp:rsid wsp:val=&quot;00C77496&quot;/&gt;&lt;wsp:rsid wsp:val=&quot;00C80ACF&quot;/&gt;&lt;wsp:rsid wsp:val=&quot;00C81034&quot;/&gt;&lt;wsp:rsid wsp:val=&quot;00C813E5&quot;/&gt;&lt;wsp:rsid wsp:val=&quot;00C82755&quot;/&gt;&lt;wsp:rsid wsp:val=&quot;00C86DE9&quot;/&gt;&lt;wsp:rsid wsp:val=&quot;00C919F1&quot;/&gt;&lt;wsp:rsid wsp:val=&quot;00C92393&quot;/&gt;&lt;wsp:rsid wsp:val=&quot;00C92436&quot;/&gt;&lt;wsp:rsid wsp:val=&quot;00C94CF8&quot;/&gt;&lt;wsp:rsid wsp:val=&quot;00C95C62&quot;/&gt;&lt;wsp:rsid wsp:val=&quot;00CA1974&quot;/&gt;&lt;wsp:rsid wsp:val=&quot;00CA1DE9&quot;/&gt;&lt;wsp:rsid wsp:val=&quot;00CA20B1&quot;/&gt;&lt;wsp:rsid wsp:val=&quot;00CA7FDC&quot;/&gt;&lt;wsp:rsid wsp:val=&quot;00CB20F5&quot;/&gt;&lt;wsp:rsid wsp:val=&quot;00CB31E0&quot;/&gt;&lt;wsp:rsid wsp:val=&quot;00CB353E&quot;/&gt;&lt;wsp:rsid wsp:val=&quot;00CB4868&quot;/&gt;&lt;wsp:rsid wsp:val=&quot;00CB5E90&quot;/&gt;&lt;wsp:rsid wsp:val=&quot;00CB6066&quot;/&gt;&lt;wsp:rsid wsp:val=&quot;00CB64B0&quot;/&gt;&lt;wsp:rsid wsp:val=&quot;00CC1BAD&quot;/&gt;&lt;wsp:rsid wsp:val=&quot;00CC224F&quot;/&gt;&lt;wsp:rsid wsp:val=&quot;00CC27EE&quot;/&gt;&lt;wsp:rsid wsp:val=&quot;00CC2C47&quot;/&gt;&lt;wsp:rsid wsp:val=&quot;00CC2FB1&quot;/&gt;&lt;wsp:rsid wsp:val=&quot;00CC339D&quot;/&gt;&lt;wsp:rsid wsp:val=&quot;00CC41E4&quot;/&gt;&lt;wsp:rsid wsp:val=&quot;00CC4A44&quot;/&gt;&lt;wsp:rsid wsp:val=&quot;00CC4DBC&quot;/&gt;&lt;wsp:rsid wsp:val=&quot;00CC5006&quot;/&gt;&lt;wsp:rsid wsp:val=&quot;00CC57DA&quot;/&gt;&lt;wsp:rsid wsp:val=&quot;00CC700E&quot;/&gt;&lt;wsp:rsid wsp:val=&quot;00CD0001&quot;/&gt;&lt;wsp:rsid wsp:val=&quot;00CD0B2F&quot;/&gt;&lt;wsp:rsid wsp:val=&quot;00CD34AC&quot;/&gt;&lt;wsp:rsid wsp:val=&quot;00CD44DA&quot;/&gt;&lt;wsp:rsid wsp:val=&quot;00CD4AE1&quot;/&gt;&lt;wsp:rsid wsp:val=&quot;00CD7B3B&quot;/&gt;&lt;wsp:rsid wsp:val=&quot;00CE2426&quot;/&gt;&lt;wsp:rsid wsp:val=&quot;00CE4BF9&quot;/&gt;&lt;wsp:rsid wsp:val=&quot;00CE50F9&quot;/&gt;&lt;wsp:rsid wsp:val=&quot;00CE5166&quot;/&gt;&lt;wsp:rsid wsp:val=&quot;00CE64EA&quot;/&gt;&lt;wsp:rsid wsp:val=&quot;00CE6E8A&quot;/&gt;&lt;wsp:rsid wsp:val=&quot;00CE6EB3&quot;/&gt;&lt;wsp:rsid wsp:val=&quot;00CF01A8&quot;/&gt;&lt;wsp:rsid wsp:val=&quot;00CF0F36&quot;/&gt;&lt;wsp:rsid wsp:val=&quot;00CF4BEE&quot;/&gt;&lt;wsp:rsid wsp:val=&quot;00CF6F76&quot;/&gt;&lt;wsp:rsid wsp:val=&quot;00CF7C81&quot;/&gt;&lt;wsp:rsid wsp:val=&quot;00D01327&quot;/&gt;&lt;wsp:rsid wsp:val=&quot;00D024E0&quot;/&gt;&lt;wsp:rsid wsp:val=&quot;00D025BD&quot;/&gt;&lt;wsp:rsid wsp:val=&quot;00D0272C&quot;/&gt;&lt;wsp:rsid wsp:val=&quot;00D02881&quot;/&gt;&lt;wsp:rsid wsp:val=&quot;00D05A4B&quot;/&gt;&lt;wsp:rsid wsp:val=&quot;00D060BB&quot;/&gt;&lt;wsp:rsid wsp:val=&quot;00D06957&quot;/&gt;&lt;wsp:rsid wsp:val=&quot;00D06997&quot;/&gt;&lt;wsp:rsid wsp:val=&quot;00D0793E&quot;/&gt;&lt;wsp:rsid wsp:val=&quot;00D102D3&quot;/&gt;&lt;wsp:rsid wsp:val=&quot;00D1196E&quot;/&gt;&lt;wsp:rsid wsp:val=&quot;00D12B66&quot;/&gt;&lt;wsp:rsid wsp:val=&quot;00D1372E&quot;/&gt;&lt;wsp:rsid wsp:val=&quot;00D16F87&quot;/&gt;&lt;wsp:rsid wsp:val=&quot;00D23565&quot;/&gt;&lt;wsp:rsid wsp:val=&quot;00D23D83&quot;/&gt;&lt;wsp:rsid wsp:val=&quot;00D26598&quot;/&gt;&lt;wsp:rsid wsp:val=&quot;00D27890&quot;/&gt;&lt;wsp:rsid wsp:val=&quot;00D27F9F&quot;/&gt;&lt;wsp:rsid wsp:val=&quot;00D30344&quot;/&gt;&lt;wsp:rsid wsp:val=&quot;00D3043C&quot;/&gt;&lt;wsp:rsid wsp:val=&quot;00D30B9C&quot;/&gt;&lt;wsp:rsid wsp:val=&quot;00D311C6&quot;/&gt;&lt;wsp:rsid wsp:val=&quot;00D32D49&quot;/&gt;&lt;wsp:rsid wsp:val=&quot;00D33471&quot;/&gt;&lt;wsp:rsid wsp:val=&quot;00D3359A&quot;/&gt;&lt;wsp:rsid wsp:val=&quot;00D343D6&quot;/&gt;&lt;wsp:rsid wsp:val=&quot;00D34FA9&quot;/&gt;&lt;wsp:rsid wsp:val=&quot;00D368B9&quot;/&gt;&lt;wsp:rsid wsp:val=&quot;00D41191&quot;/&gt;&lt;wsp:rsid wsp:val=&quot;00D43C0D&quot;/&gt;&lt;wsp:rsid wsp:val=&quot;00D44E49&quot;/&gt;&lt;wsp:rsid wsp:val=&quot;00D45F2B&quot;/&gt;&lt;wsp:rsid wsp:val=&quot;00D46F2B&quot;/&gt;&lt;wsp:rsid wsp:val=&quot;00D477D9&quot;/&gt;&lt;wsp:rsid wsp:val=&quot;00D52396&quot;/&gt;&lt;wsp:rsid wsp:val=&quot;00D52688&quot;/&gt;&lt;wsp:rsid wsp:val=&quot;00D53117&quot;/&gt;&lt;wsp:rsid wsp:val=&quot;00D53149&quot;/&gt;&lt;wsp:rsid wsp:val=&quot;00D57123&quot;/&gt;&lt;wsp:rsid wsp:val=&quot;00D618E9&quot;/&gt;&lt;wsp:rsid wsp:val=&quot;00D63373&quot;/&gt;&lt;wsp:rsid wsp:val=&quot;00D659AE&quot;/&gt;&lt;wsp:rsid wsp:val=&quot;00D660B5&quot;/&gt;&lt;wsp:rsid wsp:val=&quot;00D66945&quot;/&gt;&lt;wsp:rsid wsp:val=&quot;00D718B3&quot;/&gt;&lt;wsp:rsid wsp:val=&quot;00D71E2D&quot;/&gt;&lt;wsp:rsid wsp:val=&quot;00D76978&quot;/&gt;&lt;wsp:rsid wsp:val=&quot;00D83BDB&quot;/&gt;&lt;wsp:rsid wsp:val=&quot;00D9108C&quot;/&gt;&lt;wsp:rsid wsp:val=&quot;00D9195C&quot;/&gt;&lt;wsp:rsid wsp:val=&quot;00D957BA&quot;/&gt;&lt;wsp:rsid wsp:val=&quot;00D97740&quot;/&gt;&lt;wsp:rsid wsp:val=&quot;00DA26BF&quot;/&gt;&lt;wsp:rsid wsp:val=&quot;00DA2C59&quot;/&gt;&lt;wsp:rsid wsp:val=&quot;00DA49E0&quot;/&gt;&lt;wsp:rsid wsp:val=&quot;00DB4050&quot;/&gt;&lt;wsp:rsid wsp:val=&quot;00DC0841&quot;/&gt;&lt;wsp:rsid wsp:val=&quot;00DC2934&quot;/&gt;&lt;wsp:rsid wsp:val=&quot;00DC327D&quot;/&gt;&lt;wsp:rsid wsp:val=&quot;00DC3C6C&quot;/&gt;&lt;wsp:rsid wsp:val=&quot;00DC5AD4&quot;/&gt;&lt;wsp:rsid wsp:val=&quot;00DC6F41&quot;/&gt;&lt;wsp:rsid wsp:val=&quot;00DD2B17&quot;/&gt;&lt;wsp:rsid wsp:val=&quot;00DE1273&quot;/&gt;&lt;wsp:rsid wsp:val=&quot;00DE1B7E&quot;/&gt;&lt;wsp:rsid wsp:val=&quot;00DE2B09&quot;/&gt;&lt;wsp:rsid wsp:val=&quot;00DE2C0B&quot;/&gt;&lt;wsp:rsid wsp:val=&quot;00DE2EEF&quot;/&gt;&lt;wsp:rsid wsp:val=&quot;00DE4368&quot;/&gt;&lt;wsp:rsid wsp:val=&quot;00DE74F1&quot;/&gt;&lt;wsp:rsid wsp:val=&quot;00DE7C04&quot;/&gt;&lt;wsp:rsid wsp:val=&quot;00DF55E9&quot;/&gt;&lt;wsp:rsid wsp:val=&quot;00DF5EC7&quot;/&gt;&lt;wsp:rsid wsp:val=&quot;00DF66FC&quot;/&gt;&lt;wsp:rsid wsp:val=&quot;00DF6DD1&quot;/&gt;&lt;wsp:rsid wsp:val=&quot;00DF74EB&quot;/&gt;&lt;wsp:rsid wsp:val=&quot;00E003C8&quot;/&gt;&lt;wsp:rsid wsp:val=&quot;00E0128E&quot;/&gt;&lt;wsp:rsid wsp:val=&quot;00E01825&quot;/&gt;&lt;wsp:rsid wsp:val=&quot;00E02664&quot;/&gt;&lt;wsp:rsid wsp:val=&quot;00E043F6&quot;/&gt;&lt;wsp:rsid wsp:val=&quot;00E11589&quot;/&gt;&lt;wsp:rsid wsp:val=&quot;00E129AC&quot;/&gt;&lt;wsp:rsid wsp:val=&quot;00E14145&quot;/&gt;&lt;wsp:rsid wsp:val=&quot;00E14295&quot;/&gt;&lt;wsp:rsid wsp:val=&quot;00E16D7E&quot;/&gt;&lt;wsp:rsid wsp:val=&quot;00E174D9&quot;/&gt;&lt;wsp:rsid wsp:val=&quot;00E227F7&quot;/&gt;&lt;wsp:rsid wsp:val=&quot;00E2370B&quot;/&gt;&lt;wsp:rsid wsp:val=&quot;00E261BC&quot;/&gt;&lt;wsp:rsid wsp:val=&quot;00E31574&quot;/&gt;&lt;wsp:rsid wsp:val=&quot;00E32449&quot;/&gt;&lt;wsp:rsid wsp:val=&quot;00E32D33&quot;/&gt;&lt;wsp:rsid wsp:val=&quot;00E34442&quot;/&gt;&lt;wsp:rsid wsp:val=&quot;00E345E0&quot;/&gt;&lt;wsp:rsid wsp:val=&quot;00E365A2&quot;/&gt;&lt;wsp:rsid wsp:val=&quot;00E36B21&quot;/&gt;&lt;wsp:rsid wsp:val=&quot;00E375A6&quot;/&gt;&lt;wsp:rsid wsp:val=&quot;00E378F1&quot;/&gt;&lt;wsp:rsid wsp:val=&quot;00E400EF&quot;/&gt;&lt;wsp:rsid wsp:val=&quot;00E40A8E&quot;/&gt;&lt;wsp:rsid wsp:val=&quot;00E40B10&quot;/&gt;&lt;wsp:rsid wsp:val=&quot;00E41327&quot;/&gt;&lt;wsp:rsid wsp:val=&quot;00E440FB&quot;/&gt;&lt;wsp:rsid wsp:val=&quot;00E530D4&quot;/&gt;&lt;wsp:rsid wsp:val=&quot;00E63809&quot;/&gt;&lt;wsp:rsid wsp:val=&quot;00E63F80&quot;/&gt;&lt;wsp:rsid wsp:val=&quot;00E669DF&quot;/&gt;&lt;wsp:rsid wsp:val=&quot;00E7022E&quot;/&gt;&lt;wsp:rsid wsp:val=&quot;00E70369&quot;/&gt;&lt;wsp:rsid wsp:val=&quot;00E723CB&quot;/&gt;&lt;wsp:rsid wsp:val=&quot;00E728D7&quot;/&gt;&lt;wsp:rsid wsp:val=&quot;00E74F64&quot;/&gt;&lt;wsp:rsid wsp:val=&quot;00E750C0&quot;/&gt;&lt;wsp:rsid wsp:val=&quot;00E761E3&quot;/&gt;&lt;wsp:rsid wsp:val=&quot;00E7690C&quot;/&gt;&lt;wsp:rsid wsp:val=&quot;00E77599&quot;/&gt;&lt;wsp:rsid wsp:val=&quot;00E77813&quot;/&gt;&lt;wsp:rsid wsp:val=&quot;00E818A5&quot;/&gt;&lt;wsp:rsid wsp:val=&quot;00E8609A&quot;/&gt;&lt;wsp:rsid wsp:val=&quot;00E86957&quot;/&gt;&lt;wsp:rsid wsp:val=&quot;00E91642&quot;/&gt;&lt;wsp:rsid wsp:val=&quot;00E950B5&quot;/&gt;&lt;wsp:rsid wsp:val=&quot;00E95487&quot;/&gt;&lt;wsp:rsid wsp:val=&quot;00E974F5&quot;/&gt;&lt;wsp:rsid wsp:val=&quot;00EA2E28&quot;/&gt;&lt;wsp:rsid wsp:val=&quot;00EA61D8&quot;/&gt;&lt;wsp:rsid wsp:val=&quot;00EB0B0A&quot;/&gt;&lt;wsp:rsid wsp:val=&quot;00EB39E9&quot;/&gt;&lt;wsp:rsid wsp:val=&quot;00EB3C44&quot;/&gt;&lt;wsp:rsid wsp:val=&quot;00EB4411&quot;/&gt;&lt;wsp:rsid wsp:val=&quot;00EB4562&quot;/&gt;&lt;wsp:rsid wsp:val=&quot;00EC008F&quot;/&gt;&lt;wsp:rsid wsp:val=&quot;00ED0FB4&quot;/&gt;&lt;wsp:rsid wsp:val=&quot;00ED10D4&quot;/&gt;&lt;wsp:rsid wsp:val=&quot;00ED229E&quot;/&gt;&lt;wsp:rsid wsp:val=&quot;00ED2B6E&quot;/&gt;&lt;wsp:rsid wsp:val=&quot;00ED2EFD&quot;/&gt;&lt;wsp:rsid wsp:val=&quot;00ED34A7&quot;/&gt;&lt;wsp:rsid wsp:val=&quot;00ED75DA&quot;/&gt;&lt;wsp:rsid wsp:val=&quot;00EE47A0&quot;/&gt;&lt;wsp:rsid wsp:val=&quot;00EE4D38&quot;/&gt;&lt;wsp:rsid wsp:val=&quot;00EE59DF&quot;/&gt;&lt;wsp:rsid wsp:val=&quot;00EF0D69&quot;/&gt;&lt;wsp:rsid wsp:val=&quot;00EF0F6F&quot;/&gt;&lt;wsp:rsid wsp:val=&quot;00EF22CE&quot;/&gt;&lt;wsp:rsid wsp:val=&quot;00EF2547&quot;/&gt;&lt;wsp:rsid wsp:val=&quot;00EF25F0&quot;/&gt;&lt;wsp:rsid wsp:val=&quot;00EF3E4C&quot;/&gt;&lt;wsp:rsid wsp:val=&quot;00EF54A4&quot;/&gt;&lt;wsp:rsid wsp:val=&quot;00EF7281&quot;/&gt;&lt;wsp:rsid wsp:val=&quot;00F0070D&quot;/&gt;&lt;wsp:rsid wsp:val=&quot;00F03DB7&quot;/&gt;&lt;wsp:rsid wsp:val=&quot;00F04F55&quot;/&gt;&lt;wsp:rsid wsp:val=&quot;00F05C9B&quot;/&gt;&lt;wsp:rsid wsp:val=&quot;00F07395&quot;/&gt;&lt;wsp:rsid wsp:val=&quot;00F07DE6&quot;/&gt;&lt;wsp:rsid wsp:val=&quot;00F1275B&quot;/&gt;&lt;wsp:rsid wsp:val=&quot;00F12CE2&quot;/&gt;&lt;wsp:rsid wsp:val=&quot;00F16647&quot;/&gt;&lt;wsp:rsid wsp:val=&quot;00F21ECE&quot;/&gt;&lt;wsp:rsid wsp:val=&quot;00F223C4&quot;/&gt;&lt;wsp:rsid wsp:val=&quot;00F22451&quot;/&gt;&lt;wsp:rsid wsp:val=&quot;00F23A17&quot;/&gt;&lt;wsp:rsid wsp:val=&quot;00F26055&quot;/&gt;&lt;wsp:rsid wsp:val=&quot;00F318DF&quot;/&gt;&lt;wsp:rsid wsp:val=&quot;00F324B6&quot;/&gt;&lt;wsp:rsid wsp:val=&quot;00F33303&quot;/&gt;&lt;wsp:rsid wsp:val=&quot;00F347B4&quot;/&gt;&lt;wsp:rsid wsp:val=&quot;00F353C4&quot;/&gt;&lt;wsp:rsid wsp:val=&quot;00F37391&quot;/&gt;&lt;wsp:rsid wsp:val=&quot;00F376D6&quot;/&gt;&lt;wsp:rsid wsp:val=&quot;00F40D35&quot;/&gt;&lt;wsp:rsid wsp:val=&quot;00F418AD&quot;/&gt;&lt;wsp:rsid wsp:val=&quot;00F46F00&quot;/&gt;&lt;wsp:rsid wsp:val=&quot;00F4768C&quot;/&gt;&lt;wsp:rsid wsp:val=&quot;00F47B73&quot;/&gt;&lt;wsp:rsid wsp:val=&quot;00F50252&quot;/&gt;&lt;wsp:rsid wsp:val=&quot;00F51AE6&quot;/&gt;&lt;wsp:rsid wsp:val=&quot;00F51D08&quot;/&gt;&lt;wsp:rsid wsp:val=&quot;00F523A6&quot;/&gt;&lt;wsp:rsid wsp:val=&quot;00F52FFF&quot;/&gt;&lt;wsp:rsid wsp:val=&quot;00F5366F&quot;/&gt;&lt;wsp:rsid wsp:val=&quot;00F54BA7&quot;/&gt;&lt;wsp:rsid wsp:val=&quot;00F55FD0&quot;/&gt;&lt;wsp:rsid wsp:val=&quot;00F56750&quot;/&gt;&lt;wsp:rsid wsp:val=&quot;00F608D1&quot;/&gt;&lt;wsp:rsid wsp:val=&quot;00F61982&quot;/&gt;&lt;wsp:rsid wsp:val=&quot;00F62D25&quot;/&gt;&lt;wsp:rsid wsp:val=&quot;00F63319&quot;/&gt;&lt;wsp:rsid wsp:val=&quot;00F64200&quot;/&gt;&lt;wsp:rsid wsp:val=&quot;00F727FF&quot;/&gt;&lt;wsp:rsid wsp:val=&quot;00F74521&quot;/&gt;&lt;wsp:rsid wsp:val=&quot;00F7536E&quot;/&gt;&lt;wsp:rsid wsp:val=&quot;00F763CA&quot;/&gt;&lt;wsp:rsid wsp:val=&quot;00F76935&quot;/&gt;&lt;wsp:rsid wsp:val=&quot;00F82066&quot;/&gt;&lt;wsp:rsid wsp:val=&quot;00F842DE&quot;/&gt;&lt;wsp:rsid wsp:val=&quot;00F954A5&quot;/&gt;&lt;wsp:rsid wsp:val=&quot;00F9725A&quot;/&gt;&lt;wsp:rsid wsp:val=&quot;00F97A4B&quot;/&gt;&lt;wsp:rsid wsp:val=&quot;00FA088A&quot;/&gt;&lt;wsp:rsid wsp:val=&quot;00FA29AC&quot;/&gt;&lt;wsp:rsid wsp:val=&quot;00FA5D17&quot;/&gt;&lt;wsp:rsid wsp:val=&quot;00FA5DAC&quot;/&gt;&lt;wsp:rsid wsp:val=&quot;00FB0454&quot;/&gt;&lt;wsp:rsid wsp:val=&quot;00FB0E05&quot;/&gt;&lt;wsp:rsid wsp:val=&quot;00FB2AA4&quot;/&gt;&lt;wsp:rsid wsp:val=&quot;00FB2C03&quot;/&gt;&lt;wsp:rsid wsp:val=&quot;00FB30EA&quot;/&gt;&lt;wsp:rsid wsp:val=&quot;00FB3B7B&quot;/&gt;&lt;wsp:rsid wsp:val=&quot;00FB45CA&quot;/&gt;&lt;wsp:rsid wsp:val=&quot;00FB472E&quot;/&gt;&lt;wsp:rsid wsp:val=&quot;00FB4C31&quot;/&gt;&lt;wsp:rsid wsp:val=&quot;00FB4E43&quot;/&gt;&lt;wsp:rsid wsp:val=&quot;00FB54A4&quot;/&gt;&lt;wsp:rsid wsp:val=&quot;00FB5641&quot;/&gt;&lt;wsp:rsid wsp:val=&quot;00FB61EE&quot;/&gt;&lt;wsp:rsid wsp:val=&quot;00FB7F23&quot;/&gt;&lt;wsp:rsid wsp:val=&quot;00FC217F&quot;/&gt;&lt;wsp:rsid wsp:val=&quot;00FC2F47&quot;/&gt;&lt;wsp:rsid wsp:val=&quot;00FC34B8&quot;/&gt;&lt;wsp:rsid wsp:val=&quot;00FC3777&quot;/&gt;&lt;wsp:rsid wsp:val=&quot;00FC57B1&quot;/&gt;&lt;wsp:rsid wsp:val=&quot;00FC6907&quot;/&gt;&lt;wsp:rsid wsp:val=&quot;00FD70FF&quot;/&gt;&lt;wsp:rsid wsp:val=&quot;00FD7D10&quot;/&gt;&lt;wsp:rsid wsp:val=&quot;00FE3B5E&quot;/&gt;&lt;wsp:rsid wsp:val=&quot;00FE5770&quot;/&gt;&lt;wsp:rsid wsp:val=&quot;00FE5A21&quot;/&gt;&lt;wsp:rsid wsp:val=&quot;00FE78D8&quot;/&gt;&lt;wsp:rsid wsp:val=&quot;00FF036A&quot;/&gt;&lt;wsp:rsid wsp:val=&quot;00FF073C&quot;/&gt;&lt;wsp:rsid wsp:val=&quot;00FF0D27&quot;/&gt;&lt;wsp:rsid wsp:val=&quot;00FF4145&quot;/&gt;&lt;wsp:rsid wsp:val=&quot;00FF4BF3&quot;/&gt;&lt;/wsp:rsids&gt;&lt;/w:docPr&gt;&lt;w:body&gt;&lt;w:p wsp:rsidR=&quot;00000000&quot; wsp:rsidRDefault=&quot;00033D86&quot;&gt;&lt;m:oMathPara&gt;&lt;m:oMath&gt;&lt;m:r&gt;&lt;w:rPr&gt;&lt;w:rFonts w:ascii=&quot;Cambria Math&quot; w:h-ansi=&quot;Cambria Math&quot;/&gt;&lt;wx:font wx:val=&quot;Cambria Math&quot;/&gt;&lt;w:i/&gt;&lt;/w:rPr&gt;&lt;m:t&gt;SD= &lt;/m:t&gt;&lt;/m:r&gt;&lt;m:rad&gt;&lt;m:radPr&gt;&lt;m:degHide m:val=&quot;on&quot;/&gt;&lt;m:ctrlPr&gt;&lt;w:rPr&gt;&lt;w:rFonts w:ascii=&quot;Cambria Math&quot; w:fareast=&quot;Calibri&quot; w:h-ansi=&quot;Cambria Math&quot;/&gt;&lt;wx:font wx:val=&quot;Cambria Math&quot;/&gt;&lt;w:i/&gt;&lt;/w:rPr&gt;&lt;/m:ctrlPr&gt;&lt;/m:radPr&gt;&lt;m:deg/&gt;&lt;m:e&gt;&lt;m:f&gt;&lt;m:fPr&gt;&lt;m:ctrlPr&gt;&lt;w:rPr&gt;&lt;w:rFonts w:ascii=&quot;Cambria Math&quot; w:fareast=&quot;Calibri&quot; w:h-ansi=&quot;Cambria Math&quot;/&gt;&lt;wx:font wx:val=&quot;Cambria Math&quot;/&gt;&lt;w:i/&gt;&lt;/w:rPr&gt;&lt;/m:ctrlPr&gt;&lt;/m:fPr&gt;&lt;m:num&gt;&lt;m:nary&gt;&lt;m:naryPr&gt;&lt;m:chr m:val=&quot;âˆ‘&quot;/&gt;&lt;m:limLoc m:val=&quot;undOvr&quot;/&gt;&lt;m:subHide m:val=&quot;on&quot;/&gt;&lt;m:supHide m:val=&quot;on&quot;/&gt;&lt;m:ctrlPr&gt;&lt;w:rPr&gt;&lt;w:rFonts w:ascii=&quot;Cambria Math&quot; w:fareast=&quot;Calibri&quot; w:h-ansi=&quot;Cambria Math&quot;/&gt;&lt;wx:font wx:val=&quot;Cambria Math&quot;/&gt;&lt;w:i/&gt;&lt;/w:rPr&gt;&lt;/m:ctrlPr&gt;&lt;/m:naryPr&gt;&lt;m:sub/&gt;&lt;m:sup/&gt;&lt;m:e&gt;&lt;m:sSup&gt;&lt;m:sSupPr&gt;&lt;m:ctrlPr&gt;&lt;w:rPr&gt;&lt;w:rFonts w:ascii=&quot;Cambria Math&quot; w:fareast=&quot;Calibri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X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- (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N&lt;/m:t&gt;&lt;/m:r&gt;&lt;/m:den&gt;&lt;/m:f&gt;&lt;m:r&gt;&lt;w:rPr&gt;&lt;w:rFonts w:ascii=&quot;Cambria Math&quot; w:h-ansi=&quot;Cambria Math&quot;/&gt;&lt;wx:font wx:val=&quot;Cambria Math&quot;/&gt;&lt;w:i/&gt;&lt;/w:rPr&gt;&lt;m:t&gt;)&lt;/m:t&gt;&lt;/m:r&gt;&lt;m:sSup&gt;&lt;m:sSupPr&gt;&lt;m:ctrlPr&gt;&lt;w:rPr&gt;&lt;w:rFonts w:ascii=&quot;Cambria Math&quot; w:fareast=&quot;Calibri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(&lt;/m:t&gt;&lt;/m:r&gt;&lt;m:nary&gt;&lt;m:naryPr&gt;&lt;m:chr m:val=&quot;âˆ‘&quot;/&gt;&lt;m:limLoc m:val=&quot;undOvr&quot;/&gt;&lt;m:subHide m:val=&quot;on&quot;/&gt;&lt;m:supHide m:val=&quot;on&quot;/&gt;&lt;m:ctrlPr&gt;&lt;w:rPr&gt;&lt;w:rFonts w:ascii=&quot;Cambria Math&quot; w:fareast=&quot;Calibri&quot; w:h-ansi=&quot;Cambria Math&quot;/&gt;&lt;wx:font wx:val=&quot;Cambria Math&quot;/&gt;&lt;w:i/&gt;&lt;/w:rPr&gt;&lt;/m:ctrlPr&gt;&lt;/m:naryPr&gt;&lt;m:sub/&gt;&lt;m:sup/&gt;&lt;m:e&gt;&lt;m:r&gt;&lt;w:rPr&gt;&lt;w:rFonts w:ascii=&quot;Cambria Math&quot; w:h-ansi=&quot;Cambria Math&quot;/&gt;&lt;wx:font wx:val=&quot;Cambria Math&quot;/&gt;&lt;w:i/&gt;&lt;/w:rPr&gt;&lt;m:t&gt;X)&lt;/m:t&gt;&lt;/m:r&gt;&lt;/m:e&gt;&lt;/m:nary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e&gt;&lt;/m:nary&gt;&lt;/m:num&gt;&lt;m:den&gt;&lt;m:r&gt;&lt;w:rPr&gt;&lt;w:rFonts w:ascii=&quot;Cambria Math&quot; w:h-ansi=&quot;Cambria Math&quot;/&gt;&lt;wx:font wx:val=&quot;Cambria Math&quot;/&gt;&lt;w:i/&gt;&lt;/w:rPr&gt;&lt;m:t&gt;N-1&lt;/m:t&gt;&lt;/m:r&gt;&lt;/m:den&gt;&lt;/m:f&gt;&lt;/m:e&gt;&lt;/m:ra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="009A1422" w:rsidRPr="009A1422">
        <w:rPr>
          <w:rFonts w:ascii="Times New Roman" w:hAnsi="Times New Roman"/>
          <w:sz w:val="24"/>
          <w:szCs w:val="24"/>
        </w:rPr>
        <w:t>.  Theref</w:t>
      </w:r>
      <w:r w:rsidR="009A1422">
        <w:rPr>
          <w:rFonts w:ascii="Times New Roman" w:hAnsi="Times New Roman"/>
          <w:sz w:val="24"/>
          <w:szCs w:val="24"/>
        </w:rPr>
        <w:t>ore,</w:t>
      </w:r>
      <w:r w:rsidR="00571024">
        <w:rPr>
          <w:rFonts w:ascii="Times New Roman" w:hAnsi="Times New Roman"/>
          <w:sz w:val="24"/>
          <w:szCs w:val="24"/>
        </w:rPr>
        <w:t xml:space="preserve"> the standard deviation is 1.8</w:t>
      </w:r>
      <w:r w:rsidR="009A1422">
        <w:rPr>
          <w:rFonts w:ascii="Times New Roman" w:hAnsi="Times New Roman"/>
          <w:sz w:val="24"/>
          <w:szCs w:val="24"/>
        </w:rPr>
        <w:t>7.</w:t>
      </w:r>
    </w:p>
    <w:p w:rsidR="002650EF" w:rsidRDefault="002650EF" w:rsidP="009A1422">
      <w:pPr>
        <w:rPr>
          <w:rFonts w:ascii="Times New Roman" w:hAnsi="Times New Roman"/>
          <w:sz w:val="24"/>
          <w:szCs w:val="24"/>
        </w:rPr>
      </w:pPr>
    </w:p>
    <w:p w:rsidR="009A1422" w:rsidRDefault="009A1422" w:rsidP="009A14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</w:p>
    <w:p w:rsidR="00382961" w:rsidRDefault="00382961" w:rsidP="009A14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D50F2D">
        <w:rPr>
          <w:rFonts w:ascii="Times New Roman" w:hAnsi="Times New Roman"/>
          <w:sz w:val="24"/>
          <w:szCs w:val="24"/>
        </w:rPr>
        <w:t xml:space="preserve">Standard deviation measures the average deviation of the number of M&amp;Ms in the bag from the mean of 56. Although our sample size was quite small, it appeared relatively symmetric. Therefore, I can conclude that </w:t>
      </w:r>
      <w:r w:rsidR="000540C3">
        <w:rPr>
          <w:rFonts w:ascii="Times New Roman" w:hAnsi="Times New Roman"/>
          <w:sz w:val="24"/>
          <w:szCs w:val="24"/>
        </w:rPr>
        <w:t>95% of the bags would contain M&amp;Ms that would lie between two standard deviations of the mean. For a small sample size, this represents very little variability.</w:t>
      </w:r>
    </w:p>
    <w:p w:rsidR="00571024" w:rsidRDefault="00571024" w:rsidP="009A14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882653">
        <w:rPr>
          <w:rFonts w:ascii="Times New Roman" w:hAnsi="Times New Roman"/>
          <w:sz w:val="24"/>
          <w:szCs w:val="24"/>
        </w:rPr>
        <w:t xml:space="preserve"> Theoretically, if the sample size were thousands of bags being tested, </w:t>
      </w:r>
      <w:r w:rsidR="00D50F2D">
        <w:rPr>
          <w:rFonts w:ascii="Times New Roman" w:hAnsi="Times New Roman"/>
          <w:sz w:val="24"/>
          <w:szCs w:val="24"/>
        </w:rPr>
        <w:t>we would expect the mean number of M&amp;M’</w:t>
      </w:r>
      <w:r w:rsidR="000540C3">
        <w:rPr>
          <w:rFonts w:ascii="Times New Roman" w:hAnsi="Times New Roman"/>
          <w:sz w:val="24"/>
          <w:szCs w:val="24"/>
        </w:rPr>
        <w:t xml:space="preserve">s to remain the same; </w:t>
      </w:r>
      <w:r w:rsidR="00D50F2D">
        <w:rPr>
          <w:rFonts w:ascii="Times New Roman" w:hAnsi="Times New Roman"/>
          <w:sz w:val="24"/>
          <w:szCs w:val="24"/>
        </w:rPr>
        <w:t>however, the variability would decrease.</w:t>
      </w:r>
    </w:p>
    <w:p w:rsidR="00571024" w:rsidRDefault="00571024" w:rsidP="009A14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0540C3">
        <w:rPr>
          <w:rFonts w:ascii="Times New Roman" w:hAnsi="Times New Roman"/>
          <w:sz w:val="24"/>
          <w:szCs w:val="24"/>
        </w:rPr>
        <w:t xml:space="preserve"> Mars packages are based upon weight, not upon number of M&amp;M’s. Therefore, if Mars is contemplating changing their packaging, they should examine the variability of the weights of their packages before determining whether or not a change is necessary. </w:t>
      </w:r>
    </w:p>
    <w:p w:rsidR="00571024" w:rsidRPr="00793006" w:rsidRDefault="00571024" w:rsidP="009A1422">
      <w:pPr>
        <w:rPr>
          <w:rFonts w:ascii="Times New Roman" w:hAnsi="Times New Roman"/>
        </w:rPr>
      </w:pPr>
    </w:p>
    <w:p w:rsidR="00432DEC" w:rsidRPr="00432DEC" w:rsidRDefault="00432DEC" w:rsidP="00D97740">
      <w:pPr>
        <w:rPr>
          <w:rFonts w:ascii="Times New Roman" w:eastAsia="Times New Roman" w:hAnsi="Times New Roman"/>
        </w:rPr>
      </w:pPr>
    </w:p>
    <w:p w:rsidR="00797098" w:rsidRPr="00797098" w:rsidRDefault="00797098" w:rsidP="00797098">
      <w:pPr>
        <w:pStyle w:val="APAHeadingCenter"/>
        <w:rPr>
          <w:rFonts w:ascii="Times New Roman" w:hAnsi="Times New Roman"/>
        </w:rPr>
      </w:pPr>
      <w:r>
        <w:br w:type="page"/>
      </w:r>
      <w:r w:rsidRPr="00797098">
        <w:rPr>
          <w:rFonts w:ascii="Times New Roman" w:hAnsi="Times New Roman"/>
        </w:rPr>
        <w:lastRenderedPageBreak/>
        <w:t>Reference</w:t>
      </w:r>
    </w:p>
    <w:p w:rsidR="003833A0" w:rsidRDefault="00797098" w:rsidP="00797098">
      <w:pPr>
        <w:pStyle w:val="APAReference"/>
        <w:rPr>
          <w:rFonts w:ascii="Times New Roman" w:hAnsi="Times New Roman"/>
        </w:rPr>
      </w:pPr>
      <w:bookmarkStart w:id="8" w:name="R404236996412037I98552"/>
      <w:proofErr w:type="gramStart"/>
      <w:r w:rsidRPr="00797098">
        <w:rPr>
          <w:rFonts w:ascii="Times New Roman" w:hAnsi="Times New Roman"/>
        </w:rPr>
        <w:t>Burns, N., &amp; Grove, S. K. (2009).</w:t>
      </w:r>
      <w:proofErr w:type="gramEnd"/>
      <w:r w:rsidRPr="00797098">
        <w:rPr>
          <w:rFonts w:ascii="Times New Roman" w:hAnsi="Times New Roman"/>
        </w:rPr>
        <w:t xml:space="preserve"> </w:t>
      </w:r>
      <w:r w:rsidRPr="00797098">
        <w:rPr>
          <w:rFonts w:ascii="Times New Roman" w:hAnsi="Times New Roman"/>
          <w:i/>
        </w:rPr>
        <w:t>The practice of nursing research: Appraisal, synthesis, and generation of evidence</w:t>
      </w:r>
      <w:r w:rsidRPr="00797098">
        <w:rPr>
          <w:rFonts w:ascii="Times New Roman" w:hAnsi="Times New Roman"/>
        </w:rPr>
        <w:t xml:space="preserve"> (6th </w:t>
      </w:r>
      <w:proofErr w:type="gramStart"/>
      <w:r w:rsidRPr="00797098">
        <w:rPr>
          <w:rFonts w:ascii="Times New Roman" w:hAnsi="Times New Roman"/>
        </w:rPr>
        <w:t>ed</w:t>
      </w:r>
      <w:proofErr w:type="gramEnd"/>
      <w:r w:rsidRPr="00797098">
        <w:rPr>
          <w:rFonts w:ascii="Times New Roman" w:hAnsi="Times New Roman"/>
        </w:rPr>
        <w:t>.). St. Louis, MO: Saunders Elsevier.</w:t>
      </w:r>
      <w:bookmarkEnd w:id="8"/>
    </w:p>
    <w:p w:rsidR="00BB679E" w:rsidRDefault="00BB679E" w:rsidP="00797098">
      <w:pPr>
        <w:pStyle w:val="APAReference"/>
        <w:rPr>
          <w:rFonts w:ascii="Times New Roman" w:hAnsi="Times New Roman"/>
        </w:rPr>
      </w:pPr>
    </w:p>
    <w:p w:rsidR="00BB679E" w:rsidRDefault="00BB679E" w:rsidP="00797098">
      <w:pPr>
        <w:pStyle w:val="APAReference"/>
        <w:rPr>
          <w:rFonts w:ascii="Times New Roman" w:hAnsi="Times New Roman"/>
        </w:rPr>
      </w:pPr>
      <w:r>
        <w:rPr>
          <w:rFonts w:ascii="Times New Roman" w:hAnsi="Times New Roman"/>
        </w:rPr>
        <w:t>Marcia: You did a very nice job presenting your submission. Your discussion is insightful but lacks the necessary supporting authoritative information, as from your textbook. Also, you can’t have a reference entry without having a corresponding citation in the text and vice versa. This is the expectation for level III research students. Let me know if you have any questions.—Cindy</w:t>
      </w:r>
    </w:p>
    <w:p w:rsidR="00BB679E" w:rsidRDefault="00BB679E" w:rsidP="00797098">
      <w:pPr>
        <w:pStyle w:val="APAReference"/>
        <w:rPr>
          <w:rFonts w:ascii="Times New Roman" w:hAnsi="Times New Roman"/>
        </w:rPr>
      </w:pPr>
    </w:p>
    <w:p w:rsidR="00BB679E" w:rsidRDefault="00BB679E" w:rsidP="00797098">
      <w:pPr>
        <w:pStyle w:val="APAReference"/>
        <w:rPr>
          <w:rFonts w:ascii="Times New Roman" w:hAnsi="Times New Roman"/>
        </w:rPr>
      </w:pPr>
      <w:r>
        <w:rPr>
          <w:rFonts w:ascii="Times New Roman" w:hAnsi="Times New Roman"/>
        </w:rPr>
        <w:t>APA: 15/15</w:t>
      </w:r>
    </w:p>
    <w:p w:rsidR="00BB679E" w:rsidRDefault="00BB679E" w:rsidP="00797098">
      <w:pPr>
        <w:pStyle w:val="APAReference"/>
        <w:rPr>
          <w:rFonts w:ascii="Times New Roman" w:hAnsi="Times New Roman"/>
        </w:rPr>
      </w:pPr>
      <w:r>
        <w:rPr>
          <w:rFonts w:ascii="Times New Roman" w:hAnsi="Times New Roman"/>
        </w:rPr>
        <w:t>Content: 34/35</w:t>
      </w:r>
    </w:p>
    <w:p w:rsidR="00BB679E" w:rsidRPr="00797098" w:rsidRDefault="00BB679E" w:rsidP="00797098">
      <w:pPr>
        <w:pStyle w:val="APAReference"/>
        <w:rPr>
          <w:rFonts w:ascii="Times New Roman" w:hAnsi="Times New Roman"/>
        </w:rPr>
      </w:pPr>
      <w:r>
        <w:rPr>
          <w:rFonts w:ascii="Times New Roman" w:hAnsi="Times New Roman"/>
        </w:rPr>
        <w:t>Grade: 49/50</w:t>
      </w:r>
    </w:p>
    <w:sectPr w:rsidR="00BB679E" w:rsidRPr="00797098" w:rsidSect="00432DEC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EB1" w:rsidRDefault="00115EB1">
      <w:r>
        <w:separator/>
      </w:r>
    </w:p>
  </w:endnote>
  <w:endnote w:type="continuationSeparator" w:id="0">
    <w:p w:rsidR="00115EB1" w:rsidRDefault="00115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EB1" w:rsidRDefault="00115EB1">
      <w:r>
        <w:separator/>
      </w:r>
    </w:p>
  </w:footnote>
  <w:footnote w:type="continuationSeparator" w:id="0">
    <w:p w:rsidR="00115EB1" w:rsidRDefault="00115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95F" w:rsidRPr="00432DEC" w:rsidRDefault="00432DEC" w:rsidP="00432DEC">
    <w:pPr>
      <w:pStyle w:val="APAPageHeading"/>
    </w:pPr>
    <w:r w:rsidRPr="00797098">
      <w:rPr>
        <w:rFonts w:ascii="Times New Roman" w:hAnsi="Times New Roman"/>
      </w:rPr>
      <w:t>APPLYING QUANTITATIVE STATISTICS</w:t>
    </w:r>
    <w:r>
      <w:tab/>
    </w:r>
    <w:fldSimple w:instr=" PAGE  \* MERGEFORMAT ">
      <w:r w:rsidR="00BB679E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95F" w:rsidRPr="00432DEC" w:rsidRDefault="00432DEC" w:rsidP="00432DEC">
    <w:pPr>
      <w:pStyle w:val="APAPageHeading"/>
    </w:pPr>
    <w:r w:rsidRPr="00432DEC">
      <w:rPr>
        <w:rFonts w:ascii="Times New Roman" w:hAnsi="Times New Roman"/>
      </w:rPr>
      <w:t>Running head: APPLYING QUANTITATIVE STATISTICS</w:t>
    </w:r>
    <w:r>
      <w:tab/>
    </w:r>
    <w:fldSimple w:instr=" PAGE  \* MERGEFORMAT ">
      <w:r w:rsidR="00BB679E">
        <w:rPr>
          <w:noProof/>
        </w:rPr>
        <w:t>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95F" w:rsidRPr="00432DEC" w:rsidRDefault="00432DEC" w:rsidP="00432DEC">
    <w:pPr>
      <w:pStyle w:val="APAPageHeading"/>
      <w:rPr>
        <w:rFonts w:ascii="Times New Roman" w:hAnsi="Times New Roman"/>
      </w:rPr>
    </w:pPr>
    <w:r w:rsidRPr="00432DEC">
      <w:rPr>
        <w:rFonts w:ascii="Times New Roman" w:hAnsi="Times New Roman"/>
      </w:rPr>
      <w:t>APPLYING QUANTITATIVE STATISTICS</w:t>
    </w:r>
    <w:r w:rsidRPr="00432DEC">
      <w:rPr>
        <w:rFonts w:ascii="Times New Roman" w:hAnsi="Times New Roman"/>
      </w:rPr>
      <w:tab/>
    </w:r>
    <w:r w:rsidRPr="00432DEC">
      <w:rPr>
        <w:rFonts w:ascii="Times New Roman" w:hAnsi="Times New Roman"/>
      </w:rPr>
      <w:fldChar w:fldCharType="begin"/>
    </w:r>
    <w:r w:rsidRPr="00432DEC">
      <w:rPr>
        <w:rFonts w:ascii="Times New Roman" w:hAnsi="Times New Roman"/>
      </w:rPr>
      <w:instrText xml:space="preserve"> PAGE  \* MERGEFORMAT </w:instrText>
    </w:r>
    <w:r w:rsidRPr="00432DEC">
      <w:rPr>
        <w:rFonts w:ascii="Times New Roman" w:hAnsi="Times New Roman"/>
      </w:rPr>
      <w:fldChar w:fldCharType="separate"/>
    </w:r>
    <w:r w:rsidR="00BB679E">
      <w:rPr>
        <w:rFonts w:ascii="Times New Roman" w:hAnsi="Times New Roman"/>
        <w:noProof/>
      </w:rPr>
      <w:t>2</w:t>
    </w:r>
    <w:r w:rsidRPr="00432DEC"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oNotTrackMoves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404236996412037I98552" w:val="*597˜11Nancy~~Burns~Susan~K.~Grove~˜12032009˜15The practice of nursing research: Appraisal, synthesis, and generation of evidence˜2201˜1526th˜21951˜110St. Louis, MO˜111Saunders Elsevier˜2194˜1449˜269˜1196˜112˜"/>
    <w:docVar w:name="cIsAbstract" w:val="False"/>
    <w:docVar w:name="cPaperAPAOrMLA" w:val="1"/>
    <w:docVar w:name="cUniquePaperID" w:val="404236460185185I98552"/>
    <w:docVar w:name="LastEditedVersion" w:val="6.0.1"/>
  </w:docVars>
  <w:rsids>
    <w:rsidRoot w:val="003833A0"/>
    <w:rsid w:val="00003776"/>
    <w:rsid w:val="00004A0E"/>
    <w:rsid w:val="0000704A"/>
    <w:rsid w:val="0000750F"/>
    <w:rsid w:val="0001296A"/>
    <w:rsid w:val="00013627"/>
    <w:rsid w:val="00015FF1"/>
    <w:rsid w:val="0002073C"/>
    <w:rsid w:val="00024E98"/>
    <w:rsid w:val="00025FAC"/>
    <w:rsid w:val="00031745"/>
    <w:rsid w:val="000323AD"/>
    <w:rsid w:val="00033E75"/>
    <w:rsid w:val="00034E5C"/>
    <w:rsid w:val="00040203"/>
    <w:rsid w:val="000428F1"/>
    <w:rsid w:val="000455A3"/>
    <w:rsid w:val="00045BCD"/>
    <w:rsid w:val="000503B7"/>
    <w:rsid w:val="00051B53"/>
    <w:rsid w:val="00051E09"/>
    <w:rsid w:val="00052BB5"/>
    <w:rsid w:val="000531FC"/>
    <w:rsid w:val="000540C3"/>
    <w:rsid w:val="00054627"/>
    <w:rsid w:val="000553B6"/>
    <w:rsid w:val="00055EAD"/>
    <w:rsid w:val="000625FF"/>
    <w:rsid w:val="00063D22"/>
    <w:rsid w:val="000641D7"/>
    <w:rsid w:val="000645CE"/>
    <w:rsid w:val="00064753"/>
    <w:rsid w:val="00065715"/>
    <w:rsid w:val="00066EEF"/>
    <w:rsid w:val="000676E9"/>
    <w:rsid w:val="0007012E"/>
    <w:rsid w:val="000718A5"/>
    <w:rsid w:val="00075B68"/>
    <w:rsid w:val="000777BB"/>
    <w:rsid w:val="00077CA5"/>
    <w:rsid w:val="00080A06"/>
    <w:rsid w:val="0008185E"/>
    <w:rsid w:val="00082D96"/>
    <w:rsid w:val="00084594"/>
    <w:rsid w:val="00085FA2"/>
    <w:rsid w:val="0009053F"/>
    <w:rsid w:val="0009147F"/>
    <w:rsid w:val="00093416"/>
    <w:rsid w:val="0009346D"/>
    <w:rsid w:val="000951BD"/>
    <w:rsid w:val="000968B7"/>
    <w:rsid w:val="000A0314"/>
    <w:rsid w:val="000A2493"/>
    <w:rsid w:val="000A4324"/>
    <w:rsid w:val="000A7C2C"/>
    <w:rsid w:val="000B170D"/>
    <w:rsid w:val="000B18A9"/>
    <w:rsid w:val="000B25A0"/>
    <w:rsid w:val="000B4365"/>
    <w:rsid w:val="000B772C"/>
    <w:rsid w:val="000C03BF"/>
    <w:rsid w:val="000C11DE"/>
    <w:rsid w:val="000C1FC5"/>
    <w:rsid w:val="000D156B"/>
    <w:rsid w:val="000D2C3F"/>
    <w:rsid w:val="000D2FF5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F01E0"/>
    <w:rsid w:val="000F14DE"/>
    <w:rsid w:val="000F20F8"/>
    <w:rsid w:val="000F2E61"/>
    <w:rsid w:val="000F5E97"/>
    <w:rsid w:val="000F7897"/>
    <w:rsid w:val="00103036"/>
    <w:rsid w:val="001041BF"/>
    <w:rsid w:val="00105122"/>
    <w:rsid w:val="0010597B"/>
    <w:rsid w:val="00106873"/>
    <w:rsid w:val="001070AD"/>
    <w:rsid w:val="00115618"/>
    <w:rsid w:val="00115EB1"/>
    <w:rsid w:val="001164C7"/>
    <w:rsid w:val="00116ADB"/>
    <w:rsid w:val="001170F1"/>
    <w:rsid w:val="00121FC6"/>
    <w:rsid w:val="00123240"/>
    <w:rsid w:val="001235F2"/>
    <w:rsid w:val="00124F6E"/>
    <w:rsid w:val="00126126"/>
    <w:rsid w:val="00127244"/>
    <w:rsid w:val="0013109F"/>
    <w:rsid w:val="00131A06"/>
    <w:rsid w:val="001350B0"/>
    <w:rsid w:val="00142616"/>
    <w:rsid w:val="00142F3C"/>
    <w:rsid w:val="0014304D"/>
    <w:rsid w:val="001451FA"/>
    <w:rsid w:val="00147599"/>
    <w:rsid w:val="0015028A"/>
    <w:rsid w:val="00151FAC"/>
    <w:rsid w:val="00152C55"/>
    <w:rsid w:val="00154EAA"/>
    <w:rsid w:val="00156992"/>
    <w:rsid w:val="00157AB3"/>
    <w:rsid w:val="00162410"/>
    <w:rsid w:val="00164E7D"/>
    <w:rsid w:val="00165696"/>
    <w:rsid w:val="0016796B"/>
    <w:rsid w:val="001717AD"/>
    <w:rsid w:val="0017576B"/>
    <w:rsid w:val="00176C2C"/>
    <w:rsid w:val="00182674"/>
    <w:rsid w:val="001872ED"/>
    <w:rsid w:val="00193D42"/>
    <w:rsid w:val="00194F61"/>
    <w:rsid w:val="0019637A"/>
    <w:rsid w:val="00196AB8"/>
    <w:rsid w:val="001A01B8"/>
    <w:rsid w:val="001A22D7"/>
    <w:rsid w:val="001A41E3"/>
    <w:rsid w:val="001A426B"/>
    <w:rsid w:val="001A504B"/>
    <w:rsid w:val="001A51CE"/>
    <w:rsid w:val="001B2572"/>
    <w:rsid w:val="001B6E9D"/>
    <w:rsid w:val="001C063D"/>
    <w:rsid w:val="001C28D2"/>
    <w:rsid w:val="001C2AE1"/>
    <w:rsid w:val="001C5F65"/>
    <w:rsid w:val="001C67B6"/>
    <w:rsid w:val="001D00DC"/>
    <w:rsid w:val="001D0ECC"/>
    <w:rsid w:val="001D4296"/>
    <w:rsid w:val="001D5894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3961"/>
    <w:rsid w:val="001F637B"/>
    <w:rsid w:val="001F7594"/>
    <w:rsid w:val="002005E1"/>
    <w:rsid w:val="00200A7F"/>
    <w:rsid w:val="00201A81"/>
    <w:rsid w:val="0020377A"/>
    <w:rsid w:val="002048C7"/>
    <w:rsid w:val="00204F2F"/>
    <w:rsid w:val="00205703"/>
    <w:rsid w:val="00205C43"/>
    <w:rsid w:val="002073C7"/>
    <w:rsid w:val="00212532"/>
    <w:rsid w:val="002133C2"/>
    <w:rsid w:val="00214A4B"/>
    <w:rsid w:val="00215795"/>
    <w:rsid w:val="00215880"/>
    <w:rsid w:val="002202EF"/>
    <w:rsid w:val="0022347E"/>
    <w:rsid w:val="0022564A"/>
    <w:rsid w:val="0022727A"/>
    <w:rsid w:val="00231560"/>
    <w:rsid w:val="002329A1"/>
    <w:rsid w:val="00232A05"/>
    <w:rsid w:val="00232A51"/>
    <w:rsid w:val="00232EB1"/>
    <w:rsid w:val="00240C83"/>
    <w:rsid w:val="00251294"/>
    <w:rsid w:val="00252135"/>
    <w:rsid w:val="00256F08"/>
    <w:rsid w:val="00257D7F"/>
    <w:rsid w:val="00262C8E"/>
    <w:rsid w:val="00264076"/>
    <w:rsid w:val="002650EF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3546"/>
    <w:rsid w:val="0027636B"/>
    <w:rsid w:val="00276370"/>
    <w:rsid w:val="002764EE"/>
    <w:rsid w:val="00276A48"/>
    <w:rsid w:val="002779D5"/>
    <w:rsid w:val="00277A95"/>
    <w:rsid w:val="00283345"/>
    <w:rsid w:val="00285FE5"/>
    <w:rsid w:val="00286880"/>
    <w:rsid w:val="00286B5B"/>
    <w:rsid w:val="002871C1"/>
    <w:rsid w:val="002909A0"/>
    <w:rsid w:val="002918EA"/>
    <w:rsid w:val="0029232B"/>
    <w:rsid w:val="00293639"/>
    <w:rsid w:val="00296369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3DC8"/>
    <w:rsid w:val="002C6E11"/>
    <w:rsid w:val="002D357E"/>
    <w:rsid w:val="002D6107"/>
    <w:rsid w:val="002D7CE6"/>
    <w:rsid w:val="002E1C1A"/>
    <w:rsid w:val="002E3980"/>
    <w:rsid w:val="002E524C"/>
    <w:rsid w:val="002E6ABC"/>
    <w:rsid w:val="002F2990"/>
    <w:rsid w:val="002F42C4"/>
    <w:rsid w:val="003013D8"/>
    <w:rsid w:val="00302829"/>
    <w:rsid w:val="00304072"/>
    <w:rsid w:val="0030408C"/>
    <w:rsid w:val="003047E5"/>
    <w:rsid w:val="00304FA2"/>
    <w:rsid w:val="003147FB"/>
    <w:rsid w:val="00321211"/>
    <w:rsid w:val="003221B8"/>
    <w:rsid w:val="0032424E"/>
    <w:rsid w:val="00326D6C"/>
    <w:rsid w:val="003338CD"/>
    <w:rsid w:val="003353D8"/>
    <w:rsid w:val="0033781A"/>
    <w:rsid w:val="00340452"/>
    <w:rsid w:val="00341408"/>
    <w:rsid w:val="00343EE0"/>
    <w:rsid w:val="00346027"/>
    <w:rsid w:val="00346B62"/>
    <w:rsid w:val="00351491"/>
    <w:rsid w:val="003515E9"/>
    <w:rsid w:val="00351A14"/>
    <w:rsid w:val="00352435"/>
    <w:rsid w:val="00354DBA"/>
    <w:rsid w:val="00354E6D"/>
    <w:rsid w:val="00362C66"/>
    <w:rsid w:val="00363A1E"/>
    <w:rsid w:val="00365594"/>
    <w:rsid w:val="00366DC6"/>
    <w:rsid w:val="00367EC2"/>
    <w:rsid w:val="00373541"/>
    <w:rsid w:val="0037387E"/>
    <w:rsid w:val="00375A1B"/>
    <w:rsid w:val="00375B22"/>
    <w:rsid w:val="003768A4"/>
    <w:rsid w:val="0038146A"/>
    <w:rsid w:val="00382961"/>
    <w:rsid w:val="003833A0"/>
    <w:rsid w:val="00385539"/>
    <w:rsid w:val="00385B25"/>
    <w:rsid w:val="003934DC"/>
    <w:rsid w:val="003963D7"/>
    <w:rsid w:val="00396B88"/>
    <w:rsid w:val="00397A67"/>
    <w:rsid w:val="00397F11"/>
    <w:rsid w:val="003A00CB"/>
    <w:rsid w:val="003A1803"/>
    <w:rsid w:val="003A2293"/>
    <w:rsid w:val="003A2486"/>
    <w:rsid w:val="003A2678"/>
    <w:rsid w:val="003A3C20"/>
    <w:rsid w:val="003A3D10"/>
    <w:rsid w:val="003A46C9"/>
    <w:rsid w:val="003B16DC"/>
    <w:rsid w:val="003B648B"/>
    <w:rsid w:val="003C1153"/>
    <w:rsid w:val="003C1D00"/>
    <w:rsid w:val="003C3D11"/>
    <w:rsid w:val="003C45C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537C"/>
    <w:rsid w:val="003E6233"/>
    <w:rsid w:val="003F04D1"/>
    <w:rsid w:val="003F27CE"/>
    <w:rsid w:val="003F67B2"/>
    <w:rsid w:val="00403652"/>
    <w:rsid w:val="00406689"/>
    <w:rsid w:val="00406E0E"/>
    <w:rsid w:val="00406F8F"/>
    <w:rsid w:val="00407B40"/>
    <w:rsid w:val="004113E8"/>
    <w:rsid w:val="00413981"/>
    <w:rsid w:val="00413E11"/>
    <w:rsid w:val="00415EE0"/>
    <w:rsid w:val="00415F66"/>
    <w:rsid w:val="00416B4B"/>
    <w:rsid w:val="00416FF0"/>
    <w:rsid w:val="00421436"/>
    <w:rsid w:val="004215D4"/>
    <w:rsid w:val="00421C7E"/>
    <w:rsid w:val="00422C7D"/>
    <w:rsid w:val="00424A03"/>
    <w:rsid w:val="00431605"/>
    <w:rsid w:val="0043255D"/>
    <w:rsid w:val="00432B5E"/>
    <w:rsid w:val="00432DEC"/>
    <w:rsid w:val="00436242"/>
    <w:rsid w:val="00443D91"/>
    <w:rsid w:val="00444BD7"/>
    <w:rsid w:val="00446BE4"/>
    <w:rsid w:val="0044745A"/>
    <w:rsid w:val="00450181"/>
    <w:rsid w:val="0045042B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E6D"/>
    <w:rsid w:val="004728E1"/>
    <w:rsid w:val="00475151"/>
    <w:rsid w:val="00480D65"/>
    <w:rsid w:val="00480F4F"/>
    <w:rsid w:val="00483918"/>
    <w:rsid w:val="00490673"/>
    <w:rsid w:val="004912A6"/>
    <w:rsid w:val="00491C36"/>
    <w:rsid w:val="00496A04"/>
    <w:rsid w:val="00497A70"/>
    <w:rsid w:val="004A0428"/>
    <w:rsid w:val="004A1B0D"/>
    <w:rsid w:val="004A2156"/>
    <w:rsid w:val="004A49BE"/>
    <w:rsid w:val="004A61D0"/>
    <w:rsid w:val="004A6E3C"/>
    <w:rsid w:val="004B14E3"/>
    <w:rsid w:val="004B26B0"/>
    <w:rsid w:val="004B39D0"/>
    <w:rsid w:val="004B3CCB"/>
    <w:rsid w:val="004B5294"/>
    <w:rsid w:val="004B64D2"/>
    <w:rsid w:val="004B6FC5"/>
    <w:rsid w:val="004C04AC"/>
    <w:rsid w:val="004C2C70"/>
    <w:rsid w:val="004C697B"/>
    <w:rsid w:val="004C6BE4"/>
    <w:rsid w:val="004C71A2"/>
    <w:rsid w:val="004D01B0"/>
    <w:rsid w:val="004D059A"/>
    <w:rsid w:val="004D0C00"/>
    <w:rsid w:val="004D1BEB"/>
    <w:rsid w:val="004D2770"/>
    <w:rsid w:val="004E40E7"/>
    <w:rsid w:val="004F1D60"/>
    <w:rsid w:val="004F4A78"/>
    <w:rsid w:val="004F55B9"/>
    <w:rsid w:val="004F5F21"/>
    <w:rsid w:val="00500F5C"/>
    <w:rsid w:val="00501DF0"/>
    <w:rsid w:val="005027EF"/>
    <w:rsid w:val="00503E10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78D1"/>
    <w:rsid w:val="005344C2"/>
    <w:rsid w:val="00535173"/>
    <w:rsid w:val="00543C29"/>
    <w:rsid w:val="005442E7"/>
    <w:rsid w:val="005444F7"/>
    <w:rsid w:val="005465CF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60CFC"/>
    <w:rsid w:val="005615A5"/>
    <w:rsid w:val="00562CAE"/>
    <w:rsid w:val="0056405C"/>
    <w:rsid w:val="005650EE"/>
    <w:rsid w:val="005708C8"/>
    <w:rsid w:val="00571024"/>
    <w:rsid w:val="005721DA"/>
    <w:rsid w:val="00574175"/>
    <w:rsid w:val="0057504E"/>
    <w:rsid w:val="00575987"/>
    <w:rsid w:val="005773E2"/>
    <w:rsid w:val="00577428"/>
    <w:rsid w:val="00581455"/>
    <w:rsid w:val="005840BE"/>
    <w:rsid w:val="00584C03"/>
    <w:rsid w:val="00586A2E"/>
    <w:rsid w:val="00587B25"/>
    <w:rsid w:val="00590B21"/>
    <w:rsid w:val="00592775"/>
    <w:rsid w:val="00592945"/>
    <w:rsid w:val="005933AB"/>
    <w:rsid w:val="00593C02"/>
    <w:rsid w:val="00594358"/>
    <w:rsid w:val="005943CE"/>
    <w:rsid w:val="005A11B2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613C"/>
    <w:rsid w:val="005B6909"/>
    <w:rsid w:val="005C2062"/>
    <w:rsid w:val="005C2B59"/>
    <w:rsid w:val="005C44FE"/>
    <w:rsid w:val="005D4FA5"/>
    <w:rsid w:val="005D5272"/>
    <w:rsid w:val="005D58E6"/>
    <w:rsid w:val="005E1419"/>
    <w:rsid w:val="005E15C5"/>
    <w:rsid w:val="005E4109"/>
    <w:rsid w:val="005E47C2"/>
    <w:rsid w:val="005E580F"/>
    <w:rsid w:val="005F6687"/>
    <w:rsid w:val="005F732A"/>
    <w:rsid w:val="005F7879"/>
    <w:rsid w:val="00600B4A"/>
    <w:rsid w:val="00601283"/>
    <w:rsid w:val="00601679"/>
    <w:rsid w:val="00604740"/>
    <w:rsid w:val="00611E7C"/>
    <w:rsid w:val="006142E4"/>
    <w:rsid w:val="00614926"/>
    <w:rsid w:val="00616AAA"/>
    <w:rsid w:val="006207E8"/>
    <w:rsid w:val="00621191"/>
    <w:rsid w:val="00622699"/>
    <w:rsid w:val="0062424C"/>
    <w:rsid w:val="00626481"/>
    <w:rsid w:val="006265CD"/>
    <w:rsid w:val="0063095F"/>
    <w:rsid w:val="006334F5"/>
    <w:rsid w:val="00637D86"/>
    <w:rsid w:val="00640162"/>
    <w:rsid w:val="00641AA4"/>
    <w:rsid w:val="00642FAE"/>
    <w:rsid w:val="00644751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6DBA"/>
    <w:rsid w:val="00670370"/>
    <w:rsid w:val="00670BC7"/>
    <w:rsid w:val="00670D1A"/>
    <w:rsid w:val="00676629"/>
    <w:rsid w:val="00676C04"/>
    <w:rsid w:val="0068080D"/>
    <w:rsid w:val="00681C1C"/>
    <w:rsid w:val="0068251B"/>
    <w:rsid w:val="00682D64"/>
    <w:rsid w:val="006867D0"/>
    <w:rsid w:val="00697A6F"/>
    <w:rsid w:val="006A19F2"/>
    <w:rsid w:val="006A3C81"/>
    <w:rsid w:val="006A5B05"/>
    <w:rsid w:val="006A5DAA"/>
    <w:rsid w:val="006A737F"/>
    <w:rsid w:val="006B01BB"/>
    <w:rsid w:val="006B08A2"/>
    <w:rsid w:val="006B2EC6"/>
    <w:rsid w:val="006B346B"/>
    <w:rsid w:val="006B37BB"/>
    <w:rsid w:val="006B55DD"/>
    <w:rsid w:val="006B668C"/>
    <w:rsid w:val="006B66BD"/>
    <w:rsid w:val="006C0C99"/>
    <w:rsid w:val="006C2009"/>
    <w:rsid w:val="006C2D50"/>
    <w:rsid w:val="006C5C51"/>
    <w:rsid w:val="006C7D1B"/>
    <w:rsid w:val="006D6792"/>
    <w:rsid w:val="006E24E7"/>
    <w:rsid w:val="006E2F3E"/>
    <w:rsid w:val="006E636D"/>
    <w:rsid w:val="006E702D"/>
    <w:rsid w:val="006E71A1"/>
    <w:rsid w:val="006F04DE"/>
    <w:rsid w:val="006F332E"/>
    <w:rsid w:val="006F4617"/>
    <w:rsid w:val="006F7A7B"/>
    <w:rsid w:val="007034EF"/>
    <w:rsid w:val="007053B9"/>
    <w:rsid w:val="00705D53"/>
    <w:rsid w:val="00710735"/>
    <w:rsid w:val="00712FAC"/>
    <w:rsid w:val="00714890"/>
    <w:rsid w:val="007164BA"/>
    <w:rsid w:val="00720B32"/>
    <w:rsid w:val="0072116E"/>
    <w:rsid w:val="00721841"/>
    <w:rsid w:val="00723034"/>
    <w:rsid w:val="00723C7F"/>
    <w:rsid w:val="007250BE"/>
    <w:rsid w:val="007257D8"/>
    <w:rsid w:val="00725B5B"/>
    <w:rsid w:val="00725C09"/>
    <w:rsid w:val="00725C3F"/>
    <w:rsid w:val="007301B3"/>
    <w:rsid w:val="007322EA"/>
    <w:rsid w:val="00736EF3"/>
    <w:rsid w:val="007374FA"/>
    <w:rsid w:val="00737807"/>
    <w:rsid w:val="00740976"/>
    <w:rsid w:val="00742FE8"/>
    <w:rsid w:val="007439C3"/>
    <w:rsid w:val="0074659C"/>
    <w:rsid w:val="00747066"/>
    <w:rsid w:val="00752C28"/>
    <w:rsid w:val="0075425B"/>
    <w:rsid w:val="007553B0"/>
    <w:rsid w:val="00755A12"/>
    <w:rsid w:val="00755DEC"/>
    <w:rsid w:val="007563CF"/>
    <w:rsid w:val="0075678B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816D4"/>
    <w:rsid w:val="00783E25"/>
    <w:rsid w:val="0078460B"/>
    <w:rsid w:val="0078524B"/>
    <w:rsid w:val="007872AE"/>
    <w:rsid w:val="00791AD7"/>
    <w:rsid w:val="00791FE0"/>
    <w:rsid w:val="0079266F"/>
    <w:rsid w:val="00792FCB"/>
    <w:rsid w:val="00797098"/>
    <w:rsid w:val="007A073A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951"/>
    <w:rsid w:val="007B540C"/>
    <w:rsid w:val="007C04EF"/>
    <w:rsid w:val="007C0B49"/>
    <w:rsid w:val="007C2077"/>
    <w:rsid w:val="007C3630"/>
    <w:rsid w:val="007C3885"/>
    <w:rsid w:val="007D132C"/>
    <w:rsid w:val="007D1A99"/>
    <w:rsid w:val="007D41A7"/>
    <w:rsid w:val="007D4C5C"/>
    <w:rsid w:val="007D5C15"/>
    <w:rsid w:val="007D68AA"/>
    <w:rsid w:val="007E1636"/>
    <w:rsid w:val="007E1CE6"/>
    <w:rsid w:val="007E341A"/>
    <w:rsid w:val="007E3695"/>
    <w:rsid w:val="007E3892"/>
    <w:rsid w:val="007E49A7"/>
    <w:rsid w:val="007F65E0"/>
    <w:rsid w:val="007F7AF8"/>
    <w:rsid w:val="00800353"/>
    <w:rsid w:val="00800EFA"/>
    <w:rsid w:val="00801317"/>
    <w:rsid w:val="00802369"/>
    <w:rsid w:val="00802B37"/>
    <w:rsid w:val="008031A2"/>
    <w:rsid w:val="00803ADB"/>
    <w:rsid w:val="00804AAF"/>
    <w:rsid w:val="00805AE5"/>
    <w:rsid w:val="00810391"/>
    <w:rsid w:val="008108C0"/>
    <w:rsid w:val="00810F09"/>
    <w:rsid w:val="00813D27"/>
    <w:rsid w:val="00816795"/>
    <w:rsid w:val="00821C9D"/>
    <w:rsid w:val="0082277A"/>
    <w:rsid w:val="00823B9E"/>
    <w:rsid w:val="00824D12"/>
    <w:rsid w:val="00826C19"/>
    <w:rsid w:val="00827137"/>
    <w:rsid w:val="00830A36"/>
    <w:rsid w:val="008315DA"/>
    <w:rsid w:val="00831788"/>
    <w:rsid w:val="00832703"/>
    <w:rsid w:val="00832E45"/>
    <w:rsid w:val="00832FA6"/>
    <w:rsid w:val="00842E4E"/>
    <w:rsid w:val="00842ED3"/>
    <w:rsid w:val="00844392"/>
    <w:rsid w:val="008447B1"/>
    <w:rsid w:val="00847844"/>
    <w:rsid w:val="00847847"/>
    <w:rsid w:val="00850D81"/>
    <w:rsid w:val="0085113E"/>
    <w:rsid w:val="00852790"/>
    <w:rsid w:val="00854C2F"/>
    <w:rsid w:val="0085567D"/>
    <w:rsid w:val="00856D80"/>
    <w:rsid w:val="00857BE3"/>
    <w:rsid w:val="00861374"/>
    <w:rsid w:val="00866552"/>
    <w:rsid w:val="0086724E"/>
    <w:rsid w:val="00867EC2"/>
    <w:rsid w:val="00871EE8"/>
    <w:rsid w:val="00873598"/>
    <w:rsid w:val="00873B35"/>
    <w:rsid w:val="00873EA4"/>
    <w:rsid w:val="00875013"/>
    <w:rsid w:val="00880638"/>
    <w:rsid w:val="00882653"/>
    <w:rsid w:val="008829F5"/>
    <w:rsid w:val="008831DD"/>
    <w:rsid w:val="00887360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43BE"/>
    <w:rsid w:val="008B0280"/>
    <w:rsid w:val="008B2B36"/>
    <w:rsid w:val="008B3376"/>
    <w:rsid w:val="008B755F"/>
    <w:rsid w:val="008C1497"/>
    <w:rsid w:val="008C349F"/>
    <w:rsid w:val="008C4446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4863"/>
    <w:rsid w:val="008E4F7A"/>
    <w:rsid w:val="008E64C9"/>
    <w:rsid w:val="008E7540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666A"/>
    <w:rsid w:val="00906AC1"/>
    <w:rsid w:val="00912958"/>
    <w:rsid w:val="00914B08"/>
    <w:rsid w:val="00914D48"/>
    <w:rsid w:val="00915850"/>
    <w:rsid w:val="0091703D"/>
    <w:rsid w:val="00921574"/>
    <w:rsid w:val="00922E18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2668"/>
    <w:rsid w:val="00943CA2"/>
    <w:rsid w:val="0094500E"/>
    <w:rsid w:val="00945322"/>
    <w:rsid w:val="0094658A"/>
    <w:rsid w:val="00950C9D"/>
    <w:rsid w:val="00952BB6"/>
    <w:rsid w:val="00957E83"/>
    <w:rsid w:val="00960500"/>
    <w:rsid w:val="0096462E"/>
    <w:rsid w:val="00964E6D"/>
    <w:rsid w:val="00970C79"/>
    <w:rsid w:val="009712EB"/>
    <w:rsid w:val="0097213F"/>
    <w:rsid w:val="00972BDA"/>
    <w:rsid w:val="00973CE0"/>
    <w:rsid w:val="00977AE3"/>
    <w:rsid w:val="00980C27"/>
    <w:rsid w:val="009843DC"/>
    <w:rsid w:val="009846C3"/>
    <w:rsid w:val="00986E08"/>
    <w:rsid w:val="00986EAE"/>
    <w:rsid w:val="00987542"/>
    <w:rsid w:val="009909B4"/>
    <w:rsid w:val="00992CAE"/>
    <w:rsid w:val="00992DFF"/>
    <w:rsid w:val="009946DC"/>
    <w:rsid w:val="0099597C"/>
    <w:rsid w:val="009A0483"/>
    <w:rsid w:val="009A0556"/>
    <w:rsid w:val="009A080A"/>
    <w:rsid w:val="009A1422"/>
    <w:rsid w:val="009A2363"/>
    <w:rsid w:val="009A30D6"/>
    <w:rsid w:val="009A43D6"/>
    <w:rsid w:val="009A7041"/>
    <w:rsid w:val="009A793E"/>
    <w:rsid w:val="009B04F7"/>
    <w:rsid w:val="009B23B2"/>
    <w:rsid w:val="009B4272"/>
    <w:rsid w:val="009B7146"/>
    <w:rsid w:val="009B78F4"/>
    <w:rsid w:val="009C467C"/>
    <w:rsid w:val="009C5EAA"/>
    <w:rsid w:val="009C6212"/>
    <w:rsid w:val="009C7C87"/>
    <w:rsid w:val="009D1666"/>
    <w:rsid w:val="009D2328"/>
    <w:rsid w:val="009D2E6E"/>
    <w:rsid w:val="009D3E9C"/>
    <w:rsid w:val="009D640F"/>
    <w:rsid w:val="009E0A0C"/>
    <w:rsid w:val="009E204B"/>
    <w:rsid w:val="009E5F6F"/>
    <w:rsid w:val="009E61F5"/>
    <w:rsid w:val="009F3763"/>
    <w:rsid w:val="00A01429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658B"/>
    <w:rsid w:val="00A178D7"/>
    <w:rsid w:val="00A17E2E"/>
    <w:rsid w:val="00A221DE"/>
    <w:rsid w:val="00A25311"/>
    <w:rsid w:val="00A2776D"/>
    <w:rsid w:val="00A34A3E"/>
    <w:rsid w:val="00A408A1"/>
    <w:rsid w:val="00A419B1"/>
    <w:rsid w:val="00A41FD0"/>
    <w:rsid w:val="00A4500E"/>
    <w:rsid w:val="00A45B7A"/>
    <w:rsid w:val="00A45DF6"/>
    <w:rsid w:val="00A465E8"/>
    <w:rsid w:val="00A4696F"/>
    <w:rsid w:val="00A47092"/>
    <w:rsid w:val="00A474C6"/>
    <w:rsid w:val="00A475FB"/>
    <w:rsid w:val="00A50467"/>
    <w:rsid w:val="00A517E5"/>
    <w:rsid w:val="00A51F1F"/>
    <w:rsid w:val="00A522CC"/>
    <w:rsid w:val="00A53B96"/>
    <w:rsid w:val="00A61E53"/>
    <w:rsid w:val="00A6230F"/>
    <w:rsid w:val="00A64CBA"/>
    <w:rsid w:val="00A651FE"/>
    <w:rsid w:val="00A66C43"/>
    <w:rsid w:val="00A700E2"/>
    <w:rsid w:val="00A70BF8"/>
    <w:rsid w:val="00A743C0"/>
    <w:rsid w:val="00A7547D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6658"/>
    <w:rsid w:val="00AB18B9"/>
    <w:rsid w:val="00AB31D9"/>
    <w:rsid w:val="00AB347C"/>
    <w:rsid w:val="00AC08B1"/>
    <w:rsid w:val="00AC0D22"/>
    <w:rsid w:val="00AC10FD"/>
    <w:rsid w:val="00AC23E3"/>
    <w:rsid w:val="00AC4773"/>
    <w:rsid w:val="00AC54DB"/>
    <w:rsid w:val="00AC6C56"/>
    <w:rsid w:val="00AD025D"/>
    <w:rsid w:val="00AD2CC7"/>
    <w:rsid w:val="00AD384B"/>
    <w:rsid w:val="00AD4E39"/>
    <w:rsid w:val="00AD54F4"/>
    <w:rsid w:val="00AD67E1"/>
    <w:rsid w:val="00AD7247"/>
    <w:rsid w:val="00AD7691"/>
    <w:rsid w:val="00AD76DA"/>
    <w:rsid w:val="00AE1CFC"/>
    <w:rsid w:val="00AE35C9"/>
    <w:rsid w:val="00AE48AC"/>
    <w:rsid w:val="00AE599A"/>
    <w:rsid w:val="00AE5E29"/>
    <w:rsid w:val="00AE5F3A"/>
    <w:rsid w:val="00AE6BDD"/>
    <w:rsid w:val="00AE7348"/>
    <w:rsid w:val="00AF3FA9"/>
    <w:rsid w:val="00B0260E"/>
    <w:rsid w:val="00B03C75"/>
    <w:rsid w:val="00B040BF"/>
    <w:rsid w:val="00B0448B"/>
    <w:rsid w:val="00B125C6"/>
    <w:rsid w:val="00B135CA"/>
    <w:rsid w:val="00B14AE7"/>
    <w:rsid w:val="00B14BF4"/>
    <w:rsid w:val="00B157DA"/>
    <w:rsid w:val="00B15BA0"/>
    <w:rsid w:val="00B17895"/>
    <w:rsid w:val="00B21EE4"/>
    <w:rsid w:val="00B25C01"/>
    <w:rsid w:val="00B27413"/>
    <w:rsid w:val="00B3156C"/>
    <w:rsid w:val="00B37BEA"/>
    <w:rsid w:val="00B409AC"/>
    <w:rsid w:val="00B42FDA"/>
    <w:rsid w:val="00B46094"/>
    <w:rsid w:val="00B5186D"/>
    <w:rsid w:val="00B5444C"/>
    <w:rsid w:val="00B55C8B"/>
    <w:rsid w:val="00B61AC2"/>
    <w:rsid w:val="00B62B4A"/>
    <w:rsid w:val="00B63935"/>
    <w:rsid w:val="00B65BDC"/>
    <w:rsid w:val="00B66928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7BD2"/>
    <w:rsid w:val="00B77E53"/>
    <w:rsid w:val="00B80190"/>
    <w:rsid w:val="00B826A9"/>
    <w:rsid w:val="00B82D0E"/>
    <w:rsid w:val="00B8609B"/>
    <w:rsid w:val="00B86F27"/>
    <w:rsid w:val="00B95AB8"/>
    <w:rsid w:val="00B96B82"/>
    <w:rsid w:val="00B97B20"/>
    <w:rsid w:val="00BA2ACC"/>
    <w:rsid w:val="00BA7E04"/>
    <w:rsid w:val="00BA7ECA"/>
    <w:rsid w:val="00BB2729"/>
    <w:rsid w:val="00BB30CC"/>
    <w:rsid w:val="00BB4E3B"/>
    <w:rsid w:val="00BB6233"/>
    <w:rsid w:val="00BB679E"/>
    <w:rsid w:val="00BB72D6"/>
    <w:rsid w:val="00BB7518"/>
    <w:rsid w:val="00BB7E30"/>
    <w:rsid w:val="00BC1463"/>
    <w:rsid w:val="00BC39FF"/>
    <w:rsid w:val="00BC4B00"/>
    <w:rsid w:val="00BC5D95"/>
    <w:rsid w:val="00BC7837"/>
    <w:rsid w:val="00BC7C7D"/>
    <w:rsid w:val="00BD016E"/>
    <w:rsid w:val="00BD38EA"/>
    <w:rsid w:val="00BD7312"/>
    <w:rsid w:val="00BE1C0C"/>
    <w:rsid w:val="00BE2882"/>
    <w:rsid w:val="00BE29D2"/>
    <w:rsid w:val="00BE7727"/>
    <w:rsid w:val="00BF26B1"/>
    <w:rsid w:val="00BF3D29"/>
    <w:rsid w:val="00BF4BD1"/>
    <w:rsid w:val="00BF545B"/>
    <w:rsid w:val="00C03A82"/>
    <w:rsid w:val="00C0679A"/>
    <w:rsid w:val="00C06A96"/>
    <w:rsid w:val="00C07026"/>
    <w:rsid w:val="00C075C4"/>
    <w:rsid w:val="00C11031"/>
    <w:rsid w:val="00C11AA2"/>
    <w:rsid w:val="00C1348B"/>
    <w:rsid w:val="00C1369F"/>
    <w:rsid w:val="00C13F21"/>
    <w:rsid w:val="00C13FF5"/>
    <w:rsid w:val="00C21C52"/>
    <w:rsid w:val="00C21EA4"/>
    <w:rsid w:val="00C238A5"/>
    <w:rsid w:val="00C2469C"/>
    <w:rsid w:val="00C2655C"/>
    <w:rsid w:val="00C30EFA"/>
    <w:rsid w:val="00C32223"/>
    <w:rsid w:val="00C33FBD"/>
    <w:rsid w:val="00C34467"/>
    <w:rsid w:val="00C34D81"/>
    <w:rsid w:val="00C34FFB"/>
    <w:rsid w:val="00C40CD5"/>
    <w:rsid w:val="00C40FCA"/>
    <w:rsid w:val="00C41332"/>
    <w:rsid w:val="00C4345C"/>
    <w:rsid w:val="00C446D9"/>
    <w:rsid w:val="00C44C34"/>
    <w:rsid w:val="00C46626"/>
    <w:rsid w:val="00C50997"/>
    <w:rsid w:val="00C51385"/>
    <w:rsid w:val="00C53F13"/>
    <w:rsid w:val="00C60799"/>
    <w:rsid w:val="00C634CE"/>
    <w:rsid w:val="00C67CAE"/>
    <w:rsid w:val="00C7115E"/>
    <w:rsid w:val="00C72438"/>
    <w:rsid w:val="00C72FAC"/>
    <w:rsid w:val="00C77496"/>
    <w:rsid w:val="00C80ACF"/>
    <w:rsid w:val="00C81034"/>
    <w:rsid w:val="00C813E5"/>
    <w:rsid w:val="00C82755"/>
    <w:rsid w:val="00C86DE9"/>
    <w:rsid w:val="00C919F1"/>
    <w:rsid w:val="00C92393"/>
    <w:rsid w:val="00C92436"/>
    <w:rsid w:val="00C94CF8"/>
    <w:rsid w:val="00C95C62"/>
    <w:rsid w:val="00CA1974"/>
    <w:rsid w:val="00CA1DE9"/>
    <w:rsid w:val="00CA20B1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41E4"/>
    <w:rsid w:val="00CC4A44"/>
    <w:rsid w:val="00CC4DBC"/>
    <w:rsid w:val="00CC5006"/>
    <w:rsid w:val="00CC57DA"/>
    <w:rsid w:val="00CC700E"/>
    <w:rsid w:val="00CD0001"/>
    <w:rsid w:val="00CD0B2F"/>
    <w:rsid w:val="00CD34AC"/>
    <w:rsid w:val="00CD44DA"/>
    <w:rsid w:val="00CD4AE1"/>
    <w:rsid w:val="00CD7B3B"/>
    <w:rsid w:val="00CE2426"/>
    <w:rsid w:val="00CE4BF9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4E0"/>
    <w:rsid w:val="00D025BD"/>
    <w:rsid w:val="00D0272C"/>
    <w:rsid w:val="00D02881"/>
    <w:rsid w:val="00D05A4B"/>
    <w:rsid w:val="00D060BB"/>
    <w:rsid w:val="00D06957"/>
    <w:rsid w:val="00D06997"/>
    <w:rsid w:val="00D0793E"/>
    <w:rsid w:val="00D102D3"/>
    <w:rsid w:val="00D1196E"/>
    <w:rsid w:val="00D12B66"/>
    <w:rsid w:val="00D1372E"/>
    <w:rsid w:val="00D16F8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3471"/>
    <w:rsid w:val="00D3359A"/>
    <w:rsid w:val="00D343D6"/>
    <w:rsid w:val="00D34FA9"/>
    <w:rsid w:val="00D368B9"/>
    <w:rsid w:val="00D41191"/>
    <w:rsid w:val="00D43C0D"/>
    <w:rsid w:val="00D44E49"/>
    <w:rsid w:val="00D45F2B"/>
    <w:rsid w:val="00D46F2B"/>
    <w:rsid w:val="00D477D9"/>
    <w:rsid w:val="00D50F2D"/>
    <w:rsid w:val="00D52396"/>
    <w:rsid w:val="00D52688"/>
    <w:rsid w:val="00D53117"/>
    <w:rsid w:val="00D53149"/>
    <w:rsid w:val="00D57123"/>
    <w:rsid w:val="00D618E9"/>
    <w:rsid w:val="00D63373"/>
    <w:rsid w:val="00D659AE"/>
    <w:rsid w:val="00D660B5"/>
    <w:rsid w:val="00D66945"/>
    <w:rsid w:val="00D718B3"/>
    <w:rsid w:val="00D71E2D"/>
    <w:rsid w:val="00D76978"/>
    <w:rsid w:val="00D83BDB"/>
    <w:rsid w:val="00D9108C"/>
    <w:rsid w:val="00D9195C"/>
    <w:rsid w:val="00D957BA"/>
    <w:rsid w:val="00D97740"/>
    <w:rsid w:val="00DA26BF"/>
    <w:rsid w:val="00DA2C59"/>
    <w:rsid w:val="00DA49E0"/>
    <w:rsid w:val="00DB4050"/>
    <w:rsid w:val="00DC0841"/>
    <w:rsid w:val="00DC2934"/>
    <w:rsid w:val="00DC327D"/>
    <w:rsid w:val="00DC3C6C"/>
    <w:rsid w:val="00DC5AD4"/>
    <w:rsid w:val="00DC6F41"/>
    <w:rsid w:val="00DD2B17"/>
    <w:rsid w:val="00DE1273"/>
    <w:rsid w:val="00DE1B7E"/>
    <w:rsid w:val="00DE2B09"/>
    <w:rsid w:val="00DE2C0B"/>
    <w:rsid w:val="00DE2EEF"/>
    <w:rsid w:val="00DE4368"/>
    <w:rsid w:val="00DE74F1"/>
    <w:rsid w:val="00DE7C04"/>
    <w:rsid w:val="00DF55E9"/>
    <w:rsid w:val="00DF5EC7"/>
    <w:rsid w:val="00DF66FC"/>
    <w:rsid w:val="00DF6DD1"/>
    <w:rsid w:val="00DF74EB"/>
    <w:rsid w:val="00E003C8"/>
    <w:rsid w:val="00E0128E"/>
    <w:rsid w:val="00E01825"/>
    <w:rsid w:val="00E02664"/>
    <w:rsid w:val="00E043F6"/>
    <w:rsid w:val="00E11589"/>
    <w:rsid w:val="00E129AC"/>
    <w:rsid w:val="00E14145"/>
    <w:rsid w:val="00E14295"/>
    <w:rsid w:val="00E16D7E"/>
    <w:rsid w:val="00E174D9"/>
    <w:rsid w:val="00E227F7"/>
    <w:rsid w:val="00E2370B"/>
    <w:rsid w:val="00E261BC"/>
    <w:rsid w:val="00E31574"/>
    <w:rsid w:val="00E32449"/>
    <w:rsid w:val="00E32D33"/>
    <w:rsid w:val="00E34442"/>
    <w:rsid w:val="00E345E0"/>
    <w:rsid w:val="00E365A2"/>
    <w:rsid w:val="00E36B21"/>
    <w:rsid w:val="00E375A6"/>
    <w:rsid w:val="00E378F1"/>
    <w:rsid w:val="00E400EF"/>
    <w:rsid w:val="00E40A8E"/>
    <w:rsid w:val="00E40B10"/>
    <w:rsid w:val="00E41327"/>
    <w:rsid w:val="00E440FB"/>
    <w:rsid w:val="00E530D4"/>
    <w:rsid w:val="00E63809"/>
    <w:rsid w:val="00E63F80"/>
    <w:rsid w:val="00E669DF"/>
    <w:rsid w:val="00E7022E"/>
    <w:rsid w:val="00E70369"/>
    <w:rsid w:val="00E723CB"/>
    <w:rsid w:val="00E728D7"/>
    <w:rsid w:val="00E74F64"/>
    <w:rsid w:val="00E750C0"/>
    <w:rsid w:val="00E761E3"/>
    <w:rsid w:val="00E7690C"/>
    <w:rsid w:val="00E77599"/>
    <w:rsid w:val="00E77813"/>
    <w:rsid w:val="00E818A5"/>
    <w:rsid w:val="00E8609A"/>
    <w:rsid w:val="00E86957"/>
    <w:rsid w:val="00E91642"/>
    <w:rsid w:val="00E950B5"/>
    <w:rsid w:val="00E95487"/>
    <w:rsid w:val="00E974F5"/>
    <w:rsid w:val="00EA2E28"/>
    <w:rsid w:val="00EA61D8"/>
    <w:rsid w:val="00EB0B0A"/>
    <w:rsid w:val="00EB39E9"/>
    <w:rsid w:val="00EB3C44"/>
    <w:rsid w:val="00EB4411"/>
    <w:rsid w:val="00EB4562"/>
    <w:rsid w:val="00EC008F"/>
    <w:rsid w:val="00ED0FB4"/>
    <w:rsid w:val="00ED10D4"/>
    <w:rsid w:val="00ED229E"/>
    <w:rsid w:val="00ED2B6E"/>
    <w:rsid w:val="00ED2EFD"/>
    <w:rsid w:val="00ED34A7"/>
    <w:rsid w:val="00ED75DA"/>
    <w:rsid w:val="00EE47A0"/>
    <w:rsid w:val="00EE4D38"/>
    <w:rsid w:val="00EE59DF"/>
    <w:rsid w:val="00EF0D69"/>
    <w:rsid w:val="00EF0F6F"/>
    <w:rsid w:val="00EF22CE"/>
    <w:rsid w:val="00EF2547"/>
    <w:rsid w:val="00EF25F0"/>
    <w:rsid w:val="00EF3E4C"/>
    <w:rsid w:val="00EF54A4"/>
    <w:rsid w:val="00EF7281"/>
    <w:rsid w:val="00F0070D"/>
    <w:rsid w:val="00F03DB7"/>
    <w:rsid w:val="00F04F55"/>
    <w:rsid w:val="00F05C9B"/>
    <w:rsid w:val="00F07395"/>
    <w:rsid w:val="00F07DE6"/>
    <w:rsid w:val="00F1275B"/>
    <w:rsid w:val="00F12CE2"/>
    <w:rsid w:val="00F16647"/>
    <w:rsid w:val="00F21ECE"/>
    <w:rsid w:val="00F223C4"/>
    <w:rsid w:val="00F22451"/>
    <w:rsid w:val="00F23A17"/>
    <w:rsid w:val="00F26055"/>
    <w:rsid w:val="00F318DF"/>
    <w:rsid w:val="00F324B6"/>
    <w:rsid w:val="00F33303"/>
    <w:rsid w:val="00F347B4"/>
    <w:rsid w:val="00F353C4"/>
    <w:rsid w:val="00F37391"/>
    <w:rsid w:val="00F376D6"/>
    <w:rsid w:val="00F40D35"/>
    <w:rsid w:val="00F418AD"/>
    <w:rsid w:val="00F46F00"/>
    <w:rsid w:val="00F4768C"/>
    <w:rsid w:val="00F47B73"/>
    <w:rsid w:val="00F50252"/>
    <w:rsid w:val="00F51AE6"/>
    <w:rsid w:val="00F51D08"/>
    <w:rsid w:val="00F523A6"/>
    <w:rsid w:val="00F52FFF"/>
    <w:rsid w:val="00F5366F"/>
    <w:rsid w:val="00F54BA7"/>
    <w:rsid w:val="00F55FD0"/>
    <w:rsid w:val="00F56750"/>
    <w:rsid w:val="00F608D1"/>
    <w:rsid w:val="00F61982"/>
    <w:rsid w:val="00F62D25"/>
    <w:rsid w:val="00F63319"/>
    <w:rsid w:val="00F64200"/>
    <w:rsid w:val="00F727FF"/>
    <w:rsid w:val="00F74521"/>
    <w:rsid w:val="00F7536E"/>
    <w:rsid w:val="00F763CA"/>
    <w:rsid w:val="00F76935"/>
    <w:rsid w:val="00F82066"/>
    <w:rsid w:val="00F842DE"/>
    <w:rsid w:val="00F954A5"/>
    <w:rsid w:val="00F9725A"/>
    <w:rsid w:val="00F97A4B"/>
    <w:rsid w:val="00FA088A"/>
    <w:rsid w:val="00FA29AC"/>
    <w:rsid w:val="00FA5D17"/>
    <w:rsid w:val="00FA5DAC"/>
    <w:rsid w:val="00FB0454"/>
    <w:rsid w:val="00FB0E05"/>
    <w:rsid w:val="00FB2AA4"/>
    <w:rsid w:val="00FB2C03"/>
    <w:rsid w:val="00FB30EA"/>
    <w:rsid w:val="00FB3B7B"/>
    <w:rsid w:val="00FB45CA"/>
    <w:rsid w:val="00FB472E"/>
    <w:rsid w:val="00FB4C31"/>
    <w:rsid w:val="00FB4E43"/>
    <w:rsid w:val="00FB54A4"/>
    <w:rsid w:val="00FB5641"/>
    <w:rsid w:val="00FB61EE"/>
    <w:rsid w:val="00FB7F23"/>
    <w:rsid w:val="00FC217F"/>
    <w:rsid w:val="00FC2F47"/>
    <w:rsid w:val="00FC34B8"/>
    <w:rsid w:val="00FC3777"/>
    <w:rsid w:val="00FC57B1"/>
    <w:rsid w:val="00FC6907"/>
    <w:rsid w:val="00FD70FF"/>
    <w:rsid w:val="00FD7D10"/>
    <w:rsid w:val="00FE3B5E"/>
    <w:rsid w:val="00FE5770"/>
    <w:rsid w:val="00FE5A21"/>
    <w:rsid w:val="00FE78D8"/>
    <w:rsid w:val="00FF036A"/>
    <w:rsid w:val="00FF073C"/>
    <w:rsid w:val="00FF0D27"/>
    <w:rsid w:val="00FF4145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7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styleId="BalloonText">
    <w:name w:val="Balloon Text"/>
    <w:basedOn w:val="Normal"/>
    <w:link w:val="BalloonTextChar"/>
    <w:rsid w:val="00D9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7740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77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\appdata\roaming\microsoft\templates\PERRLA%20For%20A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 For APA</Template>
  <TotalTime>3</TotalTime>
  <Pages>3</Pages>
  <Words>313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Applying Quantitative Statistics</vt:lpstr>
    </vt:vector>
  </TitlesOfParts>
  <Company>Toshiba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Quantitative Statistics</dc:title>
  <dc:subject>Copyright</dc:subject>
  <dc:creator>Marcia Lindsay</dc:creator>
  <cp:keywords/>
  <cp:lastModifiedBy> </cp:lastModifiedBy>
  <cp:revision>2</cp:revision>
  <dcterms:created xsi:type="dcterms:W3CDTF">2010-09-09T18:48:00Z</dcterms:created>
  <dcterms:modified xsi:type="dcterms:W3CDTF">2010-09-09T18:48:00Z</dcterms:modified>
</cp:coreProperties>
</file>