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4E3" w:rsidRPr="00B47930" w:rsidRDefault="004174E3" w:rsidP="008B430A">
      <w:pPr>
        <w:pStyle w:val="Heading1"/>
        <w:tabs>
          <w:tab w:val="left" w:pos="5040"/>
        </w:tabs>
        <w:spacing w:after="180"/>
        <w:ind w:firstLine="1980"/>
        <w:jc w:val="left"/>
        <w:rPr>
          <w:rFonts w:ascii="Times New Roman" w:hAnsi="Times New Roman" w:cs="Times New Roman"/>
          <w:b/>
          <w:bCs/>
        </w:rPr>
      </w:pPr>
      <w:r w:rsidRPr="00B47930">
        <w:rPr>
          <w:rFonts w:ascii="Times New Roman" w:hAnsi="Times New Roman" w:cs="Times New Roman"/>
          <w:b/>
          <w:bCs/>
        </w:rPr>
        <w:t xml:space="preserve">LEARNING </w:t>
      </w:r>
      <w:smartTag w:uri="urn:schemas-microsoft-com:office:smarttags" w:element="stockticker">
        <w:r w:rsidRPr="00B47930">
          <w:rPr>
            <w:rFonts w:ascii="Times New Roman" w:hAnsi="Times New Roman" w:cs="Times New Roman"/>
            <w:b/>
            <w:bCs/>
          </w:rPr>
          <w:t>TEAM</w:t>
        </w:r>
      </w:smartTag>
      <w:r w:rsidRPr="00B47930">
        <w:rPr>
          <w:rFonts w:ascii="Times New Roman" w:hAnsi="Times New Roman" w:cs="Times New Roman"/>
          <w:b/>
          <w:bCs/>
        </w:rPr>
        <w:t xml:space="preserve"> CHARTER </w:t>
      </w:r>
    </w:p>
    <w:p w:rsidR="004174E3" w:rsidRPr="00B47930" w:rsidRDefault="004174E3" w:rsidP="008B430A">
      <w:pPr>
        <w:rPr>
          <w:rFonts w:ascii="Times New Roman" w:hAnsi="Times New Roman" w:cs="Times New Roman"/>
        </w:rPr>
      </w:pPr>
      <w:r w:rsidRPr="00B47930">
        <w:rPr>
          <w:rFonts w:ascii="Times New Roman" w:hAnsi="Times New Roman" w:cs="Times New Roman"/>
        </w:rPr>
        <w:t xml:space="preserve">The learning team charter is to be completed and submitted by </w:t>
      </w:r>
      <w:r>
        <w:rPr>
          <w:rFonts w:ascii="Times New Roman" w:hAnsi="Times New Roman" w:cs="Times New Roman"/>
        </w:rPr>
        <w:t>Sunday, May 29</w:t>
      </w:r>
      <w:r w:rsidRPr="002305C4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before </w:t>
      </w:r>
      <w:smartTag w:uri="urn:schemas-microsoft-com:office:smarttags" w:element="time">
        <w:smartTagPr>
          <w:attr w:name="Hour" w:val="0"/>
          <w:attr w:name="Minute" w:val="0"/>
        </w:smartTagPr>
        <w:r>
          <w:rPr>
            <w:rFonts w:ascii="Times New Roman" w:hAnsi="Times New Roman" w:cs="Times New Roman"/>
          </w:rPr>
          <w:t>midnight</w:t>
        </w:r>
      </w:smartTag>
      <w:r>
        <w:rPr>
          <w:rFonts w:ascii="Times New Roman" w:hAnsi="Times New Roman" w:cs="Times New Roman"/>
        </w:rPr>
        <w:t xml:space="preserve"> </w:t>
      </w:r>
      <w:r w:rsidRPr="00B47930">
        <w:rPr>
          <w:rFonts w:ascii="Times New Roman" w:hAnsi="Times New Roman" w:cs="Times New Roman"/>
        </w:rPr>
        <w:t xml:space="preserve">for approval prior to any assignment work is to be done. Below is an example of the necessary components the charter must include for approval. </w:t>
      </w:r>
    </w:p>
    <w:p w:rsidR="004174E3" w:rsidRPr="00B47930" w:rsidRDefault="004174E3" w:rsidP="008B430A">
      <w:pPr>
        <w:pStyle w:val="CommentText"/>
        <w:spacing w:line="120" w:lineRule="auto"/>
        <w:rPr>
          <w:rFonts w:ascii="Times New Roman" w:hAnsi="Times New Roman" w:cs="Times New Roman"/>
          <w:sz w:val="24"/>
          <w:szCs w:val="24"/>
        </w:rPr>
      </w:pPr>
    </w:p>
    <w:p w:rsidR="004174E3" w:rsidRPr="00B47930" w:rsidRDefault="004174E3" w:rsidP="008B430A">
      <w:pPr>
        <w:rPr>
          <w:rFonts w:ascii="Times New Roman" w:hAnsi="Times New Roman" w:cs="Times New Roman"/>
        </w:rPr>
      </w:pPr>
    </w:p>
    <w:tbl>
      <w:tblPr>
        <w:tblW w:w="10324" w:type="dxa"/>
        <w:tblLayout w:type="fixed"/>
        <w:tblCellMar>
          <w:left w:w="0" w:type="dxa"/>
          <w:right w:w="0" w:type="dxa"/>
        </w:tblCellMar>
        <w:tblLook w:val="0000"/>
      </w:tblPr>
      <w:tblGrid>
        <w:gridCol w:w="1441"/>
        <w:gridCol w:w="251"/>
        <w:gridCol w:w="35"/>
        <w:gridCol w:w="812"/>
        <w:gridCol w:w="4119"/>
        <w:gridCol w:w="35"/>
        <w:gridCol w:w="216"/>
        <w:gridCol w:w="3374"/>
        <w:gridCol w:w="41"/>
      </w:tblGrid>
      <w:tr w:rsidR="004174E3" w:rsidRPr="00B47930">
        <w:trPr>
          <w:cantSplit/>
        </w:trPr>
        <w:tc>
          <w:tcPr>
            <w:tcW w:w="1441" w:type="dxa"/>
            <w:vAlign w:val="bottom"/>
          </w:tcPr>
          <w:p w:rsidR="004174E3" w:rsidRPr="00B47930" w:rsidRDefault="004174E3" w:rsidP="00AD4349">
            <w:pPr>
              <w:pStyle w:val="Heading6"/>
              <w:rPr>
                <w:rFonts w:ascii="Times New Roman" w:hAnsi="Times New Roman" w:cs="Times New Roman"/>
              </w:rPr>
            </w:pPr>
            <w:r w:rsidRPr="00B47930">
              <w:rPr>
                <w:rFonts w:ascii="Times New Roman" w:hAnsi="Times New Roman" w:cs="Times New Roman"/>
              </w:rPr>
              <w:t>Course Title</w:t>
            </w:r>
          </w:p>
        </w:tc>
        <w:tc>
          <w:tcPr>
            <w:tcW w:w="5217" w:type="dxa"/>
            <w:gridSpan w:val="4"/>
            <w:tcBorders>
              <w:top w:val="nil"/>
              <w:left w:val="nil"/>
              <w:right w:val="nil"/>
            </w:tcBorders>
          </w:tcPr>
          <w:p w:rsidR="004174E3" w:rsidRPr="00B47930" w:rsidRDefault="004174E3" w:rsidP="00AD4349">
            <w:pPr>
              <w:pStyle w:val="line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N306B: Holistic Health Promotion</w:t>
            </w:r>
          </w:p>
        </w:tc>
        <w:tc>
          <w:tcPr>
            <w:tcW w:w="251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74E3" w:rsidRPr="00B47930" w:rsidRDefault="004174E3" w:rsidP="00AD4349">
            <w:pPr>
              <w:spacing w:line="216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415" w:type="dxa"/>
            <w:gridSpan w:val="2"/>
            <w:vMerge w:val="restart"/>
          </w:tcPr>
          <w:p w:rsidR="004174E3" w:rsidRPr="00B47930" w:rsidRDefault="004174E3" w:rsidP="00AD4349">
            <w:pPr>
              <w:spacing w:before="60" w:line="280" w:lineRule="exact"/>
              <w:rPr>
                <w:rFonts w:ascii="Times New Roman" w:hAnsi="Times New Roman" w:cs="Times New Roman"/>
              </w:rPr>
            </w:pPr>
            <w:r w:rsidRPr="00B47930">
              <w:rPr>
                <w:rFonts w:ascii="Times New Roman" w:hAnsi="Times New Roman" w:cs="Times New Roman"/>
              </w:rPr>
              <w:t>All team members participated in the creation of this charter and agree with its contents _</w:t>
            </w:r>
            <w:r w:rsidRPr="000F0514">
              <w:rPr>
                <w:rFonts w:ascii="Times New Roman" w:hAnsi="Times New Roman" w:cs="Times New Roman"/>
                <w:u w:val="single"/>
              </w:rPr>
              <w:t>X</w:t>
            </w:r>
            <w:r w:rsidRPr="00B47930">
              <w:rPr>
                <w:rFonts w:ascii="Times New Roman" w:hAnsi="Times New Roman" w:cs="Times New Roman"/>
              </w:rPr>
              <w:t>_ (Please check)</w:t>
            </w:r>
          </w:p>
        </w:tc>
      </w:tr>
      <w:tr w:rsidR="004174E3" w:rsidRPr="00B47930">
        <w:trPr>
          <w:cantSplit/>
        </w:trPr>
        <w:tc>
          <w:tcPr>
            <w:tcW w:w="1441" w:type="dxa"/>
            <w:vAlign w:val="bottom"/>
          </w:tcPr>
          <w:p w:rsidR="004174E3" w:rsidRPr="00B47930" w:rsidRDefault="004174E3" w:rsidP="00AD4349">
            <w:pPr>
              <w:pStyle w:val="Heading6"/>
              <w:rPr>
                <w:rFonts w:ascii="Times New Roman" w:hAnsi="Times New Roman" w:cs="Times New Roman"/>
              </w:rPr>
            </w:pPr>
            <w:r w:rsidRPr="00B47930">
              <w:rPr>
                <w:rFonts w:ascii="Times New Roman" w:hAnsi="Times New Roman" w:cs="Times New Roman"/>
              </w:rPr>
              <w:t>Instructors</w:t>
            </w:r>
          </w:p>
        </w:tc>
        <w:tc>
          <w:tcPr>
            <w:tcW w:w="5217" w:type="dxa"/>
            <w:gridSpan w:val="4"/>
            <w:tcBorders>
              <w:left w:val="nil"/>
              <w:right w:val="nil"/>
            </w:tcBorders>
          </w:tcPr>
          <w:p w:rsidR="004174E3" w:rsidRPr="00B47930" w:rsidRDefault="004174E3" w:rsidP="00AD4349">
            <w:pPr>
              <w:pStyle w:val="line2"/>
              <w:rPr>
                <w:rFonts w:ascii="Times New Roman" w:hAnsi="Times New Roman" w:cs="Times New Roman"/>
                <w:sz w:val="24"/>
                <w:szCs w:val="24"/>
              </w:rPr>
            </w:pPr>
            <w:r w:rsidRPr="00B47930">
              <w:rPr>
                <w:rFonts w:ascii="Times New Roman" w:hAnsi="Times New Roman" w:cs="Times New Roman"/>
                <w:sz w:val="24"/>
                <w:szCs w:val="24"/>
              </w:rPr>
              <w:t xml:space="preserve"> Assistant Professor Pamela Hood</w:t>
            </w:r>
          </w:p>
        </w:tc>
        <w:tc>
          <w:tcPr>
            <w:tcW w:w="251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74E3" w:rsidRPr="00B47930" w:rsidRDefault="004174E3" w:rsidP="00AD43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15" w:type="dxa"/>
            <w:gridSpan w:val="2"/>
            <w:vMerge/>
            <w:vAlign w:val="center"/>
          </w:tcPr>
          <w:p w:rsidR="004174E3" w:rsidRPr="00B47930" w:rsidRDefault="004174E3" w:rsidP="00AD4349">
            <w:pPr>
              <w:rPr>
                <w:rFonts w:ascii="Times New Roman" w:hAnsi="Times New Roman" w:cs="Times New Roman"/>
              </w:rPr>
            </w:pPr>
          </w:p>
        </w:tc>
      </w:tr>
      <w:tr w:rsidR="004174E3" w:rsidRPr="00B47930">
        <w:trPr>
          <w:cantSplit/>
        </w:trPr>
        <w:tc>
          <w:tcPr>
            <w:tcW w:w="1441" w:type="dxa"/>
            <w:vAlign w:val="bottom"/>
          </w:tcPr>
          <w:p w:rsidR="004174E3" w:rsidRPr="00B47930" w:rsidRDefault="004174E3" w:rsidP="00AD4349">
            <w:pPr>
              <w:pStyle w:val="Heading6"/>
              <w:rPr>
                <w:rFonts w:ascii="Times New Roman" w:hAnsi="Times New Roman" w:cs="Times New Roman"/>
              </w:rPr>
            </w:pPr>
            <w:r w:rsidRPr="00B47930">
              <w:rPr>
                <w:rFonts w:ascii="Times New Roman" w:hAnsi="Times New Roman" w:cs="Times New Roman"/>
              </w:rPr>
              <w:t>Course Dates</w:t>
            </w:r>
          </w:p>
        </w:tc>
        <w:tc>
          <w:tcPr>
            <w:tcW w:w="5217" w:type="dxa"/>
            <w:gridSpan w:val="4"/>
            <w:tcBorders>
              <w:left w:val="nil"/>
              <w:right w:val="nil"/>
            </w:tcBorders>
          </w:tcPr>
          <w:p w:rsidR="004174E3" w:rsidRDefault="004174E3" w:rsidP="00AD4349">
            <w:pPr>
              <w:pStyle w:val="line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74E3" w:rsidRPr="00B47930" w:rsidRDefault="004174E3" w:rsidP="00AD4349">
            <w:pPr>
              <w:pStyle w:val="line2"/>
              <w:rPr>
                <w:rFonts w:ascii="Times New Roman" w:hAnsi="Times New Roman" w:cs="Times New Roman"/>
                <w:sz w:val="24"/>
                <w:szCs w:val="24"/>
              </w:rPr>
            </w:pPr>
            <w:r w:rsidRPr="00B4793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5.16.11 through 7.29.11</w:t>
            </w:r>
          </w:p>
        </w:tc>
        <w:tc>
          <w:tcPr>
            <w:tcW w:w="251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74E3" w:rsidRPr="00B47930" w:rsidRDefault="004174E3" w:rsidP="00AD43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15" w:type="dxa"/>
            <w:gridSpan w:val="2"/>
            <w:vMerge/>
            <w:tcBorders>
              <w:bottom w:val="nil"/>
            </w:tcBorders>
            <w:vAlign w:val="center"/>
          </w:tcPr>
          <w:p w:rsidR="004174E3" w:rsidRPr="00B47930" w:rsidRDefault="004174E3" w:rsidP="00AD4349">
            <w:pPr>
              <w:rPr>
                <w:rFonts w:ascii="Times New Roman" w:hAnsi="Times New Roman" w:cs="Times New Roman"/>
              </w:rPr>
            </w:pPr>
          </w:p>
        </w:tc>
      </w:tr>
      <w:tr w:rsidR="004174E3" w:rsidRPr="00B47930">
        <w:trPr>
          <w:gridAfter w:val="1"/>
          <w:wAfter w:w="41" w:type="dxa"/>
        </w:trPr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74E3" w:rsidRPr="00B47930" w:rsidRDefault="004174E3" w:rsidP="00AD43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74E3" w:rsidRPr="00B47930" w:rsidRDefault="004174E3" w:rsidP="00AD434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74E3" w:rsidRPr="00B47930" w:rsidRDefault="004174E3" w:rsidP="00AD434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74E3" w:rsidRPr="00B47930" w:rsidRDefault="004174E3" w:rsidP="00AD434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74E3" w:rsidRPr="00B47930" w:rsidRDefault="004174E3" w:rsidP="00AD434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74E3" w:rsidRPr="00B47930" w:rsidRDefault="004174E3" w:rsidP="00AD43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74E3" w:rsidRPr="00B47930" w:rsidRDefault="004174E3" w:rsidP="00AD4349">
            <w:pPr>
              <w:rPr>
                <w:rFonts w:ascii="Times New Roman" w:hAnsi="Times New Roman" w:cs="Times New Roman"/>
              </w:rPr>
            </w:pPr>
          </w:p>
        </w:tc>
      </w:tr>
    </w:tbl>
    <w:p w:rsidR="004174E3" w:rsidRPr="00CC19BD" w:rsidRDefault="004174E3" w:rsidP="008B430A">
      <w:pPr>
        <w:pStyle w:val="Heading2"/>
        <w:spacing w:before="240"/>
        <w:rPr>
          <w:rFonts w:ascii="Times New Roman" w:hAnsi="Times New Roman" w:cs="Times New Roman"/>
          <w:b/>
          <w:bCs/>
          <w:u w:val="single"/>
        </w:rPr>
      </w:pPr>
      <w:r w:rsidRPr="00CC19BD">
        <w:rPr>
          <w:rFonts w:ascii="Times New Roman" w:hAnsi="Times New Roman" w:cs="Times New Roman"/>
          <w:b/>
          <w:bCs/>
          <w:u w:val="single"/>
        </w:rPr>
        <w:t xml:space="preserve">Team Members/Personal Information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2095"/>
        <w:gridCol w:w="236"/>
        <w:gridCol w:w="1893"/>
        <w:gridCol w:w="236"/>
        <w:gridCol w:w="1803"/>
        <w:gridCol w:w="236"/>
        <w:gridCol w:w="3077"/>
      </w:tblGrid>
      <w:tr w:rsidR="004174E3" w:rsidRPr="00CC19BD">
        <w:trPr>
          <w:cantSplit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4174E3" w:rsidRPr="00CC19BD" w:rsidRDefault="004174E3" w:rsidP="00AD4349">
            <w:pPr>
              <w:pStyle w:val="Heading2"/>
              <w:spacing w:before="120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CC19BD">
              <w:rPr>
                <w:rFonts w:ascii="Times New Roman" w:hAnsi="Times New Roman" w:cs="Times New Roman"/>
                <w:b/>
                <w:bCs/>
                <w:u w:val="single"/>
              </w:rPr>
              <w:t>Name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</w:tcPr>
          <w:p w:rsidR="004174E3" w:rsidRPr="00CC19BD" w:rsidRDefault="004174E3" w:rsidP="00AD4349">
            <w:pPr>
              <w:pStyle w:val="Heading2"/>
              <w:spacing w:before="12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</w:tcPr>
          <w:p w:rsidR="004174E3" w:rsidRPr="00CC19BD" w:rsidRDefault="004174E3" w:rsidP="00AD4349">
            <w:pPr>
              <w:pStyle w:val="Heading2"/>
              <w:spacing w:before="120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CC19BD">
              <w:rPr>
                <w:rFonts w:ascii="Times New Roman" w:hAnsi="Times New Roman" w:cs="Times New Roman"/>
                <w:b/>
                <w:bCs/>
                <w:u w:val="single"/>
              </w:rPr>
              <w:t>Phone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</w:tcPr>
          <w:p w:rsidR="004174E3" w:rsidRPr="00CC19BD" w:rsidRDefault="004174E3" w:rsidP="00AD4349">
            <w:pPr>
              <w:pStyle w:val="Heading2"/>
              <w:spacing w:before="12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</w:tcPr>
          <w:p w:rsidR="004174E3" w:rsidRPr="00CC19BD" w:rsidRDefault="004174E3" w:rsidP="00AD4349">
            <w:pPr>
              <w:pStyle w:val="Heading2"/>
              <w:spacing w:before="120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CC19BD">
              <w:rPr>
                <w:rFonts w:ascii="Times New Roman" w:hAnsi="Times New Roman" w:cs="Times New Roman"/>
                <w:b/>
                <w:bCs/>
                <w:u w:val="single"/>
              </w:rPr>
              <w:t>Fax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</w:tcPr>
          <w:p w:rsidR="004174E3" w:rsidRPr="00CC19BD" w:rsidRDefault="004174E3" w:rsidP="00AD4349">
            <w:pPr>
              <w:pStyle w:val="Heading2"/>
              <w:spacing w:before="12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</w:tcPr>
          <w:p w:rsidR="004174E3" w:rsidRPr="00CC19BD" w:rsidRDefault="004174E3" w:rsidP="00AD4349">
            <w:pPr>
              <w:pStyle w:val="Heading2"/>
              <w:spacing w:before="120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CC19BD">
              <w:rPr>
                <w:rFonts w:ascii="Times New Roman" w:hAnsi="Times New Roman" w:cs="Times New Roman"/>
                <w:b/>
                <w:bCs/>
                <w:u w:val="single"/>
              </w:rPr>
              <w:t>Email</w:t>
            </w:r>
          </w:p>
        </w:tc>
      </w:tr>
      <w:tr w:rsidR="004174E3" w:rsidRPr="00B47930">
        <w:trPr>
          <w:cantSplit/>
        </w:trPr>
        <w:tc>
          <w:tcPr>
            <w:tcW w:w="2098" w:type="dxa"/>
            <w:tcBorders>
              <w:top w:val="nil"/>
              <w:left w:val="nil"/>
              <w:right w:val="nil"/>
            </w:tcBorders>
          </w:tcPr>
          <w:p w:rsidR="004174E3" w:rsidRPr="00B47930" w:rsidRDefault="004174E3" w:rsidP="00AD4349">
            <w:pPr>
              <w:pStyle w:val="Heading2"/>
              <w:spacing w:before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Elizabeth Jansen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</w:tcPr>
          <w:p w:rsidR="004174E3" w:rsidRPr="00B47930" w:rsidRDefault="004174E3" w:rsidP="00AD4349">
            <w:pPr>
              <w:pStyle w:val="Heading2"/>
              <w:spacing w:before="120"/>
              <w:rPr>
                <w:rFonts w:ascii="Times New Roman" w:hAnsi="Times New Roman" w:cs="Times New Roman"/>
              </w:rPr>
            </w:pPr>
            <w:r w:rsidRPr="00B47930">
              <w:rPr>
                <w:rFonts w:ascii="Times New Roman" w:hAnsi="Times New Roman" w:cs="Times New Roman"/>
              </w:rPr>
              <w:t xml:space="preserve">    </w:t>
            </w:r>
          </w:p>
        </w:tc>
        <w:tc>
          <w:tcPr>
            <w:tcW w:w="1897" w:type="dxa"/>
            <w:tcBorders>
              <w:top w:val="nil"/>
              <w:left w:val="nil"/>
              <w:right w:val="nil"/>
            </w:tcBorders>
          </w:tcPr>
          <w:p w:rsidR="004174E3" w:rsidRPr="00B47930" w:rsidRDefault="004174E3" w:rsidP="00AD4349">
            <w:pPr>
              <w:pStyle w:val="Heading2"/>
              <w:spacing w:before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217-273-0661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</w:tcPr>
          <w:p w:rsidR="004174E3" w:rsidRPr="00B47930" w:rsidRDefault="004174E3" w:rsidP="00AD4349">
            <w:pPr>
              <w:pStyle w:val="Heading2"/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1807" w:type="dxa"/>
            <w:tcBorders>
              <w:top w:val="nil"/>
              <w:left w:val="nil"/>
              <w:right w:val="nil"/>
            </w:tcBorders>
          </w:tcPr>
          <w:p w:rsidR="004174E3" w:rsidRPr="00B47930" w:rsidRDefault="004174E3" w:rsidP="00AD4349">
            <w:pPr>
              <w:pStyle w:val="Heading2"/>
              <w:spacing w:before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</w:tcPr>
          <w:p w:rsidR="004174E3" w:rsidRPr="00B47930" w:rsidRDefault="004174E3" w:rsidP="00AD4349">
            <w:pPr>
              <w:pStyle w:val="Heading2"/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3078" w:type="dxa"/>
            <w:tcBorders>
              <w:top w:val="nil"/>
              <w:left w:val="nil"/>
              <w:right w:val="nil"/>
            </w:tcBorders>
          </w:tcPr>
          <w:p w:rsidR="004174E3" w:rsidRDefault="004174E3" w:rsidP="00AD4349">
            <w:pPr>
              <w:pStyle w:val="Heading2"/>
              <w:spacing w:before="120"/>
              <w:rPr>
                <w:rFonts w:ascii="Times New Roman" w:hAnsi="Times New Roman" w:cs="Times New Roman"/>
              </w:rPr>
            </w:pPr>
            <w:hyperlink r:id="rId5" w:history="1">
              <w:r w:rsidRPr="00E74059">
                <w:rPr>
                  <w:rStyle w:val="Hyperlink"/>
                  <w:rFonts w:ascii="Times New Roman" w:hAnsi="Times New Roman" w:cs="Times New Roman"/>
                </w:rPr>
                <w:t>ejansen@lakeviewcol.edu</w:t>
              </w:r>
            </w:hyperlink>
          </w:p>
          <w:p w:rsidR="004174E3" w:rsidRPr="008B430A" w:rsidRDefault="004174E3" w:rsidP="008B430A">
            <w:r>
              <w:t>ejansen29@gmail.com</w:t>
            </w:r>
          </w:p>
        </w:tc>
      </w:tr>
      <w:tr w:rsidR="004174E3" w:rsidRPr="00B47930">
        <w:trPr>
          <w:cantSplit/>
        </w:trPr>
        <w:tc>
          <w:tcPr>
            <w:tcW w:w="2098" w:type="dxa"/>
            <w:tcBorders>
              <w:left w:val="nil"/>
              <w:right w:val="nil"/>
            </w:tcBorders>
          </w:tcPr>
          <w:p w:rsidR="004174E3" w:rsidRPr="00B47930" w:rsidRDefault="004174E3" w:rsidP="00AD4349">
            <w:pPr>
              <w:pStyle w:val="Heading2"/>
              <w:spacing w:before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Sara Janes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</w:tcPr>
          <w:p w:rsidR="004174E3" w:rsidRPr="00B47930" w:rsidRDefault="004174E3" w:rsidP="00AD4349">
            <w:pPr>
              <w:pStyle w:val="Heading2"/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1897" w:type="dxa"/>
            <w:tcBorders>
              <w:left w:val="nil"/>
              <w:right w:val="nil"/>
            </w:tcBorders>
          </w:tcPr>
          <w:p w:rsidR="004174E3" w:rsidRPr="00B47930" w:rsidRDefault="004174E3" w:rsidP="00AD4349">
            <w:pPr>
              <w:pStyle w:val="Heading2"/>
              <w:spacing w:before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217-821-4658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</w:tcPr>
          <w:p w:rsidR="004174E3" w:rsidRPr="00B47930" w:rsidRDefault="004174E3" w:rsidP="00AD4349">
            <w:pPr>
              <w:pStyle w:val="Heading2"/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1807" w:type="dxa"/>
            <w:tcBorders>
              <w:left w:val="nil"/>
              <w:right w:val="nil"/>
            </w:tcBorders>
          </w:tcPr>
          <w:p w:rsidR="004174E3" w:rsidRPr="00B47930" w:rsidRDefault="004174E3" w:rsidP="00AD4349">
            <w:pPr>
              <w:pStyle w:val="Heading2"/>
              <w:spacing w:before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</w:tcPr>
          <w:p w:rsidR="004174E3" w:rsidRPr="00B47930" w:rsidRDefault="004174E3" w:rsidP="00AD4349">
            <w:pPr>
              <w:pStyle w:val="Heading2"/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3078" w:type="dxa"/>
            <w:tcBorders>
              <w:left w:val="nil"/>
              <w:right w:val="nil"/>
            </w:tcBorders>
          </w:tcPr>
          <w:p w:rsidR="004174E3" w:rsidRPr="00B47930" w:rsidRDefault="004174E3" w:rsidP="00AD4349">
            <w:pPr>
              <w:pStyle w:val="Heading2"/>
              <w:spacing w:before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skoester@lakeviewcol.edu</w:t>
            </w:r>
          </w:p>
        </w:tc>
      </w:tr>
      <w:tr w:rsidR="004174E3" w:rsidRPr="00B47930">
        <w:trPr>
          <w:cantSplit/>
        </w:trPr>
        <w:tc>
          <w:tcPr>
            <w:tcW w:w="2098" w:type="dxa"/>
            <w:tcBorders>
              <w:left w:val="nil"/>
              <w:right w:val="nil"/>
            </w:tcBorders>
          </w:tcPr>
          <w:p w:rsidR="004174E3" w:rsidRPr="00B47930" w:rsidRDefault="004174E3" w:rsidP="00AD4349">
            <w:pPr>
              <w:pStyle w:val="Heading2"/>
              <w:spacing w:before="120"/>
              <w:rPr>
                <w:rFonts w:ascii="Times New Roman" w:hAnsi="Times New Roman" w:cs="Times New Roman"/>
              </w:rPr>
            </w:pPr>
            <w:r w:rsidRPr="00B47930">
              <w:rPr>
                <w:rFonts w:ascii="Times New Roman" w:hAnsi="Times New Roman" w:cs="Times New Roman"/>
              </w:rPr>
              <w:t>Student #3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</w:tcPr>
          <w:p w:rsidR="004174E3" w:rsidRPr="00B47930" w:rsidRDefault="004174E3" w:rsidP="00AD4349">
            <w:pPr>
              <w:pStyle w:val="Heading2"/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1897" w:type="dxa"/>
            <w:tcBorders>
              <w:left w:val="nil"/>
              <w:right w:val="nil"/>
            </w:tcBorders>
          </w:tcPr>
          <w:p w:rsidR="004174E3" w:rsidRPr="00B47930" w:rsidRDefault="004174E3" w:rsidP="00AD4349">
            <w:pPr>
              <w:pStyle w:val="Heading2"/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</w:tcPr>
          <w:p w:rsidR="004174E3" w:rsidRPr="00B47930" w:rsidRDefault="004174E3" w:rsidP="00AD4349">
            <w:pPr>
              <w:pStyle w:val="Heading2"/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1807" w:type="dxa"/>
            <w:tcBorders>
              <w:left w:val="nil"/>
              <w:right w:val="nil"/>
            </w:tcBorders>
          </w:tcPr>
          <w:p w:rsidR="004174E3" w:rsidRPr="00B47930" w:rsidRDefault="004174E3" w:rsidP="00AD4349">
            <w:pPr>
              <w:pStyle w:val="Heading2"/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</w:tcPr>
          <w:p w:rsidR="004174E3" w:rsidRPr="00B47930" w:rsidRDefault="004174E3" w:rsidP="00AD4349">
            <w:pPr>
              <w:pStyle w:val="Heading2"/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3078" w:type="dxa"/>
            <w:tcBorders>
              <w:left w:val="nil"/>
              <w:right w:val="nil"/>
            </w:tcBorders>
          </w:tcPr>
          <w:p w:rsidR="004174E3" w:rsidRPr="00B47930" w:rsidRDefault="004174E3" w:rsidP="00AD4349">
            <w:pPr>
              <w:pStyle w:val="Heading2"/>
              <w:spacing w:before="120"/>
              <w:rPr>
                <w:rFonts w:ascii="Times New Roman" w:hAnsi="Times New Roman" w:cs="Times New Roman"/>
              </w:rPr>
            </w:pPr>
          </w:p>
        </w:tc>
      </w:tr>
      <w:tr w:rsidR="004174E3" w:rsidRPr="00B47930" w:rsidTr="00300640">
        <w:trPr>
          <w:cantSplit/>
          <w:trHeight w:val="395"/>
        </w:trPr>
        <w:tc>
          <w:tcPr>
            <w:tcW w:w="2098" w:type="dxa"/>
            <w:tcBorders>
              <w:left w:val="nil"/>
              <w:right w:val="nil"/>
            </w:tcBorders>
          </w:tcPr>
          <w:p w:rsidR="004174E3" w:rsidRPr="00B47930" w:rsidRDefault="004174E3" w:rsidP="00AD4349">
            <w:pPr>
              <w:pStyle w:val="Heading2"/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</w:tcPr>
          <w:p w:rsidR="004174E3" w:rsidRPr="00B47930" w:rsidRDefault="004174E3" w:rsidP="00AD4349">
            <w:pPr>
              <w:pStyle w:val="Heading2"/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1897" w:type="dxa"/>
            <w:tcBorders>
              <w:left w:val="nil"/>
              <w:right w:val="nil"/>
            </w:tcBorders>
          </w:tcPr>
          <w:p w:rsidR="004174E3" w:rsidRPr="00B47930" w:rsidRDefault="004174E3" w:rsidP="00AD4349">
            <w:pPr>
              <w:pStyle w:val="Heading2"/>
              <w:spacing w:before="120"/>
              <w:rPr>
                <w:rFonts w:ascii="Times New Roman" w:hAnsi="Times New Roman" w:cs="Times New Roman"/>
              </w:rPr>
            </w:pPr>
            <w:r w:rsidRPr="00B47930">
              <w:rPr>
                <w:rFonts w:ascii="Times New Roman" w:hAnsi="Times New Roman" w:cs="Times New Roman"/>
              </w:rPr>
              <w:t xml:space="preserve"> </w:t>
            </w:r>
          </w:p>
          <w:p w:rsidR="004174E3" w:rsidRPr="00B47930" w:rsidRDefault="004174E3" w:rsidP="00AD4349">
            <w:pPr>
              <w:pStyle w:val="Heading2"/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</w:tcPr>
          <w:p w:rsidR="004174E3" w:rsidRPr="00B47930" w:rsidRDefault="004174E3" w:rsidP="00AD4349">
            <w:pPr>
              <w:pStyle w:val="Heading2"/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1807" w:type="dxa"/>
            <w:tcBorders>
              <w:left w:val="nil"/>
              <w:right w:val="nil"/>
            </w:tcBorders>
          </w:tcPr>
          <w:p w:rsidR="004174E3" w:rsidRPr="00B47930" w:rsidRDefault="004174E3" w:rsidP="00AD4349">
            <w:pPr>
              <w:pStyle w:val="Heading2"/>
              <w:spacing w:before="120"/>
              <w:rPr>
                <w:rFonts w:ascii="Times New Roman" w:hAnsi="Times New Roman" w:cs="Times New Roman"/>
              </w:rPr>
            </w:pPr>
            <w:r w:rsidRPr="00B4793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</w:tcPr>
          <w:p w:rsidR="004174E3" w:rsidRPr="00B47930" w:rsidRDefault="004174E3" w:rsidP="00AD4349">
            <w:pPr>
              <w:pStyle w:val="Heading2"/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3078" w:type="dxa"/>
            <w:tcBorders>
              <w:left w:val="nil"/>
              <w:right w:val="nil"/>
            </w:tcBorders>
          </w:tcPr>
          <w:p w:rsidR="004174E3" w:rsidRPr="00B47930" w:rsidRDefault="004174E3" w:rsidP="00AD4349">
            <w:pPr>
              <w:pStyle w:val="Heading2"/>
              <w:spacing w:before="120"/>
              <w:rPr>
                <w:rFonts w:ascii="Times New Roman" w:hAnsi="Times New Roman" w:cs="Times New Roman"/>
              </w:rPr>
            </w:pPr>
          </w:p>
        </w:tc>
      </w:tr>
    </w:tbl>
    <w:p w:rsidR="004174E3" w:rsidRDefault="004174E3" w:rsidP="00300640">
      <w:pPr>
        <w:pStyle w:val="Heading2"/>
        <w:spacing w:before="240"/>
        <w:rPr>
          <w:rFonts w:ascii="Times New Roman" w:hAnsi="Times New Roman" w:cs="Times New Roman"/>
          <w:b/>
          <w:bCs/>
          <w:u w:val="single"/>
        </w:rPr>
      </w:pPr>
      <w:r w:rsidRPr="00CC19BD">
        <w:rPr>
          <w:rFonts w:ascii="Times New Roman" w:hAnsi="Times New Roman" w:cs="Times New Roman"/>
          <w:b/>
          <w:bCs/>
          <w:u w:val="single"/>
        </w:rPr>
        <w:t xml:space="preserve">Team Member Skill Inventory </w:t>
      </w:r>
    </w:p>
    <w:p w:rsidR="004174E3" w:rsidRPr="00300640" w:rsidRDefault="004174E3" w:rsidP="00300640"/>
    <w:p w:rsidR="004174E3" w:rsidRPr="00B47930" w:rsidRDefault="004174E3" w:rsidP="008B430A">
      <w:pPr>
        <w:spacing w:after="40"/>
        <w:rPr>
          <w:rFonts w:ascii="Times New Roman" w:hAnsi="Times New Roman" w:cs="Times New Roman"/>
        </w:rPr>
      </w:pPr>
      <w:r w:rsidRPr="00B47930">
        <w:rPr>
          <w:rFonts w:ascii="Times New Roman" w:hAnsi="Times New Roman" w:cs="Times New Roman"/>
        </w:rPr>
        <w:t>(Areas individual members can contribute/want to develop)</w:t>
      </w:r>
    </w:p>
    <w:p w:rsidR="004174E3" w:rsidRPr="00B47930" w:rsidRDefault="004174E3" w:rsidP="008B430A">
      <w:pPr>
        <w:pStyle w:val="line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174E3" w:rsidRDefault="004174E3" w:rsidP="008B430A">
      <w:pPr>
        <w:pStyle w:val="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Elizabeth Jansen</w:t>
      </w:r>
      <w:r w:rsidRPr="00B47930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B479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 am proficient in Microsoft Word 2010 and Microsoft Power point. I like accomplishing assignments as soon as is possible, and have means to communicate with all other group members, both face to face as well as through the phone and/or email.    </w:t>
      </w:r>
    </w:p>
    <w:p w:rsidR="004174E3" w:rsidRPr="00B47930" w:rsidRDefault="004174E3" w:rsidP="008B430A">
      <w:pPr>
        <w:pStyle w:val="line"/>
        <w:rPr>
          <w:rFonts w:ascii="Times New Roman" w:hAnsi="Times New Roman" w:cs="Times New Roman"/>
          <w:sz w:val="24"/>
          <w:szCs w:val="24"/>
        </w:rPr>
      </w:pPr>
      <w:r w:rsidRPr="00B47930">
        <w:rPr>
          <w:rFonts w:ascii="Times New Roman" w:hAnsi="Times New Roman" w:cs="Times New Roman"/>
          <w:b/>
          <w:bCs/>
          <w:sz w:val="24"/>
          <w:szCs w:val="24"/>
        </w:rPr>
        <w:t>Student #2:</w:t>
      </w:r>
      <w:r w:rsidRPr="00B479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 as well have experience and access to Microsoft Work and Power Point. I feel I am good at organization. I would encourage and don’t think we will have a problem with open communication within the group. </w:t>
      </w:r>
    </w:p>
    <w:p w:rsidR="004174E3" w:rsidRDefault="004174E3" w:rsidP="008B430A">
      <w:pPr>
        <w:pStyle w:val="line"/>
        <w:rPr>
          <w:rFonts w:ascii="Times New Roman" w:hAnsi="Times New Roman" w:cs="Times New Roman"/>
          <w:b/>
          <w:bCs/>
          <w:sz w:val="24"/>
          <w:szCs w:val="24"/>
        </w:rPr>
      </w:pPr>
      <w:r w:rsidRPr="00B47930">
        <w:rPr>
          <w:rFonts w:ascii="Times New Roman" w:hAnsi="Times New Roman" w:cs="Times New Roman"/>
          <w:b/>
          <w:bCs/>
          <w:sz w:val="24"/>
          <w:szCs w:val="24"/>
        </w:rPr>
        <w:t xml:space="preserve">Student #3: </w:t>
      </w:r>
    </w:p>
    <w:p w:rsidR="004174E3" w:rsidRDefault="004174E3" w:rsidP="008B430A">
      <w:pPr>
        <w:pStyle w:val="line"/>
        <w:rPr>
          <w:rFonts w:ascii="Times New Roman" w:hAnsi="Times New Roman" w:cs="Times New Roman"/>
          <w:b/>
          <w:bCs/>
          <w:sz w:val="24"/>
          <w:szCs w:val="24"/>
        </w:rPr>
      </w:pPr>
    </w:p>
    <w:p w:rsidR="004174E3" w:rsidRDefault="004174E3" w:rsidP="008B430A">
      <w:pPr>
        <w:pStyle w:val="line"/>
        <w:rPr>
          <w:rFonts w:ascii="Times New Roman" w:hAnsi="Times New Roman" w:cs="Times New Roman"/>
          <w:b/>
          <w:bCs/>
          <w:sz w:val="24"/>
          <w:szCs w:val="24"/>
        </w:rPr>
      </w:pPr>
    </w:p>
    <w:p w:rsidR="004174E3" w:rsidRDefault="004174E3" w:rsidP="008B430A">
      <w:pPr>
        <w:pStyle w:val="line"/>
        <w:rPr>
          <w:rFonts w:ascii="Times New Roman" w:hAnsi="Times New Roman" w:cs="Times New Roman"/>
          <w:b/>
          <w:bCs/>
          <w:sz w:val="24"/>
          <w:szCs w:val="24"/>
        </w:rPr>
      </w:pPr>
    </w:p>
    <w:p w:rsidR="004174E3" w:rsidRPr="00B47930" w:rsidRDefault="004174E3" w:rsidP="008B430A">
      <w:pPr>
        <w:pStyle w:val="line"/>
        <w:rPr>
          <w:rFonts w:ascii="Times New Roman" w:hAnsi="Times New Roman" w:cs="Times New Roman"/>
          <w:sz w:val="24"/>
          <w:szCs w:val="24"/>
        </w:rPr>
      </w:pPr>
    </w:p>
    <w:p w:rsidR="004174E3" w:rsidRPr="00CC19BD" w:rsidRDefault="004174E3" w:rsidP="008B430A">
      <w:pPr>
        <w:pStyle w:val="Heading2"/>
        <w:rPr>
          <w:rFonts w:ascii="Times New Roman" w:hAnsi="Times New Roman" w:cs="Times New Roman"/>
          <w:b/>
          <w:bCs/>
          <w:u w:val="single"/>
        </w:rPr>
      </w:pPr>
      <w:r w:rsidRPr="00CC19BD">
        <w:rPr>
          <w:rFonts w:ascii="Times New Roman" w:hAnsi="Times New Roman" w:cs="Times New Roman"/>
          <w:b/>
          <w:bCs/>
          <w:u w:val="single"/>
        </w:rPr>
        <w:t xml:space="preserve">Learning Team Goals </w:t>
      </w:r>
    </w:p>
    <w:p w:rsidR="004174E3" w:rsidRPr="00B47930" w:rsidRDefault="004174E3" w:rsidP="008B430A">
      <w:pPr>
        <w:pStyle w:val="Heading2"/>
        <w:rPr>
          <w:rFonts w:ascii="Times New Roman" w:hAnsi="Times New Roman" w:cs="Times New Roman"/>
          <w:u w:val="single"/>
        </w:rPr>
      </w:pPr>
    </w:p>
    <w:p w:rsidR="004174E3" w:rsidRPr="00B47930" w:rsidRDefault="004174E3" w:rsidP="008B430A">
      <w:pPr>
        <w:spacing w:after="40"/>
        <w:rPr>
          <w:rFonts w:ascii="Times New Roman" w:hAnsi="Times New Roman" w:cs="Times New Roman"/>
        </w:rPr>
      </w:pPr>
      <w:r w:rsidRPr="00B47930">
        <w:rPr>
          <w:rFonts w:ascii="Times New Roman" w:hAnsi="Times New Roman" w:cs="Times New Roman"/>
        </w:rPr>
        <w:t xml:space="preserve">(May include project assignment goals, group process goals, quality level goals, etc.) </w:t>
      </w:r>
    </w:p>
    <w:p w:rsidR="004174E3" w:rsidRDefault="004174E3" w:rsidP="008B430A">
      <w:pPr>
        <w:pStyle w:val="line"/>
        <w:rPr>
          <w:rFonts w:ascii="Times New Roman" w:hAnsi="Times New Roman" w:cs="Times New Roman"/>
          <w:sz w:val="24"/>
          <w:szCs w:val="24"/>
        </w:rPr>
      </w:pPr>
    </w:p>
    <w:p w:rsidR="004174E3" w:rsidRDefault="004174E3" w:rsidP="008B430A">
      <w:pPr>
        <w:pStyle w:val="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   </w:t>
      </w:r>
      <w:r w:rsidRPr="00B47930">
        <w:rPr>
          <w:rFonts w:ascii="Times New Roman" w:hAnsi="Times New Roman" w:cs="Times New Roman"/>
          <w:sz w:val="24"/>
          <w:szCs w:val="24"/>
        </w:rPr>
        <w:t xml:space="preserve">Team work process: Understand requirement, develop approach, assigned tasks, share work </w:t>
      </w:r>
    </w:p>
    <w:p w:rsidR="004174E3" w:rsidRDefault="004174E3" w:rsidP="008B430A">
      <w:pPr>
        <w:pStyle w:val="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F94661">
        <w:rPr>
          <w:rFonts w:ascii="Times New Roman" w:hAnsi="Times New Roman" w:cs="Times New Roman"/>
          <w:sz w:val="24"/>
          <w:szCs w:val="24"/>
        </w:rPr>
        <w:t>and provide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7930">
        <w:rPr>
          <w:rFonts w:ascii="Times New Roman" w:hAnsi="Times New Roman" w:cs="Times New Roman"/>
          <w:sz w:val="24"/>
          <w:szCs w:val="24"/>
        </w:rPr>
        <w:t xml:space="preserve">feedback, develops draft(s), review draft(s) and provide feedback, develop and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74E3" w:rsidRPr="00B47930" w:rsidRDefault="004174E3" w:rsidP="008B430A">
      <w:pPr>
        <w:pStyle w:val="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B47930">
        <w:rPr>
          <w:rFonts w:ascii="Times New Roman" w:hAnsi="Times New Roman" w:cs="Times New Roman"/>
          <w:sz w:val="24"/>
          <w:szCs w:val="24"/>
        </w:rPr>
        <w:t>submit final draft.</w:t>
      </w:r>
    </w:p>
    <w:p w:rsidR="004174E3" w:rsidRPr="00B47930" w:rsidRDefault="004174E3" w:rsidP="008B430A">
      <w:pPr>
        <w:pStyle w:val="line"/>
        <w:rPr>
          <w:rFonts w:ascii="Times New Roman" w:hAnsi="Times New Roman" w:cs="Times New Roman"/>
          <w:sz w:val="24"/>
          <w:szCs w:val="24"/>
        </w:rPr>
      </w:pPr>
      <w:r w:rsidRPr="00B47930">
        <w:rPr>
          <w:rFonts w:ascii="Times New Roman" w:hAnsi="Times New Roman" w:cs="Times New Roman"/>
          <w:sz w:val="24"/>
          <w:szCs w:val="24"/>
        </w:rPr>
        <w:t xml:space="preserve">2.    Turning in assignments in a timely manner to ensure feedback between time members. </w:t>
      </w:r>
    </w:p>
    <w:p w:rsidR="004174E3" w:rsidRDefault="004174E3" w:rsidP="008B430A">
      <w:pPr>
        <w:pStyle w:val="line"/>
        <w:rPr>
          <w:rFonts w:ascii="Times New Roman" w:hAnsi="Times New Roman" w:cs="Times New Roman"/>
          <w:sz w:val="24"/>
          <w:szCs w:val="24"/>
        </w:rPr>
      </w:pPr>
      <w:r w:rsidRPr="00B47930">
        <w:rPr>
          <w:rFonts w:ascii="Times New Roman" w:hAnsi="Times New Roman" w:cs="Times New Roman"/>
          <w:sz w:val="24"/>
          <w:szCs w:val="24"/>
        </w:rPr>
        <w:t xml:space="preserve">3.    Work efficiently and effectively together to ensure quality in work is evident. This will </w:t>
      </w:r>
    </w:p>
    <w:p w:rsidR="004174E3" w:rsidRPr="00B47930" w:rsidRDefault="004174E3" w:rsidP="008B430A">
      <w:pPr>
        <w:pStyle w:val="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B47930">
        <w:rPr>
          <w:rFonts w:ascii="Times New Roman" w:hAnsi="Times New Roman" w:cs="Times New Roman"/>
          <w:sz w:val="24"/>
          <w:szCs w:val="24"/>
        </w:rPr>
        <w:t>ensure maximum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7930">
        <w:rPr>
          <w:rFonts w:ascii="Times New Roman" w:hAnsi="Times New Roman" w:cs="Times New Roman"/>
          <w:sz w:val="24"/>
          <w:szCs w:val="24"/>
        </w:rPr>
        <w:t>learning capacity by all team members.</w:t>
      </w:r>
    </w:p>
    <w:p w:rsidR="004174E3" w:rsidRDefault="004174E3" w:rsidP="008B430A">
      <w:pPr>
        <w:pStyle w:val="line"/>
        <w:rPr>
          <w:rFonts w:ascii="Times New Roman" w:hAnsi="Times New Roman" w:cs="Times New Roman"/>
          <w:sz w:val="24"/>
          <w:szCs w:val="24"/>
        </w:rPr>
      </w:pPr>
      <w:r w:rsidRPr="00B47930">
        <w:rPr>
          <w:rFonts w:ascii="Times New Roman" w:hAnsi="Times New Roman" w:cs="Times New Roman"/>
          <w:sz w:val="24"/>
          <w:szCs w:val="24"/>
        </w:rPr>
        <w:t>4.    Learn from each other’s strengths and weaknesses.</w:t>
      </w:r>
    </w:p>
    <w:p w:rsidR="004174E3" w:rsidRDefault="004174E3" w:rsidP="008B430A">
      <w:pPr>
        <w:pStyle w:val="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   Have our Final group project completed 1 week before the due date.</w:t>
      </w:r>
    </w:p>
    <w:p w:rsidR="004174E3" w:rsidRPr="00B47930" w:rsidRDefault="004174E3" w:rsidP="008B430A">
      <w:pPr>
        <w:pStyle w:val="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   Create a final group project worthy of an A.  </w:t>
      </w:r>
    </w:p>
    <w:p w:rsidR="004174E3" w:rsidRPr="00B47930" w:rsidRDefault="004174E3" w:rsidP="008B430A">
      <w:pPr>
        <w:pStyle w:val="line"/>
        <w:rPr>
          <w:rFonts w:ascii="Times New Roman" w:hAnsi="Times New Roman" w:cs="Times New Roman"/>
          <w:sz w:val="24"/>
          <w:szCs w:val="24"/>
        </w:rPr>
      </w:pPr>
    </w:p>
    <w:p w:rsidR="004174E3" w:rsidRPr="00B47930" w:rsidRDefault="004174E3" w:rsidP="008B430A">
      <w:pPr>
        <w:spacing w:after="40"/>
        <w:rPr>
          <w:rFonts w:ascii="Times New Roman" w:hAnsi="Times New Roman" w:cs="Times New Roman"/>
          <w:b/>
          <w:bCs/>
          <w:u w:val="single"/>
        </w:rPr>
      </w:pPr>
      <w:r w:rsidRPr="00B47930">
        <w:rPr>
          <w:rFonts w:ascii="Times New Roman" w:hAnsi="Times New Roman" w:cs="Times New Roman"/>
          <w:b/>
          <w:bCs/>
          <w:u w:val="single"/>
        </w:rPr>
        <w:t>What are potential barriers to the achievement of these goals?</w:t>
      </w:r>
    </w:p>
    <w:p w:rsidR="004174E3" w:rsidRPr="00B47930" w:rsidRDefault="004174E3" w:rsidP="008B430A">
      <w:pPr>
        <w:spacing w:after="40"/>
        <w:rPr>
          <w:rFonts w:ascii="Times New Roman" w:hAnsi="Times New Roman" w:cs="Times New Roman"/>
        </w:rPr>
      </w:pPr>
    </w:p>
    <w:p w:rsidR="004174E3" w:rsidRPr="00B47930" w:rsidRDefault="004174E3" w:rsidP="008B430A">
      <w:pPr>
        <w:pStyle w:val="lin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47930">
        <w:rPr>
          <w:rFonts w:ascii="Times New Roman" w:hAnsi="Times New Roman" w:cs="Times New Roman"/>
          <w:sz w:val="24"/>
          <w:szCs w:val="24"/>
        </w:rPr>
        <w:t xml:space="preserve">Learning to work together as a cohesive a team. </w:t>
      </w:r>
    </w:p>
    <w:p w:rsidR="004174E3" w:rsidRPr="00B47930" w:rsidRDefault="004174E3" w:rsidP="008B430A">
      <w:pPr>
        <w:pStyle w:val="lin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47930">
        <w:rPr>
          <w:rFonts w:ascii="Times New Roman" w:hAnsi="Times New Roman" w:cs="Times New Roman"/>
          <w:sz w:val="24"/>
          <w:szCs w:val="24"/>
        </w:rPr>
        <w:t xml:space="preserve">The lack of team leadership. </w:t>
      </w:r>
    </w:p>
    <w:p w:rsidR="004174E3" w:rsidRPr="00B47930" w:rsidRDefault="004174E3" w:rsidP="008B430A">
      <w:pPr>
        <w:pStyle w:val="lin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47930">
        <w:rPr>
          <w:rFonts w:ascii="Times New Roman" w:hAnsi="Times New Roman" w:cs="Times New Roman"/>
          <w:sz w:val="24"/>
          <w:szCs w:val="24"/>
        </w:rPr>
        <w:t xml:space="preserve">The failure of team members to adhere to team ground rules (lack of self-management). </w:t>
      </w:r>
    </w:p>
    <w:p w:rsidR="004174E3" w:rsidRPr="00B47930" w:rsidRDefault="004174E3" w:rsidP="008B430A">
      <w:pPr>
        <w:pStyle w:val="lin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47930">
        <w:rPr>
          <w:rFonts w:ascii="Times New Roman" w:hAnsi="Times New Roman" w:cs="Times New Roman"/>
          <w:sz w:val="24"/>
          <w:szCs w:val="24"/>
        </w:rPr>
        <w:t>The failure of team members to feel appreciated, respected, and heard.</w:t>
      </w:r>
    </w:p>
    <w:p w:rsidR="004174E3" w:rsidRPr="00B47930" w:rsidRDefault="004174E3" w:rsidP="008B430A">
      <w:pPr>
        <w:pStyle w:val="lin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47930">
        <w:rPr>
          <w:rFonts w:ascii="Times New Roman" w:hAnsi="Times New Roman" w:cs="Times New Roman"/>
          <w:sz w:val="24"/>
          <w:szCs w:val="24"/>
        </w:rPr>
        <w:t>Having individualistic approach as opposed to team orientation.</w:t>
      </w:r>
    </w:p>
    <w:p w:rsidR="004174E3" w:rsidRPr="00B47930" w:rsidRDefault="004174E3" w:rsidP="008B430A">
      <w:pPr>
        <w:pStyle w:val="lin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47930">
        <w:rPr>
          <w:rFonts w:ascii="Times New Roman" w:hAnsi="Times New Roman" w:cs="Times New Roman"/>
          <w:sz w:val="24"/>
          <w:szCs w:val="24"/>
        </w:rPr>
        <w:t xml:space="preserve">The failure to adhere to </w:t>
      </w:r>
      <w:smartTag w:uri="urn:schemas-microsoft-com:office:smarttags" w:element="time">
        <w:smartTagPr>
          <w:attr w:name="Hour" w:val="0"/>
          <w:attr w:name="Minute" w:val="0"/>
        </w:smartTagPr>
        <w:r w:rsidRPr="00B47930">
          <w:rPr>
            <w:rFonts w:ascii="Times New Roman" w:hAnsi="Times New Roman" w:cs="Times New Roman"/>
            <w:sz w:val="24"/>
            <w:szCs w:val="24"/>
          </w:rPr>
          <w:t>APA</w:t>
        </w:r>
      </w:smartTag>
      <w:r w:rsidRPr="00B47930">
        <w:rPr>
          <w:rFonts w:ascii="Times New Roman" w:hAnsi="Times New Roman" w:cs="Times New Roman"/>
          <w:sz w:val="24"/>
          <w:szCs w:val="24"/>
        </w:rPr>
        <w:t xml:space="preserve"> Edition 6 guidelines for all assignments.</w:t>
      </w:r>
    </w:p>
    <w:p w:rsidR="004174E3" w:rsidRPr="00B47930" w:rsidRDefault="004174E3" w:rsidP="008B430A">
      <w:pPr>
        <w:pStyle w:val="lin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47930">
        <w:rPr>
          <w:rFonts w:ascii="Times New Roman" w:hAnsi="Times New Roman" w:cs="Times New Roman"/>
          <w:sz w:val="24"/>
          <w:szCs w:val="24"/>
        </w:rPr>
        <w:t xml:space="preserve">Internet server going down. </w:t>
      </w:r>
    </w:p>
    <w:p w:rsidR="004174E3" w:rsidRPr="00B47930" w:rsidRDefault="004174E3" w:rsidP="008B430A">
      <w:pPr>
        <w:pStyle w:val="lin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47930">
        <w:rPr>
          <w:rFonts w:ascii="Times New Roman" w:hAnsi="Times New Roman" w:cs="Times New Roman"/>
          <w:sz w:val="24"/>
          <w:szCs w:val="24"/>
        </w:rPr>
        <w:t>Personal computer malfunctions</w:t>
      </w:r>
    </w:p>
    <w:p w:rsidR="004174E3" w:rsidRDefault="004174E3" w:rsidP="008B430A">
      <w:pPr>
        <w:pStyle w:val="lin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47930">
        <w:rPr>
          <w:rFonts w:ascii="Times New Roman" w:hAnsi="Times New Roman" w:cs="Times New Roman"/>
          <w:sz w:val="24"/>
          <w:szCs w:val="24"/>
        </w:rPr>
        <w:t>Pe</w:t>
      </w:r>
      <w:r>
        <w:rPr>
          <w:rFonts w:ascii="Times New Roman" w:hAnsi="Times New Roman" w:cs="Times New Roman"/>
          <w:sz w:val="24"/>
          <w:szCs w:val="24"/>
        </w:rPr>
        <w:t>rsonal or work responsibilities</w:t>
      </w:r>
    </w:p>
    <w:p w:rsidR="004174E3" w:rsidRPr="00B47930" w:rsidRDefault="004174E3" w:rsidP="008B430A">
      <w:pPr>
        <w:pStyle w:val="lin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Lack of communication</w:t>
      </w:r>
    </w:p>
    <w:p w:rsidR="004174E3" w:rsidRPr="00CC19BD" w:rsidRDefault="004174E3" w:rsidP="008B430A">
      <w:pPr>
        <w:pStyle w:val="Heading2"/>
        <w:rPr>
          <w:rFonts w:ascii="Times New Roman" w:hAnsi="Times New Roman" w:cs="Times New Roman"/>
          <w:b/>
          <w:bCs/>
          <w:u w:val="single"/>
        </w:rPr>
      </w:pPr>
      <w:r w:rsidRPr="00CC19BD">
        <w:rPr>
          <w:rFonts w:ascii="Times New Roman" w:hAnsi="Times New Roman" w:cs="Times New Roman"/>
          <w:b/>
          <w:bCs/>
          <w:u w:val="single"/>
        </w:rPr>
        <w:t>Ground Rules</w:t>
      </w:r>
    </w:p>
    <w:p w:rsidR="004174E3" w:rsidRPr="00B47930" w:rsidRDefault="004174E3" w:rsidP="008B430A">
      <w:pPr>
        <w:pStyle w:val="Heading2"/>
        <w:rPr>
          <w:rFonts w:ascii="Times New Roman" w:hAnsi="Times New Roman" w:cs="Times New Roman"/>
          <w:u w:val="single"/>
        </w:rPr>
      </w:pPr>
    </w:p>
    <w:p w:rsidR="004174E3" w:rsidRPr="00B47930" w:rsidRDefault="004174E3" w:rsidP="008B430A">
      <w:pPr>
        <w:pStyle w:val="line2"/>
        <w:pBdr>
          <w:bottom w:val="none" w:sz="0" w:space="0" w:color="auto"/>
          <w:between w:val="none" w:sz="0" w:space="0" w:color="auto"/>
        </w:pBdr>
        <w:spacing w:line="240" w:lineRule="auto"/>
        <w:rPr>
          <w:rFonts w:ascii="Times New Roman" w:hAnsi="Times New Roman" w:cs="Times New Roman"/>
          <w:spacing w:val="-2"/>
          <w:sz w:val="24"/>
          <w:szCs w:val="24"/>
        </w:rPr>
      </w:pPr>
      <w:r w:rsidRPr="00B47930">
        <w:rPr>
          <w:rFonts w:ascii="Times New Roman" w:hAnsi="Times New Roman" w:cs="Times New Roman"/>
          <w:spacing w:val="-2"/>
          <w:sz w:val="24"/>
          <w:szCs w:val="24"/>
        </w:rPr>
        <w:t>Meeting schedule, locations, attendance expectations, agenda, assignment completion, communication methods, etc.</w:t>
      </w:r>
    </w:p>
    <w:p w:rsidR="004174E3" w:rsidRPr="00B47930" w:rsidRDefault="004174E3" w:rsidP="008B430A">
      <w:pPr>
        <w:pStyle w:val="line2"/>
        <w:pBdr>
          <w:bottom w:val="none" w:sz="0" w:space="0" w:color="auto"/>
          <w:between w:val="none" w:sz="0" w:space="0" w:color="auto"/>
        </w:pBdr>
        <w:spacing w:line="240" w:lineRule="auto"/>
        <w:rPr>
          <w:rFonts w:ascii="Times New Roman" w:hAnsi="Times New Roman" w:cs="Times New Roman"/>
          <w:spacing w:val="-2"/>
          <w:sz w:val="24"/>
          <w:szCs w:val="24"/>
        </w:rPr>
      </w:pPr>
    </w:p>
    <w:p w:rsidR="004174E3" w:rsidRPr="00B47930" w:rsidRDefault="004174E3" w:rsidP="008B430A">
      <w:pPr>
        <w:pStyle w:val="line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47930">
        <w:rPr>
          <w:rFonts w:ascii="Times New Roman" w:hAnsi="Times New Roman" w:cs="Times New Roman"/>
          <w:sz w:val="24"/>
          <w:szCs w:val="24"/>
        </w:rPr>
        <w:t>All team mem</w:t>
      </w:r>
      <w:r>
        <w:rPr>
          <w:rFonts w:ascii="Times New Roman" w:hAnsi="Times New Roman" w:cs="Times New Roman"/>
          <w:sz w:val="24"/>
          <w:szCs w:val="24"/>
        </w:rPr>
        <w:t xml:space="preserve">bers will monitor the Group 1 </w:t>
      </w:r>
      <w:r w:rsidRPr="00B47930">
        <w:rPr>
          <w:rFonts w:ascii="Times New Roman" w:hAnsi="Times New Roman" w:cs="Times New Roman"/>
          <w:sz w:val="24"/>
          <w:szCs w:val="24"/>
        </w:rPr>
        <w:t>forum on a daily basis and respond to content/questions as appropriate.</w:t>
      </w:r>
    </w:p>
    <w:p w:rsidR="004174E3" w:rsidRPr="00B47930" w:rsidRDefault="004174E3" w:rsidP="008B430A">
      <w:pPr>
        <w:pStyle w:val="line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47930">
        <w:rPr>
          <w:rFonts w:ascii="Times New Roman" w:hAnsi="Times New Roman" w:cs="Times New Roman"/>
          <w:sz w:val="24"/>
          <w:szCs w:val="24"/>
        </w:rPr>
        <w:t xml:space="preserve">Contribute equally; maintain a professional and respectful tone, complete tasks on-time. </w:t>
      </w:r>
    </w:p>
    <w:p w:rsidR="004174E3" w:rsidRPr="00B47930" w:rsidRDefault="004174E3" w:rsidP="008B430A">
      <w:pPr>
        <w:pStyle w:val="line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47930">
        <w:rPr>
          <w:rFonts w:ascii="Times New Roman" w:hAnsi="Times New Roman" w:cs="Times New Roman"/>
          <w:sz w:val="24"/>
          <w:szCs w:val="24"/>
        </w:rPr>
        <w:t xml:space="preserve">Communicate through our team forum unless server is down. </w:t>
      </w:r>
    </w:p>
    <w:p w:rsidR="004174E3" w:rsidRPr="00B47930" w:rsidRDefault="004174E3" w:rsidP="008B430A">
      <w:pPr>
        <w:pStyle w:val="line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47930">
        <w:rPr>
          <w:rFonts w:ascii="Times New Roman" w:hAnsi="Times New Roman" w:cs="Times New Roman"/>
          <w:sz w:val="24"/>
          <w:szCs w:val="24"/>
        </w:rPr>
        <w:t>Respect each other, equal participation, gain consensus, be open and honest.</w:t>
      </w:r>
    </w:p>
    <w:p w:rsidR="004174E3" w:rsidRPr="00B47930" w:rsidRDefault="004174E3" w:rsidP="008B430A">
      <w:pPr>
        <w:pStyle w:val="line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47930">
        <w:rPr>
          <w:rFonts w:ascii="Times New Roman" w:hAnsi="Times New Roman" w:cs="Times New Roman"/>
          <w:sz w:val="24"/>
          <w:szCs w:val="24"/>
        </w:rPr>
        <w:t>Share the lead role:  One person should pull all the work together so there is one style and language in our work. All work should be completed in a timely manner. Leader for each assignment will vary and should be agreed upon by all members.</w:t>
      </w:r>
    </w:p>
    <w:p w:rsidR="004174E3" w:rsidRDefault="004174E3" w:rsidP="008B430A">
      <w:pPr>
        <w:pStyle w:val="line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47930">
        <w:rPr>
          <w:rFonts w:ascii="Times New Roman" w:hAnsi="Times New Roman" w:cs="Times New Roman"/>
          <w:sz w:val="24"/>
          <w:szCs w:val="24"/>
        </w:rPr>
        <w:t>A time line of project completion will be decided, by the group, prior to any project being started.</w:t>
      </w:r>
    </w:p>
    <w:p w:rsidR="004174E3" w:rsidRPr="00F94661" w:rsidRDefault="004174E3" w:rsidP="008B430A">
      <w:pPr>
        <w:pStyle w:val="line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 project as needed outside of class in either before or after other courses or clinicals. </w:t>
      </w:r>
    </w:p>
    <w:p w:rsidR="004174E3" w:rsidRPr="00CC19BD" w:rsidRDefault="004174E3" w:rsidP="008B430A">
      <w:pPr>
        <w:pStyle w:val="Heading2"/>
        <w:rPr>
          <w:rFonts w:ascii="Times New Roman" w:hAnsi="Times New Roman" w:cs="Times New Roman"/>
          <w:b/>
          <w:bCs/>
          <w:u w:val="single"/>
        </w:rPr>
      </w:pPr>
      <w:r w:rsidRPr="00CC19BD">
        <w:rPr>
          <w:rFonts w:ascii="Times New Roman" w:hAnsi="Times New Roman" w:cs="Times New Roman"/>
          <w:b/>
          <w:bCs/>
          <w:u w:val="single"/>
        </w:rPr>
        <w:t>Conflict Management</w:t>
      </w:r>
    </w:p>
    <w:p w:rsidR="004174E3" w:rsidRPr="00B47930" w:rsidRDefault="004174E3" w:rsidP="008B430A">
      <w:pPr>
        <w:rPr>
          <w:rFonts w:ascii="Times New Roman" w:hAnsi="Times New Roman" w:cs="Times New Roman"/>
        </w:rPr>
      </w:pPr>
    </w:p>
    <w:p w:rsidR="004174E3" w:rsidRPr="00B47930" w:rsidRDefault="004174E3" w:rsidP="008B430A">
      <w:pPr>
        <w:rPr>
          <w:rFonts w:ascii="Times New Roman" w:hAnsi="Times New Roman" w:cs="Times New Roman"/>
        </w:rPr>
      </w:pPr>
      <w:r w:rsidRPr="00B47930">
        <w:rPr>
          <w:rFonts w:ascii="Times New Roman" w:hAnsi="Times New Roman" w:cs="Times New Roman"/>
        </w:rPr>
        <w:t>What are potential conflicts that might arise among or between team members during this course? How will team members deal with these and other conflicts?</w:t>
      </w:r>
    </w:p>
    <w:p w:rsidR="004174E3" w:rsidRPr="00B47930" w:rsidRDefault="004174E3" w:rsidP="008B430A">
      <w:pPr>
        <w:rPr>
          <w:rFonts w:ascii="Times New Roman" w:hAnsi="Times New Roman" w:cs="Times New Roman"/>
        </w:rPr>
      </w:pPr>
    </w:p>
    <w:p w:rsidR="004174E3" w:rsidRPr="00B47930" w:rsidRDefault="004174E3" w:rsidP="008B430A">
      <w:pPr>
        <w:pStyle w:val="line"/>
        <w:rPr>
          <w:rFonts w:ascii="Times New Roman" w:hAnsi="Times New Roman" w:cs="Times New Roman"/>
          <w:sz w:val="24"/>
          <w:szCs w:val="24"/>
        </w:rPr>
      </w:pPr>
      <w:r w:rsidRPr="00B47930">
        <w:rPr>
          <w:rFonts w:ascii="Times New Roman" w:hAnsi="Times New Roman" w:cs="Times New Roman"/>
          <w:sz w:val="24"/>
          <w:szCs w:val="24"/>
        </w:rPr>
        <w:t xml:space="preserve">The team agrees to develop a project plan by </w:t>
      </w:r>
      <w:smartTag w:uri="urn:schemas-microsoft-com:office:smarttags" w:element="time">
        <w:smartTagPr>
          <w:attr w:name="Hour" w:val="0"/>
          <w:attr w:name="Minute" w:val="0"/>
        </w:smartTagPr>
        <w:r w:rsidRPr="00B47930">
          <w:rPr>
            <w:rFonts w:ascii="Times New Roman" w:hAnsi="Times New Roman" w:cs="Times New Roman"/>
            <w:sz w:val="24"/>
            <w:szCs w:val="24"/>
          </w:rPr>
          <w:t>midnight</w:t>
        </w:r>
      </w:smartTag>
      <w:r w:rsidRPr="00B47930">
        <w:rPr>
          <w:rFonts w:ascii="Times New Roman" w:hAnsi="Times New Roman" w:cs="Times New Roman"/>
          <w:sz w:val="24"/>
          <w:szCs w:val="24"/>
        </w:rPr>
        <w:t xml:space="preserve"> Day Two (</w:t>
      </w:r>
      <w:r>
        <w:rPr>
          <w:rFonts w:ascii="Times New Roman" w:hAnsi="Times New Roman" w:cs="Times New Roman"/>
          <w:sz w:val="24"/>
          <w:szCs w:val="24"/>
        </w:rPr>
        <w:t>Tuesday</w:t>
      </w:r>
      <w:r w:rsidRPr="00B47930">
        <w:rPr>
          <w:rFonts w:ascii="Times New Roman" w:hAnsi="Times New Roman" w:cs="Times New Roman"/>
          <w:sz w:val="24"/>
          <w:szCs w:val="24"/>
        </w:rPr>
        <w:t xml:space="preserve">) of the assigned week and schedule deadlines for individual contributions. When learners rely on others to do most of the work, the situation shall be handled this way:   </w:t>
      </w:r>
      <w:r>
        <w:rPr>
          <w:rFonts w:ascii="Times New Roman" w:hAnsi="Times New Roman" w:cs="Times New Roman"/>
          <w:i/>
          <w:iCs/>
          <w:sz w:val="24"/>
          <w:szCs w:val="24"/>
        </w:rPr>
        <w:t>Remind each other of our team charter and of the final goal in mind. If necessary, contact the instructor.</w:t>
      </w:r>
    </w:p>
    <w:p w:rsidR="004174E3" w:rsidRPr="00B47930" w:rsidRDefault="004174E3" w:rsidP="008B430A">
      <w:pPr>
        <w:pStyle w:val="line"/>
        <w:rPr>
          <w:rFonts w:ascii="Times New Roman" w:hAnsi="Times New Roman" w:cs="Times New Roman"/>
          <w:sz w:val="24"/>
          <w:szCs w:val="24"/>
        </w:rPr>
      </w:pPr>
      <w:r w:rsidRPr="00B47930">
        <w:rPr>
          <w:rFonts w:ascii="Times New Roman" w:hAnsi="Times New Roman" w:cs="Times New Roman"/>
          <w:sz w:val="24"/>
          <w:szCs w:val="24"/>
        </w:rPr>
        <w:t>If team members are not contributing equally or are unable to meet a deadline, they will let the team know in advance when extra support is needed to complete a task.</w:t>
      </w:r>
    </w:p>
    <w:p w:rsidR="004174E3" w:rsidRPr="00CC19BD" w:rsidRDefault="004174E3" w:rsidP="008B430A">
      <w:pPr>
        <w:pStyle w:val="line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47930">
        <w:rPr>
          <w:rFonts w:ascii="Times New Roman" w:hAnsi="Times New Roman" w:cs="Times New Roman"/>
          <w:sz w:val="24"/>
          <w:szCs w:val="24"/>
        </w:rPr>
        <w:t>Dispute among members in regard to content: the syllabus is the guide and overriding direction for content. Use the syllabus instructions and grading grid to reach consensus or rule by majority vote.</w:t>
      </w:r>
      <w:r>
        <w:rPr>
          <w:rFonts w:ascii="Times New Roman" w:hAnsi="Times New Roman" w:cs="Times New Roman"/>
          <w:sz w:val="24"/>
          <w:szCs w:val="24"/>
        </w:rPr>
        <w:t xml:space="preserve"> In addition, concerns should be brought up to the other group members as soon as possible so that they might be addressed. </w:t>
      </w:r>
    </w:p>
    <w:p w:rsidR="004174E3" w:rsidRPr="00CC19BD" w:rsidRDefault="004174E3" w:rsidP="008B430A">
      <w:pPr>
        <w:pStyle w:val="Heading2"/>
        <w:rPr>
          <w:rFonts w:ascii="Times New Roman" w:hAnsi="Times New Roman" w:cs="Times New Roman"/>
          <w:b/>
          <w:bCs/>
          <w:u w:val="single"/>
        </w:rPr>
      </w:pPr>
      <w:r w:rsidRPr="00CC19BD">
        <w:rPr>
          <w:rFonts w:ascii="Times New Roman" w:hAnsi="Times New Roman" w:cs="Times New Roman"/>
          <w:b/>
          <w:bCs/>
          <w:u w:val="single"/>
        </w:rPr>
        <w:t>Faculty Member Feedback to Students</w:t>
      </w:r>
    </w:p>
    <w:p w:rsidR="004174E3" w:rsidRPr="00B47930" w:rsidRDefault="004174E3" w:rsidP="008B430A">
      <w:pPr>
        <w:pStyle w:val="line"/>
        <w:rPr>
          <w:rFonts w:ascii="Times New Roman" w:hAnsi="Times New Roman" w:cs="Times New Roman"/>
          <w:sz w:val="24"/>
          <w:szCs w:val="24"/>
        </w:rPr>
      </w:pPr>
      <w:r w:rsidRPr="00B47930">
        <w:rPr>
          <w:rFonts w:ascii="Times New Roman" w:hAnsi="Times New Roman" w:cs="Times New Roman"/>
          <w:sz w:val="24"/>
          <w:szCs w:val="24"/>
        </w:rPr>
        <w:tab/>
      </w:r>
    </w:p>
    <w:p w:rsidR="004174E3" w:rsidRPr="00B47930" w:rsidRDefault="004174E3" w:rsidP="008B430A">
      <w:pPr>
        <w:pStyle w:val="line"/>
        <w:rPr>
          <w:rFonts w:ascii="Times New Roman" w:hAnsi="Times New Roman" w:cs="Times New Roman"/>
          <w:sz w:val="24"/>
          <w:szCs w:val="24"/>
        </w:rPr>
      </w:pPr>
      <w:r w:rsidRPr="00B47930">
        <w:rPr>
          <w:rFonts w:ascii="Times New Roman" w:hAnsi="Times New Roman" w:cs="Times New Roman"/>
          <w:sz w:val="24"/>
          <w:szCs w:val="24"/>
        </w:rPr>
        <w:tab/>
      </w:r>
    </w:p>
    <w:p w:rsidR="004174E3" w:rsidRPr="00B47930" w:rsidRDefault="004174E3" w:rsidP="008B430A">
      <w:pPr>
        <w:pStyle w:val="line"/>
        <w:rPr>
          <w:rFonts w:ascii="Times New Roman" w:hAnsi="Times New Roman" w:cs="Times New Roman"/>
          <w:sz w:val="24"/>
          <w:szCs w:val="24"/>
        </w:rPr>
      </w:pPr>
      <w:r w:rsidRPr="00B47930">
        <w:rPr>
          <w:rFonts w:ascii="Times New Roman" w:hAnsi="Times New Roman" w:cs="Times New Roman"/>
          <w:sz w:val="24"/>
          <w:szCs w:val="24"/>
        </w:rPr>
        <w:tab/>
      </w:r>
    </w:p>
    <w:p w:rsidR="004174E3" w:rsidRPr="00425773" w:rsidRDefault="004174E3" w:rsidP="008B430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174E3" w:rsidRPr="00B9104B" w:rsidRDefault="004174E3" w:rsidP="008B430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174E3" w:rsidRPr="00D257E1" w:rsidRDefault="004174E3" w:rsidP="008B430A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4174E3" w:rsidRPr="00D257E1" w:rsidRDefault="004174E3" w:rsidP="008B430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174E3" w:rsidRDefault="004174E3"/>
    <w:sectPr w:rsidR="004174E3" w:rsidSect="00294B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421C7C"/>
    <w:multiLevelType w:val="hybridMultilevel"/>
    <w:tmpl w:val="E18C608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FDD20B9"/>
    <w:multiLevelType w:val="hybridMultilevel"/>
    <w:tmpl w:val="59DCE0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rawingGridHorizontalSpacing w:val="120"/>
  <w:displayHorizontalDrawingGridEvery w:val="2"/>
  <w:displayVertic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430A"/>
    <w:rsid w:val="000F0514"/>
    <w:rsid w:val="0017435A"/>
    <w:rsid w:val="0021106C"/>
    <w:rsid w:val="002305C4"/>
    <w:rsid w:val="00250A8C"/>
    <w:rsid w:val="00294BEC"/>
    <w:rsid w:val="002F0B30"/>
    <w:rsid w:val="00300640"/>
    <w:rsid w:val="00351041"/>
    <w:rsid w:val="003A6FE1"/>
    <w:rsid w:val="004174E3"/>
    <w:rsid w:val="00425773"/>
    <w:rsid w:val="00491A54"/>
    <w:rsid w:val="0055554A"/>
    <w:rsid w:val="006D3766"/>
    <w:rsid w:val="007E4862"/>
    <w:rsid w:val="008B430A"/>
    <w:rsid w:val="00912E19"/>
    <w:rsid w:val="00AD4349"/>
    <w:rsid w:val="00B47930"/>
    <w:rsid w:val="00B9104B"/>
    <w:rsid w:val="00C707DB"/>
    <w:rsid w:val="00C97D90"/>
    <w:rsid w:val="00CC19BD"/>
    <w:rsid w:val="00D257E1"/>
    <w:rsid w:val="00DA46DE"/>
    <w:rsid w:val="00E74059"/>
    <w:rsid w:val="00F279BB"/>
    <w:rsid w:val="00F43CE6"/>
    <w:rsid w:val="00F946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time"/>
  <w:smartTagType w:namespaceuri="urn:schemas-microsoft-com:office:smarttags" w:name="stockticker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430A"/>
    <w:pPr>
      <w:spacing w:after="200" w:line="276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B430A"/>
    <w:pPr>
      <w:keepNext/>
      <w:spacing w:after="0" w:line="240" w:lineRule="auto"/>
      <w:jc w:val="center"/>
      <w:outlineLvl w:val="0"/>
    </w:pPr>
    <w:rPr>
      <w:rFonts w:eastAsia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B430A"/>
    <w:pPr>
      <w:keepNext/>
      <w:spacing w:after="0" w:line="240" w:lineRule="auto"/>
      <w:jc w:val="center"/>
      <w:outlineLvl w:val="1"/>
    </w:pPr>
    <w:rPr>
      <w:rFonts w:eastAsia="Times New Roman"/>
      <w:i/>
      <w:i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9"/>
    <w:qFormat/>
    <w:rsid w:val="008B430A"/>
    <w:pPr>
      <w:keepNext/>
      <w:spacing w:after="0" w:line="240" w:lineRule="auto"/>
      <w:jc w:val="center"/>
      <w:outlineLvl w:val="5"/>
    </w:pPr>
    <w:rPr>
      <w:rFonts w:eastAsia="Times New Roman"/>
      <w:b/>
      <w:bCs/>
      <w:sz w:val="24"/>
      <w:szCs w:val="24"/>
      <w:u w:val="singl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8B430A"/>
    <w:rPr>
      <w:rFonts w:ascii="Calibri" w:hAnsi="Calibri" w:cs="Calibri"/>
    </w:rPr>
  </w:style>
  <w:style w:type="character" w:customStyle="1" w:styleId="Heading2Char">
    <w:name w:val="Heading 2 Char"/>
    <w:basedOn w:val="DefaultParagraphFont"/>
    <w:link w:val="Heading2"/>
    <w:uiPriority w:val="99"/>
    <w:rsid w:val="008B430A"/>
    <w:rPr>
      <w:rFonts w:ascii="Calibri" w:hAnsi="Calibri" w:cs="Calibri"/>
      <w:i/>
      <w:iCs/>
    </w:rPr>
  </w:style>
  <w:style w:type="character" w:customStyle="1" w:styleId="Heading6Char">
    <w:name w:val="Heading 6 Char"/>
    <w:basedOn w:val="DefaultParagraphFont"/>
    <w:link w:val="Heading6"/>
    <w:uiPriority w:val="99"/>
    <w:rsid w:val="008B430A"/>
    <w:rPr>
      <w:rFonts w:ascii="Calibri" w:hAnsi="Calibri" w:cs="Calibri"/>
      <w:b/>
      <w:bCs/>
      <w:u w:val="single"/>
    </w:rPr>
  </w:style>
  <w:style w:type="paragraph" w:styleId="CommentText">
    <w:name w:val="annotation text"/>
    <w:basedOn w:val="Normal"/>
    <w:link w:val="CommentTextChar"/>
    <w:uiPriority w:val="99"/>
    <w:semiHidden/>
    <w:rsid w:val="008B430A"/>
    <w:pPr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430A"/>
    <w:rPr>
      <w:rFonts w:ascii="Tahoma" w:hAnsi="Tahoma" w:cs="Tahoma"/>
      <w:sz w:val="20"/>
      <w:szCs w:val="20"/>
    </w:rPr>
  </w:style>
  <w:style w:type="paragraph" w:customStyle="1" w:styleId="line">
    <w:name w:val="line"/>
    <w:basedOn w:val="Normal"/>
    <w:uiPriority w:val="99"/>
    <w:rsid w:val="008B430A"/>
    <w:pPr>
      <w:tabs>
        <w:tab w:val="right" w:leader="underscore" w:pos="10224"/>
      </w:tabs>
      <w:spacing w:after="0" w:line="312" w:lineRule="auto"/>
    </w:pPr>
    <w:rPr>
      <w:rFonts w:ascii="Tahoma" w:eastAsia="Times New Roman" w:hAnsi="Tahoma" w:cs="Tahoma"/>
      <w:sz w:val="20"/>
      <w:szCs w:val="20"/>
    </w:rPr>
  </w:style>
  <w:style w:type="paragraph" w:customStyle="1" w:styleId="line2">
    <w:name w:val="line2"/>
    <w:basedOn w:val="Normal"/>
    <w:uiPriority w:val="99"/>
    <w:rsid w:val="008B430A"/>
    <w:pPr>
      <w:pBdr>
        <w:bottom w:val="single" w:sz="2" w:space="1" w:color="auto"/>
        <w:between w:val="single" w:sz="2" w:space="1" w:color="auto"/>
      </w:pBdr>
      <w:spacing w:after="0" w:line="264" w:lineRule="auto"/>
    </w:pPr>
    <w:rPr>
      <w:rFonts w:ascii="Tahoma" w:eastAsia="Times New Roman" w:hAnsi="Tahoma" w:cs="Tahoma"/>
      <w:sz w:val="20"/>
      <w:szCs w:val="20"/>
    </w:rPr>
  </w:style>
  <w:style w:type="character" w:styleId="Hyperlink">
    <w:name w:val="Hyperlink"/>
    <w:basedOn w:val="DefaultParagraphFont"/>
    <w:uiPriority w:val="99"/>
    <w:rsid w:val="008B430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jansen@lakeviewcol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</TotalTime>
  <Pages>3</Pages>
  <Words>698</Words>
  <Characters>3980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LEARNING TEAM CHARTER </dc:title>
  <dc:subject/>
  <dc:creator>admin</dc:creator>
  <cp:keywords/>
  <dc:description/>
  <cp:lastModifiedBy> </cp:lastModifiedBy>
  <cp:revision>3</cp:revision>
  <dcterms:created xsi:type="dcterms:W3CDTF">2011-05-23T19:57:00Z</dcterms:created>
  <dcterms:modified xsi:type="dcterms:W3CDTF">2011-05-24T18:35:00Z</dcterms:modified>
</cp:coreProperties>
</file>