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556" w:rsidRDefault="003D7556" w:rsidP="00944744">
      <w:pPr>
        <w:jc w:val="center"/>
        <w:rPr>
          <w:sz w:val="32"/>
          <w:szCs w:val="32"/>
        </w:rPr>
      </w:pPr>
      <w:r>
        <w:rPr>
          <w:sz w:val="32"/>
          <w:szCs w:val="32"/>
        </w:rPr>
        <w:t>Student Receipt of N302 Information – Spring, 2011</w:t>
      </w:r>
    </w:p>
    <w:p w:rsidR="003D7556" w:rsidRDefault="003D7556" w:rsidP="00944744">
      <w:pPr>
        <w:jc w:val="center"/>
        <w:rPr>
          <w:sz w:val="32"/>
          <w:szCs w:val="32"/>
        </w:rPr>
      </w:pPr>
    </w:p>
    <w:p w:rsidR="003D7556" w:rsidRDefault="003D7556" w:rsidP="00944744">
      <w:pPr>
        <w:rPr>
          <w:sz w:val="32"/>
          <w:szCs w:val="32"/>
        </w:rPr>
      </w:pPr>
    </w:p>
    <w:p w:rsidR="003D7556" w:rsidRDefault="003D7556" w:rsidP="00944744">
      <w:pPr>
        <w:rPr>
          <w:sz w:val="32"/>
          <w:szCs w:val="32"/>
        </w:rPr>
      </w:pPr>
      <w:r>
        <w:rPr>
          <w:sz w:val="32"/>
          <w:szCs w:val="32"/>
        </w:rPr>
        <w:t>This is to acknowledge that I have received and have read the following documents:</w:t>
      </w:r>
    </w:p>
    <w:p w:rsidR="003D7556" w:rsidRDefault="003D7556" w:rsidP="00944744">
      <w:pPr>
        <w:rPr>
          <w:sz w:val="32"/>
          <w:szCs w:val="32"/>
        </w:rPr>
      </w:pPr>
    </w:p>
    <w:p w:rsidR="003D7556" w:rsidRDefault="003D7556" w:rsidP="00944744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>Syllabus</w:t>
      </w:r>
    </w:p>
    <w:p w:rsidR="003D7556" w:rsidRDefault="003D7556" w:rsidP="00944744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>Course Calendar</w:t>
      </w:r>
    </w:p>
    <w:p w:rsidR="003D7556" w:rsidRDefault="003D7556" w:rsidP="00944744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>Clarification of Instructor Expectations</w:t>
      </w:r>
    </w:p>
    <w:p w:rsidR="003D7556" w:rsidRDefault="003D7556" w:rsidP="00944744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>Using Edvance 360</w:t>
      </w:r>
    </w:p>
    <w:p w:rsidR="003D7556" w:rsidRDefault="003D7556" w:rsidP="00944744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>Creating PowerPoint © Presentations</w:t>
      </w:r>
    </w:p>
    <w:p w:rsidR="003D7556" w:rsidRDefault="003D7556" w:rsidP="00944744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>The Research Proposal</w:t>
      </w:r>
    </w:p>
    <w:p w:rsidR="003D7556" w:rsidRDefault="003D7556" w:rsidP="00944744">
      <w:pPr>
        <w:rPr>
          <w:sz w:val="32"/>
          <w:szCs w:val="32"/>
        </w:rPr>
      </w:pPr>
    </w:p>
    <w:p w:rsidR="003D7556" w:rsidRDefault="003D7556" w:rsidP="00944744">
      <w:pPr>
        <w:rPr>
          <w:sz w:val="32"/>
          <w:szCs w:val="32"/>
        </w:rPr>
      </w:pPr>
      <w:r>
        <w:rPr>
          <w:sz w:val="32"/>
          <w:szCs w:val="32"/>
        </w:rPr>
        <w:t xml:space="preserve">It is my responsibility to ask my instructor to clarify any information I have a question about. </w:t>
      </w:r>
    </w:p>
    <w:p w:rsidR="003D7556" w:rsidRDefault="003D7556" w:rsidP="00944744">
      <w:pPr>
        <w:rPr>
          <w:sz w:val="32"/>
          <w:szCs w:val="32"/>
        </w:rPr>
      </w:pPr>
    </w:p>
    <w:p w:rsidR="003D7556" w:rsidRDefault="003D7556" w:rsidP="00944744">
      <w:pPr>
        <w:rPr>
          <w:sz w:val="32"/>
          <w:szCs w:val="32"/>
        </w:rPr>
      </w:pPr>
    </w:p>
    <w:p w:rsidR="003D7556" w:rsidRDefault="003D7556" w:rsidP="00944744">
      <w:pPr>
        <w:rPr>
          <w:sz w:val="32"/>
          <w:szCs w:val="32"/>
        </w:rPr>
      </w:pPr>
    </w:p>
    <w:p w:rsidR="003D7556" w:rsidRDefault="003D7556" w:rsidP="00944744">
      <w:pPr>
        <w:rPr>
          <w:sz w:val="32"/>
          <w:szCs w:val="32"/>
        </w:rPr>
      </w:pPr>
      <w:r>
        <w:rPr>
          <w:sz w:val="32"/>
          <w:szCs w:val="32"/>
        </w:rPr>
        <w:t>Signed:     Lindsay Adams</w:t>
      </w:r>
      <w:r>
        <w:rPr>
          <w:sz w:val="32"/>
          <w:szCs w:val="32"/>
        </w:rPr>
        <w:tab/>
      </w:r>
    </w:p>
    <w:p w:rsidR="003D7556" w:rsidRDefault="003D7556" w:rsidP="00944744">
      <w:pPr>
        <w:rPr>
          <w:sz w:val="32"/>
          <w:szCs w:val="32"/>
        </w:rPr>
      </w:pPr>
    </w:p>
    <w:p w:rsidR="003D7556" w:rsidRPr="00944744" w:rsidRDefault="003D7556" w:rsidP="00944744">
      <w:pPr>
        <w:rPr>
          <w:sz w:val="32"/>
          <w:szCs w:val="32"/>
        </w:rPr>
      </w:pPr>
      <w:r>
        <w:rPr>
          <w:sz w:val="32"/>
          <w:szCs w:val="32"/>
        </w:rPr>
        <w:t>Date: 1/10/2011</w:t>
      </w:r>
    </w:p>
    <w:sectPr w:rsidR="003D7556" w:rsidRPr="00944744" w:rsidSect="00CF1B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?l?r ??fc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4744"/>
    <w:rsid w:val="0014495E"/>
    <w:rsid w:val="00244BB5"/>
    <w:rsid w:val="003D7556"/>
    <w:rsid w:val="007A383B"/>
    <w:rsid w:val="007D26D1"/>
    <w:rsid w:val="00861976"/>
    <w:rsid w:val="00944744"/>
    <w:rsid w:val="00A427DD"/>
    <w:rsid w:val="00C837CD"/>
    <w:rsid w:val="00CF1BEF"/>
    <w:rsid w:val="00CF5A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BEF"/>
    <w:rPr>
      <w:sz w:val="24"/>
      <w:lang w:eastAsia="ja-JP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65</Words>
  <Characters>372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Receipt of N302 Information – Spring, 2011</dc:title>
  <dc:subject/>
  <dc:creator> </dc:creator>
  <cp:keywords/>
  <dc:description/>
  <cp:lastModifiedBy>LCN</cp:lastModifiedBy>
  <cp:revision>2</cp:revision>
  <dcterms:created xsi:type="dcterms:W3CDTF">2011-01-10T16:32:00Z</dcterms:created>
  <dcterms:modified xsi:type="dcterms:W3CDTF">2011-01-10T16:32:00Z</dcterms:modified>
</cp:coreProperties>
</file>