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4C" w:rsidRDefault="00E6284C" w:rsidP="0083482E">
      <w:pPr>
        <w:pStyle w:val="APA"/>
      </w:pPr>
    </w:p>
    <w:p w:rsidR="0083482E" w:rsidRDefault="0083482E" w:rsidP="0083482E">
      <w:pPr>
        <w:pStyle w:val="APA"/>
      </w:pPr>
    </w:p>
    <w:p w:rsidR="0083482E" w:rsidRDefault="0083482E" w:rsidP="0083482E">
      <w:pPr>
        <w:pStyle w:val="APA"/>
      </w:pPr>
    </w:p>
    <w:p w:rsidR="0083482E" w:rsidRDefault="0083482E" w:rsidP="0083482E">
      <w:pPr>
        <w:pStyle w:val="APA"/>
      </w:pPr>
    </w:p>
    <w:p w:rsidR="0083482E" w:rsidRDefault="0083482E" w:rsidP="0083482E">
      <w:pPr>
        <w:pStyle w:val="APAHeadingCenter"/>
      </w:pPr>
      <w:bookmarkStart w:id="0" w:name="bmTitlePageTitle"/>
      <w:r>
        <w:t>Part II</w:t>
      </w:r>
      <w:bookmarkEnd w:id="0"/>
      <w:r w:rsidR="00181FBA">
        <w:t>: Focus on Individual CAM Modality</w:t>
      </w:r>
    </w:p>
    <w:p w:rsidR="0083482E" w:rsidRDefault="0083482E" w:rsidP="0083482E">
      <w:pPr>
        <w:pStyle w:val="APAHeadingCenter"/>
      </w:pPr>
      <w:bookmarkStart w:id="1" w:name="bmTitlePageName"/>
      <w:r>
        <w:t>Amy Richardson</w:t>
      </w:r>
      <w:bookmarkEnd w:id="1"/>
    </w:p>
    <w:p w:rsidR="0083482E" w:rsidRDefault="0083482E" w:rsidP="0083482E">
      <w:pPr>
        <w:pStyle w:val="APAHeadingCenter"/>
      </w:pPr>
      <w:bookmarkStart w:id="2" w:name="bmTitlePageInst"/>
      <w:r>
        <w:t>Lakeview College of Nursing</w:t>
      </w:r>
      <w:bookmarkEnd w:id="2"/>
    </w:p>
    <w:p w:rsidR="0083482E" w:rsidRDefault="0083482E" w:rsidP="0083482E">
      <w:pPr>
        <w:pStyle w:val="APAHeadingCenter"/>
      </w:pPr>
      <w:bookmarkStart w:id="3" w:name="bmTitleAdd1"/>
      <w:r>
        <w:t>N306B Holistic Health</w:t>
      </w:r>
      <w:bookmarkEnd w:id="3"/>
    </w:p>
    <w:p w:rsidR="0083482E" w:rsidRDefault="0083482E" w:rsidP="0083482E">
      <w:pPr>
        <w:pStyle w:val="APAHeadingCenter"/>
      </w:pPr>
      <w:bookmarkStart w:id="4" w:name="bmTitleAdd2"/>
      <w:bookmarkStart w:id="5" w:name="bmTitleAdd3"/>
      <w:bookmarkStart w:id="6" w:name="bmTitleAdd4"/>
      <w:bookmarkEnd w:id="4"/>
      <w:bookmarkEnd w:id="5"/>
      <w:r>
        <w:t>October 14, 2012</w:t>
      </w:r>
      <w:bookmarkEnd w:id="6"/>
    </w:p>
    <w:p w:rsidR="0083482E" w:rsidRDefault="0083482E" w:rsidP="0083482E">
      <w:pPr>
        <w:pStyle w:val="APA"/>
        <w:sectPr w:rsidR="0083482E" w:rsidSect="0083482E">
          <w:headerReference w:type="default" r:id="rId7"/>
          <w:headerReference w:type="first" r:id="rId8"/>
          <w:pgSz w:w="12240" w:h="15840" w:code="1"/>
          <w:pgMar w:top="1440" w:right="1440" w:bottom="1440" w:left="1440" w:header="720" w:footer="720" w:gutter="0"/>
          <w:cols w:space="720"/>
          <w:titlePg/>
          <w:docGrid w:linePitch="360"/>
        </w:sectPr>
      </w:pPr>
    </w:p>
    <w:p w:rsidR="0083482E" w:rsidRDefault="0083482E" w:rsidP="0083482E">
      <w:pPr>
        <w:pStyle w:val="APA"/>
        <w:sectPr w:rsidR="0083482E" w:rsidSect="0083482E">
          <w:headerReference w:type="first" r:id="rId9"/>
          <w:type w:val="continuous"/>
          <w:pgSz w:w="12240" w:h="15840" w:code="1"/>
          <w:pgMar w:top="1440" w:right="1440" w:bottom="1440" w:left="1440" w:header="720" w:footer="720" w:gutter="0"/>
          <w:cols w:space="720"/>
          <w:titlePg/>
          <w:docGrid w:linePitch="360"/>
        </w:sectPr>
      </w:pPr>
    </w:p>
    <w:p w:rsidR="0083482E" w:rsidRDefault="00181FBA" w:rsidP="00181FBA">
      <w:pPr>
        <w:pStyle w:val="APAHeadingCenter"/>
      </w:pPr>
      <w:r>
        <w:lastRenderedPageBreak/>
        <w:t>Part II: Focus on Individual CAM Modality</w:t>
      </w:r>
    </w:p>
    <w:p w:rsidR="00210AA7" w:rsidRPr="00210AA7" w:rsidRDefault="000D37FF" w:rsidP="000D37FF">
      <w:pPr>
        <w:pStyle w:val="APA"/>
      </w:pPr>
      <w:r>
        <w:t xml:space="preserve">Five hundred patients, two nurses, one shack for an exam room, one suitcase of medications, lots of compassion- this is healthcare in much of the world.  Not enough medicines to treat diseases and no education to prevent them.  </w:t>
      </w:r>
      <w:r w:rsidR="00210AA7">
        <w:t xml:space="preserve">The purpose of this paper is to define naturopathic medicine, missionary nursing and show </w:t>
      </w:r>
      <w:r w:rsidR="00EE38D7">
        <w:t>how they can be used together</w:t>
      </w:r>
      <w:r>
        <w:t xml:space="preserve"> to address situations such as this</w:t>
      </w:r>
      <w:r w:rsidR="00EE38D7">
        <w:t xml:space="preserve">. </w:t>
      </w:r>
    </w:p>
    <w:p w:rsidR="00E24A08" w:rsidRPr="00E24A08" w:rsidRDefault="00E24A08" w:rsidP="00181FBA">
      <w:pPr>
        <w:pStyle w:val="APA"/>
        <w:ind w:firstLine="0"/>
        <w:jc w:val="center"/>
        <w:rPr>
          <w:b/>
        </w:rPr>
      </w:pPr>
      <w:r>
        <w:rPr>
          <w:b/>
        </w:rPr>
        <w:t>Chosen CAM Modality and Application to Nursing</w:t>
      </w:r>
    </w:p>
    <w:p w:rsidR="00623056" w:rsidRDefault="005267CF" w:rsidP="0083482E">
      <w:pPr>
        <w:pStyle w:val="APA"/>
      </w:pPr>
      <w:r>
        <w:t>Naturopathic medicine is a system of medicine based in the understanding that human bodies are capable of healing themselves, given a healthy lifestyle and nutrition</w:t>
      </w:r>
      <w:r w:rsidR="00DD18BE">
        <w:t>, according to Marshal Ayers, naturopath, during a</w:t>
      </w:r>
      <w:r w:rsidR="00CA202D">
        <w:t xml:space="preserve"> 2012 interview</w:t>
      </w:r>
      <w:r>
        <w:t>.</w:t>
      </w:r>
      <w:r w:rsidR="00DD18BE">
        <w:t xml:space="preserve">  </w:t>
      </w:r>
      <w:r w:rsidR="000C61F6">
        <w:t>According to Ayers, t</w:t>
      </w:r>
      <w:r w:rsidR="00DD18BE">
        <w:t>he</w:t>
      </w:r>
      <w:r w:rsidR="00CA683F">
        <w:t xml:space="preserve"> naturopathic </w:t>
      </w:r>
      <w:r w:rsidR="00DD18BE">
        <w:t>world</w:t>
      </w:r>
      <w:r w:rsidR="00CA683F">
        <w:t>view</w:t>
      </w:r>
      <w:r w:rsidR="00DD18BE">
        <w:t xml:space="preserve"> </w:t>
      </w:r>
      <w:r w:rsidR="00CA683F">
        <w:t>understands nature</w:t>
      </w:r>
      <w:r w:rsidR="00DD18BE">
        <w:t xml:space="preserve"> as a place designed and prepared to support healthy human life.  </w:t>
      </w:r>
      <w:r w:rsidR="000C61F6">
        <w:t>Humans are designed to be healthy and to maintain their health equilibrium by internal mechanisms.</w:t>
      </w:r>
      <w:r w:rsidR="00CA202D">
        <w:t xml:space="preserve">  Patients’</w:t>
      </w:r>
      <w:r w:rsidR="000C61F6">
        <w:t xml:space="preserve"> </w:t>
      </w:r>
      <w:r w:rsidR="00CA202D">
        <w:t>h</w:t>
      </w:r>
      <w:r w:rsidR="000C61F6">
        <w:t>ealth has been compromised by choices that destroy body, mind, emotions and spiritual connections.</w:t>
      </w:r>
      <w:r w:rsidR="00CA202D">
        <w:t xml:space="preserve">  Ayers describes a naturopath’s profession as determining what lifestyle changes are necessary and educating patients so they can choose a healthy lifestyle that allows nature and their bodies to heal.</w:t>
      </w:r>
    </w:p>
    <w:p w:rsidR="000C61F6" w:rsidRDefault="00DD18BE" w:rsidP="0083482E">
      <w:pPr>
        <w:pStyle w:val="APA"/>
      </w:pPr>
      <w:r>
        <w:t>There are 5 basic principles that provide the foundation of naturopathy</w:t>
      </w:r>
      <w:r w:rsidR="00623056">
        <w:t xml:space="preserve"> </w:t>
      </w:r>
      <w:bookmarkStart w:id="7" w:name="C411902332870370I0T411902344328704"/>
      <w:r w:rsidR="00623056">
        <w:t>(American Association of Naturopathic Physicians</w:t>
      </w:r>
      <w:r w:rsidR="000C61F6">
        <w:t xml:space="preserve"> [AANP]</w:t>
      </w:r>
      <w:r w:rsidR="00623056">
        <w:t>, 2009)</w:t>
      </w:r>
      <w:bookmarkEnd w:id="7"/>
      <w:r>
        <w:t>.  These are: the healing power of nature, identify and treat the cause, first do no harm, the doctor is a teacher, and treat the whole person</w:t>
      </w:r>
      <w:r w:rsidR="000C61F6">
        <w:t xml:space="preserve"> (AANP, 2009)</w:t>
      </w:r>
      <w:r>
        <w:t>.</w:t>
      </w:r>
      <w:r w:rsidR="00C84E60">
        <w:t xml:space="preserve">  These principles drive the practice of a</w:t>
      </w:r>
      <w:r w:rsidR="00D138FF">
        <w:t xml:space="preserve"> naturopath.  The principles do no</w:t>
      </w:r>
      <w:r w:rsidR="00C84E60">
        <w:t xml:space="preserve">t condone or refute any particular treatment modalities, but direct which ones are suggested for use.  </w:t>
      </w:r>
    </w:p>
    <w:p w:rsidR="00C84E60" w:rsidRDefault="00C84E60" w:rsidP="0083482E">
      <w:pPr>
        <w:pStyle w:val="APA"/>
      </w:pPr>
      <w:r>
        <w:lastRenderedPageBreak/>
        <w:t>Treatments suggested or prescribed by the naturopath may be drawn from many areas of health practice</w:t>
      </w:r>
      <w:r w:rsidR="00F105FF">
        <w:t xml:space="preserve"> </w:t>
      </w:r>
      <w:bookmarkStart w:id="8" w:name="C411924235069444I0T411924247337963"/>
      <w:r w:rsidR="00F105FF">
        <w:t>(Ehrlich, 2011)</w:t>
      </w:r>
      <w:bookmarkEnd w:id="8"/>
      <w:r>
        <w:t xml:space="preserve">.  </w:t>
      </w:r>
      <w:r w:rsidR="003B53C1">
        <w:t>T</w:t>
      </w:r>
      <w:r>
        <w:t>he cause of hypertension and heart disease</w:t>
      </w:r>
      <w:r w:rsidR="003B53C1">
        <w:t xml:space="preserve"> is</w:t>
      </w:r>
      <w:r>
        <w:t xml:space="preserve"> treat</w:t>
      </w:r>
      <w:r w:rsidR="003B53C1">
        <w:t>ed with</w:t>
      </w:r>
      <w:r>
        <w:t xml:space="preserve"> </w:t>
      </w:r>
      <w:bookmarkStart w:id="9" w:name="_GoBack"/>
      <w:bookmarkEnd w:id="9"/>
      <w:r>
        <w:t>nutrition</w:t>
      </w:r>
      <w:r w:rsidR="00BC165E">
        <w:t xml:space="preserve"> </w:t>
      </w:r>
      <w:r>
        <w:t>changes</w:t>
      </w:r>
      <w:r w:rsidR="00BC165E">
        <w:t xml:space="preserve">, exercise, and stress reduction techniques. </w:t>
      </w:r>
      <w:r>
        <w:t xml:space="preserve"> </w:t>
      </w:r>
      <w:r w:rsidR="00BC165E">
        <w:t>I</w:t>
      </w:r>
      <w:r>
        <w:t>n addition</w:t>
      </w:r>
      <w:r w:rsidR="00BC165E">
        <w:t>, a referral for</w:t>
      </w:r>
      <w:r>
        <w:t xml:space="preserve"> stent placement by a conventional surgeon and temporary use of m</w:t>
      </w:r>
      <w:r w:rsidR="00BC165E">
        <w:t>edications will be recommended.  These measures will bridge the gap until the patient can</w:t>
      </w:r>
      <w:r>
        <w:t xml:space="preserve"> achieve health</w:t>
      </w:r>
      <w:r w:rsidR="00BC165E">
        <w:t xml:space="preserve"> through natural means</w:t>
      </w:r>
      <w:r>
        <w:t xml:space="preserve">.  </w:t>
      </w:r>
      <w:r w:rsidR="00595711">
        <w:t xml:space="preserve"> </w:t>
      </w:r>
      <w:r>
        <w:t xml:space="preserve">Treatments are not dictated by the practitioner, but presented as choices the patient can make to achieve </w:t>
      </w:r>
      <w:r w:rsidR="00F105FF">
        <w:t>health</w:t>
      </w:r>
      <w:r w:rsidR="00C7740B">
        <w:t xml:space="preserve"> (Ayers, personal communication, 2012)</w:t>
      </w:r>
      <w:r w:rsidR="00F105FF">
        <w:t xml:space="preserve">.  </w:t>
      </w:r>
    </w:p>
    <w:p w:rsidR="003B7C0F" w:rsidRDefault="00F85F61" w:rsidP="00623056">
      <w:pPr>
        <w:pStyle w:val="APA"/>
      </w:pPr>
      <w:r>
        <w:t>Naturopathy leans strongly on</w:t>
      </w:r>
      <w:r w:rsidR="003B7C0F">
        <w:t xml:space="preserve"> prevention</w:t>
      </w:r>
      <w:r w:rsidR="00317FC9">
        <w:t xml:space="preserve"> (Ayers, 2012</w:t>
      </w:r>
      <w:bookmarkStart w:id="10" w:name="C411924235069444I0T411924269328704"/>
      <w:r w:rsidR="004E600E">
        <w:t xml:space="preserve">; </w:t>
      </w:r>
      <w:r w:rsidR="009851B0">
        <w:t>Ehrlich, 2011</w:t>
      </w:r>
      <w:bookmarkEnd w:id="10"/>
      <w:r w:rsidR="00317FC9">
        <w:t>)</w:t>
      </w:r>
      <w:r w:rsidR="003B7C0F">
        <w:t>.  Changes to a person’s life</w:t>
      </w:r>
      <w:r>
        <w:t xml:space="preserve"> can sustain health and are encouraged.  Treatments address</w:t>
      </w:r>
      <w:r w:rsidR="003B7C0F">
        <w:t xml:space="preserve"> nutrition, emotions, spiritual focus, </w:t>
      </w:r>
      <w:proofErr w:type="gramStart"/>
      <w:r w:rsidR="003B7C0F">
        <w:t>exercise</w:t>
      </w:r>
      <w:proofErr w:type="gramEnd"/>
      <w:r w:rsidR="003B7C0F">
        <w:t xml:space="preserve">, environmental and social factors.  Genetics are considered, but </w:t>
      </w:r>
      <w:r w:rsidR="003B4367">
        <w:t xml:space="preserve">it is </w:t>
      </w:r>
      <w:r w:rsidR="003B7C0F">
        <w:t>recognize</w:t>
      </w:r>
      <w:r w:rsidR="003B4367">
        <w:t>d</w:t>
      </w:r>
      <w:r w:rsidR="003B7C0F">
        <w:t xml:space="preserve"> they can’t be changed, only controlled and accounted for </w:t>
      </w:r>
      <w:r w:rsidR="00701379">
        <w:t xml:space="preserve">by changes to </w:t>
      </w:r>
      <w:r w:rsidR="003B7C0F">
        <w:t>life</w:t>
      </w:r>
      <w:r w:rsidR="00701379">
        <w:t>style</w:t>
      </w:r>
      <w:r w:rsidR="003B7C0F">
        <w:t>.  A patient may not be able to change their environment.  For example, a child living next to an industrial complex may be exposed to chemicals daily.  If moving is not an option, nutrition may be used to counter some effects of the chemicals.</w:t>
      </w:r>
    </w:p>
    <w:p w:rsidR="00623056" w:rsidRDefault="003B7C0F" w:rsidP="00623056">
      <w:pPr>
        <w:pStyle w:val="APA"/>
      </w:pPr>
      <w:r>
        <w:t xml:space="preserve"> </w:t>
      </w:r>
      <w:r w:rsidR="00923108">
        <w:t xml:space="preserve">An interview for a naturopath may last </w:t>
      </w:r>
      <w:r w:rsidR="005A7748">
        <w:t>over an</w:t>
      </w:r>
      <w:r w:rsidR="00923108">
        <w:t xml:space="preserve"> hour to investigate all aspects of a person’s life</w:t>
      </w:r>
      <w:r w:rsidR="005A7748">
        <w:t xml:space="preserve"> </w:t>
      </w:r>
      <w:bookmarkStart w:id="11" w:name="C411924235069444I0T411924294328704"/>
      <w:r w:rsidR="005A7748">
        <w:t>(Ehrlich, 2011)</w:t>
      </w:r>
      <w:bookmarkEnd w:id="11"/>
      <w:r w:rsidR="00923108">
        <w:t xml:space="preserve">.  </w:t>
      </w:r>
      <w:r w:rsidR="00F85F61">
        <w:t>N</w:t>
      </w:r>
      <w:r w:rsidR="005A7748">
        <w:t>aturopaths take the time to question and listen to a patient about anything and everyth</w:t>
      </w:r>
      <w:bookmarkStart w:id="12" w:name="C411902332870370I0T411932190509259"/>
      <w:r w:rsidR="00F3273F">
        <w:t>ing that may affect their health (AANP, 2009)</w:t>
      </w:r>
      <w:bookmarkEnd w:id="12"/>
      <w:r w:rsidR="005A7748">
        <w:t>.</w:t>
      </w:r>
      <w:r w:rsidR="007B0889">
        <w:t xml:space="preserve">  Patients are also educated about the health issue(s), treatments, side effects, and probable outcomes.  This allows the patient to question and cho</w:t>
      </w:r>
      <w:r w:rsidR="005F7E07">
        <w:t>o</w:t>
      </w:r>
      <w:r w:rsidR="007B0889">
        <w:t>se based on knowledge instead of agreeing</w:t>
      </w:r>
      <w:r w:rsidR="005F7E07">
        <w:t xml:space="preserve"> in ignorance</w:t>
      </w:r>
      <w:r w:rsidR="007B0889">
        <w:t xml:space="preserve"> because the doctor is the expert.</w:t>
      </w:r>
    </w:p>
    <w:p w:rsidR="00D571C8" w:rsidRDefault="00CB0778" w:rsidP="00623056">
      <w:pPr>
        <w:pStyle w:val="APA"/>
      </w:pPr>
      <w:r>
        <w:t>Dr.</w:t>
      </w:r>
      <w:r w:rsidR="00D571C8">
        <w:t xml:space="preserve"> Wendy Weber, NIH, </w:t>
      </w:r>
      <w:bookmarkStart w:id="13" w:name="C411902555671296I0T411902572106481"/>
      <w:r w:rsidR="00D571C8">
        <w:t>(McManus, 2010)</w:t>
      </w:r>
      <w:bookmarkEnd w:id="13"/>
      <w:r w:rsidR="00D571C8">
        <w:t xml:space="preserve"> states that about 40%</w:t>
      </w:r>
      <w:r w:rsidR="003B18FE">
        <w:t xml:space="preserve"> of Americans use some form of complementary or alternative medicine</w:t>
      </w:r>
      <w:r w:rsidR="002E4E06">
        <w:t xml:space="preserve">.  </w:t>
      </w:r>
      <w:proofErr w:type="gramStart"/>
      <w:r w:rsidR="002E4E06">
        <w:t xml:space="preserve">According to Weber </w:t>
      </w:r>
      <w:bookmarkStart w:id="14" w:name="C411902555671296I0T411924332523148"/>
      <w:r w:rsidR="002E4E06">
        <w:t>(McManus, 2010)</w:t>
      </w:r>
      <w:bookmarkEnd w:id="14"/>
      <w:r>
        <w:t>,</w:t>
      </w:r>
      <w:r w:rsidR="00D571C8">
        <w:t xml:space="preserve"> less </w:t>
      </w:r>
      <w:r w:rsidR="00D571C8">
        <w:lastRenderedPageBreak/>
        <w:t xml:space="preserve">than 1% </w:t>
      </w:r>
      <w:r w:rsidR="002E4E06">
        <w:t>of Americans use naturopathy.</w:t>
      </w:r>
      <w:proofErr w:type="gramEnd"/>
      <w:r w:rsidR="002E4E06">
        <w:t xml:space="preserve">  These statistics </w:t>
      </w:r>
      <w:r w:rsidR="00D571C8">
        <w:t>var</w:t>
      </w:r>
      <w:r w:rsidR="002E4E06">
        <w:t>y</w:t>
      </w:r>
      <w:r w:rsidR="00D571C8">
        <w:t xml:space="preserve"> by region.  The West </w:t>
      </w:r>
      <w:r w:rsidR="002E4E06">
        <w:t>C</w:t>
      </w:r>
      <w:r w:rsidR="00D571C8">
        <w:t xml:space="preserve">oast </w:t>
      </w:r>
      <w:r w:rsidR="002E4E06">
        <w:t xml:space="preserve">has a higher percentage of </w:t>
      </w:r>
      <w:r>
        <w:t>use</w:t>
      </w:r>
      <w:r w:rsidR="00D571C8">
        <w:t xml:space="preserve"> than other areas</w:t>
      </w:r>
      <w:r>
        <w:t xml:space="preserve"> of the country</w:t>
      </w:r>
      <w:r w:rsidR="00D571C8">
        <w:t>.</w:t>
      </w:r>
    </w:p>
    <w:p w:rsidR="0074248D" w:rsidRDefault="0059133F" w:rsidP="008169AD">
      <w:pPr>
        <w:pStyle w:val="APA"/>
      </w:pPr>
      <w:r>
        <w:t xml:space="preserve">The basic </w:t>
      </w:r>
      <w:r w:rsidR="00927707">
        <w:t>focus</w:t>
      </w:r>
      <w:r>
        <w:t xml:space="preserve"> of naturopathy sounds very much like nursing. </w:t>
      </w:r>
      <w:r w:rsidR="008169AD">
        <w:t xml:space="preserve"> Nursing focuses on the human response to disease</w:t>
      </w:r>
      <w:bookmarkStart w:id="15" w:name="C411922490046296I0T411922517361111"/>
      <w:r w:rsidR="008169AD">
        <w:t xml:space="preserve"> (Taylor, Lillis, </w:t>
      </w:r>
      <w:proofErr w:type="spellStart"/>
      <w:r w:rsidR="008169AD">
        <w:t>LeMone</w:t>
      </w:r>
      <w:proofErr w:type="spellEnd"/>
      <w:r w:rsidR="008169AD">
        <w:t>, &amp; Lynn, 2011)</w:t>
      </w:r>
      <w:bookmarkEnd w:id="15"/>
      <w:r w:rsidR="00B032BC">
        <w:t xml:space="preserve">.  As such, nursing roles overlap with those of a naturopath: caregiver, communicator, teacher, counselor, researcher, </w:t>
      </w:r>
      <w:r w:rsidR="00F64FBA">
        <w:t xml:space="preserve">and </w:t>
      </w:r>
      <w:r w:rsidR="00B032BC">
        <w:t>collaborator</w:t>
      </w:r>
      <w:r w:rsidR="003B18FE">
        <w:t xml:space="preserve"> (Taylor et al, 2011)</w:t>
      </w:r>
      <w:r w:rsidR="00B032BC">
        <w:t xml:space="preserve">.  </w:t>
      </w:r>
      <w:r w:rsidR="00A86751">
        <w:t>B</w:t>
      </w:r>
      <w:r w:rsidR="00F64FBA">
        <w:t>oth focus on the patient as the important player in the game of health.</w:t>
      </w:r>
      <w:r w:rsidR="00B032BC">
        <w:t xml:space="preserve">  </w:t>
      </w:r>
      <w:r>
        <w:t xml:space="preserve"> </w:t>
      </w:r>
      <w:r w:rsidR="00922ADB" w:rsidRPr="00922ADB">
        <w:t>In classes, nursing students have the concept of nursing addressing all aspects of a person’s life-physical, mental, emotional, and spiritual-drilled into them.  Textbooks, care plans, concept maps, lectures and clinical work all are focused on the</w:t>
      </w:r>
      <w:r w:rsidR="0074248D">
        <w:t xml:space="preserve"> concept of a multidimensional</w:t>
      </w:r>
      <w:r w:rsidR="00922ADB" w:rsidRPr="00922ADB">
        <w:t xml:space="preserve"> patient.  </w:t>
      </w:r>
    </w:p>
    <w:p w:rsidR="00922ADB" w:rsidRDefault="00922ADB" w:rsidP="008169AD">
      <w:pPr>
        <w:pStyle w:val="APA"/>
      </w:pPr>
      <w:r w:rsidRPr="00922ADB">
        <w:t xml:space="preserve">This holistic view </w:t>
      </w:r>
      <w:r w:rsidR="0074248D">
        <w:t>of nursing taught in</w:t>
      </w:r>
      <w:r w:rsidRPr="00922ADB">
        <w:t xml:space="preserve"> nursing school incorporates many of the same principles as naturopathy.  The patient is a whole </w:t>
      </w:r>
      <w:r w:rsidR="0086765F">
        <w:t>being</w:t>
      </w:r>
      <w:r w:rsidRPr="00922ADB">
        <w:t>, not just a set of lab and test values.  The whole patient needs to be considered to find the true cause and treat that</w:t>
      </w:r>
      <w:r w:rsidR="0086765F">
        <w:t xml:space="preserve"> cause</w:t>
      </w:r>
      <w:r w:rsidRPr="00922ADB">
        <w:t xml:space="preserve"> instead of treating symptoms</w:t>
      </w:r>
      <w:r w:rsidR="0086765F">
        <w:t xml:space="preserve">.  For example, </w:t>
      </w:r>
      <w:r w:rsidR="00264573">
        <w:t>in a patient with hypertension, t</w:t>
      </w:r>
      <w:r w:rsidR="00F61D12">
        <w:t>he stress causing</w:t>
      </w:r>
      <w:r w:rsidRPr="00922ADB">
        <w:t xml:space="preserve"> the hypertension</w:t>
      </w:r>
      <w:r w:rsidR="00264573">
        <w:t xml:space="preserve"> needs addressed while supp</w:t>
      </w:r>
      <w:r w:rsidR="00E06979">
        <w:t xml:space="preserve">orting the body’s healing with </w:t>
      </w:r>
      <w:r w:rsidR="0086765F">
        <w:t>better food choices</w:t>
      </w:r>
      <w:r w:rsidR="00264573">
        <w:t>, diuretics, and medications</w:t>
      </w:r>
      <w:r w:rsidRPr="00922ADB">
        <w:t>.  The nurse</w:t>
      </w:r>
      <w:r w:rsidR="00F12FD4">
        <w:t xml:space="preserve"> and the naturopath are </w:t>
      </w:r>
      <w:r w:rsidRPr="00922ADB">
        <w:t>educator</w:t>
      </w:r>
      <w:r w:rsidR="00F12FD4">
        <w:t>s</w:t>
      </w:r>
      <w:r w:rsidRPr="00922ADB">
        <w:t>, teaching the patient why and how v</w:t>
      </w:r>
      <w:r w:rsidR="00F12FD4">
        <w:t>arious behaviors promote health and giving</w:t>
      </w:r>
      <w:r w:rsidR="0086765F">
        <w:t xml:space="preserve"> them responsibility for the choice of healthy lifestyle changes.</w:t>
      </w:r>
      <w:r w:rsidRPr="00922ADB">
        <w:t xml:space="preserve">  “Do no harm” is</w:t>
      </w:r>
      <w:r w:rsidR="0086765F">
        <w:t xml:space="preserve"> a mantra </w:t>
      </w:r>
      <w:r w:rsidRPr="00922ADB">
        <w:t xml:space="preserve">discussed over and over in nursing school, in classroom scenarios, during </w:t>
      </w:r>
      <w:proofErr w:type="spellStart"/>
      <w:r w:rsidRPr="00922ADB">
        <w:t>clinicals</w:t>
      </w:r>
      <w:proofErr w:type="spellEnd"/>
      <w:r w:rsidRPr="00922ADB">
        <w:t>, and underlies treatment, like using EMLA cream before procedures on children to prevent even minor pain.</w:t>
      </w:r>
    </w:p>
    <w:p w:rsidR="00AF2828" w:rsidRDefault="00E24A08" w:rsidP="00E24A08">
      <w:pPr>
        <w:pStyle w:val="APAHeadingCenter"/>
        <w:rPr>
          <w:b/>
        </w:rPr>
      </w:pPr>
      <w:r>
        <w:rPr>
          <w:b/>
        </w:rPr>
        <w:t xml:space="preserve">Chosen Nursing Specialty: </w:t>
      </w:r>
      <w:r w:rsidR="00181FBA">
        <w:rPr>
          <w:b/>
        </w:rPr>
        <w:t>Missionary Nursing</w:t>
      </w:r>
    </w:p>
    <w:p w:rsidR="0086765F" w:rsidRDefault="00D46401" w:rsidP="0086765F">
      <w:pPr>
        <w:pStyle w:val="APA"/>
      </w:pPr>
      <w:r w:rsidRPr="00D46401">
        <w:t xml:space="preserve">In the United States, there is unprecedented access to quality medicine compared to the rest of the world.  Health is regulated </w:t>
      </w:r>
      <w:r w:rsidR="0086765F">
        <w:t xml:space="preserve">by </w:t>
      </w:r>
      <w:r w:rsidRPr="00D46401">
        <w:t>provid</w:t>
      </w:r>
      <w:r w:rsidR="0086765F">
        <w:t>ing</w:t>
      </w:r>
      <w:r w:rsidRPr="00D46401">
        <w:t xml:space="preserve"> access when </w:t>
      </w:r>
      <w:r w:rsidR="0086765F">
        <w:t>health</w:t>
      </w:r>
      <w:r w:rsidRPr="00D46401">
        <w:t xml:space="preserve"> fails, but even more so to </w:t>
      </w:r>
      <w:r w:rsidRPr="00D46401">
        <w:lastRenderedPageBreak/>
        <w:t>intervene and correct environmental and community problems to prevent health issues.  This is</w:t>
      </w:r>
      <w:r w:rsidR="00D138FF">
        <w:t xml:space="preserve"> </w:t>
      </w:r>
      <w:r w:rsidRPr="00D46401">
        <w:t>n</w:t>
      </w:r>
      <w:r w:rsidR="00D138FF">
        <w:t>o</w:t>
      </w:r>
      <w:r w:rsidRPr="00D46401">
        <w:t>t the case throughout the rest of the world.  Many people around the world lack the knowledge of basic sanitation, nutrition and health.  Sometimes they may have knowledge, but lack resources to implement a healthy lifestyle</w:t>
      </w:r>
      <w:r w:rsidR="0086765F">
        <w:t xml:space="preserve"> or a legal system to support these community issues</w:t>
      </w:r>
      <w:r w:rsidRPr="00D46401">
        <w:t>.</w:t>
      </w:r>
    </w:p>
    <w:p w:rsidR="00B94552" w:rsidRDefault="00076246" w:rsidP="0086765F">
      <w:pPr>
        <w:pStyle w:val="APA"/>
      </w:pPr>
      <w:r w:rsidRPr="00076246">
        <w:t>Missionary Nurses provide physical and spiritual care to people in other countries that need healthcare</w:t>
      </w:r>
      <w:bookmarkStart w:id="16" w:name="C411932453819444I0T411932461342593"/>
      <w:r w:rsidR="00276D58">
        <w:t xml:space="preserve"> (Johnson &amp; Johnson Missionary Nursing website, 2012)</w:t>
      </w:r>
      <w:bookmarkEnd w:id="16"/>
      <w:r w:rsidRPr="00076246">
        <w:t>. These nurses treat the illnesses and diseases of patients from other cultures</w:t>
      </w:r>
      <w:r w:rsidR="006A09AC">
        <w:t xml:space="preserve"> as a way of </w:t>
      </w:r>
      <w:r w:rsidRPr="00076246">
        <w:t xml:space="preserve">sharing religion. </w:t>
      </w:r>
      <w:r w:rsidR="00C8462E" w:rsidRPr="00C8462E">
        <w:t>According to the International Council of Nursing (ICN), the definition of nursing includes health promotion, illness prevention and education (ICN, 2010).  The World Health Organization (WHO) defines health as “a state of complete physical, mental and social well-being and not merely the absence of disease or infirmity” (WHO, 1948).  These two organizations define and guide care on a very large scale, aff</w:t>
      </w:r>
      <w:r w:rsidR="00C8462E">
        <w:t>ecting millions of people</w:t>
      </w:r>
      <w:r w:rsidR="007F37A1">
        <w:t xml:space="preserve"> around the world</w:t>
      </w:r>
      <w:r w:rsidR="00C8462E">
        <w:t>.  But how is it implemented on a personal, realistic level?  By individual</w:t>
      </w:r>
      <w:r w:rsidR="00B94552">
        <w:t xml:space="preserve"> missionary</w:t>
      </w:r>
      <w:r w:rsidR="00C8462E">
        <w:t xml:space="preserve"> nurses working in underserved areas, using every availa</w:t>
      </w:r>
      <w:r w:rsidR="00BE3975">
        <w:t xml:space="preserve">ble resource and evaluating all aspects of a patient’s life to promote healthy changes and prevent basic illnesses.  </w:t>
      </w:r>
    </w:p>
    <w:p w:rsidR="00264573" w:rsidRDefault="00264573" w:rsidP="0086765F">
      <w:pPr>
        <w:pStyle w:val="APA"/>
      </w:pPr>
      <w:r w:rsidRPr="00264573">
        <w:t>According to the Haitian Christian Outreach (</w:t>
      </w:r>
      <w:proofErr w:type="spellStart"/>
      <w:r w:rsidRPr="00264573">
        <w:t>n.d.</w:t>
      </w:r>
      <w:proofErr w:type="spellEnd"/>
      <w:r w:rsidRPr="00264573">
        <w:t xml:space="preserve">), providing a medical clinic is one part of the “approach to ministry that cares for the whole person”.  The medical clinic is not the primary focus, changing the whole person’s life is.  Many cultures are focused on the personal aspect rather than the task aspect (Lanier, 2000).  To expect tasks to continue after the nurse leaves is unrealistic unless there is a relationship with the patient.  This entails talking to the patient much longer than normal in the United States, asking about family, home, work, spiritual and emotional support, not just about their disease.  Once that relationship is built, treatment can </w:t>
      </w:r>
      <w:r w:rsidRPr="00264573">
        <w:lastRenderedPageBreak/>
        <w:t>begin.  For all of this to actually sink in and people be willing to use it entails building a relationship with the patients.</w:t>
      </w:r>
    </w:p>
    <w:p w:rsidR="00F105FF" w:rsidRDefault="008A7DFF" w:rsidP="00201F16">
      <w:pPr>
        <w:pStyle w:val="APAHeadingCenter"/>
        <w:rPr>
          <w:b/>
        </w:rPr>
      </w:pPr>
      <w:r>
        <w:rPr>
          <w:b/>
        </w:rPr>
        <w:t>Integration of CAM into Nursing Specialty</w:t>
      </w:r>
    </w:p>
    <w:p w:rsidR="00107C70" w:rsidRDefault="00107C70" w:rsidP="00107C70">
      <w:pPr>
        <w:pStyle w:val="APA"/>
      </w:pPr>
      <w:r>
        <w:t>A nurse working in areas</w:t>
      </w:r>
      <w:r w:rsidR="006A09AC">
        <w:t xml:space="preserve"> without basic health care and prevention</w:t>
      </w:r>
      <w:r>
        <w:t xml:space="preserve"> needs to have a broad base of knowledge and skills to provide basic medical care.  </w:t>
      </w:r>
      <w:r w:rsidRPr="00107C70">
        <w:t>Like naturopathy, missionary nursing looks at the whole person and considers what lifestyle changes are realistic based on what is available</w:t>
      </w:r>
      <w:r w:rsidR="00FF27AC">
        <w:t xml:space="preserve"> and culturally acceptable</w:t>
      </w:r>
      <w:r w:rsidRPr="00107C70">
        <w:t xml:space="preserve">.  </w:t>
      </w:r>
      <w:r>
        <w:t xml:space="preserve">The lack of resources in the clinics and in the lives of patients dictates a reality far different than what is common in the United States.  Since Western medicines are not always available, nursing focus turns to using available natural resources and lifestyle education.  </w:t>
      </w:r>
    </w:p>
    <w:p w:rsidR="00107C70" w:rsidRDefault="00107C70" w:rsidP="00107C70">
      <w:pPr>
        <w:pStyle w:val="APA"/>
      </w:pPr>
      <w:r>
        <w:t xml:space="preserve">The </w:t>
      </w:r>
      <w:r w:rsidR="00CE2D7F">
        <w:t xml:space="preserve">treatment modalities for missionary nursing incorporate conventional medicines when available in addition to locally grown herbs, prayer, meditation, and nutrition.  </w:t>
      </w:r>
      <w:r w:rsidR="00264573">
        <w:t>Env</w:t>
      </w:r>
      <w:r w:rsidR="00CE2D7F">
        <w:t xml:space="preserve">ironmental changes can be instituted </w:t>
      </w:r>
      <w:r w:rsidR="00264573">
        <w:t>through education and resource access</w:t>
      </w:r>
      <w:r w:rsidR="00CE2D7F">
        <w:t>.  For example, the nurse may bring in a farmer to teach methods for growing crops to improve the nutrition of the community.  Or the nurse may link the community to a well building organization to provide clean water to prevent cholera.</w:t>
      </w:r>
    </w:p>
    <w:p w:rsidR="00107C70" w:rsidRDefault="00107C70" w:rsidP="00107C70">
      <w:pPr>
        <w:pStyle w:val="APA"/>
      </w:pPr>
      <w:r>
        <w:t>Education is provided about basic sanitation</w:t>
      </w:r>
      <w:r w:rsidR="00264573">
        <w:t>.  F</w:t>
      </w:r>
      <w:r>
        <w:t>or example</w:t>
      </w:r>
      <w:r w:rsidR="00264573">
        <w:t>,</w:t>
      </w:r>
      <w:r>
        <w:t xml:space="preserve"> toileting </w:t>
      </w:r>
      <w:r w:rsidR="00207600">
        <w:t xml:space="preserve">away </w:t>
      </w:r>
      <w:proofErr w:type="gramStart"/>
      <w:r w:rsidR="00207600">
        <w:t xml:space="preserve">from  </w:t>
      </w:r>
      <w:r>
        <w:t>the</w:t>
      </w:r>
      <w:proofErr w:type="gramEnd"/>
      <w:r>
        <w:t xml:space="preserve"> stream where drinking and cooking water is drawn, </w:t>
      </w:r>
      <w:proofErr w:type="spellStart"/>
      <w:r w:rsidR="00207600">
        <w:t>hand</w:t>
      </w:r>
      <w:r>
        <w:t>washing</w:t>
      </w:r>
      <w:proofErr w:type="spellEnd"/>
      <w:r>
        <w:t xml:space="preserve"> prior to preparing food or eating and after toile</w:t>
      </w:r>
      <w:r w:rsidR="00343450">
        <w:t>ting, and general cleanliness.</w:t>
      </w:r>
      <w:r>
        <w:t xml:space="preserve">  Education about nutrition can be given, but the nurse must understand what foods are locally available</w:t>
      </w:r>
      <w:r w:rsidR="006A09AC">
        <w:t xml:space="preserve"> and culturally acceptable</w:t>
      </w:r>
      <w:r>
        <w:t xml:space="preserve">.  </w:t>
      </w:r>
      <w:r w:rsidR="00CE2D7F" w:rsidRPr="00CE2D7F">
        <w:t xml:space="preserve">Educating about disease cause and prevention and linking it to realistic expectations for change can increase the health of people no matter what their circumstances, but they have to make the choice to act </w:t>
      </w:r>
      <w:r w:rsidR="00CE2D7F" w:rsidRPr="00CE2D7F">
        <w:lastRenderedPageBreak/>
        <w:t>on the education.  All of the education do</w:t>
      </w:r>
      <w:r w:rsidR="00D138FF">
        <w:t>es</w:t>
      </w:r>
      <w:r w:rsidR="00CE2D7F" w:rsidRPr="00CE2D7F">
        <w:t xml:space="preserve"> </w:t>
      </w:r>
      <w:r w:rsidR="00D138FF">
        <w:t>no</w:t>
      </w:r>
      <w:r w:rsidR="00CE2D7F" w:rsidRPr="00CE2D7F">
        <w:t xml:space="preserve"> good if the nurse does</w:t>
      </w:r>
      <w:r w:rsidR="00D138FF">
        <w:t xml:space="preserve"> </w:t>
      </w:r>
      <w:r w:rsidR="00CE2D7F" w:rsidRPr="00CE2D7F">
        <w:t>n</w:t>
      </w:r>
      <w:r w:rsidR="00D138FF">
        <w:t>o</w:t>
      </w:r>
      <w:r w:rsidR="00CE2D7F" w:rsidRPr="00CE2D7F">
        <w:t>t understand the context and realities of life in that part of the world.</w:t>
      </w:r>
    </w:p>
    <w:p w:rsidR="00B44346" w:rsidRDefault="00B44346" w:rsidP="00FA6BAF">
      <w:pPr>
        <w:pStyle w:val="APAHeadingCenter"/>
        <w:rPr>
          <w:b/>
        </w:rPr>
      </w:pPr>
      <w:r>
        <w:rPr>
          <w:b/>
        </w:rPr>
        <w:t>Conclusion</w:t>
      </w:r>
    </w:p>
    <w:p w:rsidR="00623056" w:rsidRDefault="00B44346" w:rsidP="00FA6BAF">
      <w:pPr>
        <w:pStyle w:val="APAHeadingCenter"/>
        <w:ind w:firstLine="720"/>
        <w:jc w:val="left"/>
      </w:pPr>
      <w:r>
        <w:t xml:space="preserve">Naturopathy is patient driven and </w:t>
      </w:r>
      <w:r w:rsidR="008A6BD9">
        <w:t>involve</w:t>
      </w:r>
      <w:r w:rsidR="002E3651">
        <w:t>s</w:t>
      </w:r>
      <w:r w:rsidR="008A6BD9">
        <w:t xml:space="preserve"> the whole person.  This corresponds to the focus of nursing as a whole and missionary nursing in particula</w:t>
      </w:r>
      <w:r w:rsidR="00636AC6">
        <w:t>r.  Responding to the personal,</w:t>
      </w:r>
      <w:r w:rsidR="00E874C4">
        <w:t xml:space="preserve"> </w:t>
      </w:r>
      <w:r w:rsidR="008A6BD9">
        <w:t>human response to disease and educating the patient are two core principles shared by these specialties.  As such, they can work together to provide the best health possible for patients.</w:t>
      </w:r>
      <w:r w:rsidR="00CE2D7F">
        <w:br w:type="page"/>
      </w:r>
      <w:r w:rsidR="00CE2D7F">
        <w:lastRenderedPageBreak/>
        <w:t>References</w:t>
      </w:r>
    </w:p>
    <w:p w:rsidR="00CE2D7F" w:rsidRDefault="00CE2D7F" w:rsidP="00CE2D7F">
      <w:pPr>
        <w:pStyle w:val="APAReference"/>
      </w:pPr>
      <w:bookmarkStart w:id="17" w:name="R411902332870370I0"/>
      <w:proofErr w:type="gramStart"/>
      <w:r>
        <w:t>American Association of Naturopathic Physicians.</w:t>
      </w:r>
      <w:proofErr w:type="gramEnd"/>
      <w:r>
        <w:t xml:space="preserve"> (2009). </w:t>
      </w:r>
      <w:r w:rsidR="003F4BD1">
        <w:t xml:space="preserve">Retrieved from </w:t>
      </w:r>
      <w:r>
        <w:t>http://www.naturopathic.org/</w:t>
      </w:r>
      <w:bookmarkEnd w:id="17"/>
    </w:p>
    <w:p w:rsidR="00CE2D7F" w:rsidRDefault="00CE2D7F" w:rsidP="00CE2D7F">
      <w:pPr>
        <w:pStyle w:val="APAReference"/>
      </w:pPr>
      <w:bookmarkStart w:id="18" w:name="R411924235069444I0"/>
      <w:r>
        <w:t xml:space="preserve">Ehrlich, S. (2011). </w:t>
      </w:r>
      <w:proofErr w:type="gramStart"/>
      <w:r>
        <w:t>Naturopathy.</w:t>
      </w:r>
      <w:proofErr w:type="gramEnd"/>
      <w:r>
        <w:t xml:space="preserve"> Retrieved from http://www.umm.edu/altmed/articles/naturopathy-000356.htm history</w:t>
      </w:r>
      <w:bookmarkEnd w:id="18"/>
    </w:p>
    <w:p w:rsidR="00CE2D7F" w:rsidRDefault="00CE2D7F" w:rsidP="00CE2D7F">
      <w:pPr>
        <w:pStyle w:val="APAReference"/>
      </w:pPr>
      <w:bookmarkStart w:id="19" w:name="R411932506712963I0"/>
      <w:proofErr w:type="gramStart"/>
      <w:r>
        <w:t>Haitian Christian Outreach Vision statement.</w:t>
      </w:r>
      <w:proofErr w:type="gramEnd"/>
      <w:r>
        <w:t xml:space="preserve"> </w:t>
      </w:r>
      <w:proofErr w:type="gramStart"/>
      <w:r>
        <w:t>(</w:t>
      </w:r>
      <w:proofErr w:type="spellStart"/>
      <w:r>
        <w:t>n.d.</w:t>
      </w:r>
      <w:proofErr w:type="spellEnd"/>
      <w:r>
        <w:t>).</w:t>
      </w:r>
      <w:proofErr w:type="gramEnd"/>
      <w:r>
        <w:t xml:space="preserve"> </w:t>
      </w:r>
      <w:r w:rsidR="003F4BD1">
        <w:t xml:space="preserve">Retrieved from </w:t>
      </w:r>
      <w:r>
        <w:t>http://www.haitianchristian.org/our_vision</w:t>
      </w:r>
      <w:bookmarkEnd w:id="19"/>
    </w:p>
    <w:p w:rsidR="00CE2D7F" w:rsidRDefault="00CE2D7F" w:rsidP="00CE2D7F">
      <w:pPr>
        <w:pStyle w:val="APAReference"/>
      </w:pPr>
      <w:bookmarkStart w:id="20" w:name="R411922385995370I0"/>
      <w:proofErr w:type="gramStart"/>
      <w:r>
        <w:t>International Council of Nurses.</w:t>
      </w:r>
      <w:proofErr w:type="gramEnd"/>
      <w:r>
        <w:t xml:space="preserve"> (2010). </w:t>
      </w:r>
      <w:r w:rsidR="003F4BD1">
        <w:t xml:space="preserve">Retrieved from </w:t>
      </w:r>
      <w:r>
        <w:t>http://www.icn.ch/about-icn/icn-definition-of-nursing/</w:t>
      </w:r>
      <w:bookmarkEnd w:id="20"/>
    </w:p>
    <w:p w:rsidR="00CE2D7F" w:rsidRDefault="00CE2D7F" w:rsidP="00CE2D7F">
      <w:pPr>
        <w:pStyle w:val="APAReference"/>
      </w:pPr>
      <w:bookmarkStart w:id="21" w:name="R411932453819444I0"/>
      <w:proofErr w:type="gramStart"/>
      <w:r>
        <w:t>Johnson &amp; Johnson Missionary Nursing website.</w:t>
      </w:r>
      <w:proofErr w:type="gramEnd"/>
      <w:r>
        <w:t xml:space="preserve"> (2012). </w:t>
      </w:r>
      <w:r w:rsidR="003F4BD1">
        <w:t xml:space="preserve">Retrieved from </w:t>
      </w:r>
      <w:r>
        <w:t>http://www.discovernursing.com/specialty/missionary-nurse</w:t>
      </w:r>
      <w:bookmarkEnd w:id="21"/>
    </w:p>
    <w:p w:rsidR="003F4BD1" w:rsidRPr="003F4BD1" w:rsidRDefault="00CE2D7F" w:rsidP="00CE2D7F">
      <w:pPr>
        <w:pStyle w:val="APAReference"/>
      </w:pPr>
      <w:bookmarkStart w:id="22" w:name="R411932593865741I0"/>
      <w:r>
        <w:t xml:space="preserve">Lanier, S. A. (2000). </w:t>
      </w:r>
      <w:proofErr w:type="gramStart"/>
      <w:r>
        <w:rPr>
          <w:i/>
        </w:rPr>
        <w:t>Foreign to familia</w:t>
      </w:r>
      <w:bookmarkStart w:id="23" w:name="R411902555671296I0"/>
      <w:bookmarkEnd w:id="22"/>
      <w:r w:rsidR="003F4BD1">
        <w:rPr>
          <w:i/>
        </w:rPr>
        <w:t>r.</w:t>
      </w:r>
      <w:proofErr w:type="gramEnd"/>
      <w:r w:rsidR="003F4BD1">
        <w:t xml:space="preserve"> Hagerstown, MD: McDougal Publishing</w:t>
      </w:r>
    </w:p>
    <w:p w:rsidR="00CE2D7F" w:rsidRDefault="00CE2D7F" w:rsidP="00CE2D7F">
      <w:pPr>
        <w:pStyle w:val="APAReference"/>
      </w:pPr>
      <w:r>
        <w:t xml:space="preserve">McManus, R. (2010). </w:t>
      </w:r>
      <w:proofErr w:type="gramStart"/>
      <w:r w:rsidRPr="003F4BD1">
        <w:rPr>
          <w:i/>
        </w:rPr>
        <w:t>Naturopathy gaining foothold, and under study by NCCAM</w:t>
      </w:r>
      <w:r>
        <w:t>.</w:t>
      </w:r>
      <w:proofErr w:type="gramEnd"/>
      <w:r>
        <w:t xml:space="preserve"> Retrieved from http://nihrecord.od.nih.gov/newsletters/2010/04_02_2010/story2.htm</w:t>
      </w:r>
      <w:bookmarkEnd w:id="23"/>
    </w:p>
    <w:p w:rsidR="00CE2D7F" w:rsidRDefault="00CE2D7F" w:rsidP="00CE2D7F">
      <w:pPr>
        <w:pStyle w:val="APAReference"/>
      </w:pPr>
      <w:bookmarkStart w:id="24" w:name="R411922490046296I0"/>
      <w:proofErr w:type="gramStart"/>
      <w:r>
        <w:t xml:space="preserve">Taylor, C. R., Lillis, C., </w:t>
      </w:r>
      <w:proofErr w:type="spellStart"/>
      <w:r>
        <w:t>LeMone</w:t>
      </w:r>
      <w:proofErr w:type="spellEnd"/>
      <w:r>
        <w:t>, P., &amp; Lynn, P. (2011).</w:t>
      </w:r>
      <w:proofErr w:type="gramEnd"/>
      <w:r>
        <w:t xml:space="preserve"> </w:t>
      </w:r>
      <w:proofErr w:type="gramStart"/>
      <w:r>
        <w:t>Introduction to Nursing.</w:t>
      </w:r>
      <w:proofErr w:type="gramEnd"/>
      <w:r>
        <w:t xml:space="preserve"> </w:t>
      </w:r>
      <w:r>
        <w:rPr>
          <w:i/>
        </w:rPr>
        <w:t>Fundamentals of nursing: The art and science of nursing care</w:t>
      </w:r>
      <w:r>
        <w:t xml:space="preserve"> (7th ed., pp. 4-22). Philadelphia, PA: Lippincott, Williams &amp; Wilkins.</w:t>
      </w:r>
      <w:bookmarkEnd w:id="24"/>
    </w:p>
    <w:p w:rsidR="00CE2D7F" w:rsidRPr="00CE2D7F" w:rsidRDefault="00CE2D7F" w:rsidP="00CE2D7F">
      <w:pPr>
        <w:pStyle w:val="APAReference"/>
      </w:pPr>
      <w:bookmarkStart w:id="25" w:name="R411922441435185I0"/>
      <w:proofErr w:type="gramStart"/>
      <w:r>
        <w:t>World Health Organization.</w:t>
      </w:r>
      <w:proofErr w:type="gramEnd"/>
      <w:r>
        <w:t xml:space="preserve"> (1948). </w:t>
      </w:r>
      <w:r w:rsidR="003F4BD1">
        <w:t xml:space="preserve">Retrieved from </w:t>
      </w:r>
      <w:r>
        <w:t>http://who.int/about/definition/en/print.html</w:t>
      </w:r>
      <w:bookmarkEnd w:id="25"/>
    </w:p>
    <w:sectPr w:rsidR="00CE2D7F" w:rsidRPr="00CE2D7F" w:rsidSect="0083482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BFA" w:rsidRDefault="00792BFA">
      <w:r>
        <w:separator/>
      </w:r>
    </w:p>
  </w:endnote>
  <w:endnote w:type="continuationSeparator" w:id="0">
    <w:p w:rsidR="00792BFA" w:rsidRDefault="0079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BFA" w:rsidRDefault="00792BFA">
      <w:r>
        <w:separator/>
      </w:r>
    </w:p>
  </w:footnote>
  <w:footnote w:type="continuationSeparator" w:id="0">
    <w:p w:rsidR="00792BFA" w:rsidRDefault="00792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83482E" w:rsidRDefault="0083482E" w:rsidP="0083482E">
    <w:pPr>
      <w:pStyle w:val="APAPageHeading"/>
    </w:pPr>
    <w:r>
      <w:t>PART II</w:t>
    </w:r>
    <w:r w:rsidR="00181FBA">
      <w:t>: FOCUS ON INDIVIDUAL CAM MODALITY</w:t>
    </w:r>
    <w:r>
      <w:tab/>
    </w:r>
    <w:r>
      <w:fldChar w:fldCharType="begin"/>
    </w:r>
    <w:r>
      <w:instrText xml:space="preserve"> PAGE  \* MERGEFORMAT </w:instrText>
    </w:r>
    <w:r>
      <w:fldChar w:fldCharType="separate"/>
    </w:r>
    <w:r w:rsidR="003B53C1">
      <w:rPr>
        <w:noProof/>
      </w:rPr>
      <w:t>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83482E" w:rsidRDefault="0083482E" w:rsidP="0083482E">
    <w:pPr>
      <w:pStyle w:val="APAPageHeading"/>
    </w:pPr>
    <w:r>
      <w:t xml:space="preserve">Running head: </w:t>
    </w:r>
    <w:r w:rsidR="00181FBA">
      <w:t>PART II: FOCUS ON INDIVIDUAL CAM MODALITY</w:t>
    </w:r>
    <w:r>
      <w:tab/>
    </w:r>
    <w:r>
      <w:fldChar w:fldCharType="begin"/>
    </w:r>
    <w:r>
      <w:instrText xml:space="preserve"> PAGE  \* MERGEFORMAT </w:instrText>
    </w:r>
    <w:r>
      <w:fldChar w:fldCharType="separate"/>
    </w:r>
    <w:r w:rsidR="003B53C1">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2E" w:rsidRPr="0083482E" w:rsidRDefault="00181FBA" w:rsidP="0083482E">
    <w:pPr>
      <w:pStyle w:val="APAPageHeading"/>
    </w:pPr>
    <w:r>
      <w:t>PART II: FOCUS ON INDIVIDUAL CAM MODALITY</w:t>
    </w:r>
    <w:r w:rsidR="0083482E">
      <w:tab/>
    </w:r>
    <w:r w:rsidR="0083482E">
      <w:fldChar w:fldCharType="begin"/>
    </w:r>
    <w:r w:rsidR="0083482E">
      <w:instrText xml:space="preserve"> PAGE  \* MERGEFORMAT </w:instrText>
    </w:r>
    <w:r w:rsidR="0083482E">
      <w:fldChar w:fldCharType="separate"/>
    </w:r>
    <w:r w:rsidR="003B53C1">
      <w:rPr>
        <w:noProof/>
      </w:rPr>
      <w:t>2</w:t>
    </w:r>
    <w:r w:rsidR="0083482E">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11902332870370I0" w:val="*1,617˜1200American Association of Naturopathic Physicians˜2981˜122009˜1141http://www.naturopathic.org/˜"/>
    <w:docVar w:name="411902555671296I0" w:val="*1,262˜11Rich~~McManus~˜12032010˜13Naturopathy gaining foothold, and under study by NCCAM˜2701˜1112˜112http://nihrecord.od.nih.gov/newsletters/2010/04_02_2010/story2.htm˜"/>
    <w:docVar w:name="411922385995370I0" w:val="*1,617˜1200International Council of Nurses˜2981˜122010˜1141http://www.icn.ch/about-icn/icn-definition-of-nursing/˜"/>
    <w:docVar w:name="411922441435185I0" w:val="*1,617˜1200World Health Organization˜2981˜121948˜1141http://who.int/about/definition/en/print.html˜"/>
    <w:docVar w:name="411922490046296I0" w:val="*1,221˜11C~R~Taylor~C~~Lillis~P~~LeMone~P~~Lynn~˜12032011˜14Introduction to Nursing˜21830˜17˜15Fundamentals of nursing: The art and science of nursing care˜2201˜1527th˜2711˜241˜173˜1714˜17222˜1603˜21951˜21940˜110Philadelphia, PA˜111Lippincott, Williams &amp; Wilkins˜1449˜269˜1196˜1609˜"/>
    <w:docVar w:name="411924235069444I0" w:val="*1,262˜11S~~Ehrlich~˜12032011˜13Naturopathy˜2701˜1112˜112http://www.umm.edu/altmed/articles/naturopathy-000356.htm history˜"/>
    <w:docVar w:name="411932453819444I0" w:val="*1,617˜1200Johnson &amp; Johnson Missionary Nursing website˜2981˜122012˜1141http://www.discovernursing.com/specialty/missionary-nurse˜"/>
    <w:docVar w:name="411932506712963I0" w:val="*1,617˜1200Haitian Christian Outreach Vision statement˜2980˜12˜1141http://www.haitianchristian.org/our_vision˜"/>
    <w:docVar w:name="411932593865741I0" w:val="*1,221˜11S~A~Lanier~˜12032000˜14˜21830˜17˜15Foreign to familiar˜2200˜152˜2711˜241˜173˜171˜172˜1603˜2195˜2194˜110˜111˜1449˜269˜1196˜1609˜"/>
    <w:docVar w:name="bmHeaderInfo" w:val="HOLISTIC PAPER PART II"/>
    <w:docVar w:name="cIsAbstract" w:val="False"/>
    <w:docVar w:name="cPaperAPAOrMLA" w:val="1"/>
    <w:docVar w:name="cUniquePaperID" w:val="411902103587963I0"/>
    <w:docVar w:name="LastEditedVersion" w:val="5"/>
  </w:docVars>
  <w:rsids>
    <w:rsidRoot w:val="0083482E"/>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6246"/>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4C2C"/>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1F6"/>
    <w:rsid w:val="000C6EAB"/>
    <w:rsid w:val="000C7EF4"/>
    <w:rsid w:val="000D156B"/>
    <w:rsid w:val="000D2B19"/>
    <w:rsid w:val="000D2C3F"/>
    <w:rsid w:val="000D2FF5"/>
    <w:rsid w:val="000D37FF"/>
    <w:rsid w:val="000D46BF"/>
    <w:rsid w:val="000D605A"/>
    <w:rsid w:val="000D6B46"/>
    <w:rsid w:val="000D79A9"/>
    <w:rsid w:val="000D7BE9"/>
    <w:rsid w:val="000D7D73"/>
    <w:rsid w:val="000E332F"/>
    <w:rsid w:val="000E4B14"/>
    <w:rsid w:val="000E545D"/>
    <w:rsid w:val="000E5B81"/>
    <w:rsid w:val="000E6116"/>
    <w:rsid w:val="000E7EA9"/>
    <w:rsid w:val="000F01E0"/>
    <w:rsid w:val="000F0558"/>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07C70"/>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BA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1227"/>
    <w:rsid w:val="00181FBA"/>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1F16"/>
    <w:rsid w:val="0020377A"/>
    <w:rsid w:val="002048C7"/>
    <w:rsid w:val="00204F2F"/>
    <w:rsid w:val="00205703"/>
    <w:rsid w:val="00205C43"/>
    <w:rsid w:val="002067AA"/>
    <w:rsid w:val="002073C7"/>
    <w:rsid w:val="00207600"/>
    <w:rsid w:val="00210918"/>
    <w:rsid w:val="00210AA7"/>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5214"/>
    <w:rsid w:val="00247CA9"/>
    <w:rsid w:val="00251294"/>
    <w:rsid w:val="00252135"/>
    <w:rsid w:val="00254A47"/>
    <w:rsid w:val="00256694"/>
    <w:rsid w:val="00256F08"/>
    <w:rsid w:val="00257D7F"/>
    <w:rsid w:val="00262C8E"/>
    <w:rsid w:val="00263898"/>
    <w:rsid w:val="00264076"/>
    <w:rsid w:val="00264573"/>
    <w:rsid w:val="00265081"/>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6D5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651"/>
    <w:rsid w:val="002E38B3"/>
    <w:rsid w:val="002E3980"/>
    <w:rsid w:val="002E4E06"/>
    <w:rsid w:val="002E524C"/>
    <w:rsid w:val="002E6ABC"/>
    <w:rsid w:val="002E7BB5"/>
    <w:rsid w:val="002F1C92"/>
    <w:rsid w:val="002F1CB7"/>
    <w:rsid w:val="002F2990"/>
    <w:rsid w:val="002F366E"/>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17FC9"/>
    <w:rsid w:val="00321211"/>
    <w:rsid w:val="003221B8"/>
    <w:rsid w:val="0032424E"/>
    <w:rsid w:val="00326614"/>
    <w:rsid w:val="00326D13"/>
    <w:rsid w:val="00326D6C"/>
    <w:rsid w:val="003338CD"/>
    <w:rsid w:val="003353D8"/>
    <w:rsid w:val="0033781A"/>
    <w:rsid w:val="00340452"/>
    <w:rsid w:val="00341408"/>
    <w:rsid w:val="00343450"/>
    <w:rsid w:val="0034375E"/>
    <w:rsid w:val="00343EE0"/>
    <w:rsid w:val="00346027"/>
    <w:rsid w:val="0034681B"/>
    <w:rsid w:val="00346B62"/>
    <w:rsid w:val="00351491"/>
    <w:rsid w:val="003515E9"/>
    <w:rsid w:val="00351A14"/>
    <w:rsid w:val="00352435"/>
    <w:rsid w:val="00353CA8"/>
    <w:rsid w:val="00354DBA"/>
    <w:rsid w:val="00354E6D"/>
    <w:rsid w:val="00360EA6"/>
    <w:rsid w:val="00362C66"/>
    <w:rsid w:val="00363199"/>
    <w:rsid w:val="00363A1E"/>
    <w:rsid w:val="00365594"/>
    <w:rsid w:val="003661C5"/>
    <w:rsid w:val="00366DC6"/>
    <w:rsid w:val="00367EC2"/>
    <w:rsid w:val="00371A8C"/>
    <w:rsid w:val="00373541"/>
    <w:rsid w:val="0037387E"/>
    <w:rsid w:val="00374B95"/>
    <w:rsid w:val="00374C02"/>
    <w:rsid w:val="00375A1B"/>
    <w:rsid w:val="00375B22"/>
    <w:rsid w:val="00376357"/>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18FE"/>
    <w:rsid w:val="003B4367"/>
    <w:rsid w:val="003B53C1"/>
    <w:rsid w:val="003B648B"/>
    <w:rsid w:val="003B7C0F"/>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4BD1"/>
    <w:rsid w:val="003F67B2"/>
    <w:rsid w:val="00402858"/>
    <w:rsid w:val="00403652"/>
    <w:rsid w:val="00406689"/>
    <w:rsid w:val="00406E0E"/>
    <w:rsid w:val="00406F8F"/>
    <w:rsid w:val="004075B6"/>
    <w:rsid w:val="00407B40"/>
    <w:rsid w:val="004100CF"/>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3399"/>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96"/>
    <w:rsid w:val="004E43BF"/>
    <w:rsid w:val="004E600E"/>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67C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33F"/>
    <w:rsid w:val="00591CA7"/>
    <w:rsid w:val="00592775"/>
    <w:rsid w:val="00592945"/>
    <w:rsid w:val="005933AB"/>
    <w:rsid w:val="00593C02"/>
    <w:rsid w:val="00594358"/>
    <w:rsid w:val="005943CE"/>
    <w:rsid w:val="00595711"/>
    <w:rsid w:val="005961E5"/>
    <w:rsid w:val="00596F9E"/>
    <w:rsid w:val="005A0BD2"/>
    <w:rsid w:val="005A11B2"/>
    <w:rsid w:val="005A1F1D"/>
    <w:rsid w:val="005A2554"/>
    <w:rsid w:val="005A30F5"/>
    <w:rsid w:val="005A423A"/>
    <w:rsid w:val="005A658D"/>
    <w:rsid w:val="005A7748"/>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5F7E07"/>
    <w:rsid w:val="00600222"/>
    <w:rsid w:val="00600B4A"/>
    <w:rsid w:val="00601283"/>
    <w:rsid w:val="00601679"/>
    <w:rsid w:val="00604740"/>
    <w:rsid w:val="00611E7C"/>
    <w:rsid w:val="006142E4"/>
    <w:rsid w:val="00614926"/>
    <w:rsid w:val="00616AAA"/>
    <w:rsid w:val="006207E8"/>
    <w:rsid w:val="00620CCA"/>
    <w:rsid w:val="00621191"/>
    <w:rsid w:val="00622699"/>
    <w:rsid w:val="00623056"/>
    <w:rsid w:val="0062424C"/>
    <w:rsid w:val="00625F35"/>
    <w:rsid w:val="00626481"/>
    <w:rsid w:val="006265CD"/>
    <w:rsid w:val="00627DEC"/>
    <w:rsid w:val="006334F5"/>
    <w:rsid w:val="00636AC6"/>
    <w:rsid w:val="00637D86"/>
    <w:rsid w:val="00640162"/>
    <w:rsid w:val="00641AA4"/>
    <w:rsid w:val="00642FAE"/>
    <w:rsid w:val="006442B5"/>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4EB0"/>
    <w:rsid w:val="00676629"/>
    <w:rsid w:val="00676C04"/>
    <w:rsid w:val="0068080D"/>
    <w:rsid w:val="006815B2"/>
    <w:rsid w:val="00681C1C"/>
    <w:rsid w:val="0068251B"/>
    <w:rsid w:val="00682D64"/>
    <w:rsid w:val="00684E6B"/>
    <w:rsid w:val="00685368"/>
    <w:rsid w:val="006867D0"/>
    <w:rsid w:val="006906E2"/>
    <w:rsid w:val="006939C7"/>
    <w:rsid w:val="00697A6F"/>
    <w:rsid w:val="006A09AC"/>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256"/>
    <w:rsid w:val="006B668C"/>
    <w:rsid w:val="006B66BD"/>
    <w:rsid w:val="006B6C4A"/>
    <w:rsid w:val="006B7C5C"/>
    <w:rsid w:val="006C0C99"/>
    <w:rsid w:val="006C2009"/>
    <w:rsid w:val="006C2CEB"/>
    <w:rsid w:val="006C2D50"/>
    <w:rsid w:val="006C5169"/>
    <w:rsid w:val="006C5A57"/>
    <w:rsid w:val="006C5C51"/>
    <w:rsid w:val="006C5D90"/>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1379"/>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48D"/>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6569"/>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BFA"/>
    <w:rsid w:val="00792FCB"/>
    <w:rsid w:val="00795407"/>
    <w:rsid w:val="00795A58"/>
    <w:rsid w:val="0079631C"/>
    <w:rsid w:val="007A073A"/>
    <w:rsid w:val="007A0936"/>
    <w:rsid w:val="007A1967"/>
    <w:rsid w:val="007A1DD9"/>
    <w:rsid w:val="007A4020"/>
    <w:rsid w:val="007A5289"/>
    <w:rsid w:val="007A7762"/>
    <w:rsid w:val="007B0889"/>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37A1"/>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AD"/>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82E"/>
    <w:rsid w:val="00834A73"/>
    <w:rsid w:val="0083624F"/>
    <w:rsid w:val="008365A0"/>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65F"/>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A6BD9"/>
    <w:rsid w:val="008A7DFF"/>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CC4"/>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ADB"/>
    <w:rsid w:val="00922E18"/>
    <w:rsid w:val="009230DE"/>
    <w:rsid w:val="00923108"/>
    <w:rsid w:val="0092434B"/>
    <w:rsid w:val="009248C2"/>
    <w:rsid w:val="00925820"/>
    <w:rsid w:val="00925F64"/>
    <w:rsid w:val="00927640"/>
    <w:rsid w:val="00927707"/>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5952"/>
    <w:rsid w:val="0094658A"/>
    <w:rsid w:val="00950C9D"/>
    <w:rsid w:val="00951CFA"/>
    <w:rsid w:val="00952BB6"/>
    <w:rsid w:val="00953957"/>
    <w:rsid w:val="00957E83"/>
    <w:rsid w:val="00960500"/>
    <w:rsid w:val="00963B49"/>
    <w:rsid w:val="0096462E"/>
    <w:rsid w:val="00964BF9"/>
    <w:rsid w:val="00964E6D"/>
    <w:rsid w:val="00967E77"/>
    <w:rsid w:val="00967EF9"/>
    <w:rsid w:val="00970C79"/>
    <w:rsid w:val="009712EB"/>
    <w:rsid w:val="0097213F"/>
    <w:rsid w:val="00973CE0"/>
    <w:rsid w:val="00977AE3"/>
    <w:rsid w:val="009801F4"/>
    <w:rsid w:val="00980C27"/>
    <w:rsid w:val="00981506"/>
    <w:rsid w:val="009843DC"/>
    <w:rsid w:val="009846C3"/>
    <w:rsid w:val="009851B0"/>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71D"/>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2DFF"/>
    <w:rsid w:val="00A037BF"/>
    <w:rsid w:val="00A0464C"/>
    <w:rsid w:val="00A05264"/>
    <w:rsid w:val="00A06D86"/>
    <w:rsid w:val="00A077FE"/>
    <w:rsid w:val="00A10656"/>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41F"/>
    <w:rsid w:val="00A70BF8"/>
    <w:rsid w:val="00A743C0"/>
    <w:rsid w:val="00A74880"/>
    <w:rsid w:val="00A7547D"/>
    <w:rsid w:val="00A801AC"/>
    <w:rsid w:val="00A807BD"/>
    <w:rsid w:val="00A80953"/>
    <w:rsid w:val="00A81BE0"/>
    <w:rsid w:val="00A857D5"/>
    <w:rsid w:val="00A86751"/>
    <w:rsid w:val="00A869F4"/>
    <w:rsid w:val="00A86EE5"/>
    <w:rsid w:val="00A901C8"/>
    <w:rsid w:val="00A905FC"/>
    <w:rsid w:val="00A91788"/>
    <w:rsid w:val="00A92139"/>
    <w:rsid w:val="00A92B3D"/>
    <w:rsid w:val="00A93122"/>
    <w:rsid w:val="00A94645"/>
    <w:rsid w:val="00A94CEB"/>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828"/>
    <w:rsid w:val="00AF2AB9"/>
    <w:rsid w:val="00AF3FA9"/>
    <w:rsid w:val="00AF54DF"/>
    <w:rsid w:val="00AF59DF"/>
    <w:rsid w:val="00AF6549"/>
    <w:rsid w:val="00AF7F2D"/>
    <w:rsid w:val="00B01756"/>
    <w:rsid w:val="00B0260E"/>
    <w:rsid w:val="00B0263B"/>
    <w:rsid w:val="00B02FE0"/>
    <w:rsid w:val="00B032BC"/>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4346"/>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4552"/>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165E"/>
    <w:rsid w:val="00BC340B"/>
    <w:rsid w:val="00BC39FF"/>
    <w:rsid w:val="00BC4B00"/>
    <w:rsid w:val="00BC5D95"/>
    <w:rsid w:val="00BC7837"/>
    <w:rsid w:val="00BC7C7D"/>
    <w:rsid w:val="00BD016E"/>
    <w:rsid w:val="00BD1A39"/>
    <w:rsid w:val="00BD38EA"/>
    <w:rsid w:val="00BD3E9F"/>
    <w:rsid w:val="00BD7312"/>
    <w:rsid w:val="00BD7BC3"/>
    <w:rsid w:val="00BE16B4"/>
    <w:rsid w:val="00BE1C0C"/>
    <w:rsid w:val="00BE2882"/>
    <w:rsid w:val="00BE29D2"/>
    <w:rsid w:val="00BE3975"/>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33F"/>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2C7B"/>
    <w:rsid w:val="00C634CE"/>
    <w:rsid w:val="00C65C17"/>
    <w:rsid w:val="00C67CAE"/>
    <w:rsid w:val="00C7079D"/>
    <w:rsid w:val="00C7115E"/>
    <w:rsid w:val="00C72438"/>
    <w:rsid w:val="00C72FAC"/>
    <w:rsid w:val="00C75352"/>
    <w:rsid w:val="00C7740B"/>
    <w:rsid w:val="00C77496"/>
    <w:rsid w:val="00C80ACF"/>
    <w:rsid w:val="00C80CF7"/>
    <w:rsid w:val="00C81034"/>
    <w:rsid w:val="00C813E5"/>
    <w:rsid w:val="00C82755"/>
    <w:rsid w:val="00C831CB"/>
    <w:rsid w:val="00C8462E"/>
    <w:rsid w:val="00C84E60"/>
    <w:rsid w:val="00C86DE9"/>
    <w:rsid w:val="00C919F1"/>
    <w:rsid w:val="00C92393"/>
    <w:rsid w:val="00C92436"/>
    <w:rsid w:val="00C94CF8"/>
    <w:rsid w:val="00C955B0"/>
    <w:rsid w:val="00C95C62"/>
    <w:rsid w:val="00CA0101"/>
    <w:rsid w:val="00CA0B56"/>
    <w:rsid w:val="00CA1974"/>
    <w:rsid w:val="00CA1CD4"/>
    <w:rsid w:val="00CA1DE9"/>
    <w:rsid w:val="00CA202D"/>
    <w:rsid w:val="00CA20B1"/>
    <w:rsid w:val="00CA2551"/>
    <w:rsid w:val="00CA4CA3"/>
    <w:rsid w:val="00CA4EF2"/>
    <w:rsid w:val="00CA683F"/>
    <w:rsid w:val="00CA76E4"/>
    <w:rsid w:val="00CA7FDC"/>
    <w:rsid w:val="00CB0778"/>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2D7F"/>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4F60"/>
    <w:rsid w:val="00D05A4B"/>
    <w:rsid w:val="00D060BB"/>
    <w:rsid w:val="00D064F1"/>
    <w:rsid w:val="00D06957"/>
    <w:rsid w:val="00D06997"/>
    <w:rsid w:val="00D0793E"/>
    <w:rsid w:val="00D102D3"/>
    <w:rsid w:val="00D1196A"/>
    <w:rsid w:val="00D1196E"/>
    <w:rsid w:val="00D12B66"/>
    <w:rsid w:val="00D1372E"/>
    <w:rsid w:val="00D138FF"/>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401"/>
    <w:rsid w:val="00D46F2B"/>
    <w:rsid w:val="00D477D9"/>
    <w:rsid w:val="00D50773"/>
    <w:rsid w:val="00D52396"/>
    <w:rsid w:val="00D52688"/>
    <w:rsid w:val="00D53117"/>
    <w:rsid w:val="00D53149"/>
    <w:rsid w:val="00D57123"/>
    <w:rsid w:val="00D571C8"/>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18BE"/>
    <w:rsid w:val="00DD2B17"/>
    <w:rsid w:val="00DD7B06"/>
    <w:rsid w:val="00DE1273"/>
    <w:rsid w:val="00DE1B7E"/>
    <w:rsid w:val="00DE2B09"/>
    <w:rsid w:val="00DE2C0B"/>
    <w:rsid w:val="00DE2EEF"/>
    <w:rsid w:val="00DE335C"/>
    <w:rsid w:val="00DE4368"/>
    <w:rsid w:val="00DE472D"/>
    <w:rsid w:val="00DE63E0"/>
    <w:rsid w:val="00DE74F1"/>
    <w:rsid w:val="00DE7C04"/>
    <w:rsid w:val="00DF2AF1"/>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6979"/>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4A08"/>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4EA"/>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874C4"/>
    <w:rsid w:val="00E90C0F"/>
    <w:rsid w:val="00E91642"/>
    <w:rsid w:val="00E950B5"/>
    <w:rsid w:val="00E95487"/>
    <w:rsid w:val="00E9697A"/>
    <w:rsid w:val="00E974F5"/>
    <w:rsid w:val="00EA25FD"/>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38D7"/>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05FF"/>
    <w:rsid w:val="00F1275B"/>
    <w:rsid w:val="00F12C44"/>
    <w:rsid w:val="00F12CE2"/>
    <w:rsid w:val="00F12FD4"/>
    <w:rsid w:val="00F1303A"/>
    <w:rsid w:val="00F16647"/>
    <w:rsid w:val="00F1793D"/>
    <w:rsid w:val="00F20F8D"/>
    <w:rsid w:val="00F21ECE"/>
    <w:rsid w:val="00F223C4"/>
    <w:rsid w:val="00F22451"/>
    <w:rsid w:val="00F238E0"/>
    <w:rsid w:val="00F23A17"/>
    <w:rsid w:val="00F2550C"/>
    <w:rsid w:val="00F26055"/>
    <w:rsid w:val="00F26119"/>
    <w:rsid w:val="00F27034"/>
    <w:rsid w:val="00F270C9"/>
    <w:rsid w:val="00F27D75"/>
    <w:rsid w:val="00F318DF"/>
    <w:rsid w:val="00F324B6"/>
    <w:rsid w:val="00F3273F"/>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B9E"/>
    <w:rsid w:val="00F51D08"/>
    <w:rsid w:val="00F523A6"/>
    <w:rsid w:val="00F52FFF"/>
    <w:rsid w:val="00F5366F"/>
    <w:rsid w:val="00F53A8E"/>
    <w:rsid w:val="00F54BA7"/>
    <w:rsid w:val="00F55FD0"/>
    <w:rsid w:val="00F56750"/>
    <w:rsid w:val="00F608D1"/>
    <w:rsid w:val="00F61982"/>
    <w:rsid w:val="00F61D12"/>
    <w:rsid w:val="00F62D25"/>
    <w:rsid w:val="00F63319"/>
    <w:rsid w:val="00F64200"/>
    <w:rsid w:val="00F64FBA"/>
    <w:rsid w:val="00F7114A"/>
    <w:rsid w:val="00F718BC"/>
    <w:rsid w:val="00F727FF"/>
    <w:rsid w:val="00F74521"/>
    <w:rsid w:val="00F74C90"/>
    <w:rsid w:val="00F7536E"/>
    <w:rsid w:val="00F763CA"/>
    <w:rsid w:val="00F76935"/>
    <w:rsid w:val="00F77C6B"/>
    <w:rsid w:val="00F82066"/>
    <w:rsid w:val="00F842DE"/>
    <w:rsid w:val="00F85DB3"/>
    <w:rsid w:val="00F85F61"/>
    <w:rsid w:val="00F8685C"/>
    <w:rsid w:val="00F900DF"/>
    <w:rsid w:val="00F94ABC"/>
    <w:rsid w:val="00F954A5"/>
    <w:rsid w:val="00F9725A"/>
    <w:rsid w:val="00F97A4B"/>
    <w:rsid w:val="00FA088A"/>
    <w:rsid w:val="00FA116B"/>
    <w:rsid w:val="00FA28B4"/>
    <w:rsid w:val="00FA29AC"/>
    <w:rsid w:val="00FA5D17"/>
    <w:rsid w:val="00FA5DAC"/>
    <w:rsid w:val="00FA6BAF"/>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27AC"/>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416</TotalTime>
  <Pages>8</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Holistic Paper Part II</vt:lpstr>
    </vt:vector>
  </TitlesOfParts>
  <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Holistic Paper Part II</dc:title>
  <dc:subject>Copyright</dc:subject>
  <dc:creator>Amy Richardson</dc:creator>
  <cp:keywords/>
  <cp:lastModifiedBy>Owner</cp:lastModifiedBy>
  <cp:revision>75</cp:revision>
  <dcterms:created xsi:type="dcterms:W3CDTF">2012-10-08T10:02:00Z</dcterms:created>
  <dcterms:modified xsi:type="dcterms:W3CDTF">2012-10-12T12:40:00Z</dcterms:modified>
</cp:coreProperties>
</file>