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FEB" w:rsidRDefault="00890FEB">
      <w:r>
        <w:t>Group Project #2: Peer Evaluation</w:t>
      </w:r>
    </w:p>
    <w:p w:rsidR="00890FEB" w:rsidRDefault="00890FEB">
      <w:r>
        <w:t>Evaluator: Adam Moon</w:t>
      </w:r>
    </w:p>
    <w:p w:rsidR="00890FEB" w:rsidRDefault="00890FEB" w:rsidP="00B17D49"/>
    <w:p w:rsidR="00890FEB" w:rsidRDefault="00890FEB" w:rsidP="00B17D49">
      <w:r>
        <w:t>Ashley Winnett</w:t>
      </w:r>
    </w:p>
    <w:p w:rsidR="00890FEB" w:rsidRDefault="00890FEB">
      <w:r>
        <w:t>Quality of Assigned Work</w:t>
      </w:r>
      <w:r>
        <w:tab/>
      </w:r>
      <w:r>
        <w:tab/>
      </w:r>
      <w:r>
        <w:tab/>
      </w:r>
      <w:r>
        <w:tab/>
      </w:r>
      <w:r>
        <w:tab/>
        <w:t>20/20</w:t>
      </w:r>
    </w:p>
    <w:p w:rsidR="00890FEB" w:rsidRDefault="00890FEB">
      <w:r>
        <w:t>Willingness to Participate/Communicate/Negotiate</w:t>
      </w:r>
      <w:r>
        <w:tab/>
      </w:r>
      <w:r>
        <w:tab/>
        <w:t>25/25</w:t>
      </w:r>
    </w:p>
    <w:p w:rsidR="00890FEB" w:rsidRDefault="00890FEB">
      <w:r>
        <w:t>Reliability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25/25</w:t>
      </w:r>
    </w:p>
    <w:p w:rsidR="00890FEB" w:rsidRDefault="00890FEB">
      <w:r>
        <w:t>Overall Contribution</w:t>
      </w:r>
      <w:r>
        <w:tab/>
      </w:r>
      <w:r>
        <w:tab/>
      </w:r>
      <w:r>
        <w:tab/>
      </w:r>
      <w:r>
        <w:tab/>
      </w:r>
      <w:r>
        <w:tab/>
      </w:r>
      <w:r>
        <w:tab/>
        <w:t>30/30</w:t>
      </w:r>
    </w:p>
    <w:p w:rsidR="00890FEB" w:rsidRDefault="00890FE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Total: 100/100</w:t>
      </w:r>
    </w:p>
    <w:p w:rsidR="00890FEB" w:rsidRDefault="00890FEB" w:rsidP="00B17D49">
      <w:r>
        <w:t>Sara Uphoff</w:t>
      </w:r>
    </w:p>
    <w:p w:rsidR="00890FEB" w:rsidRDefault="00890FEB" w:rsidP="00B17D49">
      <w:r>
        <w:t>Quality of Assigned Work</w:t>
      </w:r>
      <w:r>
        <w:tab/>
      </w:r>
      <w:r>
        <w:tab/>
      </w:r>
      <w:r>
        <w:tab/>
      </w:r>
      <w:r>
        <w:tab/>
      </w:r>
      <w:r>
        <w:tab/>
        <w:t>20/20</w:t>
      </w:r>
    </w:p>
    <w:p w:rsidR="00890FEB" w:rsidRDefault="00890FEB" w:rsidP="00B17D49">
      <w:r>
        <w:t>Willingness to Participate/Communicate/Negotiate</w:t>
      </w:r>
      <w:r>
        <w:tab/>
      </w:r>
      <w:r>
        <w:tab/>
        <w:t>25/25</w:t>
      </w:r>
    </w:p>
    <w:p w:rsidR="00890FEB" w:rsidRDefault="00890FEB" w:rsidP="00B17D49">
      <w:r>
        <w:t>Reliability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25/25</w:t>
      </w:r>
    </w:p>
    <w:p w:rsidR="00890FEB" w:rsidRDefault="00890FEB" w:rsidP="00B17D49">
      <w:r>
        <w:t>Overall Contribution</w:t>
      </w:r>
      <w:r>
        <w:tab/>
      </w:r>
      <w:r>
        <w:tab/>
      </w:r>
      <w:r>
        <w:tab/>
      </w:r>
      <w:r>
        <w:tab/>
      </w:r>
      <w:r>
        <w:tab/>
      </w:r>
      <w:r>
        <w:tab/>
        <w:t>30/30</w:t>
      </w:r>
    </w:p>
    <w:p w:rsidR="00890FEB" w:rsidRDefault="00890FEB" w:rsidP="00B17D4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Total: 100/100</w:t>
      </w:r>
    </w:p>
    <w:p w:rsidR="00890FEB" w:rsidRDefault="00890FEB" w:rsidP="00B17D49">
      <w:r>
        <w:t>Gentry Scott</w:t>
      </w:r>
    </w:p>
    <w:p w:rsidR="00890FEB" w:rsidRDefault="00890FEB" w:rsidP="00B17D49">
      <w:r>
        <w:t>Quality of Assigned Work</w:t>
      </w:r>
      <w:r>
        <w:tab/>
      </w:r>
      <w:r>
        <w:tab/>
      </w:r>
      <w:r>
        <w:tab/>
      </w:r>
      <w:r>
        <w:tab/>
      </w:r>
      <w:r>
        <w:tab/>
        <w:t>20/20</w:t>
      </w:r>
    </w:p>
    <w:p w:rsidR="00890FEB" w:rsidRDefault="00890FEB" w:rsidP="00B17D49">
      <w:r>
        <w:t>Willingness to Participate/Communicate/Negotiate</w:t>
      </w:r>
      <w:r>
        <w:tab/>
      </w:r>
      <w:r>
        <w:tab/>
        <w:t>25/25</w:t>
      </w:r>
    </w:p>
    <w:p w:rsidR="00890FEB" w:rsidRDefault="00890FEB" w:rsidP="00B17D49">
      <w:r>
        <w:t>Reliability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25/25</w:t>
      </w:r>
    </w:p>
    <w:p w:rsidR="00890FEB" w:rsidRDefault="00890FEB" w:rsidP="00B17D49">
      <w:r>
        <w:t>Overall Contribution</w:t>
      </w:r>
      <w:r>
        <w:tab/>
      </w:r>
      <w:r>
        <w:tab/>
      </w:r>
      <w:r>
        <w:tab/>
      </w:r>
      <w:r>
        <w:tab/>
      </w:r>
      <w:r>
        <w:tab/>
      </w:r>
      <w:r>
        <w:tab/>
        <w:t>30/30</w:t>
      </w:r>
    </w:p>
    <w:p w:rsidR="00890FEB" w:rsidRDefault="00890FEB" w:rsidP="00B17D4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Total: 100/100</w:t>
      </w:r>
    </w:p>
    <w:p w:rsidR="00890FEB" w:rsidRDefault="00890FEB" w:rsidP="00B17D49">
      <w:r>
        <w:t>Theresa Pollum</w:t>
      </w:r>
    </w:p>
    <w:p w:rsidR="00890FEB" w:rsidRDefault="00890FEB" w:rsidP="00B17D49">
      <w:r>
        <w:t>Quality of Assigned Work</w:t>
      </w:r>
      <w:r>
        <w:tab/>
      </w:r>
      <w:r>
        <w:tab/>
      </w:r>
      <w:r>
        <w:tab/>
      </w:r>
      <w:r>
        <w:tab/>
      </w:r>
      <w:r>
        <w:tab/>
        <w:t>20/20</w:t>
      </w:r>
    </w:p>
    <w:p w:rsidR="00890FEB" w:rsidRDefault="00890FEB" w:rsidP="00B17D49">
      <w:r>
        <w:t>Willingness to Participate/Communicate/Negotiate</w:t>
      </w:r>
      <w:r>
        <w:tab/>
      </w:r>
      <w:r>
        <w:tab/>
        <w:t>25/25</w:t>
      </w:r>
    </w:p>
    <w:p w:rsidR="00890FEB" w:rsidRDefault="00890FEB" w:rsidP="00B17D49">
      <w:r>
        <w:t>Reliability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25/25</w:t>
      </w:r>
    </w:p>
    <w:p w:rsidR="00890FEB" w:rsidRDefault="00890FEB" w:rsidP="00B17D49">
      <w:r>
        <w:t>Overall Contribution</w:t>
      </w:r>
      <w:r>
        <w:tab/>
      </w:r>
      <w:r>
        <w:tab/>
      </w:r>
      <w:r>
        <w:tab/>
      </w:r>
      <w:r>
        <w:tab/>
      </w:r>
      <w:r>
        <w:tab/>
      </w:r>
      <w:r>
        <w:tab/>
        <w:t>30/30</w:t>
      </w:r>
    </w:p>
    <w:p w:rsidR="00890FEB" w:rsidRDefault="00890FEB" w:rsidP="00B17D4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Total: 100/100</w:t>
      </w:r>
    </w:p>
    <w:p w:rsidR="00890FEB" w:rsidRDefault="00890FEB" w:rsidP="00B17D49">
      <w:r>
        <w:t>Amanda Michalec</w:t>
      </w:r>
    </w:p>
    <w:p w:rsidR="00890FEB" w:rsidRDefault="00890FEB" w:rsidP="00B17D49">
      <w:r>
        <w:t>Quality of Assigned Work</w:t>
      </w:r>
      <w:r>
        <w:tab/>
      </w:r>
      <w:r>
        <w:tab/>
      </w:r>
      <w:r>
        <w:tab/>
      </w:r>
      <w:r>
        <w:tab/>
      </w:r>
      <w:r>
        <w:tab/>
        <w:t>20/20</w:t>
      </w:r>
    </w:p>
    <w:p w:rsidR="00890FEB" w:rsidRDefault="00890FEB" w:rsidP="00B17D49">
      <w:r>
        <w:t>Willingness to Participate/Communicate/Negotiate</w:t>
      </w:r>
      <w:r>
        <w:tab/>
      </w:r>
      <w:r>
        <w:tab/>
        <w:t>25/25</w:t>
      </w:r>
    </w:p>
    <w:p w:rsidR="00890FEB" w:rsidRDefault="00890FEB" w:rsidP="00B17D49">
      <w:r>
        <w:t>Reliability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25/25</w:t>
      </w:r>
    </w:p>
    <w:p w:rsidR="00890FEB" w:rsidRDefault="00890FEB" w:rsidP="00B17D49">
      <w:r>
        <w:t>Overall Contribution</w:t>
      </w:r>
      <w:r>
        <w:tab/>
      </w:r>
      <w:r>
        <w:tab/>
      </w:r>
      <w:r>
        <w:tab/>
      </w:r>
      <w:r>
        <w:tab/>
      </w:r>
      <w:r>
        <w:tab/>
      </w:r>
      <w:r>
        <w:tab/>
        <w:t>30/30</w:t>
      </w:r>
    </w:p>
    <w:p w:rsidR="00890FEB" w:rsidRDefault="00890FEB" w:rsidP="00B17D4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Total: 100/100</w:t>
      </w:r>
    </w:p>
    <w:p w:rsidR="00890FEB" w:rsidRDefault="00890FEB">
      <w:bookmarkStart w:id="0" w:name="_GoBack"/>
      <w:bookmarkEnd w:id="0"/>
    </w:p>
    <w:sectPr w:rsidR="00890FEB" w:rsidSect="00FB2F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14AFF"/>
    <w:multiLevelType w:val="hybridMultilevel"/>
    <w:tmpl w:val="ADBA4296"/>
    <w:lvl w:ilvl="0" w:tplc="C4E28772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FC742E6"/>
    <w:multiLevelType w:val="hybridMultilevel"/>
    <w:tmpl w:val="A9825C9E"/>
    <w:lvl w:ilvl="0" w:tplc="2596462E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53D55F4"/>
    <w:multiLevelType w:val="hybridMultilevel"/>
    <w:tmpl w:val="E0A82E2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F66420A"/>
    <w:multiLevelType w:val="hybridMultilevel"/>
    <w:tmpl w:val="E702CBDE"/>
    <w:lvl w:ilvl="0" w:tplc="50CC29DA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7D49"/>
    <w:rsid w:val="00094081"/>
    <w:rsid w:val="00095522"/>
    <w:rsid w:val="001313AC"/>
    <w:rsid w:val="00526CB2"/>
    <w:rsid w:val="00682F45"/>
    <w:rsid w:val="00890FEB"/>
    <w:rsid w:val="00B17D49"/>
    <w:rsid w:val="00CA42AF"/>
    <w:rsid w:val="00FB2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FAB"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17D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145</Words>
  <Characters>828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Project #2: Peer Evaluation</dc:title>
  <dc:subject/>
  <dc:creator>Ryan</dc:creator>
  <cp:keywords/>
  <dc:description/>
  <cp:lastModifiedBy>Labuser</cp:lastModifiedBy>
  <cp:revision>2</cp:revision>
  <dcterms:created xsi:type="dcterms:W3CDTF">2011-04-13T17:00:00Z</dcterms:created>
  <dcterms:modified xsi:type="dcterms:W3CDTF">2011-04-13T17:00:00Z</dcterms:modified>
</cp:coreProperties>
</file>