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81" w:rsidRDefault="00022D81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0.75pt;margin-top:-12.75pt;width:5in;height:63pt;z-index:251657728" filled="f" stroked="f">
            <v:textbox inset="0,0,0,0">
              <w:txbxContent>
                <w:p w:rsidR="00022D81" w:rsidRDefault="00022D81">
                  <w:pPr>
                    <w:pStyle w:val="Heading1"/>
                  </w:pPr>
                  <w:r>
                    <w:t>RESEARCH GROUP EVALUATION</w:t>
                  </w:r>
                </w:p>
                <w:p w:rsidR="00022D81" w:rsidRDefault="008F5441" w:rsidP="00022D81">
                  <w:pPr>
                    <w:pStyle w:val="Heading3"/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Date: June 25, 2012</w:t>
                  </w:r>
                </w:p>
              </w:txbxContent>
            </v:textbox>
          </v:shape>
        </w:pict>
      </w:r>
    </w:p>
    <w:p w:rsidR="00022D81" w:rsidRDefault="00022D81">
      <w:pPr>
        <w:pStyle w:val="Header"/>
        <w:tabs>
          <w:tab w:val="clear" w:pos="4320"/>
          <w:tab w:val="clear" w:pos="8640"/>
        </w:tabs>
        <w:rPr>
          <w:noProof/>
        </w:rPr>
      </w:pPr>
    </w:p>
    <w:p w:rsidR="00022D81" w:rsidRDefault="00022D81">
      <w:pPr>
        <w:pStyle w:val="Header"/>
        <w:tabs>
          <w:tab w:val="clear" w:pos="4320"/>
          <w:tab w:val="clear" w:pos="8640"/>
        </w:tabs>
        <w:rPr>
          <w:noProof/>
        </w:rPr>
      </w:pPr>
    </w:p>
    <w:p w:rsidR="00022D81" w:rsidRDefault="00022D81">
      <w:pPr>
        <w:pStyle w:val="Header"/>
        <w:tabs>
          <w:tab w:val="clear" w:pos="4320"/>
          <w:tab w:val="clear" w:pos="8640"/>
        </w:tabs>
        <w:rPr>
          <w:noProof/>
        </w:rPr>
      </w:pPr>
    </w:p>
    <w:p w:rsidR="00022D81" w:rsidRDefault="00022D81"/>
    <w:p w:rsidR="00022D81" w:rsidRDefault="00022D81"/>
    <w:p w:rsidR="00022D81" w:rsidRDefault="00022D81"/>
    <w:p w:rsidR="00022D81" w:rsidRDefault="00022D81">
      <w:pPr>
        <w:rPr>
          <w:caps/>
          <w:sz w:val="17"/>
        </w:rPr>
      </w:pPr>
      <w:r>
        <w:rPr>
          <w:caps/>
          <w:sz w:val="17"/>
        </w:rPr>
        <w:t xml:space="preserve">Using the scale below, individually rate each member of your RESEARCH GROUP, including yourself. </w:t>
      </w:r>
    </w:p>
    <w:p w:rsidR="00022D81" w:rsidRDefault="00022D81"/>
    <w:p w:rsidR="00022D81" w:rsidRDefault="00022D81">
      <w:pPr>
        <w:jc w:val="center"/>
        <w:rPr>
          <w:b/>
        </w:rPr>
      </w:pPr>
      <w:r>
        <w:rPr>
          <w:b/>
        </w:rPr>
        <w:t xml:space="preserve">1 = Strongly Disagree  </w:t>
      </w:r>
      <w:r>
        <w:rPr>
          <w:b/>
        </w:rPr>
        <w:tab/>
        <w:t xml:space="preserve">2 = Disagree </w:t>
      </w:r>
      <w:r>
        <w:rPr>
          <w:b/>
        </w:rPr>
        <w:tab/>
      </w:r>
      <w:r>
        <w:rPr>
          <w:b/>
        </w:rPr>
        <w:tab/>
        <w:t>3 = Agree</w:t>
      </w:r>
      <w:r>
        <w:rPr>
          <w:b/>
        </w:rPr>
        <w:tab/>
        <w:t xml:space="preserve"> 4 = Strongly Agree  </w:t>
      </w:r>
    </w:p>
    <w:p w:rsidR="00022D81" w:rsidRDefault="00022D81">
      <w:pPr>
        <w:jc w:val="center"/>
        <w:rPr>
          <w:b/>
        </w:rPr>
      </w:pPr>
    </w:p>
    <w:p w:rsidR="00022D81" w:rsidRDefault="00022D81">
      <w:pPr>
        <w:rPr>
          <w:b/>
        </w:rPr>
      </w:pPr>
    </w:p>
    <w:tbl>
      <w:tblPr>
        <w:tblW w:w="1143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1530"/>
        <w:gridCol w:w="1530"/>
        <w:gridCol w:w="1530"/>
        <w:gridCol w:w="1530"/>
        <w:gridCol w:w="1440"/>
        <w:gridCol w:w="1440"/>
      </w:tblGrid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8" w:space="0" w:color="auto"/>
            </w:tcBorders>
          </w:tcPr>
          <w:p w:rsidR="00022D81" w:rsidRDefault="00022D81" w:rsidP="00022D81">
            <w:pPr>
              <w:pStyle w:val="Heading4"/>
            </w:pPr>
            <w:r>
              <w:t>Name of RESEARCH GROUP Member: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 xml:space="preserve">Rachel 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 xml:space="preserve">Paige 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Samantha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Tearra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22D81" w:rsidRDefault="00022D81">
            <w:pPr>
              <w:rPr>
                <w:sz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22D81" w:rsidRDefault="00022D81">
            <w:pPr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8" w:space="0" w:color="auto"/>
            </w:tcBorders>
          </w:tcPr>
          <w:p w:rsidR="00022D81" w:rsidRDefault="00022D81">
            <w:pPr>
              <w:pStyle w:val="Heading3"/>
            </w:pPr>
            <w:r>
              <w:t>Preparation</w:t>
            </w:r>
          </w:p>
          <w:p w:rsidR="00022D81" w:rsidRDefault="00022D81">
            <w:pPr>
              <w:pStyle w:val="BodyText"/>
            </w:pPr>
            <w:r>
              <w:t>Research, reading, and assignment complete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22D81" w:rsidRDefault="00022D81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22D81" w:rsidRDefault="00022D81">
            <w:pPr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022D81" w:rsidRDefault="00022D81">
            <w:pPr>
              <w:pStyle w:val="Heading3"/>
            </w:pPr>
            <w:r>
              <w:t>Attendance</w:t>
            </w:r>
          </w:p>
          <w:p w:rsidR="00022D81" w:rsidRDefault="00022D81">
            <w:pPr>
              <w:pStyle w:val="BodyText"/>
            </w:pPr>
            <w:r>
              <w:t xml:space="preserve">On-time and stayed </w:t>
            </w:r>
            <w:r>
              <w:br/>
              <w:t>for duration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022D81" w:rsidRDefault="00022D8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022D81" w:rsidRDefault="00022D81">
            <w:pPr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022D81" w:rsidRDefault="00022D81">
            <w:pPr>
              <w:pStyle w:val="Heading3"/>
            </w:pPr>
            <w:r>
              <w:t>Participation</w:t>
            </w:r>
          </w:p>
          <w:p w:rsidR="00022D81" w:rsidRDefault="00022D81">
            <w:pPr>
              <w:pStyle w:val="BodyText"/>
            </w:pPr>
            <w:r>
              <w:t xml:space="preserve">Contributed best </w:t>
            </w:r>
            <w:r>
              <w:br/>
              <w:t xml:space="preserve">academic ability 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022D81" w:rsidRDefault="00022D81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022D81" w:rsidRDefault="00022D81">
            <w:pPr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022D81" w:rsidRDefault="00022D81">
            <w:pPr>
              <w:pStyle w:val="Heading3"/>
            </w:pPr>
            <w:r>
              <w:t>Interpersonal Relations</w:t>
            </w:r>
          </w:p>
          <w:p w:rsidR="00022D81" w:rsidRDefault="00022D81">
            <w:pPr>
              <w:pStyle w:val="BodyText"/>
            </w:pPr>
            <w:r>
              <w:t xml:space="preserve"> Positive and productive</w:t>
            </w:r>
          </w:p>
        </w:tc>
        <w:tc>
          <w:tcPr>
            <w:tcW w:w="1530" w:type="dxa"/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022D81" w:rsidRDefault="00022D8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022D81" w:rsidRDefault="00022D81">
            <w:pPr>
              <w:jc w:val="center"/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bottom w:val="single" w:sz="8" w:space="0" w:color="auto"/>
            </w:tcBorders>
          </w:tcPr>
          <w:p w:rsidR="00022D81" w:rsidRDefault="00022D81">
            <w:pPr>
              <w:pStyle w:val="Heading3"/>
            </w:pPr>
            <w:r>
              <w:t xml:space="preserve">Between Meeting Communication </w:t>
            </w:r>
          </w:p>
          <w:p w:rsidR="00022D81" w:rsidRDefault="00022D81">
            <w:pPr>
              <w:pStyle w:val="BodyText"/>
            </w:pPr>
            <w:r>
              <w:t>Initiated and responded appropriately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:rsidR="00022D81" w:rsidRDefault="008F54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22D81" w:rsidRDefault="00022D8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22D81" w:rsidRDefault="00022D81">
            <w:pPr>
              <w:jc w:val="center"/>
              <w:rPr>
                <w:sz w:val="28"/>
              </w:rPr>
            </w:pPr>
          </w:p>
        </w:tc>
      </w:tr>
      <w:tr w:rsidR="00022D81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8" w:space="0" w:color="auto"/>
            </w:tcBorders>
          </w:tcPr>
          <w:p w:rsidR="00022D81" w:rsidRDefault="00022D81">
            <w:pPr>
              <w:pStyle w:val="Heading4"/>
              <w:rPr>
                <w:b/>
              </w:rPr>
            </w:pPr>
            <w:r>
              <w:t>Overall Contribution score: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8F544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022D81" w:rsidRDefault="00022D81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22D81" w:rsidRDefault="00022D81">
            <w:pPr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22D81" w:rsidRDefault="00022D81">
            <w:pPr>
              <w:jc w:val="center"/>
              <w:rPr>
                <w:b/>
                <w:sz w:val="28"/>
              </w:rPr>
            </w:pPr>
          </w:p>
        </w:tc>
      </w:tr>
    </w:tbl>
    <w:p w:rsidR="00022D81" w:rsidRDefault="00022D81">
      <w:pPr>
        <w:rPr>
          <w:b/>
          <w:sz w:val="22"/>
        </w:rPr>
      </w:pPr>
    </w:p>
    <w:p w:rsidR="00022D81" w:rsidRDefault="00022D81">
      <w:pPr>
        <w:rPr>
          <w:rFonts w:cs="Arial"/>
          <w:b/>
          <w:sz w:val="22"/>
          <w:szCs w:val="22"/>
          <w:u w:val="single"/>
        </w:rPr>
      </w:pPr>
    </w:p>
    <w:p w:rsidR="00022D81" w:rsidRDefault="00022D81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Comments:</w:t>
      </w:r>
      <w:r w:rsidR="008F5441">
        <w:rPr>
          <w:rFonts w:cs="Arial"/>
          <w:b/>
          <w:sz w:val="22"/>
          <w:szCs w:val="22"/>
          <w:u w:val="single"/>
        </w:rPr>
        <w:t xml:space="preserve"> It was great working with </w:t>
      </w:r>
      <w:proofErr w:type="spellStart"/>
      <w:r w:rsidR="008F5441">
        <w:rPr>
          <w:rFonts w:cs="Arial"/>
          <w:b/>
          <w:sz w:val="22"/>
          <w:szCs w:val="22"/>
          <w:u w:val="single"/>
        </w:rPr>
        <w:t>thee</w:t>
      </w:r>
      <w:proofErr w:type="spellEnd"/>
      <w:r w:rsidR="008F5441">
        <w:rPr>
          <w:rFonts w:cs="Arial"/>
          <w:b/>
          <w:sz w:val="22"/>
          <w:szCs w:val="22"/>
          <w:u w:val="single"/>
        </w:rPr>
        <w:t xml:space="preserve"> ladies. Their efforts helped a lot to complete this analysis paper</w:t>
      </w:r>
    </w:p>
    <w:p w:rsidR="00022D81" w:rsidRDefault="00022D81">
      <w:pPr>
        <w:rPr>
          <w:rFonts w:cs="Arial"/>
          <w:b/>
          <w:sz w:val="22"/>
          <w:szCs w:val="22"/>
          <w:u w:val="single"/>
        </w:rPr>
      </w:pPr>
    </w:p>
    <w:sectPr w:rsidR="00022D81">
      <w:footerReference w:type="default" r:id="rId7"/>
      <w:pgSz w:w="12240" w:h="15840" w:code="1"/>
      <w:pgMar w:top="1080" w:right="1080" w:bottom="720" w:left="1224" w:header="720" w:footer="4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65" w:rsidRDefault="00864E65">
      <w:r>
        <w:separator/>
      </w:r>
    </w:p>
  </w:endnote>
  <w:endnote w:type="continuationSeparator" w:id="0">
    <w:p w:rsidR="00864E65" w:rsidRDefault="0086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9C8" w:rsidRDefault="00022D81" w:rsidP="003F09C8">
    <w:pPr>
      <w:pStyle w:val="Footer"/>
      <w:jc w:val="right"/>
      <w:rPr>
        <w:sz w:val="14"/>
      </w:rPr>
    </w:pPr>
    <w:r>
      <w:rPr>
        <w:sz w:val="14"/>
      </w:rPr>
      <w:t xml:space="preserve">Revised </w:t>
    </w:r>
    <w:r w:rsidR="003F09C8">
      <w:rPr>
        <w:sz w:val="14"/>
      </w:rPr>
      <w:t>May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65" w:rsidRDefault="00864E65">
      <w:r>
        <w:separator/>
      </w:r>
    </w:p>
  </w:footnote>
  <w:footnote w:type="continuationSeparator" w:id="0">
    <w:p w:rsidR="00864E65" w:rsidRDefault="00864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3355"/>
    <w:multiLevelType w:val="hybridMultilevel"/>
    <w:tmpl w:val="F8381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479EC"/>
    <w:multiLevelType w:val="hybridMultilevel"/>
    <w:tmpl w:val="CA76B52C"/>
    <w:lvl w:ilvl="0" w:tplc="618A45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3B47A8"/>
    <w:multiLevelType w:val="hybridMultilevel"/>
    <w:tmpl w:val="33AE22A6"/>
    <w:lvl w:ilvl="0" w:tplc="FED6F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7115"/>
    <w:rsid w:val="00022D81"/>
    <w:rsid w:val="003F09C8"/>
    <w:rsid w:val="006B7B91"/>
    <w:rsid w:val="00864E65"/>
    <w:rsid w:val="008F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ap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pPr>
      <w:keepNext/>
      <w:spacing w:before="100" w:after="40"/>
      <w:outlineLvl w:val="2"/>
    </w:pPr>
    <w:rPr>
      <w:b/>
      <w:caps/>
      <w:sz w:val="1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Arial Black" w:hAnsi="Arial Black"/>
      <w:cap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40"/>
      <w:ind w:left="216"/>
    </w:pPr>
    <w:rPr>
      <w:rFonts w:ascii="Tahoma" w:hAnsi="Tahoma"/>
      <w:sz w:val="16"/>
    </w:rPr>
  </w:style>
  <w:style w:type="paragraph" w:styleId="BodyText2">
    <w:name w:val="Body Text 2"/>
    <w:basedOn w:val="Normal"/>
    <w:pPr>
      <w:jc w:val="center"/>
    </w:pPr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Team Evaluation</vt:lpstr>
    </vt:vector>
  </TitlesOfParts>
  <Company>Apollo Group Inc.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Team Evaluation</dc:title>
  <dc:creator>Tanya Douthett</dc:creator>
  <cp:lastModifiedBy>Tbaby</cp:lastModifiedBy>
  <cp:revision>2</cp:revision>
  <cp:lastPrinted>2002-12-19T19:22:00Z</cp:lastPrinted>
  <dcterms:created xsi:type="dcterms:W3CDTF">2012-06-26T02:20:00Z</dcterms:created>
  <dcterms:modified xsi:type="dcterms:W3CDTF">2012-06-26T02:20:00Z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-351323823</vt:i4>
  </property>
  <property fmtid="{D5CDD505-2E9C-101B-9397-08002B2CF9AE}" pid="3" name="_EmailSubject">
    <vt:lpwstr>Replacing Learning Team Charter and Evaluation</vt:lpwstr>
  </property>
  <property fmtid="{D5CDD505-2E9C-101B-9397-08002B2CF9AE}" pid="4" name="_AuthorEmail">
    <vt:lpwstr>Pat.Ogden@phoenix.edu</vt:lpwstr>
  </property>
  <property fmtid="{D5CDD505-2E9C-101B-9397-08002B2CF9AE}" pid="5" name="_AuthorEmailDisplayName">
    <vt:lpwstr>Pat Ogden</vt:lpwstr>
  </property>
  <property fmtid="{D5CDD505-2E9C-101B-9397-08002B2CF9AE}" pid="6" name="_PreviousAdHocReviewCycleID">
    <vt:i4>853301210</vt:i4>
  </property>
  <property fmtid="{D5CDD505-2E9C-101B-9397-08002B2CF9AE}" pid="7" name="_ReviewingToolsShownOnce">
    <vt:lpwstr/>
  </property>
</Properties>
</file>