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5B" w:rsidRDefault="0017335B" w:rsidP="0017335B">
      <w:pPr>
        <w:pStyle w:val="APABody"/>
      </w:pPr>
    </w:p>
    <w:p w:rsidR="0017335B" w:rsidRDefault="0017335B" w:rsidP="0017335B">
      <w:pPr>
        <w:pStyle w:val="APABody"/>
      </w:pPr>
    </w:p>
    <w:p w:rsidR="0017335B" w:rsidRDefault="0017335B" w:rsidP="0017335B">
      <w:pPr>
        <w:pStyle w:val="APABody"/>
      </w:pPr>
    </w:p>
    <w:p w:rsidR="0017335B" w:rsidRDefault="0017335B" w:rsidP="0017335B">
      <w:pPr>
        <w:pStyle w:val="APABody"/>
      </w:pPr>
    </w:p>
    <w:p w:rsidR="0017335B" w:rsidRDefault="0017335B" w:rsidP="0017335B">
      <w:pPr>
        <w:pStyle w:val="APABody"/>
      </w:pPr>
    </w:p>
    <w:p w:rsidR="0017335B" w:rsidRDefault="0017335B" w:rsidP="0017335B">
      <w:pPr>
        <w:pStyle w:val="APABody"/>
      </w:pPr>
    </w:p>
    <w:p w:rsidR="0017335B" w:rsidRDefault="00BA33DC" w:rsidP="0017335B">
      <w:pPr>
        <w:pStyle w:val="APACenteredText"/>
      </w:pPr>
      <w:r>
        <w:t>Infectious Disease</w:t>
      </w:r>
      <w:r w:rsidR="0017335B">
        <w:t xml:space="preserve">:  Autoimmune Disorders </w:t>
      </w:r>
    </w:p>
    <w:p w:rsidR="0017335B" w:rsidRDefault="0017335B" w:rsidP="0017335B">
      <w:pPr>
        <w:pStyle w:val="APACenteredText"/>
      </w:pPr>
      <w:r>
        <w:t>Sheila Roth</w:t>
      </w:r>
    </w:p>
    <w:p w:rsidR="0017335B" w:rsidRDefault="0017335B" w:rsidP="0017335B">
      <w:pPr>
        <w:pStyle w:val="APACenteredText"/>
      </w:pPr>
      <w:r>
        <w:t>Lakeview College of Nursing</w:t>
      </w:r>
    </w:p>
    <w:p w:rsidR="0017335B" w:rsidRDefault="0017335B" w:rsidP="0017335B">
      <w:pPr>
        <w:pStyle w:val="APACenteredText"/>
      </w:pPr>
      <w:r>
        <w:t>Community Health N404</w:t>
      </w:r>
    </w:p>
    <w:p w:rsidR="0017335B" w:rsidRDefault="0017335B" w:rsidP="0017335B">
      <w:pPr>
        <w:pStyle w:val="APABody"/>
      </w:pPr>
      <w:r>
        <w:br w:type="page"/>
      </w:r>
    </w:p>
    <w:p w:rsidR="0017335B" w:rsidRDefault="00BA33DC" w:rsidP="0017335B">
      <w:pPr>
        <w:pStyle w:val="APACenteredText"/>
      </w:pPr>
      <w:r>
        <w:lastRenderedPageBreak/>
        <w:t>Infectious Disease</w:t>
      </w:r>
      <w:r w:rsidR="0017335B">
        <w:t xml:space="preserve">:  Autoimmune Disorders </w:t>
      </w:r>
    </w:p>
    <w:p w:rsidR="0017335B" w:rsidRDefault="0017335B" w:rsidP="0017335B">
      <w:pPr>
        <w:pStyle w:val="APABody"/>
      </w:pPr>
      <w:r>
        <w:t xml:space="preserve">Epidemiology, according to McKeown &amp; </w:t>
      </w:r>
      <w:r w:rsidR="00A63BAD">
        <w:t xml:space="preserve">Hilfinger </w:t>
      </w:r>
      <w:r>
        <w:t>Messias, (2008), is defined as, “The study of the distribution and determinants of health-related states or events in specified populations, and the application of this study to control of health problems</w:t>
      </w:r>
      <w:r w:rsidR="008D0B1E">
        <w:t xml:space="preserve"> (p. 243).”</w:t>
      </w:r>
      <w:r w:rsidR="00D62FD0">
        <w:t xml:space="preserve">  The use of epidemiologic </w:t>
      </w:r>
      <w:r w:rsidR="00A63BAD">
        <w:t>methods has</w:t>
      </w:r>
      <w:r w:rsidR="00D62FD0">
        <w:t xml:space="preserve"> become very important in studying “health-related behaviors, such as diet and physical activity; to investigate associations between social conditions</w:t>
      </w:r>
      <w:r w:rsidR="00A63BAD">
        <w:t xml:space="preserve"> (e.g., poverty and substandard housing) with increased risk of infection, chronic diseases, and violence; and to examine and research health services (McKeown &amp; Hilfinger Messias, 2008).”</w:t>
      </w:r>
    </w:p>
    <w:p w:rsidR="000D33D7" w:rsidRDefault="000D33D7" w:rsidP="000D33D7">
      <w:pPr>
        <w:pStyle w:val="APAHeading2"/>
      </w:pPr>
      <w:r>
        <w:t>Autoimmune Disorders / CIDP</w:t>
      </w:r>
    </w:p>
    <w:p w:rsidR="000D33D7" w:rsidRDefault="00C113EC" w:rsidP="000D33D7">
      <w:pPr>
        <w:pStyle w:val="APABody"/>
      </w:pPr>
      <w:r>
        <w:t>According to Rose (2011), “Autoimmunity is nothing more than the immune response directed to the body of the patient himself or herself (American Autoimmune Related Diseases Association, Inc., 2011).”</w:t>
      </w:r>
      <w:r w:rsidR="00683DBC">
        <w:t xml:space="preserve">  Rose (2011) also states, “Autoimmune disease is a disorder that occurs because of autoimmunity—a disease that is caused by an immune response to the body of the patient himself or herself (</w:t>
      </w:r>
      <w:r w:rsidR="004C6E52">
        <w:t>American Autoimmune Related Diseases Association, Inc., 2011).”  One can see</w:t>
      </w:r>
      <w:r w:rsidR="00CB2548">
        <w:t>,</w:t>
      </w:r>
      <w:r w:rsidR="004C6E52">
        <w:t xml:space="preserve"> with the above information</w:t>
      </w:r>
      <w:r w:rsidR="00CB2548">
        <w:t>,</w:t>
      </w:r>
      <w:r w:rsidR="004C6E52">
        <w:t xml:space="preserve"> autoimmunity is</w:t>
      </w:r>
      <w:r w:rsidR="00CB2548">
        <w:t xml:space="preserve"> an etiology because it is the cause of many diseases. (Rose, 2011)</w:t>
      </w:r>
    </w:p>
    <w:p w:rsidR="00CB2548" w:rsidRDefault="00CB2548" w:rsidP="000D33D7">
      <w:pPr>
        <w:pStyle w:val="APABody"/>
      </w:pPr>
      <w:r>
        <w:t xml:space="preserve">Autoimmune diseases usually have </w:t>
      </w:r>
      <w:r w:rsidR="008D4C05">
        <w:t>two identifiable</w:t>
      </w:r>
      <w:r>
        <w:t xml:space="preserve"> causes</w:t>
      </w:r>
      <w:r w:rsidR="008D4C05">
        <w:t xml:space="preserve">: </w:t>
      </w:r>
      <w:r>
        <w:t xml:space="preserve"> genetics and the environment. </w:t>
      </w:r>
      <w:r w:rsidR="008D4C05">
        <w:t>When genetics are involved, there is not just one gene that causes the immune system to attack itself but rather multiple genes that are implicated.  These genes raise one’s exposure to autoimmune disease.</w:t>
      </w:r>
      <w:r w:rsidR="001C5C50">
        <w:t xml:space="preserve"> (Rose, 2011)</w:t>
      </w:r>
    </w:p>
    <w:p w:rsidR="001C5C50" w:rsidRDefault="001C5C50" w:rsidP="000D33D7">
      <w:pPr>
        <w:pStyle w:val="APABody"/>
      </w:pPr>
      <w:r>
        <w:t xml:space="preserve">Environment plays a role in being a trigger for an autoimmune process.  Those triggers are not fully known or understood.  Certain drugs can induce lupus while silica is known to </w:t>
      </w:r>
      <w:r>
        <w:lastRenderedPageBreak/>
        <w:t xml:space="preserve">induce scleroderma.  Iodine is thought to aggravate thyroid disease.  There is still much research to be done to </w:t>
      </w:r>
      <w:r w:rsidR="00BA33DC">
        <w:t>firmly establish the “…root causes of these diseases…” (Rose, 2011)</w:t>
      </w:r>
    </w:p>
    <w:p w:rsidR="008B6A7E" w:rsidRDefault="008B6A7E" w:rsidP="000D33D7">
      <w:pPr>
        <w:pStyle w:val="APABody"/>
      </w:pPr>
      <w:r>
        <w:t>According to AARDA (2011), “Autoimmune diseases are the second leading cause of chronic illness in the United States; and as a category, they are the leading cause of morbidity in women…Currently, AARDA estimates that 50 million American have an autoimmune disease</w:t>
      </w:r>
      <w:r w:rsidR="00740B7E">
        <w:t xml:space="preserve"> </w:t>
      </w:r>
      <w:r>
        <w:t>(American Autoimmune Related Diseases Association (AARDA), 2011)</w:t>
      </w:r>
      <w:r w:rsidR="00740B7E">
        <w:t>.”</w:t>
      </w:r>
      <w:r>
        <w:t xml:space="preserve"> </w:t>
      </w:r>
    </w:p>
    <w:p w:rsidR="005124F2" w:rsidRDefault="005124F2" w:rsidP="000D33D7">
      <w:pPr>
        <w:pStyle w:val="APABody"/>
      </w:pPr>
      <w:r>
        <w:t xml:space="preserve">Early diagnosis and treatment are </w:t>
      </w:r>
      <w:r w:rsidR="00352672">
        <w:t>paramount</w:t>
      </w:r>
      <w:r>
        <w:t xml:space="preserve"> when addressing an autoimmune disease.  Without early diagnosis and treatment, complications </w:t>
      </w:r>
      <w:r w:rsidR="00352672">
        <w:t>begin to take effect.  Complications with autoimmune diseases include: damaged internal organs, possible disfigurement, physical immobility, and an increased likelihood of death. (American Autoimmune Related Diseases Association (AARDA), 2011).</w:t>
      </w:r>
    </w:p>
    <w:p w:rsidR="00131E8C" w:rsidRPr="00131E8C" w:rsidRDefault="00131E8C" w:rsidP="00131E8C">
      <w:pPr>
        <w:pStyle w:val="APABody"/>
        <w:ind w:left="-720"/>
        <w:rPr>
          <w:b/>
        </w:rPr>
      </w:pPr>
      <w:r>
        <w:rPr>
          <w:b/>
        </w:rPr>
        <w:t xml:space="preserve">Aggregate at Risk </w:t>
      </w:r>
    </w:p>
    <w:p w:rsidR="00EB5734" w:rsidRDefault="00EB5734" w:rsidP="000D33D7">
      <w:pPr>
        <w:pStyle w:val="APABody"/>
      </w:pPr>
      <w:r>
        <w:t xml:space="preserve">According to Fairweather &amp; Rose (2004), “Autoimmune diseases affect approximately 8% of the population, 78% of whom are women.  The reasons for high prevalence in women are unknown, but circumstantial evidence links autoimmune diseases with preceding infections. (Center for Disease Control and Prevention, </w:t>
      </w:r>
      <w:r w:rsidR="00956805">
        <w:t>2004).”</w:t>
      </w:r>
      <w:r w:rsidR="00DE025E">
        <w:t xml:space="preserve">  When comparing men and women’s immune systems, it has been discovered that women have a more dynamic immune response then men. Men, however, </w:t>
      </w:r>
      <w:r w:rsidR="004A1066">
        <w:t xml:space="preserve">who develop autoimmune diseases, suffer a more severe response.  It is believed that estrogen, testosterone, and progesterone may drive the gender-based discrepancies that cause immune response differences. Because women have </w:t>
      </w:r>
      <w:r w:rsidR="008B5520">
        <w:t>an increased immune response, it is reasonable to suspect that infection combined with the elevated immune response may increase the susceptibility of autoimmune disease. (Fairweather &amp; Rose, 2004)</w:t>
      </w:r>
    </w:p>
    <w:p w:rsidR="00860DB7" w:rsidRDefault="00A538D4" w:rsidP="000D33D7">
      <w:pPr>
        <w:pStyle w:val="APABody"/>
      </w:pPr>
      <w:r>
        <w:lastRenderedPageBreak/>
        <w:t xml:space="preserve">Autoimmune diseases are placing a strain on </w:t>
      </w:r>
      <w:r w:rsidR="00860DB7">
        <w:t xml:space="preserve">patients, their families and the United States as a whole.  According to PR Newswire (2011), </w:t>
      </w:r>
    </w:p>
    <w:p w:rsidR="00490659" w:rsidRDefault="00860DB7" w:rsidP="000D33D7">
      <w:pPr>
        <w:pStyle w:val="APABody"/>
      </w:pPr>
      <w:r>
        <w:tab/>
        <w:t xml:space="preserve">While it’s difficult to determine exact cost of all100 plus autoimmune diseases, it </w:t>
      </w:r>
      <w:r w:rsidR="00160515">
        <w:tab/>
      </w:r>
      <w:r w:rsidR="00160515">
        <w:tab/>
      </w:r>
      <w:r w:rsidR="00160515">
        <w:tab/>
      </w:r>
      <w:r>
        <w:t xml:space="preserve">is clear that these chronic illnesses constitute a major component of U.S. health </w:t>
      </w:r>
      <w:r w:rsidR="00160515">
        <w:tab/>
      </w:r>
      <w:r w:rsidR="00160515">
        <w:tab/>
      </w:r>
      <w:r w:rsidR="00160515">
        <w:tab/>
      </w:r>
      <w:r>
        <w:t xml:space="preserve">care spending, totaling perhaps hundreds of billions of dollars in direct and </w:t>
      </w:r>
      <w:r w:rsidR="00160515">
        <w:tab/>
      </w:r>
      <w:r w:rsidR="00160515">
        <w:tab/>
      </w:r>
      <w:r w:rsidR="00160515">
        <w:tab/>
      </w:r>
      <w:r>
        <w:t xml:space="preserve">indirect costs to individual patients, insurance companies, and the federal </w:t>
      </w:r>
      <w:r w:rsidR="00160515">
        <w:tab/>
      </w:r>
      <w:r w:rsidR="00160515">
        <w:tab/>
      </w:r>
      <w:r w:rsidR="00160515">
        <w:tab/>
      </w:r>
      <w:r w:rsidR="00160515">
        <w:tab/>
      </w:r>
      <w:r>
        <w:t>government.</w:t>
      </w:r>
      <w:r w:rsidR="00160515">
        <w:t xml:space="preserve"> (PR Newswire:  Public Internet Services</w:t>
      </w:r>
      <w:r w:rsidR="005124F2">
        <w:t>, 2011</w:t>
      </w:r>
      <w:r w:rsidR="00160515">
        <w:t>, March 22)</w:t>
      </w:r>
    </w:p>
    <w:p w:rsidR="00490659" w:rsidRDefault="00490659" w:rsidP="00490659">
      <w:pPr>
        <w:pStyle w:val="APABody"/>
        <w:ind w:left="-720"/>
        <w:rPr>
          <w:b/>
        </w:rPr>
      </w:pPr>
      <w:r>
        <w:rPr>
          <w:b/>
        </w:rPr>
        <w:t>Community Programs/ Resources/ Potential Solutions</w:t>
      </w:r>
    </w:p>
    <w:p w:rsidR="00A538D4" w:rsidRDefault="00E744D5" w:rsidP="00490659">
      <w:pPr>
        <w:pStyle w:val="APABody"/>
      </w:pPr>
      <w:r>
        <w:t xml:space="preserve">This RN spent an extensive amount of time researching community programs, resources, and potential solutions.  There were very few programs available in the state of Illinois and none that could be found for the community.  </w:t>
      </w:r>
      <w:r w:rsidR="00160515">
        <w:t xml:space="preserve"> </w:t>
      </w:r>
      <w:r>
        <w:t xml:space="preserve">Autoimmune diseases are not entirely understood and the focus primarily is on the diseases that are the most common.  </w:t>
      </w:r>
    </w:p>
    <w:p w:rsidR="009E1A17" w:rsidRDefault="009E1A17" w:rsidP="00490659">
      <w:pPr>
        <w:pStyle w:val="APABody"/>
      </w:pPr>
      <w:r>
        <w:t xml:space="preserve">In Illinois the topic of HIV is being addressed at the school level.  According to the CDD 2011, </w:t>
      </w:r>
    </w:p>
    <w:p w:rsidR="009E1A17" w:rsidRDefault="009E1A17" w:rsidP="00490659">
      <w:pPr>
        <w:pStyle w:val="APABody"/>
      </w:pPr>
      <w:r>
        <w:tab/>
        <w:t xml:space="preserve">Illinois is seeking to increase the percentage of schools that address all of the </w:t>
      </w:r>
      <w:r>
        <w:tab/>
      </w:r>
      <w:r>
        <w:tab/>
      </w:r>
      <w:r>
        <w:tab/>
        <w:t>following in a required course taught during grades 6, 7, or 8:</w:t>
      </w:r>
    </w:p>
    <w:p w:rsidR="009E1A17" w:rsidRDefault="009E1A17" w:rsidP="009E1A17">
      <w:pPr>
        <w:pStyle w:val="APABody"/>
        <w:numPr>
          <w:ilvl w:val="0"/>
          <w:numId w:val="1"/>
        </w:numPr>
      </w:pPr>
      <w:r>
        <w:t xml:space="preserve"> The differences between HIV and AIDS.</w:t>
      </w:r>
    </w:p>
    <w:p w:rsidR="009E1A17" w:rsidRDefault="009E1A17" w:rsidP="009E1A17">
      <w:pPr>
        <w:pStyle w:val="APABody"/>
        <w:numPr>
          <w:ilvl w:val="0"/>
          <w:numId w:val="1"/>
        </w:numPr>
      </w:pPr>
      <w:r>
        <w:t>How HIV and other STDs are transmitted.</w:t>
      </w:r>
    </w:p>
    <w:p w:rsidR="009E1A17" w:rsidRDefault="009E1A17" w:rsidP="009E1A17">
      <w:pPr>
        <w:pStyle w:val="APABody"/>
        <w:numPr>
          <w:ilvl w:val="0"/>
          <w:numId w:val="1"/>
        </w:numPr>
      </w:pPr>
      <w:r>
        <w:t>How HIV and other STDs are diagnosed and treated.</w:t>
      </w:r>
    </w:p>
    <w:p w:rsidR="009E1A17" w:rsidRDefault="009E1A17" w:rsidP="009E1A17">
      <w:pPr>
        <w:pStyle w:val="APABody"/>
        <w:numPr>
          <w:ilvl w:val="0"/>
          <w:numId w:val="1"/>
        </w:numPr>
      </w:pPr>
      <w:r>
        <w:t>Health consequences of HIV, other STDs, and pregnancy.</w:t>
      </w:r>
    </w:p>
    <w:p w:rsidR="009E1A17" w:rsidRDefault="009E1A17" w:rsidP="009E1A17">
      <w:pPr>
        <w:pStyle w:val="APABody"/>
        <w:numPr>
          <w:ilvl w:val="0"/>
          <w:numId w:val="1"/>
        </w:numPr>
      </w:pPr>
      <w:r>
        <w:t>The benefits of being sexually abstinent.</w:t>
      </w:r>
    </w:p>
    <w:p w:rsidR="009E1A17" w:rsidRDefault="009E1A17" w:rsidP="009E1A17">
      <w:pPr>
        <w:pStyle w:val="APABody"/>
        <w:numPr>
          <w:ilvl w:val="0"/>
          <w:numId w:val="1"/>
        </w:numPr>
      </w:pPr>
      <w:r>
        <w:t>How to prevent HIV, other STDs and pregnancy…</w:t>
      </w:r>
    </w:p>
    <w:p w:rsidR="009E1A17" w:rsidRDefault="009E1A17" w:rsidP="009E1A17">
      <w:pPr>
        <w:pStyle w:val="APABody"/>
        <w:numPr>
          <w:ilvl w:val="0"/>
          <w:numId w:val="1"/>
        </w:numPr>
      </w:pPr>
      <w:r>
        <w:lastRenderedPageBreak/>
        <w:t>…Provide targeted HIV prevention training opportunities to public middle school teachers and staff.</w:t>
      </w:r>
    </w:p>
    <w:p w:rsidR="009E1A17" w:rsidRDefault="009E1A17" w:rsidP="009E1A17">
      <w:pPr>
        <w:pStyle w:val="APABody"/>
        <w:numPr>
          <w:ilvl w:val="0"/>
          <w:numId w:val="1"/>
        </w:numPr>
      </w:pPr>
      <w:r>
        <w:t>Provide regional professional development HIV education opportunities to middle school district administrators and teachers.</w:t>
      </w:r>
    </w:p>
    <w:p w:rsidR="0031041F" w:rsidRDefault="009E1A17" w:rsidP="0031041F">
      <w:pPr>
        <w:pStyle w:val="APABody"/>
        <w:numPr>
          <w:ilvl w:val="0"/>
          <w:numId w:val="1"/>
        </w:numPr>
      </w:pPr>
      <w:r>
        <w:t>Conduct follow-up activities and evaluation with professional development participants to aid in implementation of age appropriate middle school content.</w:t>
      </w:r>
      <w:r w:rsidR="0031041F">
        <w:t xml:space="preserve"> </w:t>
      </w:r>
      <w:r w:rsidR="00EA3165">
        <w:t>(Centers For Disease Control a</w:t>
      </w:r>
      <w:r w:rsidR="004B5A10">
        <w:t xml:space="preserve">nd Prevention, 2011) </w:t>
      </w:r>
    </w:p>
    <w:p w:rsidR="0031041F" w:rsidRDefault="0031041F" w:rsidP="0031041F">
      <w:pPr>
        <w:pStyle w:val="APABody"/>
      </w:pPr>
      <w:r>
        <w:tab/>
        <w:t xml:space="preserve">This level of prevention at the secondary school level is considered a primary prevention.   </w:t>
      </w:r>
    </w:p>
    <w:p w:rsidR="00E214C5" w:rsidRDefault="00E214C5" w:rsidP="0031041F">
      <w:pPr>
        <w:pStyle w:val="APABody"/>
      </w:pPr>
      <w:r>
        <w:t xml:space="preserve">At the </w:t>
      </w:r>
      <w:r w:rsidR="008E36B0">
        <w:t>national</w:t>
      </w:r>
      <w:r>
        <w:t xml:space="preserve"> level</w:t>
      </w:r>
      <w:r w:rsidR="008E36B0">
        <w:t>, specific to</w:t>
      </w:r>
      <w:r>
        <w:t xml:space="preserve"> AIDS, according to the CDC 2011</w:t>
      </w:r>
      <w:r w:rsidR="008E36B0">
        <w:t xml:space="preserve"> one will find an organization called</w:t>
      </w:r>
      <w:r>
        <w:t>, “AIDS Alliance for Children, Youth, and Families (AIDS ALLIANCE).”  This organization is provided</w:t>
      </w:r>
      <w:r w:rsidR="00EA3165">
        <w:t xml:space="preserve"> to prevent HIV infections that specifically serve Latina Females and African American</w:t>
      </w:r>
      <w:r w:rsidR="00E95D58">
        <w:t xml:space="preserve"> Females</w:t>
      </w:r>
      <w:r w:rsidR="00EA3165">
        <w:t>.  The most recorded groups of people affected by HIV are the African American Females as well as the Latina Females. (Centers for Disease Control and Prevention, 2011)</w:t>
      </w:r>
      <w:r w:rsidR="00B02E89">
        <w:t xml:space="preserve">  This would also be a primary level of prevention.</w:t>
      </w:r>
    </w:p>
    <w:p w:rsidR="00B02E89" w:rsidRDefault="00B02E89" w:rsidP="0031041F">
      <w:pPr>
        <w:pStyle w:val="APABody"/>
      </w:pPr>
      <w:r>
        <w:t>Unfortunately, there are more autoimmune diseases that cannot be prevented so there are no levels of resources except support groups established</w:t>
      </w:r>
      <w:r w:rsidR="00ED70C1">
        <w:t xml:space="preserve"> in an individual’s community or an outlying community. Research and prevention for Illinois is provided at the state, local, and </w:t>
      </w:r>
      <w:r w:rsidR="00EA17AB">
        <w:t>department levels. (Centers for Disease Control and Prevention, 2011)  It would seem to this RN that there needs to be more health promotion and the secondary and tertiary level.</w:t>
      </w:r>
    </w:p>
    <w:p w:rsidR="00EA17AB" w:rsidRDefault="00EA17AB" w:rsidP="0031041F">
      <w:pPr>
        <w:pStyle w:val="APABody"/>
      </w:pPr>
      <w:r>
        <w:t xml:space="preserve">All in all, this RN believes the step for prevention of HIV are adequately covered and well supported.  Illinois, in the near future will need to address HIV at the secondary and tertiary </w:t>
      </w:r>
      <w:r>
        <w:lastRenderedPageBreak/>
        <w:t xml:space="preserve">levels if the preventative levels are not successful.  For the many other autoimmune diseases, there are no preventative measures to be taken.  Genetics often play a role in the development of these autoimmune diseases.  These diseases include but are not limited to:  Rheumatoid </w:t>
      </w:r>
      <w:r w:rsidR="00A94070">
        <w:t>a</w:t>
      </w:r>
      <w:r>
        <w:t xml:space="preserve">rthritis, Lupus, Fibromyalgia, </w:t>
      </w:r>
      <w:r w:rsidR="00A94070">
        <w:t>Multiple Sclerosis, Type II diabetes, and Myasthenia gravis.  Some autoimmune diseases are triggered by infections.  This, however, has not been entirely understood and substan</w:t>
      </w:r>
      <w:r w:rsidR="00010F08">
        <w:t>tiated.  There is cause for concern there may be a link between infection and its possible trigger in starting an autoimmune disease in an individual.</w:t>
      </w:r>
      <w:bookmarkStart w:id="0" w:name="CurLocation"/>
      <w:bookmarkEnd w:id="0"/>
      <w:r w:rsidR="00010F08">
        <w:t xml:space="preserve">(Fairweather, DL, &amp; Rose, 2004) </w:t>
      </w:r>
    </w:p>
    <w:p w:rsidR="0031041F" w:rsidRDefault="0031041F" w:rsidP="0031041F">
      <w:pPr>
        <w:pStyle w:val="APABody"/>
      </w:pPr>
    </w:p>
    <w:p w:rsidR="00131E8C" w:rsidRPr="000D33D7" w:rsidRDefault="00131E8C" w:rsidP="000D33D7">
      <w:pPr>
        <w:pStyle w:val="APABody"/>
      </w:pPr>
    </w:p>
    <w:p w:rsidR="0017335B" w:rsidRDefault="0017335B" w:rsidP="0017335B">
      <w:pPr>
        <w:pStyle w:val="APABody"/>
      </w:pPr>
    </w:p>
    <w:p w:rsidR="0017335B" w:rsidRDefault="00B067A5" w:rsidP="0017335B">
      <w:pPr>
        <w:pStyle w:val="APABody"/>
      </w:pPr>
      <w:r w:rsidRPr="00B067A5">
        <w:t xml:space="preserve"> </w:t>
      </w:r>
    </w:p>
    <w:p w:rsidR="0017335B" w:rsidRDefault="0017335B" w:rsidP="0017335B">
      <w:pPr>
        <w:pStyle w:val="APABody"/>
      </w:pPr>
      <w:r>
        <w:br w:type="page"/>
      </w:r>
    </w:p>
    <w:p w:rsidR="0017335B" w:rsidRDefault="0017335B" w:rsidP="0017335B">
      <w:pPr>
        <w:pStyle w:val="APACenteredText"/>
      </w:pPr>
      <w:r>
        <w:lastRenderedPageBreak/>
        <w:t>References</w:t>
      </w:r>
    </w:p>
    <w:p w:rsidR="00010F08" w:rsidRPr="008B6A7E" w:rsidRDefault="00010F08" w:rsidP="0017335B">
      <w:pPr>
        <w:pStyle w:val="References"/>
      </w:pPr>
      <w:bookmarkStart w:id="1" w:name="ReferencesBookmark"/>
      <w:r>
        <w:rPr>
          <w:vanish/>
        </w:rPr>
        <w:t>American Autoimmune Related Diseases Association (AARDA) 2011 cost burden of autoimmune disease:  the latest front in the war on healthcare spending</w:t>
      </w:r>
      <w:r>
        <w:t>American Autoimmune Related Diseases Association (AARDA) (2011). The cost burden of autoimmune disease:  the latest front in the war on healthcare spending. Retrieved March 27, 2011, from http://www.aarda.org/pdf/cbad.pdf</w:t>
      </w:r>
    </w:p>
    <w:p w:rsidR="00010F08" w:rsidRPr="0031041F" w:rsidRDefault="00010F08" w:rsidP="0017335B">
      <w:pPr>
        <w:pStyle w:val="References"/>
      </w:pPr>
      <w:r>
        <w:rPr>
          <w:vanish/>
        </w:rPr>
        <w:t>Centers For Disease Control And Prevention 2011 Adolescent and school health</w:t>
      </w:r>
      <w:r>
        <w:t xml:space="preserve">Centers </w:t>
      </w:r>
      <w:r w:rsidR="007A141C">
        <w:t>for</w:t>
      </w:r>
      <w:r>
        <w:t xml:space="preserve"> Disease Control </w:t>
      </w:r>
      <w:r w:rsidR="007A141C">
        <w:t>and</w:t>
      </w:r>
      <w:r>
        <w:t xml:space="preserve"> Prevention (2011). Adolescent and school health. Retrieved April 8, 2011, from http://www.cdc.gov/healthyyouth/states/il.htm#1</w:t>
      </w:r>
    </w:p>
    <w:p w:rsidR="00010F08" w:rsidRPr="009714A5" w:rsidRDefault="00010F08" w:rsidP="0017335B">
      <w:pPr>
        <w:pStyle w:val="References"/>
      </w:pPr>
      <w:r>
        <w:rPr>
          <w:vanish/>
        </w:rPr>
        <w:t>Fairweather D Rose N R 2001 Women and autoimmune diseases.</w:t>
      </w:r>
      <w:r>
        <w:t xml:space="preserve">Fairweather, D., &amp; Rose, N. R. (2001). Women and autoimmune diseases. </w:t>
      </w:r>
      <w:r>
        <w:rPr>
          <w:i/>
        </w:rPr>
        <w:t>Center for Disease Control and Prevention, 10</w:t>
      </w:r>
      <w:r>
        <w:t xml:space="preserve">(11), 2005-2011. </w:t>
      </w:r>
    </w:p>
    <w:p w:rsidR="00010F08" w:rsidRPr="00010F08" w:rsidRDefault="00010F08" w:rsidP="0017335B">
      <w:pPr>
        <w:pStyle w:val="References"/>
      </w:pPr>
      <w:r>
        <w:rPr>
          <w:vanish/>
        </w:rPr>
        <w:t>Fairweather Dl Rose N R 2004 Women and autoimmune diseases.</w:t>
      </w:r>
      <w:r>
        <w:t xml:space="preserve">Fairweather, Dl, &amp; Rose, N. R. (2004). Women and autoimmune diseases. </w:t>
      </w:r>
      <w:r>
        <w:rPr>
          <w:i/>
        </w:rPr>
        <w:t>Emerging Infectious Diseases, 10</w:t>
      </w:r>
      <w:r>
        <w:t xml:space="preserve">(11), 2005-2011. </w:t>
      </w:r>
    </w:p>
    <w:p w:rsidR="00010F08" w:rsidRPr="008D0B1E" w:rsidRDefault="00010F08" w:rsidP="0017335B">
      <w:pPr>
        <w:pStyle w:val="References"/>
      </w:pPr>
      <w:r>
        <w:rPr>
          <w:vanish/>
        </w:rPr>
        <w:t>McKeown R E Hilfinger Messias D K 2008 Public health nursing:  Population-centered health care</w:t>
      </w:r>
      <w:r>
        <w:t xml:space="preserve">McKeown, R. E., &amp; Hilfinger Messias, D. K. (2008). Epidemiology. In </w:t>
      </w:r>
      <w:r>
        <w:rPr>
          <w:i/>
        </w:rPr>
        <w:t>Public health nursing:  Population-centered health care</w:t>
      </w:r>
      <w:r>
        <w:t xml:space="preserve"> (7th ed., pp. 241-277). St. Louis, MO: Mosby Elsevier.</w:t>
      </w:r>
    </w:p>
    <w:p w:rsidR="00010F08" w:rsidRPr="00160515" w:rsidRDefault="00010F08" w:rsidP="0017335B">
      <w:pPr>
        <w:pStyle w:val="References"/>
      </w:pPr>
      <w:r>
        <w:rPr>
          <w:vanish/>
        </w:rPr>
        <w:t>PR Newswire: Public Internet Services 20110322 New report on economic burden of autoimmune disease released for national autoimmune diseases awareness month</w:t>
      </w:r>
      <w:r>
        <w:t>PR Newswire:  Public Internet Services (2011, March 22). New report on economic burden of autoimmune disease released for national autoimmune diseases awareness month. Retrieved March 27, 2011, from http://news.yahoo.com</w:t>
      </w:r>
    </w:p>
    <w:p w:rsidR="00010F08" w:rsidRPr="00683DBC" w:rsidRDefault="00010F08" w:rsidP="0017335B">
      <w:pPr>
        <w:pStyle w:val="References"/>
      </w:pPr>
      <w:r>
        <w:rPr>
          <w:vanish/>
        </w:rPr>
        <w:t>Rose N R 2011 American Autoimmune Related Association, Inc.</w:t>
      </w:r>
      <w:r>
        <w:t>Rose, N. R. (2011). American Autoimmune Related Association, Inc. Retrieved March 27, 2011, from http://www.aarda.org/common_thread.php</w:t>
      </w:r>
    </w:p>
    <w:bookmarkEnd w:id="1"/>
    <w:p w:rsidR="0017335B" w:rsidRDefault="0017335B" w:rsidP="0017335B">
      <w:pPr>
        <w:pStyle w:val="APABody"/>
      </w:pPr>
      <w:r>
        <w:br w:type="page"/>
      </w:r>
    </w:p>
    <w:p w:rsidR="00B067A5" w:rsidRPr="00B067A5" w:rsidRDefault="00B067A5" w:rsidP="0017335B">
      <w:pPr>
        <w:pStyle w:val="APABody"/>
      </w:pPr>
    </w:p>
    <w:sectPr w:rsidR="00B067A5" w:rsidRPr="00B067A5" w:rsidSect="0017335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0F9" w:rsidRDefault="003720F9" w:rsidP="00B32BB6">
      <w:pPr>
        <w:spacing w:line="240" w:lineRule="auto"/>
      </w:pPr>
      <w:r>
        <w:separator/>
      </w:r>
    </w:p>
  </w:endnote>
  <w:endnote w:type="continuationSeparator" w:id="0">
    <w:p w:rsidR="003720F9" w:rsidRDefault="003720F9"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0F9" w:rsidRDefault="003720F9" w:rsidP="00B32BB6">
      <w:pPr>
        <w:spacing w:line="240" w:lineRule="auto"/>
      </w:pPr>
      <w:r>
        <w:separator/>
      </w:r>
    </w:p>
  </w:footnote>
  <w:footnote w:type="continuationSeparator" w:id="0">
    <w:p w:rsidR="003720F9" w:rsidRDefault="003720F9"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5B" w:rsidRPr="0017335B" w:rsidRDefault="00BA33DC" w:rsidP="0017335B">
    <w:pPr>
      <w:pStyle w:val="APAHeader"/>
      <w:tabs>
        <w:tab w:val="right" w:pos="9360"/>
      </w:tabs>
    </w:pPr>
    <w:r>
      <w:t>INFECTIOUS DISEASE</w:t>
    </w:r>
    <w:r w:rsidR="0017335B">
      <w:t xml:space="preserve">:  AUTOIMMUNE DISORDERS </w:t>
    </w:r>
    <w:r w:rsidR="0017335B">
      <w:tab/>
    </w:r>
    <w:fldSimple w:instr=" PAGE  \* MERGEFORMAT ">
      <w:r w:rsidR="007A141C">
        <w:rPr>
          <w:noProof/>
        </w:rPr>
        <w:t>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35B" w:rsidRPr="0017335B" w:rsidRDefault="0017335B" w:rsidP="0017335B">
    <w:pPr>
      <w:pStyle w:val="APAHeader"/>
      <w:tabs>
        <w:tab w:val="right" w:pos="9360"/>
      </w:tabs>
    </w:pPr>
    <w:r>
      <w:t xml:space="preserve">Running head: </w:t>
    </w:r>
    <w:r w:rsidR="00BA33DC">
      <w:t>INFECTIOUS DISEASE</w:t>
    </w:r>
    <w:r>
      <w:t xml:space="preserve">:  AUTOIMMUNE DISORDERS </w:t>
    </w:r>
    <w:r>
      <w:tab/>
    </w:r>
    <w:fldSimple w:instr=" PAGE  \* MERGEFORMAT ">
      <w:r w:rsidR="007A141C">
        <w:rPr>
          <w:noProof/>
        </w:rPr>
        <w:t>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9156F"/>
    <w:multiLevelType w:val="hybridMultilevel"/>
    <w:tmpl w:val="9E082412"/>
    <w:lvl w:ilvl="0" w:tplc="77928096">
      <w:numFmt w:val="bullet"/>
      <w:lvlText w:val=""/>
      <w:lvlJc w:val="left"/>
      <w:pPr>
        <w:ind w:left="2520" w:hanging="360"/>
      </w:pPr>
      <w:rPr>
        <w:rFonts w:ascii="Symbol" w:eastAsiaTheme="minorHAnsi" w:hAnsi="Symbol"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psAdvancedSort" w:val="True"/>
    <w:docVar w:name="rpsAutoSort" w:val="True"/>
    <w:docVar w:name="rpsCitationList" w:val="|McKeown, Hilfinger Messias(2008)|Rose(2011)|Fairweather, Rose(2001)|Centers For Disease Control And Prevention(2011)|Centers For Disease Control And Prevention(2011)|Fairweather, Rose(2004)|"/>
    <w:docVar w:name="rpsInsertCitation" w:val="True"/>
    <w:docVar w:name="rpsReferencePageCreated" w:val="True"/>
    <w:docVar w:name="rpsSaveCitation" w:val="True"/>
  </w:docVars>
  <w:rsids>
    <w:rsidRoot w:val="008D0B1E"/>
    <w:rsid w:val="00001605"/>
    <w:rsid w:val="000045D4"/>
    <w:rsid w:val="00004D04"/>
    <w:rsid w:val="00005BC0"/>
    <w:rsid w:val="00007E24"/>
    <w:rsid w:val="00010F08"/>
    <w:rsid w:val="00011D3E"/>
    <w:rsid w:val="00013431"/>
    <w:rsid w:val="000143E9"/>
    <w:rsid w:val="00014CF8"/>
    <w:rsid w:val="00014ED4"/>
    <w:rsid w:val="000153A1"/>
    <w:rsid w:val="00016099"/>
    <w:rsid w:val="00016A76"/>
    <w:rsid w:val="00016C0D"/>
    <w:rsid w:val="000179AE"/>
    <w:rsid w:val="000223F0"/>
    <w:rsid w:val="000237AC"/>
    <w:rsid w:val="0002593A"/>
    <w:rsid w:val="00025DEB"/>
    <w:rsid w:val="000276CD"/>
    <w:rsid w:val="00030204"/>
    <w:rsid w:val="0003040F"/>
    <w:rsid w:val="00030FBF"/>
    <w:rsid w:val="00040695"/>
    <w:rsid w:val="0004070C"/>
    <w:rsid w:val="000411EC"/>
    <w:rsid w:val="00042B54"/>
    <w:rsid w:val="00043611"/>
    <w:rsid w:val="00043805"/>
    <w:rsid w:val="000503E8"/>
    <w:rsid w:val="0005046C"/>
    <w:rsid w:val="00050E04"/>
    <w:rsid w:val="000514F7"/>
    <w:rsid w:val="000515F0"/>
    <w:rsid w:val="000529F2"/>
    <w:rsid w:val="0005568B"/>
    <w:rsid w:val="00057005"/>
    <w:rsid w:val="00060F15"/>
    <w:rsid w:val="00061412"/>
    <w:rsid w:val="00067091"/>
    <w:rsid w:val="0007086A"/>
    <w:rsid w:val="00070DE6"/>
    <w:rsid w:val="00072832"/>
    <w:rsid w:val="0007432E"/>
    <w:rsid w:val="00074C85"/>
    <w:rsid w:val="00074D48"/>
    <w:rsid w:val="0007725D"/>
    <w:rsid w:val="00082EC4"/>
    <w:rsid w:val="0008434F"/>
    <w:rsid w:val="000843A5"/>
    <w:rsid w:val="0008507C"/>
    <w:rsid w:val="00086E33"/>
    <w:rsid w:val="000910CC"/>
    <w:rsid w:val="000911AE"/>
    <w:rsid w:val="00092B07"/>
    <w:rsid w:val="000933F6"/>
    <w:rsid w:val="00094375"/>
    <w:rsid w:val="000952AE"/>
    <w:rsid w:val="000A0A97"/>
    <w:rsid w:val="000A2023"/>
    <w:rsid w:val="000A2069"/>
    <w:rsid w:val="000A3E47"/>
    <w:rsid w:val="000A3F41"/>
    <w:rsid w:val="000A506F"/>
    <w:rsid w:val="000A5546"/>
    <w:rsid w:val="000A5C25"/>
    <w:rsid w:val="000A65FB"/>
    <w:rsid w:val="000A6C5E"/>
    <w:rsid w:val="000B0A9C"/>
    <w:rsid w:val="000B1BA0"/>
    <w:rsid w:val="000B37DB"/>
    <w:rsid w:val="000B3899"/>
    <w:rsid w:val="000B3E80"/>
    <w:rsid w:val="000B78FB"/>
    <w:rsid w:val="000C005E"/>
    <w:rsid w:val="000C130A"/>
    <w:rsid w:val="000C18A3"/>
    <w:rsid w:val="000C5E73"/>
    <w:rsid w:val="000C76FA"/>
    <w:rsid w:val="000C7B3D"/>
    <w:rsid w:val="000D0037"/>
    <w:rsid w:val="000D33D7"/>
    <w:rsid w:val="000D363F"/>
    <w:rsid w:val="000D4102"/>
    <w:rsid w:val="000D4325"/>
    <w:rsid w:val="000D532B"/>
    <w:rsid w:val="000D6359"/>
    <w:rsid w:val="000D687F"/>
    <w:rsid w:val="000D6BB3"/>
    <w:rsid w:val="000D7148"/>
    <w:rsid w:val="000E0FDD"/>
    <w:rsid w:val="000E22F5"/>
    <w:rsid w:val="000E252A"/>
    <w:rsid w:val="000E3707"/>
    <w:rsid w:val="000E3B59"/>
    <w:rsid w:val="000E5BC2"/>
    <w:rsid w:val="000F22D0"/>
    <w:rsid w:val="000F47A5"/>
    <w:rsid w:val="00104697"/>
    <w:rsid w:val="00106B35"/>
    <w:rsid w:val="00106D6B"/>
    <w:rsid w:val="001114AF"/>
    <w:rsid w:val="00112291"/>
    <w:rsid w:val="0011329A"/>
    <w:rsid w:val="001219A1"/>
    <w:rsid w:val="001222D8"/>
    <w:rsid w:val="0012480F"/>
    <w:rsid w:val="00125263"/>
    <w:rsid w:val="00131CF6"/>
    <w:rsid w:val="00131E8C"/>
    <w:rsid w:val="0013278C"/>
    <w:rsid w:val="00132DD7"/>
    <w:rsid w:val="00134293"/>
    <w:rsid w:val="001355A1"/>
    <w:rsid w:val="00137741"/>
    <w:rsid w:val="00146EEC"/>
    <w:rsid w:val="00147066"/>
    <w:rsid w:val="0015035D"/>
    <w:rsid w:val="001519FB"/>
    <w:rsid w:val="00154A37"/>
    <w:rsid w:val="001557D3"/>
    <w:rsid w:val="00155DC4"/>
    <w:rsid w:val="001568E5"/>
    <w:rsid w:val="00160515"/>
    <w:rsid w:val="00163322"/>
    <w:rsid w:val="00163497"/>
    <w:rsid w:val="00163A5F"/>
    <w:rsid w:val="00166DFC"/>
    <w:rsid w:val="00171521"/>
    <w:rsid w:val="00171D5E"/>
    <w:rsid w:val="00172729"/>
    <w:rsid w:val="0017335B"/>
    <w:rsid w:val="0017350F"/>
    <w:rsid w:val="001763B1"/>
    <w:rsid w:val="00182836"/>
    <w:rsid w:val="001852ED"/>
    <w:rsid w:val="00193252"/>
    <w:rsid w:val="001947BA"/>
    <w:rsid w:val="00196647"/>
    <w:rsid w:val="001971CF"/>
    <w:rsid w:val="0019737D"/>
    <w:rsid w:val="00197689"/>
    <w:rsid w:val="001A17E3"/>
    <w:rsid w:val="001A2795"/>
    <w:rsid w:val="001A2CA2"/>
    <w:rsid w:val="001A3806"/>
    <w:rsid w:val="001A4E16"/>
    <w:rsid w:val="001A6632"/>
    <w:rsid w:val="001A6B58"/>
    <w:rsid w:val="001A72B1"/>
    <w:rsid w:val="001A755C"/>
    <w:rsid w:val="001B0D4E"/>
    <w:rsid w:val="001B155D"/>
    <w:rsid w:val="001B3160"/>
    <w:rsid w:val="001B574A"/>
    <w:rsid w:val="001B60B8"/>
    <w:rsid w:val="001B791C"/>
    <w:rsid w:val="001C0213"/>
    <w:rsid w:val="001C2114"/>
    <w:rsid w:val="001C4BCF"/>
    <w:rsid w:val="001C5C50"/>
    <w:rsid w:val="001C6487"/>
    <w:rsid w:val="001C7E69"/>
    <w:rsid w:val="001D3407"/>
    <w:rsid w:val="001D5D7A"/>
    <w:rsid w:val="001D75CF"/>
    <w:rsid w:val="001E0437"/>
    <w:rsid w:val="001E0646"/>
    <w:rsid w:val="001E4519"/>
    <w:rsid w:val="001E4AFD"/>
    <w:rsid w:val="001E5DB6"/>
    <w:rsid w:val="001E7BD9"/>
    <w:rsid w:val="001F055C"/>
    <w:rsid w:val="001F158C"/>
    <w:rsid w:val="001F1758"/>
    <w:rsid w:val="001F1809"/>
    <w:rsid w:val="001F5EE8"/>
    <w:rsid w:val="001F697E"/>
    <w:rsid w:val="001F6B38"/>
    <w:rsid w:val="001F6FAF"/>
    <w:rsid w:val="001F7C9C"/>
    <w:rsid w:val="002028FE"/>
    <w:rsid w:val="00204AEE"/>
    <w:rsid w:val="00204FB9"/>
    <w:rsid w:val="00205B67"/>
    <w:rsid w:val="00207484"/>
    <w:rsid w:val="00212CAD"/>
    <w:rsid w:val="00213C19"/>
    <w:rsid w:val="002178C5"/>
    <w:rsid w:val="002231D9"/>
    <w:rsid w:val="00223B8B"/>
    <w:rsid w:val="00223D15"/>
    <w:rsid w:val="00225484"/>
    <w:rsid w:val="0022555A"/>
    <w:rsid w:val="00225F49"/>
    <w:rsid w:val="002270F5"/>
    <w:rsid w:val="0022782D"/>
    <w:rsid w:val="00231B77"/>
    <w:rsid w:val="0023216D"/>
    <w:rsid w:val="002344FE"/>
    <w:rsid w:val="00235EA0"/>
    <w:rsid w:val="00236ADF"/>
    <w:rsid w:val="00236DBB"/>
    <w:rsid w:val="0024080B"/>
    <w:rsid w:val="00240DDF"/>
    <w:rsid w:val="00241D04"/>
    <w:rsid w:val="00241E56"/>
    <w:rsid w:val="00243E1B"/>
    <w:rsid w:val="002446DB"/>
    <w:rsid w:val="00247E5B"/>
    <w:rsid w:val="002506E8"/>
    <w:rsid w:val="0025250D"/>
    <w:rsid w:val="00254833"/>
    <w:rsid w:val="00254EC9"/>
    <w:rsid w:val="00256FBE"/>
    <w:rsid w:val="0025799C"/>
    <w:rsid w:val="0026250C"/>
    <w:rsid w:val="00263732"/>
    <w:rsid w:val="00266AF8"/>
    <w:rsid w:val="00266BDE"/>
    <w:rsid w:val="00270890"/>
    <w:rsid w:val="00270EF2"/>
    <w:rsid w:val="00271A7A"/>
    <w:rsid w:val="00273479"/>
    <w:rsid w:val="00273EB0"/>
    <w:rsid w:val="002749B5"/>
    <w:rsid w:val="00275FF8"/>
    <w:rsid w:val="00276F8C"/>
    <w:rsid w:val="002779F2"/>
    <w:rsid w:val="002818E7"/>
    <w:rsid w:val="0028254E"/>
    <w:rsid w:val="00284D57"/>
    <w:rsid w:val="00286EE2"/>
    <w:rsid w:val="002903BC"/>
    <w:rsid w:val="00295C88"/>
    <w:rsid w:val="00297030"/>
    <w:rsid w:val="002A002D"/>
    <w:rsid w:val="002A0C63"/>
    <w:rsid w:val="002A73C6"/>
    <w:rsid w:val="002B1592"/>
    <w:rsid w:val="002B74DE"/>
    <w:rsid w:val="002B7D1C"/>
    <w:rsid w:val="002C55B4"/>
    <w:rsid w:val="002C5A68"/>
    <w:rsid w:val="002C5C2B"/>
    <w:rsid w:val="002C6909"/>
    <w:rsid w:val="002C6A8F"/>
    <w:rsid w:val="002C7D1B"/>
    <w:rsid w:val="002D07F8"/>
    <w:rsid w:val="002D46DB"/>
    <w:rsid w:val="002D5D9E"/>
    <w:rsid w:val="002D654A"/>
    <w:rsid w:val="002D6747"/>
    <w:rsid w:val="002E12FC"/>
    <w:rsid w:val="002E1D34"/>
    <w:rsid w:val="002E4AB8"/>
    <w:rsid w:val="002E5B1D"/>
    <w:rsid w:val="002E685C"/>
    <w:rsid w:val="002F25A2"/>
    <w:rsid w:val="002F2F60"/>
    <w:rsid w:val="002F67BE"/>
    <w:rsid w:val="00302C74"/>
    <w:rsid w:val="00303184"/>
    <w:rsid w:val="0031041F"/>
    <w:rsid w:val="003156B0"/>
    <w:rsid w:val="00316014"/>
    <w:rsid w:val="00320BBA"/>
    <w:rsid w:val="00322A36"/>
    <w:rsid w:val="00324230"/>
    <w:rsid w:val="00327C89"/>
    <w:rsid w:val="00330492"/>
    <w:rsid w:val="003355C1"/>
    <w:rsid w:val="0034168B"/>
    <w:rsid w:val="0034457B"/>
    <w:rsid w:val="003449E8"/>
    <w:rsid w:val="00344A4B"/>
    <w:rsid w:val="00345F38"/>
    <w:rsid w:val="00347A4D"/>
    <w:rsid w:val="00352672"/>
    <w:rsid w:val="00355D4D"/>
    <w:rsid w:val="0035624B"/>
    <w:rsid w:val="00356CDE"/>
    <w:rsid w:val="0036121B"/>
    <w:rsid w:val="00361F36"/>
    <w:rsid w:val="0036254B"/>
    <w:rsid w:val="00363A87"/>
    <w:rsid w:val="0036460E"/>
    <w:rsid w:val="00365A15"/>
    <w:rsid w:val="00365D94"/>
    <w:rsid w:val="003720F9"/>
    <w:rsid w:val="00376E84"/>
    <w:rsid w:val="003832FC"/>
    <w:rsid w:val="00383FF2"/>
    <w:rsid w:val="00384B74"/>
    <w:rsid w:val="00385609"/>
    <w:rsid w:val="00387815"/>
    <w:rsid w:val="00387F81"/>
    <w:rsid w:val="00390F5D"/>
    <w:rsid w:val="00396013"/>
    <w:rsid w:val="003A3030"/>
    <w:rsid w:val="003A3611"/>
    <w:rsid w:val="003A47D8"/>
    <w:rsid w:val="003A534A"/>
    <w:rsid w:val="003A5B5D"/>
    <w:rsid w:val="003B4FC9"/>
    <w:rsid w:val="003C05E6"/>
    <w:rsid w:val="003C39A6"/>
    <w:rsid w:val="003C3A53"/>
    <w:rsid w:val="003C472D"/>
    <w:rsid w:val="003C64A8"/>
    <w:rsid w:val="003C757D"/>
    <w:rsid w:val="003D2E1D"/>
    <w:rsid w:val="003D45BA"/>
    <w:rsid w:val="003D4FA3"/>
    <w:rsid w:val="003D6E2C"/>
    <w:rsid w:val="003D7C26"/>
    <w:rsid w:val="003E098C"/>
    <w:rsid w:val="003E272E"/>
    <w:rsid w:val="003E4370"/>
    <w:rsid w:val="003E5782"/>
    <w:rsid w:val="003E7723"/>
    <w:rsid w:val="003F0652"/>
    <w:rsid w:val="003F6A8B"/>
    <w:rsid w:val="003F750C"/>
    <w:rsid w:val="00400648"/>
    <w:rsid w:val="00400DC6"/>
    <w:rsid w:val="004029A9"/>
    <w:rsid w:val="00405249"/>
    <w:rsid w:val="00405DA4"/>
    <w:rsid w:val="004071A3"/>
    <w:rsid w:val="004075A5"/>
    <w:rsid w:val="00414845"/>
    <w:rsid w:val="00414F77"/>
    <w:rsid w:val="00417F61"/>
    <w:rsid w:val="00424571"/>
    <w:rsid w:val="00425728"/>
    <w:rsid w:val="00425C44"/>
    <w:rsid w:val="0042655D"/>
    <w:rsid w:val="00427485"/>
    <w:rsid w:val="00430E50"/>
    <w:rsid w:val="00431D2B"/>
    <w:rsid w:val="004330A9"/>
    <w:rsid w:val="00434DC6"/>
    <w:rsid w:val="0043669E"/>
    <w:rsid w:val="00437F6F"/>
    <w:rsid w:val="00440BAB"/>
    <w:rsid w:val="0044281C"/>
    <w:rsid w:val="004443BB"/>
    <w:rsid w:val="00445D0B"/>
    <w:rsid w:val="00446CAC"/>
    <w:rsid w:val="00446E35"/>
    <w:rsid w:val="00447AD2"/>
    <w:rsid w:val="0045364B"/>
    <w:rsid w:val="0045570D"/>
    <w:rsid w:val="004564AC"/>
    <w:rsid w:val="004569B4"/>
    <w:rsid w:val="00462A48"/>
    <w:rsid w:val="0046327B"/>
    <w:rsid w:val="0046489D"/>
    <w:rsid w:val="004663C8"/>
    <w:rsid w:val="004721E5"/>
    <w:rsid w:val="00476DAE"/>
    <w:rsid w:val="0048332B"/>
    <w:rsid w:val="00483478"/>
    <w:rsid w:val="004834A5"/>
    <w:rsid w:val="00486C51"/>
    <w:rsid w:val="00486FD8"/>
    <w:rsid w:val="00490659"/>
    <w:rsid w:val="00493BA0"/>
    <w:rsid w:val="00495582"/>
    <w:rsid w:val="00495B83"/>
    <w:rsid w:val="004960FC"/>
    <w:rsid w:val="004A0237"/>
    <w:rsid w:val="004A0FC9"/>
    <w:rsid w:val="004A1066"/>
    <w:rsid w:val="004A60F3"/>
    <w:rsid w:val="004B08D5"/>
    <w:rsid w:val="004B3346"/>
    <w:rsid w:val="004B35D3"/>
    <w:rsid w:val="004B44D6"/>
    <w:rsid w:val="004B5A10"/>
    <w:rsid w:val="004B6F2D"/>
    <w:rsid w:val="004C1BE8"/>
    <w:rsid w:val="004C2945"/>
    <w:rsid w:val="004C36CB"/>
    <w:rsid w:val="004C4E90"/>
    <w:rsid w:val="004C6E52"/>
    <w:rsid w:val="004C7755"/>
    <w:rsid w:val="004D1456"/>
    <w:rsid w:val="004D3722"/>
    <w:rsid w:val="004D43C7"/>
    <w:rsid w:val="004E1446"/>
    <w:rsid w:val="004E521D"/>
    <w:rsid w:val="004F4B2E"/>
    <w:rsid w:val="004F5321"/>
    <w:rsid w:val="004F5C3D"/>
    <w:rsid w:val="004F6C7E"/>
    <w:rsid w:val="00502CBA"/>
    <w:rsid w:val="0051004E"/>
    <w:rsid w:val="005124F2"/>
    <w:rsid w:val="00512C8A"/>
    <w:rsid w:val="005144D8"/>
    <w:rsid w:val="005147CC"/>
    <w:rsid w:val="005150FC"/>
    <w:rsid w:val="005173DA"/>
    <w:rsid w:val="00521F9F"/>
    <w:rsid w:val="00523911"/>
    <w:rsid w:val="00524ADD"/>
    <w:rsid w:val="00532906"/>
    <w:rsid w:val="0053595A"/>
    <w:rsid w:val="005416E0"/>
    <w:rsid w:val="00545232"/>
    <w:rsid w:val="00545A89"/>
    <w:rsid w:val="005502D2"/>
    <w:rsid w:val="00551715"/>
    <w:rsid w:val="0055216D"/>
    <w:rsid w:val="00553441"/>
    <w:rsid w:val="00553A16"/>
    <w:rsid w:val="00556069"/>
    <w:rsid w:val="00556495"/>
    <w:rsid w:val="0055755B"/>
    <w:rsid w:val="00563165"/>
    <w:rsid w:val="00563E5E"/>
    <w:rsid w:val="00564E30"/>
    <w:rsid w:val="0056619F"/>
    <w:rsid w:val="00566DE8"/>
    <w:rsid w:val="00571E01"/>
    <w:rsid w:val="0057265D"/>
    <w:rsid w:val="00574609"/>
    <w:rsid w:val="00574A3C"/>
    <w:rsid w:val="00574A92"/>
    <w:rsid w:val="00576CD3"/>
    <w:rsid w:val="0057719F"/>
    <w:rsid w:val="00584CF1"/>
    <w:rsid w:val="005943B5"/>
    <w:rsid w:val="005945C6"/>
    <w:rsid w:val="0059783A"/>
    <w:rsid w:val="005A0882"/>
    <w:rsid w:val="005A1E16"/>
    <w:rsid w:val="005A2388"/>
    <w:rsid w:val="005A2CB5"/>
    <w:rsid w:val="005A3018"/>
    <w:rsid w:val="005A55B3"/>
    <w:rsid w:val="005A5ACB"/>
    <w:rsid w:val="005A67EE"/>
    <w:rsid w:val="005B400C"/>
    <w:rsid w:val="005B41AE"/>
    <w:rsid w:val="005B5673"/>
    <w:rsid w:val="005C019A"/>
    <w:rsid w:val="005C2944"/>
    <w:rsid w:val="005C2E06"/>
    <w:rsid w:val="005C7C2B"/>
    <w:rsid w:val="005D4768"/>
    <w:rsid w:val="005D4854"/>
    <w:rsid w:val="005D6F34"/>
    <w:rsid w:val="005E0DA2"/>
    <w:rsid w:val="005E1D1D"/>
    <w:rsid w:val="005E1FB6"/>
    <w:rsid w:val="005E44AC"/>
    <w:rsid w:val="005E6D0C"/>
    <w:rsid w:val="005E76B6"/>
    <w:rsid w:val="005F1BDD"/>
    <w:rsid w:val="005F1BF6"/>
    <w:rsid w:val="005F1EA7"/>
    <w:rsid w:val="005F1EFF"/>
    <w:rsid w:val="005F2B27"/>
    <w:rsid w:val="005F30FA"/>
    <w:rsid w:val="005F5212"/>
    <w:rsid w:val="005F76BE"/>
    <w:rsid w:val="005F7ECF"/>
    <w:rsid w:val="00600391"/>
    <w:rsid w:val="0060756D"/>
    <w:rsid w:val="00612D3C"/>
    <w:rsid w:val="00613A89"/>
    <w:rsid w:val="00613F2E"/>
    <w:rsid w:val="00616EC7"/>
    <w:rsid w:val="006177FF"/>
    <w:rsid w:val="00626D86"/>
    <w:rsid w:val="00627B10"/>
    <w:rsid w:val="00627EDB"/>
    <w:rsid w:val="0063070D"/>
    <w:rsid w:val="00631BFD"/>
    <w:rsid w:val="0063235A"/>
    <w:rsid w:val="00636FF7"/>
    <w:rsid w:val="00641E05"/>
    <w:rsid w:val="00642BA9"/>
    <w:rsid w:val="00644253"/>
    <w:rsid w:val="006453A7"/>
    <w:rsid w:val="00646450"/>
    <w:rsid w:val="00647CF4"/>
    <w:rsid w:val="00652D7E"/>
    <w:rsid w:val="00653FA4"/>
    <w:rsid w:val="00654434"/>
    <w:rsid w:val="00656629"/>
    <w:rsid w:val="00657AE7"/>
    <w:rsid w:val="00663615"/>
    <w:rsid w:val="00664D3C"/>
    <w:rsid w:val="00667E01"/>
    <w:rsid w:val="0067164D"/>
    <w:rsid w:val="0067287F"/>
    <w:rsid w:val="00676F1D"/>
    <w:rsid w:val="00677696"/>
    <w:rsid w:val="00681202"/>
    <w:rsid w:val="00682BA6"/>
    <w:rsid w:val="00683DBC"/>
    <w:rsid w:val="0068425E"/>
    <w:rsid w:val="00686226"/>
    <w:rsid w:val="00687357"/>
    <w:rsid w:val="0069290E"/>
    <w:rsid w:val="00693E7A"/>
    <w:rsid w:val="00694B4B"/>
    <w:rsid w:val="00696681"/>
    <w:rsid w:val="006A1735"/>
    <w:rsid w:val="006A3A7C"/>
    <w:rsid w:val="006A66D7"/>
    <w:rsid w:val="006B16DE"/>
    <w:rsid w:val="006B29B1"/>
    <w:rsid w:val="006B5FE8"/>
    <w:rsid w:val="006B6383"/>
    <w:rsid w:val="006C0F45"/>
    <w:rsid w:val="006C187C"/>
    <w:rsid w:val="006C4CC5"/>
    <w:rsid w:val="006C5708"/>
    <w:rsid w:val="006C6689"/>
    <w:rsid w:val="006C7E37"/>
    <w:rsid w:val="006C7F74"/>
    <w:rsid w:val="006D386B"/>
    <w:rsid w:val="006D5EB9"/>
    <w:rsid w:val="006E1171"/>
    <w:rsid w:val="006F12E6"/>
    <w:rsid w:val="006F1ADA"/>
    <w:rsid w:val="006F375C"/>
    <w:rsid w:val="006F419B"/>
    <w:rsid w:val="006F429C"/>
    <w:rsid w:val="006F563A"/>
    <w:rsid w:val="006F5D74"/>
    <w:rsid w:val="006F6468"/>
    <w:rsid w:val="00700DED"/>
    <w:rsid w:val="00700ED9"/>
    <w:rsid w:val="00703277"/>
    <w:rsid w:val="00705764"/>
    <w:rsid w:val="00706E47"/>
    <w:rsid w:val="00711250"/>
    <w:rsid w:val="00713436"/>
    <w:rsid w:val="00722B1E"/>
    <w:rsid w:val="0072572F"/>
    <w:rsid w:val="00731779"/>
    <w:rsid w:val="007323D2"/>
    <w:rsid w:val="007327DA"/>
    <w:rsid w:val="00733BDB"/>
    <w:rsid w:val="0073422D"/>
    <w:rsid w:val="00735209"/>
    <w:rsid w:val="007359C7"/>
    <w:rsid w:val="007367F9"/>
    <w:rsid w:val="00740B7E"/>
    <w:rsid w:val="00741A51"/>
    <w:rsid w:val="0074347E"/>
    <w:rsid w:val="00744302"/>
    <w:rsid w:val="00746716"/>
    <w:rsid w:val="00746F8F"/>
    <w:rsid w:val="00747F28"/>
    <w:rsid w:val="0075145D"/>
    <w:rsid w:val="007525E6"/>
    <w:rsid w:val="0075681A"/>
    <w:rsid w:val="00763271"/>
    <w:rsid w:val="0076415B"/>
    <w:rsid w:val="007664BD"/>
    <w:rsid w:val="00766569"/>
    <w:rsid w:val="00767174"/>
    <w:rsid w:val="00767F0B"/>
    <w:rsid w:val="00770059"/>
    <w:rsid w:val="00770C3D"/>
    <w:rsid w:val="0077431F"/>
    <w:rsid w:val="0077541E"/>
    <w:rsid w:val="00775A5C"/>
    <w:rsid w:val="00777A5F"/>
    <w:rsid w:val="00780C71"/>
    <w:rsid w:val="007854F3"/>
    <w:rsid w:val="00790777"/>
    <w:rsid w:val="00791043"/>
    <w:rsid w:val="007913CA"/>
    <w:rsid w:val="00792992"/>
    <w:rsid w:val="00794EE1"/>
    <w:rsid w:val="00795BC1"/>
    <w:rsid w:val="00797092"/>
    <w:rsid w:val="0079751A"/>
    <w:rsid w:val="00797FCE"/>
    <w:rsid w:val="007A08BC"/>
    <w:rsid w:val="007A141C"/>
    <w:rsid w:val="007A1446"/>
    <w:rsid w:val="007A1640"/>
    <w:rsid w:val="007A3CAE"/>
    <w:rsid w:val="007A7F20"/>
    <w:rsid w:val="007B1677"/>
    <w:rsid w:val="007B3338"/>
    <w:rsid w:val="007B6107"/>
    <w:rsid w:val="007B626D"/>
    <w:rsid w:val="007B68ED"/>
    <w:rsid w:val="007B6AF5"/>
    <w:rsid w:val="007C3758"/>
    <w:rsid w:val="007C3F4F"/>
    <w:rsid w:val="007D09A1"/>
    <w:rsid w:val="007D0B50"/>
    <w:rsid w:val="007D1C6D"/>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2ACA"/>
    <w:rsid w:val="00803890"/>
    <w:rsid w:val="00803DF4"/>
    <w:rsid w:val="008051DD"/>
    <w:rsid w:val="008056B2"/>
    <w:rsid w:val="0080576A"/>
    <w:rsid w:val="0080671D"/>
    <w:rsid w:val="0081229B"/>
    <w:rsid w:val="00815B13"/>
    <w:rsid w:val="00817979"/>
    <w:rsid w:val="00820EDB"/>
    <w:rsid w:val="00821E23"/>
    <w:rsid w:val="00821F30"/>
    <w:rsid w:val="008226CA"/>
    <w:rsid w:val="00822A7A"/>
    <w:rsid w:val="00822FA5"/>
    <w:rsid w:val="008247AB"/>
    <w:rsid w:val="00824CD0"/>
    <w:rsid w:val="008313B7"/>
    <w:rsid w:val="00834AF9"/>
    <w:rsid w:val="0083539C"/>
    <w:rsid w:val="00837BC0"/>
    <w:rsid w:val="0084045C"/>
    <w:rsid w:val="00843648"/>
    <w:rsid w:val="00843C43"/>
    <w:rsid w:val="008441D9"/>
    <w:rsid w:val="00847138"/>
    <w:rsid w:val="00847962"/>
    <w:rsid w:val="00851DEA"/>
    <w:rsid w:val="00852776"/>
    <w:rsid w:val="00852C9C"/>
    <w:rsid w:val="00857B0F"/>
    <w:rsid w:val="00860DB7"/>
    <w:rsid w:val="008613AD"/>
    <w:rsid w:val="0086179A"/>
    <w:rsid w:val="00862393"/>
    <w:rsid w:val="00862B41"/>
    <w:rsid w:val="00863EA7"/>
    <w:rsid w:val="00864459"/>
    <w:rsid w:val="00867F54"/>
    <w:rsid w:val="0087109E"/>
    <w:rsid w:val="008768FF"/>
    <w:rsid w:val="00876EC5"/>
    <w:rsid w:val="00880A4A"/>
    <w:rsid w:val="00880E25"/>
    <w:rsid w:val="008816DD"/>
    <w:rsid w:val="00882852"/>
    <w:rsid w:val="00884635"/>
    <w:rsid w:val="00885761"/>
    <w:rsid w:val="00885F8C"/>
    <w:rsid w:val="00890355"/>
    <w:rsid w:val="008909D5"/>
    <w:rsid w:val="0089179E"/>
    <w:rsid w:val="0089228D"/>
    <w:rsid w:val="00893BF5"/>
    <w:rsid w:val="008940EA"/>
    <w:rsid w:val="00894470"/>
    <w:rsid w:val="00895EA1"/>
    <w:rsid w:val="00896769"/>
    <w:rsid w:val="00897B80"/>
    <w:rsid w:val="008A06B4"/>
    <w:rsid w:val="008A0951"/>
    <w:rsid w:val="008A0A30"/>
    <w:rsid w:val="008A15FD"/>
    <w:rsid w:val="008A1AE7"/>
    <w:rsid w:val="008A5ADB"/>
    <w:rsid w:val="008B1A52"/>
    <w:rsid w:val="008B296A"/>
    <w:rsid w:val="008B332E"/>
    <w:rsid w:val="008B5520"/>
    <w:rsid w:val="008B6A7E"/>
    <w:rsid w:val="008C2124"/>
    <w:rsid w:val="008C5A2E"/>
    <w:rsid w:val="008C75FF"/>
    <w:rsid w:val="008D05D1"/>
    <w:rsid w:val="008D0B1E"/>
    <w:rsid w:val="008D0F30"/>
    <w:rsid w:val="008D1B83"/>
    <w:rsid w:val="008D4C05"/>
    <w:rsid w:val="008D550B"/>
    <w:rsid w:val="008E00C6"/>
    <w:rsid w:val="008E0926"/>
    <w:rsid w:val="008E1D18"/>
    <w:rsid w:val="008E36B0"/>
    <w:rsid w:val="008F337A"/>
    <w:rsid w:val="008F5D53"/>
    <w:rsid w:val="008F5DCF"/>
    <w:rsid w:val="008F66E0"/>
    <w:rsid w:val="008F73BF"/>
    <w:rsid w:val="008F7E8B"/>
    <w:rsid w:val="0090047E"/>
    <w:rsid w:val="00900812"/>
    <w:rsid w:val="00901B8F"/>
    <w:rsid w:val="00903FB8"/>
    <w:rsid w:val="0090518F"/>
    <w:rsid w:val="00906F53"/>
    <w:rsid w:val="00906F9A"/>
    <w:rsid w:val="00910B7B"/>
    <w:rsid w:val="00910D99"/>
    <w:rsid w:val="009112CB"/>
    <w:rsid w:val="009123DD"/>
    <w:rsid w:val="0091281C"/>
    <w:rsid w:val="00913403"/>
    <w:rsid w:val="00913543"/>
    <w:rsid w:val="0091557F"/>
    <w:rsid w:val="009168C7"/>
    <w:rsid w:val="0091774F"/>
    <w:rsid w:val="0091789F"/>
    <w:rsid w:val="009201DE"/>
    <w:rsid w:val="0092042B"/>
    <w:rsid w:val="009214E6"/>
    <w:rsid w:val="00922871"/>
    <w:rsid w:val="009263A1"/>
    <w:rsid w:val="00930801"/>
    <w:rsid w:val="00930E76"/>
    <w:rsid w:val="0093324A"/>
    <w:rsid w:val="00933FC9"/>
    <w:rsid w:val="00935B20"/>
    <w:rsid w:val="00935B95"/>
    <w:rsid w:val="00936D88"/>
    <w:rsid w:val="00937C20"/>
    <w:rsid w:val="00942762"/>
    <w:rsid w:val="00943F32"/>
    <w:rsid w:val="00944311"/>
    <w:rsid w:val="0095457B"/>
    <w:rsid w:val="0095637E"/>
    <w:rsid w:val="00956805"/>
    <w:rsid w:val="00957703"/>
    <w:rsid w:val="00957FEE"/>
    <w:rsid w:val="00963329"/>
    <w:rsid w:val="00963DEC"/>
    <w:rsid w:val="009645C6"/>
    <w:rsid w:val="0096471A"/>
    <w:rsid w:val="0096526E"/>
    <w:rsid w:val="009714A5"/>
    <w:rsid w:val="009714FF"/>
    <w:rsid w:val="00971871"/>
    <w:rsid w:val="00973664"/>
    <w:rsid w:val="00974F87"/>
    <w:rsid w:val="00977E00"/>
    <w:rsid w:val="00983D95"/>
    <w:rsid w:val="009857BB"/>
    <w:rsid w:val="00991E09"/>
    <w:rsid w:val="00992FA5"/>
    <w:rsid w:val="00994F9F"/>
    <w:rsid w:val="00995B1D"/>
    <w:rsid w:val="00996085"/>
    <w:rsid w:val="009A01A1"/>
    <w:rsid w:val="009A0657"/>
    <w:rsid w:val="009A3FC5"/>
    <w:rsid w:val="009A4E83"/>
    <w:rsid w:val="009B0D36"/>
    <w:rsid w:val="009B0DC7"/>
    <w:rsid w:val="009B21D9"/>
    <w:rsid w:val="009B36C4"/>
    <w:rsid w:val="009B47B8"/>
    <w:rsid w:val="009B4FF4"/>
    <w:rsid w:val="009B50E6"/>
    <w:rsid w:val="009C086C"/>
    <w:rsid w:val="009C1C55"/>
    <w:rsid w:val="009C6195"/>
    <w:rsid w:val="009C7745"/>
    <w:rsid w:val="009C77B8"/>
    <w:rsid w:val="009C7C46"/>
    <w:rsid w:val="009D2114"/>
    <w:rsid w:val="009D4940"/>
    <w:rsid w:val="009D5E73"/>
    <w:rsid w:val="009D684D"/>
    <w:rsid w:val="009E1A17"/>
    <w:rsid w:val="009E1EC3"/>
    <w:rsid w:val="009E2929"/>
    <w:rsid w:val="009E349C"/>
    <w:rsid w:val="009E4D51"/>
    <w:rsid w:val="009E73B0"/>
    <w:rsid w:val="009E7570"/>
    <w:rsid w:val="009F026C"/>
    <w:rsid w:val="009F3470"/>
    <w:rsid w:val="009F4DE4"/>
    <w:rsid w:val="009F5998"/>
    <w:rsid w:val="00A00CF4"/>
    <w:rsid w:val="00A0158F"/>
    <w:rsid w:val="00A021F7"/>
    <w:rsid w:val="00A03B4B"/>
    <w:rsid w:val="00A03D87"/>
    <w:rsid w:val="00A07512"/>
    <w:rsid w:val="00A10D2B"/>
    <w:rsid w:val="00A144BE"/>
    <w:rsid w:val="00A15646"/>
    <w:rsid w:val="00A15682"/>
    <w:rsid w:val="00A16B68"/>
    <w:rsid w:val="00A213C4"/>
    <w:rsid w:val="00A22081"/>
    <w:rsid w:val="00A2346A"/>
    <w:rsid w:val="00A249C2"/>
    <w:rsid w:val="00A30455"/>
    <w:rsid w:val="00A33629"/>
    <w:rsid w:val="00A37AFA"/>
    <w:rsid w:val="00A40156"/>
    <w:rsid w:val="00A445F3"/>
    <w:rsid w:val="00A45055"/>
    <w:rsid w:val="00A45C6F"/>
    <w:rsid w:val="00A4645A"/>
    <w:rsid w:val="00A46EDC"/>
    <w:rsid w:val="00A478B7"/>
    <w:rsid w:val="00A50D64"/>
    <w:rsid w:val="00A52177"/>
    <w:rsid w:val="00A538D4"/>
    <w:rsid w:val="00A550E7"/>
    <w:rsid w:val="00A56271"/>
    <w:rsid w:val="00A57B5B"/>
    <w:rsid w:val="00A57DB0"/>
    <w:rsid w:val="00A6040E"/>
    <w:rsid w:val="00A63BAD"/>
    <w:rsid w:val="00A66648"/>
    <w:rsid w:val="00A72256"/>
    <w:rsid w:val="00A73FAE"/>
    <w:rsid w:val="00A7548A"/>
    <w:rsid w:val="00A75C5C"/>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70"/>
    <w:rsid w:val="00A940D2"/>
    <w:rsid w:val="00A941B1"/>
    <w:rsid w:val="00A961FB"/>
    <w:rsid w:val="00A978D6"/>
    <w:rsid w:val="00A979F6"/>
    <w:rsid w:val="00AA03E5"/>
    <w:rsid w:val="00AA3E6D"/>
    <w:rsid w:val="00AA50F5"/>
    <w:rsid w:val="00AB3051"/>
    <w:rsid w:val="00AB3FF2"/>
    <w:rsid w:val="00AC02A7"/>
    <w:rsid w:val="00AC0365"/>
    <w:rsid w:val="00AC0374"/>
    <w:rsid w:val="00AC09C4"/>
    <w:rsid w:val="00AC304C"/>
    <w:rsid w:val="00AC4DB0"/>
    <w:rsid w:val="00AC5150"/>
    <w:rsid w:val="00AC5D36"/>
    <w:rsid w:val="00AC68C5"/>
    <w:rsid w:val="00AC7171"/>
    <w:rsid w:val="00AC7444"/>
    <w:rsid w:val="00AD016C"/>
    <w:rsid w:val="00AD347E"/>
    <w:rsid w:val="00AD39C3"/>
    <w:rsid w:val="00AD5154"/>
    <w:rsid w:val="00AD7AF8"/>
    <w:rsid w:val="00AE2E0D"/>
    <w:rsid w:val="00AE41C6"/>
    <w:rsid w:val="00AE5831"/>
    <w:rsid w:val="00AE5966"/>
    <w:rsid w:val="00AE6849"/>
    <w:rsid w:val="00AE7016"/>
    <w:rsid w:val="00AF0F40"/>
    <w:rsid w:val="00AF0F82"/>
    <w:rsid w:val="00AF1CBA"/>
    <w:rsid w:val="00AF5DE6"/>
    <w:rsid w:val="00AF7359"/>
    <w:rsid w:val="00B02BE5"/>
    <w:rsid w:val="00B02E89"/>
    <w:rsid w:val="00B02FC2"/>
    <w:rsid w:val="00B0461C"/>
    <w:rsid w:val="00B067A5"/>
    <w:rsid w:val="00B0693A"/>
    <w:rsid w:val="00B07F10"/>
    <w:rsid w:val="00B1140D"/>
    <w:rsid w:val="00B1207E"/>
    <w:rsid w:val="00B150D3"/>
    <w:rsid w:val="00B20975"/>
    <w:rsid w:val="00B2252E"/>
    <w:rsid w:val="00B22CED"/>
    <w:rsid w:val="00B23F56"/>
    <w:rsid w:val="00B24A17"/>
    <w:rsid w:val="00B27F6B"/>
    <w:rsid w:val="00B27FD1"/>
    <w:rsid w:val="00B30BED"/>
    <w:rsid w:val="00B3179F"/>
    <w:rsid w:val="00B32678"/>
    <w:rsid w:val="00B32BB6"/>
    <w:rsid w:val="00B335FD"/>
    <w:rsid w:val="00B345DF"/>
    <w:rsid w:val="00B410E2"/>
    <w:rsid w:val="00B42F3F"/>
    <w:rsid w:val="00B46A23"/>
    <w:rsid w:val="00B46DA4"/>
    <w:rsid w:val="00B47D99"/>
    <w:rsid w:val="00B54D45"/>
    <w:rsid w:val="00B54DC3"/>
    <w:rsid w:val="00B60923"/>
    <w:rsid w:val="00B6154C"/>
    <w:rsid w:val="00B6243E"/>
    <w:rsid w:val="00B62737"/>
    <w:rsid w:val="00B6486A"/>
    <w:rsid w:val="00B655B5"/>
    <w:rsid w:val="00B65B4E"/>
    <w:rsid w:val="00B65DB7"/>
    <w:rsid w:val="00B66F5C"/>
    <w:rsid w:val="00B705BD"/>
    <w:rsid w:val="00B70AA8"/>
    <w:rsid w:val="00B71162"/>
    <w:rsid w:val="00B7169D"/>
    <w:rsid w:val="00B718D2"/>
    <w:rsid w:val="00B71BCE"/>
    <w:rsid w:val="00B74290"/>
    <w:rsid w:val="00B745D3"/>
    <w:rsid w:val="00B75803"/>
    <w:rsid w:val="00B75BAC"/>
    <w:rsid w:val="00B76602"/>
    <w:rsid w:val="00B767D1"/>
    <w:rsid w:val="00B8147F"/>
    <w:rsid w:val="00B84B93"/>
    <w:rsid w:val="00B8640E"/>
    <w:rsid w:val="00B8716A"/>
    <w:rsid w:val="00B873C6"/>
    <w:rsid w:val="00B917D7"/>
    <w:rsid w:val="00B91D73"/>
    <w:rsid w:val="00B935CD"/>
    <w:rsid w:val="00B93790"/>
    <w:rsid w:val="00B95A7C"/>
    <w:rsid w:val="00B97E41"/>
    <w:rsid w:val="00BA10B1"/>
    <w:rsid w:val="00BA1C85"/>
    <w:rsid w:val="00BA2064"/>
    <w:rsid w:val="00BA24CA"/>
    <w:rsid w:val="00BA33DC"/>
    <w:rsid w:val="00BA458B"/>
    <w:rsid w:val="00BA6F47"/>
    <w:rsid w:val="00BA7A76"/>
    <w:rsid w:val="00BB0F4C"/>
    <w:rsid w:val="00BB129E"/>
    <w:rsid w:val="00BB31DF"/>
    <w:rsid w:val="00BB515E"/>
    <w:rsid w:val="00BC0EDD"/>
    <w:rsid w:val="00BC2662"/>
    <w:rsid w:val="00BC6C96"/>
    <w:rsid w:val="00BD208D"/>
    <w:rsid w:val="00BE46C0"/>
    <w:rsid w:val="00BE5E1F"/>
    <w:rsid w:val="00BE796C"/>
    <w:rsid w:val="00BF145F"/>
    <w:rsid w:val="00BF1830"/>
    <w:rsid w:val="00BF3F7F"/>
    <w:rsid w:val="00BF484A"/>
    <w:rsid w:val="00BF5771"/>
    <w:rsid w:val="00BF6F89"/>
    <w:rsid w:val="00C00C75"/>
    <w:rsid w:val="00C00EE6"/>
    <w:rsid w:val="00C03469"/>
    <w:rsid w:val="00C05F2B"/>
    <w:rsid w:val="00C06070"/>
    <w:rsid w:val="00C113EC"/>
    <w:rsid w:val="00C143E2"/>
    <w:rsid w:val="00C15168"/>
    <w:rsid w:val="00C17BE5"/>
    <w:rsid w:val="00C22929"/>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64E5"/>
    <w:rsid w:val="00C57D9E"/>
    <w:rsid w:val="00C60C1B"/>
    <w:rsid w:val="00C61E6C"/>
    <w:rsid w:val="00C64112"/>
    <w:rsid w:val="00C64999"/>
    <w:rsid w:val="00C66752"/>
    <w:rsid w:val="00C7081C"/>
    <w:rsid w:val="00C71FC5"/>
    <w:rsid w:val="00C72443"/>
    <w:rsid w:val="00C7579D"/>
    <w:rsid w:val="00C76761"/>
    <w:rsid w:val="00C76D90"/>
    <w:rsid w:val="00C817C7"/>
    <w:rsid w:val="00C83327"/>
    <w:rsid w:val="00C83B23"/>
    <w:rsid w:val="00C8551A"/>
    <w:rsid w:val="00C87548"/>
    <w:rsid w:val="00C878B0"/>
    <w:rsid w:val="00C879DA"/>
    <w:rsid w:val="00C90905"/>
    <w:rsid w:val="00C90C9B"/>
    <w:rsid w:val="00C96BC3"/>
    <w:rsid w:val="00C9796C"/>
    <w:rsid w:val="00CA240C"/>
    <w:rsid w:val="00CA314B"/>
    <w:rsid w:val="00CA5D14"/>
    <w:rsid w:val="00CB2548"/>
    <w:rsid w:val="00CB2E09"/>
    <w:rsid w:val="00CB59DB"/>
    <w:rsid w:val="00CB5AB0"/>
    <w:rsid w:val="00CB643F"/>
    <w:rsid w:val="00CB6545"/>
    <w:rsid w:val="00CB6667"/>
    <w:rsid w:val="00CB7CEA"/>
    <w:rsid w:val="00CC0503"/>
    <w:rsid w:val="00CC0B0C"/>
    <w:rsid w:val="00CC1038"/>
    <w:rsid w:val="00CC1F19"/>
    <w:rsid w:val="00CC1FD2"/>
    <w:rsid w:val="00CC4B49"/>
    <w:rsid w:val="00CC60A4"/>
    <w:rsid w:val="00CC61B0"/>
    <w:rsid w:val="00CC6845"/>
    <w:rsid w:val="00CD1785"/>
    <w:rsid w:val="00CD6196"/>
    <w:rsid w:val="00CD785B"/>
    <w:rsid w:val="00CE09AA"/>
    <w:rsid w:val="00CE3649"/>
    <w:rsid w:val="00CE4735"/>
    <w:rsid w:val="00CF0784"/>
    <w:rsid w:val="00CF1546"/>
    <w:rsid w:val="00CF174A"/>
    <w:rsid w:val="00CF2E41"/>
    <w:rsid w:val="00CF366D"/>
    <w:rsid w:val="00CF3E9B"/>
    <w:rsid w:val="00CF40B7"/>
    <w:rsid w:val="00CF5944"/>
    <w:rsid w:val="00D00701"/>
    <w:rsid w:val="00D07B9F"/>
    <w:rsid w:val="00D11702"/>
    <w:rsid w:val="00D1202E"/>
    <w:rsid w:val="00D13AD4"/>
    <w:rsid w:val="00D15828"/>
    <w:rsid w:val="00D24444"/>
    <w:rsid w:val="00D24550"/>
    <w:rsid w:val="00D26C36"/>
    <w:rsid w:val="00D2765B"/>
    <w:rsid w:val="00D27C83"/>
    <w:rsid w:val="00D3114B"/>
    <w:rsid w:val="00D32437"/>
    <w:rsid w:val="00D33B9D"/>
    <w:rsid w:val="00D4287A"/>
    <w:rsid w:val="00D512A8"/>
    <w:rsid w:val="00D5233D"/>
    <w:rsid w:val="00D528AE"/>
    <w:rsid w:val="00D53E07"/>
    <w:rsid w:val="00D55EDE"/>
    <w:rsid w:val="00D561EE"/>
    <w:rsid w:val="00D573E4"/>
    <w:rsid w:val="00D57F80"/>
    <w:rsid w:val="00D60A5A"/>
    <w:rsid w:val="00D60AFF"/>
    <w:rsid w:val="00D615A4"/>
    <w:rsid w:val="00D62E55"/>
    <w:rsid w:val="00D62FD0"/>
    <w:rsid w:val="00D6371D"/>
    <w:rsid w:val="00D64382"/>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A0C3A"/>
    <w:rsid w:val="00DA17B0"/>
    <w:rsid w:val="00DA1D38"/>
    <w:rsid w:val="00DA2C7F"/>
    <w:rsid w:val="00DA32E9"/>
    <w:rsid w:val="00DA3C98"/>
    <w:rsid w:val="00DA7B85"/>
    <w:rsid w:val="00DB01E4"/>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F99"/>
    <w:rsid w:val="00DD6EAE"/>
    <w:rsid w:val="00DE025E"/>
    <w:rsid w:val="00DE1FEE"/>
    <w:rsid w:val="00DF2876"/>
    <w:rsid w:val="00DF30D2"/>
    <w:rsid w:val="00DF3F07"/>
    <w:rsid w:val="00DF3F4E"/>
    <w:rsid w:val="00DF4896"/>
    <w:rsid w:val="00E01890"/>
    <w:rsid w:val="00E02E9F"/>
    <w:rsid w:val="00E04B1C"/>
    <w:rsid w:val="00E05CE7"/>
    <w:rsid w:val="00E100A7"/>
    <w:rsid w:val="00E11B46"/>
    <w:rsid w:val="00E14BFC"/>
    <w:rsid w:val="00E155CE"/>
    <w:rsid w:val="00E15917"/>
    <w:rsid w:val="00E16839"/>
    <w:rsid w:val="00E16C87"/>
    <w:rsid w:val="00E2085F"/>
    <w:rsid w:val="00E214C5"/>
    <w:rsid w:val="00E231AE"/>
    <w:rsid w:val="00E27975"/>
    <w:rsid w:val="00E30887"/>
    <w:rsid w:val="00E30D12"/>
    <w:rsid w:val="00E32160"/>
    <w:rsid w:val="00E326FB"/>
    <w:rsid w:val="00E33938"/>
    <w:rsid w:val="00E35A50"/>
    <w:rsid w:val="00E35B7E"/>
    <w:rsid w:val="00E35EDA"/>
    <w:rsid w:val="00E35EEF"/>
    <w:rsid w:val="00E36425"/>
    <w:rsid w:val="00E3647D"/>
    <w:rsid w:val="00E373F7"/>
    <w:rsid w:val="00E37CD0"/>
    <w:rsid w:val="00E413E9"/>
    <w:rsid w:val="00E41CFE"/>
    <w:rsid w:val="00E42198"/>
    <w:rsid w:val="00E45367"/>
    <w:rsid w:val="00E46BB5"/>
    <w:rsid w:val="00E4736C"/>
    <w:rsid w:val="00E56A0C"/>
    <w:rsid w:val="00E6009E"/>
    <w:rsid w:val="00E61B98"/>
    <w:rsid w:val="00E64C2E"/>
    <w:rsid w:val="00E65E97"/>
    <w:rsid w:val="00E6797D"/>
    <w:rsid w:val="00E67F68"/>
    <w:rsid w:val="00E70BED"/>
    <w:rsid w:val="00E71038"/>
    <w:rsid w:val="00E736E9"/>
    <w:rsid w:val="00E744D5"/>
    <w:rsid w:val="00E81BE7"/>
    <w:rsid w:val="00E81F07"/>
    <w:rsid w:val="00E82D9E"/>
    <w:rsid w:val="00E8325B"/>
    <w:rsid w:val="00E909D0"/>
    <w:rsid w:val="00E92800"/>
    <w:rsid w:val="00E92D2A"/>
    <w:rsid w:val="00E9317A"/>
    <w:rsid w:val="00E942FA"/>
    <w:rsid w:val="00E95D58"/>
    <w:rsid w:val="00E96405"/>
    <w:rsid w:val="00E972A8"/>
    <w:rsid w:val="00E97884"/>
    <w:rsid w:val="00EA12C4"/>
    <w:rsid w:val="00EA17AB"/>
    <w:rsid w:val="00EA1D5D"/>
    <w:rsid w:val="00EA2161"/>
    <w:rsid w:val="00EA3165"/>
    <w:rsid w:val="00EA4102"/>
    <w:rsid w:val="00EA4B82"/>
    <w:rsid w:val="00EA4DE5"/>
    <w:rsid w:val="00EA53F0"/>
    <w:rsid w:val="00EA5C6F"/>
    <w:rsid w:val="00EB0B09"/>
    <w:rsid w:val="00EB16BA"/>
    <w:rsid w:val="00EB3569"/>
    <w:rsid w:val="00EB42DB"/>
    <w:rsid w:val="00EB5205"/>
    <w:rsid w:val="00EB5734"/>
    <w:rsid w:val="00EB60E3"/>
    <w:rsid w:val="00EC48A7"/>
    <w:rsid w:val="00EC6727"/>
    <w:rsid w:val="00EC6EAD"/>
    <w:rsid w:val="00EC77F3"/>
    <w:rsid w:val="00EC79E1"/>
    <w:rsid w:val="00ED0526"/>
    <w:rsid w:val="00ED06B1"/>
    <w:rsid w:val="00ED1AB3"/>
    <w:rsid w:val="00ED4132"/>
    <w:rsid w:val="00ED4717"/>
    <w:rsid w:val="00ED5CB1"/>
    <w:rsid w:val="00ED5DC9"/>
    <w:rsid w:val="00ED70C1"/>
    <w:rsid w:val="00ED7D01"/>
    <w:rsid w:val="00EE3159"/>
    <w:rsid w:val="00EE50D6"/>
    <w:rsid w:val="00EF2DCE"/>
    <w:rsid w:val="00EF2E53"/>
    <w:rsid w:val="00EF334F"/>
    <w:rsid w:val="00EF375C"/>
    <w:rsid w:val="00EF3B03"/>
    <w:rsid w:val="00F0125D"/>
    <w:rsid w:val="00F033D1"/>
    <w:rsid w:val="00F05304"/>
    <w:rsid w:val="00F06747"/>
    <w:rsid w:val="00F11064"/>
    <w:rsid w:val="00F12BAF"/>
    <w:rsid w:val="00F14FF3"/>
    <w:rsid w:val="00F1616F"/>
    <w:rsid w:val="00F17B1D"/>
    <w:rsid w:val="00F21F14"/>
    <w:rsid w:val="00F23F3C"/>
    <w:rsid w:val="00F2483C"/>
    <w:rsid w:val="00F26C88"/>
    <w:rsid w:val="00F32DEE"/>
    <w:rsid w:val="00F3498F"/>
    <w:rsid w:val="00F34F62"/>
    <w:rsid w:val="00F35E55"/>
    <w:rsid w:val="00F3767F"/>
    <w:rsid w:val="00F3798D"/>
    <w:rsid w:val="00F37F19"/>
    <w:rsid w:val="00F40A1D"/>
    <w:rsid w:val="00F40DE9"/>
    <w:rsid w:val="00F44E4D"/>
    <w:rsid w:val="00F450FF"/>
    <w:rsid w:val="00F46D12"/>
    <w:rsid w:val="00F47B55"/>
    <w:rsid w:val="00F53717"/>
    <w:rsid w:val="00F54358"/>
    <w:rsid w:val="00F54CA9"/>
    <w:rsid w:val="00F604F8"/>
    <w:rsid w:val="00F61B52"/>
    <w:rsid w:val="00F62076"/>
    <w:rsid w:val="00F63E0E"/>
    <w:rsid w:val="00F63FCF"/>
    <w:rsid w:val="00F64438"/>
    <w:rsid w:val="00F64E1E"/>
    <w:rsid w:val="00F64E62"/>
    <w:rsid w:val="00F66661"/>
    <w:rsid w:val="00F66C9A"/>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9003E"/>
    <w:rsid w:val="00F91021"/>
    <w:rsid w:val="00F94C2E"/>
    <w:rsid w:val="00F9645A"/>
    <w:rsid w:val="00F97876"/>
    <w:rsid w:val="00FA0B3C"/>
    <w:rsid w:val="00FA2B2B"/>
    <w:rsid w:val="00FA380D"/>
    <w:rsid w:val="00FA47CD"/>
    <w:rsid w:val="00FA665B"/>
    <w:rsid w:val="00FA6DB0"/>
    <w:rsid w:val="00FB40EC"/>
    <w:rsid w:val="00FB4E9B"/>
    <w:rsid w:val="00FB70A0"/>
    <w:rsid w:val="00FB74AC"/>
    <w:rsid w:val="00FB7B9F"/>
    <w:rsid w:val="00FC20A2"/>
    <w:rsid w:val="00FC3AA1"/>
    <w:rsid w:val="00FC40C8"/>
    <w:rsid w:val="00FD0345"/>
    <w:rsid w:val="00FD1455"/>
    <w:rsid w:val="00FD45F5"/>
    <w:rsid w:val="00FD5A1C"/>
    <w:rsid w:val="00FD6408"/>
    <w:rsid w:val="00FD6814"/>
    <w:rsid w:val="00FD72DC"/>
    <w:rsid w:val="00FE26C6"/>
    <w:rsid w:val="00FE354E"/>
    <w:rsid w:val="00FE374F"/>
    <w:rsid w:val="00FE63DC"/>
    <w:rsid w:val="00FE7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il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65D7-4786-4216-87EA-595DD0E9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374</TotalTime>
  <Pages>8</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roth</dc:creator>
  <cp:lastModifiedBy>sheila roth</cp:lastModifiedBy>
  <cp:revision>16</cp:revision>
  <dcterms:created xsi:type="dcterms:W3CDTF">2011-03-27T21:55:00Z</dcterms:created>
  <dcterms:modified xsi:type="dcterms:W3CDTF">2011-04-08T20:39:00Z</dcterms:modified>
</cp:coreProperties>
</file>