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CenteredText"/>
      </w:pPr>
      <w:r>
        <w:t>Community Assessment Project</w:t>
      </w:r>
    </w:p>
    <w:p w:rsidR="00992220" w:rsidRDefault="00992220" w:rsidP="00992220">
      <w:pPr>
        <w:pStyle w:val="APACenteredText"/>
      </w:pPr>
      <w:r>
        <w:t>Oakland, Illinois</w:t>
      </w:r>
    </w:p>
    <w:p w:rsidR="006A4364" w:rsidRDefault="006A4364" w:rsidP="006A4364">
      <w:pPr>
        <w:pStyle w:val="APACenteredText"/>
      </w:pPr>
      <w:r>
        <w:t>RN404 Community Health Nursing</w:t>
      </w:r>
    </w:p>
    <w:p w:rsidR="00992220" w:rsidRDefault="00992220" w:rsidP="00992220">
      <w:pPr>
        <w:pStyle w:val="APACenteredText"/>
      </w:pPr>
      <w:r>
        <w:t xml:space="preserve"> </w:t>
      </w:r>
      <w:proofErr w:type="spellStart"/>
      <w:r>
        <w:t>Tenika</w:t>
      </w:r>
      <w:proofErr w:type="spellEnd"/>
      <w:r>
        <w:t xml:space="preserve"> McMillan, RN, Alicia </w:t>
      </w:r>
      <w:proofErr w:type="spellStart"/>
      <w:r>
        <w:t>Northen</w:t>
      </w:r>
      <w:proofErr w:type="spellEnd"/>
      <w:r>
        <w:t>, RN, Sheila Roth, RN, and Lori Turner, RN</w:t>
      </w:r>
    </w:p>
    <w:p w:rsidR="00992220" w:rsidRDefault="00992220" w:rsidP="00992220">
      <w:pPr>
        <w:pStyle w:val="APACenteredText"/>
      </w:pPr>
      <w:r>
        <w:t>Lakeview College of Nursing</w:t>
      </w:r>
    </w:p>
    <w:p w:rsidR="00992220" w:rsidRDefault="00992220" w:rsidP="00992220">
      <w:pPr>
        <w:pStyle w:val="APACenteredText"/>
      </w:pPr>
    </w:p>
    <w:p w:rsidR="00992220" w:rsidRDefault="00992220" w:rsidP="00992220">
      <w:pPr>
        <w:pStyle w:val="APABody"/>
      </w:pPr>
      <w:r>
        <w:br w:type="page"/>
      </w:r>
    </w:p>
    <w:p w:rsidR="00992220" w:rsidRDefault="00992220" w:rsidP="00992220">
      <w:pPr>
        <w:pStyle w:val="APACenteredText"/>
      </w:pPr>
      <w:r>
        <w:lastRenderedPageBreak/>
        <w:t>Community Assessment Project</w:t>
      </w:r>
    </w:p>
    <w:p w:rsidR="00E95FE2" w:rsidRPr="00E95FE2" w:rsidRDefault="00E95FE2" w:rsidP="00E95FE2">
      <w:pPr>
        <w:pStyle w:val="APACenteredText"/>
        <w:jc w:val="left"/>
        <w:rPr>
          <w:b/>
        </w:rPr>
      </w:pPr>
      <w:r>
        <w:rPr>
          <w:b/>
        </w:rPr>
        <w:t xml:space="preserve">I. Introduction </w:t>
      </w:r>
    </w:p>
    <w:p w:rsidR="001D5303" w:rsidRDefault="00436475" w:rsidP="006A4364">
      <w:pPr>
        <w:pStyle w:val="APABody"/>
        <w:spacing w:before="240"/>
        <w:jc w:val="both"/>
      </w:pPr>
      <w:r>
        <w:t>Oak</w:t>
      </w:r>
      <w:r w:rsidR="00C54EEE">
        <w:t>l</w:t>
      </w:r>
      <w:r>
        <w:t>and, I</w:t>
      </w:r>
      <w:r w:rsidR="00740680">
        <w:t xml:space="preserve">llinois is a community located in South East Illinois. </w:t>
      </w:r>
      <w:r w:rsidR="00C54EEE">
        <w:t>Community, as defined by Webster (2005)</w:t>
      </w:r>
      <w:r w:rsidR="001D5303">
        <w:t xml:space="preserve"> is</w:t>
      </w:r>
      <w:r w:rsidR="00C54EEE">
        <w:t>, “the whole body of the people living in a city, district, country, etc</w:t>
      </w:r>
      <w:r w:rsidR="00A653A3">
        <w:t>.,</w:t>
      </w:r>
      <w:r w:rsidR="00C54EEE">
        <w:t xml:space="preserve"> (p. 44).”  </w:t>
      </w:r>
      <w:r w:rsidR="00C72454">
        <w:t xml:space="preserve">The map below shows the surrounding towns </w:t>
      </w:r>
      <w:r w:rsidR="00A653A3">
        <w:t xml:space="preserve">located </w:t>
      </w:r>
      <w:r w:rsidR="00C72454">
        <w:t xml:space="preserve">near Oakland. </w:t>
      </w:r>
      <w:r w:rsidR="001D5303">
        <w:t>As one can see, these towns are small which make them similar to Oakland.  Within these small towns, it is difficult to find healthcare.  People must travel a fair distance to receive any form of medical treatment.  Mattoon</w:t>
      </w:r>
      <w:r w:rsidR="00885256">
        <w:t>, for example,</w:t>
      </w:r>
      <w:r w:rsidR="001D5303">
        <w:t xml:space="preserve"> is the closest area to Oakland that provides healthcare</w:t>
      </w:r>
      <w:r w:rsidR="00885256">
        <w:t>.</w:t>
      </w:r>
      <w:r w:rsidR="001D5303">
        <w:t xml:space="preserve"> </w:t>
      </w:r>
    </w:p>
    <w:p w:rsidR="00C72454" w:rsidRDefault="00C72454" w:rsidP="001D5303">
      <w:pPr>
        <w:pStyle w:val="APABody"/>
        <w:spacing w:before="240"/>
        <w:jc w:val="both"/>
      </w:pPr>
      <w:r>
        <w:t>Oakland is located 33.9 miles South East of Champaign, Il, 100.3 miles west of Indianapolis, IN, and 152.1 miles South of Chicago. (Oakland, Illinois, 2011)</w:t>
      </w:r>
    </w:p>
    <w:p w:rsidR="00E34958" w:rsidRDefault="001D5303" w:rsidP="00E34958">
      <w:pPr>
        <w:jc w:val="center"/>
      </w:pPr>
      <w:r w:rsidRPr="001D5303">
        <w:rPr>
          <w:noProof/>
        </w:rPr>
        <w:drawing>
          <wp:inline distT="0" distB="0" distL="0" distR="0">
            <wp:extent cx="4600575" cy="3552825"/>
            <wp:effectExtent l="0" t="0" r="9525" b="9525"/>
            <wp:docPr id="4" name="il_fi" descr="http://www.fathersoncamp.org/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athersoncamp.org/map.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3552825"/>
                    </a:xfrm>
                    <a:prstGeom prst="rect">
                      <a:avLst/>
                    </a:prstGeom>
                    <a:noFill/>
                    <a:ln>
                      <a:noFill/>
                    </a:ln>
                  </pic:spPr>
                </pic:pic>
              </a:graphicData>
            </a:graphic>
          </wp:inline>
        </w:drawing>
      </w:r>
      <w:r w:rsidR="00E34958" w:rsidRPr="00E34958">
        <w:t xml:space="preserve"> </w:t>
      </w:r>
      <w:r w:rsidR="00E34958">
        <w:t>http:www.mapquest.com/</w:t>
      </w:r>
      <w:proofErr w:type="spellStart"/>
      <w:r w:rsidR="00E34958">
        <w:t>oaklandIL</w:t>
      </w:r>
      <w:bookmarkStart w:id="0" w:name="_GoBack"/>
      <w:bookmarkEnd w:id="0"/>
      <w:proofErr w:type="spellEnd"/>
    </w:p>
    <w:p w:rsidR="007366D4" w:rsidRDefault="007366D4" w:rsidP="007366D4">
      <w:pPr>
        <w:pStyle w:val="APABody"/>
        <w:spacing w:before="240"/>
        <w:jc w:val="center"/>
      </w:pPr>
    </w:p>
    <w:p w:rsidR="00885256" w:rsidRDefault="00885256" w:rsidP="00885256">
      <w:pPr>
        <w:pStyle w:val="APABody"/>
        <w:spacing w:before="240"/>
        <w:jc w:val="center"/>
      </w:pPr>
      <w:hyperlink r:id="rId9" w:history="1">
        <w:r w:rsidRPr="006B49EB">
          <w:rPr>
            <w:rStyle w:val="Hyperlink"/>
            <w:szCs w:val="24"/>
          </w:rPr>
          <w:t>http://maps.msn.com/</w:t>
        </w:r>
      </w:hyperlink>
    </w:p>
    <w:p w:rsidR="001D5303" w:rsidRDefault="007366D4" w:rsidP="007366D4">
      <w:pPr>
        <w:pStyle w:val="APABody"/>
        <w:spacing w:before="240"/>
      </w:pPr>
      <w:r>
        <w:rPr>
          <w:noProof/>
          <w:szCs w:val="24"/>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5283200" cy="5567045"/>
            <wp:effectExtent l="38100" t="57150" r="107950" b="90805"/>
            <wp:wrapSquare wrapText="bothSides"/>
            <wp:docPr id="6" name="MapForm_MapImage" descr="http://maps.msn.com/(nlcyeqectjseixueemh2nj45)/MPSvc.aspx?MPMtd=M&amp;L=USA&amp;C=39.657066123999996%2c-88.02594&amp;A=6&amp;S=800%2c740&amp;PN=1081799112&amp;P=|39.63910%2c-88.02594|1|61943|L1|&amp;UA=62&amp;g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Form_MapImage" descr="http://maps.msn.com/(nlcyeqectjseixueemh2nj45)/MPSvc.aspx?MPMtd=M&amp;L=USA&amp;C=39.657066123999996%2c-88.02594&amp;A=6&amp;S=800%2c740&amp;PN=1081799112&amp;P=|39.63910%2c-88.02594|1|61943|L1|&amp;UA=62&amp;gb=21"/>
                    <pic:cNvPicPr>
                      <a:picLocks noChangeAspect="1" noChangeArrowheads="1"/>
                    </pic:cNvPicPr>
                  </pic:nvPicPr>
                  <pic:blipFill>
                    <a:blip r:embed="rId10" cstate="print"/>
                    <a:srcRect/>
                    <a:stretch>
                      <a:fillRect/>
                    </a:stretch>
                  </pic:blipFill>
                  <pic:spPr bwMode="auto">
                    <a:xfrm>
                      <a:off x="0" y="0"/>
                      <a:ext cx="5283200" cy="5567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t>The map above provides a more detailed look at the town of Oakland.  One can more clearly see the boundaries, streets, golf course, lake, railroad, and major highways that define the perimeters of Oakland.</w:t>
      </w:r>
    </w:p>
    <w:p w:rsidR="00384347" w:rsidRDefault="00384347" w:rsidP="0070544C">
      <w:pPr>
        <w:pStyle w:val="APABody"/>
        <w:spacing w:before="240"/>
        <w:ind w:left="-720"/>
        <w:rPr>
          <w:b/>
        </w:rPr>
      </w:pPr>
    </w:p>
    <w:p w:rsidR="003374FF" w:rsidRDefault="003374FF" w:rsidP="0070544C">
      <w:pPr>
        <w:pStyle w:val="APABody"/>
        <w:spacing w:before="240"/>
        <w:ind w:left="-720"/>
        <w:rPr>
          <w:b/>
        </w:rPr>
      </w:pPr>
      <w:r>
        <w:rPr>
          <w:b/>
        </w:rPr>
        <w:lastRenderedPageBreak/>
        <w:t>II. Assessment</w:t>
      </w:r>
    </w:p>
    <w:p w:rsidR="0070544C" w:rsidRDefault="0070544C" w:rsidP="0070544C">
      <w:pPr>
        <w:pStyle w:val="APABody"/>
      </w:pPr>
      <w:r>
        <w:t xml:space="preserve">This windshield survey was conducted multiple times during different times of the day.  </w:t>
      </w:r>
      <w:r w:rsidR="00A653A3">
        <w:t>While</w:t>
      </w:r>
      <w:r>
        <w:t xml:space="preserve"> assessing the homes in this town, it was noted</w:t>
      </w:r>
      <w:r w:rsidR="00A653A3">
        <w:t xml:space="preserve"> that</w:t>
      </w:r>
      <w:r>
        <w:t xml:space="preserve"> most of the homes were approximately the same age with similar styles.  Most styles were Ranch with occasional Cape Cod or Bungalow styles.  All homes appeared to be older but well kept.  It was noted</w:t>
      </w:r>
      <w:r w:rsidR="00A653A3">
        <w:t>;</w:t>
      </w:r>
      <w:r>
        <w:t xml:space="preserve"> the homes on the south side of route 133 were more run down and had more mobile homes with less upkeep.  </w:t>
      </w:r>
      <w:r w:rsidR="0081649A">
        <w:t xml:space="preserve">This area </w:t>
      </w:r>
      <w:r>
        <w:t>appeared to be where the low</w:t>
      </w:r>
      <w:r w:rsidR="00A653A3">
        <w:t>er</w:t>
      </w:r>
      <w:r>
        <w:t xml:space="preserve"> </w:t>
      </w:r>
      <w:proofErr w:type="spellStart"/>
      <w:r w:rsidR="009B5439">
        <w:t>socioeconomical</w:t>
      </w:r>
      <w:proofErr w:type="spellEnd"/>
      <w:r>
        <w:t xml:space="preserve"> class lived.  Most homes had moderately sized yards and were not spaced</w:t>
      </w:r>
      <w:r w:rsidR="009B5439">
        <w:t xml:space="preserve"> in close proximity to one another</w:t>
      </w:r>
      <w:r>
        <w:t xml:space="preserve">.  In general, the neighborhoods were status quo.  </w:t>
      </w:r>
      <w:r w:rsidR="009B5439">
        <w:t>There were n</w:t>
      </w:r>
      <w:r>
        <w:t xml:space="preserve">o new developments occurring and </w:t>
      </w:r>
      <w:r w:rsidR="009B5439">
        <w:t>few</w:t>
      </w:r>
      <w:r>
        <w:t xml:space="preserve"> abandoned homes.</w:t>
      </w:r>
    </w:p>
    <w:p w:rsidR="00A5608D" w:rsidRDefault="0070544C" w:rsidP="0070544C">
      <w:pPr>
        <w:pStyle w:val="APABody"/>
      </w:pPr>
      <w:r>
        <w:t>The center of the town ha</w:t>
      </w:r>
      <w:r w:rsidR="0081649A">
        <w:t>s</w:t>
      </w:r>
      <w:r>
        <w:t xml:space="preserve"> a square that </w:t>
      </w:r>
      <w:r w:rsidR="00A5608D">
        <w:t>has</w:t>
      </w:r>
      <w:r>
        <w:t xml:space="preserve"> an open grassy area.  The square is where some local businesses are located.  During business hours, many people are seen frequenting the established businesses</w:t>
      </w:r>
      <w:r w:rsidR="004503F7">
        <w:t>; however, d</w:t>
      </w:r>
      <w:r>
        <w:t xml:space="preserve">uring the evening hours, no one was noted to be around the square.  </w:t>
      </w:r>
    </w:p>
    <w:p w:rsidR="002C2441" w:rsidRDefault="0070544C" w:rsidP="0070544C">
      <w:pPr>
        <w:pStyle w:val="APABody"/>
      </w:pPr>
      <w:r>
        <w:t xml:space="preserve">The north side of the square has the Christian Church </w:t>
      </w:r>
      <w:r w:rsidR="00A5608D">
        <w:t>while</w:t>
      </w:r>
      <w:r>
        <w:t xml:space="preserve"> one block north of this church is the Methodist Church. Two Baptist Churches are located outside of town.  One church is located south west of town; </w:t>
      </w:r>
      <w:r w:rsidR="0081649A">
        <w:t xml:space="preserve">while </w:t>
      </w:r>
      <w:r>
        <w:t xml:space="preserve">the other church is </w:t>
      </w:r>
      <w:r w:rsidR="0081649A">
        <w:t xml:space="preserve">located </w:t>
      </w:r>
      <w:r>
        <w:t xml:space="preserve">north of town.  </w:t>
      </w:r>
    </w:p>
    <w:p w:rsidR="002F125A" w:rsidRDefault="0023534F" w:rsidP="0070544C">
      <w:pPr>
        <w:pStyle w:val="APABody"/>
      </w:pPr>
      <w:r>
        <w:t>East of the town square</w:t>
      </w:r>
      <w:r w:rsidR="0070544C">
        <w:t xml:space="preserve">, there is an insurance company, a furniture store, a beauty and barber shop, and a bank. </w:t>
      </w:r>
      <w:r w:rsidR="002F125A">
        <w:t>There is also a small restaurant</w:t>
      </w:r>
      <w:r w:rsidR="007E5B0B">
        <w:t>,</w:t>
      </w:r>
      <w:r w:rsidR="002F125A">
        <w:t xml:space="preserve"> a farm implement store</w:t>
      </w:r>
      <w:r w:rsidR="007E5B0B">
        <w:t xml:space="preserve">, an antique store, the food pantry, a used clothing store, and another restaurant. </w:t>
      </w:r>
      <w:r w:rsidR="002F125A">
        <w:t xml:space="preserve"> If one were to travel a few blocks further east; one would find a modern funeral home, a lumber yard and a crop production business. </w:t>
      </w:r>
      <w:r w:rsidR="0070544C">
        <w:t xml:space="preserve"> </w:t>
      </w:r>
    </w:p>
    <w:p w:rsidR="006A1A8D" w:rsidRDefault="0023534F" w:rsidP="00D81226">
      <w:pPr>
        <w:pStyle w:val="APABody"/>
      </w:pPr>
      <w:r>
        <w:lastRenderedPageBreak/>
        <w:t>S</w:t>
      </w:r>
      <w:r w:rsidR="0070544C">
        <w:t xml:space="preserve">outh of the town square, </w:t>
      </w:r>
      <w:r>
        <w:t>the community has been complimented by</w:t>
      </w:r>
      <w:r w:rsidR="0070544C">
        <w:t xml:space="preserve"> a building that has been rebuilt </w:t>
      </w:r>
      <w:r w:rsidR="00464155">
        <w:t>which</w:t>
      </w:r>
      <w:r>
        <w:t xml:space="preserve"> is used</w:t>
      </w:r>
      <w:r w:rsidR="0070544C">
        <w:t xml:space="preserve"> for social activities and gatherings.  </w:t>
      </w:r>
      <w:r w:rsidR="00464155">
        <w:t>This building is called the “</w:t>
      </w:r>
      <w:r w:rsidR="0070544C">
        <w:t>Columbia Building</w:t>
      </w:r>
      <w:r w:rsidR="00464155">
        <w:t>”</w:t>
      </w:r>
      <w:r w:rsidR="0070544C">
        <w:t xml:space="preserve"> </w:t>
      </w:r>
      <w:r w:rsidR="00464155">
        <w:t xml:space="preserve">and </w:t>
      </w:r>
      <w:r w:rsidR="0070544C">
        <w:t xml:space="preserve">can be rented for social gatherings.  </w:t>
      </w:r>
      <w:r w:rsidR="002C2441">
        <w:t>One will also find</w:t>
      </w:r>
      <w:r w:rsidR="0070544C">
        <w:t xml:space="preserve"> a newspaper building, the </w:t>
      </w:r>
      <w:r w:rsidR="002C2441">
        <w:t>“</w:t>
      </w:r>
      <w:r w:rsidR="0070544C">
        <w:t>Noodle Company</w:t>
      </w:r>
      <w:r w:rsidR="002C2441">
        <w:t>,”</w:t>
      </w:r>
      <w:r w:rsidR="0070544C">
        <w:t xml:space="preserve"> a bank, a variety store </w:t>
      </w:r>
      <w:r w:rsidR="005714C9">
        <w:t>which</w:t>
      </w:r>
      <w:r w:rsidR="0070544C">
        <w:t xml:space="preserve"> sells paint, T-shirts, sweat shirts </w:t>
      </w:r>
      <w:r w:rsidR="004503F7">
        <w:t>(</w:t>
      </w:r>
      <w:r w:rsidR="0070544C">
        <w:t>that can have the school mascot applied</w:t>
      </w:r>
      <w:r w:rsidR="004503F7">
        <w:t>)</w:t>
      </w:r>
      <w:r w:rsidR="0070544C">
        <w:t>, flowers, movie rentals, jewelry, and other</w:t>
      </w:r>
      <w:r w:rsidR="002C2441">
        <w:t xml:space="preserve"> k</w:t>
      </w:r>
      <w:r w:rsidR="0070544C">
        <w:t>ni</w:t>
      </w:r>
      <w:r w:rsidR="002C2441">
        <w:t>c</w:t>
      </w:r>
      <w:r w:rsidR="0070544C">
        <w:t xml:space="preserve">k </w:t>
      </w:r>
      <w:r w:rsidR="002C2441">
        <w:t>k</w:t>
      </w:r>
      <w:r w:rsidR="0070544C">
        <w:t>na</w:t>
      </w:r>
      <w:r w:rsidR="002C2441">
        <w:t>c</w:t>
      </w:r>
      <w:r w:rsidR="0070544C">
        <w:t xml:space="preserve">ks.  There are </w:t>
      </w:r>
      <w:r w:rsidR="002C2441">
        <w:t>e</w:t>
      </w:r>
      <w:r w:rsidR="0070544C">
        <w:t>mpty buildings along this side of the square</w:t>
      </w:r>
      <w:r w:rsidR="002C2441">
        <w:t xml:space="preserve"> as well</w:t>
      </w:r>
      <w:r w:rsidR="0070544C">
        <w:t>.</w:t>
      </w:r>
      <w:r w:rsidR="00D81226" w:rsidRPr="00D81226">
        <w:t xml:space="preserve"> </w:t>
      </w:r>
      <w:r w:rsidR="006A1A8D">
        <w:t xml:space="preserve">Just south of route 133 is the fire house, the ambulance garage, a car wash, </w:t>
      </w:r>
      <w:r w:rsidR="0081649A">
        <w:t>laundry</w:t>
      </w:r>
      <w:r w:rsidR="006A1A8D">
        <w:t xml:space="preserve"> mat, and a vehicle body shop.</w:t>
      </w:r>
    </w:p>
    <w:p w:rsidR="00D81226" w:rsidRDefault="00D81226" w:rsidP="00D81226">
      <w:pPr>
        <w:pStyle w:val="APABody"/>
      </w:pPr>
      <w:r>
        <w:t xml:space="preserve">There are two gas stations </w:t>
      </w:r>
      <w:r w:rsidR="007527CA">
        <w:t xml:space="preserve">located </w:t>
      </w:r>
      <w:r>
        <w:t xml:space="preserve">on the south east </w:t>
      </w:r>
      <w:r w:rsidR="007527CA">
        <w:t xml:space="preserve">side </w:t>
      </w:r>
      <w:r>
        <w:t xml:space="preserve">of town.  One gas station is </w:t>
      </w:r>
      <w:r w:rsidRPr="007527CA">
        <w:rPr>
          <w:i/>
        </w:rPr>
        <w:t>Casey’s General Store</w:t>
      </w:r>
      <w:r>
        <w:t xml:space="preserve"> that sells food and a few grocery items.  The other gas station provides mechanical repairs for automobiles.   The town appears to be thriving.</w:t>
      </w:r>
    </w:p>
    <w:p w:rsidR="008C2C34" w:rsidRDefault="00F56D34" w:rsidP="0070544C">
      <w:pPr>
        <w:pStyle w:val="APABody"/>
      </w:pPr>
      <w:r>
        <w:t>Moving one block west of the town square</w:t>
      </w:r>
      <w:r w:rsidR="0070544C">
        <w:t xml:space="preserve">, </w:t>
      </w:r>
      <w:r w:rsidR="004F3BF3">
        <w:t>one will find</w:t>
      </w:r>
      <w:r w:rsidR="0070544C">
        <w:t xml:space="preserve"> a </w:t>
      </w:r>
      <w:r>
        <w:t>library;</w:t>
      </w:r>
      <w:r w:rsidR="0070544C">
        <w:t xml:space="preserve"> a senior citizen building</w:t>
      </w:r>
      <w:r w:rsidR="004F3BF3">
        <w:t xml:space="preserve"> (which provides meals to senior citizens through a program called</w:t>
      </w:r>
      <w:r w:rsidR="0070544C">
        <w:t xml:space="preserve"> </w:t>
      </w:r>
      <w:r w:rsidR="004F3BF3">
        <w:t>“M</w:t>
      </w:r>
      <w:r w:rsidR="0070544C">
        <w:t xml:space="preserve">eals on </w:t>
      </w:r>
      <w:r w:rsidR="004F3BF3">
        <w:t>W</w:t>
      </w:r>
      <w:r w:rsidR="0070544C">
        <w:t>heels</w:t>
      </w:r>
      <w:r w:rsidR="004F3BF3">
        <w:t>”)</w:t>
      </w:r>
      <w:r w:rsidR="007E5B0B">
        <w:t>,</w:t>
      </w:r>
      <w:r w:rsidR="0070544C">
        <w:t xml:space="preserve"> and a grocery store.  Just south of the library, there is an independent living facility called the </w:t>
      </w:r>
      <w:r w:rsidR="007E5B0B">
        <w:t>“</w:t>
      </w:r>
      <w:r w:rsidR="0081649A">
        <w:t xml:space="preserve">The </w:t>
      </w:r>
      <w:r w:rsidR="0070544C">
        <w:t>Oaks Manor.</w:t>
      </w:r>
      <w:r w:rsidR="007E5B0B">
        <w:t>”</w:t>
      </w:r>
      <w:r w:rsidR="0070544C">
        <w:t xml:space="preserve">  It is a small apartment</w:t>
      </w:r>
      <w:r w:rsidR="007E5B0B">
        <w:t>-</w:t>
      </w:r>
      <w:r w:rsidR="0070544C">
        <w:t>like complex that houses 1</w:t>
      </w:r>
      <w:r w:rsidR="0081649A">
        <w:t xml:space="preserve">3 small apartments for seniors.  </w:t>
      </w:r>
    </w:p>
    <w:p w:rsidR="0070544C" w:rsidRDefault="0081649A" w:rsidP="0070544C">
      <w:pPr>
        <w:pStyle w:val="APABody"/>
      </w:pPr>
      <w:r>
        <w:t>T</w:t>
      </w:r>
      <w:r w:rsidR="0070544C">
        <w:t>he North West side of town includes a swimming pool and a golf course</w:t>
      </w:r>
      <w:r w:rsidR="001C0D80">
        <w:t>.  The school is located on the north east side of town</w:t>
      </w:r>
      <w:r w:rsidR="00736294">
        <w:t xml:space="preserve"> and</w:t>
      </w:r>
      <w:r w:rsidR="001C0D80">
        <w:t xml:space="preserve"> </w:t>
      </w:r>
      <w:r w:rsidR="00736294">
        <w:t>n</w:t>
      </w:r>
      <w:r w:rsidR="001C0D80">
        <w:t xml:space="preserve">orth of the school is the town park.  The town also has a small lake just north of the park.  No one was observed visiting the park or lake.  </w:t>
      </w:r>
    </w:p>
    <w:p w:rsidR="003579D8" w:rsidRDefault="0070544C" w:rsidP="0070544C">
      <w:pPr>
        <w:pStyle w:val="APABody"/>
      </w:pPr>
      <w:r>
        <w:t xml:space="preserve">The </w:t>
      </w:r>
      <w:r w:rsidR="00141CDB">
        <w:t xml:space="preserve">north side of </w:t>
      </w:r>
      <w:r>
        <w:t xml:space="preserve">town is </w:t>
      </w:r>
      <w:r w:rsidR="003579D8">
        <w:t xml:space="preserve">separated </w:t>
      </w:r>
      <w:r w:rsidR="00141CDB">
        <w:t>from the south side of town</w:t>
      </w:r>
      <w:r>
        <w:t xml:space="preserve"> by </w:t>
      </w:r>
      <w:r w:rsidR="00AD01F8">
        <w:t>R</w:t>
      </w:r>
      <w:r>
        <w:t>oute 133</w:t>
      </w:r>
      <w:r w:rsidR="00DA666A">
        <w:t>.  Route 133</w:t>
      </w:r>
      <w:r w:rsidR="001F0BD5">
        <w:t xml:space="preserve"> runs</w:t>
      </w:r>
      <w:r>
        <w:t xml:space="preserve"> east and west</w:t>
      </w:r>
      <w:r w:rsidR="00141CDB">
        <w:t>.  A</w:t>
      </w:r>
      <w:r>
        <w:t xml:space="preserve"> county road</w:t>
      </w:r>
      <w:r w:rsidR="001F0BD5">
        <w:t>,</w:t>
      </w:r>
      <w:r>
        <w:t xml:space="preserve"> the locals refer to as the</w:t>
      </w:r>
      <w:r w:rsidR="001F0BD5">
        <w:t>,</w:t>
      </w:r>
      <w:r>
        <w:t xml:space="preserve"> </w:t>
      </w:r>
      <w:r w:rsidR="001F0BD5">
        <w:t>“Oakland/</w:t>
      </w:r>
      <w:proofErr w:type="spellStart"/>
      <w:r w:rsidR="001F0BD5">
        <w:t>Ashmore</w:t>
      </w:r>
      <w:proofErr w:type="spellEnd"/>
      <w:r w:rsidR="001F0BD5">
        <w:t xml:space="preserve"> R</w:t>
      </w:r>
      <w:r>
        <w:t>oad</w:t>
      </w:r>
      <w:r w:rsidR="00AD01F8">
        <w:t>,</w:t>
      </w:r>
      <w:r w:rsidR="001F0BD5">
        <w:t>”</w:t>
      </w:r>
      <w:r w:rsidR="00DA666A">
        <w:t xml:space="preserve"> along with Walnut Street separates the east</w:t>
      </w:r>
      <w:r w:rsidR="00D81226">
        <w:t xml:space="preserve"> side of town</w:t>
      </w:r>
      <w:r w:rsidR="00DA666A">
        <w:t xml:space="preserve"> </w:t>
      </w:r>
      <w:r w:rsidR="00D81226">
        <w:t>from the</w:t>
      </w:r>
      <w:r w:rsidR="00DA666A">
        <w:t xml:space="preserve"> west side of town.</w:t>
      </w:r>
      <w:r>
        <w:t xml:space="preserve"> Walnut Street</w:t>
      </w:r>
      <w:r w:rsidR="003579D8">
        <w:t>, just west of the square</w:t>
      </w:r>
      <w:r w:rsidR="00D81226">
        <w:t>, runs</w:t>
      </w:r>
      <w:r>
        <w:t xml:space="preserve"> north </w:t>
      </w:r>
      <w:r w:rsidR="00AD01F8">
        <w:t xml:space="preserve">of </w:t>
      </w:r>
      <w:r w:rsidR="00141CDB">
        <w:t>R</w:t>
      </w:r>
      <w:r w:rsidR="00AD01F8">
        <w:t>oute 133</w:t>
      </w:r>
      <w:r w:rsidR="00DA666A">
        <w:t xml:space="preserve"> while Oakland/</w:t>
      </w:r>
      <w:proofErr w:type="spellStart"/>
      <w:r w:rsidR="00DA666A">
        <w:t>Ashmore</w:t>
      </w:r>
      <w:proofErr w:type="spellEnd"/>
      <w:r w:rsidR="00DA666A">
        <w:t xml:space="preserve"> Road</w:t>
      </w:r>
      <w:r w:rsidR="00D81226">
        <w:t xml:space="preserve"> runs south of Route 133.  Ro</w:t>
      </w:r>
      <w:r w:rsidR="00AD01F8">
        <w:t>ute 133, Oakland/</w:t>
      </w:r>
      <w:proofErr w:type="spellStart"/>
      <w:r w:rsidR="00AD01F8">
        <w:t>Ashmore</w:t>
      </w:r>
      <w:proofErr w:type="spellEnd"/>
      <w:r w:rsidR="00AD01F8">
        <w:t xml:space="preserve"> Road, and Walnut Street </w:t>
      </w:r>
      <w:r w:rsidR="00D81226">
        <w:t>were found to be</w:t>
      </w:r>
      <w:r w:rsidR="00AD01F8">
        <w:t xml:space="preserve"> in good shape. </w:t>
      </w:r>
    </w:p>
    <w:p w:rsidR="00456C31" w:rsidRDefault="00AD01F8" w:rsidP="0070544C">
      <w:pPr>
        <w:pStyle w:val="APABody"/>
      </w:pPr>
      <w:r>
        <w:lastRenderedPageBreak/>
        <w:t>There is no</w:t>
      </w:r>
      <w:r w:rsidR="0070544C">
        <w:t xml:space="preserve"> public </w:t>
      </w:r>
      <w:r>
        <w:t>transportation available</w:t>
      </w:r>
      <w:r w:rsidR="0070544C">
        <w:t xml:space="preserve"> in this community. </w:t>
      </w:r>
      <w:r w:rsidR="0049602C">
        <w:t>Transportation was observed through the use of privately owned vehicles.  The forms of transportation consist of driving a car alone, worked at home, walk</w:t>
      </w:r>
      <w:r w:rsidR="00456C31">
        <w:t xml:space="preserve">ing, and carpooling. (City-data, 2010) </w:t>
      </w:r>
    </w:p>
    <w:p w:rsidR="001C0D80" w:rsidRDefault="0070544C" w:rsidP="0070544C">
      <w:pPr>
        <w:pStyle w:val="APABody"/>
      </w:pPr>
      <w:r>
        <w:t xml:space="preserve"> </w:t>
      </w:r>
      <w:r w:rsidR="00A710D2">
        <w:t xml:space="preserve">The town does not have health care or dental care available and the nearest hospital is east of Oakland approximately 18 miles.  </w:t>
      </w:r>
      <w:r w:rsidR="003D3702">
        <w:t xml:space="preserve">The community, as a whole, must drive a significant distance to receive healthcare. </w:t>
      </w:r>
      <w:r w:rsidR="001C0D80">
        <w:t>The elderly are forced to depend on others to be transported to appointments and run errands.</w:t>
      </w:r>
    </w:p>
    <w:p w:rsidR="00736294" w:rsidRDefault="00736294" w:rsidP="00736294">
      <w:pPr>
        <w:pStyle w:val="APABody"/>
      </w:pPr>
      <w:r>
        <w:t xml:space="preserve">The community consists of pre-dominantly white people; however, there </w:t>
      </w:r>
      <w:r w:rsidR="003D3702">
        <w:t>is</w:t>
      </w:r>
      <w:r>
        <w:t xml:space="preserve"> one Hispanic child, two Asian children and one African American child noted.  </w:t>
      </w:r>
      <w:r w:rsidR="00C344A3">
        <w:t>The p</w:t>
      </w:r>
      <w:r>
        <w:t xml:space="preserve">arents / guardians of these children are noted as being white.  </w:t>
      </w:r>
    </w:p>
    <w:p w:rsidR="0070544C" w:rsidRDefault="00C344A3" w:rsidP="0070544C">
      <w:pPr>
        <w:pStyle w:val="APABody"/>
      </w:pPr>
      <w:r>
        <w:t>When this RN performed the windshield survey,</w:t>
      </w:r>
      <w:r w:rsidR="00301BBB">
        <w:t xml:space="preserve"> each time</w:t>
      </w:r>
      <w:r>
        <w:t xml:space="preserve"> it was noted that there was very little activity observed throughout the community. </w:t>
      </w:r>
      <w:r w:rsidR="007527CA">
        <w:t xml:space="preserve">On occasion, </w:t>
      </w:r>
      <w:r w:rsidR="0070544C">
        <w:t xml:space="preserve">older adults </w:t>
      </w:r>
      <w:r w:rsidR="007527CA">
        <w:t xml:space="preserve">were observed </w:t>
      </w:r>
      <w:r w:rsidR="0070544C">
        <w:t>walking e</w:t>
      </w:r>
      <w:r w:rsidR="00301BBB">
        <w:t>arly in the morning before work; however,</w:t>
      </w:r>
      <w:r w:rsidR="0070544C">
        <w:t xml:space="preserve"> </w:t>
      </w:r>
      <w:r w:rsidR="00301BBB">
        <w:t>n</w:t>
      </w:r>
      <w:r w:rsidR="0070544C">
        <w:t xml:space="preserve">o children were observed playing ball, bike riding or any other physical activities. </w:t>
      </w:r>
      <w:r w:rsidR="00941441">
        <w:t xml:space="preserve">  Because there was minimal physical activity noted throughout the town, the risk for obesity</w:t>
      </w:r>
      <w:r w:rsidR="00301BBB">
        <w:t xml:space="preserve"> became an immediate concern</w:t>
      </w:r>
      <w:r w:rsidR="00941441">
        <w:t>.</w:t>
      </w:r>
    </w:p>
    <w:p w:rsidR="00C15079" w:rsidRDefault="0070544C" w:rsidP="00C15079">
      <w:pPr>
        <w:pStyle w:val="APABody"/>
      </w:pPr>
      <w:r>
        <w:t xml:space="preserve">  </w:t>
      </w:r>
      <w:r w:rsidR="00301BBB">
        <w:t>This RN had the opportunity to interview s</w:t>
      </w:r>
      <w:r>
        <w:t xml:space="preserve">everal people </w:t>
      </w:r>
      <w:r w:rsidR="00301BBB">
        <w:t>in the community. M</w:t>
      </w:r>
      <w:r>
        <w:t xml:space="preserve">any </w:t>
      </w:r>
      <w:r w:rsidR="00301BBB">
        <w:t xml:space="preserve">people </w:t>
      </w:r>
      <w:r>
        <w:t xml:space="preserve">voiced the concern of increased childhood obesity as well as the adults due to limited </w:t>
      </w:r>
      <w:r w:rsidR="00B200BF">
        <w:t>activities in the community.  An</w:t>
      </w:r>
      <w:r>
        <w:t xml:space="preserve"> interview with the school nurse, Vivian Hudson</w:t>
      </w:r>
      <w:r w:rsidR="00301BBB">
        <w:t xml:space="preserve">, revealed a shared concern </w:t>
      </w:r>
      <w:r w:rsidR="00B200BF">
        <w:t>on this topic</w:t>
      </w:r>
      <w:r>
        <w:t xml:space="preserve">.  </w:t>
      </w:r>
      <w:r w:rsidR="00B200BF">
        <w:t xml:space="preserve">This RN was encouraged by </w:t>
      </w:r>
      <w:r>
        <w:t>Vivian</w:t>
      </w:r>
      <w:r w:rsidR="00B200BF">
        <w:t xml:space="preserve"> who</w:t>
      </w:r>
      <w:r>
        <w:t xml:space="preserve"> is taking a</w:t>
      </w:r>
      <w:r w:rsidR="00B200BF">
        <w:t xml:space="preserve"> pro-</w:t>
      </w:r>
      <w:r>
        <w:t xml:space="preserve">active </w:t>
      </w:r>
      <w:r w:rsidR="00B200BF">
        <w:t>approach</w:t>
      </w:r>
      <w:r>
        <w:t xml:space="preserve"> in the community to help address this risk.  </w:t>
      </w:r>
      <w:r w:rsidR="00B200BF">
        <w:t xml:space="preserve">Vivian is working to provide opportunities for people within the community to become more active.  </w:t>
      </w:r>
      <w:r>
        <w:t>Some</w:t>
      </w:r>
      <w:r w:rsidR="00B200BF">
        <w:t xml:space="preserve"> </w:t>
      </w:r>
      <w:r>
        <w:t xml:space="preserve">activities she has organized </w:t>
      </w:r>
      <w:r w:rsidR="00B200BF">
        <w:t xml:space="preserve">include: </w:t>
      </w:r>
      <w:r>
        <w:t>the community 5k race and 1k walk</w:t>
      </w:r>
      <w:r w:rsidR="00B200BF">
        <w:t>,</w:t>
      </w:r>
      <w:r>
        <w:t xml:space="preserve"> </w:t>
      </w:r>
      <w:r w:rsidR="003D3702">
        <w:t>providing</w:t>
      </w:r>
      <w:r>
        <w:t xml:space="preserve"> open gym for physical activities, and </w:t>
      </w:r>
      <w:r>
        <w:lastRenderedPageBreak/>
        <w:t xml:space="preserve">encouraging </w:t>
      </w:r>
      <w:r w:rsidR="003D3702">
        <w:t>W</w:t>
      </w:r>
      <w:r>
        <w:t xml:space="preserve">alk </w:t>
      </w:r>
      <w:r w:rsidR="003D3702">
        <w:t>N</w:t>
      </w:r>
      <w:r>
        <w:t>ight.</w:t>
      </w:r>
      <w:r w:rsidR="003D3702">
        <w:t>”</w:t>
      </w:r>
      <w:r>
        <w:t xml:space="preserve">  She has also been instrumental in changing meals and snacks the school offer</w:t>
      </w:r>
      <w:r w:rsidR="00B200BF">
        <w:t>s</w:t>
      </w:r>
      <w:r w:rsidR="003D3702">
        <w:t xml:space="preserve">, i.e., </w:t>
      </w:r>
      <w:r>
        <w:t>placing a salad bar in the cafeteria for lunches.</w:t>
      </w:r>
    </w:p>
    <w:p w:rsidR="00C15079" w:rsidRDefault="00560819" w:rsidP="00C15079">
      <w:pPr>
        <w:pStyle w:val="APABody"/>
        <w:rPr>
          <w:b/>
        </w:rPr>
      </w:pPr>
      <w:r>
        <w:rPr>
          <w:b/>
        </w:rPr>
        <w:t>Descriptive Data / Demographics</w:t>
      </w:r>
      <w:r w:rsidR="00C15079">
        <w:rPr>
          <w:b/>
        </w:rPr>
        <w:t xml:space="preserve"> </w:t>
      </w:r>
    </w:p>
    <w:p w:rsidR="00D71F32" w:rsidRDefault="00C15079" w:rsidP="00C15079">
      <w:pPr>
        <w:pStyle w:val="APABody"/>
      </w:pPr>
      <w:r>
        <w:rPr>
          <w:b/>
        </w:rPr>
        <w:tab/>
      </w:r>
      <w:r w:rsidR="00187E49">
        <w:t>This group has agreed to focus its attention on the risk of obesity in Oakland, Illinois.  According to the CDC</w:t>
      </w:r>
      <w:r w:rsidR="00D71F32">
        <w:t xml:space="preserve"> </w:t>
      </w:r>
      <w:r w:rsidR="00187E49">
        <w:t>(</w:t>
      </w:r>
      <w:r w:rsidR="00DD0E6B">
        <w:t>2010</w:t>
      </w:r>
      <w:r w:rsidR="00187E49">
        <w:t>),</w:t>
      </w:r>
    </w:p>
    <w:p w:rsidR="00187E49" w:rsidRDefault="00D71F32" w:rsidP="007366D4">
      <w:pPr>
        <w:pStyle w:val="APABody"/>
        <w:spacing w:before="240"/>
      </w:pPr>
      <w:r>
        <w:tab/>
      </w:r>
      <w:r w:rsidR="00275972">
        <w:tab/>
      </w:r>
      <w:r w:rsidR="00187E49">
        <w:t xml:space="preserve">Overweight and obesity are both labels for ranges of weight that are </w:t>
      </w:r>
      <w:r w:rsidR="00275972">
        <w:tab/>
      </w:r>
      <w:r w:rsidR="00275972">
        <w:tab/>
      </w:r>
      <w:r w:rsidR="00275972">
        <w:tab/>
      </w:r>
      <w:r w:rsidR="00275972">
        <w:tab/>
      </w:r>
      <w:r w:rsidR="00187E49">
        <w:t>greater than</w:t>
      </w:r>
      <w:r w:rsidR="00275972">
        <w:t xml:space="preserve"> </w:t>
      </w:r>
      <w:r w:rsidR="00187E49">
        <w:t>what is generally considered healthy</w:t>
      </w:r>
      <w:r>
        <w:t xml:space="preserve"> for a given height.  The </w:t>
      </w:r>
      <w:r w:rsidR="00275972">
        <w:tab/>
      </w:r>
      <w:r w:rsidR="00275972">
        <w:tab/>
      </w:r>
      <w:r w:rsidR="00275972">
        <w:tab/>
      </w:r>
      <w:r w:rsidR="00275972">
        <w:tab/>
      </w:r>
      <w:r>
        <w:t xml:space="preserve">terms also identify ranges of weight that have been shown to increase the </w:t>
      </w:r>
      <w:r w:rsidR="00275972">
        <w:tab/>
      </w:r>
      <w:r w:rsidR="00275972">
        <w:tab/>
      </w:r>
      <w:r w:rsidR="00275972">
        <w:tab/>
      </w:r>
      <w:r w:rsidR="00275972">
        <w:tab/>
      </w:r>
      <w:r>
        <w:t>likelihood of certain diseases and other health problems. (Obesity, 201</w:t>
      </w:r>
      <w:r w:rsidR="00DD0E6B">
        <w:t>0</w:t>
      </w:r>
      <w:r>
        <w:t>)</w:t>
      </w:r>
    </w:p>
    <w:p w:rsidR="00755E82" w:rsidRDefault="00D71F32" w:rsidP="007366D4">
      <w:pPr>
        <w:pStyle w:val="APABody"/>
        <w:spacing w:before="240"/>
      </w:pPr>
      <w:r>
        <w:t>A major health issue revealed during the windshield survey</w:t>
      </w:r>
      <w:r w:rsidR="00011081">
        <w:t xml:space="preserve"> became boldly apparent when</w:t>
      </w:r>
      <w:r>
        <w:t xml:space="preserve"> the lack of physical activity </w:t>
      </w:r>
      <w:r w:rsidR="00011081">
        <w:t xml:space="preserve">was </w:t>
      </w:r>
      <w:r>
        <w:t>observed in Oakland.  Obesity alone is a strain on an individual’s health; however, it is only the beginning of the domino effect</w:t>
      </w:r>
      <w:r w:rsidR="00011081">
        <w:t xml:space="preserve"> to greater health issues.  </w:t>
      </w:r>
      <w:r w:rsidR="00ED0AE6">
        <w:t>This group of RN’s has</w:t>
      </w:r>
      <w:r w:rsidR="00011081">
        <w:t xml:space="preserve"> determined that in order to prevent further health issues </w:t>
      </w:r>
      <w:r w:rsidR="00ED0AE6">
        <w:t>developing;</w:t>
      </w:r>
      <w:r w:rsidR="00011081">
        <w:t xml:space="preserve"> obesity must be addres</w:t>
      </w:r>
      <w:r w:rsidR="00ED0AE6">
        <w:t>sed</w:t>
      </w:r>
      <w:r w:rsidR="00011081">
        <w:t>.</w:t>
      </w:r>
    </w:p>
    <w:p w:rsidR="00DD0E6B" w:rsidRDefault="00DD0E6B" w:rsidP="007366D4">
      <w:pPr>
        <w:pStyle w:val="APABody"/>
        <w:spacing w:before="240"/>
      </w:pPr>
      <w:r>
        <w:t>Obesity is calculated differently for adults and children.  Adults with a body mass index (BMI</w:t>
      </w:r>
      <w:r w:rsidR="003B6588">
        <w:t>) (</w:t>
      </w:r>
      <w:r w:rsidR="00025887">
        <w:t>calculating the relation between height and weight)</w:t>
      </w:r>
      <w:r>
        <w:t xml:space="preserve"> calculating between 25 and 29.9 are considered to be overweight; however, a BMI that has been calculated at 30 or greater for an adult is considered to be obese.  Children on the other hand</w:t>
      </w:r>
      <w:r w:rsidR="00025887">
        <w:t xml:space="preserve"> according to the CDC (2010), “Overweight is defined as a BMI at or above the 85</w:t>
      </w:r>
      <w:r w:rsidR="00025887" w:rsidRPr="00025887">
        <w:rPr>
          <w:vertAlign w:val="superscript"/>
        </w:rPr>
        <w:t>th</w:t>
      </w:r>
      <w:r w:rsidR="00025887">
        <w:t xml:space="preserve"> percentile and lower than the 95</w:t>
      </w:r>
      <w:r w:rsidR="00025887" w:rsidRPr="00025887">
        <w:rPr>
          <w:vertAlign w:val="superscript"/>
        </w:rPr>
        <w:t>th</w:t>
      </w:r>
      <w:r w:rsidR="00025887">
        <w:t xml:space="preserve"> percentile.   Obesity is defined as a BMI at or above the 95</w:t>
      </w:r>
      <w:r w:rsidR="00025887" w:rsidRPr="00025887">
        <w:rPr>
          <w:vertAlign w:val="superscript"/>
        </w:rPr>
        <w:t>th</w:t>
      </w:r>
      <w:r w:rsidR="00025887">
        <w:t xml:space="preserve"> percentile for children the same age and sex (Centers for Disease Control and Prevention, 2010).”</w:t>
      </w:r>
    </w:p>
    <w:p w:rsidR="00CC7F22" w:rsidRPr="00CC7F22" w:rsidRDefault="00CC7F22" w:rsidP="00CC7F22">
      <w:pPr>
        <w:pStyle w:val="APABody"/>
        <w:spacing w:before="240"/>
        <w:ind w:left="-864"/>
        <w:rPr>
          <w:b/>
        </w:rPr>
      </w:pPr>
      <w:bookmarkStart w:id="1" w:name="table1"/>
      <w:bookmarkEnd w:id="1"/>
      <w:r w:rsidRPr="00CC7F22">
        <w:rPr>
          <w:b/>
        </w:rPr>
        <w:lastRenderedPageBreak/>
        <w:t xml:space="preserve">  Table 1.  Prevalence of obesity among U.S. children and adolescents aged 2-19, for selected </w:t>
      </w:r>
      <w:r>
        <w:rPr>
          <w:b/>
        </w:rPr>
        <w:t xml:space="preserve">  </w:t>
      </w:r>
      <w:r>
        <w:rPr>
          <w:b/>
        </w:rPr>
        <w:tab/>
      </w:r>
      <w:r>
        <w:rPr>
          <w:b/>
        </w:rPr>
        <w:tab/>
      </w:r>
      <w:r w:rsidRPr="00CC7F22">
        <w:rPr>
          <w:b/>
        </w:rPr>
        <w:t>years</w:t>
      </w:r>
      <w:r>
        <w:rPr>
          <w:b/>
        </w:rPr>
        <w:t xml:space="preserve"> </w:t>
      </w:r>
      <w:r w:rsidRPr="00CC7F22">
        <w:rPr>
          <w:b/>
        </w:rPr>
        <w:t>1963-1965 through 2007-2008</w:t>
      </w:r>
      <w:r w:rsidR="00DE3676">
        <w:rPr>
          <w:b/>
        </w:rPr>
        <w:t xml:space="preserve">.  NHANES (National Health and Nutrition </w:t>
      </w:r>
      <w:r w:rsidR="00DE3676">
        <w:rPr>
          <w:b/>
        </w:rPr>
        <w:tab/>
      </w:r>
      <w:r w:rsidR="00DE3676">
        <w:rPr>
          <w:b/>
        </w:rPr>
        <w:tab/>
      </w:r>
      <w:r w:rsidR="00DE3676">
        <w:rPr>
          <w:b/>
        </w:rPr>
        <w:tab/>
      </w:r>
      <w:r w:rsidR="00DE3676">
        <w:rPr>
          <w:b/>
        </w:rPr>
        <w:tab/>
        <w:t>Examination Survey)</w:t>
      </w:r>
    </w:p>
    <w:tbl>
      <w:tblPr>
        <w:tblStyle w:val="MediumGrid2-Accent1"/>
        <w:tblW w:w="0" w:type="auto"/>
        <w:tblLook w:val="04A0"/>
      </w:tblPr>
      <w:tblGrid>
        <w:gridCol w:w="9576"/>
      </w:tblGrid>
      <w:tr w:rsidR="0065698A" w:rsidRPr="00240A9D" w:rsidTr="0065698A">
        <w:trPr>
          <w:cnfStyle w:val="100000000000"/>
        </w:trPr>
        <w:tc>
          <w:tcPr>
            <w:cnfStyle w:val="001000000100"/>
            <w:tcW w:w="9576" w:type="dxa"/>
          </w:tcPr>
          <w:tbl>
            <w:tblPr>
              <w:tblStyle w:val="TableGrid"/>
              <w:tblW w:w="4997" w:type="pct"/>
              <w:tblLook w:val="04A0"/>
            </w:tblPr>
            <w:tblGrid>
              <w:gridCol w:w="821"/>
              <w:gridCol w:w="947"/>
              <w:gridCol w:w="947"/>
              <w:gridCol w:w="947"/>
              <w:gridCol w:w="947"/>
              <w:gridCol w:w="947"/>
              <w:gridCol w:w="947"/>
              <w:gridCol w:w="947"/>
              <w:gridCol w:w="947"/>
              <w:gridCol w:w="947"/>
            </w:tblGrid>
            <w:tr w:rsidR="0020060D" w:rsidRPr="00240A9D" w:rsidTr="0020060D">
              <w:tc>
                <w:tcPr>
                  <w:tcW w:w="500" w:type="pct"/>
                  <w:shd w:val="clear" w:color="auto" w:fill="00B0F0"/>
                </w:tcPr>
                <w:p w:rsidR="0020060D" w:rsidRDefault="0065698A"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 xml:space="preserve">Age </w:t>
                  </w:r>
                </w:p>
                <w:p w:rsidR="00804151" w:rsidRPr="0020060D" w:rsidRDefault="00804151" w:rsidP="0020060D">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(in</w:t>
                  </w:r>
                  <w:r w:rsidR="0020060D">
                    <w:rPr>
                      <w:rFonts w:cs="Times New Roman"/>
                      <w:color w:val="000000" w:themeColor="text1"/>
                      <w:sz w:val="18"/>
                      <w:szCs w:val="18"/>
                    </w:rPr>
                    <w:t xml:space="preserve"> y</w:t>
                  </w:r>
                  <w:r w:rsidRPr="0020060D">
                    <w:rPr>
                      <w:rFonts w:cs="Times New Roman"/>
                      <w:color w:val="000000" w:themeColor="text1"/>
                      <w:sz w:val="18"/>
                      <w:szCs w:val="18"/>
                    </w:rPr>
                    <w:t>ears)</w:t>
                  </w:r>
                </w:p>
              </w:tc>
              <w:tc>
                <w:tcPr>
                  <w:tcW w:w="500" w:type="pct"/>
                  <w:shd w:val="clear" w:color="auto" w:fill="00B0F0"/>
                </w:tcPr>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1963-1965</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1966-1970</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 xml:space="preserve">NHANES </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1971-1974</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1976-1980</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1988-1994</w:t>
                  </w:r>
                </w:p>
              </w:tc>
              <w:tc>
                <w:tcPr>
                  <w:tcW w:w="500" w:type="pct"/>
                  <w:shd w:val="clear" w:color="auto" w:fill="00B0F0"/>
                </w:tcPr>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1999-2000</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2001-2002</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2003-2004</w:t>
                  </w:r>
                </w:p>
              </w:tc>
              <w:tc>
                <w:tcPr>
                  <w:tcW w:w="500" w:type="pct"/>
                  <w:shd w:val="clear" w:color="auto" w:fill="00B0F0"/>
                </w:tcPr>
                <w:p w:rsidR="0065698A"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240A9D"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2005-2006</w:t>
                  </w:r>
                </w:p>
              </w:tc>
              <w:tc>
                <w:tcPr>
                  <w:tcW w:w="500" w:type="pct"/>
                  <w:shd w:val="clear" w:color="auto" w:fill="00B0F0"/>
                </w:tcPr>
                <w:p w:rsidR="0065698A"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240A9D"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2007-2008</w:t>
                  </w:r>
                </w:p>
              </w:tc>
            </w:tr>
            <w:tr w:rsidR="00804151" w:rsidRPr="00240A9D" w:rsidTr="00804151">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Total</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5.5</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13.9</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15.4</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17.1</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15.5</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16.9</w:t>
                  </w:r>
                </w:p>
              </w:tc>
            </w:tr>
            <w:tr w:rsidR="00804151" w:rsidRPr="00240A9D" w:rsidTr="00804151">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2-5</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7.2</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10.6</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13.9</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11.0</w:t>
                  </w:r>
                </w:p>
              </w:tc>
              <w:tc>
                <w:tcPr>
                  <w:tcW w:w="500" w:type="pct"/>
                </w:tcPr>
                <w:p w:rsidR="0065698A" w:rsidRPr="00240A9D" w:rsidRDefault="00240A9D" w:rsidP="00CC7F22">
                  <w:pPr>
                    <w:pStyle w:val="APABody"/>
                    <w:spacing w:before="240" w:line="240" w:lineRule="auto"/>
                    <w:ind w:firstLine="0"/>
                    <w:jc w:val="both"/>
                    <w:rPr>
                      <w:rFonts w:cs="Times New Roman"/>
                      <w:sz w:val="18"/>
                      <w:szCs w:val="18"/>
                    </w:rPr>
                  </w:pPr>
                  <w:r>
                    <w:rPr>
                      <w:rFonts w:cs="Times New Roman"/>
                      <w:sz w:val="18"/>
                      <w:szCs w:val="18"/>
                    </w:rPr>
                    <w:t>10.4</w:t>
                  </w:r>
                </w:p>
              </w:tc>
            </w:tr>
            <w:tr w:rsidR="00804151" w:rsidRPr="00240A9D" w:rsidTr="00804151">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6-11</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4.2</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11.3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15.1</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16.3</w:t>
                  </w:r>
                </w:p>
              </w:tc>
              <w:tc>
                <w:tcPr>
                  <w:tcW w:w="500" w:type="pct"/>
                </w:tcPr>
                <w:p w:rsidR="0065698A"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18.8</w:t>
                  </w:r>
                </w:p>
              </w:tc>
              <w:tc>
                <w:tcPr>
                  <w:tcW w:w="500" w:type="pct"/>
                </w:tcPr>
                <w:p w:rsidR="0065698A"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15.1</w:t>
                  </w:r>
                </w:p>
              </w:tc>
              <w:tc>
                <w:tcPr>
                  <w:tcW w:w="500" w:type="pct"/>
                </w:tcPr>
                <w:p w:rsidR="0065698A"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19.6</w:t>
                  </w:r>
                </w:p>
              </w:tc>
            </w:tr>
            <w:tr w:rsidR="00240A9D" w:rsidRPr="00240A9D" w:rsidTr="00804151">
              <w:tc>
                <w:tcPr>
                  <w:tcW w:w="500" w:type="pct"/>
                </w:tcPr>
                <w:p w:rsidR="00240A9D" w:rsidRDefault="00240A9D" w:rsidP="00804151">
                  <w:pPr>
                    <w:pStyle w:val="APABody"/>
                    <w:spacing w:before="240" w:line="240" w:lineRule="auto"/>
                    <w:ind w:firstLine="0"/>
                    <w:jc w:val="both"/>
                    <w:rPr>
                      <w:rFonts w:cs="Times New Roman"/>
                      <w:sz w:val="18"/>
                      <w:szCs w:val="18"/>
                    </w:rPr>
                  </w:pPr>
                  <w:r>
                    <w:rPr>
                      <w:rFonts w:cs="Times New Roman"/>
                      <w:sz w:val="18"/>
                      <w:szCs w:val="18"/>
                    </w:rPr>
                    <w:t>12-19</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4.6</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6.1</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6.1</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10.5</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14.8</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16.7</w:t>
                  </w:r>
                </w:p>
              </w:tc>
              <w:tc>
                <w:tcPr>
                  <w:tcW w:w="500" w:type="pct"/>
                </w:tcPr>
                <w:p w:rsidR="00240A9D"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17.4</w:t>
                  </w:r>
                </w:p>
              </w:tc>
              <w:tc>
                <w:tcPr>
                  <w:tcW w:w="500" w:type="pct"/>
                </w:tcPr>
                <w:p w:rsidR="00240A9D"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17.8</w:t>
                  </w:r>
                </w:p>
              </w:tc>
              <w:tc>
                <w:tcPr>
                  <w:tcW w:w="500" w:type="pct"/>
                </w:tcPr>
                <w:p w:rsidR="00240A9D"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18.1</w:t>
                  </w:r>
                </w:p>
              </w:tc>
            </w:tr>
          </w:tbl>
          <w:p w:rsidR="0065698A" w:rsidRPr="00240A9D" w:rsidRDefault="0065698A" w:rsidP="008E2B9C">
            <w:pPr>
              <w:pStyle w:val="APABody"/>
              <w:spacing w:before="240"/>
              <w:ind w:firstLine="0"/>
              <w:jc w:val="both"/>
              <w:rPr>
                <w:rFonts w:cs="Times New Roman"/>
                <w:sz w:val="18"/>
                <w:szCs w:val="18"/>
              </w:rPr>
            </w:pPr>
          </w:p>
        </w:tc>
      </w:tr>
    </w:tbl>
    <w:p w:rsidR="00436475" w:rsidRDefault="0020060D" w:rsidP="00005001">
      <w:pPr>
        <w:pStyle w:val="APABody"/>
        <w:spacing w:before="240"/>
        <w:jc w:val="center"/>
        <w:rPr>
          <w:sz w:val="20"/>
          <w:szCs w:val="20"/>
        </w:rPr>
      </w:pPr>
      <w:hyperlink r:id="rId11" w:history="1">
        <w:r w:rsidRPr="00E04173">
          <w:rPr>
            <w:rStyle w:val="Hyperlink"/>
            <w:sz w:val="20"/>
            <w:szCs w:val="20"/>
          </w:rPr>
          <w:t>http://www.cdc.gov/nchs/data/hestat/obesity_child_07_08/obesity_child_07_08.htm#table1</w:t>
        </w:r>
      </w:hyperlink>
      <w:r>
        <w:rPr>
          <w:sz w:val="20"/>
          <w:szCs w:val="20"/>
        </w:rPr>
        <w:t xml:space="preserve">. </w:t>
      </w:r>
    </w:p>
    <w:p w:rsidR="001471AF" w:rsidRDefault="001471AF" w:rsidP="001471AF">
      <w:pPr>
        <w:pStyle w:val="APABody"/>
        <w:spacing w:before="240"/>
        <w:rPr>
          <w:szCs w:val="24"/>
        </w:rPr>
      </w:pPr>
      <w:r w:rsidRPr="001471AF">
        <w:rPr>
          <w:szCs w:val="24"/>
        </w:rPr>
        <w:t>In Oakland, Illinois in the year 20</w:t>
      </w:r>
      <w:r>
        <w:rPr>
          <w:szCs w:val="24"/>
        </w:rPr>
        <w:t>10</w:t>
      </w:r>
      <w:r w:rsidRPr="001471AF">
        <w:rPr>
          <w:szCs w:val="24"/>
        </w:rPr>
        <w:t xml:space="preserve"> the adult obesity</w:t>
      </w:r>
      <w:r>
        <w:rPr>
          <w:szCs w:val="24"/>
        </w:rPr>
        <w:t xml:space="preserve"> rate reached 27.2% of the city’s entire population.  The statistics of childhood obesity found only addressed “Low-income preschool obesity rate” in </w:t>
      </w:r>
      <w:proofErr w:type="gramStart"/>
      <w:r>
        <w:rPr>
          <w:szCs w:val="24"/>
        </w:rPr>
        <w:t>Coles</w:t>
      </w:r>
      <w:proofErr w:type="gramEnd"/>
      <w:r>
        <w:rPr>
          <w:szCs w:val="24"/>
        </w:rPr>
        <w:t xml:space="preserve"> county.  That rate was 13.6%.  One can only guess and imagine that the number of children today experiencing obesity in that area of the state are increasing.</w:t>
      </w:r>
      <w:r w:rsidR="00673299">
        <w:rPr>
          <w:szCs w:val="24"/>
        </w:rPr>
        <w:t xml:space="preserve">  Simple everyday exercise such as walking to school is observed less and less for kids attending school.  Oakland schools are no different. (City-data, 2010)</w:t>
      </w:r>
    </w:p>
    <w:p w:rsidR="00DE3676" w:rsidRPr="001471AF" w:rsidRDefault="00FE7D88" w:rsidP="001471AF">
      <w:pPr>
        <w:pStyle w:val="APABody"/>
        <w:spacing w:before="240"/>
        <w:rPr>
          <w:szCs w:val="24"/>
        </w:rPr>
      </w:pPr>
      <w:r>
        <w:rPr>
          <w:szCs w:val="24"/>
        </w:rPr>
        <w:t xml:space="preserve">In 1986 Illinois had an obesity rate of &lt;10%.  By 1994 the obesity rate had increased to between 15% and 19%.  In 1999 Illinois’ obesity rate had increased to 20%-24% and </w:t>
      </w:r>
      <w:r w:rsidR="003C140E">
        <w:rPr>
          <w:szCs w:val="24"/>
        </w:rPr>
        <w:t>unfortunately,</w:t>
      </w:r>
      <w:r>
        <w:rPr>
          <w:szCs w:val="24"/>
        </w:rPr>
        <w:t xml:space="preserve"> in 2008 </w:t>
      </w:r>
      <w:r w:rsidR="003C140E">
        <w:rPr>
          <w:szCs w:val="24"/>
        </w:rPr>
        <w:t xml:space="preserve">Illinois’ obesity rate </w:t>
      </w:r>
      <w:r>
        <w:rPr>
          <w:szCs w:val="24"/>
        </w:rPr>
        <w:t>reached an all time high of 25% to 29%.  As of 2009 Illinois had</w:t>
      </w:r>
      <w:r w:rsidR="00275972">
        <w:rPr>
          <w:szCs w:val="24"/>
        </w:rPr>
        <w:t xml:space="preserve"> maintained this very high percentage rate of obesity.  At this time, this group of RN’s have been unable to find the obesity rate for Illinois in 2011.  It is fair to surmise, based on the </w:t>
      </w:r>
      <w:r w:rsidR="00275972">
        <w:rPr>
          <w:szCs w:val="24"/>
        </w:rPr>
        <w:lastRenderedPageBreak/>
        <w:t>previous data and continued lack of exercise, the trend will continue negatively upward.</w:t>
      </w:r>
      <w:r w:rsidR="00B850CF">
        <w:rPr>
          <w:szCs w:val="24"/>
        </w:rPr>
        <w:t xml:space="preserve"> </w:t>
      </w:r>
      <w:r w:rsidR="00C15079">
        <w:rPr>
          <w:szCs w:val="24"/>
        </w:rPr>
        <w:t>(</w:t>
      </w:r>
      <w:r w:rsidR="00766F85">
        <w:rPr>
          <w:szCs w:val="24"/>
        </w:rPr>
        <w:t>Centers for Disease Control and Prevention, 2010)</w:t>
      </w:r>
    </w:p>
    <w:p w:rsidR="00005001" w:rsidRDefault="00456C31" w:rsidP="00436475">
      <w:pPr>
        <w:jc w:val="center"/>
      </w:pPr>
      <w:r w:rsidRPr="00456C31">
        <w:rPr>
          <w:noProof/>
        </w:rPr>
        <w:drawing>
          <wp:inline distT="0" distB="0" distL="0" distR="0">
            <wp:extent cx="5442585" cy="4220210"/>
            <wp:effectExtent l="19050" t="0" r="5715" b="0"/>
            <wp:docPr id="5" name="Picture 1" descr="http://www.cdc.gov/nchs/data/hestat/obesity_child_07_08/Fig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dc.gov/nchs/data/hestat/obesity_child_07_08/Figures1.png"/>
                    <pic:cNvPicPr>
                      <a:picLocks noChangeAspect="1" noChangeArrowheads="1"/>
                    </pic:cNvPicPr>
                  </pic:nvPicPr>
                  <pic:blipFill>
                    <a:blip r:embed="rId12" cstate="print"/>
                    <a:srcRect/>
                    <a:stretch>
                      <a:fillRect/>
                    </a:stretch>
                  </pic:blipFill>
                  <pic:spPr bwMode="auto">
                    <a:xfrm>
                      <a:off x="0" y="0"/>
                      <a:ext cx="5442585" cy="4220210"/>
                    </a:xfrm>
                    <a:prstGeom prst="rect">
                      <a:avLst/>
                    </a:prstGeom>
                    <a:noFill/>
                    <a:ln w="9525">
                      <a:noFill/>
                      <a:miter lim="800000"/>
                      <a:headEnd/>
                      <a:tailEnd/>
                    </a:ln>
                  </pic:spPr>
                </pic:pic>
              </a:graphicData>
            </a:graphic>
          </wp:inline>
        </w:drawing>
      </w:r>
    </w:p>
    <w:p w:rsidR="003B6588" w:rsidRPr="003B6588" w:rsidRDefault="003B6588" w:rsidP="00436475">
      <w:pPr>
        <w:jc w:val="center"/>
        <w:rPr>
          <w:sz w:val="20"/>
          <w:szCs w:val="20"/>
        </w:rPr>
      </w:pPr>
      <w:hyperlink r:id="rId13" w:history="1">
        <w:r w:rsidRPr="003B6588">
          <w:rPr>
            <w:rStyle w:val="Hyperlink"/>
            <w:sz w:val="20"/>
            <w:szCs w:val="20"/>
          </w:rPr>
          <w:t>http://www.cdc.gov/nchs/data/hestat/obesity_child_07_08/obesity_child_07_08.htm#tabl0e1</w:t>
        </w:r>
      </w:hyperlink>
      <w:r w:rsidRPr="003B6588">
        <w:rPr>
          <w:sz w:val="20"/>
          <w:szCs w:val="20"/>
        </w:rPr>
        <w:t xml:space="preserve">. </w:t>
      </w:r>
    </w:p>
    <w:p w:rsidR="00005001" w:rsidRDefault="00005001" w:rsidP="00005001">
      <w:pPr>
        <w:rPr>
          <w:szCs w:val="24"/>
        </w:rPr>
      </w:pPr>
      <w:r>
        <w:rPr>
          <w:sz w:val="20"/>
          <w:szCs w:val="20"/>
        </w:rPr>
        <w:tab/>
      </w:r>
      <w:r w:rsidR="0037005D">
        <w:rPr>
          <w:szCs w:val="24"/>
        </w:rPr>
        <w:t xml:space="preserve">The charts above give two different perspectives </w:t>
      </w:r>
      <w:r w:rsidR="00C51058">
        <w:rPr>
          <w:szCs w:val="24"/>
        </w:rPr>
        <w:t xml:space="preserve">regarding </w:t>
      </w:r>
      <w:r w:rsidR="0037005D">
        <w:rPr>
          <w:szCs w:val="24"/>
        </w:rPr>
        <w:t>the rate at which obesity has been climbing over the years.  The charts above describe only children and most understand it affects adults too; however, if the issue of obesity is addressed at the younger ages</w:t>
      </w:r>
      <w:r w:rsidR="00C51058">
        <w:rPr>
          <w:szCs w:val="24"/>
        </w:rPr>
        <w:t>;</w:t>
      </w:r>
      <w:r w:rsidR="0037005D">
        <w:rPr>
          <w:szCs w:val="24"/>
        </w:rPr>
        <w:t xml:space="preserve"> there may be an improvement as people age.</w:t>
      </w:r>
    </w:p>
    <w:p w:rsidR="00E5377B" w:rsidRDefault="00FF3644" w:rsidP="00005001">
      <w:pPr>
        <w:rPr>
          <w:szCs w:val="24"/>
        </w:rPr>
      </w:pPr>
      <w:r>
        <w:rPr>
          <w:szCs w:val="24"/>
        </w:rPr>
        <w:tab/>
        <w:t>As of 2009 the Oakland township had a population of 933.  There were</w:t>
      </w:r>
      <w:r w:rsidR="006F297A">
        <w:rPr>
          <w:szCs w:val="24"/>
        </w:rPr>
        <w:t xml:space="preserve"> 454 males and 479 females.  The median age of Oakland’s residents in 2009 </w:t>
      </w:r>
      <w:r w:rsidR="00B938E2">
        <w:rPr>
          <w:szCs w:val="24"/>
        </w:rPr>
        <w:t xml:space="preserve">was </w:t>
      </w:r>
      <w:r w:rsidR="006F297A">
        <w:rPr>
          <w:szCs w:val="24"/>
        </w:rPr>
        <w:t xml:space="preserve">40.5 years which was comparable to Illinois’ median age of 34.7 years.  </w:t>
      </w:r>
      <w:r w:rsidR="008959CE">
        <w:rPr>
          <w:szCs w:val="24"/>
        </w:rPr>
        <w:t>(City-data, 2010)</w:t>
      </w:r>
    </w:p>
    <w:p w:rsidR="00B56510" w:rsidRDefault="00E5377B" w:rsidP="008942EE">
      <w:pPr>
        <w:rPr>
          <w:szCs w:val="24"/>
        </w:rPr>
      </w:pPr>
      <w:r>
        <w:rPr>
          <w:szCs w:val="24"/>
        </w:rPr>
        <w:lastRenderedPageBreak/>
        <w:tab/>
      </w:r>
      <w:r w:rsidR="006F297A">
        <w:rPr>
          <w:szCs w:val="24"/>
        </w:rPr>
        <w:t>Median household income was estimated at $39,498 for Oakland residents while the median household income for residents of the state of Illinois was $53,966.</w:t>
      </w:r>
      <w:r w:rsidR="00AE3CBC">
        <w:rPr>
          <w:szCs w:val="24"/>
        </w:rPr>
        <w:t xml:space="preserve">  </w:t>
      </w:r>
      <w:r w:rsidR="00792F40">
        <w:rPr>
          <w:szCs w:val="24"/>
        </w:rPr>
        <w:t>The most common jobs held by men in 2009 were</w:t>
      </w:r>
      <w:r w:rsidR="008942EE">
        <w:rPr>
          <w:szCs w:val="24"/>
        </w:rPr>
        <w:t xml:space="preserve"> farmers and farm managers</w:t>
      </w:r>
      <w:r w:rsidR="00B56510">
        <w:rPr>
          <w:szCs w:val="24"/>
        </w:rPr>
        <w:t xml:space="preserve"> at 4%, assemblers and fabricators at 5%, metal workers and plastic workers at 5%, construction trades workers except carpenters, electricians, painters, plumbers, and construction laborers at 5%, carpenters at 7%, driver/sales workers and truck drivers were at 8% and other occupations including supervisors ranked at 8%</w:t>
      </w:r>
    </w:p>
    <w:p w:rsidR="00B56510" w:rsidRDefault="008959CE" w:rsidP="008942EE">
      <w:pPr>
        <w:rPr>
          <w:szCs w:val="24"/>
        </w:rPr>
      </w:pPr>
      <w:r>
        <w:rPr>
          <w:szCs w:val="24"/>
        </w:rPr>
        <w:t>Jobs for women included secretaries and administrative assistants at 8%, other production occupations including supervisors at 8%, preschool, kindergarten, elementary and middle school teachers were at 6%, cooks and food preparation workers at 6%, other office and administrative support workers including supervisors at 5%, assemblers and fabricators at 5%, and retail sales workers except cashiers at 4%. (City-data, 2010)</w:t>
      </w:r>
    </w:p>
    <w:p w:rsidR="00E5377B" w:rsidRDefault="00E5377B" w:rsidP="008942EE">
      <w:pPr>
        <w:rPr>
          <w:szCs w:val="24"/>
        </w:rPr>
      </w:pPr>
      <w:r>
        <w:rPr>
          <w:szCs w:val="24"/>
        </w:rPr>
        <w:tab/>
      </w:r>
      <w:r w:rsidR="00AE3CBC">
        <w:rPr>
          <w:szCs w:val="24"/>
        </w:rPr>
        <w:t xml:space="preserve">The predominant and almost only race noted in Oakland is white.  </w:t>
      </w:r>
      <w:r w:rsidR="00B938E2">
        <w:rPr>
          <w:szCs w:val="24"/>
        </w:rPr>
        <w:t xml:space="preserve">99.2% of Oakland’s residents are white while only a mere 0.8% of the population is Asian. </w:t>
      </w:r>
      <w:r>
        <w:rPr>
          <w:szCs w:val="24"/>
        </w:rPr>
        <w:t xml:space="preserve"> In 2009, a whopping 1.5% of residents were foreign born.</w:t>
      </w:r>
      <w:r w:rsidR="0049602C">
        <w:rPr>
          <w:szCs w:val="24"/>
        </w:rPr>
        <w:t xml:space="preserve"> (City-data.com)</w:t>
      </w:r>
    </w:p>
    <w:p w:rsidR="00B938E2" w:rsidRDefault="00E5377B" w:rsidP="00005001">
      <w:pPr>
        <w:rPr>
          <w:szCs w:val="24"/>
        </w:rPr>
      </w:pPr>
      <w:r>
        <w:rPr>
          <w:szCs w:val="24"/>
        </w:rPr>
        <w:tab/>
      </w:r>
      <w:r w:rsidR="00B938E2">
        <w:rPr>
          <w:szCs w:val="24"/>
        </w:rPr>
        <w:t>Education for the residents of Oakland range from high school to a graduate or professional degree.  82.7%</w:t>
      </w:r>
      <w:r w:rsidR="00D03E1C">
        <w:rPr>
          <w:szCs w:val="24"/>
        </w:rPr>
        <w:t xml:space="preserve"> of Oakland residents have a high school diploma or higher.  15.3% of the residents have achieved a Bachelor’s degree or higher and 3.8% have a graduate or professional degree.  2.7% of the population is unemployed; however, those who are working have a mean travel time to work at 24.4 minutes.  </w:t>
      </w:r>
      <w:r w:rsidR="0049602C">
        <w:rPr>
          <w:szCs w:val="24"/>
        </w:rPr>
        <w:t>(City-data, 2010)</w:t>
      </w:r>
    </w:p>
    <w:p w:rsidR="00D03E1C" w:rsidRDefault="00D03E1C" w:rsidP="00005001">
      <w:pPr>
        <w:rPr>
          <w:szCs w:val="24"/>
        </w:rPr>
      </w:pPr>
      <w:r>
        <w:rPr>
          <w:szCs w:val="24"/>
        </w:rPr>
        <w:tab/>
        <w:t>Marital status varies throughout Oakland.  Oakland’s residents who are 15 years of age and older fall into five different categories.  Those who have never been married in 2009 co</w:t>
      </w:r>
      <w:r w:rsidR="00136F5E">
        <w:rPr>
          <w:szCs w:val="24"/>
        </w:rPr>
        <w:t xml:space="preserve">nsisted of 16.8% </w:t>
      </w:r>
      <w:r>
        <w:rPr>
          <w:szCs w:val="24"/>
        </w:rPr>
        <w:t xml:space="preserve">of Oakland’s population.  Those married in 2009 comprised of 60.1%, </w:t>
      </w:r>
      <w:r>
        <w:rPr>
          <w:szCs w:val="24"/>
        </w:rPr>
        <w:lastRenderedPageBreak/>
        <w:t xml:space="preserve">separated individuals counted for about 0.9%, </w:t>
      </w:r>
      <w:r w:rsidR="00136F5E">
        <w:rPr>
          <w:szCs w:val="24"/>
        </w:rPr>
        <w:t xml:space="preserve">widows and widowers consisted of 10.0% and those who were divorced ranked as 12.3%.  </w:t>
      </w:r>
      <w:r w:rsidR="0049602C">
        <w:rPr>
          <w:szCs w:val="24"/>
        </w:rPr>
        <w:t>(City-data, 2010)</w:t>
      </w:r>
    </w:p>
    <w:p w:rsidR="00456C31" w:rsidRDefault="00456C31" w:rsidP="00005001">
      <w:pPr>
        <w:rPr>
          <w:szCs w:val="24"/>
        </w:rPr>
      </w:pPr>
      <w:r>
        <w:rPr>
          <w:szCs w:val="24"/>
        </w:rPr>
        <w:tab/>
        <w:t>38.64% of Oakland’s population is associated with a religious congregation.</w:t>
      </w:r>
      <w:r w:rsidR="00270672">
        <w:rPr>
          <w:szCs w:val="24"/>
        </w:rPr>
        <w:t xml:space="preserve">  Oakland’s Lutheran’s consist of 10% of the population, 13% are United Methodist, 10% are Southern Baptist, 15% are Christian Churches and Churches of Christ, and 16% are Catholic. (City-data, 2010)</w:t>
      </w:r>
    </w:p>
    <w:p w:rsidR="00E5377B" w:rsidRDefault="004D0219" w:rsidP="00005001">
      <w:pPr>
        <w:rPr>
          <w:b/>
          <w:szCs w:val="24"/>
        </w:rPr>
      </w:pPr>
      <w:r>
        <w:rPr>
          <w:b/>
          <w:szCs w:val="24"/>
        </w:rPr>
        <w:t>Analysis of Data</w:t>
      </w:r>
    </w:p>
    <w:p w:rsidR="004D0219" w:rsidRDefault="004D0219" w:rsidP="00005001">
      <w:pPr>
        <w:rPr>
          <w:szCs w:val="24"/>
        </w:rPr>
      </w:pPr>
      <w:r>
        <w:rPr>
          <w:b/>
          <w:szCs w:val="24"/>
        </w:rPr>
        <w:tab/>
      </w:r>
      <w:r>
        <w:rPr>
          <w:szCs w:val="24"/>
        </w:rPr>
        <w:t xml:space="preserve">Through the use of the windshield survey, statistics found through the </w:t>
      </w:r>
      <w:r>
        <w:rPr>
          <w:i/>
          <w:szCs w:val="24"/>
        </w:rPr>
        <w:t xml:space="preserve">Centers for Disease Control and Prevention, </w:t>
      </w:r>
      <w:r w:rsidRPr="001B77FC">
        <w:rPr>
          <w:i/>
          <w:szCs w:val="24"/>
        </w:rPr>
        <w:t>NHANSE</w:t>
      </w:r>
      <w:r>
        <w:rPr>
          <w:szCs w:val="24"/>
        </w:rPr>
        <w:t xml:space="preserve">, and interviews performed with several of Oakland’s residents, this group of RN’s </w:t>
      </w:r>
      <w:r w:rsidR="001B77FC">
        <w:rPr>
          <w:szCs w:val="24"/>
        </w:rPr>
        <w:t>have found</w:t>
      </w:r>
      <w:r>
        <w:rPr>
          <w:szCs w:val="24"/>
        </w:rPr>
        <w:t xml:space="preserve"> significant data that supports the need for obesity education and intervention.  </w:t>
      </w:r>
    </w:p>
    <w:p w:rsidR="00D30A73" w:rsidRDefault="001B77FC" w:rsidP="00005001">
      <w:pPr>
        <w:rPr>
          <w:szCs w:val="24"/>
        </w:rPr>
      </w:pPr>
      <w:r>
        <w:rPr>
          <w:szCs w:val="24"/>
        </w:rPr>
        <w:tab/>
        <w:t xml:space="preserve">After investigating the different theorist models suggested, this group of RN’s agreed upon the use of </w:t>
      </w:r>
      <w:r w:rsidRPr="001B77FC">
        <w:rPr>
          <w:i/>
          <w:szCs w:val="24"/>
        </w:rPr>
        <w:t xml:space="preserve">Betty </w:t>
      </w:r>
      <w:proofErr w:type="spellStart"/>
      <w:r w:rsidRPr="001B77FC">
        <w:rPr>
          <w:i/>
          <w:szCs w:val="24"/>
        </w:rPr>
        <w:t>Neuman’s</w:t>
      </w:r>
      <w:proofErr w:type="spellEnd"/>
      <w:r w:rsidRPr="001B77FC">
        <w:rPr>
          <w:i/>
          <w:szCs w:val="24"/>
        </w:rPr>
        <w:t xml:space="preserve"> System Model</w:t>
      </w:r>
      <w:r>
        <w:rPr>
          <w:szCs w:val="24"/>
        </w:rPr>
        <w:t xml:space="preserve">.  </w:t>
      </w:r>
      <w:r w:rsidR="00D30A73">
        <w:rPr>
          <w:szCs w:val="24"/>
        </w:rPr>
        <w:t xml:space="preserve">Ms. </w:t>
      </w:r>
      <w:proofErr w:type="spellStart"/>
      <w:r w:rsidR="00D30A73">
        <w:rPr>
          <w:szCs w:val="24"/>
        </w:rPr>
        <w:t>Neuman</w:t>
      </w:r>
      <w:proofErr w:type="spellEnd"/>
      <w:r w:rsidR="00D30A73">
        <w:rPr>
          <w:szCs w:val="24"/>
        </w:rPr>
        <w:t xml:space="preserve">, according to Wikipedia (2010) believes, </w:t>
      </w:r>
    </w:p>
    <w:p w:rsidR="001B77FC" w:rsidRDefault="00D30A73" w:rsidP="00005001">
      <w:pPr>
        <w:rPr>
          <w:szCs w:val="24"/>
        </w:rPr>
      </w:pPr>
      <w:r>
        <w:rPr>
          <w:szCs w:val="24"/>
        </w:rPr>
        <w:tab/>
      </w:r>
      <w:r>
        <w:rPr>
          <w:szCs w:val="24"/>
        </w:rPr>
        <w:tab/>
        <w:t xml:space="preserve">The purpose of the nurse is to retain the system’s stability through three levels of </w:t>
      </w:r>
      <w:r>
        <w:rPr>
          <w:szCs w:val="24"/>
        </w:rPr>
        <w:tab/>
      </w:r>
      <w:r w:rsidR="0094157E">
        <w:rPr>
          <w:szCs w:val="24"/>
        </w:rPr>
        <w:tab/>
      </w:r>
      <w:r w:rsidR="0094157E">
        <w:rPr>
          <w:szCs w:val="24"/>
        </w:rPr>
        <w:tab/>
      </w:r>
      <w:r>
        <w:rPr>
          <w:szCs w:val="24"/>
        </w:rPr>
        <w:t>prevention.</w:t>
      </w:r>
    </w:p>
    <w:p w:rsidR="00D30A73" w:rsidRPr="004D0219" w:rsidRDefault="00D30A73" w:rsidP="00005001">
      <w:pPr>
        <w:rPr>
          <w:szCs w:val="24"/>
        </w:rPr>
      </w:pPr>
      <w:r>
        <w:rPr>
          <w:szCs w:val="24"/>
        </w:rPr>
        <w:tab/>
      </w:r>
      <w:r>
        <w:rPr>
          <w:szCs w:val="24"/>
        </w:rPr>
        <w:tab/>
      </w:r>
      <w:r>
        <w:rPr>
          <w:szCs w:val="24"/>
        </w:rPr>
        <w:tab/>
        <w:t xml:space="preserve">1.  Primary prevention to protect the normal line and strengthen the </w:t>
      </w:r>
      <w:r w:rsidR="0094157E">
        <w:rPr>
          <w:szCs w:val="24"/>
        </w:rPr>
        <w:tab/>
      </w:r>
      <w:r w:rsidR="0094157E">
        <w:rPr>
          <w:szCs w:val="24"/>
        </w:rPr>
        <w:tab/>
      </w:r>
      <w:r w:rsidR="0094157E">
        <w:rPr>
          <w:szCs w:val="24"/>
        </w:rPr>
        <w:tab/>
      </w:r>
      <w:r w:rsidR="0094157E">
        <w:rPr>
          <w:szCs w:val="24"/>
        </w:rPr>
        <w:tab/>
      </w:r>
      <w:r>
        <w:rPr>
          <w:szCs w:val="24"/>
        </w:rPr>
        <w:t>flexible line of defense.</w:t>
      </w:r>
    </w:p>
    <w:p w:rsidR="0037005D" w:rsidRDefault="00D30A73" w:rsidP="00005001">
      <w:pPr>
        <w:rPr>
          <w:szCs w:val="24"/>
        </w:rPr>
      </w:pPr>
      <w:r>
        <w:rPr>
          <w:szCs w:val="24"/>
        </w:rPr>
        <w:tab/>
      </w:r>
      <w:r>
        <w:rPr>
          <w:szCs w:val="24"/>
        </w:rPr>
        <w:tab/>
      </w:r>
      <w:r>
        <w:rPr>
          <w:szCs w:val="24"/>
        </w:rPr>
        <w:tab/>
        <w:t xml:space="preserve">2.  Secondary prevention to strengthen internal lines of resistance, </w:t>
      </w:r>
      <w:r w:rsidR="0094157E">
        <w:rPr>
          <w:szCs w:val="24"/>
        </w:rPr>
        <w:tab/>
      </w:r>
      <w:r w:rsidR="0094157E">
        <w:rPr>
          <w:szCs w:val="24"/>
        </w:rPr>
        <w:tab/>
      </w:r>
      <w:r w:rsidR="0094157E">
        <w:rPr>
          <w:szCs w:val="24"/>
        </w:rPr>
        <w:tab/>
      </w:r>
      <w:r w:rsidR="0094157E">
        <w:rPr>
          <w:szCs w:val="24"/>
        </w:rPr>
        <w:tab/>
      </w:r>
      <w:r w:rsidR="0094157E">
        <w:rPr>
          <w:szCs w:val="24"/>
        </w:rPr>
        <w:tab/>
      </w:r>
      <w:r>
        <w:rPr>
          <w:szCs w:val="24"/>
        </w:rPr>
        <w:t xml:space="preserve">reducing the reaction, and increasing </w:t>
      </w:r>
      <w:r w:rsidR="0094157E">
        <w:rPr>
          <w:szCs w:val="24"/>
        </w:rPr>
        <w:tab/>
      </w:r>
      <w:r>
        <w:rPr>
          <w:szCs w:val="24"/>
        </w:rPr>
        <w:t>resistance factors.</w:t>
      </w:r>
    </w:p>
    <w:p w:rsidR="00D30A73" w:rsidRDefault="00D30A73" w:rsidP="00005001">
      <w:pPr>
        <w:rPr>
          <w:szCs w:val="24"/>
        </w:rPr>
      </w:pPr>
      <w:r>
        <w:rPr>
          <w:szCs w:val="24"/>
        </w:rPr>
        <w:tab/>
      </w:r>
      <w:r>
        <w:rPr>
          <w:szCs w:val="24"/>
        </w:rPr>
        <w:tab/>
      </w:r>
      <w:r>
        <w:rPr>
          <w:szCs w:val="24"/>
        </w:rPr>
        <w:tab/>
        <w:t>3.  Tertiary prevention to readapt and stabilize and protect reconstitution</w:t>
      </w:r>
      <w:r w:rsidR="0094157E">
        <w:rPr>
          <w:szCs w:val="24"/>
        </w:rPr>
        <w:t xml:space="preserve"> </w:t>
      </w:r>
      <w:r w:rsidR="0094157E">
        <w:rPr>
          <w:szCs w:val="24"/>
        </w:rPr>
        <w:tab/>
      </w:r>
      <w:r w:rsidR="0094157E">
        <w:rPr>
          <w:szCs w:val="24"/>
        </w:rPr>
        <w:tab/>
      </w:r>
      <w:r w:rsidR="0094157E">
        <w:rPr>
          <w:szCs w:val="24"/>
        </w:rPr>
        <w:tab/>
      </w:r>
      <w:r w:rsidR="0094157E">
        <w:rPr>
          <w:szCs w:val="24"/>
        </w:rPr>
        <w:tab/>
      </w:r>
      <w:r>
        <w:rPr>
          <w:szCs w:val="24"/>
        </w:rPr>
        <w:t>or return to wellness following treatment. (</w:t>
      </w:r>
      <w:proofErr w:type="spellStart"/>
      <w:r w:rsidR="00376ECD">
        <w:rPr>
          <w:szCs w:val="24"/>
        </w:rPr>
        <w:t>Neuman</w:t>
      </w:r>
      <w:proofErr w:type="spellEnd"/>
      <w:r w:rsidR="00376ECD">
        <w:rPr>
          <w:szCs w:val="24"/>
        </w:rPr>
        <w:t xml:space="preserve"> Systems Model, 2010)</w:t>
      </w:r>
      <w:bookmarkStart w:id="2" w:name="CurLocation"/>
      <w:bookmarkEnd w:id="2"/>
    </w:p>
    <w:p w:rsidR="00376ECD" w:rsidRDefault="00376ECD" w:rsidP="00005001">
      <w:pPr>
        <w:rPr>
          <w:szCs w:val="24"/>
        </w:rPr>
      </w:pPr>
      <w:r>
        <w:rPr>
          <w:szCs w:val="24"/>
        </w:rPr>
        <w:lastRenderedPageBreak/>
        <w:t xml:space="preserve">Positive healthcare results begin with prevention techniques.  Of course, this group of RN’s recognize the fact that not all diseases and illnesses are preventable.  Heredity plays a significant role in the disease process for many people.  </w:t>
      </w:r>
      <w:r w:rsidR="00EF598D">
        <w:rPr>
          <w:szCs w:val="24"/>
        </w:rPr>
        <w:t>It is, however, plausible to consider prevention as the first step in caring for a potential disease process.</w:t>
      </w:r>
    </w:p>
    <w:tbl>
      <w:tblPr>
        <w:tblStyle w:val="TableGrid"/>
        <w:tblW w:w="5000" w:type="pct"/>
        <w:tblLook w:val="04A0"/>
      </w:tblPr>
      <w:tblGrid>
        <w:gridCol w:w="3192"/>
        <w:gridCol w:w="3193"/>
        <w:gridCol w:w="3191"/>
      </w:tblGrid>
      <w:tr w:rsidR="00070DBD" w:rsidTr="00C00530">
        <w:tc>
          <w:tcPr>
            <w:tcW w:w="1667" w:type="pct"/>
            <w:shd w:val="clear" w:color="auto" w:fill="002060"/>
          </w:tcPr>
          <w:p w:rsidR="00070DBD" w:rsidRPr="00070DBD" w:rsidRDefault="00070DBD" w:rsidP="00005001">
            <w:pPr>
              <w:rPr>
                <w:b/>
                <w:szCs w:val="24"/>
              </w:rPr>
            </w:pPr>
          </w:p>
        </w:tc>
        <w:tc>
          <w:tcPr>
            <w:tcW w:w="1667" w:type="pct"/>
            <w:shd w:val="clear" w:color="auto" w:fill="002060"/>
          </w:tcPr>
          <w:p w:rsidR="00070DBD" w:rsidRPr="00070DBD" w:rsidRDefault="00070DBD" w:rsidP="00005001">
            <w:pPr>
              <w:rPr>
                <w:b/>
                <w:szCs w:val="24"/>
              </w:rPr>
            </w:pPr>
            <w:r>
              <w:rPr>
                <w:b/>
                <w:szCs w:val="24"/>
              </w:rPr>
              <w:t>PROBLEM LIST</w:t>
            </w:r>
          </w:p>
        </w:tc>
        <w:tc>
          <w:tcPr>
            <w:tcW w:w="1666" w:type="pct"/>
            <w:shd w:val="clear" w:color="auto" w:fill="002060"/>
          </w:tcPr>
          <w:p w:rsidR="00070DBD" w:rsidRDefault="00070DBD" w:rsidP="00005001">
            <w:pPr>
              <w:rPr>
                <w:szCs w:val="24"/>
              </w:rPr>
            </w:pPr>
          </w:p>
        </w:tc>
      </w:tr>
      <w:tr w:rsidR="00070DBD" w:rsidTr="00C00530">
        <w:tc>
          <w:tcPr>
            <w:tcW w:w="1667" w:type="pct"/>
            <w:shd w:val="clear" w:color="auto" w:fill="002060"/>
          </w:tcPr>
          <w:p w:rsidR="00070DBD" w:rsidRPr="00070DBD" w:rsidRDefault="00070DBD" w:rsidP="00005001">
            <w:pPr>
              <w:rPr>
                <w:b/>
                <w:szCs w:val="24"/>
              </w:rPr>
            </w:pPr>
            <w:r>
              <w:rPr>
                <w:b/>
                <w:szCs w:val="24"/>
              </w:rPr>
              <w:t>Problem Correlates of Factors</w:t>
            </w:r>
          </w:p>
        </w:tc>
        <w:tc>
          <w:tcPr>
            <w:tcW w:w="1667" w:type="pct"/>
            <w:shd w:val="clear" w:color="auto" w:fill="002060"/>
          </w:tcPr>
          <w:p w:rsidR="00070DBD" w:rsidRPr="00070DBD" w:rsidRDefault="00070DBD" w:rsidP="00005001">
            <w:pPr>
              <w:rPr>
                <w:b/>
                <w:szCs w:val="24"/>
              </w:rPr>
            </w:pPr>
            <w:r>
              <w:rPr>
                <w:b/>
                <w:szCs w:val="24"/>
              </w:rPr>
              <w:t>Relationships</w:t>
            </w:r>
          </w:p>
        </w:tc>
        <w:tc>
          <w:tcPr>
            <w:tcW w:w="1666" w:type="pct"/>
            <w:shd w:val="clear" w:color="auto" w:fill="002060"/>
          </w:tcPr>
          <w:p w:rsidR="00070DBD" w:rsidRPr="00070DBD" w:rsidRDefault="00070DBD" w:rsidP="00005001">
            <w:pPr>
              <w:rPr>
                <w:b/>
                <w:szCs w:val="24"/>
              </w:rPr>
            </w:pPr>
            <w:r>
              <w:rPr>
                <w:b/>
                <w:szCs w:val="24"/>
              </w:rPr>
              <w:t>Supportive Data</w:t>
            </w:r>
          </w:p>
        </w:tc>
      </w:tr>
      <w:tr w:rsidR="00070DBD" w:rsidTr="00C00530">
        <w:tc>
          <w:tcPr>
            <w:tcW w:w="1667" w:type="pct"/>
          </w:tcPr>
          <w:p w:rsidR="00070DBD" w:rsidRDefault="00070DBD" w:rsidP="00005001">
            <w:pPr>
              <w:rPr>
                <w:szCs w:val="24"/>
              </w:rPr>
            </w:pPr>
            <w:r>
              <w:rPr>
                <w:szCs w:val="24"/>
              </w:rPr>
              <w:t>High risk for diabetes</w:t>
            </w:r>
          </w:p>
        </w:tc>
        <w:tc>
          <w:tcPr>
            <w:tcW w:w="1667" w:type="pct"/>
          </w:tcPr>
          <w:p w:rsidR="00070DBD" w:rsidRDefault="00070DBD" w:rsidP="00005001">
            <w:pPr>
              <w:rPr>
                <w:szCs w:val="24"/>
              </w:rPr>
            </w:pPr>
            <w:r>
              <w:rPr>
                <w:szCs w:val="24"/>
              </w:rPr>
              <w:t>Patients with diagnosis</w:t>
            </w:r>
          </w:p>
        </w:tc>
        <w:tc>
          <w:tcPr>
            <w:tcW w:w="1666" w:type="pct"/>
          </w:tcPr>
          <w:p w:rsidR="00070DBD" w:rsidRDefault="00070DBD" w:rsidP="00005001">
            <w:pPr>
              <w:rPr>
                <w:szCs w:val="24"/>
              </w:rPr>
            </w:pPr>
            <w:r>
              <w:rPr>
                <w:szCs w:val="24"/>
              </w:rPr>
              <w:t>Interviews</w:t>
            </w:r>
          </w:p>
        </w:tc>
      </w:tr>
      <w:tr w:rsidR="00070DBD" w:rsidTr="00C00530">
        <w:tc>
          <w:tcPr>
            <w:tcW w:w="1667" w:type="pct"/>
          </w:tcPr>
          <w:p w:rsidR="00070DBD" w:rsidRDefault="00070DBD" w:rsidP="00005001">
            <w:pPr>
              <w:rPr>
                <w:szCs w:val="24"/>
              </w:rPr>
            </w:pPr>
            <w:r>
              <w:rPr>
                <w:szCs w:val="24"/>
              </w:rPr>
              <w:t>High risk for obesity</w:t>
            </w:r>
          </w:p>
        </w:tc>
        <w:tc>
          <w:tcPr>
            <w:tcW w:w="1667" w:type="pct"/>
          </w:tcPr>
          <w:p w:rsidR="00070DBD" w:rsidRDefault="00070DBD" w:rsidP="00005001">
            <w:pPr>
              <w:rPr>
                <w:szCs w:val="24"/>
              </w:rPr>
            </w:pPr>
            <w:r>
              <w:rPr>
                <w:szCs w:val="24"/>
              </w:rPr>
              <w:t>Patients with diagnosis</w:t>
            </w:r>
          </w:p>
        </w:tc>
        <w:tc>
          <w:tcPr>
            <w:tcW w:w="1666" w:type="pct"/>
          </w:tcPr>
          <w:p w:rsidR="00070DBD" w:rsidRDefault="00070DBD" w:rsidP="00005001">
            <w:pPr>
              <w:rPr>
                <w:szCs w:val="24"/>
              </w:rPr>
            </w:pPr>
            <w:r>
              <w:rPr>
                <w:szCs w:val="24"/>
              </w:rPr>
              <w:t>Interviews</w:t>
            </w:r>
          </w:p>
        </w:tc>
      </w:tr>
      <w:tr w:rsidR="00070DBD" w:rsidTr="00C00530">
        <w:tc>
          <w:tcPr>
            <w:tcW w:w="1667" w:type="pct"/>
          </w:tcPr>
          <w:p w:rsidR="00070DBD" w:rsidRDefault="00070DBD" w:rsidP="00005001">
            <w:pPr>
              <w:rPr>
                <w:szCs w:val="24"/>
              </w:rPr>
            </w:pPr>
            <w:r>
              <w:rPr>
                <w:szCs w:val="24"/>
              </w:rPr>
              <w:t>Lack of local medical care</w:t>
            </w:r>
          </w:p>
        </w:tc>
        <w:tc>
          <w:tcPr>
            <w:tcW w:w="1667" w:type="pct"/>
          </w:tcPr>
          <w:p w:rsidR="00070DBD" w:rsidRDefault="00070DBD" w:rsidP="00005001">
            <w:pPr>
              <w:rPr>
                <w:szCs w:val="24"/>
              </w:rPr>
            </w:pPr>
            <w:r>
              <w:rPr>
                <w:szCs w:val="24"/>
              </w:rPr>
              <w:t>No physician or healthcare offices in the town of Oakland</w:t>
            </w:r>
          </w:p>
        </w:tc>
        <w:tc>
          <w:tcPr>
            <w:tcW w:w="1666" w:type="pct"/>
          </w:tcPr>
          <w:p w:rsidR="00070DBD" w:rsidRDefault="00070DBD" w:rsidP="00005001">
            <w:pPr>
              <w:rPr>
                <w:szCs w:val="24"/>
              </w:rPr>
            </w:pPr>
            <w:r>
              <w:rPr>
                <w:szCs w:val="24"/>
              </w:rPr>
              <w:t>Windshield interviews</w:t>
            </w:r>
          </w:p>
        </w:tc>
      </w:tr>
      <w:tr w:rsidR="00070DBD" w:rsidTr="00C00530">
        <w:tc>
          <w:tcPr>
            <w:tcW w:w="1667" w:type="pct"/>
          </w:tcPr>
          <w:p w:rsidR="00070DBD" w:rsidRDefault="00070DBD" w:rsidP="00005001">
            <w:pPr>
              <w:rPr>
                <w:szCs w:val="24"/>
              </w:rPr>
            </w:pPr>
            <w:r>
              <w:rPr>
                <w:szCs w:val="24"/>
              </w:rPr>
              <w:t>Lack of pharmacy &amp; medical supply</w:t>
            </w:r>
          </w:p>
        </w:tc>
        <w:tc>
          <w:tcPr>
            <w:tcW w:w="1667" w:type="pct"/>
          </w:tcPr>
          <w:p w:rsidR="00070DBD" w:rsidRDefault="00070DBD" w:rsidP="00005001">
            <w:pPr>
              <w:rPr>
                <w:szCs w:val="24"/>
              </w:rPr>
            </w:pPr>
            <w:r>
              <w:rPr>
                <w:szCs w:val="24"/>
              </w:rPr>
              <w:t>No pharmacy located in town of Oakland</w:t>
            </w:r>
          </w:p>
        </w:tc>
        <w:tc>
          <w:tcPr>
            <w:tcW w:w="1666" w:type="pct"/>
          </w:tcPr>
          <w:p w:rsidR="00070DBD" w:rsidRDefault="00070DBD" w:rsidP="00070DBD">
            <w:pPr>
              <w:rPr>
                <w:szCs w:val="24"/>
              </w:rPr>
            </w:pPr>
            <w:r>
              <w:rPr>
                <w:szCs w:val="24"/>
              </w:rPr>
              <w:t>Windshield interviews</w:t>
            </w:r>
          </w:p>
        </w:tc>
      </w:tr>
      <w:tr w:rsidR="00070DBD" w:rsidTr="00C00530">
        <w:tc>
          <w:tcPr>
            <w:tcW w:w="1667" w:type="pct"/>
          </w:tcPr>
          <w:p w:rsidR="00070DBD" w:rsidRDefault="00070DBD" w:rsidP="00005001">
            <w:pPr>
              <w:rPr>
                <w:szCs w:val="24"/>
              </w:rPr>
            </w:pPr>
            <w:r>
              <w:rPr>
                <w:szCs w:val="24"/>
              </w:rPr>
              <w:t>Lack of dental care</w:t>
            </w:r>
          </w:p>
        </w:tc>
        <w:tc>
          <w:tcPr>
            <w:tcW w:w="1667" w:type="pct"/>
          </w:tcPr>
          <w:p w:rsidR="00070DBD" w:rsidRDefault="00070DBD" w:rsidP="00005001">
            <w:pPr>
              <w:rPr>
                <w:szCs w:val="24"/>
              </w:rPr>
            </w:pPr>
            <w:r>
              <w:rPr>
                <w:szCs w:val="24"/>
              </w:rPr>
              <w:t>No dental office in town of Oakland</w:t>
            </w:r>
          </w:p>
        </w:tc>
        <w:tc>
          <w:tcPr>
            <w:tcW w:w="1666" w:type="pct"/>
          </w:tcPr>
          <w:p w:rsidR="00070DBD" w:rsidRDefault="00070DBD" w:rsidP="00005001">
            <w:pPr>
              <w:rPr>
                <w:szCs w:val="24"/>
              </w:rPr>
            </w:pPr>
            <w:r>
              <w:rPr>
                <w:szCs w:val="24"/>
              </w:rPr>
              <w:t>Windshield interviews</w:t>
            </w:r>
          </w:p>
        </w:tc>
      </w:tr>
      <w:tr w:rsidR="00070DBD" w:rsidTr="00C00530">
        <w:tc>
          <w:tcPr>
            <w:tcW w:w="1667" w:type="pct"/>
          </w:tcPr>
          <w:p w:rsidR="00070DBD" w:rsidRDefault="00070DBD" w:rsidP="00005001">
            <w:pPr>
              <w:rPr>
                <w:szCs w:val="24"/>
              </w:rPr>
            </w:pPr>
            <w:r>
              <w:rPr>
                <w:szCs w:val="24"/>
              </w:rPr>
              <w:t>Lack of transportation</w:t>
            </w:r>
          </w:p>
        </w:tc>
        <w:tc>
          <w:tcPr>
            <w:tcW w:w="1667" w:type="pct"/>
          </w:tcPr>
          <w:p w:rsidR="00070DBD" w:rsidRDefault="00070DBD" w:rsidP="00005001">
            <w:pPr>
              <w:rPr>
                <w:szCs w:val="24"/>
              </w:rPr>
            </w:pPr>
            <w:r>
              <w:rPr>
                <w:szCs w:val="24"/>
              </w:rPr>
              <w:t>No agencies offering transportation to town</w:t>
            </w:r>
          </w:p>
        </w:tc>
        <w:tc>
          <w:tcPr>
            <w:tcW w:w="1666" w:type="pct"/>
          </w:tcPr>
          <w:p w:rsidR="00070DBD" w:rsidRDefault="00070DBD" w:rsidP="00005001">
            <w:pPr>
              <w:rPr>
                <w:szCs w:val="24"/>
              </w:rPr>
            </w:pPr>
            <w:r>
              <w:rPr>
                <w:szCs w:val="24"/>
              </w:rPr>
              <w:t>Interviews</w:t>
            </w:r>
          </w:p>
        </w:tc>
      </w:tr>
      <w:tr w:rsidR="00070DBD" w:rsidTr="00C00530">
        <w:tc>
          <w:tcPr>
            <w:tcW w:w="1667" w:type="pct"/>
          </w:tcPr>
          <w:p w:rsidR="00070DBD" w:rsidRDefault="00070DBD" w:rsidP="00005001">
            <w:pPr>
              <w:rPr>
                <w:szCs w:val="24"/>
              </w:rPr>
            </w:pPr>
            <w:r>
              <w:rPr>
                <w:szCs w:val="24"/>
              </w:rPr>
              <w:t>Lack of health education</w:t>
            </w:r>
          </w:p>
        </w:tc>
        <w:tc>
          <w:tcPr>
            <w:tcW w:w="1667" w:type="pct"/>
          </w:tcPr>
          <w:p w:rsidR="00070DBD" w:rsidRDefault="00070DBD" w:rsidP="00005001">
            <w:pPr>
              <w:rPr>
                <w:szCs w:val="24"/>
              </w:rPr>
            </w:pPr>
            <w:r>
              <w:rPr>
                <w:szCs w:val="24"/>
              </w:rPr>
              <w:t>No agencies providing healthcare education in town</w:t>
            </w:r>
          </w:p>
        </w:tc>
        <w:tc>
          <w:tcPr>
            <w:tcW w:w="1666" w:type="pct"/>
          </w:tcPr>
          <w:p w:rsidR="00070DBD" w:rsidRDefault="00873BB2" w:rsidP="00005001">
            <w:pPr>
              <w:rPr>
                <w:szCs w:val="24"/>
              </w:rPr>
            </w:pPr>
            <w:r>
              <w:rPr>
                <w:szCs w:val="24"/>
              </w:rPr>
              <w:t>Interviews</w:t>
            </w:r>
          </w:p>
        </w:tc>
      </w:tr>
      <w:tr w:rsidR="00070DBD" w:rsidTr="00C00530">
        <w:tc>
          <w:tcPr>
            <w:tcW w:w="1667" w:type="pct"/>
          </w:tcPr>
          <w:p w:rsidR="00070DBD" w:rsidRDefault="00873BB2" w:rsidP="00005001">
            <w:pPr>
              <w:rPr>
                <w:szCs w:val="24"/>
              </w:rPr>
            </w:pPr>
            <w:r>
              <w:rPr>
                <w:szCs w:val="24"/>
              </w:rPr>
              <w:t>Lack of exercise options</w:t>
            </w:r>
          </w:p>
        </w:tc>
        <w:tc>
          <w:tcPr>
            <w:tcW w:w="1667" w:type="pct"/>
          </w:tcPr>
          <w:p w:rsidR="00070DBD" w:rsidRDefault="00873BB2" w:rsidP="00005001">
            <w:pPr>
              <w:rPr>
                <w:szCs w:val="24"/>
              </w:rPr>
            </w:pPr>
            <w:r>
              <w:rPr>
                <w:szCs w:val="24"/>
              </w:rPr>
              <w:t>No gym or structured exercise programs in town</w:t>
            </w:r>
          </w:p>
        </w:tc>
        <w:tc>
          <w:tcPr>
            <w:tcW w:w="1666" w:type="pct"/>
          </w:tcPr>
          <w:p w:rsidR="00070DBD" w:rsidRDefault="00873BB2" w:rsidP="00005001">
            <w:pPr>
              <w:rPr>
                <w:szCs w:val="24"/>
              </w:rPr>
            </w:pPr>
            <w:r>
              <w:rPr>
                <w:szCs w:val="24"/>
              </w:rPr>
              <w:t>Windshield/interviews</w:t>
            </w:r>
          </w:p>
        </w:tc>
      </w:tr>
      <w:tr w:rsidR="00873BB2" w:rsidTr="00C00530">
        <w:tc>
          <w:tcPr>
            <w:tcW w:w="1667" w:type="pct"/>
          </w:tcPr>
          <w:p w:rsidR="00873BB2" w:rsidRDefault="00873BB2" w:rsidP="00005001">
            <w:pPr>
              <w:rPr>
                <w:szCs w:val="24"/>
              </w:rPr>
            </w:pPr>
            <w:r>
              <w:rPr>
                <w:szCs w:val="24"/>
              </w:rPr>
              <w:t>Low socioeconomic status</w:t>
            </w:r>
          </w:p>
        </w:tc>
        <w:tc>
          <w:tcPr>
            <w:tcW w:w="1667" w:type="pct"/>
          </w:tcPr>
          <w:p w:rsidR="00873BB2" w:rsidRDefault="00873BB2" w:rsidP="00005001">
            <w:pPr>
              <w:rPr>
                <w:szCs w:val="24"/>
              </w:rPr>
            </w:pPr>
            <w:r>
              <w:rPr>
                <w:szCs w:val="24"/>
              </w:rPr>
              <w:t>No money to pay for exercise options</w:t>
            </w:r>
          </w:p>
        </w:tc>
        <w:tc>
          <w:tcPr>
            <w:tcW w:w="1666" w:type="pct"/>
          </w:tcPr>
          <w:p w:rsidR="00873BB2" w:rsidRDefault="00873BB2" w:rsidP="00005001">
            <w:pPr>
              <w:rPr>
                <w:szCs w:val="24"/>
              </w:rPr>
            </w:pPr>
            <w:r>
              <w:rPr>
                <w:szCs w:val="24"/>
              </w:rPr>
              <w:t>49.7% poverty status in 1999</w:t>
            </w:r>
          </w:p>
          <w:p w:rsidR="00873BB2" w:rsidRDefault="00873BB2" w:rsidP="00005001">
            <w:pPr>
              <w:rPr>
                <w:szCs w:val="24"/>
              </w:rPr>
            </w:pPr>
          </w:p>
        </w:tc>
      </w:tr>
      <w:tr w:rsidR="00873BB2" w:rsidTr="00C00530">
        <w:tc>
          <w:tcPr>
            <w:tcW w:w="1667" w:type="pct"/>
          </w:tcPr>
          <w:p w:rsidR="00873BB2" w:rsidRDefault="00873BB2" w:rsidP="00005001">
            <w:pPr>
              <w:rPr>
                <w:szCs w:val="24"/>
              </w:rPr>
            </w:pPr>
            <w:r>
              <w:rPr>
                <w:szCs w:val="24"/>
              </w:rPr>
              <w:t>Low level of education</w:t>
            </w:r>
          </w:p>
        </w:tc>
        <w:tc>
          <w:tcPr>
            <w:tcW w:w="1667" w:type="pct"/>
          </w:tcPr>
          <w:p w:rsidR="00873BB2" w:rsidRDefault="00873BB2" w:rsidP="00005001">
            <w:pPr>
              <w:rPr>
                <w:szCs w:val="24"/>
              </w:rPr>
            </w:pPr>
            <w:r>
              <w:rPr>
                <w:szCs w:val="24"/>
              </w:rPr>
              <w:t>Limited comprehension and motivation</w:t>
            </w:r>
          </w:p>
        </w:tc>
        <w:tc>
          <w:tcPr>
            <w:tcW w:w="1666" w:type="pct"/>
          </w:tcPr>
          <w:p w:rsidR="00873BB2" w:rsidRDefault="00873BB2" w:rsidP="00005001">
            <w:pPr>
              <w:rPr>
                <w:szCs w:val="24"/>
              </w:rPr>
            </w:pPr>
            <w:r>
              <w:rPr>
                <w:szCs w:val="24"/>
              </w:rPr>
              <w:t>14% non-graduates from H.S.</w:t>
            </w:r>
          </w:p>
        </w:tc>
      </w:tr>
    </w:tbl>
    <w:p w:rsidR="00BE2078" w:rsidRDefault="00BE2078" w:rsidP="00005001">
      <w:pPr>
        <w:rPr>
          <w:szCs w:val="24"/>
        </w:rPr>
      </w:pPr>
    </w:p>
    <w:tbl>
      <w:tblPr>
        <w:tblStyle w:val="LightList-Accent3"/>
        <w:tblW w:w="5000" w:type="pct"/>
        <w:tblLook w:val="04A0"/>
      </w:tblPr>
      <w:tblGrid>
        <w:gridCol w:w="9576"/>
      </w:tblGrid>
      <w:tr w:rsidR="007F3D30" w:rsidTr="007F3D30">
        <w:trPr>
          <w:cnfStyle w:val="100000000000"/>
        </w:trPr>
        <w:tc>
          <w:tcPr>
            <w:cnfStyle w:val="001000000000"/>
            <w:tcW w:w="5000" w:type="pct"/>
          </w:tcPr>
          <w:p w:rsidR="007F3D30" w:rsidRPr="007F3D30" w:rsidRDefault="007F3D30" w:rsidP="008E2B9C">
            <w:pPr>
              <w:rPr>
                <w:sz w:val="36"/>
                <w:szCs w:val="36"/>
              </w:rPr>
            </w:pPr>
            <w:r>
              <w:rPr>
                <w:sz w:val="36"/>
                <w:szCs w:val="36"/>
              </w:rPr>
              <w:lastRenderedPageBreak/>
              <w:t>Strengths / Resources</w:t>
            </w:r>
          </w:p>
        </w:tc>
      </w:tr>
      <w:tr w:rsidR="007F3D30" w:rsidTr="007F3D30">
        <w:trPr>
          <w:cnfStyle w:val="000000100000"/>
        </w:trPr>
        <w:tc>
          <w:tcPr>
            <w:cnfStyle w:val="001000000000"/>
            <w:tcW w:w="5000" w:type="pct"/>
          </w:tcPr>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School Nurse-provides school kids with education, evaluations, treatments, and organizes a 5k run annually</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Churches-5-helps members, provides some local services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Food Pantry-sponsored by church</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Grocery Store- in town, over the counter meds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Independent Living Facility-Oaks Manor</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Senior Center-sponsors home delivered meals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 xml:space="preserve">Schools-k-12-large track </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Swimming Pool</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Golf Course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Newspaper</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State Park-fishing, hiking, boating within 5 miles of town</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Post office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Retail-Furniture, Noodle, Used clothing</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Insurance office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Restaurants-2</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Library-could be a place for educational meetings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Funeral Home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Historical Marker-Rutherford Home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VFW Legion</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Farm Implement Store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lastRenderedPageBreak/>
              <w:t>Grain Elevator</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Chemical Plant</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Gas Station</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Police Dept</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Lions Club</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Masons of Illinois</w:t>
            </w:r>
          </w:p>
          <w:p w:rsidR="007F3D30" w:rsidRPr="003D4DC4" w:rsidRDefault="007F3D30" w:rsidP="004641D3">
            <w:pPr>
              <w:pStyle w:val="ListParagraph"/>
              <w:numPr>
                <w:ilvl w:val="0"/>
                <w:numId w:val="2"/>
              </w:numPr>
              <w:spacing w:after="200"/>
              <w:rPr>
                <w:rFonts w:cs="Times New Roman"/>
                <w:sz w:val="24"/>
                <w:szCs w:val="24"/>
              </w:rPr>
            </w:pPr>
            <w:r w:rsidRPr="003D4DC4">
              <w:rPr>
                <w:rFonts w:cs="Times New Roman"/>
                <w:b w:val="0"/>
                <w:sz w:val="24"/>
                <w:szCs w:val="24"/>
              </w:rPr>
              <w:t>Ladies VFW Auxiliary</w:t>
            </w:r>
          </w:p>
          <w:p w:rsidR="007F3D30" w:rsidRDefault="007F3D30" w:rsidP="008E2B9C"/>
        </w:tc>
      </w:tr>
    </w:tbl>
    <w:p w:rsidR="001D5303" w:rsidRDefault="001D5303" w:rsidP="00785C3F"/>
    <w:p w:rsidR="00785C3F" w:rsidRDefault="00785C3F" w:rsidP="00785C3F"/>
    <w:p w:rsidR="003F1776" w:rsidRDefault="003F1776"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E27CD1" w:rsidRPr="00E27CD1" w:rsidRDefault="00E27CD1" w:rsidP="00785C3F">
      <w:pPr>
        <w:rPr>
          <w:b/>
        </w:rPr>
      </w:pPr>
      <w:r w:rsidRPr="00E27CD1">
        <w:rPr>
          <w:b/>
        </w:rPr>
        <w:lastRenderedPageBreak/>
        <w:t>Community Assessment Interventions</w:t>
      </w:r>
    </w:p>
    <w:tbl>
      <w:tblPr>
        <w:tblW w:w="10126" w:type="dxa"/>
        <w:tblInd w:w="93" w:type="dxa"/>
        <w:tblLook w:val="04A0"/>
      </w:tblPr>
      <w:tblGrid>
        <w:gridCol w:w="1805"/>
        <w:gridCol w:w="2865"/>
        <w:gridCol w:w="2125"/>
        <w:gridCol w:w="1464"/>
        <w:gridCol w:w="1867"/>
      </w:tblGrid>
      <w:tr w:rsidR="0005473F" w:rsidRPr="0005473F" w:rsidTr="00B72E1E">
        <w:trPr>
          <w:trHeight w:val="845"/>
        </w:trPr>
        <w:tc>
          <w:tcPr>
            <w:tcW w:w="1805"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sz w:val="22"/>
                <w:u w:val="single"/>
              </w:rPr>
            </w:pPr>
            <w:r w:rsidRPr="0005473F">
              <w:rPr>
                <w:rFonts w:eastAsia="Times New Roman" w:cs="Times New Roman"/>
                <w:b/>
                <w:bCs/>
                <w:color w:val="000000"/>
                <w:sz w:val="22"/>
                <w:u w:val="single"/>
              </w:rPr>
              <w:t>Completion date</w:t>
            </w:r>
          </w:p>
        </w:tc>
        <w:tc>
          <w:tcPr>
            <w:tcW w:w="2865"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sz w:val="22"/>
                <w:u w:val="single"/>
              </w:rPr>
            </w:pPr>
            <w:r w:rsidRPr="0005473F">
              <w:rPr>
                <w:rFonts w:eastAsia="Times New Roman" w:cs="Times New Roman"/>
                <w:b/>
                <w:bCs/>
                <w:color w:val="000000"/>
                <w:sz w:val="22"/>
                <w:u w:val="single"/>
              </w:rPr>
              <w:t>Intervention</w:t>
            </w:r>
          </w:p>
        </w:tc>
        <w:tc>
          <w:tcPr>
            <w:tcW w:w="2125"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sz w:val="22"/>
                <w:u w:val="single"/>
              </w:rPr>
            </w:pPr>
            <w:r w:rsidRPr="0005473F">
              <w:rPr>
                <w:rFonts w:eastAsia="Times New Roman" w:cs="Times New Roman"/>
                <w:b/>
                <w:bCs/>
                <w:color w:val="000000"/>
                <w:sz w:val="22"/>
                <w:u w:val="single"/>
              </w:rPr>
              <w:t>Person Responsible</w:t>
            </w:r>
          </w:p>
        </w:tc>
        <w:tc>
          <w:tcPr>
            <w:tcW w:w="1464"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sz w:val="22"/>
                <w:u w:val="single"/>
              </w:rPr>
            </w:pPr>
            <w:r w:rsidRPr="0005473F">
              <w:rPr>
                <w:rFonts w:eastAsia="Times New Roman" w:cs="Times New Roman"/>
                <w:b/>
                <w:bCs/>
                <w:color w:val="000000"/>
                <w:sz w:val="22"/>
                <w:u w:val="single"/>
              </w:rPr>
              <w:t>Level of intervention</w:t>
            </w:r>
          </w:p>
        </w:tc>
        <w:tc>
          <w:tcPr>
            <w:tcW w:w="1867"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sz w:val="20"/>
                <w:szCs w:val="20"/>
                <w:u w:val="single"/>
              </w:rPr>
            </w:pPr>
            <w:r w:rsidRPr="0005473F">
              <w:rPr>
                <w:rFonts w:eastAsia="Times New Roman" w:cs="Times New Roman"/>
                <w:b/>
                <w:bCs/>
                <w:color w:val="000000"/>
                <w:sz w:val="20"/>
                <w:szCs w:val="20"/>
                <w:u w:val="single"/>
              </w:rPr>
              <w:t>Evaluation-Effective, Efficient, Adequate, Appropriate</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5/15/2011</w:t>
            </w:r>
          </w:p>
        </w:tc>
        <w:tc>
          <w:tcPr>
            <w:tcW w:w="286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Develop parish nurse program</w:t>
            </w:r>
          </w:p>
        </w:tc>
        <w:tc>
          <w:tcPr>
            <w:tcW w:w="212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Public health nurse</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Was parish nurse hired and trained?</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5/15/2011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Contact all churches for support-schedule meeting</w:t>
            </w:r>
          </w:p>
        </w:tc>
        <w:tc>
          <w:tcPr>
            <w:tcW w:w="212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Public health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Did all churches respond, attend a meeting?</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5/31/2011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Provide education to community on obesity-office,  home visits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School Nurse, Parish Nurse, Public health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Is the parish </w:t>
            </w:r>
            <w:r w:rsidR="00033EEB" w:rsidRPr="0005473F">
              <w:rPr>
                <w:rFonts w:eastAsia="Times New Roman" w:cs="Times New Roman"/>
                <w:color w:val="000000"/>
                <w:sz w:val="20"/>
                <w:szCs w:val="20"/>
              </w:rPr>
              <w:t xml:space="preserve">nurse </w:t>
            </w:r>
            <w:r w:rsidR="00D22A48">
              <w:rPr>
                <w:rFonts w:eastAsia="Times New Roman" w:cs="Times New Roman"/>
                <w:color w:val="000000"/>
                <w:sz w:val="20"/>
                <w:szCs w:val="20"/>
              </w:rPr>
              <w:t xml:space="preserve">or </w:t>
            </w:r>
            <w:r w:rsidR="005E51A8" w:rsidRPr="0005473F">
              <w:rPr>
                <w:rFonts w:eastAsia="Times New Roman" w:cs="Times New Roman"/>
                <w:color w:val="000000"/>
                <w:sz w:val="20"/>
                <w:szCs w:val="20"/>
              </w:rPr>
              <w:t>la</w:t>
            </w:r>
            <w:r w:rsidR="00D22A48">
              <w:rPr>
                <w:rFonts w:eastAsia="Times New Roman" w:cs="Times New Roman"/>
                <w:color w:val="000000"/>
                <w:sz w:val="20"/>
                <w:szCs w:val="20"/>
              </w:rPr>
              <w:t>y</w:t>
            </w:r>
            <w:r w:rsidRPr="0005473F">
              <w:rPr>
                <w:rFonts w:eastAsia="Times New Roman" w:cs="Times New Roman"/>
                <w:color w:val="000000"/>
                <w:sz w:val="20"/>
                <w:szCs w:val="20"/>
              </w:rPr>
              <w:t xml:space="preserve"> teachers holding classes, attendance</w:t>
            </w:r>
            <w:r w:rsidR="00033EEB">
              <w:rPr>
                <w:rFonts w:eastAsia="Times New Roman" w:cs="Times New Roman"/>
                <w:color w:val="000000"/>
                <w:sz w:val="20"/>
                <w:szCs w:val="20"/>
              </w:rPr>
              <w:t>?</w:t>
            </w:r>
            <w:r w:rsidRPr="0005473F">
              <w:rPr>
                <w:rFonts w:eastAsia="Times New Roman" w:cs="Times New Roman"/>
                <w:color w:val="000000"/>
                <w:sz w:val="20"/>
                <w:szCs w:val="20"/>
              </w:rPr>
              <w:t xml:space="preserve"> </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6/15/2011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Schedule Lay teacher training- 3 lay teachers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School Nurse, Parish Nurse, Public health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Is the parish nurse training 3 teachers?</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5/31/2011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Newspaper articles-once a week for 6 weeks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Did the parish nurse develop article and submit?</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5/31/2011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Hold classes at library regarding obesity- 2 classes per week</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Did the parish nurse develop article and submit?</w:t>
            </w:r>
          </w:p>
          <w:p w:rsidR="00033EEB" w:rsidRPr="0005473F" w:rsidRDefault="00033EEB" w:rsidP="00B72E1E">
            <w:pPr>
              <w:rPr>
                <w:rFonts w:eastAsia="Times New Roman" w:cs="Times New Roman"/>
                <w:color w:val="000000"/>
                <w:sz w:val="20"/>
                <w:szCs w:val="20"/>
              </w:rPr>
            </w:pP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5/31/2011</w:t>
            </w:r>
          </w:p>
        </w:tc>
        <w:tc>
          <w:tcPr>
            <w:tcW w:w="286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Mail brochures to all residents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Parish Nurse, Lay </w:t>
            </w:r>
            <w:r w:rsidRPr="0005473F">
              <w:rPr>
                <w:rFonts w:eastAsia="Times New Roman" w:cs="Times New Roman"/>
                <w:color w:val="000000"/>
                <w:sz w:val="20"/>
                <w:szCs w:val="20"/>
              </w:rPr>
              <w:lastRenderedPageBreak/>
              <w:t>Teachers</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lastRenderedPageBreak/>
              <w:t xml:space="preserve">Primary, </w:t>
            </w:r>
            <w:r w:rsidRPr="0005473F">
              <w:rPr>
                <w:rFonts w:eastAsia="Times New Roman" w:cs="Times New Roman"/>
                <w:color w:val="000000"/>
                <w:sz w:val="20"/>
                <w:szCs w:val="20"/>
              </w:rPr>
              <w:lastRenderedPageBreak/>
              <w:t>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lastRenderedPageBreak/>
              <w:t xml:space="preserve">Did residents </w:t>
            </w:r>
            <w:r w:rsidRPr="0005473F">
              <w:rPr>
                <w:rFonts w:eastAsia="Times New Roman" w:cs="Times New Roman"/>
                <w:color w:val="000000"/>
                <w:sz w:val="20"/>
                <w:szCs w:val="20"/>
              </w:rPr>
              <w:lastRenderedPageBreak/>
              <w:t xml:space="preserve">receive brochures, understand, </w:t>
            </w:r>
            <w:r w:rsidR="00033EEB" w:rsidRPr="0005473F">
              <w:rPr>
                <w:rFonts w:eastAsia="Times New Roman" w:cs="Times New Roman"/>
                <w:color w:val="000000"/>
                <w:sz w:val="20"/>
                <w:szCs w:val="20"/>
              </w:rPr>
              <w:t>and call</w:t>
            </w:r>
            <w:r w:rsidRPr="0005473F">
              <w:rPr>
                <w:rFonts w:eastAsia="Times New Roman" w:cs="Times New Roman"/>
                <w:color w:val="000000"/>
                <w:sz w:val="20"/>
                <w:szCs w:val="20"/>
              </w:rPr>
              <w:t xml:space="preserve"> to schedule class?</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lastRenderedPageBreak/>
              <w:t>6/30/2011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Develop classes through churches-nutrition, </w:t>
            </w:r>
            <w:r w:rsidR="00033EEB" w:rsidRPr="0005473F">
              <w:rPr>
                <w:rFonts w:eastAsia="Times New Roman" w:cs="Times New Roman"/>
                <w:color w:val="000000"/>
                <w:sz w:val="20"/>
                <w:szCs w:val="20"/>
              </w:rPr>
              <w:t>exercise, healthy</w:t>
            </w:r>
            <w:r w:rsidRPr="0005473F">
              <w:rPr>
                <w:rFonts w:eastAsia="Times New Roman" w:cs="Times New Roman"/>
                <w:color w:val="000000"/>
                <w:sz w:val="20"/>
                <w:szCs w:val="20"/>
              </w:rPr>
              <w:t xml:space="preserve"> lifestyle</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Is the parish nurse fulfilling the duties-lay teachers and classes?</w:t>
            </w:r>
          </w:p>
          <w:p w:rsidR="005E51A8" w:rsidRPr="0005473F" w:rsidRDefault="005E51A8" w:rsidP="00B72E1E">
            <w:pPr>
              <w:rPr>
                <w:rFonts w:eastAsia="Times New Roman" w:cs="Times New Roman"/>
                <w:color w:val="000000"/>
                <w:sz w:val="20"/>
                <w:szCs w:val="20"/>
              </w:rPr>
            </w:pP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6/30/2011</w:t>
            </w:r>
          </w:p>
        </w:tc>
        <w:tc>
          <w:tcPr>
            <w:tcW w:w="286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Provide nursing care to community</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Is the nurse scheduling office and home visits-documenting?</w:t>
            </w:r>
          </w:p>
          <w:p w:rsidR="005E51A8" w:rsidRPr="0005473F" w:rsidRDefault="005E51A8" w:rsidP="00B72E1E">
            <w:pPr>
              <w:rPr>
                <w:rFonts w:eastAsia="Times New Roman" w:cs="Times New Roman"/>
                <w:color w:val="000000"/>
                <w:sz w:val="20"/>
                <w:szCs w:val="20"/>
              </w:rPr>
            </w:pP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Increase exercise  to 30 minutes / day</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How many residents are attending exercise/walking on their own?</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Develop Structured exercise programs-4 new programs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How many programs developed with teachers, participants?</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Organize water aerobics at pool-once weekly</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How many residents are attending aerobics/swimming on </w:t>
            </w:r>
            <w:r w:rsidR="00033EEB">
              <w:rPr>
                <w:rFonts w:eastAsia="Times New Roman" w:cs="Times New Roman"/>
                <w:color w:val="000000"/>
                <w:sz w:val="20"/>
                <w:szCs w:val="20"/>
              </w:rPr>
              <w:t>his o</w:t>
            </w:r>
            <w:r w:rsidRPr="0005473F">
              <w:rPr>
                <w:rFonts w:eastAsia="Times New Roman" w:cs="Times New Roman"/>
                <w:color w:val="000000"/>
                <w:sz w:val="20"/>
                <w:szCs w:val="20"/>
              </w:rPr>
              <w:t>r</w:t>
            </w:r>
            <w:r w:rsidR="00033EEB">
              <w:rPr>
                <w:rFonts w:eastAsia="Times New Roman" w:cs="Times New Roman"/>
                <w:color w:val="000000"/>
                <w:sz w:val="20"/>
                <w:szCs w:val="20"/>
              </w:rPr>
              <w:t xml:space="preserve"> her</w:t>
            </w:r>
            <w:r w:rsidRPr="0005473F">
              <w:rPr>
                <w:rFonts w:eastAsia="Times New Roman" w:cs="Times New Roman"/>
                <w:color w:val="000000"/>
                <w:sz w:val="20"/>
                <w:szCs w:val="20"/>
              </w:rPr>
              <w:t xml:space="preserve"> own?</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2"/>
              </w:rPr>
            </w:pPr>
            <w:r w:rsidRPr="0005473F">
              <w:rPr>
                <w:rFonts w:eastAsia="Times New Roman" w:cs="Times New Roman"/>
                <w:color w:val="000000"/>
                <w:sz w:val="22"/>
              </w:rPr>
              <w:lastRenderedPageBreak/>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Walking groups at school track and state park, 5K</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 School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How many residents are attending groups or walking, or 5K?</w:t>
            </w:r>
          </w:p>
        </w:tc>
      </w:tr>
    </w:tbl>
    <w:p w:rsidR="0005473F" w:rsidRDefault="0005473F" w:rsidP="00785C3F">
      <w:pPr>
        <w:rPr>
          <w:b/>
        </w:rPr>
      </w:pPr>
    </w:p>
    <w:p w:rsidR="00785C3F" w:rsidRPr="00785C3F" w:rsidRDefault="00785C3F" w:rsidP="00785C3F">
      <w:pPr>
        <w:rPr>
          <w:b/>
        </w:rPr>
      </w:pPr>
    </w:p>
    <w:p w:rsidR="00B72E1E" w:rsidRPr="00B72617" w:rsidRDefault="00B72E1E" w:rsidP="00B72E1E">
      <w:pPr>
        <w:rPr>
          <w:rFonts w:cs="Times New Roman"/>
          <w:szCs w:val="24"/>
          <w:u w:val="single"/>
        </w:rPr>
      </w:pPr>
      <w:r w:rsidRPr="00B72617">
        <w:rPr>
          <w:rFonts w:cs="Times New Roman"/>
          <w:szCs w:val="24"/>
          <w:u w:val="single"/>
        </w:rPr>
        <w:t>Long Term Goals</w:t>
      </w:r>
    </w:p>
    <w:p w:rsidR="00B72E1E" w:rsidRPr="00B72617" w:rsidRDefault="00B72E1E" w:rsidP="00B72E1E">
      <w:pPr>
        <w:pStyle w:val="ListParagraph"/>
        <w:numPr>
          <w:ilvl w:val="0"/>
          <w:numId w:val="3"/>
        </w:numPr>
        <w:rPr>
          <w:rFonts w:cs="Times New Roman"/>
          <w:szCs w:val="24"/>
        </w:rPr>
      </w:pPr>
      <w:r w:rsidRPr="00B72617">
        <w:rPr>
          <w:rFonts w:cs="Times New Roman"/>
          <w:szCs w:val="24"/>
        </w:rPr>
        <w:t xml:space="preserve">Improve knowledge deficit related to </w:t>
      </w:r>
      <w:r>
        <w:rPr>
          <w:rFonts w:cs="Times New Roman"/>
          <w:szCs w:val="24"/>
        </w:rPr>
        <w:t>obesity</w:t>
      </w:r>
      <w:r w:rsidRPr="00B72617">
        <w:rPr>
          <w:rFonts w:cs="Times New Roman"/>
          <w:szCs w:val="24"/>
        </w:rPr>
        <w:t xml:space="preserve"> involving 50% of residents of Oakland </w:t>
      </w:r>
      <w:r>
        <w:rPr>
          <w:rFonts w:cs="Times New Roman"/>
          <w:szCs w:val="24"/>
        </w:rPr>
        <w:t xml:space="preserve">residents </w:t>
      </w:r>
      <w:r w:rsidRPr="00B72617">
        <w:rPr>
          <w:rFonts w:cs="Times New Roman"/>
          <w:szCs w:val="24"/>
        </w:rPr>
        <w:t xml:space="preserve">with </w:t>
      </w:r>
      <w:r>
        <w:rPr>
          <w:rFonts w:cs="Times New Roman"/>
          <w:szCs w:val="24"/>
        </w:rPr>
        <w:t xml:space="preserve">obesity </w:t>
      </w:r>
      <w:r>
        <w:rPr>
          <w:rFonts w:cs="Times New Roman"/>
          <w:color w:val="231F20"/>
          <w:szCs w:val="24"/>
        </w:rPr>
        <w:t>(</w:t>
      </w:r>
      <w:r w:rsidRPr="00817D1F">
        <w:rPr>
          <w:rFonts w:cs="Times New Roman"/>
          <w:color w:val="231F20"/>
          <w:szCs w:val="24"/>
        </w:rPr>
        <w:t>Demographic profiles</w:t>
      </w:r>
      <w:r>
        <w:rPr>
          <w:rFonts w:cs="Times New Roman"/>
          <w:color w:val="231F20"/>
          <w:szCs w:val="24"/>
        </w:rPr>
        <w:t xml:space="preserve">, </w:t>
      </w:r>
      <w:r w:rsidRPr="00D46D50">
        <w:rPr>
          <w:rFonts w:cs="Times New Roman"/>
          <w:color w:val="231F20"/>
          <w:szCs w:val="24"/>
        </w:rPr>
        <w:t>2000)</w:t>
      </w:r>
    </w:p>
    <w:p w:rsidR="00B72E1E" w:rsidRPr="00B72617" w:rsidRDefault="00B72E1E" w:rsidP="00B72E1E">
      <w:pPr>
        <w:pStyle w:val="ListParagraph"/>
        <w:numPr>
          <w:ilvl w:val="0"/>
          <w:numId w:val="3"/>
        </w:numPr>
        <w:rPr>
          <w:rFonts w:cs="Times New Roman"/>
          <w:szCs w:val="24"/>
        </w:rPr>
      </w:pPr>
      <w:r w:rsidRPr="00B72617">
        <w:rPr>
          <w:rFonts w:cs="Times New Roman"/>
          <w:szCs w:val="24"/>
        </w:rPr>
        <w:t>Increase awareness of risk</w:t>
      </w:r>
      <w:r>
        <w:rPr>
          <w:rFonts w:cs="Times New Roman"/>
          <w:szCs w:val="24"/>
        </w:rPr>
        <w:t xml:space="preserve"> factors</w:t>
      </w:r>
      <w:r w:rsidRPr="00B72617">
        <w:rPr>
          <w:rFonts w:cs="Times New Roman"/>
          <w:szCs w:val="24"/>
        </w:rPr>
        <w:t xml:space="preserve"> of obesity within Oakland </w:t>
      </w:r>
    </w:p>
    <w:p w:rsidR="00B72E1E" w:rsidRDefault="00B72E1E" w:rsidP="00B72E1E">
      <w:pPr>
        <w:pStyle w:val="ListParagraph"/>
        <w:numPr>
          <w:ilvl w:val="0"/>
          <w:numId w:val="3"/>
        </w:numPr>
        <w:rPr>
          <w:rFonts w:cs="Times New Roman"/>
          <w:szCs w:val="24"/>
        </w:rPr>
      </w:pPr>
      <w:r w:rsidRPr="00B72617">
        <w:rPr>
          <w:rFonts w:cs="Times New Roman"/>
          <w:szCs w:val="24"/>
        </w:rPr>
        <w:t>Increase options for physical activity in Oakland by 50%</w:t>
      </w:r>
    </w:p>
    <w:p w:rsidR="00B72E1E" w:rsidRDefault="00B72E1E" w:rsidP="00B72E1E">
      <w:pPr>
        <w:autoSpaceDE w:val="0"/>
        <w:autoSpaceDN w:val="0"/>
        <w:adjustRightInd w:val="0"/>
        <w:spacing w:line="240" w:lineRule="auto"/>
        <w:ind w:left="720"/>
        <w:rPr>
          <w:rFonts w:cs="Times New Roman"/>
          <w:szCs w:val="24"/>
        </w:rPr>
      </w:pPr>
    </w:p>
    <w:p w:rsidR="00B72E1E" w:rsidRPr="00B72617" w:rsidRDefault="00B72E1E" w:rsidP="00B72E1E">
      <w:pPr>
        <w:rPr>
          <w:rFonts w:cs="Times New Roman"/>
          <w:szCs w:val="24"/>
          <w:u w:val="single"/>
        </w:rPr>
      </w:pPr>
      <w:r w:rsidRPr="00B72617">
        <w:rPr>
          <w:rFonts w:cs="Times New Roman"/>
          <w:szCs w:val="24"/>
          <w:u w:val="single"/>
        </w:rPr>
        <w:t>Short Term Goals</w:t>
      </w:r>
    </w:p>
    <w:p w:rsidR="00B72E1E" w:rsidRDefault="00B72E1E" w:rsidP="00B72E1E">
      <w:pPr>
        <w:pStyle w:val="ListParagraph"/>
        <w:numPr>
          <w:ilvl w:val="0"/>
          <w:numId w:val="4"/>
        </w:numPr>
        <w:rPr>
          <w:rFonts w:cs="Times New Roman"/>
          <w:szCs w:val="24"/>
        </w:rPr>
      </w:pPr>
      <w:r w:rsidRPr="00B72617">
        <w:rPr>
          <w:rFonts w:cs="Times New Roman"/>
          <w:szCs w:val="24"/>
        </w:rPr>
        <w:t>In six weeks, a part time paid registered nurse position will be approved and hired</w:t>
      </w:r>
    </w:p>
    <w:p w:rsidR="00B72E1E" w:rsidRDefault="00B72E1E" w:rsidP="00B72E1E">
      <w:pPr>
        <w:pStyle w:val="ListParagraph"/>
        <w:numPr>
          <w:ilvl w:val="0"/>
          <w:numId w:val="4"/>
        </w:numPr>
        <w:rPr>
          <w:rFonts w:cs="Times New Roman"/>
          <w:szCs w:val="24"/>
        </w:rPr>
      </w:pPr>
      <w:r w:rsidRPr="00B72617">
        <w:rPr>
          <w:rFonts w:cs="Times New Roman"/>
          <w:szCs w:val="24"/>
        </w:rPr>
        <w:t xml:space="preserve">In eight weeks, an educational </w:t>
      </w:r>
      <w:r>
        <w:rPr>
          <w:rFonts w:cs="Times New Roman"/>
          <w:szCs w:val="24"/>
        </w:rPr>
        <w:t>program will be implemented for healthy lifestyle changes related to obesity</w:t>
      </w:r>
    </w:p>
    <w:p w:rsidR="00B72E1E" w:rsidRPr="00B72617" w:rsidRDefault="00B72E1E" w:rsidP="00B72E1E">
      <w:pPr>
        <w:pStyle w:val="ListParagraph"/>
        <w:numPr>
          <w:ilvl w:val="0"/>
          <w:numId w:val="4"/>
        </w:numPr>
        <w:rPr>
          <w:rFonts w:cs="Times New Roman"/>
          <w:szCs w:val="24"/>
        </w:rPr>
      </w:pPr>
      <w:r>
        <w:rPr>
          <w:rFonts w:cs="Times New Roman"/>
          <w:szCs w:val="24"/>
        </w:rPr>
        <w:t>In eight weeks, the parish nurse will have office hours and home visits scheduled</w:t>
      </w:r>
    </w:p>
    <w:p w:rsidR="00B72E1E" w:rsidRPr="004F2EFD" w:rsidRDefault="00B72E1E" w:rsidP="00B72E1E">
      <w:pPr>
        <w:pStyle w:val="ListParagraph"/>
        <w:numPr>
          <w:ilvl w:val="0"/>
          <w:numId w:val="4"/>
        </w:numPr>
        <w:rPr>
          <w:rFonts w:cs="Times New Roman"/>
          <w:szCs w:val="24"/>
        </w:rPr>
      </w:pPr>
      <w:r w:rsidRPr="004F2EFD">
        <w:rPr>
          <w:rFonts w:cs="Times New Roman"/>
          <w:szCs w:val="24"/>
        </w:rPr>
        <w:t>In ten weeks, a training program will be developed to train community members to lead exercise classes</w:t>
      </w:r>
    </w:p>
    <w:p w:rsidR="00B72E1E" w:rsidRPr="00B72617" w:rsidRDefault="00B72E1E" w:rsidP="00B72E1E">
      <w:pPr>
        <w:pStyle w:val="ListParagraph"/>
        <w:numPr>
          <w:ilvl w:val="0"/>
          <w:numId w:val="4"/>
        </w:numPr>
        <w:rPr>
          <w:rFonts w:cs="Times New Roman"/>
          <w:szCs w:val="24"/>
        </w:rPr>
      </w:pPr>
      <w:r w:rsidRPr="00B72617">
        <w:rPr>
          <w:rFonts w:cs="Times New Roman"/>
          <w:szCs w:val="24"/>
        </w:rPr>
        <w:t>In twelve weeks, a structured physical activity program will be implemented in town</w:t>
      </w:r>
    </w:p>
    <w:p w:rsidR="001D5303" w:rsidRDefault="001D5303" w:rsidP="00B72E1E"/>
    <w:p w:rsidR="001D5303" w:rsidRDefault="001D5303" w:rsidP="00436475">
      <w:pPr>
        <w:jc w:val="center"/>
      </w:pPr>
    </w:p>
    <w:p w:rsidR="001D5303" w:rsidRDefault="001D5303" w:rsidP="00436475">
      <w:pPr>
        <w:jc w:val="center"/>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3D4DC4" w:rsidRDefault="003D4DC4">
      <w:pPr>
        <w:spacing w:after="200" w:line="276" w:lineRule="auto"/>
      </w:pPr>
    </w:p>
    <w:p w:rsidR="00785C3F" w:rsidRDefault="00785C3F">
      <w:pPr>
        <w:spacing w:after="200" w:line="276" w:lineRule="auto"/>
      </w:pPr>
    </w:p>
    <w:p w:rsidR="00C54EEE" w:rsidRDefault="00C54EEE">
      <w:pPr>
        <w:spacing w:after="200" w:line="276" w:lineRule="auto"/>
      </w:pPr>
      <w:r>
        <w:br w:type="page"/>
      </w:r>
    </w:p>
    <w:p w:rsidR="00992220" w:rsidRDefault="00992220" w:rsidP="00C251A4">
      <w:pPr>
        <w:pStyle w:val="APABody"/>
        <w:jc w:val="center"/>
      </w:pPr>
      <w:r>
        <w:lastRenderedPageBreak/>
        <w:t>References</w:t>
      </w:r>
    </w:p>
    <w:p w:rsidR="00560819" w:rsidRPr="00560819" w:rsidRDefault="00560819" w:rsidP="00560819">
      <w:pPr>
        <w:pStyle w:val="NormalWeb"/>
        <w:shd w:val="clear" w:color="auto" w:fill="FFFFFF"/>
        <w:spacing w:line="480" w:lineRule="auto"/>
        <w:rPr>
          <w:color w:val="000000" w:themeColor="text1"/>
        </w:rPr>
      </w:pPr>
      <w:proofErr w:type="spellStart"/>
      <w:r w:rsidRPr="00560819">
        <w:rPr>
          <w:color w:val="000000" w:themeColor="text1"/>
        </w:rPr>
        <w:t>Aubert</w:t>
      </w:r>
      <w:proofErr w:type="spellEnd"/>
      <w:r w:rsidRPr="00560819">
        <w:rPr>
          <w:color w:val="000000" w:themeColor="text1"/>
        </w:rPr>
        <w:t xml:space="preserve">, R. E., </w:t>
      </w:r>
      <w:proofErr w:type="spellStart"/>
      <w:r w:rsidRPr="00560819">
        <w:rPr>
          <w:color w:val="000000" w:themeColor="text1"/>
        </w:rPr>
        <w:t>Kapuaolaokalaniakea</w:t>
      </w:r>
      <w:proofErr w:type="spellEnd"/>
      <w:r w:rsidRPr="00560819">
        <w:rPr>
          <w:color w:val="000000" w:themeColor="text1"/>
        </w:rPr>
        <w:t xml:space="preserve">, S., </w:t>
      </w:r>
      <w:proofErr w:type="spellStart"/>
      <w:r w:rsidRPr="00560819">
        <w:rPr>
          <w:color w:val="000000" w:themeColor="text1"/>
        </w:rPr>
        <w:t>Mikami</w:t>
      </w:r>
      <w:proofErr w:type="spellEnd"/>
      <w:r w:rsidRPr="00560819">
        <w:rPr>
          <w:color w:val="000000" w:themeColor="text1"/>
        </w:rPr>
        <w:t xml:space="preserve">, S. (2010). </w:t>
      </w:r>
      <w:proofErr w:type="spellStart"/>
      <w:r w:rsidRPr="00560819">
        <w:rPr>
          <w:color w:val="000000" w:themeColor="text1"/>
        </w:rPr>
        <w:t>Ke</w:t>
      </w:r>
      <w:proofErr w:type="spellEnd"/>
      <w:r w:rsidRPr="00560819">
        <w:rPr>
          <w:color w:val="000000" w:themeColor="text1"/>
        </w:rPr>
        <w:t xml:space="preserve"> </w:t>
      </w:r>
      <w:proofErr w:type="spellStart"/>
      <w:r w:rsidRPr="00560819">
        <w:rPr>
          <w:color w:val="000000" w:themeColor="text1"/>
        </w:rPr>
        <w:t>ano</w:t>
      </w:r>
      <w:proofErr w:type="spellEnd"/>
      <w:r w:rsidRPr="00560819">
        <w:rPr>
          <w:color w:val="000000" w:themeColor="text1"/>
        </w:rPr>
        <w:t xml:space="preserve"> </w:t>
      </w:r>
      <w:proofErr w:type="spellStart"/>
      <w:r w:rsidRPr="00560819">
        <w:rPr>
          <w:color w:val="000000" w:themeColor="text1"/>
        </w:rPr>
        <w:t>ola</w:t>
      </w:r>
      <w:proofErr w:type="spellEnd"/>
      <w:r w:rsidRPr="00560819">
        <w:rPr>
          <w:color w:val="000000" w:themeColor="text1"/>
        </w:rPr>
        <w:t>: Molokai's community-</w:t>
      </w:r>
      <w:r>
        <w:rPr>
          <w:color w:val="000000" w:themeColor="text1"/>
        </w:rPr>
        <w:tab/>
      </w:r>
      <w:r w:rsidRPr="00560819">
        <w:rPr>
          <w:color w:val="000000" w:themeColor="text1"/>
        </w:rPr>
        <w:t xml:space="preserve">based healthy lifestyle modification program. </w:t>
      </w:r>
      <w:r w:rsidRPr="00560819">
        <w:rPr>
          <w:rStyle w:val="Emphasis"/>
          <w:color w:val="000000" w:themeColor="text1"/>
        </w:rPr>
        <w:t>American Journal of Public Health</w:t>
      </w:r>
      <w:r w:rsidRPr="00560819">
        <w:rPr>
          <w:color w:val="000000" w:themeColor="text1"/>
        </w:rPr>
        <w:t xml:space="preserve">, </w:t>
      </w:r>
      <w:r>
        <w:rPr>
          <w:color w:val="000000" w:themeColor="text1"/>
        </w:rPr>
        <w:tab/>
      </w:r>
      <w:r w:rsidRPr="00560819">
        <w:rPr>
          <w:color w:val="000000" w:themeColor="text1"/>
        </w:rPr>
        <w:t>100(5),</w:t>
      </w:r>
      <w:r>
        <w:rPr>
          <w:color w:val="000000" w:themeColor="text1"/>
        </w:rPr>
        <w:t xml:space="preserve"> </w:t>
      </w:r>
      <w:r w:rsidRPr="00560819">
        <w:rPr>
          <w:color w:val="000000" w:themeColor="text1"/>
        </w:rPr>
        <w:t>779-783.</w:t>
      </w:r>
    </w:p>
    <w:p w:rsidR="00593891" w:rsidRDefault="00593891" w:rsidP="00593891">
      <w:r>
        <w:t xml:space="preserve">Community (defined). 2005. Webster’s Concise: English dictionary. (pp. 44). New Lanark, ML:  </w:t>
      </w:r>
      <w:r>
        <w:tab/>
        <w:t>Geddes &amp; Grossest</w:t>
      </w:r>
    </w:p>
    <w:p w:rsidR="00376ECD" w:rsidRPr="005500C2" w:rsidRDefault="00376ECD" w:rsidP="00992220">
      <w:pPr>
        <w:pStyle w:val="References"/>
      </w:pPr>
      <w:bookmarkStart w:id="3" w:name="ReferencesBookmark"/>
      <w:r>
        <w:rPr>
          <w:vanish/>
        </w:rPr>
        <w:t>CDC / National Center for Health Statistics 2010 NCHS health e-stat:  Prevalence of obesity among children and adolescents  United States, trends 1963-1965 through 2007-2008</w:t>
      </w:r>
      <w:r>
        <w:t>CDC / National Center for Health Statistics (2010). NCHS health e-stat:  Prevalence of obesity among children and adolescents United States, trends 1963-1965 through 2007-2008. Retrieved March 17, 2011, from http://www.cdc.gov/nchs/data/hestat/obesity_child_07_08.htm#tabl0e1</w:t>
      </w:r>
    </w:p>
    <w:p w:rsidR="00376ECD" w:rsidRPr="00755E82" w:rsidRDefault="00376ECD" w:rsidP="00992220">
      <w:pPr>
        <w:pStyle w:val="References"/>
      </w:pPr>
      <w:r>
        <w:rPr>
          <w:vanish/>
        </w:rPr>
        <w:t>Centers for Disease Control and Prevention 2010 Overweight and obesity</w:t>
      </w:r>
      <w:r>
        <w:t>Centers for Disease Control and Prevention (2010). Overweight and obesity. Retrieved March 17, 2011, from http://www.cdc.gov/obesity/defining.html</w:t>
      </w:r>
    </w:p>
    <w:p w:rsidR="00376ECD" w:rsidRPr="00C15079" w:rsidRDefault="00376ECD" w:rsidP="00992220">
      <w:pPr>
        <w:pStyle w:val="References"/>
      </w:pPr>
      <w:r>
        <w:rPr>
          <w:vanish/>
        </w:rPr>
        <w:t>Centers For Disease Control And Prevention 2010 U.S. obesity trends:  Trends by state 1985-2009</w:t>
      </w:r>
      <w:r>
        <w:t>Centers For Disease Control And Prevention (2010). U.S. obesity trends:  Trends by state 1985-2009. Retrieved March 17, 2011, from http://www.cdc.gov</w:t>
      </w:r>
    </w:p>
    <w:p w:rsidR="00376ECD" w:rsidRPr="002345DB" w:rsidRDefault="00376ECD" w:rsidP="00992220">
      <w:pPr>
        <w:pStyle w:val="References"/>
      </w:pPr>
      <w:r>
        <w:rPr>
          <w:vanish/>
        </w:rPr>
        <w:t>MSN 20110315 MSN: Maps and directions</w:t>
      </w:r>
      <w:r>
        <w:t xml:space="preserve">MSN (2011).  MSN: Maps and directions. Retrieved March 15, 2011, from </w:t>
      </w:r>
      <w:hyperlink r:id="rId14" w:history="1">
        <w:r w:rsidRPr="006B49EB">
          <w:rPr>
            <w:rStyle w:val="Hyperlink"/>
          </w:rPr>
          <w:t>http://maps.msn.com</w:t>
        </w:r>
      </w:hyperlink>
      <w:r>
        <w:t xml:space="preserve">. </w:t>
      </w:r>
    </w:p>
    <w:p w:rsidR="00376ECD" w:rsidRPr="00376ECD" w:rsidRDefault="00376ECD" w:rsidP="00992220">
      <w:pPr>
        <w:pStyle w:val="References"/>
      </w:pPr>
      <w:r>
        <w:rPr>
          <w:vanish/>
        </w:rPr>
        <w:t>Neuman Sytems Model 20101122</w:t>
      </w:r>
      <w:proofErr w:type="spellStart"/>
      <w:r>
        <w:t>Neuman</w:t>
      </w:r>
      <w:proofErr w:type="spellEnd"/>
      <w:r>
        <w:t xml:space="preserve"> </w:t>
      </w:r>
      <w:proofErr w:type="spellStart"/>
      <w:r>
        <w:t>Sytems</w:t>
      </w:r>
      <w:proofErr w:type="spellEnd"/>
      <w:r>
        <w:t xml:space="preserve"> Model. (2010, November 22). In </w:t>
      </w:r>
      <w:r>
        <w:rPr>
          <w:i/>
        </w:rPr>
        <w:t xml:space="preserve">Wikipedia, the free encyclopedia. </w:t>
      </w:r>
      <w:r>
        <w:t>Retrieved March 17, 2011, http://en.wikipedia.org/wiki/Neuman_Sytems_Model</w:t>
      </w:r>
    </w:p>
    <w:p w:rsidR="00376ECD" w:rsidRPr="00CF5B8B" w:rsidRDefault="00376ECD" w:rsidP="00992220">
      <w:pPr>
        <w:pStyle w:val="References"/>
      </w:pPr>
      <w:r>
        <w:rPr>
          <w:vanish/>
        </w:rPr>
        <w:t>Oakland Illinois 20110316 City-data</w:t>
      </w:r>
      <w:r>
        <w:t xml:space="preserve">Oakland, Illinois (2011, March 16). City-data. Retrieved March 16, 2011, from </w:t>
      </w:r>
      <w:hyperlink r:id="rId15" w:history="1">
        <w:r w:rsidRPr="006B49EB">
          <w:rPr>
            <w:rStyle w:val="Hyperlink"/>
          </w:rPr>
          <w:t>http://www.city-data.com/city/Oakland-Illinois.html</w:t>
        </w:r>
      </w:hyperlink>
      <w:r>
        <w:t xml:space="preserve">. </w:t>
      </w:r>
    </w:p>
    <w:bookmarkEnd w:id="3"/>
    <w:p w:rsidR="00B067A5" w:rsidRPr="00B067A5" w:rsidRDefault="00B067A5" w:rsidP="00992220">
      <w:pPr>
        <w:pStyle w:val="APABody"/>
      </w:pPr>
    </w:p>
    <w:sectPr w:rsidR="00B067A5" w:rsidRPr="00B067A5" w:rsidSect="0094157E">
      <w:headerReference w:type="default" r:id="rId16"/>
      <w:headerReference w:type="first" r:id="rId17"/>
      <w:pgSz w:w="12240" w:h="15840"/>
      <w:pgMar w:top="1440" w:right="1440" w:bottom="1440" w:left="1440" w:header="720" w:footer="720" w:gutter="0"/>
      <w:pgBorders w:offsetFrom="page">
        <w:top w:val="threeDEngrave" w:sz="18" w:space="24" w:color="auto"/>
        <w:left w:val="threeDEngrave" w:sz="18" w:space="24" w:color="auto"/>
        <w:bottom w:val="threeDEmboss" w:sz="18" w:space="24" w:color="auto"/>
        <w:right w:val="threeDEmboss" w:sz="18"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E77" w:rsidRDefault="008B1E77" w:rsidP="00B32BB6">
      <w:pPr>
        <w:spacing w:line="240" w:lineRule="auto"/>
      </w:pPr>
      <w:r>
        <w:separator/>
      </w:r>
    </w:p>
  </w:endnote>
  <w:endnote w:type="continuationSeparator" w:id="0">
    <w:p w:rsidR="008B1E77" w:rsidRDefault="008B1E77"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E77" w:rsidRDefault="008B1E77" w:rsidP="00B32BB6">
      <w:pPr>
        <w:spacing w:line="240" w:lineRule="auto"/>
      </w:pPr>
      <w:r>
        <w:separator/>
      </w:r>
    </w:p>
  </w:footnote>
  <w:footnote w:type="continuationSeparator" w:id="0">
    <w:p w:rsidR="008B1E77" w:rsidRDefault="008B1E77"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9C" w:rsidRPr="00992220" w:rsidRDefault="008E2B9C" w:rsidP="00FC4EDB">
    <w:pPr>
      <w:pStyle w:val="APAHeader"/>
      <w:tabs>
        <w:tab w:val="left" w:pos="7568"/>
        <w:tab w:val="right" w:pos="9360"/>
      </w:tabs>
    </w:pPr>
    <w:r>
      <w:t>COMMUNITY ASSESSMENT PROJECT</w:t>
    </w:r>
    <w:r>
      <w:tab/>
    </w:r>
    <w:r w:rsidR="00FC4EDB">
      <w:tab/>
    </w:r>
    <w:fldSimple w:instr=" PAGE  \* MERGEFORMAT ">
      <w:r w:rsidR="00B72E1E">
        <w:rPr>
          <w:noProof/>
        </w:rPr>
        <w:t>15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9C" w:rsidRPr="00992220" w:rsidRDefault="008E2B9C" w:rsidP="00992220">
    <w:pPr>
      <w:pStyle w:val="APAHeader"/>
      <w:tabs>
        <w:tab w:val="right" w:pos="9360"/>
      </w:tabs>
    </w:pPr>
    <w:r>
      <w:t>Running head: COMMUNITY ASSESSMENT PROJECT</w:t>
    </w:r>
    <w:r>
      <w:tab/>
    </w:r>
    <w:fldSimple w:instr=" PAGE  \* MERGEFORMAT ">
      <w:r w:rsidR="00B72E1E">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619B"/>
    <w:multiLevelType w:val="hybridMultilevel"/>
    <w:tmpl w:val="4DAE8758"/>
    <w:lvl w:ilvl="0" w:tplc="841829D6">
      <w:start w:val="4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C0A24"/>
    <w:multiLevelType w:val="hybridMultilevel"/>
    <w:tmpl w:val="6C1A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5531E2"/>
    <w:multiLevelType w:val="hybridMultilevel"/>
    <w:tmpl w:val="CA3E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690540"/>
    <w:multiLevelType w:val="hybridMultilevel"/>
    <w:tmpl w:val="3C0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attachedTemplate r:id="rId1"/>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docVars>
    <w:docVar w:name="rpsAdvancedSort" w:val="True"/>
    <w:docVar w:name="rpsAutoSort" w:val="True"/>
    <w:docVar w:name="rpsCitationList" w:val="|MSN(1899)|MSN(2011)|Community(2011)|Websters(2001)|Oakland, Illinois^(2011)|Centers For Disease Control And Prevention(2010)|Centers For Disease Control And Prevention(2010)|Neuman Sytems Model(2010)|"/>
    <w:docVar w:name="rpsInsertCitation" w:val="True"/>
    <w:docVar w:name="rpsReferencePageCreated" w:val="True"/>
    <w:docVar w:name="rpsSaveCitation" w:val="True"/>
  </w:docVars>
  <w:rsids>
    <w:rsidRoot w:val="00344B0E"/>
    <w:rsid w:val="00001605"/>
    <w:rsid w:val="000045D4"/>
    <w:rsid w:val="00004D04"/>
    <w:rsid w:val="00005001"/>
    <w:rsid w:val="00005BC0"/>
    <w:rsid w:val="00007E24"/>
    <w:rsid w:val="00011081"/>
    <w:rsid w:val="00011D3E"/>
    <w:rsid w:val="00013431"/>
    <w:rsid w:val="000143E9"/>
    <w:rsid w:val="00014CF8"/>
    <w:rsid w:val="00014ED4"/>
    <w:rsid w:val="000153A1"/>
    <w:rsid w:val="00016099"/>
    <w:rsid w:val="00016A76"/>
    <w:rsid w:val="00016C0D"/>
    <w:rsid w:val="000179AE"/>
    <w:rsid w:val="000223F0"/>
    <w:rsid w:val="000237AC"/>
    <w:rsid w:val="00025887"/>
    <w:rsid w:val="0002593A"/>
    <w:rsid w:val="00025DEB"/>
    <w:rsid w:val="000276CD"/>
    <w:rsid w:val="00030204"/>
    <w:rsid w:val="0003040F"/>
    <w:rsid w:val="00030FBF"/>
    <w:rsid w:val="00033EEB"/>
    <w:rsid w:val="000365D0"/>
    <w:rsid w:val="00040695"/>
    <w:rsid w:val="0004070C"/>
    <w:rsid w:val="000411EC"/>
    <w:rsid w:val="00042B54"/>
    <w:rsid w:val="00043611"/>
    <w:rsid w:val="00043805"/>
    <w:rsid w:val="000503E8"/>
    <w:rsid w:val="0005046C"/>
    <w:rsid w:val="00050E04"/>
    <w:rsid w:val="000514C0"/>
    <w:rsid w:val="000514F7"/>
    <w:rsid w:val="000515F0"/>
    <w:rsid w:val="000529F2"/>
    <w:rsid w:val="0005473F"/>
    <w:rsid w:val="0005568B"/>
    <w:rsid w:val="00057005"/>
    <w:rsid w:val="00060F15"/>
    <w:rsid w:val="00061412"/>
    <w:rsid w:val="00067091"/>
    <w:rsid w:val="0007086A"/>
    <w:rsid w:val="00070DBD"/>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2D33"/>
    <w:rsid w:val="000E3707"/>
    <w:rsid w:val="000E3B59"/>
    <w:rsid w:val="000E5BC2"/>
    <w:rsid w:val="000E77A6"/>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6F5E"/>
    <w:rsid w:val="00137741"/>
    <w:rsid w:val="00141CDB"/>
    <w:rsid w:val="00146EEC"/>
    <w:rsid w:val="00147066"/>
    <w:rsid w:val="001471AF"/>
    <w:rsid w:val="0015035D"/>
    <w:rsid w:val="001519FB"/>
    <w:rsid w:val="00154A37"/>
    <w:rsid w:val="001557D3"/>
    <w:rsid w:val="00155DC4"/>
    <w:rsid w:val="0015609B"/>
    <w:rsid w:val="001564DE"/>
    <w:rsid w:val="001568E5"/>
    <w:rsid w:val="00163322"/>
    <w:rsid w:val="00163497"/>
    <w:rsid w:val="00163A5F"/>
    <w:rsid w:val="00166DFC"/>
    <w:rsid w:val="00170892"/>
    <w:rsid w:val="00171521"/>
    <w:rsid w:val="00171D5E"/>
    <w:rsid w:val="00172729"/>
    <w:rsid w:val="0017350F"/>
    <w:rsid w:val="001750AA"/>
    <w:rsid w:val="001763B1"/>
    <w:rsid w:val="00182836"/>
    <w:rsid w:val="001849BE"/>
    <w:rsid w:val="001852ED"/>
    <w:rsid w:val="00187E49"/>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7FC"/>
    <w:rsid w:val="001B791C"/>
    <w:rsid w:val="001B7F40"/>
    <w:rsid w:val="001C0213"/>
    <w:rsid w:val="001C0D80"/>
    <w:rsid w:val="001C2114"/>
    <w:rsid w:val="001C4BCF"/>
    <w:rsid w:val="001C6487"/>
    <w:rsid w:val="001C7E69"/>
    <w:rsid w:val="001D3407"/>
    <w:rsid w:val="001D5303"/>
    <w:rsid w:val="001D5D7A"/>
    <w:rsid w:val="001D75CF"/>
    <w:rsid w:val="001E0437"/>
    <w:rsid w:val="001E0646"/>
    <w:rsid w:val="001E4519"/>
    <w:rsid w:val="001E4AFD"/>
    <w:rsid w:val="001E5DB6"/>
    <w:rsid w:val="001E7BD9"/>
    <w:rsid w:val="001F055C"/>
    <w:rsid w:val="001F0644"/>
    <w:rsid w:val="001F0BD5"/>
    <w:rsid w:val="001F158C"/>
    <w:rsid w:val="001F1758"/>
    <w:rsid w:val="001F1809"/>
    <w:rsid w:val="001F5EE8"/>
    <w:rsid w:val="001F697E"/>
    <w:rsid w:val="001F6B38"/>
    <w:rsid w:val="001F6FAF"/>
    <w:rsid w:val="001F7C9C"/>
    <w:rsid w:val="0020060D"/>
    <w:rsid w:val="002028FE"/>
    <w:rsid w:val="00204AEE"/>
    <w:rsid w:val="00204FB9"/>
    <w:rsid w:val="00205B67"/>
    <w:rsid w:val="00207484"/>
    <w:rsid w:val="002103E5"/>
    <w:rsid w:val="00212CAD"/>
    <w:rsid w:val="00213C19"/>
    <w:rsid w:val="002178C5"/>
    <w:rsid w:val="002231D9"/>
    <w:rsid w:val="00223B8B"/>
    <w:rsid w:val="00223D15"/>
    <w:rsid w:val="00225484"/>
    <w:rsid w:val="0022555A"/>
    <w:rsid w:val="00225F49"/>
    <w:rsid w:val="002270F5"/>
    <w:rsid w:val="0022782D"/>
    <w:rsid w:val="00231B77"/>
    <w:rsid w:val="002344FE"/>
    <w:rsid w:val="002345DB"/>
    <w:rsid w:val="0023534F"/>
    <w:rsid w:val="00235EA0"/>
    <w:rsid w:val="00236ADF"/>
    <w:rsid w:val="00236DBB"/>
    <w:rsid w:val="0024080B"/>
    <w:rsid w:val="00240A9D"/>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672"/>
    <w:rsid w:val="00270890"/>
    <w:rsid w:val="00270EF2"/>
    <w:rsid w:val="00271A7A"/>
    <w:rsid w:val="00273479"/>
    <w:rsid w:val="00273EB0"/>
    <w:rsid w:val="002749B5"/>
    <w:rsid w:val="00275972"/>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11E4"/>
    <w:rsid w:val="002C2441"/>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125A"/>
    <w:rsid w:val="002F25A2"/>
    <w:rsid w:val="002F2F60"/>
    <w:rsid w:val="002F67BE"/>
    <w:rsid w:val="00301BBB"/>
    <w:rsid w:val="00302C74"/>
    <w:rsid w:val="00303184"/>
    <w:rsid w:val="003156B0"/>
    <w:rsid w:val="00316014"/>
    <w:rsid w:val="00320BBA"/>
    <w:rsid w:val="00322A36"/>
    <w:rsid w:val="00324230"/>
    <w:rsid w:val="00327C89"/>
    <w:rsid w:val="00330492"/>
    <w:rsid w:val="003355C1"/>
    <w:rsid w:val="003374FF"/>
    <w:rsid w:val="0034168B"/>
    <w:rsid w:val="0034457B"/>
    <w:rsid w:val="003449E8"/>
    <w:rsid w:val="00344A4B"/>
    <w:rsid w:val="00344B0E"/>
    <w:rsid w:val="00345F38"/>
    <w:rsid w:val="00347A4D"/>
    <w:rsid w:val="00355D4D"/>
    <w:rsid w:val="0035624B"/>
    <w:rsid w:val="00356CDE"/>
    <w:rsid w:val="003579D8"/>
    <w:rsid w:val="0036121B"/>
    <w:rsid w:val="00361F36"/>
    <w:rsid w:val="0036254B"/>
    <w:rsid w:val="00363A87"/>
    <w:rsid w:val="0036460E"/>
    <w:rsid w:val="00365A15"/>
    <w:rsid w:val="00365D94"/>
    <w:rsid w:val="00367BD4"/>
    <w:rsid w:val="0037005D"/>
    <w:rsid w:val="00376E84"/>
    <w:rsid w:val="00376ECD"/>
    <w:rsid w:val="003832FC"/>
    <w:rsid w:val="00383FF2"/>
    <w:rsid w:val="00384347"/>
    <w:rsid w:val="00384B74"/>
    <w:rsid w:val="00385609"/>
    <w:rsid w:val="00387815"/>
    <w:rsid w:val="00387F81"/>
    <w:rsid w:val="00390F5D"/>
    <w:rsid w:val="00396013"/>
    <w:rsid w:val="003A3030"/>
    <w:rsid w:val="003A3611"/>
    <w:rsid w:val="003A47D8"/>
    <w:rsid w:val="003A534A"/>
    <w:rsid w:val="003A5855"/>
    <w:rsid w:val="003A5B5D"/>
    <w:rsid w:val="003B4FC9"/>
    <w:rsid w:val="003B6588"/>
    <w:rsid w:val="003C05E6"/>
    <w:rsid w:val="003C140E"/>
    <w:rsid w:val="003C39A6"/>
    <w:rsid w:val="003C3A53"/>
    <w:rsid w:val="003C472D"/>
    <w:rsid w:val="003C64A8"/>
    <w:rsid w:val="003C757D"/>
    <w:rsid w:val="003D2CEE"/>
    <w:rsid w:val="003D2E1D"/>
    <w:rsid w:val="003D3702"/>
    <w:rsid w:val="003D45BA"/>
    <w:rsid w:val="003D4DC4"/>
    <w:rsid w:val="003D4FA3"/>
    <w:rsid w:val="003D6E2C"/>
    <w:rsid w:val="003D7C26"/>
    <w:rsid w:val="003E098C"/>
    <w:rsid w:val="003E272E"/>
    <w:rsid w:val="003E4370"/>
    <w:rsid w:val="003E5782"/>
    <w:rsid w:val="003E7723"/>
    <w:rsid w:val="003F0652"/>
    <w:rsid w:val="003F1776"/>
    <w:rsid w:val="003F6A8B"/>
    <w:rsid w:val="003F750C"/>
    <w:rsid w:val="00400648"/>
    <w:rsid w:val="00400DC6"/>
    <w:rsid w:val="004029A9"/>
    <w:rsid w:val="00405249"/>
    <w:rsid w:val="00405DA4"/>
    <w:rsid w:val="004071A3"/>
    <w:rsid w:val="004075A5"/>
    <w:rsid w:val="00414845"/>
    <w:rsid w:val="00414F77"/>
    <w:rsid w:val="00415BAB"/>
    <w:rsid w:val="00417F61"/>
    <w:rsid w:val="00424571"/>
    <w:rsid w:val="00425728"/>
    <w:rsid w:val="00425C44"/>
    <w:rsid w:val="0042655D"/>
    <w:rsid w:val="00427485"/>
    <w:rsid w:val="00430E50"/>
    <w:rsid w:val="004317E0"/>
    <w:rsid w:val="00431D2B"/>
    <w:rsid w:val="004330A9"/>
    <w:rsid w:val="00434DC6"/>
    <w:rsid w:val="00436475"/>
    <w:rsid w:val="0043669E"/>
    <w:rsid w:val="00437F6F"/>
    <w:rsid w:val="00440BAB"/>
    <w:rsid w:val="0044281C"/>
    <w:rsid w:val="004443BB"/>
    <w:rsid w:val="00445D0B"/>
    <w:rsid w:val="00446CAC"/>
    <w:rsid w:val="00446E35"/>
    <w:rsid w:val="00447AD2"/>
    <w:rsid w:val="004503F7"/>
    <w:rsid w:val="0045364B"/>
    <w:rsid w:val="0045570D"/>
    <w:rsid w:val="004557CF"/>
    <w:rsid w:val="004564AC"/>
    <w:rsid w:val="004569B4"/>
    <w:rsid w:val="00456C31"/>
    <w:rsid w:val="00462A48"/>
    <w:rsid w:val="0046327B"/>
    <w:rsid w:val="00464155"/>
    <w:rsid w:val="004641D3"/>
    <w:rsid w:val="0046489D"/>
    <w:rsid w:val="004663C8"/>
    <w:rsid w:val="004721E5"/>
    <w:rsid w:val="00476DAE"/>
    <w:rsid w:val="0048332B"/>
    <w:rsid w:val="00483478"/>
    <w:rsid w:val="004834A5"/>
    <w:rsid w:val="00486C51"/>
    <w:rsid w:val="00486FD8"/>
    <w:rsid w:val="00493037"/>
    <w:rsid w:val="00493BA0"/>
    <w:rsid w:val="00495582"/>
    <w:rsid w:val="00495B83"/>
    <w:rsid w:val="0049602C"/>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0219"/>
    <w:rsid w:val="004D1456"/>
    <w:rsid w:val="004D3722"/>
    <w:rsid w:val="004D43C7"/>
    <w:rsid w:val="004E1446"/>
    <w:rsid w:val="004E4141"/>
    <w:rsid w:val="004E521D"/>
    <w:rsid w:val="004F3BF3"/>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0C2"/>
    <w:rsid w:val="005502D2"/>
    <w:rsid w:val="00551715"/>
    <w:rsid w:val="0055216D"/>
    <w:rsid w:val="00553441"/>
    <w:rsid w:val="00553A16"/>
    <w:rsid w:val="00556069"/>
    <w:rsid w:val="00556495"/>
    <w:rsid w:val="0055755B"/>
    <w:rsid w:val="00560819"/>
    <w:rsid w:val="00563165"/>
    <w:rsid w:val="00563E5E"/>
    <w:rsid w:val="00564E30"/>
    <w:rsid w:val="0056619F"/>
    <w:rsid w:val="00566DE8"/>
    <w:rsid w:val="005714C9"/>
    <w:rsid w:val="00571E01"/>
    <w:rsid w:val="0057265D"/>
    <w:rsid w:val="00574609"/>
    <w:rsid w:val="00574A3C"/>
    <w:rsid w:val="00574A92"/>
    <w:rsid w:val="00576CD3"/>
    <w:rsid w:val="0057719F"/>
    <w:rsid w:val="00584CF1"/>
    <w:rsid w:val="005853C3"/>
    <w:rsid w:val="0059389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6C3"/>
    <w:rsid w:val="005D6F34"/>
    <w:rsid w:val="005E0DA2"/>
    <w:rsid w:val="005E1D1D"/>
    <w:rsid w:val="005E1FB6"/>
    <w:rsid w:val="005E44AC"/>
    <w:rsid w:val="005E51A8"/>
    <w:rsid w:val="005E6D0C"/>
    <w:rsid w:val="005E76B6"/>
    <w:rsid w:val="005F1BDD"/>
    <w:rsid w:val="005F1BF6"/>
    <w:rsid w:val="005F1EA7"/>
    <w:rsid w:val="005F1EFF"/>
    <w:rsid w:val="005F2B27"/>
    <w:rsid w:val="005F30FA"/>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698A"/>
    <w:rsid w:val="00657AE7"/>
    <w:rsid w:val="00663615"/>
    <w:rsid w:val="00664D3C"/>
    <w:rsid w:val="00667BB2"/>
    <w:rsid w:val="00667E01"/>
    <w:rsid w:val="0067164D"/>
    <w:rsid w:val="0067287F"/>
    <w:rsid w:val="00673299"/>
    <w:rsid w:val="00676F1D"/>
    <w:rsid w:val="00677696"/>
    <w:rsid w:val="00681202"/>
    <w:rsid w:val="00682BA6"/>
    <w:rsid w:val="0068425E"/>
    <w:rsid w:val="00686226"/>
    <w:rsid w:val="00687357"/>
    <w:rsid w:val="0069290E"/>
    <w:rsid w:val="00693E7A"/>
    <w:rsid w:val="00694B4B"/>
    <w:rsid w:val="00696681"/>
    <w:rsid w:val="006A1735"/>
    <w:rsid w:val="006A1A8D"/>
    <w:rsid w:val="006A3A7C"/>
    <w:rsid w:val="006A4364"/>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297A"/>
    <w:rsid w:val="006F375C"/>
    <w:rsid w:val="006F419B"/>
    <w:rsid w:val="006F429C"/>
    <w:rsid w:val="006F563A"/>
    <w:rsid w:val="006F5D74"/>
    <w:rsid w:val="006F6468"/>
    <w:rsid w:val="00700DED"/>
    <w:rsid w:val="00700ED9"/>
    <w:rsid w:val="00703277"/>
    <w:rsid w:val="0070544C"/>
    <w:rsid w:val="00705764"/>
    <w:rsid w:val="00706E47"/>
    <w:rsid w:val="00711250"/>
    <w:rsid w:val="00713436"/>
    <w:rsid w:val="00722B1E"/>
    <w:rsid w:val="0072572F"/>
    <w:rsid w:val="007260A7"/>
    <w:rsid w:val="00731779"/>
    <w:rsid w:val="007323D2"/>
    <w:rsid w:val="007327DA"/>
    <w:rsid w:val="00733BDB"/>
    <w:rsid w:val="0073422D"/>
    <w:rsid w:val="00735209"/>
    <w:rsid w:val="007359C7"/>
    <w:rsid w:val="00736294"/>
    <w:rsid w:val="007366D4"/>
    <w:rsid w:val="007367F9"/>
    <w:rsid w:val="00740680"/>
    <w:rsid w:val="00741A51"/>
    <w:rsid w:val="0074347E"/>
    <w:rsid w:val="00744302"/>
    <w:rsid w:val="00746716"/>
    <w:rsid w:val="00746F8F"/>
    <w:rsid w:val="00747F28"/>
    <w:rsid w:val="0075145D"/>
    <w:rsid w:val="007525E6"/>
    <w:rsid w:val="007527CA"/>
    <w:rsid w:val="00755E82"/>
    <w:rsid w:val="0075681A"/>
    <w:rsid w:val="00763271"/>
    <w:rsid w:val="0076415B"/>
    <w:rsid w:val="007664BD"/>
    <w:rsid w:val="00766569"/>
    <w:rsid w:val="00766F85"/>
    <w:rsid w:val="00767174"/>
    <w:rsid w:val="00767F0B"/>
    <w:rsid w:val="00770059"/>
    <w:rsid w:val="00770C3D"/>
    <w:rsid w:val="0077431F"/>
    <w:rsid w:val="0077541E"/>
    <w:rsid w:val="00775A5C"/>
    <w:rsid w:val="00777A5F"/>
    <w:rsid w:val="00780C71"/>
    <w:rsid w:val="007854F3"/>
    <w:rsid w:val="00785C3F"/>
    <w:rsid w:val="00790777"/>
    <w:rsid w:val="00791043"/>
    <w:rsid w:val="007913CA"/>
    <w:rsid w:val="00792992"/>
    <w:rsid w:val="00792F40"/>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5B0B"/>
    <w:rsid w:val="007E6174"/>
    <w:rsid w:val="007E678D"/>
    <w:rsid w:val="007F0FEA"/>
    <w:rsid w:val="007F27B3"/>
    <w:rsid w:val="007F3D30"/>
    <w:rsid w:val="007F4CC0"/>
    <w:rsid w:val="007F5DCE"/>
    <w:rsid w:val="007F6E46"/>
    <w:rsid w:val="007F7F38"/>
    <w:rsid w:val="00802ACA"/>
    <w:rsid w:val="00803890"/>
    <w:rsid w:val="00803DF4"/>
    <w:rsid w:val="00804151"/>
    <w:rsid w:val="008051DD"/>
    <w:rsid w:val="008056B2"/>
    <w:rsid w:val="0080576A"/>
    <w:rsid w:val="0080671D"/>
    <w:rsid w:val="00806C7A"/>
    <w:rsid w:val="0081229B"/>
    <w:rsid w:val="00815B13"/>
    <w:rsid w:val="0081649A"/>
    <w:rsid w:val="00817979"/>
    <w:rsid w:val="00820956"/>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2A72"/>
    <w:rsid w:val="00873BB2"/>
    <w:rsid w:val="008768FF"/>
    <w:rsid w:val="00876EC5"/>
    <w:rsid w:val="00880A4A"/>
    <w:rsid w:val="00880B7B"/>
    <w:rsid w:val="00880E25"/>
    <w:rsid w:val="00882852"/>
    <w:rsid w:val="00884635"/>
    <w:rsid w:val="00885256"/>
    <w:rsid w:val="00885761"/>
    <w:rsid w:val="00885F8C"/>
    <w:rsid w:val="00890355"/>
    <w:rsid w:val="008909D5"/>
    <w:rsid w:val="0089179E"/>
    <w:rsid w:val="0089228D"/>
    <w:rsid w:val="00893BF5"/>
    <w:rsid w:val="008940EA"/>
    <w:rsid w:val="008942EE"/>
    <w:rsid w:val="00894470"/>
    <w:rsid w:val="008959CE"/>
    <w:rsid w:val="00895EA1"/>
    <w:rsid w:val="00896769"/>
    <w:rsid w:val="00897B80"/>
    <w:rsid w:val="008A06B4"/>
    <w:rsid w:val="008A0951"/>
    <w:rsid w:val="008A0A30"/>
    <w:rsid w:val="008A15FD"/>
    <w:rsid w:val="008A1AE7"/>
    <w:rsid w:val="008A5ADB"/>
    <w:rsid w:val="008B1A52"/>
    <w:rsid w:val="008B1E77"/>
    <w:rsid w:val="008B296A"/>
    <w:rsid w:val="008B332E"/>
    <w:rsid w:val="008C2124"/>
    <w:rsid w:val="008C2C34"/>
    <w:rsid w:val="008C5A2E"/>
    <w:rsid w:val="008C75FF"/>
    <w:rsid w:val="008D00CC"/>
    <w:rsid w:val="008D05D1"/>
    <w:rsid w:val="008D0F30"/>
    <w:rsid w:val="008D1B83"/>
    <w:rsid w:val="008D550B"/>
    <w:rsid w:val="008E00C6"/>
    <w:rsid w:val="008E0926"/>
    <w:rsid w:val="008E1D18"/>
    <w:rsid w:val="008E2B9C"/>
    <w:rsid w:val="008E7C67"/>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432"/>
    <w:rsid w:val="00933FC9"/>
    <w:rsid w:val="00935B20"/>
    <w:rsid w:val="00935B95"/>
    <w:rsid w:val="00936D88"/>
    <w:rsid w:val="00937C20"/>
    <w:rsid w:val="00941441"/>
    <w:rsid w:val="0094157E"/>
    <w:rsid w:val="00942762"/>
    <w:rsid w:val="00943F32"/>
    <w:rsid w:val="00944311"/>
    <w:rsid w:val="00947D4A"/>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857BB"/>
    <w:rsid w:val="00991E09"/>
    <w:rsid w:val="00992220"/>
    <w:rsid w:val="00992FA5"/>
    <w:rsid w:val="00992FCC"/>
    <w:rsid w:val="00994F9F"/>
    <w:rsid w:val="00995B1D"/>
    <w:rsid w:val="00996085"/>
    <w:rsid w:val="009A01A1"/>
    <w:rsid w:val="009A0657"/>
    <w:rsid w:val="009A3FC5"/>
    <w:rsid w:val="009A4E83"/>
    <w:rsid w:val="009A5303"/>
    <w:rsid w:val="009B0D36"/>
    <w:rsid w:val="009B0DC7"/>
    <w:rsid w:val="009B21D9"/>
    <w:rsid w:val="009B36C4"/>
    <w:rsid w:val="009B47B8"/>
    <w:rsid w:val="009B4FF4"/>
    <w:rsid w:val="009B50E6"/>
    <w:rsid w:val="009B5439"/>
    <w:rsid w:val="009C086C"/>
    <w:rsid w:val="009C1C55"/>
    <w:rsid w:val="009C6195"/>
    <w:rsid w:val="009C7745"/>
    <w:rsid w:val="009C77B8"/>
    <w:rsid w:val="009C7C46"/>
    <w:rsid w:val="009D11A7"/>
    <w:rsid w:val="009D2114"/>
    <w:rsid w:val="009D2172"/>
    <w:rsid w:val="009D4940"/>
    <w:rsid w:val="009D5E73"/>
    <w:rsid w:val="009D684D"/>
    <w:rsid w:val="009E0AAE"/>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07FCC"/>
    <w:rsid w:val="00A10D2B"/>
    <w:rsid w:val="00A12960"/>
    <w:rsid w:val="00A144BE"/>
    <w:rsid w:val="00A15646"/>
    <w:rsid w:val="00A15682"/>
    <w:rsid w:val="00A16B68"/>
    <w:rsid w:val="00A213C4"/>
    <w:rsid w:val="00A22081"/>
    <w:rsid w:val="00A2346A"/>
    <w:rsid w:val="00A249C2"/>
    <w:rsid w:val="00A30455"/>
    <w:rsid w:val="00A331FD"/>
    <w:rsid w:val="00A33629"/>
    <w:rsid w:val="00A37AFA"/>
    <w:rsid w:val="00A40156"/>
    <w:rsid w:val="00A445F3"/>
    <w:rsid w:val="00A45055"/>
    <w:rsid w:val="00A45C6F"/>
    <w:rsid w:val="00A4645A"/>
    <w:rsid w:val="00A46EDC"/>
    <w:rsid w:val="00A478B7"/>
    <w:rsid w:val="00A50D64"/>
    <w:rsid w:val="00A52177"/>
    <w:rsid w:val="00A550E7"/>
    <w:rsid w:val="00A5608D"/>
    <w:rsid w:val="00A56271"/>
    <w:rsid w:val="00A57B5B"/>
    <w:rsid w:val="00A57DB0"/>
    <w:rsid w:val="00A6040E"/>
    <w:rsid w:val="00A653A3"/>
    <w:rsid w:val="00A66648"/>
    <w:rsid w:val="00A710D2"/>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435D"/>
    <w:rsid w:val="00A961FB"/>
    <w:rsid w:val="00A978D6"/>
    <w:rsid w:val="00A979F6"/>
    <w:rsid w:val="00AA03E5"/>
    <w:rsid w:val="00AA3E6D"/>
    <w:rsid w:val="00AA50F5"/>
    <w:rsid w:val="00AB3051"/>
    <w:rsid w:val="00AB3FF2"/>
    <w:rsid w:val="00AC02A7"/>
    <w:rsid w:val="00AC0365"/>
    <w:rsid w:val="00AC0374"/>
    <w:rsid w:val="00AC09C4"/>
    <w:rsid w:val="00AC153B"/>
    <w:rsid w:val="00AC1CC4"/>
    <w:rsid w:val="00AC304C"/>
    <w:rsid w:val="00AC4DB0"/>
    <w:rsid w:val="00AC5150"/>
    <w:rsid w:val="00AC5D36"/>
    <w:rsid w:val="00AC68C5"/>
    <w:rsid w:val="00AC7171"/>
    <w:rsid w:val="00AC7444"/>
    <w:rsid w:val="00AD016C"/>
    <w:rsid w:val="00AD01F8"/>
    <w:rsid w:val="00AD347E"/>
    <w:rsid w:val="00AD39C3"/>
    <w:rsid w:val="00AD5154"/>
    <w:rsid w:val="00AD7AF8"/>
    <w:rsid w:val="00AE2E0D"/>
    <w:rsid w:val="00AE3CBC"/>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0BF"/>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4941"/>
    <w:rsid w:val="00B46A23"/>
    <w:rsid w:val="00B46DA4"/>
    <w:rsid w:val="00B47D99"/>
    <w:rsid w:val="00B54D45"/>
    <w:rsid w:val="00B54DC3"/>
    <w:rsid w:val="00B5505A"/>
    <w:rsid w:val="00B56510"/>
    <w:rsid w:val="00B60923"/>
    <w:rsid w:val="00B6154C"/>
    <w:rsid w:val="00B6243E"/>
    <w:rsid w:val="00B62737"/>
    <w:rsid w:val="00B6486A"/>
    <w:rsid w:val="00B655B5"/>
    <w:rsid w:val="00B65B4E"/>
    <w:rsid w:val="00B65DB7"/>
    <w:rsid w:val="00B66F5C"/>
    <w:rsid w:val="00B705BD"/>
    <w:rsid w:val="00B70AA8"/>
    <w:rsid w:val="00B71162"/>
    <w:rsid w:val="00B711E6"/>
    <w:rsid w:val="00B7169D"/>
    <w:rsid w:val="00B718D2"/>
    <w:rsid w:val="00B71BCE"/>
    <w:rsid w:val="00B72E1E"/>
    <w:rsid w:val="00B74290"/>
    <w:rsid w:val="00B745D3"/>
    <w:rsid w:val="00B75803"/>
    <w:rsid w:val="00B75BAC"/>
    <w:rsid w:val="00B76602"/>
    <w:rsid w:val="00B767D1"/>
    <w:rsid w:val="00B8147F"/>
    <w:rsid w:val="00B84B93"/>
    <w:rsid w:val="00B850CF"/>
    <w:rsid w:val="00B8640E"/>
    <w:rsid w:val="00B8716A"/>
    <w:rsid w:val="00B873C6"/>
    <w:rsid w:val="00B917D7"/>
    <w:rsid w:val="00B91D73"/>
    <w:rsid w:val="00B935CD"/>
    <w:rsid w:val="00B93790"/>
    <w:rsid w:val="00B938D8"/>
    <w:rsid w:val="00B938E2"/>
    <w:rsid w:val="00B95A7C"/>
    <w:rsid w:val="00B96806"/>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D341D"/>
    <w:rsid w:val="00BE2078"/>
    <w:rsid w:val="00BE46C0"/>
    <w:rsid w:val="00BE5E1F"/>
    <w:rsid w:val="00BE796C"/>
    <w:rsid w:val="00BF145F"/>
    <w:rsid w:val="00BF1830"/>
    <w:rsid w:val="00BF3F7F"/>
    <w:rsid w:val="00BF484A"/>
    <w:rsid w:val="00BF5771"/>
    <w:rsid w:val="00BF6F89"/>
    <w:rsid w:val="00C00530"/>
    <w:rsid w:val="00C00C75"/>
    <w:rsid w:val="00C00EE6"/>
    <w:rsid w:val="00C03469"/>
    <w:rsid w:val="00C05F2B"/>
    <w:rsid w:val="00C06070"/>
    <w:rsid w:val="00C143E2"/>
    <w:rsid w:val="00C15079"/>
    <w:rsid w:val="00C15168"/>
    <w:rsid w:val="00C17BE5"/>
    <w:rsid w:val="00C22929"/>
    <w:rsid w:val="00C22F1C"/>
    <w:rsid w:val="00C24319"/>
    <w:rsid w:val="00C245F4"/>
    <w:rsid w:val="00C251A4"/>
    <w:rsid w:val="00C25CE1"/>
    <w:rsid w:val="00C33144"/>
    <w:rsid w:val="00C33A47"/>
    <w:rsid w:val="00C344A3"/>
    <w:rsid w:val="00C345A5"/>
    <w:rsid w:val="00C365C1"/>
    <w:rsid w:val="00C375C0"/>
    <w:rsid w:val="00C40263"/>
    <w:rsid w:val="00C41F29"/>
    <w:rsid w:val="00C4395C"/>
    <w:rsid w:val="00C43BF0"/>
    <w:rsid w:val="00C44385"/>
    <w:rsid w:val="00C4537B"/>
    <w:rsid w:val="00C47B86"/>
    <w:rsid w:val="00C47EA9"/>
    <w:rsid w:val="00C50871"/>
    <w:rsid w:val="00C51058"/>
    <w:rsid w:val="00C51414"/>
    <w:rsid w:val="00C54EEE"/>
    <w:rsid w:val="00C564E5"/>
    <w:rsid w:val="00C57D9E"/>
    <w:rsid w:val="00C60C1B"/>
    <w:rsid w:val="00C61E6C"/>
    <w:rsid w:val="00C64112"/>
    <w:rsid w:val="00C64999"/>
    <w:rsid w:val="00C66752"/>
    <w:rsid w:val="00C7081C"/>
    <w:rsid w:val="00C71FC5"/>
    <w:rsid w:val="00C72443"/>
    <w:rsid w:val="00C72454"/>
    <w:rsid w:val="00C7579D"/>
    <w:rsid w:val="00C76761"/>
    <w:rsid w:val="00C76D90"/>
    <w:rsid w:val="00C817C7"/>
    <w:rsid w:val="00C83327"/>
    <w:rsid w:val="00C83B23"/>
    <w:rsid w:val="00C83BAF"/>
    <w:rsid w:val="00C8551A"/>
    <w:rsid w:val="00C87548"/>
    <w:rsid w:val="00C878B0"/>
    <w:rsid w:val="00C879DA"/>
    <w:rsid w:val="00C90905"/>
    <w:rsid w:val="00C90C9B"/>
    <w:rsid w:val="00C96BC3"/>
    <w:rsid w:val="00C97884"/>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C7F22"/>
    <w:rsid w:val="00CD1785"/>
    <w:rsid w:val="00CD2962"/>
    <w:rsid w:val="00CD6196"/>
    <w:rsid w:val="00CD785B"/>
    <w:rsid w:val="00CE09AA"/>
    <w:rsid w:val="00CE20A3"/>
    <w:rsid w:val="00CE3649"/>
    <w:rsid w:val="00CE4735"/>
    <w:rsid w:val="00CF0784"/>
    <w:rsid w:val="00CF1546"/>
    <w:rsid w:val="00CF174A"/>
    <w:rsid w:val="00CF2E41"/>
    <w:rsid w:val="00CF366D"/>
    <w:rsid w:val="00CF3E9B"/>
    <w:rsid w:val="00CF40B7"/>
    <w:rsid w:val="00CF5944"/>
    <w:rsid w:val="00CF5B8B"/>
    <w:rsid w:val="00D00701"/>
    <w:rsid w:val="00D03E1C"/>
    <w:rsid w:val="00D07B9F"/>
    <w:rsid w:val="00D11702"/>
    <w:rsid w:val="00D1202E"/>
    <w:rsid w:val="00D13AD4"/>
    <w:rsid w:val="00D15828"/>
    <w:rsid w:val="00D22A48"/>
    <w:rsid w:val="00D24444"/>
    <w:rsid w:val="00D24550"/>
    <w:rsid w:val="00D26C36"/>
    <w:rsid w:val="00D2765B"/>
    <w:rsid w:val="00D27C83"/>
    <w:rsid w:val="00D30A73"/>
    <w:rsid w:val="00D3114B"/>
    <w:rsid w:val="00D32437"/>
    <w:rsid w:val="00D33B9D"/>
    <w:rsid w:val="00D4287A"/>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0EA2"/>
    <w:rsid w:val="00D71442"/>
    <w:rsid w:val="00D71F32"/>
    <w:rsid w:val="00D72B75"/>
    <w:rsid w:val="00D741C7"/>
    <w:rsid w:val="00D779C3"/>
    <w:rsid w:val="00D80DED"/>
    <w:rsid w:val="00D81226"/>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666A"/>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0E6B"/>
    <w:rsid w:val="00DD17D8"/>
    <w:rsid w:val="00DD1DCB"/>
    <w:rsid w:val="00DD3156"/>
    <w:rsid w:val="00DD5F99"/>
    <w:rsid w:val="00DD6EAE"/>
    <w:rsid w:val="00DE1FEE"/>
    <w:rsid w:val="00DE3676"/>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3DF2"/>
    <w:rsid w:val="00E27975"/>
    <w:rsid w:val="00E27CD1"/>
    <w:rsid w:val="00E30887"/>
    <w:rsid w:val="00E30D12"/>
    <w:rsid w:val="00E32160"/>
    <w:rsid w:val="00E326FB"/>
    <w:rsid w:val="00E33938"/>
    <w:rsid w:val="00E3495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175A"/>
    <w:rsid w:val="00E5377B"/>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5FE2"/>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0AE6"/>
    <w:rsid w:val="00ED1AB3"/>
    <w:rsid w:val="00ED4132"/>
    <w:rsid w:val="00ED4717"/>
    <w:rsid w:val="00ED5CB1"/>
    <w:rsid w:val="00ED5DC9"/>
    <w:rsid w:val="00ED7D01"/>
    <w:rsid w:val="00EE3159"/>
    <w:rsid w:val="00EE50D6"/>
    <w:rsid w:val="00EF2DCE"/>
    <w:rsid w:val="00EF2E53"/>
    <w:rsid w:val="00EF334F"/>
    <w:rsid w:val="00EF375C"/>
    <w:rsid w:val="00EF3B03"/>
    <w:rsid w:val="00EF598D"/>
    <w:rsid w:val="00F0125D"/>
    <w:rsid w:val="00F0175E"/>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4C5"/>
    <w:rsid w:val="00F54CA9"/>
    <w:rsid w:val="00F56D34"/>
    <w:rsid w:val="00F604F8"/>
    <w:rsid w:val="00F61B52"/>
    <w:rsid w:val="00F62076"/>
    <w:rsid w:val="00F63E0E"/>
    <w:rsid w:val="00F63FCF"/>
    <w:rsid w:val="00F64438"/>
    <w:rsid w:val="00F64E1E"/>
    <w:rsid w:val="00F64E62"/>
    <w:rsid w:val="00F66661"/>
    <w:rsid w:val="00F66C9A"/>
    <w:rsid w:val="00F67199"/>
    <w:rsid w:val="00F72D7F"/>
    <w:rsid w:val="00F74190"/>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C4EDB"/>
    <w:rsid w:val="00FD0345"/>
    <w:rsid w:val="00FD1455"/>
    <w:rsid w:val="00FD45F5"/>
    <w:rsid w:val="00FD5A1C"/>
    <w:rsid w:val="00FD6408"/>
    <w:rsid w:val="00FD6814"/>
    <w:rsid w:val="00FD72DC"/>
    <w:rsid w:val="00FE26C6"/>
    <w:rsid w:val="00FE354E"/>
    <w:rsid w:val="00FE374F"/>
    <w:rsid w:val="00FE63DC"/>
    <w:rsid w:val="00FE74AB"/>
    <w:rsid w:val="00FE7D88"/>
    <w:rsid w:val="00FF3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paragraph" w:styleId="BalloonText">
    <w:name w:val="Balloon Text"/>
    <w:basedOn w:val="Normal"/>
    <w:link w:val="BalloonTextChar"/>
    <w:uiPriority w:val="99"/>
    <w:semiHidden/>
    <w:unhideWhenUsed/>
    <w:rsid w:val="004364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475"/>
    <w:rPr>
      <w:rFonts w:ascii="Tahoma" w:hAnsi="Tahoma" w:cs="Tahoma"/>
      <w:sz w:val="16"/>
      <w:szCs w:val="16"/>
    </w:rPr>
  </w:style>
  <w:style w:type="character" w:styleId="Hyperlink">
    <w:name w:val="Hyperlink"/>
    <w:basedOn w:val="DefaultParagraphFont"/>
    <w:uiPriority w:val="99"/>
    <w:unhideWhenUsed/>
    <w:rsid w:val="001564DE"/>
    <w:rPr>
      <w:color w:val="0000FF" w:themeColor="hyperlink"/>
      <w:u w:val="single"/>
    </w:rPr>
  </w:style>
  <w:style w:type="character" w:styleId="FollowedHyperlink">
    <w:name w:val="FollowedHyperlink"/>
    <w:basedOn w:val="DefaultParagraphFont"/>
    <w:uiPriority w:val="99"/>
    <w:semiHidden/>
    <w:unhideWhenUsed/>
    <w:rsid w:val="009E0AAE"/>
    <w:rPr>
      <w:color w:val="800080" w:themeColor="followedHyperlink"/>
      <w:u w:val="single"/>
    </w:rPr>
  </w:style>
  <w:style w:type="paragraph" w:styleId="NormalWeb">
    <w:name w:val="Normal (Web)"/>
    <w:basedOn w:val="Normal"/>
    <w:uiPriority w:val="99"/>
    <w:unhideWhenUsed/>
    <w:rsid w:val="00560819"/>
    <w:pPr>
      <w:spacing w:after="97" w:line="240" w:lineRule="auto"/>
    </w:pPr>
    <w:rPr>
      <w:rFonts w:eastAsia="Times New Roman" w:cs="Times New Roman"/>
      <w:szCs w:val="24"/>
    </w:rPr>
  </w:style>
  <w:style w:type="character" w:styleId="Emphasis">
    <w:name w:val="Emphasis"/>
    <w:basedOn w:val="DefaultParagraphFont"/>
    <w:uiPriority w:val="20"/>
    <w:qFormat/>
    <w:rsid w:val="00560819"/>
    <w:rPr>
      <w:i/>
      <w:iCs/>
    </w:rPr>
  </w:style>
  <w:style w:type="table" w:styleId="TableGrid">
    <w:name w:val="Table Grid"/>
    <w:basedOn w:val="TableNormal"/>
    <w:uiPriority w:val="59"/>
    <w:rsid w:val="00A12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A1296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A1296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1">
    <w:name w:val="Medium Grid 2 Accent 1"/>
    <w:basedOn w:val="TableNormal"/>
    <w:uiPriority w:val="68"/>
    <w:rsid w:val="006569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DecimalAligned">
    <w:name w:val="Decimal Aligned"/>
    <w:basedOn w:val="Normal"/>
    <w:uiPriority w:val="40"/>
    <w:qFormat/>
    <w:rsid w:val="0020060D"/>
    <w:pPr>
      <w:tabs>
        <w:tab w:val="decimal" w:pos="360"/>
      </w:tabs>
      <w:spacing w:after="200" w:line="276" w:lineRule="auto"/>
    </w:pPr>
    <w:rPr>
      <w:rFonts w:asciiTheme="minorHAnsi" w:eastAsiaTheme="minorEastAsia" w:hAnsiTheme="minorHAnsi"/>
      <w:sz w:val="22"/>
    </w:rPr>
  </w:style>
  <w:style w:type="paragraph" w:styleId="FootnoteText">
    <w:name w:val="footnote text"/>
    <w:basedOn w:val="Normal"/>
    <w:link w:val="FootnoteTextChar"/>
    <w:uiPriority w:val="99"/>
    <w:unhideWhenUsed/>
    <w:rsid w:val="0020060D"/>
    <w:pPr>
      <w:spacing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20060D"/>
    <w:rPr>
      <w:rFonts w:eastAsiaTheme="minorEastAsia"/>
      <w:sz w:val="20"/>
      <w:szCs w:val="20"/>
    </w:rPr>
  </w:style>
  <w:style w:type="character" w:styleId="SubtleEmphasis">
    <w:name w:val="Subtle Emphasis"/>
    <w:basedOn w:val="DefaultParagraphFont"/>
    <w:uiPriority w:val="19"/>
    <w:qFormat/>
    <w:rsid w:val="0020060D"/>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20060D"/>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73BB2"/>
    <w:pPr>
      <w:spacing w:after="0" w:line="240" w:lineRule="auto"/>
    </w:pPr>
    <w:rPr>
      <w:rFonts w:eastAsiaTheme="minorEastAsia"/>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873BB2"/>
    <w:pPr>
      <w:ind w:left="720"/>
      <w:contextualSpacing/>
    </w:pPr>
  </w:style>
</w:styles>
</file>

<file path=word/webSettings.xml><?xml version="1.0" encoding="utf-8"?>
<w:webSettings xmlns:r="http://schemas.openxmlformats.org/officeDocument/2006/relationships" xmlns:w="http://schemas.openxmlformats.org/wordprocessingml/2006/main">
  <w:divs>
    <w:div w:id="15471820">
      <w:bodyDiv w:val="1"/>
      <w:marLeft w:val="0"/>
      <w:marRight w:val="0"/>
      <w:marTop w:val="0"/>
      <w:marBottom w:val="0"/>
      <w:divBdr>
        <w:top w:val="none" w:sz="0" w:space="0" w:color="auto"/>
        <w:left w:val="none" w:sz="0" w:space="0" w:color="auto"/>
        <w:bottom w:val="none" w:sz="0" w:space="0" w:color="auto"/>
        <w:right w:val="none" w:sz="0" w:space="0" w:color="auto"/>
      </w:divBdr>
    </w:div>
    <w:div w:id="110173873">
      <w:bodyDiv w:val="1"/>
      <w:marLeft w:val="0"/>
      <w:marRight w:val="0"/>
      <w:marTop w:val="0"/>
      <w:marBottom w:val="0"/>
      <w:divBdr>
        <w:top w:val="none" w:sz="0" w:space="0" w:color="auto"/>
        <w:left w:val="none" w:sz="0" w:space="0" w:color="auto"/>
        <w:bottom w:val="none" w:sz="0" w:space="0" w:color="auto"/>
        <w:right w:val="none" w:sz="0" w:space="0" w:color="auto"/>
      </w:divBdr>
    </w:div>
    <w:div w:id="215554479">
      <w:bodyDiv w:val="1"/>
      <w:marLeft w:val="0"/>
      <w:marRight w:val="0"/>
      <w:marTop w:val="0"/>
      <w:marBottom w:val="0"/>
      <w:divBdr>
        <w:top w:val="none" w:sz="0" w:space="0" w:color="auto"/>
        <w:left w:val="none" w:sz="0" w:space="0" w:color="auto"/>
        <w:bottom w:val="none" w:sz="0" w:space="0" w:color="auto"/>
        <w:right w:val="none" w:sz="0" w:space="0" w:color="auto"/>
      </w:divBdr>
    </w:div>
    <w:div w:id="454300070">
      <w:bodyDiv w:val="1"/>
      <w:marLeft w:val="0"/>
      <w:marRight w:val="0"/>
      <w:marTop w:val="0"/>
      <w:marBottom w:val="0"/>
      <w:divBdr>
        <w:top w:val="none" w:sz="0" w:space="0" w:color="auto"/>
        <w:left w:val="none" w:sz="0" w:space="0" w:color="auto"/>
        <w:bottom w:val="none" w:sz="0" w:space="0" w:color="auto"/>
        <w:right w:val="none" w:sz="0" w:space="0" w:color="auto"/>
      </w:divBdr>
      <w:divsChild>
        <w:div w:id="324943123">
          <w:marLeft w:val="0"/>
          <w:marRight w:val="0"/>
          <w:marTop w:val="0"/>
          <w:marBottom w:val="0"/>
          <w:divBdr>
            <w:top w:val="none" w:sz="0" w:space="0" w:color="auto"/>
            <w:left w:val="none" w:sz="0" w:space="0" w:color="auto"/>
            <w:bottom w:val="none" w:sz="0" w:space="0" w:color="auto"/>
            <w:right w:val="none" w:sz="0" w:space="0" w:color="auto"/>
          </w:divBdr>
          <w:divsChild>
            <w:div w:id="540095655">
              <w:marLeft w:val="0"/>
              <w:marRight w:val="0"/>
              <w:marTop w:val="0"/>
              <w:marBottom w:val="0"/>
              <w:divBdr>
                <w:top w:val="none" w:sz="0" w:space="0" w:color="auto"/>
                <w:left w:val="none" w:sz="0" w:space="0" w:color="auto"/>
                <w:bottom w:val="none" w:sz="0" w:space="0" w:color="auto"/>
                <w:right w:val="none" w:sz="0" w:space="0" w:color="auto"/>
              </w:divBdr>
              <w:divsChild>
                <w:div w:id="1463159402">
                  <w:marLeft w:val="0"/>
                  <w:marRight w:val="0"/>
                  <w:marTop w:val="0"/>
                  <w:marBottom w:val="0"/>
                  <w:divBdr>
                    <w:top w:val="none" w:sz="0" w:space="0" w:color="auto"/>
                    <w:left w:val="none" w:sz="0" w:space="0" w:color="auto"/>
                    <w:bottom w:val="none" w:sz="0" w:space="0" w:color="auto"/>
                    <w:right w:val="none" w:sz="0" w:space="0" w:color="auto"/>
                  </w:divBdr>
                  <w:divsChild>
                    <w:div w:id="1419325042">
                      <w:marLeft w:val="277"/>
                      <w:marRight w:val="277"/>
                      <w:marTop w:val="138"/>
                      <w:marBottom w:val="0"/>
                      <w:divBdr>
                        <w:top w:val="none" w:sz="0" w:space="0" w:color="auto"/>
                        <w:left w:val="none" w:sz="0" w:space="0" w:color="auto"/>
                        <w:bottom w:val="none" w:sz="0" w:space="0" w:color="auto"/>
                        <w:right w:val="none" w:sz="0" w:space="0" w:color="auto"/>
                      </w:divBdr>
                      <w:divsChild>
                        <w:div w:id="1164203910">
                          <w:marLeft w:val="0"/>
                          <w:marRight w:val="0"/>
                          <w:marTop w:val="0"/>
                          <w:marBottom w:val="0"/>
                          <w:divBdr>
                            <w:top w:val="none" w:sz="0" w:space="0" w:color="auto"/>
                            <w:left w:val="none" w:sz="0" w:space="0" w:color="auto"/>
                            <w:bottom w:val="none" w:sz="0" w:space="0" w:color="auto"/>
                            <w:right w:val="none" w:sz="0" w:space="0" w:color="auto"/>
                          </w:divBdr>
                          <w:divsChild>
                            <w:div w:id="5652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847741">
      <w:bodyDiv w:val="1"/>
      <w:marLeft w:val="3"/>
      <w:marRight w:val="3"/>
      <w:marTop w:val="3"/>
      <w:marBottom w:val="3"/>
      <w:divBdr>
        <w:top w:val="none" w:sz="0" w:space="0" w:color="auto"/>
        <w:left w:val="none" w:sz="0" w:space="0" w:color="auto"/>
        <w:bottom w:val="none" w:sz="0" w:space="0" w:color="auto"/>
        <w:right w:val="none" w:sz="0" w:space="0" w:color="auto"/>
      </w:divBdr>
      <w:divsChild>
        <w:div w:id="1127898389">
          <w:marLeft w:val="0"/>
          <w:marRight w:val="0"/>
          <w:marTop w:val="0"/>
          <w:marBottom w:val="0"/>
          <w:divBdr>
            <w:top w:val="none" w:sz="0" w:space="0" w:color="auto"/>
            <w:left w:val="none" w:sz="0" w:space="0" w:color="auto"/>
            <w:bottom w:val="none" w:sz="0" w:space="0" w:color="auto"/>
            <w:right w:val="none" w:sz="0" w:space="0" w:color="auto"/>
          </w:divBdr>
          <w:divsChild>
            <w:div w:id="1200704078">
              <w:marLeft w:val="0"/>
              <w:marRight w:val="0"/>
              <w:marTop w:val="0"/>
              <w:marBottom w:val="0"/>
              <w:divBdr>
                <w:top w:val="none" w:sz="0" w:space="0" w:color="auto"/>
                <w:left w:val="none" w:sz="0" w:space="0" w:color="auto"/>
                <w:bottom w:val="none" w:sz="0" w:space="0" w:color="auto"/>
                <w:right w:val="none" w:sz="0" w:space="0" w:color="auto"/>
              </w:divBdr>
              <w:divsChild>
                <w:div w:id="1795053349">
                  <w:marLeft w:val="0"/>
                  <w:marRight w:val="0"/>
                  <w:marTop w:val="0"/>
                  <w:marBottom w:val="166"/>
                  <w:divBdr>
                    <w:top w:val="none" w:sz="0" w:space="0" w:color="auto"/>
                    <w:left w:val="none" w:sz="0" w:space="0" w:color="auto"/>
                    <w:bottom w:val="none" w:sz="0" w:space="0" w:color="auto"/>
                    <w:right w:val="none" w:sz="0" w:space="0" w:color="auto"/>
                  </w:divBdr>
                  <w:divsChild>
                    <w:div w:id="1177423088">
                      <w:marLeft w:val="0"/>
                      <w:marRight w:val="0"/>
                      <w:marTop w:val="0"/>
                      <w:marBottom w:val="0"/>
                      <w:divBdr>
                        <w:top w:val="none" w:sz="0" w:space="0" w:color="auto"/>
                        <w:left w:val="none" w:sz="0" w:space="0" w:color="auto"/>
                        <w:bottom w:val="none" w:sz="0" w:space="0" w:color="auto"/>
                        <w:right w:val="none" w:sz="0" w:space="0" w:color="auto"/>
                      </w:divBdr>
                      <w:divsChild>
                        <w:div w:id="835265457">
                          <w:marLeft w:val="0"/>
                          <w:marRight w:val="0"/>
                          <w:marTop w:val="0"/>
                          <w:marBottom w:val="0"/>
                          <w:divBdr>
                            <w:top w:val="none" w:sz="0" w:space="0" w:color="auto"/>
                            <w:left w:val="none" w:sz="0" w:space="0" w:color="auto"/>
                            <w:bottom w:val="none" w:sz="0" w:space="0" w:color="auto"/>
                            <w:right w:val="none" w:sz="0" w:space="0" w:color="auto"/>
                          </w:divBdr>
                          <w:divsChild>
                            <w:div w:id="10008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460308">
      <w:bodyDiv w:val="1"/>
      <w:marLeft w:val="0"/>
      <w:marRight w:val="0"/>
      <w:marTop w:val="0"/>
      <w:marBottom w:val="0"/>
      <w:divBdr>
        <w:top w:val="none" w:sz="0" w:space="0" w:color="auto"/>
        <w:left w:val="none" w:sz="0" w:space="0" w:color="auto"/>
        <w:bottom w:val="none" w:sz="0" w:space="0" w:color="auto"/>
        <w:right w:val="none" w:sz="0" w:space="0" w:color="auto"/>
      </w:divBdr>
    </w:div>
    <w:div w:id="689062962">
      <w:bodyDiv w:val="1"/>
      <w:marLeft w:val="3"/>
      <w:marRight w:val="3"/>
      <w:marTop w:val="3"/>
      <w:marBottom w:val="3"/>
      <w:divBdr>
        <w:top w:val="none" w:sz="0" w:space="0" w:color="auto"/>
        <w:left w:val="none" w:sz="0" w:space="0" w:color="auto"/>
        <w:bottom w:val="none" w:sz="0" w:space="0" w:color="auto"/>
        <w:right w:val="none" w:sz="0" w:space="0" w:color="auto"/>
      </w:divBdr>
      <w:divsChild>
        <w:div w:id="88039955">
          <w:marLeft w:val="0"/>
          <w:marRight w:val="0"/>
          <w:marTop w:val="0"/>
          <w:marBottom w:val="0"/>
          <w:divBdr>
            <w:top w:val="none" w:sz="0" w:space="0" w:color="auto"/>
            <w:left w:val="none" w:sz="0" w:space="0" w:color="auto"/>
            <w:bottom w:val="none" w:sz="0" w:space="0" w:color="auto"/>
            <w:right w:val="none" w:sz="0" w:space="0" w:color="auto"/>
          </w:divBdr>
          <w:divsChild>
            <w:div w:id="429277162">
              <w:marLeft w:val="0"/>
              <w:marRight w:val="0"/>
              <w:marTop w:val="0"/>
              <w:marBottom w:val="0"/>
              <w:divBdr>
                <w:top w:val="none" w:sz="0" w:space="0" w:color="auto"/>
                <w:left w:val="none" w:sz="0" w:space="0" w:color="auto"/>
                <w:bottom w:val="none" w:sz="0" w:space="0" w:color="auto"/>
                <w:right w:val="none" w:sz="0" w:space="0" w:color="auto"/>
              </w:divBdr>
              <w:divsChild>
                <w:div w:id="1737389618">
                  <w:marLeft w:val="0"/>
                  <w:marRight w:val="0"/>
                  <w:marTop w:val="0"/>
                  <w:marBottom w:val="166"/>
                  <w:divBdr>
                    <w:top w:val="none" w:sz="0" w:space="0" w:color="auto"/>
                    <w:left w:val="none" w:sz="0" w:space="0" w:color="auto"/>
                    <w:bottom w:val="none" w:sz="0" w:space="0" w:color="auto"/>
                    <w:right w:val="none" w:sz="0" w:space="0" w:color="auto"/>
                  </w:divBdr>
                  <w:divsChild>
                    <w:div w:id="738482732">
                      <w:marLeft w:val="0"/>
                      <w:marRight w:val="0"/>
                      <w:marTop w:val="0"/>
                      <w:marBottom w:val="0"/>
                      <w:divBdr>
                        <w:top w:val="none" w:sz="0" w:space="0" w:color="auto"/>
                        <w:left w:val="none" w:sz="0" w:space="0" w:color="auto"/>
                        <w:bottom w:val="none" w:sz="0" w:space="0" w:color="auto"/>
                        <w:right w:val="none" w:sz="0" w:space="0" w:color="auto"/>
                      </w:divBdr>
                      <w:divsChild>
                        <w:div w:id="100878219">
                          <w:marLeft w:val="0"/>
                          <w:marRight w:val="0"/>
                          <w:marTop w:val="0"/>
                          <w:marBottom w:val="0"/>
                          <w:divBdr>
                            <w:top w:val="none" w:sz="0" w:space="0" w:color="auto"/>
                            <w:left w:val="none" w:sz="0" w:space="0" w:color="auto"/>
                            <w:bottom w:val="none" w:sz="0" w:space="0" w:color="auto"/>
                            <w:right w:val="none" w:sz="0" w:space="0" w:color="auto"/>
                          </w:divBdr>
                          <w:divsChild>
                            <w:div w:id="5857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60287">
      <w:bodyDiv w:val="1"/>
      <w:marLeft w:val="0"/>
      <w:marRight w:val="0"/>
      <w:marTop w:val="0"/>
      <w:marBottom w:val="0"/>
      <w:divBdr>
        <w:top w:val="none" w:sz="0" w:space="0" w:color="auto"/>
        <w:left w:val="none" w:sz="0" w:space="0" w:color="auto"/>
        <w:bottom w:val="none" w:sz="0" w:space="0" w:color="auto"/>
        <w:right w:val="none" w:sz="0" w:space="0" w:color="auto"/>
      </w:divBdr>
      <w:divsChild>
        <w:div w:id="951789349">
          <w:marLeft w:val="0"/>
          <w:marRight w:val="0"/>
          <w:marTop w:val="0"/>
          <w:marBottom w:val="0"/>
          <w:divBdr>
            <w:top w:val="none" w:sz="0" w:space="0" w:color="auto"/>
            <w:left w:val="none" w:sz="0" w:space="0" w:color="auto"/>
            <w:bottom w:val="none" w:sz="0" w:space="0" w:color="auto"/>
            <w:right w:val="none" w:sz="0" w:space="0" w:color="auto"/>
          </w:divBdr>
          <w:divsChild>
            <w:div w:id="1760442133">
              <w:marLeft w:val="0"/>
              <w:marRight w:val="0"/>
              <w:marTop w:val="0"/>
              <w:marBottom w:val="0"/>
              <w:divBdr>
                <w:top w:val="none" w:sz="0" w:space="0" w:color="auto"/>
                <w:left w:val="none" w:sz="0" w:space="0" w:color="auto"/>
                <w:bottom w:val="none" w:sz="0" w:space="0" w:color="auto"/>
                <w:right w:val="none" w:sz="0" w:space="0" w:color="auto"/>
              </w:divBdr>
              <w:divsChild>
                <w:div w:id="176122780">
                  <w:marLeft w:val="0"/>
                  <w:marRight w:val="0"/>
                  <w:marTop w:val="0"/>
                  <w:marBottom w:val="0"/>
                  <w:divBdr>
                    <w:top w:val="none" w:sz="0" w:space="0" w:color="auto"/>
                    <w:left w:val="none" w:sz="0" w:space="0" w:color="auto"/>
                    <w:bottom w:val="none" w:sz="0" w:space="0" w:color="auto"/>
                    <w:right w:val="none" w:sz="0" w:space="0" w:color="auto"/>
                  </w:divBdr>
                  <w:divsChild>
                    <w:div w:id="1418014233">
                      <w:marLeft w:val="277"/>
                      <w:marRight w:val="277"/>
                      <w:marTop w:val="138"/>
                      <w:marBottom w:val="0"/>
                      <w:divBdr>
                        <w:top w:val="none" w:sz="0" w:space="0" w:color="auto"/>
                        <w:left w:val="none" w:sz="0" w:space="0" w:color="auto"/>
                        <w:bottom w:val="none" w:sz="0" w:space="0" w:color="auto"/>
                        <w:right w:val="none" w:sz="0" w:space="0" w:color="auto"/>
                      </w:divBdr>
                      <w:divsChild>
                        <w:div w:id="1337879708">
                          <w:marLeft w:val="0"/>
                          <w:marRight w:val="0"/>
                          <w:marTop w:val="0"/>
                          <w:marBottom w:val="0"/>
                          <w:divBdr>
                            <w:top w:val="none" w:sz="0" w:space="0" w:color="auto"/>
                            <w:left w:val="none" w:sz="0" w:space="0" w:color="auto"/>
                            <w:bottom w:val="none" w:sz="0" w:space="0" w:color="auto"/>
                            <w:right w:val="none" w:sz="0" w:space="0" w:color="auto"/>
                          </w:divBdr>
                          <w:divsChild>
                            <w:div w:id="21028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dc.gov/nchs/data/hestat/obesity_child_07_08/obesity_child_07_08.htm#tabl0e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data/hestat/obesity_child_07_08/obesity_child_07_08.htm#table1" TargetMode="External"/><Relationship Id="rId5" Type="http://schemas.openxmlformats.org/officeDocument/2006/relationships/webSettings" Target="webSettings.xml"/><Relationship Id="rId15" Type="http://schemas.openxmlformats.org/officeDocument/2006/relationships/hyperlink" Target="http://www.city-data.com/city/Oakland-Illinois.html"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ps.msn.com/" TargetMode="External"/><Relationship Id="rId14" Type="http://schemas.openxmlformats.org/officeDocument/2006/relationships/hyperlink" Target="http://maps.ms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480E-5CC8-457F-9758-CD5B1AA21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733</TotalTime>
  <Pages>19</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58</cp:revision>
  <dcterms:created xsi:type="dcterms:W3CDTF">2011-03-16T03:16:00Z</dcterms:created>
  <dcterms:modified xsi:type="dcterms:W3CDTF">2011-03-18T07:56:00Z</dcterms:modified>
</cp:coreProperties>
</file>