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D1F" w:rsidRDefault="007F2D1F" w:rsidP="007F2D1F">
      <w:pPr>
        <w:pStyle w:val="APA"/>
      </w:pPr>
    </w:p>
    <w:p w:rsidR="007F2D1F" w:rsidRDefault="007F2D1F" w:rsidP="007F2D1F">
      <w:pPr>
        <w:pStyle w:val="APA"/>
      </w:pPr>
    </w:p>
    <w:p w:rsidR="007F2D1F" w:rsidRPr="00D27FB6" w:rsidRDefault="00D27FB6" w:rsidP="007F2D1F">
      <w:pPr>
        <w:pStyle w:val="APA"/>
        <w:rPr>
          <w:color w:val="FF0000"/>
        </w:rPr>
      </w:pPr>
      <w:r w:rsidRPr="00D27FB6">
        <w:rPr>
          <w:color w:val="FF0000"/>
        </w:rPr>
        <w:t>29/30</w:t>
      </w:r>
    </w:p>
    <w:p w:rsidR="007F2D1F" w:rsidRDefault="007F2D1F" w:rsidP="007F2D1F">
      <w:pPr>
        <w:pStyle w:val="APA"/>
      </w:pPr>
    </w:p>
    <w:p w:rsidR="007F2D1F" w:rsidRDefault="007F2D1F" w:rsidP="007F2D1F">
      <w:pPr>
        <w:pStyle w:val="APA"/>
      </w:pPr>
    </w:p>
    <w:p w:rsidR="007F2D1F" w:rsidRDefault="007F2D1F" w:rsidP="007F2D1F">
      <w:pPr>
        <w:pStyle w:val="APA"/>
      </w:pPr>
    </w:p>
    <w:p w:rsidR="007F2D1F" w:rsidRDefault="007F2D1F" w:rsidP="007F2D1F">
      <w:pPr>
        <w:pStyle w:val="APA"/>
      </w:pPr>
    </w:p>
    <w:p w:rsidR="007F2D1F" w:rsidRDefault="007F2D1F" w:rsidP="007F2D1F">
      <w:pPr>
        <w:pStyle w:val="APAHeadingCenter"/>
      </w:pPr>
      <w:bookmarkStart w:id="0" w:name="bmTitlePageTitle"/>
      <w:r>
        <w:t>Case Study #6</w:t>
      </w:r>
      <w:bookmarkEnd w:id="0"/>
    </w:p>
    <w:p w:rsidR="007F2D1F" w:rsidRDefault="007F2D1F" w:rsidP="007F2D1F">
      <w:pPr>
        <w:pStyle w:val="APAHeadingCenter"/>
      </w:pPr>
      <w:bookmarkStart w:id="1" w:name="bmTitlePageName"/>
      <w:r>
        <w:t>Chelsea Oberheim</w:t>
      </w:r>
      <w:bookmarkEnd w:id="1"/>
    </w:p>
    <w:p w:rsidR="007F2D1F" w:rsidRDefault="007F2D1F" w:rsidP="007F2D1F">
      <w:pPr>
        <w:pStyle w:val="APAHeadingCenter"/>
      </w:pPr>
      <w:bookmarkStart w:id="2" w:name="bmTitlePageInst"/>
      <w:r>
        <w:t>Lakeview College of Nursing</w:t>
      </w:r>
      <w:bookmarkEnd w:id="2"/>
    </w:p>
    <w:p w:rsidR="007F2D1F" w:rsidRDefault="00371660" w:rsidP="007F2D1F">
      <w:pPr>
        <w:pStyle w:val="APAHeadingCenter"/>
      </w:pPr>
      <w:r>
        <w:t>Gerontology</w:t>
      </w:r>
    </w:p>
    <w:p w:rsidR="007F2D1F" w:rsidRDefault="007F2D1F" w:rsidP="007F2D1F">
      <w:pPr>
        <w:pStyle w:val="APAHeadingCenter"/>
      </w:pPr>
      <w:bookmarkStart w:id="3" w:name="bmTitleAdd2"/>
      <w:r>
        <w:t>N309 C</w:t>
      </w:r>
      <w:bookmarkEnd w:id="3"/>
    </w:p>
    <w:p w:rsidR="007F2D1F" w:rsidRDefault="007F2D1F" w:rsidP="007F2D1F">
      <w:pPr>
        <w:pStyle w:val="APAHeadingCenter"/>
      </w:pPr>
      <w:bookmarkStart w:id="4" w:name="bmTitleAdd3"/>
      <w:r>
        <w:t>Mary Edwards</w:t>
      </w:r>
      <w:bookmarkEnd w:id="4"/>
    </w:p>
    <w:p w:rsidR="007F2D1F" w:rsidRDefault="007F2D1F" w:rsidP="007F2D1F">
      <w:pPr>
        <w:pStyle w:val="APAHeadingCenter"/>
      </w:pPr>
      <w:bookmarkStart w:id="5" w:name="bmTitleAdd4"/>
      <w:r>
        <w:t>February 23, 2012</w:t>
      </w:r>
      <w:bookmarkEnd w:id="5"/>
    </w:p>
    <w:p w:rsidR="007F2D1F" w:rsidRDefault="007F2D1F" w:rsidP="007F2D1F">
      <w:pPr>
        <w:pStyle w:val="APA"/>
        <w:sectPr w:rsidR="007F2D1F" w:rsidSect="007F2D1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007F2D1F" w:rsidRDefault="007F2D1F" w:rsidP="007F2D1F">
      <w:pPr>
        <w:pStyle w:val="APA"/>
        <w:sectPr w:rsidR="007F2D1F" w:rsidSect="007F2D1F">
          <w:headerReference w:type="first" r:id="rId14"/>
          <w:type w:val="continuous"/>
          <w:pgSz w:w="12240" w:h="15840" w:code="1"/>
          <w:pgMar w:top="1440" w:right="1440" w:bottom="1440" w:left="1440" w:header="720" w:footer="720" w:gutter="0"/>
          <w:cols w:space="720"/>
          <w:titlePg/>
          <w:docGrid w:linePitch="360"/>
        </w:sectPr>
      </w:pPr>
    </w:p>
    <w:p w:rsidR="0046503C" w:rsidRDefault="007F2D1F" w:rsidP="0046503C">
      <w:pPr>
        <w:pStyle w:val="APAHeadingCenter"/>
      </w:pPr>
      <w:bookmarkStart w:id="6" w:name="bmFirstPageTitle"/>
      <w:r>
        <w:lastRenderedPageBreak/>
        <w:t>Case Study #6</w:t>
      </w:r>
      <w:bookmarkEnd w:id="6"/>
    </w:p>
    <w:p w:rsidR="0046503C" w:rsidRDefault="0046503C" w:rsidP="0046503C">
      <w:pPr>
        <w:pStyle w:val="APAHeadingCenter"/>
        <w:jc w:val="left"/>
      </w:pPr>
      <w:r>
        <w:t>Osteoporosis</w:t>
      </w:r>
    </w:p>
    <w:p w:rsidR="00A64815" w:rsidRDefault="0046503C" w:rsidP="007A7398">
      <w:pPr>
        <w:pStyle w:val="APA"/>
      </w:pPr>
      <w:r>
        <w:t>(1)</w:t>
      </w:r>
      <w:r w:rsidR="009E43C7">
        <w:t>When translating Violets activities to what is recommen</w:t>
      </w:r>
      <w:r>
        <w:t>d</w:t>
      </w:r>
      <w:r w:rsidR="009E43C7">
        <w:t>ed for the prevent</w:t>
      </w:r>
      <w:r>
        <w:t>ion</w:t>
      </w:r>
      <w:r w:rsidR="009E43C7">
        <w:t xml:space="preserve"> of osteoporosis today she was exercising on a regular basis by working on the farm. She was getting an adequate amount of vitamin D by working outside in the sun and she was getting plenty of calcium by consuming the all the product from the daily farm. (2) </w:t>
      </w:r>
      <w:r w:rsidR="00371EE0">
        <w:t xml:space="preserve">Risk factor for osteoporosis </w:t>
      </w:r>
      <w:r w:rsidR="00371660">
        <w:t>includes</w:t>
      </w:r>
      <w:r w:rsidR="00371EE0">
        <w:t xml:space="preserve"> sex, race, frame size, family history and age. Women are a greater risk for osteoporosis. </w:t>
      </w:r>
      <w:r w:rsidR="00371660">
        <w:t>Caucasians</w:t>
      </w:r>
      <w:r w:rsidR="00371EE0">
        <w:t xml:space="preserve"> and Asian are at greater risk for osteoporosis. As we age the risk become greater as well. </w:t>
      </w:r>
      <w:r w:rsidR="00371660">
        <w:t>If there</w:t>
      </w:r>
      <w:r>
        <w:t xml:space="preserve"> is a positive family history of osteoporosis there is a great risk for every other woman in the family. Finally, women with a small frame are at greater risk for osteoporosis because as they grow older they have less bone mass to pull </w:t>
      </w:r>
      <w:commentRangeStart w:id="7"/>
      <w:r>
        <w:t>from</w:t>
      </w:r>
      <w:commentRangeEnd w:id="7"/>
      <w:r w:rsidR="00A64815">
        <w:rPr>
          <w:rStyle w:val="CommentReference"/>
        </w:rPr>
        <w:commentReference w:id="7"/>
      </w:r>
      <w:r>
        <w:t>. (3)</w:t>
      </w:r>
      <w:r w:rsidR="00352A36">
        <w:t>DEXA stand for ‘Duel Energy X-ray Absorptiometry’</w:t>
      </w:r>
      <w:bookmarkStart w:id="8" w:name="C409628439467593I0T409628520833333"/>
      <w:r w:rsidR="007D402B">
        <w:t xml:space="preserve"> </w:t>
      </w:r>
      <w:r w:rsidR="00352A36">
        <w:t>(Eck, 2009, p. 4)</w:t>
      </w:r>
      <w:bookmarkEnd w:id="8"/>
      <w:r w:rsidR="00352A36">
        <w:t>. It is the most commonly used test in measuring bone mineral density</w:t>
      </w:r>
      <w:r w:rsidR="007D402B">
        <w:t xml:space="preserve">. This test is so accurate it’s used not only to diagnosis, it is also used as a follow up test to see if the osteoporosis is getting worse or better with the treatment being done. It works by having two different x-ray </w:t>
      </w:r>
      <w:r w:rsidR="00371660">
        <w:t>beams</w:t>
      </w:r>
      <w:r w:rsidR="007D402B">
        <w:t xml:space="preserve"> with different densities shining on the bones, they subtract out the soft tissue absorption and that gives the bone density absorption measurement.</w:t>
      </w:r>
    </w:p>
    <w:p w:rsidR="00A64815" w:rsidRPr="00A64815" w:rsidRDefault="00A64815" w:rsidP="00A64815">
      <w:pPr>
        <w:overflowPunct/>
        <w:textAlignment w:val="auto"/>
        <w:rPr>
          <w:rFonts w:ascii="ITCGaramondStd-Bk" w:hAnsi="ITCGaramondStd-Bk" w:cs="ITCGaramondStd-Bk"/>
          <w:color w:val="FF0000"/>
        </w:rPr>
      </w:pPr>
      <w:r w:rsidRPr="00A64815">
        <w:rPr>
          <w:rFonts w:ascii="ITCGaramondStd-Bk" w:hAnsi="ITCGaramondStd-Bk" w:cs="ITCGaramondStd-Bk"/>
          <w:color w:val="FF0000"/>
        </w:rPr>
        <w:t>Although osteoporosis involves the whole body, measurements of BMD at one site can be predictive of fractures at other sites. Scanning generally takes 10 to 20 minutes to complete and is painless. The patient needs to be able to lie still on the table during the testing. There is no IV or other injection needed for this test. On the day of the test, you may eat a normal meal, but you should not take any calcium supplements for 24 hours prior to the test</w:t>
      </w:r>
    </w:p>
    <w:p w:rsidR="00A64815" w:rsidRDefault="00A64815" w:rsidP="00A64815">
      <w:pPr>
        <w:overflowPunct/>
        <w:textAlignment w:val="auto"/>
      </w:pPr>
    </w:p>
    <w:p w:rsidR="007A7398" w:rsidRPr="00A64815" w:rsidRDefault="007D402B" w:rsidP="007A7398">
      <w:pPr>
        <w:pStyle w:val="APA"/>
        <w:rPr>
          <w:color w:val="FF0000"/>
        </w:rPr>
      </w:pPr>
      <w:r>
        <w:t xml:space="preserve"> (4)When a woman has a complete hysterectomy the body stops producing certain </w:t>
      </w:r>
      <w:proofErr w:type="gramStart"/>
      <w:r>
        <w:t>hormones</w:t>
      </w:r>
      <w:proofErr w:type="gramEnd"/>
      <w:r>
        <w:t xml:space="preserve">, like estrogen. This could cause the doctor to want a middle-age screening for osteoporosis because there is bone loss associated with menopausal women because of the lack of estrogen. </w:t>
      </w:r>
      <w:r w:rsidR="008E12E1">
        <w:t>(5)</w:t>
      </w:r>
      <w:r w:rsidR="00527A9B">
        <w:t xml:space="preserve">Os-cal is a calcium supplement. When used as a prophylaxis for calcium </w:t>
      </w:r>
      <w:r w:rsidR="00527A9B">
        <w:lastRenderedPageBreak/>
        <w:t>deficiency is it recommended to t</w:t>
      </w:r>
      <w:r w:rsidR="008E12E1">
        <w:t>ake 500mg orally 2-3 times daily</w:t>
      </w:r>
      <w:r w:rsidR="00527A9B">
        <w:t xml:space="preserve"> with food. This mineral is responsible for strong bones and is used for proper muscle contractions and nerve functions. Vitamin D is a nutritive agent. When using a pr</w:t>
      </w:r>
      <w:r w:rsidR="008E12E1">
        <w:t>ophylaxis to treat vitamin D de</w:t>
      </w:r>
      <w:r w:rsidR="00527A9B">
        <w:t>ficiency its recommended dose 200 units</w:t>
      </w:r>
      <w:r w:rsidR="00D248C9">
        <w:t xml:space="preserve"> 2-3 times</w:t>
      </w:r>
      <w:r w:rsidR="00527A9B">
        <w:t xml:space="preserve"> per day</w:t>
      </w:r>
      <w:r w:rsidR="00D248C9">
        <w:t>. This medication</w:t>
      </w:r>
      <w:r w:rsidR="00527A9B">
        <w:t xml:space="preserve"> works by promoting absorption of calcium and phosphorus</w:t>
      </w:r>
      <w:r w:rsidR="00D248C9">
        <w:t>, t</w:t>
      </w:r>
      <w:r w:rsidR="00527A9B">
        <w:t>hus increasing the serum calcium and phosphorus levels to allow for bone mineralization. It also</w:t>
      </w:r>
      <w:r w:rsidR="00D248C9">
        <w:t xml:space="preserve"> causes increasing absorption of calcium and phosphate by the renal tubules. Reclast is a biphosphonate calcium regulator. When is medication is used for prophylaxis in postmenopausal osteoporosis the patient should get 5 mg IV over no less than 15 minutes once every 2 years. They should also be taking an average of 1200 mg of calcium daily and 800-1,000 units of vitamin D every day. Evista is an endocrine-metabolic agent and a selective estrogen receptor modulator. When being used as a prophylaxis for postmenopausal osteoporosis it is recommended to take 60 mg orally once a day. There should also be supplement of vitamin D and calcium (Micromedix, 2012). </w:t>
      </w:r>
      <w:r w:rsidR="008E12E1">
        <w:t xml:space="preserve">(6) This medication should not be taken before bed. It should only be taken upon rising for the day. Take at least ½ hour before first food or beverage. Make sure to swallow this tablet with 6-8 ounces of plain water. If taking an oral solution make sure to swallow 2 ounces after the solution. Finally, do not lie down for at least 30 minutes after administration and until after the first food of the day. (7) Fall prevention is essential when someone has osteoporosis. By making sure things are off the floor, like clothes, rugs and toys, there is a less risk of fall. Using night-lights in the hallways at night and in bathrooms help to make it easier to see at night preventing unnecessary falls. (8) Osteoporosis has become a public health issue because there are so many adults that are getting this disease. It is a disease that can be prevented if certain precautions are taken. We just need to educate people </w:t>
      </w:r>
      <w:r w:rsidR="008E12E1">
        <w:lastRenderedPageBreak/>
        <w:t>so they are aware of how easy it is to help prevent osteoporosis</w:t>
      </w:r>
      <w:r w:rsidR="006F5BD8">
        <w:t>.</w:t>
      </w:r>
      <w:r w:rsidR="00A64815">
        <w:t xml:space="preserve"> </w:t>
      </w:r>
      <w:r w:rsidR="00A64815">
        <w:rPr>
          <w:color w:val="FF0000"/>
        </w:rPr>
        <w:t xml:space="preserve">It is important because the Baby Boomers are aging and with create a huge impact on the economy  </w:t>
      </w:r>
    </w:p>
    <w:p w:rsidR="006F5BD8" w:rsidRDefault="006F5BD8" w:rsidP="006F5BD8">
      <w:pPr>
        <w:pStyle w:val="APA"/>
        <w:ind w:firstLine="0"/>
      </w:pPr>
    </w:p>
    <w:p w:rsidR="006F5BD8" w:rsidRDefault="00815F12" w:rsidP="006F5BD8">
      <w:pPr>
        <w:pStyle w:val="APA"/>
        <w:ind w:firstLine="0"/>
      </w:pPr>
      <w:r>
        <w:t>Hyperlipidema</w:t>
      </w:r>
    </w:p>
    <w:p w:rsidR="00A80954" w:rsidRPr="00A80954" w:rsidRDefault="00815F12" w:rsidP="00A80954">
      <w:pPr>
        <w:overflowPunct/>
        <w:textAlignment w:val="auto"/>
        <w:rPr>
          <w:sz w:val="24"/>
          <w:szCs w:val="24"/>
        </w:rPr>
      </w:pPr>
      <w:r w:rsidRPr="00A80954">
        <w:rPr>
          <w:sz w:val="24"/>
          <w:szCs w:val="24"/>
        </w:rPr>
        <w:t xml:space="preserve">(1)There are several things that should be of concern to the admitting nurse. The first thing is </w:t>
      </w:r>
    </w:p>
    <w:p w:rsidR="00602877" w:rsidRDefault="00602877" w:rsidP="00A80954">
      <w:pPr>
        <w:overflowPunct/>
        <w:textAlignment w:val="auto"/>
        <w:rPr>
          <w:sz w:val="24"/>
          <w:szCs w:val="24"/>
        </w:rPr>
      </w:pPr>
    </w:p>
    <w:p w:rsidR="000E2B06" w:rsidRDefault="00815F12" w:rsidP="00A80954">
      <w:pPr>
        <w:overflowPunct/>
        <w:textAlignment w:val="auto"/>
        <w:rPr>
          <w:sz w:val="24"/>
          <w:szCs w:val="24"/>
        </w:rPr>
      </w:pPr>
      <w:r w:rsidRPr="00A80954">
        <w:rPr>
          <w:sz w:val="24"/>
          <w:szCs w:val="24"/>
        </w:rPr>
        <w:t xml:space="preserve">that this patient has a past medical history of coronary artery disease, which most commonly </w:t>
      </w:r>
    </w:p>
    <w:p w:rsidR="000E2B06" w:rsidRDefault="000E2B06" w:rsidP="00A80954">
      <w:pPr>
        <w:overflowPunct/>
        <w:textAlignment w:val="auto"/>
        <w:rPr>
          <w:sz w:val="24"/>
          <w:szCs w:val="24"/>
        </w:rPr>
      </w:pPr>
    </w:p>
    <w:p w:rsidR="000E2B06" w:rsidRDefault="00815F12" w:rsidP="00A80954">
      <w:pPr>
        <w:overflowPunct/>
        <w:textAlignment w:val="auto"/>
        <w:rPr>
          <w:sz w:val="24"/>
          <w:szCs w:val="24"/>
        </w:rPr>
      </w:pPr>
      <w:r w:rsidRPr="00A80954">
        <w:rPr>
          <w:sz w:val="24"/>
          <w:szCs w:val="24"/>
        </w:rPr>
        <w:t xml:space="preserve">means he has a build-up of plaque in his vessels, usually caused by high cholesterol. The second </w:t>
      </w:r>
    </w:p>
    <w:p w:rsidR="000E2B06" w:rsidRDefault="000E2B06" w:rsidP="00A80954">
      <w:pPr>
        <w:overflowPunct/>
        <w:textAlignment w:val="auto"/>
        <w:rPr>
          <w:sz w:val="24"/>
          <w:szCs w:val="24"/>
        </w:rPr>
      </w:pPr>
    </w:p>
    <w:p w:rsidR="000E2B06" w:rsidRDefault="00815F12" w:rsidP="00A80954">
      <w:pPr>
        <w:overflowPunct/>
        <w:textAlignment w:val="auto"/>
        <w:rPr>
          <w:sz w:val="24"/>
          <w:szCs w:val="24"/>
        </w:rPr>
      </w:pPr>
      <w:r w:rsidRPr="00A80954">
        <w:rPr>
          <w:sz w:val="24"/>
          <w:szCs w:val="24"/>
        </w:rPr>
        <w:t>thing is that he is a type 2 diabetic, just diagnosed in the last 5 years. This means that he has had</w:t>
      </w:r>
      <w:r w:rsidR="000E2B06">
        <w:rPr>
          <w:sz w:val="24"/>
          <w:szCs w:val="24"/>
        </w:rPr>
        <w:t xml:space="preserve"> </w:t>
      </w:r>
    </w:p>
    <w:p w:rsidR="000E2B06" w:rsidRDefault="000E2B06" w:rsidP="00A80954">
      <w:pPr>
        <w:overflowPunct/>
        <w:textAlignment w:val="auto"/>
        <w:rPr>
          <w:sz w:val="24"/>
          <w:szCs w:val="24"/>
        </w:rPr>
      </w:pPr>
    </w:p>
    <w:p w:rsidR="000E2B06" w:rsidRDefault="00815F12" w:rsidP="00A80954">
      <w:pPr>
        <w:overflowPunct/>
        <w:textAlignment w:val="auto"/>
        <w:rPr>
          <w:sz w:val="24"/>
          <w:szCs w:val="24"/>
        </w:rPr>
      </w:pPr>
      <w:r w:rsidRPr="00A80954">
        <w:rPr>
          <w:sz w:val="24"/>
          <w:szCs w:val="24"/>
        </w:rPr>
        <w:t xml:space="preserve">many years where is glucose hasn’t been controlled like it should and he could have caused </w:t>
      </w:r>
    </w:p>
    <w:p w:rsidR="000E2B06" w:rsidRDefault="000E2B06" w:rsidP="00A80954">
      <w:pPr>
        <w:overflowPunct/>
        <w:textAlignment w:val="auto"/>
        <w:rPr>
          <w:sz w:val="24"/>
          <w:szCs w:val="24"/>
        </w:rPr>
      </w:pPr>
    </w:p>
    <w:p w:rsidR="000E2B06" w:rsidRDefault="00815F12" w:rsidP="00A80954">
      <w:pPr>
        <w:overflowPunct/>
        <w:textAlignment w:val="auto"/>
        <w:rPr>
          <w:sz w:val="24"/>
          <w:szCs w:val="24"/>
        </w:rPr>
      </w:pPr>
      <w:r w:rsidRPr="00A80954">
        <w:rPr>
          <w:sz w:val="24"/>
          <w:szCs w:val="24"/>
        </w:rPr>
        <w:t xml:space="preserve">damage to his kidneys. Other concerns I have are that he has a history of angina which he </w:t>
      </w:r>
    </w:p>
    <w:p w:rsidR="000E2B06" w:rsidRDefault="000E2B06" w:rsidP="00A80954">
      <w:pPr>
        <w:overflowPunct/>
        <w:textAlignment w:val="auto"/>
        <w:rPr>
          <w:sz w:val="24"/>
          <w:szCs w:val="24"/>
        </w:rPr>
      </w:pPr>
    </w:p>
    <w:p w:rsidR="000E2B06" w:rsidRDefault="00815F12" w:rsidP="00A80954">
      <w:pPr>
        <w:overflowPunct/>
        <w:textAlignment w:val="auto"/>
        <w:rPr>
          <w:sz w:val="24"/>
          <w:szCs w:val="24"/>
        </w:rPr>
      </w:pPr>
      <w:r w:rsidRPr="00A80954">
        <w:rPr>
          <w:sz w:val="24"/>
          <w:szCs w:val="24"/>
        </w:rPr>
        <w:t xml:space="preserve">doesn’t have medications to treat. He also smokes 4 cigarettes a day, which puts him at a night </w:t>
      </w:r>
    </w:p>
    <w:p w:rsidR="000E2B06" w:rsidRDefault="000E2B06" w:rsidP="00A80954">
      <w:pPr>
        <w:overflowPunct/>
        <w:textAlignment w:val="auto"/>
        <w:rPr>
          <w:sz w:val="24"/>
          <w:szCs w:val="24"/>
        </w:rPr>
      </w:pPr>
    </w:p>
    <w:p w:rsidR="000E2B06" w:rsidRDefault="00815F12" w:rsidP="00A80954">
      <w:pPr>
        <w:overflowPunct/>
        <w:textAlignment w:val="auto"/>
        <w:rPr>
          <w:sz w:val="24"/>
          <w:szCs w:val="24"/>
        </w:rPr>
      </w:pPr>
      <w:r w:rsidRPr="00A80954">
        <w:rPr>
          <w:sz w:val="24"/>
          <w:szCs w:val="24"/>
        </w:rPr>
        <w:t xml:space="preserve">risk for cardiovascular event and a stroke when you look at all the other concerns there are for </w:t>
      </w:r>
    </w:p>
    <w:p w:rsidR="000E2B06" w:rsidRDefault="000E2B06" w:rsidP="00A80954">
      <w:pPr>
        <w:overflowPunct/>
        <w:textAlignment w:val="auto"/>
        <w:rPr>
          <w:sz w:val="24"/>
          <w:szCs w:val="24"/>
        </w:rPr>
      </w:pPr>
    </w:p>
    <w:p w:rsidR="000E2B06" w:rsidRDefault="00815F12" w:rsidP="00A80954">
      <w:pPr>
        <w:overflowPunct/>
        <w:textAlignment w:val="auto"/>
        <w:rPr>
          <w:sz w:val="24"/>
          <w:szCs w:val="24"/>
        </w:rPr>
      </w:pPr>
      <w:r w:rsidRPr="00A80954">
        <w:rPr>
          <w:sz w:val="24"/>
          <w:szCs w:val="24"/>
        </w:rPr>
        <w:t xml:space="preserve">him. When it comes to his lab results, all are concerning except for two. His totally cholesterol </w:t>
      </w:r>
    </w:p>
    <w:p w:rsidR="000E2B06" w:rsidRDefault="000E2B06" w:rsidP="00A80954">
      <w:pPr>
        <w:overflowPunct/>
        <w:textAlignment w:val="auto"/>
        <w:rPr>
          <w:sz w:val="24"/>
          <w:szCs w:val="24"/>
        </w:rPr>
      </w:pPr>
    </w:p>
    <w:p w:rsidR="000E2B06" w:rsidRDefault="00815F12" w:rsidP="00A80954">
      <w:pPr>
        <w:overflowPunct/>
        <w:textAlignment w:val="auto"/>
        <w:rPr>
          <w:sz w:val="24"/>
          <w:szCs w:val="24"/>
        </w:rPr>
      </w:pPr>
      <w:proofErr w:type="gramStart"/>
      <w:r w:rsidRPr="00A80954">
        <w:rPr>
          <w:sz w:val="24"/>
          <w:szCs w:val="24"/>
        </w:rPr>
        <w:t>and</w:t>
      </w:r>
      <w:proofErr w:type="gramEnd"/>
      <w:r w:rsidRPr="00A80954">
        <w:rPr>
          <w:sz w:val="24"/>
          <w:szCs w:val="24"/>
        </w:rPr>
        <w:t xml:space="preserve"> LDL cholesterol are ok</w:t>
      </w:r>
      <w:r w:rsidR="00A64815">
        <w:rPr>
          <w:sz w:val="24"/>
          <w:szCs w:val="24"/>
        </w:rPr>
        <w:t xml:space="preserve"> </w:t>
      </w:r>
      <w:r w:rsidR="00A64815" w:rsidRPr="00A64815">
        <w:rPr>
          <w:rFonts w:ascii="ITCGaramondStd-Bk" w:hAnsi="ITCGaramondStd-Bk" w:cs="ITCGaramondStd-Bk"/>
          <w:color w:val="FF0000"/>
        </w:rPr>
        <w:t>LDL-cholesterol is above normal at 130 mg/dl, HDL-cholesterol is low at 38 mg/dl</w:t>
      </w:r>
      <w:r w:rsidRPr="00A64815">
        <w:rPr>
          <w:color w:val="FF0000"/>
          <w:sz w:val="24"/>
          <w:szCs w:val="24"/>
        </w:rPr>
        <w:t>.</w:t>
      </w:r>
      <w:r w:rsidR="00A64815">
        <w:rPr>
          <w:sz w:val="24"/>
          <w:szCs w:val="24"/>
        </w:rPr>
        <w:t xml:space="preserve"> </w:t>
      </w:r>
      <w:r w:rsidRPr="00A80954">
        <w:rPr>
          <w:sz w:val="24"/>
          <w:szCs w:val="24"/>
        </w:rPr>
        <w:t xml:space="preserve"> His BUN and creatinine are both beyond normal </w:t>
      </w:r>
      <w:r w:rsidR="00371660" w:rsidRPr="00A80954">
        <w:rPr>
          <w:sz w:val="24"/>
          <w:szCs w:val="24"/>
        </w:rPr>
        <w:t>range (</w:t>
      </w:r>
      <w:r w:rsidRPr="00A80954">
        <w:rPr>
          <w:sz w:val="24"/>
          <w:szCs w:val="24"/>
        </w:rPr>
        <w:t xml:space="preserve">not </w:t>
      </w:r>
    </w:p>
    <w:p w:rsidR="000E2B06" w:rsidRDefault="000E2B06" w:rsidP="00A80954">
      <w:pPr>
        <w:overflowPunct/>
        <w:textAlignment w:val="auto"/>
        <w:rPr>
          <w:sz w:val="24"/>
          <w:szCs w:val="24"/>
        </w:rPr>
      </w:pPr>
    </w:p>
    <w:p w:rsidR="00602877" w:rsidRDefault="00371660" w:rsidP="00A80954">
      <w:pPr>
        <w:overflowPunct/>
        <w:textAlignment w:val="auto"/>
        <w:rPr>
          <w:sz w:val="24"/>
          <w:szCs w:val="24"/>
        </w:rPr>
      </w:pPr>
      <w:r w:rsidRPr="00A80954">
        <w:rPr>
          <w:sz w:val="24"/>
          <w:szCs w:val="24"/>
        </w:rPr>
        <w:t xml:space="preserve">dangerously), this means that his kidneys are not working correctly, probably from his years of </w:t>
      </w:r>
    </w:p>
    <w:p w:rsidR="00602877" w:rsidRDefault="00602877" w:rsidP="00A80954">
      <w:pPr>
        <w:overflowPunct/>
        <w:textAlignment w:val="auto"/>
        <w:rPr>
          <w:sz w:val="24"/>
          <w:szCs w:val="24"/>
        </w:rPr>
      </w:pPr>
    </w:p>
    <w:p w:rsidR="00602877" w:rsidRDefault="00371660" w:rsidP="00A80954">
      <w:pPr>
        <w:overflowPunct/>
        <w:textAlignment w:val="auto"/>
        <w:rPr>
          <w:sz w:val="24"/>
          <w:szCs w:val="24"/>
        </w:rPr>
      </w:pPr>
      <w:r w:rsidRPr="00A80954">
        <w:rPr>
          <w:sz w:val="24"/>
          <w:szCs w:val="24"/>
        </w:rPr>
        <w:t xml:space="preserve">smoking. </w:t>
      </w:r>
      <w:r w:rsidR="00815F12" w:rsidRPr="00A80954">
        <w:rPr>
          <w:sz w:val="24"/>
          <w:szCs w:val="24"/>
        </w:rPr>
        <w:t xml:space="preserve">have diabetes and not knowing it, and his poor control now that he is diagnosed. I </w:t>
      </w:r>
    </w:p>
    <w:p w:rsidR="00602877" w:rsidRDefault="00602877" w:rsidP="00A80954">
      <w:pPr>
        <w:overflowPunct/>
        <w:textAlignment w:val="auto"/>
        <w:rPr>
          <w:sz w:val="24"/>
          <w:szCs w:val="24"/>
        </w:rPr>
      </w:pPr>
    </w:p>
    <w:p w:rsidR="00602877" w:rsidRDefault="00815F12" w:rsidP="00A80954">
      <w:pPr>
        <w:overflowPunct/>
        <w:textAlignment w:val="auto"/>
        <w:rPr>
          <w:sz w:val="24"/>
          <w:szCs w:val="24"/>
        </w:rPr>
      </w:pPr>
      <w:r w:rsidRPr="00A80954">
        <w:rPr>
          <w:sz w:val="24"/>
          <w:szCs w:val="24"/>
        </w:rPr>
        <w:t xml:space="preserve">know he has poor control of his </w:t>
      </w:r>
      <w:r w:rsidR="003845F0" w:rsidRPr="00A80954">
        <w:rPr>
          <w:sz w:val="24"/>
          <w:szCs w:val="24"/>
        </w:rPr>
        <w:t xml:space="preserve">blood glucose levels because his A1C lab value is high. This lab </w:t>
      </w:r>
    </w:p>
    <w:p w:rsidR="00602877" w:rsidRDefault="00602877" w:rsidP="00A80954">
      <w:pPr>
        <w:overflowPunct/>
        <w:textAlignment w:val="auto"/>
        <w:rPr>
          <w:sz w:val="24"/>
          <w:szCs w:val="24"/>
        </w:rPr>
      </w:pPr>
    </w:p>
    <w:p w:rsidR="00602877" w:rsidRDefault="003845F0" w:rsidP="00A80954">
      <w:pPr>
        <w:overflowPunct/>
        <w:textAlignment w:val="auto"/>
        <w:rPr>
          <w:sz w:val="24"/>
          <w:szCs w:val="24"/>
        </w:rPr>
      </w:pPr>
      <w:r w:rsidRPr="00A80954">
        <w:rPr>
          <w:sz w:val="24"/>
          <w:szCs w:val="24"/>
        </w:rPr>
        <w:t xml:space="preserve">value checks the average blood glucose level for the past 3 months. This patient is 8.3% which </w:t>
      </w:r>
    </w:p>
    <w:p w:rsidR="00602877" w:rsidRDefault="00602877" w:rsidP="00A80954">
      <w:pPr>
        <w:overflowPunct/>
        <w:textAlignment w:val="auto"/>
        <w:rPr>
          <w:sz w:val="24"/>
          <w:szCs w:val="24"/>
        </w:rPr>
      </w:pPr>
    </w:p>
    <w:p w:rsidR="00602877" w:rsidRDefault="003845F0" w:rsidP="00A80954">
      <w:pPr>
        <w:overflowPunct/>
        <w:textAlignment w:val="auto"/>
        <w:rPr>
          <w:sz w:val="24"/>
          <w:szCs w:val="24"/>
        </w:rPr>
      </w:pPr>
      <w:r w:rsidRPr="00A80954">
        <w:rPr>
          <w:sz w:val="24"/>
          <w:szCs w:val="24"/>
        </w:rPr>
        <w:t xml:space="preserve">mean he has very poor control. Along with the A1C, the blood glucose level was check and </w:t>
      </w:r>
    </w:p>
    <w:p w:rsidR="00602877" w:rsidRDefault="00602877" w:rsidP="00A80954">
      <w:pPr>
        <w:overflowPunct/>
        <w:textAlignment w:val="auto"/>
        <w:rPr>
          <w:sz w:val="24"/>
          <w:szCs w:val="24"/>
        </w:rPr>
      </w:pPr>
    </w:p>
    <w:p w:rsidR="00602877" w:rsidRDefault="003845F0" w:rsidP="00A80954">
      <w:pPr>
        <w:overflowPunct/>
        <w:textAlignment w:val="auto"/>
        <w:rPr>
          <w:sz w:val="24"/>
          <w:szCs w:val="24"/>
        </w:rPr>
      </w:pPr>
      <w:r w:rsidRPr="00A80954">
        <w:rPr>
          <w:sz w:val="24"/>
          <w:szCs w:val="24"/>
        </w:rPr>
        <w:t xml:space="preserve">found to be 181, which is way too high. This patient is damaging his kidney’s walking around </w:t>
      </w:r>
    </w:p>
    <w:p w:rsidR="00602877" w:rsidRDefault="00602877" w:rsidP="00A80954">
      <w:pPr>
        <w:overflowPunct/>
        <w:textAlignment w:val="auto"/>
        <w:rPr>
          <w:sz w:val="24"/>
          <w:szCs w:val="24"/>
        </w:rPr>
      </w:pPr>
    </w:p>
    <w:p w:rsidR="00602877" w:rsidRDefault="003845F0" w:rsidP="00A80954">
      <w:pPr>
        <w:overflowPunct/>
        <w:textAlignment w:val="auto"/>
        <w:rPr>
          <w:sz w:val="24"/>
          <w:szCs w:val="24"/>
        </w:rPr>
      </w:pPr>
      <w:r w:rsidRPr="00A80954">
        <w:rPr>
          <w:sz w:val="24"/>
          <w:szCs w:val="24"/>
        </w:rPr>
        <w:t xml:space="preserve">with a blood sugar this high day in and day out. His HDL and triglycerides are both elevated, </w:t>
      </w:r>
    </w:p>
    <w:p w:rsidR="00602877" w:rsidRDefault="00602877" w:rsidP="00A80954">
      <w:pPr>
        <w:overflowPunct/>
        <w:textAlignment w:val="auto"/>
        <w:rPr>
          <w:sz w:val="24"/>
          <w:szCs w:val="24"/>
        </w:rPr>
      </w:pPr>
    </w:p>
    <w:p w:rsidR="00602877" w:rsidRDefault="003845F0" w:rsidP="00A80954">
      <w:pPr>
        <w:overflowPunct/>
        <w:textAlignment w:val="auto"/>
        <w:rPr>
          <w:sz w:val="24"/>
          <w:szCs w:val="24"/>
        </w:rPr>
      </w:pPr>
      <w:r w:rsidRPr="00A80954">
        <w:rPr>
          <w:sz w:val="24"/>
          <w:szCs w:val="24"/>
        </w:rPr>
        <w:t>which is why he has</w:t>
      </w:r>
      <w:r w:rsidR="00602877">
        <w:rPr>
          <w:sz w:val="24"/>
          <w:szCs w:val="24"/>
        </w:rPr>
        <w:t xml:space="preserve"> </w:t>
      </w:r>
      <w:r w:rsidRPr="00A80954">
        <w:rPr>
          <w:sz w:val="24"/>
          <w:szCs w:val="24"/>
        </w:rPr>
        <w:t>coronary artery disease, its cause he high cholesterol. He is overweight</w:t>
      </w:r>
      <w:r w:rsidR="00602877">
        <w:rPr>
          <w:sz w:val="24"/>
          <w:szCs w:val="24"/>
        </w:rPr>
        <w:t xml:space="preserve">, his </w:t>
      </w:r>
    </w:p>
    <w:p w:rsidR="00602877" w:rsidRDefault="00602877" w:rsidP="00A80954">
      <w:pPr>
        <w:overflowPunct/>
        <w:textAlignment w:val="auto"/>
        <w:rPr>
          <w:sz w:val="24"/>
          <w:szCs w:val="24"/>
        </w:rPr>
      </w:pPr>
    </w:p>
    <w:p w:rsidR="00602877" w:rsidRDefault="00602877" w:rsidP="00A80954">
      <w:pPr>
        <w:overflowPunct/>
        <w:textAlignment w:val="auto"/>
        <w:rPr>
          <w:sz w:val="24"/>
          <w:szCs w:val="24"/>
        </w:rPr>
      </w:pPr>
      <w:r>
        <w:rPr>
          <w:sz w:val="24"/>
          <w:szCs w:val="24"/>
        </w:rPr>
        <w:t>waist</w:t>
      </w:r>
      <w:r w:rsidR="003845F0" w:rsidRPr="00A80954">
        <w:rPr>
          <w:sz w:val="24"/>
          <w:szCs w:val="24"/>
        </w:rPr>
        <w:t xml:space="preserve"> circumference is too large and his blood pressure is elevated. These factors put him at risk </w:t>
      </w:r>
    </w:p>
    <w:p w:rsidR="00602877" w:rsidRDefault="00602877" w:rsidP="00A80954">
      <w:pPr>
        <w:overflowPunct/>
        <w:textAlignment w:val="auto"/>
        <w:rPr>
          <w:sz w:val="24"/>
          <w:szCs w:val="24"/>
        </w:rPr>
      </w:pPr>
    </w:p>
    <w:p w:rsidR="00602877" w:rsidRDefault="003845F0" w:rsidP="00A80954">
      <w:pPr>
        <w:overflowPunct/>
        <w:textAlignment w:val="auto"/>
        <w:rPr>
          <w:sz w:val="24"/>
          <w:szCs w:val="24"/>
        </w:rPr>
      </w:pPr>
      <w:r w:rsidRPr="00A80954">
        <w:rPr>
          <w:sz w:val="24"/>
          <w:szCs w:val="24"/>
        </w:rPr>
        <w:t xml:space="preserve">for a cardiovascular event such as a myocardial infarction. He has decreased pulses sensation in </w:t>
      </w:r>
    </w:p>
    <w:p w:rsidR="00602877" w:rsidRDefault="00602877" w:rsidP="00A80954">
      <w:pPr>
        <w:overflowPunct/>
        <w:textAlignment w:val="auto"/>
        <w:rPr>
          <w:sz w:val="24"/>
          <w:szCs w:val="24"/>
        </w:rPr>
      </w:pPr>
    </w:p>
    <w:p w:rsidR="00602877" w:rsidRDefault="003845F0" w:rsidP="00A80954">
      <w:pPr>
        <w:overflowPunct/>
        <w:textAlignment w:val="auto"/>
        <w:rPr>
          <w:sz w:val="24"/>
          <w:szCs w:val="24"/>
        </w:rPr>
      </w:pPr>
      <w:r w:rsidRPr="00A80954">
        <w:rPr>
          <w:sz w:val="24"/>
          <w:szCs w:val="24"/>
        </w:rPr>
        <w:t xml:space="preserve">his lower extremities, I’m guessing he probably has some edema or peripheral disease as well. </w:t>
      </w:r>
    </w:p>
    <w:p w:rsidR="00602877" w:rsidRDefault="00602877" w:rsidP="00A80954">
      <w:pPr>
        <w:overflowPunct/>
        <w:textAlignment w:val="auto"/>
        <w:rPr>
          <w:sz w:val="24"/>
          <w:szCs w:val="24"/>
        </w:rPr>
      </w:pPr>
    </w:p>
    <w:p w:rsidR="00602877" w:rsidRDefault="003845F0" w:rsidP="00A80954">
      <w:pPr>
        <w:overflowPunct/>
        <w:textAlignment w:val="auto"/>
        <w:rPr>
          <w:sz w:val="24"/>
          <w:szCs w:val="24"/>
        </w:rPr>
      </w:pPr>
      <w:r w:rsidRPr="00A80954">
        <w:rPr>
          <w:sz w:val="24"/>
          <w:szCs w:val="24"/>
        </w:rPr>
        <w:t>(2)Increase blood pressure may be a</w:t>
      </w:r>
      <w:r w:rsidR="00BE148F" w:rsidRPr="00A80954">
        <w:rPr>
          <w:sz w:val="24"/>
          <w:szCs w:val="24"/>
        </w:rPr>
        <w:t>n</w:t>
      </w:r>
      <w:r w:rsidRPr="00A80954">
        <w:rPr>
          <w:sz w:val="24"/>
          <w:szCs w:val="24"/>
        </w:rPr>
        <w:t xml:space="preserve"> age-related finding up</w:t>
      </w:r>
      <w:r w:rsidR="00BE148F" w:rsidRPr="00A80954">
        <w:rPr>
          <w:sz w:val="24"/>
          <w:szCs w:val="24"/>
        </w:rPr>
        <w:t>on physical examination. This is</w:t>
      </w:r>
      <w:r w:rsidRPr="00A80954">
        <w:rPr>
          <w:sz w:val="24"/>
          <w:szCs w:val="24"/>
        </w:rPr>
        <w:t xml:space="preserve"> </w:t>
      </w:r>
    </w:p>
    <w:p w:rsidR="00602877" w:rsidRDefault="00602877" w:rsidP="00A80954">
      <w:pPr>
        <w:overflowPunct/>
        <w:textAlignment w:val="auto"/>
        <w:rPr>
          <w:sz w:val="24"/>
          <w:szCs w:val="24"/>
        </w:rPr>
      </w:pPr>
    </w:p>
    <w:p w:rsidR="00602877" w:rsidRDefault="003845F0" w:rsidP="00A80954">
      <w:pPr>
        <w:overflowPunct/>
        <w:textAlignment w:val="auto"/>
        <w:rPr>
          <w:sz w:val="24"/>
          <w:szCs w:val="24"/>
        </w:rPr>
      </w:pPr>
      <w:r w:rsidRPr="00A80954">
        <w:rPr>
          <w:sz w:val="24"/>
          <w:szCs w:val="24"/>
        </w:rPr>
        <w:t xml:space="preserve">because as we age the vessels become </w:t>
      </w:r>
      <w:r w:rsidR="00BE148F" w:rsidRPr="00A80954">
        <w:rPr>
          <w:sz w:val="24"/>
          <w:szCs w:val="24"/>
        </w:rPr>
        <w:t>less elastic causing a rise in blood pressure.</w:t>
      </w:r>
      <w:r w:rsidR="001D3EE7" w:rsidRPr="00A80954">
        <w:rPr>
          <w:sz w:val="24"/>
          <w:szCs w:val="24"/>
        </w:rPr>
        <w:t xml:space="preserve"> (3)Other tests </w:t>
      </w:r>
    </w:p>
    <w:p w:rsidR="00602877" w:rsidRDefault="00602877" w:rsidP="00A80954">
      <w:pPr>
        <w:overflowPunct/>
        <w:textAlignment w:val="auto"/>
        <w:rPr>
          <w:sz w:val="24"/>
          <w:szCs w:val="24"/>
        </w:rPr>
      </w:pPr>
    </w:p>
    <w:p w:rsidR="00602877" w:rsidRDefault="001D3EE7" w:rsidP="00A80954">
      <w:pPr>
        <w:overflowPunct/>
        <w:textAlignment w:val="auto"/>
        <w:rPr>
          <w:sz w:val="24"/>
          <w:szCs w:val="24"/>
        </w:rPr>
      </w:pPr>
      <w:r w:rsidRPr="00A80954">
        <w:rPr>
          <w:sz w:val="24"/>
          <w:szCs w:val="24"/>
        </w:rPr>
        <w:t xml:space="preserve">that should be preformed are an EKG, heart catherzation, stress test, chest x-ray, and ultrasound </w:t>
      </w:r>
    </w:p>
    <w:p w:rsidR="00602877" w:rsidRDefault="00602877" w:rsidP="00A80954">
      <w:pPr>
        <w:overflowPunct/>
        <w:textAlignment w:val="auto"/>
        <w:rPr>
          <w:sz w:val="24"/>
          <w:szCs w:val="24"/>
        </w:rPr>
      </w:pPr>
    </w:p>
    <w:p w:rsidR="00602877" w:rsidRDefault="001D3EE7" w:rsidP="00A80954">
      <w:pPr>
        <w:overflowPunct/>
        <w:textAlignment w:val="auto"/>
        <w:rPr>
          <w:sz w:val="24"/>
          <w:szCs w:val="24"/>
        </w:rPr>
      </w:pPr>
      <w:r w:rsidRPr="00A80954">
        <w:rPr>
          <w:sz w:val="24"/>
          <w:szCs w:val="24"/>
        </w:rPr>
        <w:t xml:space="preserve">of lower legs. The nurse needs to do a full head to toe assessment on this patients, because he has </w:t>
      </w:r>
    </w:p>
    <w:p w:rsidR="00602877" w:rsidRDefault="00602877" w:rsidP="00A80954">
      <w:pPr>
        <w:overflowPunct/>
        <w:textAlignment w:val="auto"/>
        <w:rPr>
          <w:sz w:val="24"/>
          <w:szCs w:val="24"/>
        </w:rPr>
      </w:pPr>
    </w:p>
    <w:p w:rsidR="00602877" w:rsidRDefault="001D3EE7" w:rsidP="00A80954">
      <w:pPr>
        <w:overflowPunct/>
        <w:textAlignment w:val="auto"/>
        <w:rPr>
          <w:sz w:val="24"/>
          <w:szCs w:val="24"/>
        </w:rPr>
      </w:pPr>
      <w:r w:rsidRPr="00A80954">
        <w:rPr>
          <w:sz w:val="24"/>
          <w:szCs w:val="24"/>
        </w:rPr>
        <w:t>several different health problems that can affect all the sys</w:t>
      </w:r>
      <w:r w:rsidR="00371660">
        <w:rPr>
          <w:sz w:val="24"/>
          <w:szCs w:val="24"/>
        </w:rPr>
        <w:t>tems of the body, the nurse</w:t>
      </w:r>
      <w:r w:rsidRPr="00A80954">
        <w:rPr>
          <w:sz w:val="24"/>
          <w:szCs w:val="24"/>
        </w:rPr>
        <w:t xml:space="preserve"> needs to </w:t>
      </w:r>
    </w:p>
    <w:p w:rsidR="00602877" w:rsidRDefault="00602877" w:rsidP="00A80954">
      <w:pPr>
        <w:overflowPunct/>
        <w:textAlignment w:val="auto"/>
        <w:rPr>
          <w:sz w:val="24"/>
          <w:szCs w:val="24"/>
        </w:rPr>
      </w:pPr>
    </w:p>
    <w:p w:rsidR="00602877" w:rsidRDefault="001D3EE7" w:rsidP="00A80954">
      <w:pPr>
        <w:overflowPunct/>
        <w:textAlignment w:val="auto"/>
        <w:rPr>
          <w:sz w:val="24"/>
          <w:szCs w:val="24"/>
        </w:rPr>
      </w:pPr>
      <w:r w:rsidRPr="00A80954">
        <w:rPr>
          <w:sz w:val="24"/>
          <w:szCs w:val="24"/>
        </w:rPr>
        <w:t>mak</w:t>
      </w:r>
      <w:r w:rsidR="00A80954" w:rsidRPr="00A80954">
        <w:rPr>
          <w:sz w:val="24"/>
          <w:szCs w:val="24"/>
        </w:rPr>
        <w:t>e su</w:t>
      </w:r>
      <w:r w:rsidR="00371660">
        <w:rPr>
          <w:sz w:val="24"/>
          <w:szCs w:val="24"/>
        </w:rPr>
        <w:t xml:space="preserve">re to </w:t>
      </w:r>
      <w:r w:rsidR="00602877">
        <w:rPr>
          <w:sz w:val="24"/>
          <w:szCs w:val="24"/>
        </w:rPr>
        <w:t>assess</w:t>
      </w:r>
      <w:r w:rsidR="00A80954" w:rsidRPr="00A80954">
        <w:rPr>
          <w:sz w:val="24"/>
          <w:szCs w:val="24"/>
        </w:rPr>
        <w:t xml:space="preserve"> body system from head to toe. (4)Not only is he American Indian and they </w:t>
      </w:r>
    </w:p>
    <w:p w:rsidR="00602877" w:rsidRDefault="00602877" w:rsidP="00A80954">
      <w:pPr>
        <w:overflowPunct/>
        <w:textAlignment w:val="auto"/>
        <w:rPr>
          <w:sz w:val="24"/>
          <w:szCs w:val="24"/>
        </w:rPr>
      </w:pPr>
    </w:p>
    <w:p w:rsidR="00602877" w:rsidRDefault="00A80954" w:rsidP="00A80954">
      <w:pPr>
        <w:overflowPunct/>
        <w:textAlignment w:val="auto"/>
        <w:rPr>
          <w:sz w:val="24"/>
          <w:szCs w:val="24"/>
        </w:rPr>
      </w:pPr>
      <w:r w:rsidRPr="00A80954">
        <w:rPr>
          <w:sz w:val="24"/>
          <w:szCs w:val="24"/>
        </w:rPr>
        <w:t xml:space="preserve">have a </w:t>
      </w:r>
      <w:r w:rsidR="00371660">
        <w:rPr>
          <w:sz w:val="24"/>
          <w:szCs w:val="24"/>
        </w:rPr>
        <w:t>higher</w:t>
      </w:r>
      <w:r w:rsidRPr="00A80954">
        <w:rPr>
          <w:sz w:val="24"/>
          <w:szCs w:val="24"/>
        </w:rPr>
        <w:t xml:space="preserve"> incident of stroke and myocardial infarction, he also is overweight, he has high </w:t>
      </w:r>
    </w:p>
    <w:p w:rsidR="00602877" w:rsidRDefault="00602877" w:rsidP="00A80954">
      <w:pPr>
        <w:overflowPunct/>
        <w:textAlignment w:val="auto"/>
        <w:rPr>
          <w:sz w:val="24"/>
          <w:szCs w:val="24"/>
        </w:rPr>
      </w:pPr>
    </w:p>
    <w:p w:rsidR="00602877" w:rsidRDefault="00A80954" w:rsidP="00A80954">
      <w:pPr>
        <w:overflowPunct/>
        <w:textAlignment w:val="auto"/>
        <w:rPr>
          <w:sz w:val="24"/>
          <w:szCs w:val="24"/>
        </w:rPr>
      </w:pPr>
      <w:r w:rsidRPr="00A80954">
        <w:rPr>
          <w:sz w:val="24"/>
          <w:szCs w:val="24"/>
        </w:rPr>
        <w:t xml:space="preserve">blood pressure, he is poorly controlled diabetes, he has high cholesterol, decreases kidney </w:t>
      </w:r>
    </w:p>
    <w:p w:rsidR="00602877" w:rsidRDefault="00602877" w:rsidP="00A80954">
      <w:pPr>
        <w:overflowPunct/>
        <w:textAlignment w:val="auto"/>
        <w:rPr>
          <w:sz w:val="24"/>
          <w:szCs w:val="24"/>
        </w:rPr>
      </w:pPr>
    </w:p>
    <w:p w:rsidR="00602877" w:rsidRDefault="00A80954" w:rsidP="000E2B06">
      <w:pPr>
        <w:overflowPunct/>
        <w:textAlignment w:val="auto"/>
        <w:rPr>
          <w:sz w:val="24"/>
          <w:szCs w:val="24"/>
        </w:rPr>
      </w:pPr>
      <w:r w:rsidRPr="00A80954">
        <w:rPr>
          <w:sz w:val="24"/>
          <w:szCs w:val="24"/>
        </w:rPr>
        <w:t xml:space="preserve">function, and he smokes. He is a ticking time bomb. </w:t>
      </w:r>
      <w:r w:rsidR="000E2B06">
        <w:rPr>
          <w:sz w:val="24"/>
          <w:szCs w:val="24"/>
        </w:rPr>
        <w:t>“</w:t>
      </w:r>
      <w:r w:rsidRPr="00A80954">
        <w:rPr>
          <w:sz w:val="24"/>
          <w:szCs w:val="24"/>
        </w:rPr>
        <w:t xml:space="preserve">Among American-Indian men ages 45–74, </w:t>
      </w:r>
    </w:p>
    <w:p w:rsidR="00602877" w:rsidRDefault="00602877" w:rsidP="000E2B06">
      <w:pPr>
        <w:overflowPunct/>
        <w:textAlignment w:val="auto"/>
        <w:rPr>
          <w:sz w:val="24"/>
          <w:szCs w:val="24"/>
        </w:rPr>
      </w:pPr>
    </w:p>
    <w:p w:rsidR="00602877" w:rsidRDefault="00A80954" w:rsidP="000E2B06">
      <w:pPr>
        <w:overflowPunct/>
        <w:textAlignment w:val="auto"/>
        <w:rPr>
          <w:sz w:val="24"/>
          <w:szCs w:val="24"/>
        </w:rPr>
      </w:pPr>
      <w:r w:rsidRPr="00A80954">
        <w:rPr>
          <w:sz w:val="24"/>
          <w:szCs w:val="24"/>
        </w:rPr>
        <w:t>the incidence of CVD ranges from 15 to 28 per</w:t>
      </w:r>
      <w:r w:rsidR="00371660">
        <w:rPr>
          <w:sz w:val="24"/>
          <w:szCs w:val="24"/>
        </w:rPr>
        <w:t xml:space="preserve"> </w:t>
      </w:r>
      <w:r>
        <w:rPr>
          <w:sz w:val="24"/>
          <w:szCs w:val="24"/>
        </w:rPr>
        <w:t>1,000 population</w:t>
      </w:r>
      <w:r w:rsidR="000E2B06">
        <w:rPr>
          <w:sz w:val="24"/>
          <w:szCs w:val="24"/>
        </w:rPr>
        <w:t>”</w:t>
      </w:r>
      <w:r>
        <w:rPr>
          <w:sz w:val="24"/>
          <w:szCs w:val="24"/>
        </w:rPr>
        <w:t xml:space="preserve"> </w:t>
      </w:r>
      <w:bookmarkStart w:id="9" w:name="C409629443287037I0T409629451967593"/>
      <w:r w:rsidR="00602877">
        <w:rPr>
          <w:sz w:val="24"/>
          <w:szCs w:val="24"/>
        </w:rPr>
        <w:t xml:space="preserve">(American Heart </w:t>
      </w:r>
      <w:r>
        <w:rPr>
          <w:sz w:val="24"/>
          <w:szCs w:val="24"/>
        </w:rPr>
        <w:t>Association,</w:t>
      </w:r>
    </w:p>
    <w:p w:rsidR="00602877" w:rsidRDefault="00602877" w:rsidP="000E2B06">
      <w:pPr>
        <w:overflowPunct/>
        <w:textAlignment w:val="auto"/>
        <w:rPr>
          <w:sz w:val="24"/>
          <w:szCs w:val="24"/>
        </w:rPr>
      </w:pPr>
    </w:p>
    <w:p w:rsidR="00602877" w:rsidRDefault="00A80954" w:rsidP="000E2B06">
      <w:pPr>
        <w:overflowPunct/>
        <w:textAlignment w:val="auto"/>
        <w:rPr>
          <w:sz w:val="24"/>
          <w:szCs w:val="24"/>
        </w:rPr>
      </w:pPr>
      <w:r>
        <w:rPr>
          <w:sz w:val="24"/>
          <w:szCs w:val="24"/>
        </w:rPr>
        <w:t>2010, p. 1)</w:t>
      </w:r>
      <w:bookmarkEnd w:id="9"/>
      <w:r w:rsidR="000E2B06">
        <w:rPr>
          <w:sz w:val="24"/>
          <w:szCs w:val="24"/>
        </w:rPr>
        <w:t>.</w:t>
      </w:r>
      <w:r w:rsidR="00371660">
        <w:rPr>
          <w:sz w:val="24"/>
          <w:szCs w:val="24"/>
        </w:rPr>
        <w:t xml:space="preserve"> </w:t>
      </w:r>
      <w:r w:rsidR="000E2B06">
        <w:rPr>
          <w:sz w:val="24"/>
          <w:szCs w:val="24"/>
        </w:rPr>
        <w:t xml:space="preserve"> “</w:t>
      </w:r>
      <w:r w:rsidR="000E2B06" w:rsidRPr="000E2B06">
        <w:rPr>
          <w:sz w:val="24"/>
          <w:szCs w:val="24"/>
        </w:rPr>
        <w:t xml:space="preserve">Among American Indians or Alaska Natives, 12.1 </w:t>
      </w:r>
      <w:r w:rsidR="000E2B06">
        <w:rPr>
          <w:sz w:val="24"/>
          <w:szCs w:val="24"/>
        </w:rPr>
        <w:t xml:space="preserve">percent have heart disease, 6.6 </w:t>
      </w:r>
    </w:p>
    <w:p w:rsidR="00602877" w:rsidRDefault="00602877" w:rsidP="000E2B06">
      <w:pPr>
        <w:overflowPunct/>
        <w:textAlignment w:val="auto"/>
        <w:rPr>
          <w:sz w:val="24"/>
          <w:szCs w:val="24"/>
        </w:rPr>
      </w:pPr>
    </w:p>
    <w:p w:rsidR="000E2B06" w:rsidRDefault="000E2B06" w:rsidP="000E2B06">
      <w:pPr>
        <w:overflowPunct/>
        <w:textAlignment w:val="auto"/>
        <w:rPr>
          <w:sz w:val="24"/>
          <w:szCs w:val="24"/>
        </w:rPr>
      </w:pPr>
      <w:r w:rsidRPr="000E2B06">
        <w:rPr>
          <w:sz w:val="24"/>
          <w:szCs w:val="24"/>
        </w:rPr>
        <w:t xml:space="preserve">percent </w:t>
      </w:r>
      <w:r>
        <w:rPr>
          <w:sz w:val="24"/>
          <w:szCs w:val="24"/>
        </w:rPr>
        <w:t xml:space="preserve">have </w:t>
      </w:r>
      <w:r w:rsidRPr="000E2B06">
        <w:rPr>
          <w:sz w:val="24"/>
          <w:szCs w:val="24"/>
        </w:rPr>
        <w:t>coronary h</w:t>
      </w:r>
      <w:r>
        <w:rPr>
          <w:sz w:val="24"/>
          <w:szCs w:val="24"/>
        </w:rPr>
        <w:t xml:space="preserve">eart disease, 25.3 percent have </w:t>
      </w:r>
      <w:r w:rsidRPr="000E2B06">
        <w:rPr>
          <w:sz w:val="24"/>
          <w:szCs w:val="24"/>
        </w:rPr>
        <w:t>hypertension and 3.9 percent have had a</w:t>
      </w:r>
      <w:r>
        <w:rPr>
          <w:sz w:val="24"/>
          <w:szCs w:val="24"/>
        </w:rPr>
        <w:t xml:space="preserve"> </w:t>
      </w:r>
    </w:p>
    <w:p w:rsidR="000E2B06" w:rsidRDefault="000E2B06" w:rsidP="000E2B06">
      <w:pPr>
        <w:overflowPunct/>
        <w:textAlignment w:val="auto"/>
        <w:rPr>
          <w:sz w:val="24"/>
          <w:szCs w:val="24"/>
        </w:rPr>
      </w:pPr>
    </w:p>
    <w:p w:rsidR="00602877" w:rsidRDefault="000E2B06" w:rsidP="000E2B06">
      <w:pPr>
        <w:overflowPunct/>
        <w:textAlignment w:val="auto"/>
        <w:rPr>
          <w:sz w:val="24"/>
          <w:szCs w:val="24"/>
        </w:rPr>
      </w:pPr>
      <w:r w:rsidRPr="000E2B06">
        <w:rPr>
          <w:sz w:val="24"/>
          <w:szCs w:val="24"/>
        </w:rPr>
        <w:t>stroke</w:t>
      </w:r>
      <w:bookmarkStart w:id="10" w:name="C409629443287037I0T409629491782407"/>
      <w:r w:rsidR="00371660">
        <w:rPr>
          <w:sz w:val="24"/>
          <w:szCs w:val="24"/>
        </w:rPr>
        <w:t>” (</w:t>
      </w:r>
      <w:r>
        <w:rPr>
          <w:sz w:val="24"/>
          <w:szCs w:val="24"/>
        </w:rPr>
        <w:t>American Heart Association, 2010, p. 1)</w:t>
      </w:r>
      <w:bookmarkEnd w:id="10"/>
      <w:r>
        <w:rPr>
          <w:sz w:val="24"/>
          <w:szCs w:val="24"/>
        </w:rPr>
        <w:t xml:space="preserve">. </w:t>
      </w:r>
      <w:r w:rsidRPr="000E2B06">
        <w:rPr>
          <w:sz w:val="24"/>
          <w:szCs w:val="24"/>
        </w:rPr>
        <w:t xml:space="preserve">“Among American Indians/Alaska Natives </w:t>
      </w:r>
    </w:p>
    <w:p w:rsidR="00602877" w:rsidRDefault="00602877" w:rsidP="000E2B06">
      <w:pPr>
        <w:overflowPunct/>
        <w:textAlignment w:val="auto"/>
        <w:rPr>
          <w:sz w:val="24"/>
          <w:szCs w:val="24"/>
        </w:rPr>
      </w:pPr>
    </w:p>
    <w:p w:rsidR="000E2B06" w:rsidRPr="000E2B06" w:rsidRDefault="000E2B06" w:rsidP="000E2B06">
      <w:pPr>
        <w:overflowPunct/>
        <w:textAlignment w:val="auto"/>
        <w:rPr>
          <w:sz w:val="24"/>
          <w:szCs w:val="24"/>
        </w:rPr>
      </w:pPr>
      <w:r w:rsidRPr="000E2B06">
        <w:rPr>
          <w:sz w:val="24"/>
          <w:szCs w:val="24"/>
        </w:rPr>
        <w:t xml:space="preserve">age 18 and older, the estimated prevalence of stroke based on the 2008 NHIS was 3.9 percent” </w:t>
      </w:r>
      <w:bookmarkStart w:id="11" w:name="C409629443287037I0T409629507986111"/>
    </w:p>
    <w:p w:rsidR="000E2B06" w:rsidRPr="000E2B06" w:rsidRDefault="000E2B06" w:rsidP="000E2B06">
      <w:pPr>
        <w:overflowPunct/>
        <w:textAlignment w:val="auto"/>
        <w:rPr>
          <w:sz w:val="24"/>
          <w:szCs w:val="24"/>
        </w:rPr>
      </w:pPr>
    </w:p>
    <w:p w:rsidR="000E2B06" w:rsidRDefault="000E2B06" w:rsidP="000E2B06">
      <w:pPr>
        <w:overflowPunct/>
        <w:textAlignment w:val="auto"/>
        <w:rPr>
          <w:sz w:val="24"/>
          <w:szCs w:val="24"/>
        </w:rPr>
      </w:pPr>
      <w:r w:rsidRPr="000E2B06">
        <w:rPr>
          <w:sz w:val="24"/>
          <w:szCs w:val="24"/>
        </w:rPr>
        <w:t>(American Heart Association, 2010, p. 2)</w:t>
      </w:r>
      <w:bookmarkEnd w:id="11"/>
      <w:r w:rsidRPr="000E2B06">
        <w:rPr>
          <w:sz w:val="24"/>
          <w:szCs w:val="24"/>
        </w:rPr>
        <w:t>.</w:t>
      </w:r>
      <w:r>
        <w:rPr>
          <w:sz w:val="24"/>
          <w:szCs w:val="24"/>
        </w:rPr>
        <w:t xml:space="preserve"> (5)The patient should not eat foods that are </w:t>
      </w:r>
    </w:p>
    <w:p w:rsidR="000E2B06" w:rsidRDefault="000E2B06" w:rsidP="000E2B06">
      <w:pPr>
        <w:overflowPunct/>
        <w:textAlignment w:val="auto"/>
        <w:rPr>
          <w:sz w:val="24"/>
          <w:szCs w:val="24"/>
        </w:rPr>
      </w:pPr>
    </w:p>
    <w:p w:rsidR="000E2B06" w:rsidRDefault="000E2B06" w:rsidP="000E2B06">
      <w:pPr>
        <w:overflowPunct/>
        <w:textAlignment w:val="auto"/>
        <w:rPr>
          <w:sz w:val="24"/>
          <w:szCs w:val="24"/>
        </w:rPr>
      </w:pPr>
      <w:r>
        <w:rPr>
          <w:sz w:val="24"/>
          <w:szCs w:val="24"/>
        </w:rPr>
        <w:t xml:space="preserve">preprocessed, these food contain high sodium content because that is how the manufacturers </w:t>
      </w:r>
    </w:p>
    <w:p w:rsidR="000E2B06" w:rsidRDefault="000E2B06" w:rsidP="000E2B06">
      <w:pPr>
        <w:overflowPunct/>
        <w:textAlignment w:val="auto"/>
        <w:rPr>
          <w:sz w:val="24"/>
          <w:szCs w:val="24"/>
        </w:rPr>
      </w:pPr>
    </w:p>
    <w:p w:rsidR="00A6683F" w:rsidRDefault="00371660" w:rsidP="000E2B06">
      <w:pPr>
        <w:overflowPunct/>
        <w:textAlignment w:val="auto"/>
        <w:rPr>
          <w:sz w:val="24"/>
          <w:szCs w:val="24"/>
        </w:rPr>
      </w:pPr>
      <w:r>
        <w:rPr>
          <w:sz w:val="24"/>
          <w:szCs w:val="24"/>
        </w:rPr>
        <w:t xml:space="preserve">preserve the foods. </w:t>
      </w:r>
      <w:r w:rsidR="000E2B06">
        <w:rPr>
          <w:sz w:val="24"/>
          <w:szCs w:val="24"/>
        </w:rPr>
        <w:t xml:space="preserve">Although the patient isn’t much of a cook, he could still have fresh veggies </w:t>
      </w:r>
    </w:p>
    <w:p w:rsidR="00A6683F" w:rsidRDefault="00A6683F" w:rsidP="000E2B06">
      <w:pPr>
        <w:overflowPunct/>
        <w:textAlignment w:val="auto"/>
        <w:rPr>
          <w:sz w:val="24"/>
          <w:szCs w:val="24"/>
        </w:rPr>
      </w:pPr>
    </w:p>
    <w:p w:rsidR="00A6683F" w:rsidRDefault="000E2B06" w:rsidP="000E2B06">
      <w:pPr>
        <w:overflowPunct/>
        <w:textAlignment w:val="auto"/>
        <w:rPr>
          <w:sz w:val="24"/>
          <w:szCs w:val="24"/>
        </w:rPr>
      </w:pPr>
      <w:r>
        <w:rPr>
          <w:sz w:val="24"/>
          <w:szCs w:val="24"/>
        </w:rPr>
        <w:t xml:space="preserve">and fruits around the house to eat. </w:t>
      </w:r>
      <w:r w:rsidR="00A6683F">
        <w:rPr>
          <w:sz w:val="24"/>
          <w:szCs w:val="24"/>
        </w:rPr>
        <w:t xml:space="preserve">He should increase his fiber by eating whole grains, fruits, and </w:t>
      </w:r>
    </w:p>
    <w:p w:rsidR="00A6683F" w:rsidRDefault="00A6683F" w:rsidP="000E2B06">
      <w:pPr>
        <w:overflowPunct/>
        <w:textAlignment w:val="auto"/>
        <w:rPr>
          <w:sz w:val="24"/>
          <w:szCs w:val="24"/>
        </w:rPr>
      </w:pPr>
    </w:p>
    <w:p w:rsidR="00A6683F" w:rsidRDefault="00A6683F" w:rsidP="000E2B06">
      <w:pPr>
        <w:overflowPunct/>
        <w:textAlignment w:val="auto"/>
        <w:rPr>
          <w:sz w:val="24"/>
          <w:szCs w:val="24"/>
        </w:rPr>
      </w:pPr>
      <w:r>
        <w:rPr>
          <w:sz w:val="24"/>
          <w:szCs w:val="24"/>
        </w:rPr>
        <w:t>veggies. He should cut down on salts, pre processed foods, and</w:t>
      </w:r>
      <w:r w:rsidR="000E2B06">
        <w:rPr>
          <w:sz w:val="24"/>
          <w:szCs w:val="24"/>
        </w:rPr>
        <w:t xml:space="preserve"> </w:t>
      </w:r>
      <w:r>
        <w:rPr>
          <w:sz w:val="24"/>
          <w:szCs w:val="24"/>
        </w:rPr>
        <w:t xml:space="preserve">high fat content foods. If he stick </w:t>
      </w:r>
    </w:p>
    <w:p w:rsidR="00A6683F" w:rsidRDefault="00A6683F" w:rsidP="000E2B06">
      <w:pPr>
        <w:overflowPunct/>
        <w:textAlignment w:val="auto"/>
        <w:rPr>
          <w:sz w:val="24"/>
          <w:szCs w:val="24"/>
        </w:rPr>
      </w:pPr>
    </w:p>
    <w:p w:rsidR="00A6683F" w:rsidRDefault="00A6683F" w:rsidP="000E2B06">
      <w:pPr>
        <w:overflowPunct/>
        <w:textAlignment w:val="auto"/>
        <w:rPr>
          <w:sz w:val="24"/>
          <w:szCs w:val="24"/>
        </w:rPr>
      </w:pPr>
      <w:r>
        <w:rPr>
          <w:sz w:val="24"/>
          <w:szCs w:val="24"/>
        </w:rPr>
        <w:t xml:space="preserve">to fresh foods, he would be eating considerably </w:t>
      </w:r>
      <w:r w:rsidR="00371660">
        <w:rPr>
          <w:sz w:val="24"/>
          <w:szCs w:val="24"/>
        </w:rPr>
        <w:t>healthier</w:t>
      </w:r>
      <w:r>
        <w:rPr>
          <w:sz w:val="24"/>
          <w:szCs w:val="24"/>
        </w:rPr>
        <w:t xml:space="preserve">. Eating healthier would reduce his </w:t>
      </w:r>
    </w:p>
    <w:p w:rsidR="00A6683F" w:rsidRDefault="00A6683F" w:rsidP="000E2B06">
      <w:pPr>
        <w:overflowPunct/>
        <w:textAlignment w:val="auto"/>
        <w:rPr>
          <w:sz w:val="24"/>
          <w:szCs w:val="24"/>
        </w:rPr>
      </w:pPr>
    </w:p>
    <w:p w:rsidR="00A6683F" w:rsidRDefault="00A6683F" w:rsidP="000E2B06">
      <w:pPr>
        <w:overflowPunct/>
        <w:textAlignment w:val="auto"/>
        <w:rPr>
          <w:sz w:val="24"/>
          <w:szCs w:val="24"/>
        </w:rPr>
      </w:pPr>
      <w:r>
        <w:rPr>
          <w:sz w:val="24"/>
          <w:szCs w:val="24"/>
        </w:rPr>
        <w:t xml:space="preserve">risk or heart attack and stoke by reducing his cholesterol levels, helping to maintain his blood </w:t>
      </w:r>
    </w:p>
    <w:p w:rsidR="00A6683F" w:rsidRDefault="00A6683F" w:rsidP="000E2B06">
      <w:pPr>
        <w:overflowPunct/>
        <w:textAlignment w:val="auto"/>
        <w:rPr>
          <w:sz w:val="24"/>
          <w:szCs w:val="24"/>
        </w:rPr>
      </w:pPr>
    </w:p>
    <w:p w:rsidR="00AA4C81" w:rsidRDefault="00A6683F" w:rsidP="000E2B06">
      <w:pPr>
        <w:overflowPunct/>
        <w:textAlignment w:val="auto"/>
        <w:rPr>
          <w:sz w:val="24"/>
          <w:szCs w:val="24"/>
        </w:rPr>
      </w:pPr>
      <w:r>
        <w:rPr>
          <w:sz w:val="24"/>
          <w:szCs w:val="24"/>
        </w:rPr>
        <w:t>sugar levels, being easier on his kidneys, and reducing his we</w:t>
      </w:r>
      <w:r w:rsidR="00AA4C81">
        <w:rPr>
          <w:sz w:val="24"/>
          <w:szCs w:val="24"/>
        </w:rPr>
        <w:t xml:space="preserve">ight size, BMI, and his weight. </w:t>
      </w:r>
    </w:p>
    <w:p w:rsidR="00AA4C81" w:rsidRDefault="00AA4C81" w:rsidP="000E2B06">
      <w:pPr>
        <w:overflowPunct/>
        <w:textAlignment w:val="auto"/>
        <w:rPr>
          <w:sz w:val="24"/>
          <w:szCs w:val="24"/>
        </w:rPr>
      </w:pPr>
    </w:p>
    <w:p w:rsidR="00AA4C81" w:rsidRDefault="00AA4C81" w:rsidP="000E2B06">
      <w:pPr>
        <w:overflowPunct/>
        <w:textAlignment w:val="auto"/>
        <w:rPr>
          <w:sz w:val="24"/>
          <w:szCs w:val="24"/>
        </w:rPr>
      </w:pPr>
      <w:r>
        <w:rPr>
          <w:sz w:val="24"/>
          <w:szCs w:val="24"/>
        </w:rPr>
        <w:t xml:space="preserve">(6)He should start with an exercise such as walking. He should walk at least 30 minutes </w:t>
      </w:r>
    </w:p>
    <w:p w:rsidR="00AA4C81" w:rsidRDefault="00AA4C81" w:rsidP="000E2B06">
      <w:pPr>
        <w:overflowPunct/>
        <w:textAlignment w:val="auto"/>
        <w:rPr>
          <w:sz w:val="24"/>
          <w:szCs w:val="24"/>
        </w:rPr>
      </w:pPr>
    </w:p>
    <w:p w:rsidR="00AA4C81" w:rsidRDefault="00AA4C81" w:rsidP="000E2B06">
      <w:pPr>
        <w:overflowPunct/>
        <w:textAlignment w:val="auto"/>
        <w:rPr>
          <w:sz w:val="24"/>
          <w:szCs w:val="24"/>
        </w:rPr>
      </w:pPr>
      <w:r>
        <w:rPr>
          <w:sz w:val="24"/>
          <w:szCs w:val="24"/>
        </w:rPr>
        <w:t xml:space="preserve">3 times a week. Another good exercise for this patient would be water aerobics. These exercises </w:t>
      </w:r>
    </w:p>
    <w:p w:rsidR="00AA4C81" w:rsidRDefault="00AA4C81" w:rsidP="000E2B06">
      <w:pPr>
        <w:overflowPunct/>
        <w:textAlignment w:val="auto"/>
        <w:rPr>
          <w:sz w:val="24"/>
          <w:szCs w:val="24"/>
        </w:rPr>
      </w:pPr>
    </w:p>
    <w:p w:rsidR="00AA4C81" w:rsidRDefault="00371660" w:rsidP="000E2B06">
      <w:pPr>
        <w:overflowPunct/>
        <w:textAlignment w:val="auto"/>
        <w:rPr>
          <w:sz w:val="24"/>
          <w:szCs w:val="24"/>
        </w:rPr>
      </w:pPr>
      <w:r>
        <w:rPr>
          <w:sz w:val="24"/>
          <w:szCs w:val="24"/>
        </w:rPr>
        <w:t xml:space="preserve">are good cardiovascular exercises that are low impact and will not be as hard on his joints. </w:t>
      </w:r>
    </w:p>
    <w:p w:rsidR="00AA4C81" w:rsidRDefault="00AA4C81" w:rsidP="000E2B06">
      <w:pPr>
        <w:overflowPunct/>
        <w:textAlignment w:val="auto"/>
        <w:rPr>
          <w:sz w:val="24"/>
          <w:szCs w:val="24"/>
        </w:rPr>
      </w:pPr>
    </w:p>
    <w:p w:rsidR="00AA4C81" w:rsidRDefault="00AA4C81" w:rsidP="000E2B06">
      <w:pPr>
        <w:overflowPunct/>
        <w:textAlignment w:val="auto"/>
        <w:rPr>
          <w:sz w:val="24"/>
          <w:szCs w:val="24"/>
        </w:rPr>
      </w:pPr>
      <w:r>
        <w:rPr>
          <w:sz w:val="24"/>
          <w:szCs w:val="24"/>
        </w:rPr>
        <w:t xml:space="preserve">(7)Because the patient has better control over his blood glucose levels, his kidneys are </w:t>
      </w:r>
    </w:p>
    <w:p w:rsidR="00AA4C81" w:rsidRDefault="00AA4C81" w:rsidP="000E2B06">
      <w:pPr>
        <w:overflowPunct/>
        <w:textAlignment w:val="auto"/>
        <w:rPr>
          <w:sz w:val="24"/>
          <w:szCs w:val="24"/>
        </w:rPr>
      </w:pPr>
    </w:p>
    <w:p w:rsidR="00AA4C81" w:rsidRDefault="00AA4C81" w:rsidP="000E2B06">
      <w:pPr>
        <w:overflowPunct/>
        <w:textAlignment w:val="auto"/>
        <w:rPr>
          <w:sz w:val="24"/>
          <w:szCs w:val="24"/>
        </w:rPr>
      </w:pPr>
      <w:r>
        <w:rPr>
          <w:sz w:val="24"/>
          <w:szCs w:val="24"/>
        </w:rPr>
        <w:t xml:space="preserve">functioning better. BUN and creatinine have improves since last test. He has been controlling his </w:t>
      </w:r>
    </w:p>
    <w:p w:rsidR="00AA4C81" w:rsidRDefault="00AA4C81" w:rsidP="000E2B06">
      <w:pPr>
        <w:overflowPunct/>
        <w:textAlignment w:val="auto"/>
        <w:rPr>
          <w:sz w:val="24"/>
          <w:szCs w:val="24"/>
        </w:rPr>
      </w:pPr>
    </w:p>
    <w:p w:rsidR="00AA4C81" w:rsidRDefault="00AA4C81" w:rsidP="000E2B06">
      <w:pPr>
        <w:overflowPunct/>
        <w:textAlignment w:val="auto"/>
        <w:rPr>
          <w:sz w:val="24"/>
          <w:szCs w:val="24"/>
        </w:rPr>
      </w:pPr>
      <w:r>
        <w:rPr>
          <w:sz w:val="24"/>
          <w:szCs w:val="24"/>
        </w:rPr>
        <w:t xml:space="preserve">blood glucose levels better because his A1C is down to 7.2% and his accucheck is 148. His bad </w:t>
      </w:r>
    </w:p>
    <w:p w:rsidR="00AA4C81" w:rsidRDefault="00AA4C81" w:rsidP="000E2B06">
      <w:pPr>
        <w:overflowPunct/>
        <w:textAlignment w:val="auto"/>
        <w:rPr>
          <w:sz w:val="24"/>
          <w:szCs w:val="24"/>
        </w:rPr>
      </w:pPr>
    </w:p>
    <w:p w:rsidR="00602877" w:rsidRDefault="00AA4C81" w:rsidP="000E2B06">
      <w:pPr>
        <w:overflowPunct/>
        <w:textAlignment w:val="auto"/>
        <w:rPr>
          <w:sz w:val="24"/>
          <w:szCs w:val="24"/>
        </w:rPr>
      </w:pPr>
      <w:r>
        <w:rPr>
          <w:sz w:val="24"/>
          <w:szCs w:val="24"/>
        </w:rPr>
        <w:t>cholesterol is down and the good cholesterol is up. (8)</w:t>
      </w:r>
      <w:r w:rsidR="00371660">
        <w:rPr>
          <w:sz w:val="24"/>
          <w:szCs w:val="24"/>
        </w:rPr>
        <w:t>Life’s</w:t>
      </w:r>
      <w:r>
        <w:rPr>
          <w:sz w:val="24"/>
          <w:szCs w:val="24"/>
        </w:rPr>
        <w:t xml:space="preserve"> simple 7 are a group of activities </w:t>
      </w:r>
    </w:p>
    <w:p w:rsidR="00602877" w:rsidRDefault="00602877" w:rsidP="000E2B06">
      <w:pPr>
        <w:overflowPunct/>
        <w:textAlignment w:val="auto"/>
        <w:rPr>
          <w:sz w:val="24"/>
          <w:szCs w:val="24"/>
        </w:rPr>
      </w:pPr>
    </w:p>
    <w:p w:rsidR="00602877" w:rsidRDefault="00AA4C81" w:rsidP="000E2B06">
      <w:pPr>
        <w:overflowPunct/>
        <w:textAlignment w:val="auto"/>
        <w:rPr>
          <w:sz w:val="24"/>
          <w:szCs w:val="24"/>
        </w:rPr>
      </w:pPr>
      <w:r>
        <w:rPr>
          <w:sz w:val="24"/>
          <w:szCs w:val="24"/>
        </w:rPr>
        <w:t xml:space="preserve">that a person can do to help improve their health. They are get active, control cholesterol, eat </w:t>
      </w:r>
    </w:p>
    <w:p w:rsidR="00602877" w:rsidRDefault="00602877" w:rsidP="000E2B06">
      <w:pPr>
        <w:overflowPunct/>
        <w:textAlignment w:val="auto"/>
        <w:rPr>
          <w:sz w:val="24"/>
          <w:szCs w:val="24"/>
        </w:rPr>
      </w:pPr>
    </w:p>
    <w:p w:rsidR="00602877" w:rsidRDefault="00AA4C81" w:rsidP="000E2B06">
      <w:pPr>
        <w:overflowPunct/>
        <w:textAlignment w:val="auto"/>
        <w:rPr>
          <w:sz w:val="24"/>
          <w:szCs w:val="24"/>
        </w:rPr>
      </w:pPr>
      <w:r>
        <w:rPr>
          <w:sz w:val="24"/>
          <w:szCs w:val="24"/>
        </w:rPr>
        <w:t>better, control blood pressure</w:t>
      </w:r>
      <w:r w:rsidR="004960E2">
        <w:rPr>
          <w:sz w:val="24"/>
          <w:szCs w:val="24"/>
        </w:rPr>
        <w:t xml:space="preserve">, lose weight, reduce blood sugar and stop smoking. People should </w:t>
      </w:r>
    </w:p>
    <w:p w:rsidR="00602877" w:rsidRDefault="00602877" w:rsidP="000E2B06">
      <w:pPr>
        <w:overflowPunct/>
        <w:textAlignment w:val="auto"/>
        <w:rPr>
          <w:sz w:val="24"/>
          <w:szCs w:val="24"/>
        </w:rPr>
      </w:pPr>
    </w:p>
    <w:p w:rsidR="00602877" w:rsidRDefault="004960E2" w:rsidP="000E2B06">
      <w:pPr>
        <w:overflowPunct/>
        <w:textAlignment w:val="auto"/>
        <w:rPr>
          <w:sz w:val="24"/>
          <w:szCs w:val="24"/>
        </w:rPr>
      </w:pPr>
      <w:r>
        <w:rPr>
          <w:sz w:val="24"/>
          <w:szCs w:val="24"/>
        </w:rPr>
        <w:t xml:space="preserve">get active to improve their overall health. People should control cholesterol because if </w:t>
      </w:r>
      <w:r w:rsidR="00371660">
        <w:rPr>
          <w:sz w:val="24"/>
          <w:szCs w:val="24"/>
        </w:rPr>
        <w:t>it’s</w:t>
      </w:r>
      <w:r>
        <w:rPr>
          <w:sz w:val="24"/>
          <w:szCs w:val="24"/>
        </w:rPr>
        <w:t xml:space="preserve"> too </w:t>
      </w:r>
    </w:p>
    <w:p w:rsidR="00602877" w:rsidRDefault="00602877" w:rsidP="000E2B06">
      <w:pPr>
        <w:overflowPunct/>
        <w:textAlignment w:val="auto"/>
        <w:rPr>
          <w:sz w:val="24"/>
          <w:szCs w:val="24"/>
        </w:rPr>
      </w:pPr>
    </w:p>
    <w:p w:rsidR="00602877" w:rsidRDefault="004960E2" w:rsidP="000E2B06">
      <w:pPr>
        <w:overflowPunct/>
        <w:textAlignment w:val="auto"/>
        <w:rPr>
          <w:sz w:val="24"/>
          <w:szCs w:val="24"/>
        </w:rPr>
      </w:pPr>
      <w:r>
        <w:rPr>
          <w:sz w:val="24"/>
          <w:szCs w:val="24"/>
        </w:rPr>
        <w:t xml:space="preserve">high it increases the risk of myocardial infarction and stroke. Eat better, we should be eating </w:t>
      </w:r>
    </w:p>
    <w:p w:rsidR="00602877" w:rsidRDefault="00602877" w:rsidP="000E2B06">
      <w:pPr>
        <w:overflowPunct/>
        <w:textAlignment w:val="auto"/>
        <w:rPr>
          <w:sz w:val="24"/>
          <w:szCs w:val="24"/>
        </w:rPr>
      </w:pPr>
    </w:p>
    <w:p w:rsidR="00602877" w:rsidRDefault="004960E2" w:rsidP="000E2B06">
      <w:pPr>
        <w:overflowPunct/>
        <w:textAlignment w:val="auto"/>
        <w:rPr>
          <w:sz w:val="24"/>
          <w:szCs w:val="24"/>
        </w:rPr>
      </w:pPr>
      <w:r>
        <w:rPr>
          <w:sz w:val="24"/>
          <w:szCs w:val="24"/>
        </w:rPr>
        <w:t>fruits, veggies, and plenty of fiber. We should stay away from candy, high sodium, and pre-</w:t>
      </w:r>
    </w:p>
    <w:p w:rsidR="00602877" w:rsidRDefault="00602877" w:rsidP="000E2B06">
      <w:pPr>
        <w:overflowPunct/>
        <w:textAlignment w:val="auto"/>
        <w:rPr>
          <w:sz w:val="24"/>
          <w:szCs w:val="24"/>
        </w:rPr>
      </w:pPr>
    </w:p>
    <w:p w:rsidR="00602877" w:rsidRDefault="004960E2" w:rsidP="000E2B06">
      <w:pPr>
        <w:overflowPunct/>
        <w:textAlignment w:val="auto"/>
        <w:rPr>
          <w:sz w:val="24"/>
          <w:szCs w:val="24"/>
        </w:rPr>
      </w:pPr>
      <w:r>
        <w:rPr>
          <w:sz w:val="24"/>
          <w:szCs w:val="24"/>
        </w:rPr>
        <w:t xml:space="preserve">processed foods which have several preservatives. </w:t>
      </w:r>
      <w:r w:rsidR="00371660">
        <w:rPr>
          <w:sz w:val="24"/>
          <w:szCs w:val="24"/>
        </w:rPr>
        <w:t>It’s</w:t>
      </w:r>
      <w:r>
        <w:rPr>
          <w:sz w:val="24"/>
          <w:szCs w:val="24"/>
        </w:rPr>
        <w:t xml:space="preserve"> important to control blood pressure </w:t>
      </w:r>
    </w:p>
    <w:p w:rsidR="00602877" w:rsidRDefault="00602877" w:rsidP="000E2B06">
      <w:pPr>
        <w:overflowPunct/>
        <w:textAlignment w:val="auto"/>
        <w:rPr>
          <w:sz w:val="24"/>
          <w:szCs w:val="24"/>
        </w:rPr>
      </w:pPr>
    </w:p>
    <w:p w:rsidR="004960E2" w:rsidRDefault="004960E2" w:rsidP="000E2B06">
      <w:pPr>
        <w:overflowPunct/>
        <w:textAlignment w:val="auto"/>
        <w:rPr>
          <w:sz w:val="24"/>
          <w:szCs w:val="24"/>
        </w:rPr>
      </w:pPr>
      <w:r>
        <w:rPr>
          <w:sz w:val="24"/>
          <w:szCs w:val="24"/>
        </w:rPr>
        <w:t xml:space="preserve">because prolonged extremely high blood pressure can cause irreversible damage to blood vessels </w:t>
      </w:r>
    </w:p>
    <w:p w:rsidR="004960E2" w:rsidRDefault="004960E2" w:rsidP="000E2B06">
      <w:pPr>
        <w:overflowPunct/>
        <w:textAlignment w:val="auto"/>
        <w:rPr>
          <w:sz w:val="24"/>
          <w:szCs w:val="24"/>
        </w:rPr>
      </w:pPr>
    </w:p>
    <w:p w:rsidR="004960E2" w:rsidRDefault="004960E2" w:rsidP="000E2B06">
      <w:pPr>
        <w:overflowPunct/>
        <w:textAlignment w:val="auto"/>
        <w:rPr>
          <w:sz w:val="24"/>
          <w:szCs w:val="24"/>
        </w:rPr>
      </w:pPr>
      <w:r>
        <w:rPr>
          <w:sz w:val="24"/>
          <w:szCs w:val="24"/>
        </w:rPr>
        <w:t xml:space="preserve">increasing the risk for myocardial infarction. We should lose weight to improve overall health as </w:t>
      </w:r>
    </w:p>
    <w:p w:rsidR="004960E2" w:rsidRDefault="004960E2" w:rsidP="000E2B06">
      <w:pPr>
        <w:overflowPunct/>
        <w:textAlignment w:val="auto"/>
        <w:rPr>
          <w:sz w:val="24"/>
          <w:szCs w:val="24"/>
        </w:rPr>
      </w:pPr>
    </w:p>
    <w:p w:rsidR="00602877" w:rsidRDefault="004960E2" w:rsidP="000E2B06">
      <w:pPr>
        <w:overflowPunct/>
        <w:textAlignment w:val="auto"/>
        <w:rPr>
          <w:sz w:val="24"/>
          <w:szCs w:val="24"/>
        </w:rPr>
      </w:pPr>
      <w:r>
        <w:rPr>
          <w:sz w:val="24"/>
          <w:szCs w:val="24"/>
        </w:rPr>
        <w:t xml:space="preserve">well, </w:t>
      </w:r>
      <w:r w:rsidR="00371660">
        <w:rPr>
          <w:sz w:val="24"/>
          <w:szCs w:val="24"/>
        </w:rPr>
        <w:t>it’s</w:t>
      </w:r>
      <w:r>
        <w:rPr>
          <w:sz w:val="24"/>
          <w:szCs w:val="24"/>
        </w:rPr>
        <w:t xml:space="preserve"> hard on our bodies if we are overweight. Our hearts have to work harder to get the </w:t>
      </w:r>
    </w:p>
    <w:p w:rsidR="00602877" w:rsidRDefault="00602877" w:rsidP="000E2B06">
      <w:pPr>
        <w:overflowPunct/>
        <w:textAlignment w:val="auto"/>
        <w:rPr>
          <w:sz w:val="24"/>
          <w:szCs w:val="24"/>
        </w:rPr>
      </w:pPr>
    </w:p>
    <w:p w:rsidR="00602877" w:rsidRDefault="004960E2" w:rsidP="000E2B06">
      <w:pPr>
        <w:overflowPunct/>
        <w:textAlignment w:val="auto"/>
        <w:rPr>
          <w:sz w:val="24"/>
          <w:szCs w:val="24"/>
        </w:rPr>
      </w:pPr>
      <w:r>
        <w:rPr>
          <w:sz w:val="24"/>
          <w:szCs w:val="24"/>
        </w:rPr>
        <w:t xml:space="preserve">blood to all the area in the body if we are overweight. Also, our joints and muscle-skeletal bodies </w:t>
      </w:r>
    </w:p>
    <w:p w:rsidR="00602877" w:rsidRDefault="00602877" w:rsidP="000E2B06">
      <w:pPr>
        <w:overflowPunct/>
        <w:textAlignment w:val="auto"/>
        <w:rPr>
          <w:sz w:val="24"/>
          <w:szCs w:val="24"/>
        </w:rPr>
      </w:pPr>
    </w:p>
    <w:p w:rsidR="00602877" w:rsidRDefault="004960E2" w:rsidP="000E2B06">
      <w:pPr>
        <w:overflowPunct/>
        <w:textAlignment w:val="auto"/>
        <w:rPr>
          <w:sz w:val="24"/>
          <w:szCs w:val="24"/>
        </w:rPr>
      </w:pPr>
      <w:r>
        <w:rPr>
          <w:sz w:val="24"/>
          <w:szCs w:val="24"/>
        </w:rPr>
        <w:t xml:space="preserve">suffer as well. We should reduce blood sugar because prolong high blood glucose level can </w:t>
      </w:r>
    </w:p>
    <w:p w:rsidR="00602877" w:rsidRDefault="00602877" w:rsidP="000E2B06">
      <w:pPr>
        <w:overflowPunct/>
        <w:textAlignment w:val="auto"/>
        <w:rPr>
          <w:sz w:val="24"/>
          <w:szCs w:val="24"/>
        </w:rPr>
      </w:pPr>
    </w:p>
    <w:p w:rsidR="00602877" w:rsidRDefault="004960E2" w:rsidP="000E2B06">
      <w:pPr>
        <w:overflowPunct/>
        <w:textAlignment w:val="auto"/>
        <w:rPr>
          <w:sz w:val="24"/>
          <w:szCs w:val="24"/>
        </w:rPr>
      </w:pPr>
      <w:r>
        <w:rPr>
          <w:sz w:val="24"/>
          <w:szCs w:val="24"/>
        </w:rPr>
        <w:t xml:space="preserve">damage the kidneys, which filter our blood of toxins. Finally, if one smokes, they should stop. </w:t>
      </w:r>
    </w:p>
    <w:p w:rsidR="00602877" w:rsidRDefault="00602877" w:rsidP="000E2B06">
      <w:pPr>
        <w:overflowPunct/>
        <w:textAlignment w:val="auto"/>
        <w:rPr>
          <w:sz w:val="24"/>
          <w:szCs w:val="24"/>
        </w:rPr>
      </w:pPr>
    </w:p>
    <w:p w:rsidR="00602877" w:rsidRDefault="004960E2" w:rsidP="000E2B06">
      <w:pPr>
        <w:overflowPunct/>
        <w:textAlignment w:val="auto"/>
        <w:rPr>
          <w:sz w:val="24"/>
          <w:szCs w:val="24"/>
        </w:rPr>
      </w:pPr>
      <w:r>
        <w:rPr>
          <w:sz w:val="24"/>
          <w:szCs w:val="24"/>
        </w:rPr>
        <w:t>Smoking</w:t>
      </w:r>
      <w:r w:rsidR="00602877">
        <w:rPr>
          <w:sz w:val="24"/>
          <w:szCs w:val="24"/>
        </w:rPr>
        <w:t xml:space="preserve"> is the worst culprit</w:t>
      </w:r>
      <w:r>
        <w:rPr>
          <w:sz w:val="24"/>
          <w:szCs w:val="24"/>
        </w:rPr>
        <w:t xml:space="preserve"> causes all kinds of issues, high blood sugar, blood clots, lung </w:t>
      </w:r>
    </w:p>
    <w:p w:rsidR="00602877" w:rsidRDefault="00602877" w:rsidP="000E2B06">
      <w:pPr>
        <w:overflowPunct/>
        <w:textAlignment w:val="auto"/>
        <w:rPr>
          <w:sz w:val="24"/>
          <w:szCs w:val="24"/>
        </w:rPr>
      </w:pPr>
    </w:p>
    <w:p w:rsidR="00602877" w:rsidRDefault="004960E2" w:rsidP="000E2B06">
      <w:pPr>
        <w:overflowPunct/>
        <w:textAlignment w:val="auto"/>
        <w:rPr>
          <w:sz w:val="24"/>
          <w:szCs w:val="24"/>
        </w:rPr>
      </w:pPr>
      <w:r>
        <w:rPr>
          <w:sz w:val="24"/>
          <w:szCs w:val="24"/>
        </w:rPr>
        <w:t xml:space="preserve">disease, peripheral disease, and </w:t>
      </w:r>
      <w:bookmarkStart w:id="12" w:name="C409629651388889I0T409629662152778"/>
      <w:r>
        <w:rPr>
          <w:sz w:val="24"/>
          <w:szCs w:val="24"/>
        </w:rPr>
        <w:t xml:space="preserve">heart disease (American Heart Association/American Stroke </w:t>
      </w:r>
    </w:p>
    <w:p w:rsidR="00602877" w:rsidRDefault="00602877" w:rsidP="000E2B06">
      <w:pPr>
        <w:overflowPunct/>
        <w:textAlignment w:val="auto"/>
        <w:rPr>
          <w:sz w:val="24"/>
          <w:szCs w:val="24"/>
        </w:rPr>
      </w:pPr>
    </w:p>
    <w:p w:rsidR="00815F12" w:rsidRPr="004960E2" w:rsidRDefault="004960E2" w:rsidP="000E2B06">
      <w:pPr>
        <w:overflowPunct/>
        <w:textAlignment w:val="auto"/>
        <w:rPr>
          <w:sz w:val="24"/>
          <w:szCs w:val="24"/>
        </w:rPr>
      </w:pPr>
      <w:r>
        <w:rPr>
          <w:sz w:val="24"/>
          <w:szCs w:val="24"/>
        </w:rPr>
        <w:t>Association, 2012, p. 1)</w:t>
      </w:r>
      <w:bookmarkEnd w:id="12"/>
      <w:r>
        <w:rPr>
          <w:sz w:val="24"/>
          <w:szCs w:val="24"/>
        </w:rPr>
        <w:t>.</w:t>
      </w:r>
    </w:p>
    <w:p w:rsidR="004960E2" w:rsidRDefault="004960E2" w:rsidP="00D27FB6">
      <w:pPr>
        <w:overflowPunct/>
        <w:autoSpaceDE/>
        <w:autoSpaceDN/>
        <w:adjustRightInd/>
        <w:jc w:val="center"/>
        <w:textAlignment w:val="auto"/>
      </w:pPr>
      <w:r>
        <w:br w:type="page"/>
      </w:r>
      <w:r>
        <w:lastRenderedPageBreak/>
        <w:t>References</w:t>
      </w:r>
    </w:p>
    <w:p w:rsidR="004960E2" w:rsidRDefault="004960E2" w:rsidP="004960E2">
      <w:pPr>
        <w:pStyle w:val="APAReference"/>
      </w:pPr>
      <w:bookmarkStart w:id="13" w:name="R409629443287037I0"/>
      <w:r>
        <w:t xml:space="preserve">American Heart Association. (2010). </w:t>
      </w:r>
      <w:commentRangeStart w:id="14"/>
      <w:r>
        <w:t>http</w:t>
      </w:r>
      <w:commentRangeEnd w:id="14"/>
      <w:r w:rsidR="00D27FB6">
        <w:rPr>
          <w:rStyle w:val="CommentReference"/>
        </w:rPr>
        <w:commentReference w:id="14"/>
      </w:r>
      <w:proofErr w:type="gramStart"/>
      <w:r>
        <w:t>:/</w:t>
      </w:r>
      <w:proofErr w:type="gramEnd"/>
      <w:r>
        <w:t>/www.americanheart.org/downloadable/heart/1260726706304FS02AM10.pdf</w:t>
      </w:r>
      <w:bookmarkEnd w:id="13"/>
    </w:p>
    <w:p w:rsidR="004960E2" w:rsidRDefault="004960E2" w:rsidP="004960E2">
      <w:pPr>
        <w:pStyle w:val="APAReference"/>
      </w:pPr>
      <w:bookmarkStart w:id="15" w:name="R409629651388889I0"/>
      <w:r>
        <w:t xml:space="preserve">American Heart Association/American Stroke Association. (2012). </w:t>
      </w:r>
      <w:commentRangeStart w:id="16"/>
      <w:r>
        <w:t>http</w:t>
      </w:r>
      <w:commentRangeEnd w:id="16"/>
      <w:r w:rsidR="00D27FB6">
        <w:rPr>
          <w:rStyle w:val="CommentReference"/>
        </w:rPr>
        <w:commentReference w:id="16"/>
      </w:r>
      <w:proofErr w:type="gramStart"/>
      <w:r>
        <w:t>:/</w:t>
      </w:r>
      <w:proofErr w:type="gramEnd"/>
      <w:r>
        <w:t>/mylifecheck.heart.org/Multitab.aspx?NavID=8&amp;CultureCode=en-US</w:t>
      </w:r>
      <w:bookmarkEnd w:id="15"/>
    </w:p>
    <w:p w:rsidR="004960E2" w:rsidRDefault="004960E2" w:rsidP="004960E2">
      <w:pPr>
        <w:pStyle w:val="APAReference"/>
      </w:pPr>
      <w:bookmarkStart w:id="17" w:name="R409628439467593I0"/>
      <w:r>
        <w:t xml:space="preserve">Eck, J. C. (2009). </w:t>
      </w:r>
      <w:r>
        <w:rPr>
          <w:i/>
        </w:rPr>
        <w:t>Bone Density Scan</w:t>
      </w:r>
      <w:r>
        <w:t>. Retrieved from http://medicinenet.com/bone_density_scan/page4.htm</w:t>
      </w:r>
      <w:bookmarkEnd w:id="17"/>
    </w:p>
    <w:p w:rsidR="004960E2" w:rsidRDefault="004960E2" w:rsidP="004960E2">
      <w:pPr>
        <w:pStyle w:val="APAReference"/>
      </w:pPr>
      <w:bookmarkStart w:id="18" w:name="R409628811458333I0"/>
      <w:r>
        <w:t>Micromedex: Drug Information. (2012). http://www.micromedex.com</w:t>
      </w:r>
      <w:bookmarkEnd w:id="18"/>
    </w:p>
    <w:p w:rsidR="004960E2" w:rsidRDefault="004960E2" w:rsidP="004960E2">
      <w:pPr>
        <w:pStyle w:val="APAReference"/>
      </w:pPr>
      <w:bookmarkStart w:id="19" w:name="R409628823032407I0"/>
      <w:r>
        <w:t xml:space="preserve">Murray, C. A. (2010). </w:t>
      </w:r>
      <w:r>
        <w:rPr>
          <w:i/>
        </w:rPr>
        <w:t>Care of Patients with musculoskeletal problems</w:t>
      </w:r>
      <w:r>
        <w:t xml:space="preserve"> (12th ed.). Philadelphia: Lippincott Williams &amp; Wilkins.</w:t>
      </w:r>
      <w:bookmarkEnd w:id="19"/>
    </w:p>
    <w:p w:rsidR="00A80954" w:rsidRPr="004960E2" w:rsidRDefault="004960E2" w:rsidP="004960E2">
      <w:pPr>
        <w:pStyle w:val="APAReference"/>
      </w:pPr>
      <w:bookmarkStart w:id="20" w:name="R409628844675926I0"/>
      <w:r>
        <w:t>National Osteoporosis Foundation. (2008). http://www.nof.org/prevention/risk.htm</w:t>
      </w:r>
      <w:bookmarkEnd w:id="20"/>
    </w:p>
    <w:sectPr w:rsidR="00A80954" w:rsidRPr="004960E2" w:rsidSect="007F2D1F">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Mary" w:date="2012-03-11T07:35:00Z" w:initials="M">
    <w:p w:rsidR="00A64815" w:rsidRDefault="00A64815">
      <w:pPr>
        <w:pStyle w:val="CommentText"/>
      </w:pPr>
      <w:r>
        <w:rPr>
          <w:rStyle w:val="CommentReference"/>
        </w:rPr>
        <w:annotationRef/>
      </w:r>
      <w:r>
        <w:t>Cite source</w:t>
      </w:r>
    </w:p>
  </w:comment>
  <w:comment w:id="14" w:author="Mary" w:date="2012-03-11T07:46:00Z" w:initials="M">
    <w:p w:rsidR="00D27FB6" w:rsidRDefault="00D27FB6">
      <w:pPr>
        <w:pStyle w:val="CommentText"/>
      </w:pPr>
      <w:r>
        <w:rPr>
          <w:rStyle w:val="CommentReference"/>
        </w:rPr>
        <w:annotationRef/>
      </w:r>
      <w:r>
        <w:t>Title?</w:t>
      </w:r>
    </w:p>
  </w:comment>
  <w:comment w:id="16" w:author="Mary" w:date="2012-03-11T07:47:00Z" w:initials="M">
    <w:p w:rsidR="00D27FB6" w:rsidRDefault="00D27FB6">
      <w:pPr>
        <w:pStyle w:val="CommentText"/>
      </w:pPr>
      <w:r>
        <w:rPr>
          <w:rStyle w:val="CommentReference"/>
        </w:rPr>
        <w:annotationRef/>
      </w:r>
      <w:r>
        <w:t>Title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66D" w:rsidRDefault="0068566D">
      <w:r>
        <w:separator/>
      </w:r>
    </w:p>
  </w:endnote>
  <w:endnote w:type="continuationSeparator" w:id="0">
    <w:p w:rsidR="0068566D" w:rsidRDefault="006856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15" w:rsidRDefault="00A648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15" w:rsidRDefault="00A648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15" w:rsidRDefault="00A648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66D" w:rsidRDefault="0068566D">
      <w:r>
        <w:separator/>
      </w:r>
    </w:p>
  </w:footnote>
  <w:footnote w:type="continuationSeparator" w:id="0">
    <w:p w:rsidR="0068566D" w:rsidRDefault="006856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815" w:rsidRDefault="00A648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D1F" w:rsidRPr="007F2D1F" w:rsidRDefault="007F2D1F" w:rsidP="007F2D1F">
    <w:pPr>
      <w:pStyle w:val="APAPageHeading"/>
    </w:pPr>
    <w:r>
      <w:t>CASE STUDY #6</w:t>
    </w:r>
    <w:r>
      <w:tab/>
    </w:r>
    <w:fldSimple w:instr=" PAGE  \* MERGEFORMAT ">
      <w:r w:rsidR="00D27FB6">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D1F" w:rsidRPr="007F2D1F" w:rsidRDefault="007F2D1F" w:rsidP="007F2D1F">
    <w:pPr>
      <w:pStyle w:val="APAPageHeading"/>
    </w:pPr>
    <w:r>
      <w:t>Running head: CASE STUDY #6</w:t>
    </w:r>
    <w:r>
      <w:tab/>
    </w:r>
    <w:fldSimple w:instr=" PAGE  \* MERGEFORMAT ">
      <w:r w:rsidR="00D27FB6">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D1F" w:rsidRPr="007F2D1F" w:rsidRDefault="007F2D1F" w:rsidP="007F2D1F">
    <w:pPr>
      <w:pStyle w:val="APAPageHeading"/>
    </w:pPr>
    <w:r>
      <w:t>CASE STUDY #6</w:t>
    </w:r>
    <w:r>
      <w:tab/>
    </w:r>
    <w:fldSimple w:instr=" PAGE  \* MERGEFORMAT ">
      <w:r w:rsidR="00D27FB6">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104F0"/>
    <w:multiLevelType w:val="hybridMultilevel"/>
    <w:tmpl w:val="1A188688"/>
    <w:lvl w:ilvl="0" w:tplc="BB7649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5BC97F7B"/>
    <w:multiLevelType w:val="hybridMultilevel"/>
    <w:tmpl w:val="57027872"/>
    <w:lvl w:ilvl="0" w:tplc="88E2B2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5121"/>
  </w:hdrShapeDefaults>
  <w:footnotePr>
    <w:footnote w:id="-1"/>
    <w:footnote w:id="0"/>
  </w:footnotePr>
  <w:endnotePr>
    <w:endnote w:id="-1"/>
    <w:endnote w:id="0"/>
  </w:endnotePr>
  <w:compat/>
  <w:docVars>
    <w:docVar w:name="409628439467593I0" w:val="*1,597˜11J~C~Eck~˜12032009˜15Bone Density Scan˜2200˜152˜21950˜2194˜110˜111˜1449˜2690˜1196˜1609http://medicinenet.com/bone_density_scan/page4.htm˜"/>
    <w:docVar w:name="409628811458333I0" w:val="*1,617˜1200Micromedex: Drug Information˜2981˜122012˜1141http://www.micromedex.com˜"/>
    <w:docVar w:name="409628823032407I0" w:val="*1,597˜11C~A~Murray~˜12032010˜15Care of Patients with musculoskeletal problems˜2201˜15212th˜21951˜21940˜110Philadelphia˜111Lippincott Williams &amp; Wilkins˜1449˜269˜1196˜1609˜"/>
    <w:docVar w:name="409628844675926I0" w:val="*1,617˜1200National Osteoporosis Foundation˜2981˜122008˜1141http://www.nof.org/prevention/risk.htm˜"/>
    <w:docVar w:name="409629443287037I0" w:val="*1,617˜1200American Heart Association˜2981˜122010˜1141http://www.americanheart.org/downloadable/heart/1260726706304FS02AM10.pdf˜"/>
    <w:docVar w:name="409629651388889I0" w:val="*1,617˜1200American Heart Association/American Stroke Association˜2981˜122012˜1141http://mylifecheck.heart.org/Multitab.aspx?NavID=8&amp;CultureCode=en-US˜"/>
    <w:docVar w:name="bmHeaderInfo" w:val="CASE STUDY #6"/>
    <w:docVar w:name="cIsAbstract" w:val="False"/>
    <w:docVar w:name="cPaperAPAOrMLA" w:val="1"/>
    <w:docVar w:name="cUniquePaperID" w:val="409628169560185I0"/>
    <w:docVar w:name="LastEditedVersion" w:val="5"/>
  </w:docVars>
  <w:rsids>
    <w:rsidRoot w:val="009E43C7"/>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2B06"/>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3EE7"/>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A4B"/>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7F1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2A36"/>
    <w:rsid w:val="00353CA8"/>
    <w:rsid w:val="00354DBA"/>
    <w:rsid w:val="00354E6D"/>
    <w:rsid w:val="00362C66"/>
    <w:rsid w:val="00363A1E"/>
    <w:rsid w:val="00365594"/>
    <w:rsid w:val="003661C5"/>
    <w:rsid w:val="00366DC6"/>
    <w:rsid w:val="00367EC2"/>
    <w:rsid w:val="00371660"/>
    <w:rsid w:val="00371A8C"/>
    <w:rsid w:val="00371EE0"/>
    <w:rsid w:val="00373541"/>
    <w:rsid w:val="0037387E"/>
    <w:rsid w:val="00374B95"/>
    <w:rsid w:val="00374C02"/>
    <w:rsid w:val="00375A1B"/>
    <w:rsid w:val="00375B22"/>
    <w:rsid w:val="00376775"/>
    <w:rsid w:val="003768A4"/>
    <w:rsid w:val="003775CA"/>
    <w:rsid w:val="0038146A"/>
    <w:rsid w:val="003845F0"/>
    <w:rsid w:val="00385539"/>
    <w:rsid w:val="00385B25"/>
    <w:rsid w:val="00391EED"/>
    <w:rsid w:val="0039281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503C"/>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0E2"/>
    <w:rsid w:val="00496A04"/>
    <w:rsid w:val="00497A70"/>
    <w:rsid w:val="004A0428"/>
    <w:rsid w:val="004A1B0D"/>
    <w:rsid w:val="004A2156"/>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F5C"/>
    <w:rsid w:val="00501DF0"/>
    <w:rsid w:val="00501EC4"/>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27A9B"/>
    <w:rsid w:val="0053102E"/>
    <w:rsid w:val="00532DA0"/>
    <w:rsid w:val="005344C2"/>
    <w:rsid w:val="00535173"/>
    <w:rsid w:val="005368D3"/>
    <w:rsid w:val="00540D4C"/>
    <w:rsid w:val="00543C29"/>
    <w:rsid w:val="005442E7"/>
    <w:rsid w:val="005444F7"/>
    <w:rsid w:val="005465CF"/>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2877"/>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566D"/>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5BD8"/>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B0D"/>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90DCE"/>
    <w:rsid w:val="00791AD7"/>
    <w:rsid w:val="00791FE0"/>
    <w:rsid w:val="0079266F"/>
    <w:rsid w:val="00792FCB"/>
    <w:rsid w:val="00795A58"/>
    <w:rsid w:val="007A073A"/>
    <w:rsid w:val="007A0936"/>
    <w:rsid w:val="007A1967"/>
    <w:rsid w:val="007A1DD9"/>
    <w:rsid w:val="007A4020"/>
    <w:rsid w:val="007A5289"/>
    <w:rsid w:val="007A7398"/>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D094A"/>
    <w:rsid w:val="007D132C"/>
    <w:rsid w:val="007D1A99"/>
    <w:rsid w:val="007D402B"/>
    <w:rsid w:val="007D41A7"/>
    <w:rsid w:val="007D4C5C"/>
    <w:rsid w:val="007D5C15"/>
    <w:rsid w:val="007D5EC8"/>
    <w:rsid w:val="007D68AA"/>
    <w:rsid w:val="007E1636"/>
    <w:rsid w:val="007E1CE6"/>
    <w:rsid w:val="007E3372"/>
    <w:rsid w:val="007E341A"/>
    <w:rsid w:val="007E3695"/>
    <w:rsid w:val="007E3892"/>
    <w:rsid w:val="007E49A7"/>
    <w:rsid w:val="007E64CE"/>
    <w:rsid w:val="007F2D1F"/>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5F12"/>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12E1"/>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43C7"/>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815"/>
    <w:rsid w:val="00A64CBA"/>
    <w:rsid w:val="00A6504E"/>
    <w:rsid w:val="00A651FE"/>
    <w:rsid w:val="00A65EE7"/>
    <w:rsid w:val="00A6683F"/>
    <w:rsid w:val="00A66C43"/>
    <w:rsid w:val="00A700E2"/>
    <w:rsid w:val="00A70BF8"/>
    <w:rsid w:val="00A743C0"/>
    <w:rsid w:val="00A74880"/>
    <w:rsid w:val="00A7547D"/>
    <w:rsid w:val="00A801AC"/>
    <w:rsid w:val="00A807BD"/>
    <w:rsid w:val="00A80953"/>
    <w:rsid w:val="00A80954"/>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C81"/>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9FF"/>
    <w:rsid w:val="00BC4B00"/>
    <w:rsid w:val="00BC5D95"/>
    <w:rsid w:val="00BC7837"/>
    <w:rsid w:val="00BC7C7D"/>
    <w:rsid w:val="00BD016E"/>
    <w:rsid w:val="00BD1A39"/>
    <w:rsid w:val="00BD38EA"/>
    <w:rsid w:val="00BD3E9F"/>
    <w:rsid w:val="00BD7312"/>
    <w:rsid w:val="00BD7BC3"/>
    <w:rsid w:val="00BE148F"/>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610"/>
    <w:rsid w:val="00C40CD5"/>
    <w:rsid w:val="00C40FCA"/>
    <w:rsid w:val="00C41332"/>
    <w:rsid w:val="00C42A39"/>
    <w:rsid w:val="00C4345C"/>
    <w:rsid w:val="00C446D9"/>
    <w:rsid w:val="00C44C34"/>
    <w:rsid w:val="00C46626"/>
    <w:rsid w:val="00C50997"/>
    <w:rsid w:val="00C51385"/>
    <w:rsid w:val="00C521C5"/>
    <w:rsid w:val="00C53BCD"/>
    <w:rsid w:val="00C53F13"/>
    <w:rsid w:val="00C56F87"/>
    <w:rsid w:val="00C60799"/>
    <w:rsid w:val="00C634CE"/>
    <w:rsid w:val="00C67CAE"/>
    <w:rsid w:val="00C70314"/>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565"/>
    <w:rsid w:val="00D23D83"/>
    <w:rsid w:val="00D248C9"/>
    <w:rsid w:val="00D26598"/>
    <w:rsid w:val="00D27890"/>
    <w:rsid w:val="00D27F9F"/>
    <w:rsid w:val="00D27FB6"/>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75DA"/>
    <w:rsid w:val="00EE1312"/>
    <w:rsid w:val="00EE21F1"/>
    <w:rsid w:val="00EE47A0"/>
    <w:rsid w:val="00EE4D38"/>
    <w:rsid w:val="00EE59DF"/>
    <w:rsid w:val="00EF0D69"/>
    <w:rsid w:val="00EF0F6F"/>
    <w:rsid w:val="00EF22CE"/>
    <w:rsid w:val="00EF2547"/>
    <w:rsid w:val="00EF25F0"/>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0314"/>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70314"/>
    <w:pPr>
      <w:tabs>
        <w:tab w:val="center" w:pos="4320"/>
        <w:tab w:val="right" w:pos="8640"/>
      </w:tabs>
    </w:pPr>
  </w:style>
  <w:style w:type="paragraph" w:customStyle="1" w:styleId="APA">
    <w:name w:val="APA"/>
    <w:basedOn w:val="BodyText"/>
    <w:rsid w:val="00C70314"/>
    <w:pPr>
      <w:spacing w:after="0" w:line="480" w:lineRule="auto"/>
      <w:ind w:firstLine="720"/>
    </w:pPr>
    <w:rPr>
      <w:sz w:val="24"/>
    </w:rPr>
  </w:style>
  <w:style w:type="paragraph" w:styleId="BodyText">
    <w:name w:val="Body Text"/>
    <w:basedOn w:val="Normal"/>
    <w:rsid w:val="00C70314"/>
    <w:pPr>
      <w:spacing w:after="120"/>
    </w:pPr>
  </w:style>
  <w:style w:type="paragraph" w:styleId="Footer">
    <w:name w:val="footer"/>
    <w:basedOn w:val="Normal"/>
    <w:rsid w:val="00C70314"/>
    <w:pPr>
      <w:tabs>
        <w:tab w:val="center" w:pos="4320"/>
        <w:tab w:val="right" w:pos="8640"/>
      </w:tabs>
    </w:pPr>
  </w:style>
  <w:style w:type="character" w:styleId="PageNumber">
    <w:name w:val="page number"/>
    <w:basedOn w:val="DefaultParagraphFont"/>
    <w:rsid w:val="00C70314"/>
  </w:style>
  <w:style w:type="paragraph" w:customStyle="1" w:styleId="APAHeading1">
    <w:name w:val="APA Heading 1"/>
    <w:basedOn w:val="APA"/>
    <w:next w:val="APA"/>
    <w:rsid w:val="004B26B0"/>
    <w:pPr>
      <w:ind w:firstLine="0"/>
      <w:jc w:val="center"/>
    </w:pPr>
    <w:rPr>
      <w:b/>
    </w:rPr>
  </w:style>
  <w:style w:type="paragraph" w:customStyle="1" w:styleId="APAHeading2">
    <w:name w:val="APA Heading 2"/>
    <w:basedOn w:val="APAHeading1"/>
    <w:next w:val="APA"/>
    <w:rsid w:val="004B26B0"/>
    <w:pPr>
      <w:jc w:val="left"/>
    </w:pPr>
  </w:style>
  <w:style w:type="paragraph" w:customStyle="1" w:styleId="APAHeading3">
    <w:name w:val="APA Heading 3"/>
    <w:basedOn w:val="APAHeading1"/>
    <w:next w:val="APA"/>
    <w:rsid w:val="004B26B0"/>
    <w:pPr>
      <w:ind w:firstLine="720"/>
      <w:jc w:val="left"/>
    </w:pPr>
  </w:style>
  <w:style w:type="paragraph" w:customStyle="1" w:styleId="APAHeading4">
    <w:name w:val="APA Heading 4"/>
    <w:basedOn w:val="APAHeading1"/>
    <w:next w:val="APA"/>
    <w:rsid w:val="000428F1"/>
    <w:pPr>
      <w:ind w:firstLine="720"/>
      <w:jc w:val="left"/>
    </w:pPr>
    <w:rPr>
      <w:i/>
    </w:rPr>
  </w:style>
  <w:style w:type="paragraph" w:customStyle="1" w:styleId="APAHeading5">
    <w:name w:val="APA Heading 5"/>
    <w:basedOn w:val="APAHeading1"/>
    <w:next w:val="APA"/>
    <w:rsid w:val="00C53F13"/>
    <w:pPr>
      <w:ind w:firstLine="720"/>
      <w:jc w:val="left"/>
    </w:pPr>
    <w:rPr>
      <w:b w:val="0"/>
      <w:i/>
    </w:rPr>
  </w:style>
  <w:style w:type="paragraph" w:customStyle="1" w:styleId="APABlockQuote1stpara">
    <w:name w:val="APA Block Quote 1st para"/>
    <w:basedOn w:val="APA"/>
    <w:next w:val="APA"/>
    <w:rsid w:val="00C70314"/>
    <w:pPr>
      <w:ind w:left="720" w:firstLine="0"/>
    </w:pPr>
  </w:style>
  <w:style w:type="paragraph" w:customStyle="1" w:styleId="APABlockQuoteSubsequentPara">
    <w:name w:val="APA Block Quote Subsequent Para"/>
    <w:basedOn w:val="APA"/>
    <w:next w:val="APA"/>
    <w:rsid w:val="00C70314"/>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C70314"/>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C70314"/>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A64815"/>
    <w:rPr>
      <w:sz w:val="16"/>
      <w:szCs w:val="16"/>
    </w:rPr>
  </w:style>
  <w:style w:type="paragraph" w:styleId="CommentText">
    <w:name w:val="annotation text"/>
    <w:basedOn w:val="Normal"/>
    <w:link w:val="CommentTextChar"/>
    <w:rsid w:val="00A64815"/>
  </w:style>
  <w:style w:type="character" w:customStyle="1" w:styleId="CommentTextChar">
    <w:name w:val="Comment Text Char"/>
    <w:basedOn w:val="DefaultParagraphFont"/>
    <w:link w:val="CommentText"/>
    <w:rsid w:val="00A64815"/>
  </w:style>
  <w:style w:type="paragraph" w:styleId="CommentSubject">
    <w:name w:val="annotation subject"/>
    <w:basedOn w:val="CommentText"/>
    <w:next w:val="CommentText"/>
    <w:link w:val="CommentSubjectChar"/>
    <w:rsid w:val="00A64815"/>
    <w:rPr>
      <w:b/>
      <w:bCs/>
    </w:rPr>
  </w:style>
  <w:style w:type="character" w:customStyle="1" w:styleId="CommentSubjectChar">
    <w:name w:val="Comment Subject Char"/>
    <w:basedOn w:val="CommentTextChar"/>
    <w:link w:val="CommentSubject"/>
    <w:rsid w:val="00A64815"/>
    <w:rPr>
      <w:b/>
      <w:bCs/>
    </w:rPr>
  </w:style>
  <w:style w:type="paragraph" w:styleId="BalloonText">
    <w:name w:val="Balloon Text"/>
    <w:basedOn w:val="Normal"/>
    <w:link w:val="BalloonTextChar"/>
    <w:rsid w:val="00A64815"/>
    <w:rPr>
      <w:rFonts w:ascii="Tahoma" w:hAnsi="Tahoma" w:cs="Tahoma"/>
      <w:sz w:val="16"/>
      <w:szCs w:val="16"/>
    </w:rPr>
  </w:style>
  <w:style w:type="character" w:customStyle="1" w:styleId="BalloonTextChar">
    <w:name w:val="Balloon Text Char"/>
    <w:basedOn w:val="DefaultParagraphFont"/>
    <w:link w:val="BalloonText"/>
    <w:rsid w:val="00A648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23B45F-C1B8-4815-9854-462B4597A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PERRLA</Template>
  <TotalTime>4</TotalTime>
  <Pages>7</Pages>
  <Words>1869</Words>
  <Characters>9593</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Case Study #6</vt:lpstr>
    </vt:vector>
  </TitlesOfParts>
  <Company/>
  <LinksUpToDate>false</LinksUpToDate>
  <CharactersWithSpaces>11440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#6</dc:title>
  <dc:subject>Copyright</dc:subject>
  <dc:creator>Chelsea Oberheim</dc:creator>
  <cp:lastModifiedBy>Mary</cp:lastModifiedBy>
  <cp:revision>2</cp:revision>
  <dcterms:created xsi:type="dcterms:W3CDTF">2012-03-11T12:48:00Z</dcterms:created>
  <dcterms:modified xsi:type="dcterms:W3CDTF">2012-03-11T12:48:00Z</dcterms:modified>
</cp:coreProperties>
</file>