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C5" w:rsidRDefault="00CA40C5" w:rsidP="003F2BF0">
      <w:pPr>
        <w:jc w:val="center"/>
        <w:rPr>
          <w:rFonts w:ascii="Algerian" w:hAnsi="Algerian"/>
          <w:b/>
          <w:sz w:val="28"/>
          <w:szCs w:val="28"/>
        </w:rPr>
      </w:pPr>
      <w:r w:rsidRPr="004559F5">
        <w:rPr>
          <w:rFonts w:ascii="Algerian" w:hAnsi="Algerian"/>
          <w:b/>
          <w:sz w:val="28"/>
          <w:szCs w:val="28"/>
        </w:rPr>
        <w:t>CLASS OF SPRING 2012 AWARDS</w:t>
      </w:r>
    </w:p>
    <w:p w:rsidR="00CA40C5" w:rsidRPr="00764F29" w:rsidRDefault="00CA40C5" w:rsidP="003F2BF0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(Nominate a different student for each category)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Smile</w:t>
      </w:r>
      <w:r>
        <w:rPr>
          <w:rFonts w:ascii="Castellar" w:hAnsi="Castellar"/>
          <w:sz w:val="24"/>
          <w:szCs w:val="24"/>
        </w:rPr>
        <w:t>-Kaitlyn Olshefski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Organized</w:t>
      </w:r>
      <w:r>
        <w:rPr>
          <w:rFonts w:ascii="Castellar" w:hAnsi="Castellar"/>
          <w:sz w:val="24"/>
          <w:szCs w:val="24"/>
        </w:rPr>
        <w:t>-Brittany Davis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Quiet</w:t>
      </w:r>
      <w:r>
        <w:rPr>
          <w:rFonts w:ascii="Castellar" w:hAnsi="Castellar"/>
          <w:sz w:val="24"/>
          <w:szCs w:val="24"/>
        </w:rPr>
        <w:t>est-Kara Zieler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Funniest</w:t>
      </w:r>
      <w:r>
        <w:rPr>
          <w:rFonts w:ascii="Castellar" w:hAnsi="Castellar"/>
          <w:sz w:val="24"/>
          <w:szCs w:val="24"/>
        </w:rPr>
        <w:t>-Jaclyn Musser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Buddies</w:t>
      </w:r>
      <w:r>
        <w:rPr>
          <w:rFonts w:ascii="Castellar" w:hAnsi="Castellar"/>
          <w:sz w:val="24"/>
          <w:szCs w:val="24"/>
        </w:rPr>
        <w:t>-Hanna Hawkins and Kristen Gervasi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Like to be the First Student in </w:t>
      </w:r>
      <w:r>
        <w:rPr>
          <w:rFonts w:ascii="Castellar" w:hAnsi="Castellar"/>
          <w:sz w:val="24"/>
          <w:szCs w:val="24"/>
        </w:rPr>
        <w:t xml:space="preserve">the </w:t>
      </w:r>
      <w:r w:rsidRPr="004559F5">
        <w:rPr>
          <w:rFonts w:ascii="Castellar" w:hAnsi="Castellar"/>
          <w:sz w:val="24"/>
          <w:szCs w:val="24"/>
        </w:rPr>
        <w:t>Class</w:t>
      </w:r>
      <w:r>
        <w:rPr>
          <w:rFonts w:ascii="Castellar" w:hAnsi="Castellar"/>
          <w:sz w:val="24"/>
          <w:szCs w:val="24"/>
        </w:rPr>
        <w:t>room for classes-Andrea Unzicker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Helpful</w:t>
      </w:r>
      <w:r>
        <w:rPr>
          <w:rFonts w:ascii="Castellar" w:hAnsi="Castellar"/>
          <w:sz w:val="24"/>
          <w:szCs w:val="24"/>
        </w:rPr>
        <w:t>-Rachel Howe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>
        <w:rPr>
          <w:rFonts w:ascii="Castellar" w:hAnsi="Castellar"/>
          <w:sz w:val="24"/>
          <w:szCs w:val="24"/>
        </w:rPr>
        <w:t>most</w:t>
      </w:r>
      <w:r w:rsidRPr="004559F5">
        <w:rPr>
          <w:rFonts w:ascii="Castellar" w:hAnsi="Castellar"/>
          <w:sz w:val="24"/>
          <w:szCs w:val="24"/>
        </w:rPr>
        <w:t xml:space="preserve"> Person</w:t>
      </w:r>
      <w:r>
        <w:rPr>
          <w:rFonts w:ascii="Castellar" w:hAnsi="Castellar"/>
          <w:sz w:val="24"/>
          <w:szCs w:val="24"/>
        </w:rPr>
        <w:t>able-Amanda Mills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go Further and get a PhD</w:t>
      </w:r>
      <w:r>
        <w:rPr>
          <w:rFonts w:ascii="Castellar" w:hAnsi="Castellar"/>
          <w:sz w:val="24"/>
          <w:szCs w:val="24"/>
        </w:rPr>
        <w:t>-tara Kutz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Fastest Test Taker</w:t>
      </w:r>
      <w:r>
        <w:rPr>
          <w:rFonts w:ascii="Castellar" w:hAnsi="Castellar"/>
          <w:sz w:val="24"/>
          <w:szCs w:val="24"/>
        </w:rPr>
        <w:t>-Ashley Bushell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get Homework done on Time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Study Buddy</w:t>
      </w:r>
      <w:r>
        <w:rPr>
          <w:rFonts w:ascii="Castellar" w:hAnsi="Castellar"/>
          <w:sz w:val="24"/>
          <w:szCs w:val="24"/>
        </w:rPr>
        <w:t>-Katie Jacobsen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Like to </w:t>
      </w:r>
      <w:r>
        <w:rPr>
          <w:rFonts w:ascii="Castellar" w:hAnsi="Castellar"/>
          <w:sz w:val="24"/>
          <w:szCs w:val="24"/>
        </w:rPr>
        <w:t xml:space="preserve">work internationally 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Teacher’s Favorite</w:t>
      </w:r>
      <w:r>
        <w:rPr>
          <w:rFonts w:ascii="Castellar" w:hAnsi="Castellar"/>
          <w:sz w:val="24"/>
          <w:szCs w:val="24"/>
        </w:rPr>
        <w:t>-Omololu Kafisanwo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be a T</w:t>
      </w:r>
      <w:r>
        <w:rPr>
          <w:rFonts w:ascii="Castellar" w:hAnsi="Castellar"/>
          <w:sz w:val="24"/>
          <w:szCs w:val="24"/>
        </w:rPr>
        <w:t>eacher at</w:t>
      </w:r>
      <w:r w:rsidRPr="004559F5">
        <w:rPr>
          <w:rFonts w:ascii="Castellar" w:hAnsi="Castellar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4559F5">
            <w:rPr>
              <w:rFonts w:ascii="Castellar" w:hAnsi="Castellar"/>
              <w:sz w:val="24"/>
              <w:szCs w:val="24"/>
            </w:rPr>
            <w:t>Lakeview</w:t>
          </w:r>
        </w:smartTag>
        <w:r w:rsidRPr="004559F5">
          <w:rPr>
            <w:rFonts w:ascii="Castellar" w:hAnsi="Castellar"/>
            <w:sz w:val="24"/>
            <w:szCs w:val="24"/>
          </w:rPr>
          <w:t xml:space="preserve"> </w:t>
        </w:r>
        <w:smartTag w:uri="urn:schemas-microsoft-com:office:smarttags" w:element="PlaceType">
          <w:r w:rsidRPr="004559F5">
            <w:rPr>
              <w:rFonts w:ascii="Castellar" w:hAnsi="Castellar"/>
              <w:sz w:val="24"/>
              <w:szCs w:val="24"/>
            </w:rPr>
            <w:t>College</w:t>
          </w:r>
        </w:smartTag>
      </w:smartTag>
      <w:r>
        <w:rPr>
          <w:rFonts w:ascii="Castellar" w:hAnsi="Castellar"/>
          <w:sz w:val="24"/>
          <w:szCs w:val="24"/>
        </w:rPr>
        <w:t xml:space="preserve"> of nursing-Peter Mbinglo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Dressed</w:t>
      </w:r>
      <w:r>
        <w:rPr>
          <w:rFonts w:ascii="Castellar" w:hAnsi="Castellar"/>
          <w:sz w:val="24"/>
          <w:szCs w:val="24"/>
        </w:rPr>
        <w:t xml:space="preserve">-Adrienne Grove 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Hardest Working Student</w:t>
      </w:r>
      <w:r>
        <w:rPr>
          <w:rFonts w:ascii="Castellar" w:hAnsi="Castellar"/>
          <w:sz w:val="24"/>
          <w:szCs w:val="24"/>
        </w:rPr>
        <w:t>-Kelsey Usselmann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Oral Presenter</w:t>
      </w:r>
      <w:r>
        <w:rPr>
          <w:rFonts w:ascii="Castellar" w:hAnsi="Castellar"/>
          <w:sz w:val="24"/>
          <w:szCs w:val="24"/>
        </w:rPr>
        <w:t xml:space="preserve">-Valorre Harmon 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Skilled in Clinical Procedures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Keep in Contact with Everyone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Most Likely to write a published Nursing Research Paper 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Date a Doctor</w:t>
      </w:r>
      <w:r>
        <w:rPr>
          <w:rFonts w:ascii="Castellar" w:hAnsi="Castellar"/>
          <w:sz w:val="24"/>
          <w:szCs w:val="24"/>
        </w:rPr>
        <w:t>-Brianna Bobrowicz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Listener</w:t>
      </w:r>
      <w:r>
        <w:rPr>
          <w:rFonts w:ascii="Castellar" w:hAnsi="Castellar"/>
          <w:sz w:val="24"/>
          <w:szCs w:val="24"/>
        </w:rPr>
        <w:t>-Jennifer Weidner s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be a Travel Nurse</w:t>
      </w:r>
      <w:r>
        <w:rPr>
          <w:rFonts w:ascii="Castellar" w:hAnsi="Castellar"/>
          <w:sz w:val="24"/>
          <w:szCs w:val="24"/>
        </w:rPr>
        <w:t xml:space="preserve">-Shannon O’Connor 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in Charming Patients into Medical Compliance</w:t>
      </w:r>
      <w:r>
        <w:rPr>
          <w:rFonts w:ascii="Castellar" w:hAnsi="Castellar"/>
          <w:sz w:val="24"/>
          <w:szCs w:val="24"/>
        </w:rPr>
        <w:t>-Brittany Bartnik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Most Professional 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Student with the Best Clinical Experience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Power Point Designer</w:t>
      </w:r>
      <w:r>
        <w:rPr>
          <w:rFonts w:ascii="Castellar" w:hAnsi="Castellar"/>
          <w:sz w:val="24"/>
          <w:szCs w:val="24"/>
        </w:rPr>
        <w:t xml:space="preserve">-Katie Kropschot 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be Psychiatric Nurse</w:t>
      </w:r>
    </w:p>
    <w:p w:rsidR="00CA40C5" w:rsidRPr="004559F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Best Legacy Project Coordinator-Dusty Morecraft </w:t>
      </w:r>
    </w:p>
    <w:p w:rsidR="00CA40C5" w:rsidRDefault="00CA40C5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work as a Community Nurse</w:t>
      </w:r>
    </w:p>
    <w:p w:rsidR="00CA40C5" w:rsidRDefault="00CA40C5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CA40C5" w:rsidRDefault="00CA40C5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CA40C5" w:rsidRDefault="00CA40C5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CA40C5" w:rsidRDefault="00CA40C5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CA40C5" w:rsidRDefault="00CA40C5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CA40C5" w:rsidRDefault="00CA40C5" w:rsidP="00AC6336">
      <w:pPr>
        <w:spacing w:line="480" w:lineRule="auto"/>
        <w:jc w:val="center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NAMES OF STUDENTS PARTICIPATING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BRIANNA BROBOWICZ                      22. ANDREA UNZICKER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AMANDA MILLS                                23. ADRIENNE GROVE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TARA KUTZ                                      24. PETER MBINGLO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BRITTANY DAVIS                              25. BRANDON BALCER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RACHEL HOWE                                  26. ADAM MOON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JACLYN MUSSER                                27. ASHLEY BUSHELL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KAITLYN OLSHEFSKI                          28. KATIE KROPSCHOT</w:t>
      </w:r>
    </w:p>
    <w:p w:rsidR="00CA40C5" w:rsidRPr="000A5DA2" w:rsidRDefault="00CA40C5" w:rsidP="000A5DA2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JENNIFER WEIDNER                           29. LINDY POLLOCK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KATIE JACOBSEN                               30. SHANNON O’CONNOR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 VALORRE HARMON                          </w:t>
      </w:r>
      <w:bookmarkStart w:id="0" w:name="_GoBack"/>
      <w:bookmarkEnd w:id="0"/>
      <w:r>
        <w:rPr>
          <w:rFonts w:ascii="Castellar" w:hAnsi="Castellar"/>
          <w:sz w:val="24"/>
          <w:szCs w:val="24"/>
        </w:rPr>
        <w:t>31. OMOLOLU KAFISANWO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DUSTY MORECRAFT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KELSEY USSELMANN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HANNA HAWKINS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KRISTEN GERVASI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BRITTANY BARTNIK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AMANDA CRUSE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LAUREN GILLIGAN 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DANA BOUCHARD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KELLY FRIEL</w:t>
      </w:r>
    </w:p>
    <w:p w:rsidR="00CA40C5" w:rsidRDefault="00CA40C5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 KARA ZIELER</w:t>
      </w:r>
    </w:p>
    <w:p w:rsidR="00CA40C5" w:rsidRPr="00147F43" w:rsidRDefault="00CA40C5" w:rsidP="00147F43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KRISTIN FUESTING</w:t>
      </w:r>
    </w:p>
    <w:sectPr w:rsidR="00CA40C5" w:rsidRPr="00147F43" w:rsidSect="0064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143C"/>
    <w:multiLevelType w:val="hybridMultilevel"/>
    <w:tmpl w:val="08B8E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8435C7"/>
    <w:multiLevelType w:val="hybridMultilevel"/>
    <w:tmpl w:val="9342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BF0"/>
    <w:rsid w:val="00080CFE"/>
    <w:rsid w:val="000942EE"/>
    <w:rsid w:val="00094853"/>
    <w:rsid w:val="000A5DA2"/>
    <w:rsid w:val="000B7502"/>
    <w:rsid w:val="001276F5"/>
    <w:rsid w:val="00144010"/>
    <w:rsid w:val="00147F43"/>
    <w:rsid w:val="00223169"/>
    <w:rsid w:val="00224802"/>
    <w:rsid w:val="002867C1"/>
    <w:rsid w:val="002E745A"/>
    <w:rsid w:val="00394F95"/>
    <w:rsid w:val="003F2BF0"/>
    <w:rsid w:val="004559F5"/>
    <w:rsid w:val="00532DB4"/>
    <w:rsid w:val="00581149"/>
    <w:rsid w:val="005F532E"/>
    <w:rsid w:val="005F58B7"/>
    <w:rsid w:val="00614487"/>
    <w:rsid w:val="00633463"/>
    <w:rsid w:val="00647F01"/>
    <w:rsid w:val="006A762E"/>
    <w:rsid w:val="006D6001"/>
    <w:rsid w:val="00725EBB"/>
    <w:rsid w:val="00764F29"/>
    <w:rsid w:val="009275CD"/>
    <w:rsid w:val="00A01BBF"/>
    <w:rsid w:val="00AA0308"/>
    <w:rsid w:val="00AC6336"/>
    <w:rsid w:val="00BB705C"/>
    <w:rsid w:val="00BE0E6D"/>
    <w:rsid w:val="00C2189D"/>
    <w:rsid w:val="00C72955"/>
    <w:rsid w:val="00CA40C5"/>
    <w:rsid w:val="00D34850"/>
    <w:rsid w:val="00D87A5C"/>
    <w:rsid w:val="00DB4CA8"/>
    <w:rsid w:val="00DB6E05"/>
    <w:rsid w:val="00DC2B79"/>
    <w:rsid w:val="00DD0FBA"/>
    <w:rsid w:val="00DE47B7"/>
    <w:rsid w:val="00DF5FAB"/>
    <w:rsid w:val="00E93185"/>
    <w:rsid w:val="00EA3B32"/>
    <w:rsid w:val="00F0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0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2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322</Words>
  <Characters>1841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SPRING 2012 AWARDS</dc:title>
  <dc:subject/>
  <dc:creator>kaffy</dc:creator>
  <cp:keywords/>
  <dc:description/>
  <cp:lastModifiedBy>Preferred Customer</cp:lastModifiedBy>
  <cp:revision>15</cp:revision>
  <dcterms:created xsi:type="dcterms:W3CDTF">2012-04-30T23:23:00Z</dcterms:created>
  <dcterms:modified xsi:type="dcterms:W3CDTF">2012-05-01T00:04:00Z</dcterms:modified>
</cp:coreProperties>
</file>