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CC" w:rsidRDefault="001813CC" w:rsidP="00580018">
      <w:pPr>
        <w:jc w:val="center"/>
      </w:pPr>
      <w:r w:rsidRPr="00EC78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68pt;height:351pt;visibility:visible">
            <v:imagedata r:id="rId4" o:title=""/>
          </v:shape>
        </w:pict>
      </w:r>
    </w:p>
    <w:p w:rsidR="001813CC" w:rsidRDefault="001813CC" w:rsidP="00580018"/>
    <w:p w:rsidR="001813CC" w:rsidRDefault="001813CC" w:rsidP="00580018">
      <w:pPr>
        <w:jc w:val="center"/>
        <w:rPr>
          <w:sz w:val="40"/>
          <w:szCs w:val="40"/>
        </w:rPr>
      </w:pPr>
      <w:r>
        <w:rPr>
          <w:sz w:val="40"/>
          <w:szCs w:val="40"/>
        </w:rPr>
        <w:t>Nursing and Substance Abuse:</w:t>
      </w:r>
    </w:p>
    <w:p w:rsidR="001813CC" w:rsidRDefault="001813CC" w:rsidP="00580018">
      <w:pPr>
        <w:jc w:val="center"/>
        <w:rPr>
          <w:sz w:val="40"/>
          <w:szCs w:val="40"/>
        </w:rPr>
      </w:pPr>
      <w:r>
        <w:rPr>
          <w:sz w:val="40"/>
          <w:szCs w:val="40"/>
        </w:rPr>
        <w:t>More Common than you Think</w:t>
      </w:r>
    </w:p>
    <w:p w:rsidR="001813CC" w:rsidRDefault="001813CC" w:rsidP="00580018">
      <w:pPr>
        <w:rPr>
          <w:sz w:val="32"/>
          <w:szCs w:val="32"/>
        </w:rPr>
      </w:pPr>
      <w:r>
        <w:rPr>
          <w:sz w:val="32"/>
          <w:szCs w:val="32"/>
        </w:rPr>
        <w:t>Objectives:</w:t>
      </w:r>
    </w:p>
    <w:p w:rsidR="001813CC" w:rsidRDefault="001813CC" w:rsidP="00580018">
      <w:pPr>
        <w:rPr>
          <w:sz w:val="32"/>
          <w:szCs w:val="32"/>
        </w:rPr>
      </w:pPr>
      <w:r>
        <w:rPr>
          <w:sz w:val="32"/>
          <w:szCs w:val="32"/>
        </w:rPr>
        <w:t>Learn the history of illicit drug abuse</w:t>
      </w:r>
    </w:p>
    <w:p w:rsidR="001813CC" w:rsidRDefault="001813CC" w:rsidP="00580018">
      <w:pPr>
        <w:rPr>
          <w:sz w:val="32"/>
          <w:szCs w:val="32"/>
        </w:rPr>
      </w:pPr>
      <w:r>
        <w:rPr>
          <w:sz w:val="32"/>
          <w:szCs w:val="32"/>
        </w:rPr>
        <w:t>Laws enacted</w:t>
      </w:r>
    </w:p>
    <w:p w:rsidR="001813CC" w:rsidRDefault="001813CC" w:rsidP="00580018">
      <w:pPr>
        <w:rPr>
          <w:sz w:val="32"/>
          <w:szCs w:val="32"/>
        </w:rPr>
      </w:pPr>
      <w:r>
        <w:rPr>
          <w:sz w:val="32"/>
          <w:szCs w:val="32"/>
        </w:rPr>
        <w:t>How to identify nurses abusing substances and how to address it</w:t>
      </w:r>
    </w:p>
    <w:p w:rsidR="001813CC" w:rsidRPr="00580018" w:rsidRDefault="001813CC" w:rsidP="00580018">
      <w:pPr>
        <w:rPr>
          <w:sz w:val="32"/>
          <w:szCs w:val="32"/>
        </w:rPr>
      </w:pPr>
      <w:r>
        <w:rPr>
          <w:sz w:val="32"/>
          <w:szCs w:val="32"/>
        </w:rPr>
        <w:t>Disciplinarian approaches vs alternative to disciplinary programs</w:t>
      </w:r>
      <w:bookmarkStart w:id="0" w:name="_GoBack"/>
      <w:bookmarkEnd w:id="0"/>
    </w:p>
    <w:p w:rsidR="001813CC" w:rsidRPr="00580018" w:rsidRDefault="001813CC" w:rsidP="00580018">
      <w:pPr>
        <w:jc w:val="center"/>
        <w:rPr>
          <w:sz w:val="40"/>
          <w:szCs w:val="40"/>
        </w:rPr>
      </w:pPr>
    </w:p>
    <w:sectPr w:rsidR="001813CC" w:rsidRPr="00580018" w:rsidSect="002E5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018"/>
    <w:rsid w:val="00105978"/>
    <w:rsid w:val="001813CC"/>
    <w:rsid w:val="002E5B7A"/>
    <w:rsid w:val="00580018"/>
    <w:rsid w:val="00831B80"/>
    <w:rsid w:val="008A59FF"/>
    <w:rsid w:val="009261D9"/>
    <w:rsid w:val="00A1295C"/>
    <w:rsid w:val="00BA1D8E"/>
    <w:rsid w:val="00EC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</Words>
  <Characters>217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Family &amp; Friends</dc:creator>
  <cp:keywords/>
  <dc:description/>
  <cp:lastModifiedBy>Carle</cp:lastModifiedBy>
  <cp:revision>2</cp:revision>
  <dcterms:created xsi:type="dcterms:W3CDTF">2011-12-16T14:37:00Z</dcterms:created>
  <dcterms:modified xsi:type="dcterms:W3CDTF">2011-12-16T14:37:00Z</dcterms:modified>
</cp:coreProperties>
</file>