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7943C" w14:textId="77777777" w:rsidR="00840A15" w:rsidRPr="009D7433" w:rsidRDefault="007E56C8">
      <w:pPr>
        <w:pStyle w:val="Heading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9804518"/>
          <w:placeholder>
            <w:docPart w:val="AB77A314CF40EF4D8D5B787F6B365F49"/>
          </w:placeholder>
          <w:temporary/>
          <w:showingPlcHdr/>
          <w15:appearance w15:val="hidden"/>
        </w:sdtPr>
        <w:sdtEndPr/>
        <w:sdtContent>
          <w:r w:rsidR="00FD613D" w:rsidRPr="009D7433">
            <w:rPr>
              <w:rFonts w:ascii="Times New Roman" w:hAnsi="Times New Roman" w:cs="Times New Roman"/>
            </w:rPr>
            <w:t>Skills Summary</w:t>
          </w:r>
        </w:sdtContent>
      </w:sdt>
    </w:p>
    <w:p w14:paraId="17BE99B1" w14:textId="2275673E" w:rsidR="00840A15" w:rsidRDefault="000A209C">
      <w:pPr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became a Certified Nurses Assistant in 2016 and have been working in the field ever since. I also have taken a basic Medical Terminology class at SIUC and have my Bachelor’s in Biomedical Science.</w:t>
      </w:r>
      <w:r w:rsidR="00CF5692">
        <w:rPr>
          <w:rFonts w:ascii="Times New Roman" w:hAnsi="Times New Roman" w:cs="Times New Roman"/>
        </w:rPr>
        <w:t xml:space="preserve">  I currently work as a shift leader at Dairy Queen where I must use leadership skills and time management to run a productive shift. </w:t>
      </w:r>
    </w:p>
    <w:p w14:paraId="061AD141" w14:textId="77777777" w:rsidR="00840A15" w:rsidRPr="009D7433" w:rsidRDefault="007E56C8" w:rsidP="009D7433">
      <w:pPr>
        <w:pStyle w:val="Heading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50367223"/>
          <w:placeholder>
            <w:docPart w:val="8C3C949370E83D4D9A069EF1CA5CFE84"/>
          </w:placeholder>
          <w:temporary/>
          <w:showingPlcHdr/>
          <w15:appearance w15:val="hidden"/>
        </w:sdtPr>
        <w:sdtEndPr/>
        <w:sdtContent>
          <w:r w:rsidR="00FD613D" w:rsidRPr="009D7433">
            <w:rPr>
              <w:rFonts w:ascii="Times New Roman" w:hAnsi="Times New Roman" w:cs="Times New Roman"/>
            </w:rPr>
            <w:t>Education</w:t>
          </w:r>
        </w:sdtContent>
      </w:sdt>
    </w:p>
    <w:p w14:paraId="4DDA55B2" w14:textId="77777777" w:rsidR="009D7433" w:rsidRDefault="009D7433">
      <w:pPr>
        <w:rPr>
          <w:rFonts w:ascii="Times New Roman" w:hAnsi="Times New Roman" w:cs="Times New Roman"/>
        </w:rPr>
      </w:pPr>
      <w:r w:rsidRPr="009D7433">
        <w:rPr>
          <w:rFonts w:ascii="Times New Roman" w:hAnsi="Times New Roman" w:cs="Times New Roman"/>
        </w:rPr>
        <w:t xml:space="preserve">Southern Illinois University Carbondale </w:t>
      </w:r>
    </w:p>
    <w:p w14:paraId="4C167883" w14:textId="77777777" w:rsidR="009D7433" w:rsidRDefault="009D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in Biomedical Science</w:t>
      </w:r>
    </w:p>
    <w:p w14:paraId="151A142E" w14:textId="641DF679" w:rsidR="009D7433" w:rsidRDefault="009D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2018</w:t>
      </w:r>
    </w:p>
    <w:p w14:paraId="6C855BF7" w14:textId="53261508" w:rsidR="00071CF6" w:rsidRDefault="00071CF6">
      <w:pPr>
        <w:rPr>
          <w:rFonts w:ascii="Times New Roman" w:hAnsi="Times New Roman" w:cs="Times New Roman"/>
        </w:rPr>
      </w:pPr>
    </w:p>
    <w:p w14:paraId="15BB5257" w14:textId="77777777" w:rsidR="00071CF6" w:rsidRPr="00071CF6" w:rsidRDefault="00071CF6" w:rsidP="00071CF6">
      <w:pPr>
        <w:spacing w:after="180"/>
        <w:rPr>
          <w:rFonts w:ascii="Times New Roman" w:hAnsi="Times New Roman" w:cs="Times New Roman"/>
          <w:b/>
          <w:sz w:val="26"/>
          <w:szCs w:val="26"/>
        </w:rPr>
      </w:pPr>
      <w:r w:rsidRPr="00071CF6">
        <w:rPr>
          <w:rFonts w:ascii="Times New Roman" w:hAnsi="Times New Roman" w:cs="Times New Roman"/>
          <w:b/>
          <w:sz w:val="26"/>
          <w:szCs w:val="26"/>
        </w:rPr>
        <w:t>Certification</w:t>
      </w:r>
    </w:p>
    <w:p w14:paraId="4E5281FC" w14:textId="0883587C" w:rsidR="00071CF6" w:rsidRDefault="00071CF6" w:rsidP="00071CF6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Nurse</w:t>
      </w:r>
      <w:r w:rsidR="00CF5692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Assistant</w:t>
      </w:r>
    </w:p>
    <w:p w14:paraId="4E518B18" w14:textId="77777777" w:rsidR="00071CF6" w:rsidRDefault="00071CF6" w:rsidP="00071CF6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Lakeland College</w:t>
      </w:r>
    </w:p>
    <w:p w14:paraId="7701A8F2" w14:textId="6512A9CE" w:rsidR="00071CF6" w:rsidRPr="009D7433" w:rsidRDefault="00071CF6" w:rsidP="00071CF6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2016</w:t>
      </w:r>
    </w:p>
    <w:p w14:paraId="2484F357" w14:textId="77777777" w:rsidR="00840A15" w:rsidRPr="009D7433" w:rsidRDefault="007E56C8" w:rsidP="009D7433">
      <w:pPr>
        <w:pStyle w:val="Heading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17349259"/>
          <w:placeholder>
            <w:docPart w:val="D6CF7306EB81124FB32F49065B5F0475"/>
          </w:placeholder>
          <w:temporary/>
          <w:showingPlcHdr/>
          <w15:appearance w15:val="hidden"/>
        </w:sdtPr>
        <w:sdtEndPr/>
        <w:sdtContent>
          <w:r w:rsidR="00FD613D" w:rsidRPr="009D7433">
            <w:rPr>
              <w:rFonts w:ascii="Times New Roman" w:hAnsi="Times New Roman" w:cs="Times New Roman"/>
            </w:rPr>
            <w:t>Experience</w:t>
          </w:r>
        </w:sdtContent>
      </w:sdt>
    </w:p>
    <w:p w14:paraId="0B449DF7" w14:textId="77777777" w:rsidR="00CF5692" w:rsidRDefault="00CF5692" w:rsidP="00CF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Casey, Illinois Dairy Queen</w:t>
      </w:r>
    </w:p>
    <w:p w14:paraId="4D42D266" w14:textId="0B7A0675" w:rsidR="00CF5692" w:rsidRDefault="00CF5692" w:rsidP="00CF5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Shift Leader, January 2019-current</w:t>
      </w:r>
    </w:p>
    <w:p w14:paraId="635660C3" w14:textId="5FADB36C" w:rsidR="00CF5692" w:rsidRDefault="00CF5692" w:rsidP="00CF569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leadership skills to manage employees</w:t>
      </w:r>
    </w:p>
    <w:p w14:paraId="25C91000" w14:textId="67A3F64E" w:rsidR="00CF5692" w:rsidRDefault="00CF5692" w:rsidP="00CF569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customer complaints and resolving conflict</w:t>
      </w:r>
    </w:p>
    <w:p w14:paraId="182D0374" w14:textId="3553C08C" w:rsidR="00CF5692" w:rsidRPr="00CF5692" w:rsidRDefault="00CF5692" w:rsidP="00CF569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daily deposits and bank statements</w:t>
      </w:r>
    </w:p>
    <w:p w14:paraId="626CC7FF" w14:textId="6701DB31" w:rsidR="00CF5692" w:rsidRDefault="00CF5692" w:rsidP="00CF5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Cashier, April 2013-August 2015</w:t>
      </w:r>
    </w:p>
    <w:p w14:paraId="0241757B" w14:textId="77777777" w:rsidR="00CF5692" w:rsidRDefault="00CF5692" w:rsidP="00CF56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 to count change back to customers properly</w:t>
      </w:r>
    </w:p>
    <w:p w14:paraId="24449C1E" w14:textId="77777777" w:rsidR="00CF5692" w:rsidRDefault="00CF5692" w:rsidP="00CF56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Interacted with customers in order to make their experience the best it can be</w:t>
      </w:r>
    </w:p>
    <w:p w14:paraId="5F3478C9" w14:textId="186EA021" w:rsidR="00CF5692" w:rsidRPr="00CF5692" w:rsidRDefault="00CF5692" w:rsidP="00CF56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a clean environment</w:t>
      </w:r>
    </w:p>
    <w:p w14:paraId="37D1EB82" w14:textId="77777777" w:rsidR="00CF5692" w:rsidRDefault="00CF5692">
      <w:pPr>
        <w:rPr>
          <w:rFonts w:ascii="Times New Roman" w:hAnsi="Times New Roman" w:cs="Times New Roman"/>
          <w:b/>
        </w:rPr>
      </w:pPr>
    </w:p>
    <w:p w14:paraId="1B782726" w14:textId="14AC7A06" w:rsidR="00840A15" w:rsidRDefault="009D74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Manor Court of Carbondale</w:t>
      </w:r>
    </w:p>
    <w:p w14:paraId="6B82AEC6" w14:textId="77777777" w:rsidR="009D7433" w:rsidRDefault="009D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Nurses Assistant, August 2016-June 2018</w:t>
      </w:r>
    </w:p>
    <w:p w14:paraId="0F77D732" w14:textId="77777777" w:rsidR="009D7433" w:rsidRDefault="009D7433" w:rsidP="009D74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taking residents vitals every shift</w:t>
      </w:r>
    </w:p>
    <w:p w14:paraId="7A20AF66" w14:textId="77777777" w:rsidR="009D7433" w:rsidRDefault="009D7433" w:rsidP="009D74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Bathed and supplied personal care to residents</w:t>
      </w:r>
    </w:p>
    <w:p w14:paraId="3E0116DC" w14:textId="7AFC0A95" w:rsidR="009D7433" w:rsidRDefault="009D7433" w:rsidP="009D74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charting proper information </w:t>
      </w:r>
      <w:r w:rsidR="00071CF6">
        <w:rPr>
          <w:rFonts w:ascii="Times New Roman" w:hAnsi="Times New Roman" w:cs="Times New Roman"/>
        </w:rPr>
        <w:t xml:space="preserve">and ADLs </w:t>
      </w:r>
      <w:r>
        <w:rPr>
          <w:rFonts w:ascii="Times New Roman" w:hAnsi="Times New Roman" w:cs="Times New Roman"/>
        </w:rPr>
        <w:t>for each resident every day</w:t>
      </w:r>
    </w:p>
    <w:p w14:paraId="2EC4D3D0" w14:textId="5A8B6661" w:rsidR="009D7433" w:rsidRDefault="009D7433" w:rsidP="00071CF6">
      <w:pPr>
        <w:pStyle w:val="ListParagraph"/>
        <w:ind w:left="720" w:firstLine="0"/>
        <w:rPr>
          <w:rFonts w:ascii="Times New Roman" w:hAnsi="Times New Roman" w:cs="Times New Roman"/>
        </w:rPr>
      </w:pPr>
    </w:p>
    <w:p w14:paraId="4FFEA9C7" w14:textId="22AF9721" w:rsidR="009D7433" w:rsidRDefault="009D7433" w:rsidP="009D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Fitness Aide, June 2018-</w:t>
      </w:r>
      <w:r w:rsidR="005E75CD">
        <w:rPr>
          <w:rFonts w:ascii="Times New Roman" w:hAnsi="Times New Roman" w:cs="Times New Roman"/>
        </w:rPr>
        <w:t>December 2018</w:t>
      </w:r>
    </w:p>
    <w:p w14:paraId="77C4219D" w14:textId="77777777" w:rsidR="009D7433" w:rsidRDefault="009D7433" w:rsidP="009D74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providing ADLs for each resident enrolled in our fitness program</w:t>
      </w:r>
    </w:p>
    <w:p w14:paraId="3A4A7A93" w14:textId="77777777" w:rsidR="009D7433" w:rsidRDefault="009D7433" w:rsidP="009D74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in an organized manner in order to get to every resident each day</w:t>
      </w:r>
    </w:p>
    <w:p w14:paraId="564D1AAA" w14:textId="4C2E62E8" w:rsidR="009D7433" w:rsidRPr="009D7433" w:rsidRDefault="009D7433" w:rsidP="009D74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proper records </w:t>
      </w:r>
      <w:r w:rsidR="000A209C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the activities done each day</w:t>
      </w:r>
    </w:p>
    <w:p w14:paraId="2A95410A" w14:textId="2FD09CCE" w:rsidR="000A209C" w:rsidRPr="000A209C" w:rsidRDefault="009D7433" w:rsidP="000A20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Work with the residents in a way to encourage exercise</w:t>
      </w:r>
    </w:p>
    <w:p w14:paraId="3E50E26B" w14:textId="77777777" w:rsidR="009D7433" w:rsidRDefault="009D7433" w:rsidP="009D7433">
      <w:pPr>
        <w:rPr>
          <w:rFonts w:ascii="Times New Roman" w:hAnsi="Times New Roman" w:cs="Times New Roman"/>
        </w:rPr>
      </w:pPr>
    </w:p>
    <w:p w14:paraId="4A434B0F" w14:textId="032049B4" w:rsidR="00840A15" w:rsidRPr="000A209C" w:rsidRDefault="009D743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A209C">
        <w:rPr>
          <w:rFonts w:ascii="Times New Roman" w:hAnsi="Times New Roman" w:cs="Times New Roman"/>
          <w:sz w:val="24"/>
          <w:szCs w:val="24"/>
        </w:rPr>
        <w:t>R</w:t>
      </w:r>
      <w:r w:rsidR="000A209C">
        <w:rPr>
          <w:rFonts w:ascii="Times New Roman" w:hAnsi="Times New Roman" w:cs="Times New Roman"/>
          <w:sz w:val="24"/>
          <w:szCs w:val="24"/>
        </w:rPr>
        <w:t>eferences</w:t>
      </w:r>
    </w:p>
    <w:p w14:paraId="261C646B" w14:textId="28E00F81" w:rsidR="000A209C" w:rsidRP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>Alexis Rammacher</w:t>
      </w:r>
    </w:p>
    <w:p w14:paraId="5E9A556F" w14:textId="09679E87" w:rsidR="000A209C" w:rsidRP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AJ’s Fitness Aide and Certified Nurses Assistant</w:t>
      </w:r>
    </w:p>
    <w:p w14:paraId="28596AEC" w14:textId="1EA875C4" w:rsidR="000A209C" w:rsidRP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Manor Court of Carbondale</w:t>
      </w:r>
    </w:p>
    <w:p w14:paraId="413BDEC0" w14:textId="08B82C7A" w:rsid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(847) 951-9651</w:t>
      </w:r>
    </w:p>
    <w:p w14:paraId="1C8EECA3" w14:textId="77777777" w:rsidR="000A209C" w:rsidRP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</w:p>
    <w:p w14:paraId="30DD3209" w14:textId="705E4CAA" w:rsidR="000A209C" w:rsidRP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>Erin Littlejohn</w:t>
      </w:r>
    </w:p>
    <w:p w14:paraId="3B84CAA1" w14:textId="3AFC680B" w:rsidR="000A209C" w:rsidRP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Certified Nurses Assistant</w:t>
      </w:r>
    </w:p>
    <w:p w14:paraId="6CB01AAE" w14:textId="54DF49D5" w:rsidR="000A209C" w:rsidRP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Manor Court of Carbondale</w:t>
      </w:r>
    </w:p>
    <w:p w14:paraId="003037F4" w14:textId="4A511768" w:rsidR="000A209C" w:rsidRDefault="000A209C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 w:rsidRPr="000A209C"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(815) 786-5739</w:t>
      </w:r>
    </w:p>
    <w:p w14:paraId="23FBBF15" w14:textId="77777777" w:rsidR="00AB1CB5" w:rsidRDefault="00AB1CB5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</w:p>
    <w:p w14:paraId="55F03AC4" w14:textId="6ED10E27" w:rsidR="00AB1CB5" w:rsidRDefault="00AB1CB5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>
        <w:rPr>
          <w:rFonts w:ascii="Times New Roman" w:eastAsiaTheme="majorEastAsia" w:hAnsi="Times New Roman" w:cs="Times New Roman"/>
          <w:spacing w:val="21"/>
          <w:sz w:val="24"/>
          <w:szCs w:val="24"/>
        </w:rPr>
        <w:t>Jeri Bland</w:t>
      </w:r>
    </w:p>
    <w:p w14:paraId="6518EEAB" w14:textId="6FC5A0C1" w:rsidR="00AB1CB5" w:rsidRDefault="00AB1CB5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Manager</w:t>
      </w:r>
    </w:p>
    <w:p w14:paraId="0BB50893" w14:textId="28944B93" w:rsidR="00AB1CB5" w:rsidRDefault="00AB1CB5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Casey, IL Dairy Queen</w:t>
      </w:r>
    </w:p>
    <w:p w14:paraId="5C2401E5" w14:textId="735CCDD3" w:rsidR="00AB1CB5" w:rsidRPr="000A209C" w:rsidRDefault="00AB1CB5">
      <w:pPr>
        <w:rPr>
          <w:rFonts w:ascii="Times New Roman" w:eastAsiaTheme="majorEastAsia" w:hAnsi="Times New Roman" w:cs="Times New Roman"/>
          <w:spacing w:val="21"/>
          <w:sz w:val="24"/>
          <w:szCs w:val="24"/>
        </w:rPr>
      </w:pPr>
      <w:r>
        <w:rPr>
          <w:rFonts w:ascii="Times New Roman" w:eastAsiaTheme="majorEastAsia" w:hAnsi="Times New Roman" w:cs="Times New Roman"/>
          <w:spacing w:val="21"/>
          <w:sz w:val="24"/>
          <w:szCs w:val="24"/>
        </w:rPr>
        <w:tab/>
        <w:t>(217) 932-8125</w:t>
      </w:r>
    </w:p>
    <w:p w14:paraId="116D762F" w14:textId="77777777" w:rsidR="000A209C" w:rsidRDefault="000A209C">
      <w:pPr>
        <w:rPr>
          <w:rFonts w:ascii="Times New Roman" w:eastAsiaTheme="majorEastAsia" w:hAnsi="Times New Roman" w:cs="Times New Roman"/>
          <w:spacing w:val="21"/>
          <w:sz w:val="26"/>
          <w:szCs w:val="26"/>
        </w:rPr>
      </w:pPr>
    </w:p>
    <w:p w14:paraId="6863A0F6" w14:textId="77777777" w:rsidR="000A209C" w:rsidRDefault="000A209C">
      <w:pPr>
        <w:rPr>
          <w:rFonts w:ascii="Times New Roman" w:eastAsiaTheme="majorEastAsia" w:hAnsi="Times New Roman" w:cs="Times New Roman"/>
          <w:spacing w:val="21"/>
          <w:sz w:val="26"/>
          <w:szCs w:val="26"/>
        </w:rPr>
      </w:pPr>
    </w:p>
    <w:p w14:paraId="1D1ECA19" w14:textId="77777777" w:rsidR="000A209C" w:rsidRDefault="000A209C">
      <w:pPr>
        <w:rPr>
          <w:rFonts w:ascii="Times New Roman" w:eastAsiaTheme="majorEastAsia" w:hAnsi="Times New Roman" w:cs="Times New Roman"/>
          <w:spacing w:val="21"/>
          <w:sz w:val="26"/>
          <w:szCs w:val="26"/>
        </w:rPr>
      </w:pPr>
    </w:p>
    <w:p w14:paraId="3B50E14D" w14:textId="77777777" w:rsidR="000A209C" w:rsidRPr="000A209C" w:rsidRDefault="000A209C">
      <w:pPr>
        <w:rPr>
          <w:rFonts w:ascii="Times New Roman" w:hAnsi="Times New Roman" w:cs="Times New Roman"/>
        </w:rPr>
      </w:pPr>
    </w:p>
    <w:sectPr w:rsidR="000A209C" w:rsidRPr="000A209C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95191" w14:textId="77777777" w:rsidR="007E56C8" w:rsidRDefault="007E56C8">
      <w:pPr>
        <w:spacing w:after="0" w:line="240" w:lineRule="auto"/>
      </w:pPr>
      <w:r>
        <w:separator/>
      </w:r>
    </w:p>
  </w:endnote>
  <w:endnote w:type="continuationSeparator" w:id="0">
    <w:p w14:paraId="62D39948" w14:textId="77777777" w:rsidR="007E56C8" w:rsidRDefault="007E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4D1EC" w14:textId="77777777" w:rsidR="00840A15" w:rsidRDefault="00FD613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B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D3F2D" w14:textId="77777777" w:rsidR="007E56C8" w:rsidRDefault="007E56C8">
      <w:pPr>
        <w:spacing w:after="0" w:line="240" w:lineRule="auto"/>
      </w:pPr>
      <w:r>
        <w:separator/>
      </w:r>
    </w:p>
  </w:footnote>
  <w:footnote w:type="continuationSeparator" w:id="0">
    <w:p w14:paraId="75F92501" w14:textId="77777777" w:rsidR="007E56C8" w:rsidRDefault="007E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7FA28" w14:textId="77777777" w:rsidR="00071CF6" w:rsidRPr="009D7433" w:rsidRDefault="00071CF6" w:rsidP="00071CF6">
    <w:pPr>
      <w:pStyle w:val="Name"/>
      <w:rPr>
        <w:rFonts w:ascii="Times New Roman" w:hAnsi="Times New Roman" w:cs="Times New Roman"/>
      </w:rPr>
    </w:pPr>
    <w:r w:rsidRPr="009D7433">
      <w:rPr>
        <w:rFonts w:ascii="Times New Roman" w:hAnsi="Times New Roman" w:cs="Times New Roman"/>
      </w:rPr>
      <w:t>Darby McNeil</w:t>
    </w:r>
  </w:p>
  <w:p w14:paraId="6784CC9C" w14:textId="2F8CBDCF" w:rsidR="00071CF6" w:rsidRPr="009D7433" w:rsidRDefault="005E75CD" w:rsidP="00071CF6">
    <w:pPr>
      <w:pStyle w:val="ContactInf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6035 E 1600</w:t>
    </w:r>
    <w:r w:rsidRPr="005E75CD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Rd Martinsville IL 62442</w:t>
    </w:r>
  </w:p>
  <w:p w14:paraId="6CAA7514" w14:textId="77777777" w:rsidR="00071CF6" w:rsidRPr="009D7433" w:rsidRDefault="007E56C8" w:rsidP="00071CF6">
    <w:pPr>
      <w:pStyle w:val="ContactInfo"/>
      <w:rPr>
        <w:rFonts w:ascii="Times New Roman" w:hAnsi="Times New Roman" w:cs="Times New Roman"/>
      </w:rPr>
    </w:pPr>
    <w:hyperlink r:id="rId1" w:history="1">
      <w:r w:rsidR="00071CF6" w:rsidRPr="009D7433">
        <w:rPr>
          <w:rStyle w:val="Hyperlink"/>
          <w:rFonts w:ascii="Times New Roman" w:hAnsi="Times New Roman" w:cs="Times New Roman"/>
        </w:rPr>
        <w:t>darbymc13@siu.edu</w:t>
      </w:r>
    </w:hyperlink>
  </w:p>
  <w:p w14:paraId="625A7C7F" w14:textId="77777777" w:rsidR="00071CF6" w:rsidRPr="009D7433" w:rsidRDefault="00071CF6" w:rsidP="00071CF6">
    <w:pPr>
      <w:pStyle w:val="ContactInf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(217) 264</w:t>
    </w:r>
    <w:r w:rsidRPr="009D7433">
      <w:rPr>
        <w:rFonts w:ascii="Times New Roman" w:hAnsi="Times New Roman" w:cs="Times New Roman"/>
      </w:rPr>
      <w:t>-1404</w:t>
    </w:r>
  </w:p>
  <w:p w14:paraId="671BD9EE" w14:textId="77777777" w:rsidR="00840A15" w:rsidRDefault="00FD613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9F5BAE" wp14:editId="068CDF6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7B9EFAD4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A5B71" w14:textId="77777777" w:rsidR="005E75CD" w:rsidRPr="009D7433" w:rsidRDefault="005E75CD" w:rsidP="005E75CD">
    <w:pPr>
      <w:pStyle w:val="Name"/>
      <w:rPr>
        <w:rFonts w:ascii="Times New Roman" w:hAnsi="Times New Roman" w:cs="Times New Roman"/>
      </w:rPr>
    </w:pPr>
    <w:r w:rsidRPr="009D7433">
      <w:rPr>
        <w:rFonts w:ascii="Times New Roman" w:hAnsi="Times New Roman" w:cs="Times New Roman"/>
      </w:rPr>
      <w:t>Darby McNeil</w:t>
    </w:r>
  </w:p>
  <w:p w14:paraId="4CA2EBF8" w14:textId="77777777" w:rsidR="005E75CD" w:rsidRPr="009D7433" w:rsidRDefault="005E75CD" w:rsidP="005E75CD">
    <w:pPr>
      <w:pStyle w:val="ContactInf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6035 E 1600</w:t>
    </w:r>
    <w:r w:rsidRPr="005E75CD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Rd Martinsville IL 62442</w:t>
    </w:r>
  </w:p>
  <w:p w14:paraId="214374EB" w14:textId="77777777" w:rsidR="005E75CD" w:rsidRPr="009D7433" w:rsidRDefault="007E56C8" w:rsidP="005E75CD">
    <w:pPr>
      <w:pStyle w:val="ContactInfo"/>
      <w:rPr>
        <w:rFonts w:ascii="Times New Roman" w:hAnsi="Times New Roman" w:cs="Times New Roman"/>
      </w:rPr>
    </w:pPr>
    <w:hyperlink r:id="rId1" w:history="1">
      <w:r w:rsidR="005E75CD" w:rsidRPr="009D7433">
        <w:rPr>
          <w:rStyle w:val="Hyperlink"/>
          <w:rFonts w:ascii="Times New Roman" w:hAnsi="Times New Roman" w:cs="Times New Roman"/>
        </w:rPr>
        <w:t>darbymc13@siu.edu</w:t>
      </w:r>
    </w:hyperlink>
  </w:p>
  <w:p w14:paraId="33E91D75" w14:textId="77777777" w:rsidR="005E75CD" w:rsidRPr="009D7433" w:rsidRDefault="005E75CD" w:rsidP="005E75CD">
    <w:pPr>
      <w:pStyle w:val="ContactInf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(217) 264</w:t>
    </w:r>
    <w:r w:rsidRPr="009D7433">
      <w:rPr>
        <w:rFonts w:ascii="Times New Roman" w:hAnsi="Times New Roman" w:cs="Times New Roman"/>
      </w:rPr>
      <w:t>-1404</w:t>
    </w:r>
  </w:p>
  <w:p w14:paraId="2E921472" w14:textId="77777777" w:rsidR="00840A15" w:rsidRDefault="00FD613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6441CC" wp14:editId="523D09D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67B1ECD3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A1E5B"/>
    <w:multiLevelType w:val="hybridMultilevel"/>
    <w:tmpl w:val="A3BE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C03F6"/>
    <w:multiLevelType w:val="hybridMultilevel"/>
    <w:tmpl w:val="3258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7920"/>
    <w:multiLevelType w:val="hybridMultilevel"/>
    <w:tmpl w:val="4ABA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636CF"/>
    <w:multiLevelType w:val="hybridMultilevel"/>
    <w:tmpl w:val="BD42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33"/>
    <w:rsid w:val="00071CF6"/>
    <w:rsid w:val="000A209C"/>
    <w:rsid w:val="005E75CD"/>
    <w:rsid w:val="00747B31"/>
    <w:rsid w:val="007E56C8"/>
    <w:rsid w:val="00840A15"/>
    <w:rsid w:val="009066AA"/>
    <w:rsid w:val="009D7433"/>
    <w:rsid w:val="00AB1CB5"/>
    <w:rsid w:val="00CF0C94"/>
    <w:rsid w:val="00CF5692"/>
    <w:rsid w:val="00D60EB7"/>
    <w:rsid w:val="00DB1C34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5F1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9D7433"/>
    <w:rPr>
      <w:color w:val="3D859C" w:themeColor="hyperlink"/>
      <w:u w:val="single"/>
    </w:rPr>
  </w:style>
  <w:style w:type="paragraph" w:styleId="Date">
    <w:name w:val="Date"/>
    <w:basedOn w:val="Normal"/>
    <w:link w:val="DateChar"/>
    <w:uiPriority w:val="3"/>
    <w:qFormat/>
    <w:rsid w:val="00747B31"/>
    <w:pPr>
      <w:spacing w:after="240" w:line="240" w:lineRule="auto"/>
    </w:pPr>
    <w:rPr>
      <w:b/>
      <w:spacing w:val="21"/>
    </w:rPr>
  </w:style>
  <w:style w:type="character" w:customStyle="1" w:styleId="DateChar">
    <w:name w:val="Date Char"/>
    <w:basedOn w:val="DefaultParagraphFont"/>
    <w:link w:val="Date"/>
    <w:uiPriority w:val="3"/>
    <w:rsid w:val="00747B31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rsid w:val="00747B31"/>
    <w:pPr>
      <w:spacing w:before="1000" w:after="24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sid w:val="00747B31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747B31"/>
    <w:pPr>
      <w:spacing w:before="800" w:after="240" w:line="360" w:lineRule="auto"/>
      <w:contextualSpacing/>
    </w:pPr>
    <w:rPr>
      <w:b/>
      <w:spacing w:val="21"/>
    </w:rPr>
  </w:style>
  <w:style w:type="character" w:customStyle="1" w:styleId="SalutationChar">
    <w:name w:val="Salutation Char"/>
    <w:basedOn w:val="DefaultParagraphFont"/>
    <w:link w:val="Salutation"/>
    <w:uiPriority w:val="5"/>
    <w:rsid w:val="00747B31"/>
    <w:rPr>
      <w:b/>
      <w:spacing w:val="21"/>
    </w:rPr>
  </w:style>
  <w:style w:type="paragraph" w:customStyle="1" w:styleId="Address">
    <w:name w:val="Address"/>
    <w:basedOn w:val="Normal"/>
    <w:link w:val="AddressChar"/>
    <w:uiPriority w:val="4"/>
    <w:qFormat/>
    <w:rsid w:val="00747B31"/>
    <w:pPr>
      <w:spacing w:after="240" w:line="240" w:lineRule="auto"/>
      <w:contextualSpacing/>
    </w:pPr>
  </w:style>
  <w:style w:type="character" w:customStyle="1" w:styleId="AddressChar">
    <w:name w:val="Address Char"/>
    <w:basedOn w:val="DefaultParagraphFont"/>
    <w:link w:val="Address"/>
    <w:uiPriority w:val="4"/>
    <w:rsid w:val="0074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bymc13@siu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rbymc13@si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bymcneil/Library/Containers/com.microsoft.Word/Data/Library/Caches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77A314CF40EF4D8D5B787F6B36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5335-513C-F744-8218-06F68F8B6D4C}"/>
      </w:docPartPr>
      <w:docPartBody>
        <w:p w:rsidR="00E828B7" w:rsidRDefault="00EC1FE6">
          <w:pPr>
            <w:pStyle w:val="AB77A314CF40EF4D8D5B787F6B365F49"/>
          </w:pPr>
          <w:r>
            <w:t>Skills Summary</w:t>
          </w:r>
        </w:p>
      </w:docPartBody>
    </w:docPart>
    <w:docPart>
      <w:docPartPr>
        <w:name w:val="8C3C949370E83D4D9A069EF1CA5C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9951-195C-394D-B893-A9C0D94DD5F3}"/>
      </w:docPartPr>
      <w:docPartBody>
        <w:p w:rsidR="00E828B7" w:rsidRDefault="00EC1FE6">
          <w:pPr>
            <w:pStyle w:val="8C3C949370E83D4D9A069EF1CA5CFE84"/>
          </w:pPr>
          <w:r>
            <w:t>Education</w:t>
          </w:r>
        </w:p>
      </w:docPartBody>
    </w:docPart>
    <w:docPart>
      <w:docPartPr>
        <w:name w:val="D6CF7306EB81124FB32F49065B5F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BB66-9DE4-B74D-8762-75ECF9CFDDFE}"/>
      </w:docPartPr>
      <w:docPartBody>
        <w:p w:rsidR="00E828B7" w:rsidRDefault="00EC1FE6">
          <w:pPr>
            <w:pStyle w:val="D6CF7306EB81124FB32F49065B5F047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E6"/>
    <w:rsid w:val="003F65A8"/>
    <w:rsid w:val="00AB708A"/>
    <w:rsid w:val="00E828B7"/>
    <w:rsid w:val="00E8291C"/>
    <w:rsid w:val="00E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050546D1A3DD4DBBCAA177E3B799CA">
    <w:name w:val="44050546D1A3DD4DBBCAA177E3B799CA"/>
  </w:style>
  <w:style w:type="paragraph" w:customStyle="1" w:styleId="07D2E80FF21A144C87F8612128B8D9F4">
    <w:name w:val="07D2E80FF21A144C87F8612128B8D9F4"/>
  </w:style>
  <w:style w:type="paragraph" w:customStyle="1" w:styleId="AB77A314CF40EF4D8D5B787F6B365F49">
    <w:name w:val="AB77A314CF40EF4D8D5B787F6B365F49"/>
  </w:style>
  <w:style w:type="paragraph" w:customStyle="1" w:styleId="0B9F7C5CD2523645B4719F4E72645052">
    <w:name w:val="0B9F7C5CD2523645B4719F4E72645052"/>
  </w:style>
  <w:style w:type="paragraph" w:customStyle="1" w:styleId="8C3C949370E83D4D9A069EF1CA5CFE84">
    <w:name w:val="8C3C949370E83D4D9A069EF1CA5CFE84"/>
  </w:style>
  <w:style w:type="paragraph" w:customStyle="1" w:styleId="7277A6CC14A9E44F8E8C8897C26ED2C4">
    <w:name w:val="7277A6CC14A9E44F8E8C8897C26ED2C4"/>
  </w:style>
  <w:style w:type="paragraph" w:customStyle="1" w:styleId="C9BD2A198410C349BAC84B3E7BC1C8A0">
    <w:name w:val="C9BD2A198410C349BAC84B3E7BC1C8A0"/>
  </w:style>
  <w:style w:type="paragraph" w:customStyle="1" w:styleId="D6CF7306EB81124FB32F49065B5F0475">
    <w:name w:val="D6CF7306EB81124FB32F49065B5F0475"/>
  </w:style>
  <w:style w:type="paragraph" w:customStyle="1" w:styleId="BBE3635A9D2FA6439257145685DA9CE1">
    <w:name w:val="BBE3635A9D2FA6439257145685DA9CE1"/>
  </w:style>
  <w:style w:type="paragraph" w:customStyle="1" w:styleId="E1687FE4B061564081666EA26691A8DD">
    <w:name w:val="E1687FE4B061564081666EA26691A8DD"/>
  </w:style>
  <w:style w:type="paragraph" w:customStyle="1" w:styleId="1342F1C643FA4B43BEF2EE034FA3EB2C">
    <w:name w:val="1342F1C643FA4B43BEF2EE034FA3EB2C"/>
  </w:style>
  <w:style w:type="paragraph" w:customStyle="1" w:styleId="02AEA92A5D02B4439C4719D3A2503D28">
    <w:name w:val="02AEA92A5D02B4439C4719D3A2503D28"/>
  </w:style>
  <w:style w:type="paragraph" w:customStyle="1" w:styleId="1A963BFC2718034292FA6183F8BB8305">
    <w:name w:val="1A963BFC2718034292FA6183F8BB8305"/>
  </w:style>
  <w:style w:type="paragraph" w:customStyle="1" w:styleId="79FD0B89817FE64DA0A3C82942EC43F9">
    <w:name w:val="79FD0B89817FE64DA0A3C82942EC4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McNeil, Darby E</cp:lastModifiedBy>
  <cp:revision>2</cp:revision>
  <dcterms:created xsi:type="dcterms:W3CDTF">2020-09-12T17:55:00Z</dcterms:created>
  <dcterms:modified xsi:type="dcterms:W3CDTF">2020-09-12T17:55:00Z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