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72" w:rsidRDefault="00094D7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0pt;margin-top:18pt;width:.3pt;height:9.65pt;flip:x;z-index:251671040" o:connectortype="straight" strokecolor="red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2.5pt;margin-top:-18pt;width:41.05pt;height:36.8pt;z-index:2516700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027" inset="0,0,0,0">
              <w:txbxContent>
                <w:p w:rsidR="00094D72" w:rsidRDefault="00094D72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 RR</w:t>
                  </w:r>
                </w:p>
                <w:p w:rsidR="00094D72" w:rsidRDefault="00094D72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18 day 1</w:t>
                  </w:r>
                </w:p>
                <w:p w:rsidR="00094D72" w:rsidRDefault="00094D72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23 day 5</w:t>
                  </w:r>
                </w:p>
                <w:p w:rsidR="00094D72" w:rsidRDefault="00094D72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Default="00094D72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Pr="009A1E81" w:rsidRDefault="00094D72" w:rsidP="008238B8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Pr="00360B97" w:rsidRDefault="00094D72" w:rsidP="008238B8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32" style="position:absolute;margin-left:154pt;margin-top:-27pt;width:389.15pt;height:0;flip:x;z-index:251708928" o:connectortype="straight"/>
        </w:pict>
      </w:r>
      <w:r>
        <w:rPr>
          <w:noProof/>
        </w:rPr>
        <w:pict>
          <v:shape id="_x0000_s1029" type="#_x0000_t202" style="position:absolute;margin-left:5.5pt;margin-top:-25.25pt;width:129.3pt;height:23.65pt;z-index:2516894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5/48AA&#10;AADcAAAADwAAAGRycy9kb3ducmV2LnhtbERPzYrCMBC+L/gOYQRva+qiS61GWQTRi8iqDzA0Y1ts&#10;JrWJbfXpjSB4m4/vd+bLzpSiodoVlhWMhhEI4tTqgjMFp+P6OwbhPLLG0jIpuJOD5aL3NcdE25b/&#10;qTn4TIQQdgkqyL2vEildmpNBN7QVceDOtjboA6wzqWtsQ7gp5U8U/UqDBYeGHCta5ZReDjejYGzd&#10;dNLss6qNVwZ5fdfXx2an1KDf/c1AeOr8R/x2b3WYH4/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5/48AAAADcAAAADwAAAAAAAAAAAAAAAACYAgAAZHJzL2Rvd25y&#10;ZXYueG1sUEsFBgAAAAAEAAQA9QAAAIUDAAAAAA==&#10;" strokecolor="red">
            <v:textbox inset="0,0,0,0">
              <w:txbxContent>
                <w:p w:rsidR="00094D72" w:rsidRDefault="00094D72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“felt something </w:t>
                  </w:r>
                </w:p>
                <w:p w:rsidR="00094D72" w:rsidRPr="009A1E81" w:rsidRDefault="00094D72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pop” </w:t>
                  </w:r>
                  <w:r w:rsidRPr="005D2FD3">
                    <w:rPr>
                      <w:color w:val="FF0000"/>
                      <w:sz w:val="20"/>
                      <w:highlight w:val="cyan"/>
                    </w:rPr>
                    <w:t>after pt coughed</w:t>
                  </w:r>
                </w:p>
                <w:p w:rsidR="00094D72" w:rsidRPr="00360B97" w:rsidRDefault="00094D72" w:rsidP="00176186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margin-left:543.2pt;margin-top:-25.25pt;width:6.85pt;height:175.25pt;flip:x y;z-index:251707904" o:connectortype="straight"/>
        </w:pict>
      </w:r>
      <w:r>
        <w:rPr>
          <w:noProof/>
        </w:rPr>
        <w:pict>
          <v:shape id="_x0000_s1031" type="#_x0000_t32" style="position:absolute;margin-left:154.05pt;margin-top:-25.25pt;width:0;height:110.5pt;z-index:251712000" o:connectortype="straight"/>
        </w:pict>
      </w:r>
      <w:r>
        <w:rPr>
          <w:noProof/>
        </w:rPr>
        <w:pict>
          <v:group id="Group 357" o:spid="_x0000_s1032" style="position:absolute;margin-left:200.85pt;margin-top:-16.45pt;width:42.4pt;height:24.7pt;z-index:251709952" coordorigin="3250,4286" coordsize="848,670" o:regroupid="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<v:shape id="Text Box 93" o:spid="_x0000_s1033" type="#_x0000_t202" style="position:absolute;left:3250;top:4286;width:848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uYMMA&#10;AADcAAAADwAAAGRycy9kb3ducmV2LnhtbERPyWrDMBC9F/oPYgq5NbIT0jZuFBMKhRzrpIQcB2u8&#10;EGtkLHmJv74qFHqbx1tnl06mEQN1rrasIF5GIIhzq2suFXyfP5/fQDiPrLGxTAru5CDdPz7sMNF2&#10;5IyGky9FCGGXoILK+zaR0uUVGXRL2xIHrrCdQR9gV0rd4RjCTSNXUfQiDdYcGips6aOi/HbqjYKs&#10;mfvX+MvctnFxuW6zTeHn86DU4mk6vIPwNPl/8Z/7qMP89QZ+nw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uYMMAAADcAAAADwAAAAAAAAAAAAAAAACYAgAAZHJzL2Rv&#10;d25yZXYueG1sUEsFBgAAAAAEAAQA9QAAAIgDAAAAAA==&#10;" strokecolor="#ffc000">
              <v:textbox inset="0,0,0,0">
                <w:txbxContent>
                  <w:p w:rsidR="00094D72" w:rsidRPr="00360B97" w:rsidRDefault="00094D72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Ancef</w:t>
                    </w:r>
                  </w:p>
                  <w:p w:rsidR="00094D72" w:rsidRPr="00360B97" w:rsidRDefault="00094D72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94" o:spid="_x0000_s1034" type="#_x0000_t32" style="position:absolute;left:3862;top:4701;width:0;height:2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HAR8MAAADcAAAADwAAAGRycy9kb3ducmV2LnhtbESPQYvCMBCF74L/IYzgTVNXFK1G0QVB&#10;9yBoPXgcm7EtNpPSRK3/fiMI3mZ473vzZr5sTCkeVLvCsoJBPwJBnFpdcKbglGx6ExDOI2ssLZOC&#10;FzlYLtqtOcbaPvlAj6PPRAhhF6OC3PsqltKlORl0fVsRB+1qa4M+rHUmdY3PEG5K+RNFY2mw4HAh&#10;x4p+c0pvx7sJNby7TCXaZm2S4d8qGZ139/1ZqW6nWc1AeGr81/yhtzpwwzG8nwkT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xwEfDAAAA3AAAAA8AAAAAAAAAAAAA&#10;AAAAoQIAAGRycy9kb3ducmV2LnhtbFBLBQYAAAAABAAEAPkAAACRAwAAAAA=&#10;" strokecolor="#ffc000"/>
          </v:group>
        </w:pict>
      </w:r>
      <w:r>
        <w:rPr>
          <w:noProof/>
        </w:rPr>
        <w:pict>
          <v:shape id="_x0000_s1035" type="#_x0000_t202" style="position:absolute;margin-left:166.4pt;margin-top:7.95pt;width:100.65pt;height:77.3pt;z-index:251710976;visibility:visible;v-text-anchor:middle" o:regroupid="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dlocMA&#10;AADcAAAADwAAAGRycy9kb3ducmV2LnhtbERPS2sCMRC+F/wPYQq9FM0qVHRrFKkUWvDg6+Bx2Eyz&#10;azeTJUl3t//eCIK3+fies1j1thYt+VA5VjAeZSCIC6crNgpOx8/hDESIyBprx6TgnwKsloOnBeba&#10;dbyn9hCNSCEcclRQxtjkUoaiJIth5BrixP04bzEm6I3UHrsUbms5ybKptFhxaiixoY+Sit/Dn1WQ&#10;vW2MN+fxadPuX+l7qy+7rrgo9fLcr99BROrjQ3x3f+k0fzKH2zPp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dlocMAAADcAAAADwAAAAAAAAAAAAAAAACYAgAAZHJzL2Rv&#10;d25yZXYueG1sUEsFBgAAAAAEAAQA9QAAAIgDAAAAAA==&#10;" strokecolor="#00b0f0">
            <v:textbox inset="0,0,0,0">
              <w:txbxContent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             Day 1      Day 5 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WBC     22.3          8.4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RBC       3.45        3.45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HGB      10.5          9.5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HCT          38           36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>PLT      180,000  140,000</w:t>
                  </w:r>
                </w:p>
                <w:p w:rsidR="00094D72" w:rsidRPr="009A1E81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32" style="position:absolute;margin-left:134.8pt;margin-top:-11.3pt;width:7.6pt;height:.05pt;flip:x;z-index:251691520" o:connectortype="straight" strokecolor="red"/>
        </w:pict>
      </w:r>
      <w:r>
        <w:rPr>
          <w:noProof/>
        </w:rPr>
        <w:pict>
          <v:shape id="_x0000_s1037" type="#_x0000_t32" style="position:absolute;margin-left:133.8pt;margin-top:8.25pt;width:8.05pt;height:0;flip:x;z-index:251692544" o:connectortype="straight" strokecolor="red"/>
        </w:pict>
      </w:r>
      <w:r>
        <w:rPr>
          <w:noProof/>
        </w:rPr>
        <w:pict>
          <v:shape id="_x0000_s1038" type="#_x0000_t32" style="position:absolute;margin-left:141.85pt;margin-top:-11.3pt;width:.55pt;height:34.1pt;flip:y;z-index:251690496" o:connectortype="straight" strokecolor="red"/>
        </w:pict>
      </w:r>
      <w:r>
        <w:rPr>
          <w:noProof/>
        </w:rPr>
        <w:pict>
          <v:shape id="Text Box 384" o:spid="_x0000_s1039" type="#_x0000_t202" style="position:absolute;margin-left:61.25pt;margin-top:1.5pt;width:72.55pt;height:15.35pt;z-index:251666944;visibility:visible;v-text-anchor:middle" o:regroupid="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5/48AA&#10;AADcAAAADwAAAGRycy9kb3ducmV2LnhtbERPzYrCMBC+L/gOYQRva+qiS61GWQTRi8iqDzA0Y1ts&#10;JrWJbfXpjSB4m4/vd+bLzpSiodoVlhWMhhEI4tTqgjMFp+P6OwbhPLLG0jIpuJOD5aL3NcdE25b/&#10;qTn4TIQQdgkqyL2vEildmpNBN7QVceDOtjboA6wzqWtsQ7gp5U8U/UqDBYeGHCta5ZReDjejYGzd&#10;dNLss6qNVwZ5fdfXx2an1KDf/c1AeOr8R/x2b3WYH4/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5/48AAAADcAAAADwAAAAAAAAAAAAAAAACYAgAAZHJzL2Rvd25y&#10;ZXYueG1sUEsFBgAAAAAEAAQA9QAAAIUDAAAAAA==&#10;" strokecolor="red">
            <v:textbox inset="0,0,0,0">
              <w:txbxContent>
                <w:p w:rsidR="00094D72" w:rsidRPr="009A1E81" w:rsidRDefault="00094D72" w:rsidP="00C33BB1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Abdominal Bleed</w:t>
                  </w:r>
                </w:p>
                <w:p w:rsidR="00094D72" w:rsidRPr="00360B97" w:rsidRDefault="00094D72" w:rsidP="00C33BB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32" style="position:absolute;margin-left:366.4pt;margin-top:22.8pt;width:13.9pt;height:0;z-index:251688448" o:connectortype="straight" strokecolor="red"/>
        </w:pict>
      </w:r>
      <w:r>
        <w:rPr>
          <w:noProof/>
        </w:rPr>
        <w:pict>
          <v:line id="Straight Connector 219" o:spid="_x0000_s1041" style="position:absolute;z-index:251672064;visibility:visible" from="366.4pt,22.8pt" to="366.4pt,197.45pt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" strokecolor="red"/>
        </w:pict>
      </w:r>
      <w:r>
        <w:rPr>
          <w:noProof/>
        </w:rPr>
        <w:pict>
          <v:shape id="_x0000_s1042" type="#_x0000_t202" style="position:absolute;margin-left:380.3pt;margin-top:1.5pt;width:115.65pt;height:37.05pt;z-index:2516874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042" inset="0,0,0,0">
              <w:txbxContent>
                <w:p w:rsidR="00094D72" w:rsidRDefault="00094D72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LS </w:t>
                  </w:r>
                </w:p>
                <w:p w:rsidR="00094D72" w:rsidRDefault="00094D72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094D72" w:rsidRDefault="00094D72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diminished bilaterally day 5</w:t>
                  </w:r>
                </w:p>
                <w:p w:rsidR="00094D72" w:rsidRDefault="00094D72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094D72" w:rsidRPr="009A1E81" w:rsidRDefault="00094D72" w:rsidP="00176186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Pr="00360B97" w:rsidRDefault="00094D72" w:rsidP="00176186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24" o:spid="_x0000_s1043" type="#_x0000_t202" style="position:absolute;margin-left:60.9pt;margin-top:22.8pt;width:86.35pt;height:33.05pt;z-index:251667968;visibility:visible;v-text-anchor:middle" o:regroupid="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7i8IA&#10;AADcAAAADwAAAGRycy9kb3ducmV2LnhtbERPTWvCQBC9F/oflin0IrpRtGp0FS0VirdGBY9DdkxC&#10;srMxu43x37sFobd5vM9ZrjtTiZYaV1hWMBxEIIhTqwvOFBwPu/4MhPPIGivLpOBODtar15clxtre&#10;+IfaxGcihLCLUUHufR1L6dKcDLqBrYkDd7GNQR9gk0nd4C2Em0qOouhDGiw4NORY02dOaZn8GgXb&#10;djLf28k5a3tJeaLRNfoqdKnU+1u3WYDw1Pl/8dP9rcP86Rj+ng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TuLwgAAANwAAAAPAAAAAAAAAAAAAAAAAJgCAABkcnMvZG93&#10;bnJldi54bWxQSwUGAAAAAAQABAD1AAAAhwMAAAAA&#10;">
            <v:textbox inset="0,0,0,0">
              <w:txbxContent>
                <w:p w:rsidR="00094D72" w:rsidRDefault="00094D72" w:rsidP="00313E6B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Dehisced  midline </w:t>
                  </w:r>
                </w:p>
                <w:p w:rsidR="00094D72" w:rsidRDefault="00094D72" w:rsidP="00313E6B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abdominal incision</w:t>
                  </w:r>
                </w:p>
                <w:p w:rsidR="00094D72" w:rsidRPr="00575768" w:rsidRDefault="00094D72" w:rsidP="00313E6B">
                  <w:pPr>
                    <w:spacing w:after="0" w:line="240" w:lineRule="auto"/>
                  </w:pPr>
                </w:p>
                <w:p w:rsidR="00094D72" w:rsidRPr="00575768" w:rsidRDefault="00094D72" w:rsidP="00313E6B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>
          <v:group id="Group 262" o:spid="_x0000_s1044" style="position:absolute;margin-left:-23.45pt;margin-top:14pt;width:84.55pt;height:19.45pt;z-index:251665920" coordorigin="10973,344" coordsize="1691,314" o:regroupid="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<v:shape id="_x0000_s1045" type="#_x0000_t202" style="position:absolute;left:10973;top:344;width:1451;height:3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dYMMA&#10;AADcAAAADwAAAGRycy9kb3ducmV2LnhtbERPO2/CMBDekfgP1iF1A4cObZRiEA9VMLAUSFlP8TWJ&#10;Gp8j24TAr68rIbHdp+95s0VvGtGR87VlBdNJAoK4sLrmUsHp+DlOQfiArLGxTApu5GExHw5mmGl7&#10;5S/qDqEUMYR9hgqqENpMSl9UZNBPbEscuR/rDIYIXSm1w2sMN418TZI3abDm2FBhS+uKit/DxSgo&#10;0g3e9/lyneatPX+71bnL+61SL6N++QEiUB+e4od7p+P89yn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ZdYMMAAADcAAAADwAAAAAAAAAAAAAAAACYAgAAZHJzL2Rv&#10;d25yZXYueG1sUEsFBgAAAAAEAAQA9QAAAIgDAAAAAA==&#10;" strokecolor="#7030a0">
              <v:textbox inset="0,0,0,0">
                <w:txbxContent>
                  <w:p w:rsidR="00094D72" w:rsidRPr="009A1E81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NS soaked towel</w:t>
                    </w:r>
                  </w:p>
                  <w:p w:rsidR="00094D72" w:rsidRPr="00360B97" w:rsidRDefault="00094D72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046" type="#_x0000_t32" style="position:absolute;left:12424;top:591;width: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HH5MIAAADcAAAADwAAAGRycy9kb3ducmV2LnhtbERPTWvCQBC9F/wPywi9NRtDsZK6igiF&#10;Qi8mDQFvQ3aaRLOzIbvR9N+7guBtHu9z1tvJdOJCg2stK1hEMQjiyuqWawXF79fbCoTzyBo7y6Tg&#10;nxxsN7OXNabaXjmjS+5rEULYpaig8b5PpXRVQwZdZHviwP3ZwaAPcKilHvAawk0nkzheSoMth4YG&#10;e9o3VJ3z0Sjosywei8K+dydeHH/aQ5lPtlTqdT7tPkF4mvxT/HB/6zD/I4H7M+ECub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0HH5MIAAADcAAAADwAAAAAAAAAAAAAA&#10;AAChAgAAZHJzL2Rvd25yZXYueG1sUEsFBgAAAAAEAAQA+QAAAJADAAAAAA==&#10;" strokecolor="#7030a0"/>
          </v:group>
        </w:pict>
      </w:r>
      <w:r>
        <w:rPr>
          <w:noProof/>
        </w:rPr>
        <w:pict>
          <v:shape id="AutoShape 267" o:spid="_x0000_s1047" type="#_x0000_t32" style="position:absolute;margin-left:561.95pt;margin-top:20.55pt;width:12pt;height:0;z-index:25160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" strokecolor="#7030a0"/>
        </w:pict>
      </w:r>
      <w:r>
        <w:rPr>
          <w:noProof/>
        </w:rPr>
        <w:pict>
          <v:line id="Straight Connector 210" o:spid="_x0000_s1048" style="position:absolute;flip:x;z-index:251606528;visibility:visible" from="561.5pt,20.55pt" to="562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" strokecolor="#7030a0"/>
        </w:pict>
      </w:r>
      <w:r>
        <w:rPr>
          <w:noProof/>
        </w:rPr>
        <w:pict>
          <v:shape id="Text Box 254" o:spid="_x0000_s1049" type="#_x0000_t202" style="position:absolute;margin-left:573.85pt;margin-top:3.75pt;width:72.45pt;height:26.4pt;z-index:251607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" strokecolor="#7030a0">
            <v:textbox inset="0,0,0,0">
              <w:txbxContent>
                <w:p w:rsidR="00094D72" w:rsidRDefault="00094D72" w:rsidP="00291614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Continuous </w:t>
                  </w:r>
                </w:p>
                <w:p w:rsidR="00094D72" w:rsidRPr="009A1E81" w:rsidRDefault="00094D72" w:rsidP="00291614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pulse oximetry</w:t>
                  </w:r>
                </w:p>
                <w:p w:rsidR="00094D72" w:rsidRPr="00360B97" w:rsidRDefault="00094D72" w:rsidP="00291614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" o:spid="_x0000_s1050" type="#_x0000_t202" style="position:absolute;margin-left:653.85pt;margin-top:433.45pt;width:72.35pt;height:107.45pt;z-index:25159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" strokecolor="#974706">
            <v:textbox inset=",7.2pt,,7.2pt">
              <w:txbxContent>
                <w:p w:rsidR="00094D72" w:rsidRDefault="00094D72" w:rsidP="00D1247A">
                  <w:pPr>
                    <w:spacing w:after="0" w:line="240" w:lineRule="auto"/>
                  </w:pPr>
                  <w:r>
                    <w:t>Medical Dx</w:t>
                  </w:r>
                </w:p>
                <w:p w:rsidR="00094D72" w:rsidRDefault="00094D72" w:rsidP="00D1247A">
                  <w:pPr>
                    <w:spacing w:after="0" w:line="240" w:lineRule="auto"/>
                    <w:rPr>
                      <w:color w:val="00B0F0"/>
                    </w:rPr>
                  </w:pPr>
                  <w:r>
                    <w:rPr>
                      <w:color w:val="00B0F0"/>
                    </w:rPr>
                    <w:t>Diagnostic</w:t>
                  </w:r>
                </w:p>
                <w:p w:rsidR="00094D72" w:rsidRDefault="00094D72" w:rsidP="00D1247A">
                  <w:pPr>
                    <w:spacing w:after="0" w:line="240" w:lineRule="auto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Symptoms</w:t>
                  </w:r>
                </w:p>
                <w:p w:rsidR="00094D72" w:rsidRDefault="00094D72" w:rsidP="00D1247A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</w:t>
                  </w:r>
                </w:p>
                <w:p w:rsidR="00094D72" w:rsidRDefault="00094D72" w:rsidP="00D1247A">
                  <w:pPr>
                    <w:spacing w:after="0" w:line="240" w:lineRule="auto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Assessment</w:t>
                  </w:r>
                </w:p>
                <w:p w:rsidR="00094D72" w:rsidRDefault="00094D72" w:rsidP="00D1247A">
                  <w:pPr>
                    <w:spacing w:after="0" w:line="240" w:lineRule="auto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Treatment</w:t>
                  </w:r>
                </w:p>
                <w:p w:rsidR="00094D72" w:rsidRPr="008C0DE7" w:rsidRDefault="00094D72" w:rsidP="00D1247A">
                  <w:pPr>
                    <w:spacing w:after="0" w:line="240" w:lineRule="auto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Nursing Dx</w:t>
                  </w:r>
                </w:p>
              </w:txbxContent>
            </v:textbox>
          </v:shape>
        </w:pict>
      </w:r>
    </w:p>
    <w:p w:rsidR="00094D72" w:rsidRPr="00BC1715" w:rsidRDefault="00094D72" w:rsidP="00BC1715">
      <w:r>
        <w:rPr>
          <w:noProof/>
        </w:rPr>
        <w:pict>
          <v:shape id="Text Box 3" o:spid="_x0000_s1051" type="#_x0000_t202" style="position:absolute;margin-left:269.5pt;margin-top:1.55pt;width:93.5pt;height:42.1pt;z-index:251699712;visibility:visible;v-text-anchor:middle" o:regroupid="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Nw8IA&#10;AADcAAAADwAAAGRycy9kb3ducmV2LnhtbERPS0vDQBC+F/wPywjemk0KVROzLSIUPJq0iMchO3nQ&#10;7GzIbtOYX+8WCt7m43tOvp9NLyYaXWdZQRLFIIgrqztuFJyOh/UrCOeRNfaWScEvOdjvHlY5Ztpe&#10;uaCp9I0IIewyVNB6P2RSuqolgy6yA3Hgajsa9AGOjdQjXkO46eUmjp+lwY5DQ4sDfbRUncuLUVD0&#10;y+Ul+TLnNKm/f9JiW/vlOCn19Di/v4HwNPt/8d39qcP8bQK3Z8IF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M3DwgAAANwAAAAPAAAAAAAAAAAAAAAAAJgCAABkcnMvZG93&#10;bnJldi54bWxQSwUGAAAAAAQABAD1AAAAhwMAAAAA&#10;" strokecolor="#ffc000">
            <v:textbox inset="0,0,0,0">
              <w:txbxContent>
                <w:p w:rsidR="00094D72" w:rsidRPr="00360B97" w:rsidRDefault="00094D72" w:rsidP="00D1247A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  <w:sz w:val="20"/>
                    </w:rPr>
                    <w:t xml:space="preserve"> Morphine</w:t>
                  </w:r>
                </w:p>
                <w:p w:rsidR="00094D72" w:rsidRPr="0061237E" w:rsidRDefault="00094D72" w:rsidP="00D1247A">
                  <w:pPr>
                    <w:spacing w:after="0" w:line="240" w:lineRule="auto"/>
                  </w:pPr>
                  <w:r w:rsidRPr="0061237E">
                    <w:rPr>
                      <w:highlight w:val="cyan"/>
                    </w:rPr>
                    <w:t>Should this be to bowel obstruct too?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-23.45pt;margin-top:13.1pt;width:72.5pt;height:25.65pt;z-index:251610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" strokecolor="#7030a0">
            <v:textbox inset="0,0,0,0">
              <w:txbxContent>
                <w:p w:rsidR="00094D72" w:rsidRDefault="00094D72" w:rsidP="0041366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Wet to dry </w:t>
                  </w:r>
                </w:p>
                <w:p w:rsidR="00094D72" w:rsidRPr="009A1E81" w:rsidRDefault="00094D72" w:rsidP="0041366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dressing </w:t>
                  </w:r>
                </w:p>
                <w:p w:rsidR="00094D72" w:rsidRPr="00360B97" w:rsidRDefault="00094D72" w:rsidP="0041366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264" o:spid="_x0000_s1053" type="#_x0000_t32" style="position:absolute;margin-left:49.3pt;margin-top:22.75pt;width:11.95pt;height:0;z-index:25161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" strokecolor="#7030a0"/>
        </w:pict>
      </w:r>
      <w:r>
        <w:rPr>
          <w:noProof/>
        </w:rPr>
        <w:pict>
          <v:shape id="Text Box 240" o:spid="_x0000_s1054" type="#_x0000_t202" style="position:absolute;margin-left:380.3pt;margin-top:18.7pt;width:86.2pt;height:38.05pt;z-index:251678208;visibility:visible;v-text-anchor:middle" o:regroupid="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KZGcEA&#10;AADcAAAADwAAAGRycy9kb3ducmV2LnhtbERP22rCQBB9L/gPywi+1Y2SSoyuIoLYl1Ia/YAhOybB&#10;7GzMrrn067uFQt/mcK6z3Q+mFh21rrKsYDGPQBDnVldcKLheTq8JCOeRNdaWScFIDva7ycsWU217&#10;/qIu84UIIexSVFB636RSurwkg25uG+LA3Wxr0AfYFlK32IdwU8tlFK2kwYpDQ4kNHUvK79nTKIit&#10;W791n0XTJ0eDfBr14/v8odRsOhw2IDwN/l/8537XYf4qht9nw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SmRnBAAAA3AAAAA8AAAAAAAAAAAAAAAAAmAIAAGRycy9kb3du&#10;cmV2LnhtbFBLBQYAAAAABAAEAPUAAACGAwAAAAA=&#10;" strokecolor="red">
            <v:textbox inset="0,0,0,0">
              <w:txbxContent>
                <w:p w:rsidR="00094D72" w:rsidRDefault="00094D7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BS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Hypoactive x4 day 1</w:t>
                  </w:r>
                </w:p>
                <w:p w:rsidR="00094D72" w:rsidRPr="009A1E81" w:rsidRDefault="00094D7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WNL day 5</w:t>
                  </w: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Group 277" o:spid="_x0000_s1055" style="position:absolute;margin-left:562.05pt;margin-top:7.85pt;width:84.5pt;height:38.1pt;z-index:251605504" coordorigin="10733,486" coordsize="169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">
            <v:shape id="Text Box 278" o:spid="_x0000_s1056" type="#_x0000_t202" style="position:absolute;left:10973;top:486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+QMYA&#10;AADcAAAADwAAAGRycy9kb3ducmV2LnhtbESPQW/CMAyF75P4D5GRdhvppglVhYAY07QduMBWuFqN&#10;aSsap0qy0u3X48Ok3Wy95/c+L9ej69RAIbaeDTzOMlDElbct1wa+Pt8eclAxIVvsPJOBH4qwXk3u&#10;llhYf+U9DYdUKwnhWKCBJqW+0DpWDTmMM98Ti3b2wWGSNdTaBrxKuOv0U5bNtcOWpaHBnrYNVZfD&#10;tzNQ5a/4uys327zs/ekYXk5DOb4bcz8dNwtQicb0b/67/rCC/yy0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A+QMYAAADcAAAADwAAAAAAAAAAAAAAAACYAgAAZHJz&#10;L2Rvd25yZXYueG1sUEsFBgAAAAAEAAQA9QAAAIsDAAAAAA==&#10;" strokecolor="#7030a0">
              <v:textbox inset="0,0,0,0">
                <w:txbxContent>
                  <w:p w:rsidR="00094D72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 100% </w:t>
                    </w:r>
                  </w:p>
                  <w:p w:rsidR="00094D72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Nonrebreather </w:t>
                    </w:r>
                  </w:p>
                  <w:p w:rsidR="00094D72" w:rsidRPr="009A1E81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mask</w:t>
                    </w:r>
                  </w:p>
                  <w:p w:rsidR="00094D72" w:rsidRPr="00360B97" w:rsidRDefault="00094D72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79" o:spid="_x0000_s1057" type="#_x0000_t32" style="position:absolute;left:10733;top:709;width: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mfKMIAAADcAAAADwAAAGRycy9kb3ducmV2LnhtbERPTWuDQBC9B/Iflgn0FldLKKnNRkKg&#10;UOilGhF6G9ypmriz4q7G/vtuodDbPN7nHLLF9GKm0XWWFSRRDIK4trrjRkF5ed3uQTiPrLG3TAq+&#10;yUF2XK8OmGp755zmwjcihLBLUUHr/ZBK6eqWDLrIDsSB+7KjQR/g2Eg94j2Em14+xvGTNNhxaGhx&#10;oHNL9a2YjIIhz+OpLO2uv3Ly+d59VMViK6UeNsvpBYSnxf+L/9xvOszfPcPvM+EC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4mfKMIAAADcAAAADwAAAAAAAAAAAAAA&#10;AAChAgAAZHJzL2Rvd25yZXYueG1sUEsFBgAAAAAEAAQA+QAAAJADAAAAAA==&#10;" strokecolor="#7030a0"/>
          </v:group>
        </w:pict>
      </w:r>
    </w:p>
    <w:p w:rsidR="00094D72" w:rsidRPr="00BC1715" w:rsidRDefault="00094D72" w:rsidP="00BC1715">
      <w:r>
        <w:rPr>
          <w:noProof/>
        </w:rPr>
        <w:pict>
          <v:shape id="AutoShape 90" o:spid="_x0000_s1058" type="#_x0000_t32" style="position:absolute;margin-left:318.6pt;margin-top:18.2pt;width:3.55pt;height:13.1pt;z-index:251700736;visibility:visible" o:connectortype="straight" o:regroupid="4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Uj5MUAAADcAAAADwAAAGRycy9kb3ducmV2LnhtbESPQWvCQBCF7wX/wzKCt7oxYqnRVWKh&#10;oD0Uajx4HLNjEszOhuwmxn/vFgq9zfDe9+bNejuYWvTUusqygtk0AkGcW11xoeCUfb6+g3AeWWNt&#10;mRQ8yMF2M3pZY6LtnX+oP/pChBB2CSoovW8SKV1ekkE3tQ1x0K62NejD2hZSt3gP4aaWcRS9SYMV&#10;hwslNvRRUn47dibU8O6ylGiHncnmX2m2OB+677NSk/GQrkB4Gvy/+Y/e68AtYvh9JkwgN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1Uj5MUAAADcAAAADwAAAAAAAAAA&#10;AAAAAAChAgAAZHJzL2Rvd25yZXYueG1sUEsFBgAAAAAEAAQA+QAAAJMDAAAAAA==&#10;" strokecolor="#ffc000"/>
        </w:pict>
      </w:r>
      <w:r>
        <w:rPr>
          <w:noProof/>
        </w:rPr>
        <w:pict>
          <v:shape id="_x0000_s1059" type="#_x0000_t202" style="position:absolute;margin-left:573.85pt;margin-top:23.05pt;width:72.45pt;height:16.65pt;z-index:251609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" strokecolor="#7030a0">
            <v:textbox inset="0,0,0,0">
              <w:txbxContent>
                <w:p w:rsidR="00094D72" w:rsidRPr="009A1E81" w:rsidRDefault="00094D72" w:rsidP="00BB1A39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HOB </w:t>
                  </w:r>
                  <w:r w:rsidRPr="001D1422">
                    <w:rPr>
                      <w:rFonts w:cs="Calibri"/>
                      <w:color w:val="7030A0"/>
                      <w:sz w:val="20"/>
                    </w:rPr>
                    <w:t>≥30° AAT</w:t>
                  </w:r>
                </w:p>
                <w:p w:rsidR="00094D72" w:rsidRPr="00360B97" w:rsidRDefault="00094D72" w:rsidP="00BB1A39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325" o:spid="_x0000_s1060" type="#_x0000_t32" style="position:absolute;margin-left:119.5pt;margin-top:5pt;width:108.75pt;height:151.2pt;z-index:251668992;visibility:visible" o:connectortype="straight" o:regroupid="3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3DMMAAADcAAAADwAAAGRycy9kb3ducmV2LnhtbERPTWvCQBC9C/6HZYTedKOlaU3diAgF&#10;oafaHnocsmMSk52N2U3c9td3C4K3ebzP2WyDacVIvastK1guEhDEhdU1lwq+Pt/mLyCcR9bYWiYF&#10;P+Rgm08nG8y0vfIHjUdfihjCLkMFlfddJqUrKjLoFrYjjtzJ9gZ9hH0pdY/XGG5auUqSVBqsOTZU&#10;2NG+oqI5DkbB+H0Ow/twWu0OoV436xR/Hy+pUg+zsHsF4Sn4u/jmPug4//kJ/p+JF8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wdwzDAAAA3AAAAA8AAAAAAAAAAAAA&#10;AAAAoQIAAGRycy9kb3ducmV2LnhtbFBLBQYAAAAABAAEAPkAAACRAwAAAAA=&#10;"/>
        </w:pict>
      </w:r>
      <w:r>
        <w:rPr>
          <w:noProof/>
        </w:rPr>
        <w:pict>
          <v:shape id="AutoShape 241" o:spid="_x0000_s1061" type="#_x0000_t32" style="position:absolute;margin-left:366.85pt;margin-top:5pt;width:13.45pt;height:0;z-index:251679232;visibility:visible" o:connectortype="straight" o:regroupid="3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OposMAAADcAAAADwAAAGRycy9kb3ducmV2LnhtbERPTWvCQBC9F/oflhF6KXVjilZiNqEI&#10;hVLxoObibciOSUh2NmRXE/99Vyj0No/3OWk+mU7caHCNZQWLeQSCuLS64UpBcfp6W4NwHlljZ5kU&#10;3MlBnj0/pZhoO/KBbkdfiRDCLkEFtfd9IqUrazLo5rYnDtzFDgZ9gEMl9YBjCDedjKNoJQ02HBpq&#10;7GlbU9ker0aBiZuo2Fm5P5SXc/GB92v78/6q1Mts+tyA8DT5f/Gf+1uH+aslPJ4JF8js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DqaLDAAAA3AAAAA8AAAAAAAAAAAAA&#10;AAAAoQIAAGRycy9kb3ducmV2LnhtbFBLBQYAAAAABAAEAPkAAACRAwAAAAA=&#10;" strokecolor="red"/>
        </w:pict>
      </w:r>
    </w:p>
    <w:p w:rsidR="00094D72" w:rsidRPr="00BC1715" w:rsidRDefault="00094D72" w:rsidP="00BC1715">
      <w:r>
        <w:rPr>
          <w:noProof/>
        </w:rPr>
        <w:pict>
          <v:shape id="_x0000_s1062" type="#_x0000_t32" style="position:absolute;margin-left:154.05pt;margin-top:8.9pt;width:89.2pt;height:96.75pt;z-index:251713024" o:connectortype="straight"/>
        </w:pict>
      </w:r>
      <w:r>
        <w:rPr>
          <w:noProof/>
        </w:rPr>
        <w:pict>
          <v:shape id="Text Box 179" o:spid="_x0000_s1063" type="#_x0000_t202" style="position:absolute;margin-left:423.1pt;margin-top:21.7pt;width:61.4pt;height:52pt;z-index:251703808;visibility:visible;v-text-anchor:middle" o:regroupid="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Y9sMA&#10;AADcAAAADwAAAGRycy9kb3ducmV2LnhtbERPS2sCMRC+F/ofwhR6KTW7LUrZGkUUoQUPvg49Dptp&#10;du1msiRxd/vvjSB4m4/vOdP5YBvRkQ+1YwX5KANBXDpds1FwPKxfP0CEiKyxcUwK/inAfPb4MMVC&#10;u5531O2jESmEQ4EKqhjbQspQVmQxjFxLnLhf5y3GBL2R2mOfwm0j37JsIi3WnBoqbGlZUfm3P1sF&#10;2XhlvPnJj6tu90LfG33a9uVJqeenYfEJItIQ7+Kb+0un+fk7XJ9JF8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OY9sMAAADcAAAADwAAAAAAAAAAAAAAAACYAgAAZHJzL2Rv&#10;d25yZXYueG1sUEsFBgAAAAAEAAQA9QAAAIgDAAAAAA==&#10;" strokecolor="#00b0f0">
            <v:textbox style="mso-next-textbox:#Text Box 179" inset="0,0,0,0">
              <w:txbxContent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PT 15.1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INR 1.0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PTT 22.5</w:t>
                  </w:r>
                </w:p>
                <w:p w:rsidR="00094D72" w:rsidRPr="009A1E81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D-Dimer 266</w:t>
                  </w: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4" style="position:absolute;margin-left:215.65pt;margin-top:8.9pt;width:92.3pt;height:121.85pt;z-index:251701760" coordsize="1846,2437" path="m1769,2437v38,-263,77,-525,,-649c1692,1664,1601,1989,1306,1691,1011,1393,505,696,,e" filled="f" strokecolor="#00b0f0">
            <v:path arrowok="t"/>
          </v:shape>
        </w:pict>
      </w:r>
      <w:r>
        <w:rPr>
          <w:noProof/>
        </w:rPr>
        <w:pict>
          <v:group id="Group 220" o:spid="_x0000_s1065" style="position:absolute;margin-left:280.95pt;margin-top:5.85pt;width:85.45pt;height:35.7pt;z-index:251677184" coordorigin="11939,5367" coordsize="1709,415" o:regroupid="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<v:shape id="Text Box 62" o:spid="_x0000_s1066" type="#_x0000_t202" style="position:absolute;left:11939;top:5367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6gcIA&#10;AADcAAAADwAAAGRycy9kb3ducmV2LnhtbERPzWqDQBC+B/IOywRyi6shDal1lSCE9lJKkz7A4E5V&#10;4s4ad6umT98tFHqbj+93smI2nRhpcK1lBUkUgyCurG65VvBxOW0OIJxH1thZJgV3clDky0WGqbYT&#10;v9N49rUIIexSVNB436dSuqohgy6yPXHgPu1g0Ac41FIPOIVw08ltHO+lwZZDQ4M9lQ1V1/OXUbCz&#10;7vFhfKv76VAa5NNd376fX5Var+bjEwhPs/8X/7lfdJi/T+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TqBwgAAANwAAAAPAAAAAAAAAAAAAAAAAJgCAABkcnMvZG93&#10;bnJldi54bWxQSwUGAAAAAAQABAD1AAAAhwMAAAAA&#10;" strokecolor="red">
              <v:textbox style="mso-next-textbox:#Text Box 62" inset="0,0,0,0">
                <w:txbxContent>
                  <w:p w:rsidR="00094D72" w:rsidRDefault="00094D72" w:rsidP="00D1247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Pain: 7/10 </w:t>
                    </w:r>
                  </w:p>
                  <w:p w:rsidR="00094D72" w:rsidRDefault="00094D72" w:rsidP="00D1247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(burning @abd </w:t>
                    </w:r>
                  </w:p>
                  <w:p w:rsidR="00094D72" w:rsidRPr="009A1E81" w:rsidRDefault="00094D72" w:rsidP="00D1247A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 xml:space="preserve">  incision)</w:t>
                    </w:r>
                  </w:p>
                  <w:p w:rsidR="00094D72" w:rsidRPr="00360B97" w:rsidRDefault="00094D72" w:rsidP="00D1247A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19" o:spid="_x0000_s1067" type="#_x0000_t32" style="position:absolute;left:13379;top:5542;width:26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x1sEAAADcAAAADwAAAGRycy9kb3ducmV2LnhtbERPTYvCMBC9C/6HMIIX0XQrqFSjiLAg&#10;igdrL96GZmyLzaQ0Ueu/NwsL3ubxPme16UwtntS6yrKCn0kEgji3uuJCQXb5HS9AOI+ssbZMCt7k&#10;YLPu91aYaPviMz1TX4gQwi5BBaX3TSKly0sy6Ca2IQ7czbYGfYBtIXWLrxBuahlH0UwarDg0lNjQ&#10;rqT8nj6MAhNXUXa08nTOb9dsju/H/TAdKTUcdNslCE+d/4r/3Xsd5s9i+HsmXCD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jHWwQAAANwAAAAPAAAAAAAAAAAAAAAA&#10;AKECAABkcnMvZG93bnJldi54bWxQSwUGAAAAAAQABAD5AAAAjwMAAAAA&#10;" strokecolor="red"/>
          </v:group>
        </w:pict>
      </w:r>
      <w:r>
        <w:rPr>
          <w:noProof/>
        </w:rPr>
        <w:pict>
          <v:shape id="_x0000_s1068" type="#_x0000_t32" style="position:absolute;margin-left:562.1pt;margin-top:8.9pt;width:12pt;height:0;z-index:25160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" strokecolor="#7030a0"/>
        </w:pict>
      </w:r>
    </w:p>
    <w:p w:rsidR="00094D72" w:rsidRPr="00BC1715" w:rsidRDefault="00094D72" w:rsidP="00BC1715">
      <w:r>
        <w:rPr>
          <w:noProof/>
        </w:rPr>
        <w:pict>
          <v:shape id="AutoShape 180" o:spid="_x0000_s1069" type="#_x0000_t32" style="position:absolute;margin-left:484.5pt;margin-top:25.2pt;width:10.15pt;height:.05pt;z-index:251704832;visibility:visible" o:connectortype="straight" o:regroupid="4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77F8MAAADcAAAADwAAAGRycy9kb3ducmV2LnhtbERPS2sCMRC+C/0PYQreNLuliGyNi0iF&#10;Ui92a6nehs3sAzeTJUl17a9vCoK3+fies8gH04kzOd9aVpBOExDEpdUt1wr2n5vJHIQPyBo7y6Tg&#10;Sh7y5cNogZm2F/6gcxFqEUPYZ6igCaHPpPRlQwb91PbEkausMxgidLXUDi8x3HTyKUlm0mDLsaHB&#10;ntYNlafixyjY0vs+vX7b1+Oh+y121XqDXy5Vavw4rF5ABBrCXXxzv+k4P32G/2fiB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e+xfDAAAA3AAAAA8AAAAAAAAAAAAA&#10;AAAAoQIAAGRycy9kb3ducmV2LnhtbFBLBQYAAAAABAAEAPkAAACRAwAAAAA=&#10;" strokecolor="#00b0f0"/>
        </w:pict>
      </w:r>
      <w:r>
        <w:rPr>
          <w:noProof/>
        </w:rPr>
        <w:pict>
          <v:group id="_x0000_s1070" style="position:absolute;margin-left:304.1pt;margin-top:19.85pt;width:62.75pt;height:16.45pt;z-index:251680256" coordorigin="11939,5367" coordsize="1709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<v:shape id="Text Box 62" o:spid="_x0000_s1071" type="#_x0000_t202" style="position:absolute;left:11939;top:5367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6gcIA&#10;AADcAAAADwAAAGRycy9kb3ducmV2LnhtbERPzWqDQBC+B/IOywRyi6shDal1lSCE9lJKkz7A4E5V&#10;4s4ad6umT98tFHqbj+93smI2nRhpcK1lBUkUgyCurG65VvBxOW0OIJxH1thZJgV3clDky0WGqbYT&#10;v9N49rUIIexSVNB436dSuqohgy6yPXHgPu1g0Ac41FIPOIVw08ltHO+lwZZDQ4M9lQ1V1/OXUbCz&#10;7vFhfKv76VAa5NNd376fX5Var+bjEwhPs/8X/7lfdJi/T+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TqBwgAAANwAAAAPAAAAAAAAAAAAAAAAAJgCAABkcnMvZG93&#10;bnJldi54bWxQSwUGAAAAAAQABAD1AAAAhwMAAAAA&#10;" strokecolor="red">
              <v:textbox style="mso-next-textbox:#Text Box 62" inset="0,0,0,0">
                <w:txbxContent>
                  <w:p w:rsidR="00094D72" w:rsidRPr="009A1E81" w:rsidRDefault="00094D72" w:rsidP="007F4662">
                    <w:pPr>
                      <w:spacing w:after="0" w:line="240" w:lineRule="auto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BM – Day 4</w:t>
                    </w:r>
                  </w:p>
                  <w:p w:rsidR="00094D72" w:rsidRPr="00360B97" w:rsidRDefault="00094D72" w:rsidP="007F4662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19" o:spid="_x0000_s1072" type="#_x0000_t32" style="position:absolute;left:13379;top:5542;width:26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x1sEAAADcAAAADwAAAGRycy9kb3ducmV2LnhtbERPTYvCMBC9C/6HMIIX0XQrqFSjiLAg&#10;igdrL96GZmyLzaQ0Ueu/NwsL3ubxPme16UwtntS6yrKCn0kEgji3uuJCQXb5HS9AOI+ssbZMCt7k&#10;YLPu91aYaPviMz1TX4gQwi5BBaX3TSKly0sy6Ca2IQ7czbYGfYBtIXWLrxBuahlH0UwarDg0lNjQ&#10;rqT8nj6MAhNXUXa08nTOb9dsju/H/TAdKTUcdNslCE+d/4r/3Xsd5s9i+HsmXCD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jHWwQAAANwAAAAPAAAAAAAAAAAAAAAA&#10;AKECAABkcnMvZG93bnJldi54bWxQSwUGAAAAAAQABAD5AAAAjwMAAAAA&#10;" strokecolor="red"/>
          </v:group>
        </w:pict>
      </w:r>
      <w:r>
        <w:rPr>
          <w:noProof/>
        </w:rPr>
        <w:pict>
          <v:group id="Group 348" o:spid="_x0000_s1073" style="position:absolute;margin-left:494.95pt;margin-top:15.55pt;width:72.55pt;height:60.45pt;z-index:251597312" coordorigin="10627,3061" coordsize="1451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">
            <v:shape id="Text Box 321" o:spid="_x0000_s1074" type="#_x0000_t202" style="position:absolute;left:10627;top:3716;width:1451;height:5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TM2cMA&#10;AADcAAAADwAAAGRycy9kb3ducmV2LnhtbERPTWvCQBC9C/6HZYReSt001NKmboKKQvHWqOBxyI5J&#10;SHY2zW5j+u+7QsHbPN7nLLPRtGKg3tWWFTzPIxDEhdU1lwqOh93TGwjnkTW2lknBLznI0ulkiYm2&#10;V/6iIfelCCHsElRQed8lUrqiIoNubjviwF1sb9AH2JdS93gN4aaVcRS9SoM1h4YKO9pUVDT5j1Gw&#10;Hhbve7s4l8Nj3pwo/o62tW6UepiNqw8QnkZ/F/+7P3WY/xLD7Z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TM2cMAAADcAAAADwAAAAAAAAAAAAAAAACYAgAAZHJzL2Rv&#10;d25yZXYueG1sUEsFBgAAAAAEAAQA9QAAAIgDAAAAAA==&#10;">
              <v:textbox style="mso-next-textbox:#Text Box 321" inset="0,0,0,0">
                <w:txbxContent>
                  <w:p w:rsidR="00094D72" w:rsidRDefault="00094D72" w:rsidP="00891626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Pulmonary </w:t>
                    </w:r>
                  </w:p>
                  <w:p w:rsidR="00094D72" w:rsidRPr="00575768" w:rsidRDefault="00094D72" w:rsidP="00891626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Embolism</w:t>
                    </w:r>
                  </w:p>
                  <w:p w:rsidR="00094D72" w:rsidRPr="00575768" w:rsidRDefault="00094D72" w:rsidP="00891626">
                    <w:pPr>
                      <w:spacing w:after="0" w:line="240" w:lineRule="auto"/>
                    </w:pPr>
                  </w:p>
                </w:txbxContent>
              </v:textbox>
            </v:shape>
            <v:group id="Group 347" o:spid="_x0000_s1075" style="position:absolute;left:10627;top:3061;width:830;height:655" coordorigin="10627,3061" coordsize="830,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<v:shape id="Text Box 342" o:spid="_x0000_s1076" type="#_x0000_t202" style="position:absolute;left:10627;top:3061;width:830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dHcMA&#10;AADcAAAADwAAAGRycy9kb3ducmV2LnhtbERPyWrDMBC9F/oPYgq5NbJD0jZuFBMKhRzrpIQcB2u8&#10;EGtkLHmJv74qFHqbx1tnl06mEQN1rrasIF5GIIhzq2suFXyfP5/fQDiPrLGxTAru5CDdPz7sMNF2&#10;5IyGky9FCGGXoILK+zaR0uUVGXRL2xIHrrCdQR9gV0rd4RjCTSNXUfQiDdYcGips6aOi/HbqjYKs&#10;mfvX+MvctnFxuW6zTeHn86DU4mk6vIPwNPl/8Z/7qMP89QZ+nw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ZdHcMAAADcAAAADwAAAAAAAAAAAAAAAACYAgAAZHJzL2Rv&#10;d25yZXYueG1sUEsFBgAAAAAEAAQA9QAAAIgDAAAAAA==&#10;" strokecolor="#ffc000">
                <v:textbox style="mso-next-textbox:#Text Box 342" inset="0,0,0,0">
                  <w:txbxContent>
                    <w:p w:rsidR="00094D72" w:rsidRDefault="00094D72" w:rsidP="009B5586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Heparin</w:t>
                      </w:r>
                    </w:p>
                    <w:p w:rsidR="00094D72" w:rsidRPr="009A1E81" w:rsidRDefault="00094D72" w:rsidP="009B5586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</w:p>
                    <w:p w:rsidR="00094D72" w:rsidRPr="00360B97" w:rsidRDefault="00094D72" w:rsidP="009B5586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  <w:p w:rsidR="00094D72" w:rsidRPr="00360B97" w:rsidRDefault="00094D72" w:rsidP="009B5586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343" o:spid="_x0000_s1077" type="#_x0000_t32" style="position:absolute;left:11300;top:3476;width:0;height:2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ezOsQAAADcAAAADwAAAGRycy9kb3ducmV2LnhtbESPQYvCMBCF78L+hzAL3jTdVctajeIK&#10;gnoQtHvwODZjW7aZlCZq/fdGELzN8N735s103ppKXKlxpWUFX/0IBHFmdcm5gr901fsB4Tyyxsoy&#10;KbiTg/nsozPFRNsb7+l68LkIIewSVFB4XydSuqwgg65va+KgnW1j0Ie1yaVu8BbCTSW/oyiWBksO&#10;FwqsaVlQ9n+4mFDDu9NYom1/TTrYLtLRcXPZHZXqfraLCQhPrX+bX/RaB24Yw/OZMIG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7M6xAAAANwAAAAPAAAAAAAAAAAA&#10;AAAAAKECAABkcnMvZG93bnJldi54bWxQSwUGAAAAAAQABAD5AAAAkgMAAAAA&#10;" strokecolor="#ffc000"/>
            </v:group>
          </v:group>
        </w:pict>
      </w:r>
    </w:p>
    <w:p w:rsidR="00094D72" w:rsidRPr="00BC1715" w:rsidRDefault="00094D72" w:rsidP="00BC1715">
      <w:r>
        <w:rPr>
          <w:noProof/>
        </w:rPr>
        <w:pict>
          <v:rect id="_x0000_s1078" style="position:absolute;margin-left:99pt;margin-top:7.8pt;width:60.5pt;height:27pt;z-index:251719168" strokecolor="purple">
            <v:textbox style="mso-next-textbox:#_x0000_s1078">
              <w:txbxContent>
                <w:p w:rsidR="00094D72" w:rsidRPr="0061237E" w:rsidRDefault="00094D72">
                  <w:pPr>
                    <w:rPr>
                      <w:color w:val="800080"/>
                    </w:rPr>
                  </w:pPr>
                  <w:r w:rsidRPr="0061237E">
                    <w:rPr>
                      <w:color w:val="800080"/>
                      <w:highlight w:val="cyan"/>
                    </w:rPr>
                    <w:t>TED hose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9" type="#_x0000_t202" style="position:absolute;margin-left:632.05pt;margin-top:6.15pt;width:25.15pt;height:16.65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" strokecolor="#7030a0">
            <v:textbox style="mso-next-textbox:#_x0000_s1079" inset="0,0,0,0">
              <w:txbxContent>
                <w:p w:rsidR="00094D72" w:rsidRPr="009A1E81" w:rsidRDefault="00094D72" w:rsidP="003D74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ORIF</w:t>
                  </w:r>
                </w:p>
                <w:p w:rsidR="00094D72" w:rsidRPr="00360B97" w:rsidRDefault="00094D72" w:rsidP="003D74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0" type="#_x0000_t32" style="position:absolute;margin-left:620.3pt;margin-top:16.2pt;width:12pt;height:0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" strokecolor="#7030a0"/>
        </w:pict>
      </w:r>
      <w:r>
        <w:rPr>
          <w:noProof/>
        </w:rPr>
        <w:pict>
          <v:group id="Group 359" o:spid="_x0000_s1081" style="position:absolute;margin-left:567.5pt;margin-top:10.85pt;width:52pt;height:24pt;z-index:251599360" coordorigin="1033,6444" coordsize="16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">
            <v:shape id="Text Box 291" o:spid="_x0000_s1082" type="#_x0000_t202" style="position:absolute;left:1262;top:6444;width:1451;height:4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Ku8QA&#10;AADbAAAADwAAAGRycy9kb3ducmV2LnhtbESPQWvCQBSE70L/w/IKXkQ3DVg1ukpbFKQ3o4UeH9nX&#10;JCT7Ns2uMf57VxA8DjPzDbPa9KYWHbWutKzgbRKBIM6sLjlXcDruxnMQziNrrC2Tgis52KxfBitM&#10;tL3wgbrU5yJA2CWooPC+SaR0WUEG3cQ2xMH7s61BH2SbS93iJcBNLeMoepcGSw4LBTb0VVBWpWej&#10;4LObLr7t9DfvRmn1Q/F/tC11pdTwtf9YgvDU+2f40d5rBfEM7l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yrvEAAAA2wAAAA8AAAAAAAAAAAAAAAAAmAIAAGRycy9k&#10;b3ducmV2LnhtbFBLBQYAAAAABAAEAPUAAACJAwAAAAA=&#10;">
              <v:textbox style="mso-next-textbox:#Text Box 291" inset="0,0,0,0">
                <w:txbxContent>
                  <w:p w:rsidR="00094D72" w:rsidRPr="003D7495" w:rsidRDefault="00094D72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L Leg Fx</w:t>
                    </w:r>
                  </w:p>
                  <w:p w:rsidR="00094D72" w:rsidRPr="00575768" w:rsidRDefault="00094D72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292" o:spid="_x0000_s1083" type="#_x0000_t32" style="position:absolute;left:1033;top:6741;width:229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OTMAAAADbAAAADwAAAGRycy9kb3ducmV2LnhtbERPTYvCMBC9C/6HMIK3NbVCWatRZGFB&#10;8LTuHjwOzdhWm0lt0hr315uD4PHxvtfbYBoxUOdqywrmswQEcWF1zaWCv9/vj08QziNrbCyTggc5&#10;2G7GozXm2t75h4ajL0UMYZejgsr7NpfSFRUZdDPbEkfubDuDPsKulLrDeww3jUyTJJMGa44NFbb0&#10;VVFxPfZGwXC6hP7Qn9PdPtTL6zLD/8UtU2o6CbsVCE/Bv8Uv914rSOPY+CX+AL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/TkzAAAAA2wAAAA8AAAAAAAAAAAAAAAAA&#10;oQIAAGRycy9kb3ducmV2LnhtbFBLBQYAAAAABAAEAPkAAACOAwAAAAA=&#10;"/>
          </v:group>
        </w:pict>
      </w:r>
    </w:p>
    <w:p w:rsidR="00094D72" w:rsidRPr="00BC1715" w:rsidRDefault="00094D72" w:rsidP="00BC1715">
      <w:r>
        <w:rPr>
          <w:noProof/>
        </w:rPr>
        <w:pict>
          <v:line id="_x0000_s1084" style="position:absolute;z-index:251720192" from="159.5pt,.35pt" to="231pt,63.35pt" strokecolor="purple"/>
        </w:pict>
      </w:r>
      <w:r>
        <w:rPr>
          <w:noProof/>
        </w:rPr>
        <w:pict>
          <v:group id="Group 203" o:spid="_x0000_s1085" style="position:absolute;margin-left:544.5pt;margin-top:18.35pt;width:104.5pt;height:135pt;z-index:251602432" coordorigin=",2861" coordsize="11065,1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">
            <v:group id="Group 201" o:spid="_x0000_s1086" style="position:absolute;top:3421;width:11065;height:15146" coordsize="11065,15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<v:group id="Group 197" o:spid="_x0000_s1087" style="position:absolute;left:112;width:10953;height:4991" coordsize="10952,4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<v:shape id="Text Box 225" o:spid="_x0000_s1088" type="#_x0000_t202" style="position:absolute;left:1739;width:9213;height:49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VF+sIA&#10;AADcAAAADwAAAGRycy9kb3ducmV2LnhtbERPzWqDQBC+B/oOyxR6S9aUNhjjGoog7aWUmDzA4E5U&#10;4s5ad6umT98tBHKbj+930v1sOjHS4FrLCtarCARxZXXLtYLTsVjGIJxH1thZJgVXcrDPHhYpJtpO&#10;fKCx9LUIIewSVNB43ydSuqohg25le+LAne1g0Ac41FIPOIVw08nnKNpIgy2HhgZ7yhuqLuWPUfBi&#10;3fZ1/Kr7Kc4NcnHV37/vn0o9Pc5vOxCeZn8X39wfOsxfb+H/mXC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UX6wgAAANwAAAAPAAAAAAAAAAAAAAAAAJgCAABkcnMvZG93&#10;bnJldi54bWxQSwUGAAAAAAQABAD1AAAAhwMAAAAA&#10;" strokecolor="red">
                  <v:textbox style="mso-next-textbox:#Text Box 225" inset="0,0,0,0">
                    <w:txbxContent>
                      <w:p w:rsidR="00094D72" w:rsidRDefault="00094D7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Sudden SOB,</w:t>
                        </w:r>
                      </w:p>
                      <w:p w:rsidR="00094D72" w:rsidRDefault="00094D7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Labored </w:t>
                        </w:r>
                      </w:p>
                      <w:p w:rsidR="00094D72" w:rsidRDefault="00094D7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Breathing</w:t>
                        </w:r>
                      </w:p>
                      <w:p w:rsidR="00094D72" w:rsidRPr="009A1E81" w:rsidRDefault="00094D7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</w:p>
                      <w:p w:rsidR="00094D72" w:rsidRPr="00360B97" w:rsidRDefault="00094D72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26" o:spid="_x0000_s1089" type="#_x0000_t32" style="position:absolute;top:2636;width:170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6z+sQAAADcAAAADwAAAGRycy9kb3ducmV2LnhtbESPQYvCQAyF78L+hyELe5F1uhVUuo4i&#10;wsKieFB78RY6sS12MqUzav335iB4S3gv732ZL3vXqBt1ofZs4GeUgCIuvK25NJAf/75noEJEtth4&#10;JgMPCrBcfAzmmFl/5z3dDrFUEsIhQwNVjG2mdSgqchhGviUW7ew7h1HWrtS2w7uEu0anSTLRDmuW&#10;hgpbWldUXA5XZ8CldZJvvd7ti/Mpn+LjetmMh8Z8ffarX1CR+vg2v67/reCngi/PyAR68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XrP6xAAAANwAAAAPAAAAAAAAAAAA&#10;AAAAAKECAABkcnMvZG93bnJldi54bWxQSwUGAAAAAAQABAD5AAAAkgMAAAAA&#10;" strokecolor="red"/>
              </v:group>
              <v:group id="Group 198" o:spid="_x0000_s1090" style="position:absolute;top:5665;width:10952;height:2636" coordsize="10952,2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<v:shape id="Text Box 228" o:spid="_x0000_s1091" type="#_x0000_t202" style="position:absolute;left:1739;width:9213;height:2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MW8MA&#10;AADbAAAADwAAAGRycy9kb3ducmV2LnhtbESP3WrCQBSE7wt9h+UUvKubipYYXUWEoDelNPoAh+wx&#10;CWbPptk1Pz59tyB4OczMN8x6O5hadNS6yrKCj2kEgji3uuJCwfmUvscgnEfWWFsmBSM52G5eX9aY&#10;aNvzD3WZL0SAsEtQQel9k0jp8pIMuqltiIN3sa1BH2RbSN1iH+CmlrMo+pQGKw4LJTa0Lym/Zjej&#10;YG7dctF9F00f7w1yOurf++FLqcnbsFuB8DT4Z/jRPmoFywX8fw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pMW8MAAADbAAAADwAAAAAAAAAAAAAAAACYAgAAZHJzL2Rv&#10;d25yZXYueG1sUEsFBgAAAAAEAAQA9QAAAIgDAAAAAA==&#10;" strokecolor="red">
                  <v:textbox style="mso-next-textbox:#Text Box 228" inset="0,0,0,0">
                    <w:txbxContent>
                      <w:p w:rsidR="00094D72" w:rsidRPr="009A1E81" w:rsidRDefault="00094D7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Respirations 32</w:t>
                        </w:r>
                      </w:p>
                      <w:p w:rsidR="00094D72" w:rsidRPr="00A679B9" w:rsidRDefault="00094D72" w:rsidP="000C6695">
                        <w:pPr>
                          <w:spacing w:after="0" w:line="240" w:lineRule="auto"/>
                          <w:rPr>
                            <w:color w:val="FF0000"/>
                          </w:rPr>
                        </w:pPr>
                        <w:r w:rsidRPr="00A679B9">
                          <w:rPr>
                            <w:color w:val="FF0000"/>
                            <w:highlight w:val="cyan"/>
                          </w:rPr>
                          <w:t>Even and shallow</w:t>
                        </w:r>
                      </w:p>
                    </w:txbxContent>
                  </v:textbox>
                </v:shape>
                <v:shape id="AutoShape 229" o:spid="_x0000_s1092" type="#_x0000_t32" style="position:absolute;top:1514;width:170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K1sMAAADbAAAADwAAAGRycy9kb3ducmV2LnhtbESPzarCMBSE98J9h3AuuBFNr4I/1SgX&#10;QRDFRbUbd4fm2Babk9JErW9vBMHlMDPfMItVaypxp8aVlhX8DSIQxJnVJecK0tOmPwXhPLLGyjIp&#10;eJKD1fKns8BY2wcndD/6XAQIuxgVFN7XsZQuK8igG9iaOHgX2xj0QTa51A0+AtxUchhFY2mw5LBQ&#10;YE3rgrLr8WYUmGEZpXsrD0l2OacTfN6uu1FPqe5v+z8H4an13/CnvdUKZmN4fwk/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GCtbDAAAA2wAAAA8AAAAAAAAAAAAA&#10;AAAAoQIAAGRycy9kb3ducmV2LnhtbFBLBQYAAAAABAAEAPkAAACRAwAAAAA=&#10;" strokecolor="red"/>
              </v:group>
              <v:group id="Group 199" o:spid="_x0000_s1093" style="position:absolute;left:112;top:8695;width:10840;height:3416" coordsize="10840,3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<v:shape id="Text Box 231" o:spid="_x0000_s1094" type="#_x0000_t202" style="position:absolute;left:1626;width:9214;height:34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jxcAA&#10;AADbAAAADwAAAGRycy9kb3ducmV2LnhtbERPzWqDQBC+B/oOywR6i2tCGxLjKkGQ9lJKTB9gcKcq&#10;cWetu1XTp+8eCj1+fP9pvpheTDS6zrKCbRSDIK6t7rhR8HEtNwcQziNr7C2Tgjs5yLOHVYqJtjNf&#10;aKp8I0IIuwQVtN4PiZSubsmgi+xAHLhPOxr0AY6N1CPOIdz0chfHe2mw49DQ4kBFS/Wt+jYKnqw7&#10;Pk/vzTAfCoNc3vXXz8ubUo/r5XwC4Wnx/+I/96tWcAxjw5fw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vjxcAAAADbAAAADwAAAAAAAAAAAAAAAACYAgAAZHJzL2Rvd25y&#10;ZXYueG1sUEsFBgAAAAAEAAQA9QAAAIUDAAAAAA==&#10;" strokecolor="red">
                  <v:textbox style="mso-next-textbox:#Text Box 231" inset="0,0,0,0">
                    <w:txbxContent>
                      <w:p w:rsidR="00094D72" w:rsidRDefault="00094D7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SpO2 83% </w:t>
                        </w:r>
                      </w:p>
                      <w:p w:rsidR="00094D72" w:rsidRPr="009A1E81" w:rsidRDefault="00094D7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(2L O2 NC)</w:t>
                        </w:r>
                      </w:p>
                      <w:p w:rsidR="00094D72" w:rsidRPr="00360B97" w:rsidRDefault="00094D72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32" o:spid="_x0000_s1095" type="#_x0000_t32" style="position:absolute;top:1963;width:170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mepMMAAADbAAAADwAAAGRycy9kb3ducmV2LnhtbESPzarCMBSE98J9h3AEN6KpCv5Uo1wE&#10;4aK4qHbj7tAc22JzUpqo9e1vBMHlMDPfMKtNayrxoMaVlhWMhhEI4szqknMF6Xk3mINwHlljZZkU&#10;vMjBZv3TWWGs7ZMTepx8LgKEXYwKCu/rWEqXFWTQDW1NHLyrbQz6IJtc6gafAW4qOY6iqTRYclgo&#10;sKZtQdntdDcKzLiM0oOVxyS7XtIZvu63/aSvVK/b/i5BeGr9N/xp/2kFiwW8v4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ZnqTDAAAA2wAAAA8AAAAAAAAAAAAA&#10;AAAAoQIAAGRycy9kb3ducmV2LnhtbFBLBQYAAAAABAAEAPkAAACRAwAAAAA=&#10;" strokecolor="red"/>
              </v:group>
              <v:group id="Group 200" o:spid="_x0000_s1096" style="position:absolute;left:112;top:12509;width:10840;height:2636" coordsize="10840,2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<v:shape id="Text Box 234" o:spid="_x0000_s1097" type="#_x0000_t202" style="position:absolute;left:1626;width:9214;height:2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fIb8A&#10;AADcAAAADwAAAGRycy9kb3ducmV2LnhtbERPzYrCMBC+C75DGGFvmioqWo0igrgXEd19gKEZ22Iz&#10;qU1sq09vBMHbfHy/s1y3phA1VS63rGA4iEAQJ1bnnCr4/9v1ZyCcR9ZYWCYFD3KwXnU7S4y1bfhE&#10;9dmnIoSwi1FB5n0ZS+mSjAy6gS2JA3exlUEfYJVKXWETwk0hR1E0lQZzDg0ZlrTNKLme70bB2Lr5&#10;pD6mZTPbGuTdQ9+e+4NSP712swDhqfVf8cf9q8P8aAjvZ8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+t8hvwAAANwAAAAPAAAAAAAAAAAAAAAAAJgCAABkcnMvZG93bnJl&#10;di54bWxQSwUGAAAAAAQABAD1AAAAhAMAAAAA&#10;" strokecolor="red">
                  <v:textbox style="mso-next-textbox:#Text Box 234" inset="0,0,0,0">
                    <w:txbxContent>
                      <w:p w:rsidR="00094D72" w:rsidRDefault="00094D7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HR 105</w:t>
                        </w:r>
                      </w:p>
                      <w:p w:rsidR="00094D72" w:rsidRPr="009A1E81" w:rsidRDefault="00094D72" w:rsidP="000C6695">
                        <w:pPr>
                          <w:spacing w:after="0" w:line="240" w:lineRule="auto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</w:p>
                      <w:p w:rsidR="00094D72" w:rsidRPr="00360B97" w:rsidRDefault="00094D72" w:rsidP="000C6695">
                        <w:pPr>
                          <w:spacing w:after="0" w:line="240" w:lineRule="auto"/>
                          <w:rPr>
                            <w:color w:val="FFC000"/>
                          </w:rPr>
                        </w:pPr>
                      </w:p>
                    </w:txbxContent>
                  </v:textbox>
                </v:shape>
                <v:shape id="AutoShape 235" o:spid="_x0000_s1098" type="#_x0000_t32" style="position:absolute;top:1290;width:170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XUdsEAAADcAAAADwAAAGRycy9kb3ducmV2LnhtbERPTYvCMBC9C/6HMMJeRBMruFKNIsLC&#10;sosHay97G5qxLTaT0kSt/34jCN7m8T5nve1tI27U+dqxhtlUgSAunKm51JCfviZLED4gG2wck4YH&#10;edhuhoM1psbd+Ui3LJQihrBPUUMVQptK6YuKLPqpa4kjd3adxRBhV0rT4T2G20YmSi2kxZpjQ4Ut&#10;7SsqLtnVarBJrfJfJw/H4vyXf+LjevmZj7X+GPW7FYhAfXiLX+5vE+erBJ7PxAvk5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ddR2wQAAANwAAAAPAAAAAAAAAAAAAAAA&#10;AKECAABkcnMvZG93bnJldi54bWxQSwUGAAAAAAQABAD5AAAAjwMAAAAA&#10;" strokecolor="red"/>
              </v:group>
            </v:group>
            <v:line id="Straight Connector 202" o:spid="_x0000_s1099" style="position:absolute;flip:y;visibility:visible" from="112,2861" to="247,17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hbf8UAAADcAAAADwAAAGRycy9kb3ducmV2LnhtbESPT2sCMRTE74LfITyhN00a2lK2RqmF&#10;gvQg+AfR22Pz3F26eVmTqNtv3wiFHoeZ+Q0znfeuFVcKsfFs4HGiQBCX3jZcGdhtP8evIGJCtth6&#10;JgM/FGE+Gw6mWFh/4zVdN6kSGcKxQAN1Sl0hZSxrchgnviPO3skHhynLUEkb8JbhrpVaqRfpsOG8&#10;UGNHHzWV35uLM3BoVrtnF1aL4/lLH7ZPWqtTtzfmYdS/v4FI1Kf/8F97aQ1opeF+Jh8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hbf8UAAADcAAAADwAAAAAAAAAA&#10;AAAAAAChAgAAZHJzL2Rvd25yZXYueG1sUEsFBgAAAAAEAAQA+QAAAJMDAAAAAA==&#10;" strokecolor="red"/>
          </v:group>
        </w:pict>
      </w:r>
      <w:r>
        <w:rPr>
          <w:noProof/>
        </w:rPr>
        <w:pict>
          <v:shape id="_x0000_s1100" type="#_x0000_t32" style="position:absolute;margin-left:370.75pt;margin-top:9.4pt;width:124.2pt;height:40.7pt;flip:x;z-index:251714048" o:connectortype="straight"/>
        </w:pict>
      </w:r>
      <w:r>
        <w:rPr>
          <w:noProof/>
        </w:rPr>
        <w:pict>
          <v:group id="Group 212" o:spid="_x0000_s1101" style="position:absolute;margin-left:522.75pt;margin-top:25.15pt;width:85pt;height:360.85pt;z-index:251603456" coordsize="10793,4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">
            <v:group id="Group 171" o:spid="_x0000_s1102" style="position:absolute;left:56;top:16829;width:10737;height:2635" coordorigin="5405,9389" coordsize="1691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shape id="Text Box 44" o:spid="_x0000_s1103" type="#_x0000_t202" style="position:absolute;left:5645;top:9389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eUMMA&#10;AADaAAAADwAAAGRycy9kb3ducmV2LnhtbESPT2sCMRTE74V+h/CEXkrNKlhkaxSpCC148N/B42Pz&#10;zK5uXpYk7m6/vRGEHoeZ+Q0zW/S2Fi35UDlWMBpmIIgLpys2Co6H9ccURIjIGmvHpOCPAizmry8z&#10;zLXreEftPhqRIBxyVFDG2ORShqIki2HoGuLknZ23GJP0RmqPXYLbWo6z7FNarDgtlNjQd0nFdX+z&#10;CrLJynhzGh1X7e6dfjf6su2Ki1Jvg375BSJSH//Dz/aPVjCGx5V0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feUMMAAADaAAAADwAAAAAAAAAAAAAAAACYAgAAZHJzL2Rv&#10;d25yZXYueG1sUEsFBgAAAAAEAAQA9QAAAIgDAAAAAA==&#10;" strokecolor="#00b0f0">
                <v:textbox inset="0,0,0,0">
                  <w:txbxContent>
                    <w:p w:rsidR="00094D72" w:rsidRPr="009A1E81" w:rsidRDefault="00094D72" w:rsidP="00D1247A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Venous duplex</w:t>
                      </w:r>
                    </w:p>
                    <w:p w:rsidR="00094D72" w:rsidRPr="00360B97" w:rsidRDefault="00094D72" w:rsidP="00D1247A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70" o:spid="_x0000_s1104" type="#_x0000_t32" style="position:absolute;left:5405;top:9630;width: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BrscMAAADaAAAADwAAAGRycy9kb3ducmV2LnhtbESPQWvCQBSE74L/YXmCN93Egkh0lSIK&#10;pV5sVGxvj+wzCc2+Dbtbjf313YLgcZiZb5jFqjONuJLztWUF6TgBQVxYXXOp4HjYjmYgfEDW2Fgm&#10;BXfysFr2ewvMtL3xB13zUIoIYZ+hgiqENpPSFxUZ9GPbEkfvYp3BEKUrpXZ4i3DTyEmSTKXBmuNC&#10;hS2tKyq+8x+jYEfvx/R+tpuvz+Y331/WWzy5VKnhoHudgwjUhWf40X7TCl7g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ga7HDAAAA2gAAAA8AAAAAAAAAAAAA&#10;AAAAoQIAAGRycy9kb3ducmV2LnhtbFBLBQYAAAAABAAEAPkAAACRAwAAAAA=&#10;" strokecolor="#00b0f0"/>
            </v:group>
            <v:group id="Group 172" o:spid="_x0000_s1105" style="position:absolute;top:43195;width:10731;height:2635" coordorigin="5406,9389" coordsize="169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 id="Text Box 173" o:spid="_x0000_s1106" type="#_x0000_t202" style="position:absolute;left:5645;top:9389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7bsMA&#10;AADcAAAADwAAAGRycy9kb3ducmV2LnhtbERPS2sCMRC+F/wPYYReSs2uoMjWKKIULHjwdfA4bKbZ&#10;tZvJkqS723/fCIXe5uN7znI92EZ05EPtWEE+yUAQl07XbBRcL++vCxAhImtsHJOCHwqwXo2ellho&#10;1/OJunM0IoVwKFBBFWNbSBnKiiyGiWuJE/fpvMWYoDdSe+xTuG3kNMvm0mLNqaHClrYVlV/nb6sg&#10;m+2MN7f8uutOL/Rx0PdjX96Veh4PmzcQkYb4L/5z73Wan8/h8Uy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Q7bsMAAADcAAAADwAAAAAAAAAAAAAAAACYAgAAZHJzL2Rv&#10;d25yZXYueG1sUEsFBgAAAAAEAAQA9QAAAIgDAAAAAA==&#10;" strokecolor="#00b0f0">
                <v:textbox inset="0,0,0,0">
                  <w:txbxContent>
                    <w:p w:rsidR="00094D72" w:rsidRPr="009A1E81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color w:val="00B0F0"/>
                              <w:sz w:val="20"/>
                            </w:rPr>
                            <w:t>Spiral</w:t>
                          </w:r>
                        </w:smartTag>
                        <w:r>
                          <w:rPr>
                            <w:color w:val="00B0F0"/>
                            <w:sz w:val="20"/>
                          </w:rPr>
                          <w:t xml:space="preserve"> </w:t>
                        </w:r>
                        <w:smartTag w:uri="urn:schemas-microsoft-com:office:smarttags" w:element="State">
                          <w:r>
                            <w:rPr>
                              <w:color w:val="00B0F0"/>
                              <w:sz w:val="20"/>
                            </w:rPr>
                            <w:t>CT</w:t>
                          </w:r>
                        </w:smartTag>
                      </w:smartTag>
                      <w:r>
                        <w:rPr>
                          <w:color w:val="00B0F0"/>
                          <w:sz w:val="20"/>
                        </w:rPr>
                        <w:t>: PE</w:t>
                      </w:r>
                    </w:p>
                    <w:p w:rsidR="00094D72" w:rsidRPr="00360B97" w:rsidRDefault="00094D72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74" o:spid="_x0000_s1107" type="#_x0000_t32" style="position:absolute;left:5406;top:9593;width: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xlYMMAAADcAAAADwAAAGRycy9kb3ducmV2LnhtbERPS2sCMRC+C/0PYQreNLs9VNkaF5EK&#10;pV7s1lK9DZvZB24mS5Lq2l/fFARv8/E9Z5EPphNncr61rCCdJiCIS6tbrhXsPzeTOQgfkDV2lknB&#10;lTzky4fRAjNtL/xB5yLUIoawz1BBE0KfSenLhgz6qe2JI1dZZzBE6GqpHV5iuOnkU5I8S4Mtx4YG&#10;e1o3VJ6KH6NgS+/79PptX4+H7rfYVesNfrlUqfHjsHoBEWgId/HN/abj/HQG/8/E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MZWDDAAAA3AAAAA8AAAAAAAAAAAAA&#10;AAAAoQIAAGRycy9kb3ducmV2LnhtbFBLBQYAAAAABAAEAPkAAACRAwAAAAA=&#10;" strokecolor="#00b0f0"/>
            </v:group>
            <v:group id="Group 175" o:spid="_x0000_s1108" style="position:absolute;left:112;top:40222;width:10674;height:2635" coordorigin="5415,9389" coordsize="1681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Text Box 176" o:spid="_x0000_s1109" type="#_x0000_t202" style="position:absolute;left:5645;top:9389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5GJMQA&#10;AADaAAAADwAAAGRycy9kb3ducmV2LnhtbESPT2sCMRTE70K/Q3hCL1KzFiyyNYpUhBY81D8Hj4/N&#10;M7u6eVmSuLt+eyMUehxm5jfMfNnbWrTkQ+VYwWScgSAunK7YKDgeNm8zECEia6wdk4I7BVguXgZz&#10;zLXreEftPhqRIBxyVFDG2ORShqIki2HsGuLknZ23GJP0RmqPXYLbWr5n2Ye0WHFaKLGhr5KK6/5m&#10;FWTTtfHmNDmu292Ifrb68tsVF6Veh/3qE0SkPv6H/9rfWsEUnlfSD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+RiTEAAAA2gAAAA8AAAAAAAAAAAAAAAAAmAIAAGRycy9k&#10;b3ducmV2LnhtbFBLBQYAAAAABAAEAPUAAACJAwAAAAA=&#10;" strokecolor="#00b0f0">
                <v:textbox inset="0,0,0,0">
                  <w:txbxContent>
                    <w:p w:rsidR="00094D72" w:rsidRPr="009A1E81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CXR: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color w:val="00B0F0"/>
                              <w:sz w:val="20"/>
                            </w:rPr>
                            <w:t>Normal</w:t>
                          </w:r>
                        </w:smartTag>
                      </w:smartTag>
                    </w:p>
                    <w:p w:rsidR="00094D72" w:rsidRPr="00360B97" w:rsidRDefault="00094D72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77" o:spid="_x0000_s1110" type="#_x0000_t32" style="position:absolute;left:5415;top:9593;width: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fIKcQAAADaAAAADwAAAGRycy9kb3ducmV2LnhtbESPT2vCQBTE74V+h+UVems26UEkdQ0i&#10;FYq91NSi3h7Zlz80+zbsrhr76V2h4HGYmd8ws2I0vTiR851lBVmSgiCurO64UbD9Xr1MQfiArLG3&#10;TAou5KGYPz7MMNf2zBs6laEREcI+RwVtCEMupa9aMugTOxBHr7bOYIjSNVI7PEe46eVrmk6kwY7j&#10;QosDLVuqfsujUfBJ62122dn3w77/K7/q5Qp/XKbU89O4eAMRaAz38H/7QyuYwO1KvA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l8gpxAAAANoAAAAPAAAAAAAAAAAA&#10;AAAAAKECAABkcnMvZG93bnJldi54bWxQSwUGAAAAAAQABAD5AAAAkgMAAAAA&#10;" strokecolor="#00b0f0"/>
            </v:group>
            <v:group id="Group 181" o:spid="_x0000_s1111" style="position:absolute;left:56;top:27095;width:10680;height:12751" coordorigin="5414,9389" coordsize="1682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Text Box 182" o:spid="_x0000_s1112" type="#_x0000_t202" style="position:absolute;left:5645;top:9389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EGgcYA&#10;AADcAAAADwAAAGRycy9kb3ducmV2LnhtbESPT0vDQBDF74LfYZmCF7GbCEqJ3ZZiERQ82D+HHofs&#10;dJM2Oxt21yR+e+cgeJvhvXnvN8v15Ds1UExtYAPlvABFXAfbsjNwPLw9LECljGyxC0wGfijBenV7&#10;s8TKhpF3NOyzUxLCqUIDTc59pXWqG/KY5qEnFu0coscsa3TaRhwl3Hf6sSietceWpaHBnl4bqq/7&#10;b2+geNq66E7lcTvs7unj016+xvpizN1s2ryAyjTlf/Pf9bsV/FLw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EGgcYAAADcAAAADwAAAAAAAAAAAAAAAACYAgAAZHJz&#10;L2Rvd25yZXYueG1sUEsFBgAAAAAEAAQA9QAAAIsDAAAAAA==&#10;" strokecolor="#00b0f0">
                <v:textbox inset="0,0,0,0">
                  <w:txbxContent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ABGs</w:t>
                      </w:r>
                    </w:p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pH 7.55</w:t>
                      </w:r>
                    </w:p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PaO2 50.0</w:t>
                      </w:r>
                    </w:p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PaCO2 19</w:t>
                      </w:r>
                    </w:p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HCO3 24</w:t>
                      </w:r>
                    </w:p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Sa02 86%</w:t>
                      </w:r>
                    </w:p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Resp Alkalosis – </w:t>
                      </w:r>
                    </w:p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uncompensated</w:t>
                      </w:r>
                    </w:p>
                    <w:p w:rsidR="00094D72" w:rsidRPr="009A1E81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</w:p>
                    <w:p w:rsidR="00094D72" w:rsidRPr="00360B97" w:rsidRDefault="00094D72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83" o:spid="_x0000_s1113" type="#_x0000_t32" style="position:absolute;left:5414;top:9571;width: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lYj8MAAADcAAAADwAAAGRycy9kb3ducmV2LnhtbERPTWsCMRC9F/wPYQq9dbPxUGRrFJEK&#10;Yi91tbS9DZtxd3EzWZJU1/56Iwi9zeN9znQ+2E6cyIfWsQaV5SCIK2darjXsd6vnCYgQkQ12jknD&#10;hQLMZ6OHKRbGnXlLpzLWIoVwKFBDE2NfSBmqhiyGzPXEiTs4bzEm6GtpPJ5TuO3kOM9fpMWWU0OD&#10;PS0bqo7lr9XwTpu9uny5t5/v7q/8OCxX+OmV1k+Pw+IVRKQh/ovv7rVJ85WC2zPpAjm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pWI/DAAAA3AAAAA8AAAAAAAAAAAAA&#10;AAAAoQIAAGRycy9kb3ducmV2LnhtbFBLBQYAAAAABAAEAPkAAACRAwAAAAA=&#10;" strokecolor="#00b0f0"/>
            </v:group>
            <v:group id="Group 184" o:spid="_x0000_s1114" style="position:absolute;left:56;top:19970;width:10737;height:6757" coordorigin="5405,9389" coordsize="1691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<v:shape id="Text Box 185" o:spid="_x0000_s1115" type="#_x0000_t202" style="position:absolute;left:5645;top:9389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IKMMA&#10;AADcAAAADwAAAGRycy9kb3ducmV2LnhtbERPTWsCMRC9F/ofwhR6KZpYaCurUUql0IKHaj14HDZj&#10;dnUzWZJ0d/vvjSB4m8f7nPlycI3oKMTas4bJWIEgLr2p2WrY/X6OpiBiQjbYeCYN/xRhubi/m2Nh&#10;fM8b6rbJihzCsUANVUptIWUsK3IYx74lztzBB4cpw2ClCdjncNfIZ6VepcOac0OFLX1UVJ62f06D&#10;elnZYPeT3arbPNH32hx/+vKo9ePD8D4DkWhIN/HV/WXyfPUGl2fyBXJ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EIKMMAAADcAAAADwAAAAAAAAAAAAAAAACYAgAAZHJzL2Rv&#10;d25yZXYueG1sUEsFBgAAAAAEAAQA9QAAAIgDAAAAAA==&#10;" strokecolor="#00b0f0">
                <v:textbox inset="0,0,0,0">
                  <w:txbxContent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12 Lead EKG: </w:t>
                      </w:r>
                    </w:p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Sinus </w:t>
                      </w:r>
                    </w:p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Tachycardia </w:t>
                      </w:r>
                    </w:p>
                    <w:p w:rsidR="00094D72" w:rsidRPr="009A1E81" w:rsidRDefault="00094D72" w:rsidP="000C6695">
                      <w:pPr>
                        <w:spacing w:after="0" w:line="240" w:lineRule="auto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 xml:space="preserve"> (Rate 120/min)</w:t>
                      </w:r>
                    </w:p>
                    <w:p w:rsidR="00094D72" w:rsidRPr="00360B97" w:rsidRDefault="00094D72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86" o:spid="_x0000_s1116" type="#_x0000_t32" style="position:absolute;left:5405;top:9548;width: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pnz8YAAADcAAAADwAAAGRycy9kb3ducmV2LnhtbESPQWvCQBCF7wX/wzJCb3WTHkpJXUVE&#10;QerFpkrb25Adk2B2NuyuGv31nUOhtxnem/e+mc4H16kLhdh6NpBPMlDElbct1wb2n+unV1AxIVvs&#10;PJOBG0WYz0YPUyysv/IHXcpUKwnhWKCBJqW+0DpWDTmME98Ti3b0wWGSNdTaBrxKuOv0c5a9aIct&#10;S0ODPS0bqk7l2RnY0vs+v3351c93dy93x+UaDyE35nE8LN5AJRrSv/nvemMFPxNaeUYm0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KZ8/GAAAA3AAAAA8AAAAAAAAA&#10;AAAAAAAAoQIAAGRycy9kb3ducmV2LnhtbFBLBQYAAAAABAAEAPkAAACUAwAAAAA=&#10;" strokecolor="#00b0f0"/>
            </v:group>
            <v:line id="Straight Connector 211" o:spid="_x0000_s1117" style="position:absolute;flip:x y;visibility:visible" from="56,0" to="112,44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cQJcUAAADcAAAADwAAAGRycy9kb3ducmV2LnhtbESPQWvCQBSE70L/w/IKvZlNREpIXUUK&#10;tvYiJBZ6fWSfSdrs23R3Nem/dwuCx2FmvmFWm8n04kLOd5YVZEkKgri2uuNGwedxN89B+ICssbdM&#10;Cv7Iw2b9MFthoe3IJV2q0IgIYV+ggjaEoZDS1y0Z9IkdiKN3ss5giNI1UjscI9z0cpGmz9Jgx3Gh&#10;xYFeW6p/qrNR4NzX73Z/Or+V4/euWn4c8mX5niv19DhtX0AEmsI9fGvvtYJFlsH/mXgE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/cQJcUAAADcAAAADwAAAAAAAAAA&#10;AAAAAAChAgAAZHJzL2Rvd25yZXYueG1sUEsFBgAAAAAEAAQA+QAAAJMDAAAAAA==&#10;" strokecolor="#00b0f0"/>
          </v:group>
        </w:pict>
      </w:r>
    </w:p>
    <w:p w:rsidR="00094D72" w:rsidRPr="00BC1715" w:rsidRDefault="00094D72" w:rsidP="00BC1715">
      <w:r>
        <w:rPr>
          <w:noProof/>
        </w:rPr>
        <w:pict>
          <v:shape id="_x0000_s1118" type="#_x0000_t32" style="position:absolute;margin-left:502.95pt;margin-top:-.5pt;width:0;height:20.95pt;flip:y;z-index:251705856" o:connectortype="straight" strokecolor="#0070c0"/>
        </w:pict>
      </w:r>
      <w:r>
        <w:rPr>
          <w:noProof/>
        </w:rPr>
        <w:pict>
          <v:shape id="_x0000_s1119" type="#_x0000_t202" style="position:absolute;margin-left:74.4pt;margin-top:8.15pt;width:115.65pt;height:37.05pt;z-index:2516597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119" inset="0,0,0,0">
              <w:txbxContent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LS </w:t>
                  </w:r>
                </w:p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Pr="005D2FD3">
                    <w:rPr>
                      <w:color w:val="FF0000"/>
                      <w:sz w:val="20"/>
                      <w:highlight w:val="cyan"/>
                    </w:rPr>
                    <w:t>diminished bilaterally day 1 and 5</w:t>
                  </w:r>
                </w:p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094D72" w:rsidRPr="009A1E81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Pr="00360B97" w:rsidRDefault="00094D72" w:rsidP="003D74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0" type="#_x0000_t32" style="position:absolute;margin-left:-23.45pt;margin-top:11.05pt;width:13.15pt;height:0;z-index:251694592" o:connectortype="straight" strokecolor="red"/>
        </w:pict>
      </w:r>
      <w:r>
        <w:rPr>
          <w:noProof/>
        </w:rPr>
        <w:pict>
          <v:shape id="_x0000_s1121" type="#_x0000_t32" style="position:absolute;margin-left:-23.45pt;margin-top:11.05pt;width:0;height:150.5pt;z-index:251693568" o:connectortype="straight" strokecolor="red"/>
        </w:pict>
      </w:r>
      <w:r>
        <w:rPr>
          <w:noProof/>
        </w:rPr>
        <w:pict>
          <v:shape id="Text Box 246" o:spid="_x0000_s1122" type="#_x0000_t202" style="position:absolute;margin-left:-10.3pt;margin-top:3.9pt;width:34pt;height:14.7pt;z-index:251673088;visibility:visible;v-text-anchor:middle" o:regroupid="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8AcQA&#10;AADcAAAADwAAAGRycy9kb3ducmV2LnhtbESPzW7CQAyE75V4h5WRuJUN0CIILAghofZSVfw8gJU1&#10;SUTWG7JLEvr09aFSb7ZmPPN5ve1dpVpqQunZwGScgCLOvC05N3A5H14XoEJEtlh5JgNPCrDdDF7W&#10;mFrf8ZHaU8yVhHBI0UARY51qHbKCHIaxr4lFu/rGYZS1ybVtsJNwV+lpksy1w5KlocCa9gVlt9PD&#10;GXjzYfnefud1t9g75MPT3n8+vowZDfvdClSkPv6b/64/reDPhF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vAHEAAAA3AAAAA8AAAAAAAAAAAAAAAAAmAIAAGRycy9k&#10;b3ducmV2LnhtbFBLBQYAAAAABAAEAPUAAACJAwAAAAA=&#10;" strokecolor="red">
            <v:textbox inset="0,0,0,0">
              <w:txbxContent>
                <w:p w:rsidR="00094D72" w:rsidRPr="009A1E81" w:rsidRDefault="00094D7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Age 50</w:t>
                  </w: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-10.3pt;margin-top:20.45pt;width:58.5pt;height:15.3pt;z-index:251674112;visibility:visible;v-text-anchor:middle" o:regroupid="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inset="0,0,0,0">
              <w:txbxContent>
                <w:p w:rsidR="00094D72" w:rsidRPr="009A1E81" w:rsidRDefault="00094D7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Weight 70kg</w:t>
                  </w: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0" o:spid="_x0000_s1124" type="#_x0000_t202" style="position:absolute;margin-left:437.05pt;margin-top:20.45pt;width:71.9pt;height:24.75pt;z-index:251685376;visibility:visible;v-text-anchor:middle" o:regroupid="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B9MAA&#10;AADaAAAADwAAAGRycy9kb3ducmV2LnhtbERPy4rCMBTdC/MP4Q7MzqaOUko1yjwQulKmWtxemmtb&#10;prkpTbSdvzcLYZaH897sJtOJOw2utaxgEcUgiCurW64VnE/7eQrCeWSNnWVS8EcOdtuX2QYzbUf+&#10;oXvhaxFC2GWooPG+z6R0VUMGXWR74sBd7WDQBzjUUg84hnDTyfc4TqTBlkNDgz19NVT9FjejIFlc&#10;yvT7M1kdy2U+FXF1I7M6KPX2On2sQXia/L/46c61grA1XA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EB9MAAAADaAAAADwAAAAAAAAAAAAAAAACYAgAAZHJzL2Rvd25y&#10;ZXYueG1sUEsFBgAAAAAEAAQA9QAAAIUDAAAAAA==&#10;" strokecolor="#0070c0" strokeweight="1pt">
            <v:textbox style="mso-next-textbox:#Text Box 30" inset="0,0,0,0">
              <w:txbxContent>
                <w:p w:rsidR="00094D72" w:rsidRDefault="00094D72" w:rsidP="00D1247A">
                  <w:pPr>
                    <w:spacing w:after="0" w:line="240" w:lineRule="auto"/>
                    <w:rPr>
                      <w:color w:val="0070C0"/>
                      <w:sz w:val="20"/>
                    </w:rPr>
                  </w:pPr>
                  <w:r>
                    <w:rPr>
                      <w:color w:val="0070C0"/>
                      <w:sz w:val="20"/>
                    </w:rPr>
                    <w:t xml:space="preserve">   Impaired Gas </w:t>
                  </w:r>
                </w:p>
                <w:p w:rsidR="00094D72" w:rsidRPr="00D1247A" w:rsidRDefault="00094D72" w:rsidP="00D1247A">
                  <w:pPr>
                    <w:spacing w:after="0" w:line="240" w:lineRule="auto"/>
                    <w:rPr>
                      <w:color w:val="0070C0"/>
                      <w:sz w:val="20"/>
                    </w:rPr>
                  </w:pPr>
                  <w:r>
                    <w:rPr>
                      <w:color w:val="0070C0"/>
                      <w:sz w:val="20"/>
                    </w:rPr>
                    <w:t xml:space="preserve">   Exchange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12" o:spid="_x0000_s1125" type="#_x0000_t202" style="position:absolute;margin-left:313.8pt;margin-top:18.65pt;width:56.95pt;height:27.7pt;z-index:251649536;visibility:visible;v-text-anchor:middle" o:regroupid="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specIA&#10;AADcAAAADwAAAGRycy9kb3ducmV2LnhtbERPTWvCQBC9F/wPywi9FN0YsGjMRqxYKL01KngcsmMS&#10;kp1Ns2tM/323UPA2j/c56XY0rRiod7VlBYt5BIK4sLrmUsHp+D5bgXAeWWNrmRT8kINtNnlKMdH2&#10;zl805L4UIYRdggoq77tESldUZNDNbUccuKvtDfoA+1LqHu8h3LQyjqJXabDm0FBhR/uKiia/GQVv&#10;w3L9aZeXcnjJmzPF39Gh1o1Sz9NxtwHhafQP8b/7Q4f5cQx/z4QL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yl5wgAAANwAAAAPAAAAAAAAAAAAAAAAAJgCAABkcnMvZG93&#10;bnJldi54bWxQSwUGAAAAAAQABAD1AAAAhwMAAAAA&#10;">
            <v:textbox inset="0,0,0,0">
              <w:txbxContent>
                <w:p w:rsidR="00094D72" w:rsidRDefault="00094D72" w:rsidP="00575768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Bowel </w:t>
                  </w:r>
                </w:p>
                <w:p w:rsidR="00094D72" w:rsidRPr="00575768" w:rsidRDefault="00094D72" w:rsidP="00575768">
                  <w:pPr>
                    <w:spacing w:after="0" w:line="240" w:lineRule="auto"/>
                  </w:pPr>
                  <w:r>
                    <w:rPr>
                      <w:sz w:val="20"/>
                    </w:rPr>
                    <w:t xml:space="preserve"> Obstruction</w:t>
                  </w:r>
                </w:p>
                <w:p w:rsidR="00094D72" w:rsidRPr="00575768" w:rsidRDefault="00094D72" w:rsidP="00575768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</w:rPr>
        <w:pict>
          <v:group id="Group 280" o:spid="_x0000_s1126" style="position:absolute;margin-left:228.25pt;margin-top:5.15pt;width:84.55pt;height:40.05pt;z-index:251598336" coordorigin="10973,486" coordsize="169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">
            <v:shape id="Text Box 281" o:spid="_x0000_s1127" type="#_x0000_t202" style="position:absolute;left:10973;top:486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618MA&#10;AADcAAAADwAAAGRycy9kb3ducmV2LnhtbERPS2vCQBC+C/0PyxR6000tSIiuYi2lPXjxEb0O2TEJ&#10;ZmfD7jam/npXELzNx/ec2aI3jejI+dqygvdRAoK4sLrmUsF+9z1MQfiArLGxTAr+ycNi/jKYYabt&#10;hTfUbUMpYgj7DBVUIbSZlL6oyKAf2ZY4cifrDIYIXSm1w0sMN40cJ8lEGqw5NlTY0qqi4rz9MwqK&#10;9Auv63y5SvPWHg/u89jl/Y9Sb6/9cgoiUB+e4of7V8f5H2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5618MAAADcAAAADwAAAAAAAAAAAAAAAACYAgAAZHJzL2Rv&#10;d25yZXYueG1sUEsFBgAAAAAEAAQA9QAAAIgDAAAAAA==&#10;" strokecolor="#7030a0">
              <v:textbox inset="0,0,0,0">
                <w:txbxContent>
                  <w:p w:rsidR="00094D72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Hemicolectomy </w:t>
                    </w:r>
                  </w:p>
                  <w:p w:rsidR="00094D72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with perforated</w:t>
                    </w:r>
                  </w:p>
                  <w:p w:rsidR="00094D72" w:rsidRPr="009A1E81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colon</w:t>
                    </w:r>
                  </w:p>
                  <w:p w:rsidR="00094D72" w:rsidRPr="00360B97" w:rsidRDefault="00094D72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82" o:spid="_x0000_s1128" type="#_x0000_t32" style="position:absolute;left:12424;top:733;width: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fbv8IAAADcAAAADwAAAGRycy9kb3ducmV2LnhtbERPTWuDQBC9B/Iflgn0FlebEorNRkKg&#10;UOilGhF6G9ypmriz4q7G/vtuodDbPN7nHLLF9GKm0XWWFSRRDIK4trrjRkF5ed0+g3AeWWNvmRR8&#10;k4PsuF4dMNX2zjnNhW9ECGGXooLW+yGV0tUtGXSRHYgD92VHgz7AsZF6xHsIN718jOO9NNhxaGhx&#10;oHNL9a2YjIIhz+OpLO1Tf+Xk8737qIrFVko9bJbTCwhPi/8X/7nfdJi/28HvM+EC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fbv8IAAADcAAAADwAAAAAAAAAAAAAA&#10;AAChAgAAZHJzL2Rvd25yZXYueG1sUEsFBgAAAAAEAAQA+QAAAJADAAAAAA==&#10;" strokecolor="#7030a0"/>
          </v:group>
        </w:pict>
      </w:r>
    </w:p>
    <w:p w:rsidR="00094D72" w:rsidRPr="00BC1715" w:rsidRDefault="00094D72" w:rsidP="00BC1715">
      <w:r>
        <w:rPr>
          <w:noProof/>
        </w:rPr>
        <w:pict>
          <v:shape id="_x0000_s1129" type="#_x0000_t32" style="position:absolute;margin-left:370.75pt;margin-top:10.3pt;width:63.75pt;height:5.9pt;flip:x y;z-index:251706880" o:connectortype="straight" strokecolor="#0070c0"/>
        </w:pict>
      </w:r>
      <w:r>
        <w:rPr>
          <w:noProof/>
        </w:rPr>
        <w:pict>
          <v:shape id="_x0000_s1130" style="position:absolute;margin-left:60.9pt;margin-top:2.65pt;width:13.5pt;height:110.15pt;z-index:251702784" coordsize="270,2203" path="m270,153c194,76,118,,73,342,28,684,14,1443,,2203e" filled="f" strokecolor="red">
            <v:path arrowok="t"/>
          </v:shape>
        </w:pict>
      </w:r>
      <w:r>
        <w:rPr>
          <w:noProof/>
        </w:rPr>
        <w:pict>
          <v:shape id="_x0000_s1131" type="#_x0000_t32" style="position:absolute;margin-left:-23.45pt;margin-top:3.55pt;width:13.15pt;height:0;z-index:251695616" o:connectortype="straight" strokecolor="red"/>
        </w:pict>
      </w:r>
      <w:r>
        <w:rPr>
          <w:noProof/>
        </w:rPr>
        <w:pict>
          <v:shape id="Text Box 381" o:spid="_x0000_s1132" type="#_x0000_t202" style="position:absolute;margin-left:-10.3pt;margin-top:16.2pt;width:62.2pt;height:16.15pt;z-index:251601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" strokecolor="red">
            <v:textbox style="mso-next-textbox:#Text Box 381" inset="0,0,0,0">
              <w:txbxContent>
                <w:p w:rsidR="00094D72" w:rsidRPr="00360B97" w:rsidRDefault="00094D72" w:rsidP="00C33BB1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0000"/>
                      <w:sz w:val="20"/>
                    </w:rPr>
                    <w:t xml:space="preserve"> 2 PPD smoker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14" o:spid="_x0000_s1133" type="#_x0000_t32" style="position:absolute;margin-left:366.85pt;margin-top:16.2pt;width:70.3pt;height:19pt;flip:y;z-index:251686400;visibility:visible" o:connectortype="straight" o:regroupid="3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nDkMMAAADcAAAADwAAAGRycy9kb3ducmV2LnhtbESPT4vCMBTE78J+h/AW9qapZRHpGkUX&#10;Frx48B+yt0fzbIvNS0lSW/30RhA8DjPzG2a26E0truR8ZVnBeJSAIM6trrhQcNj/DacgfEDWWFsm&#10;BTfysJh/DGaYadvxlq67UIgIYZ+hgjKEJpPS5yUZ9CPbEEfvbJ3BEKUrpHbYRbipZZokE2mw4rhQ&#10;YkO/JeWXXWsUrNyhPR2LSdde7rxxt1NK4d8o9fXZL39ABOrDO/xqr7WCNPmG55l4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5w5DDAAAA3AAAAA8AAAAAAAAAAAAA&#10;AAAAoQIAAGRycy9kb3ducmV2LnhtbFBLBQYAAAAABAAEAPkAAACRAwAAAAA=&#10;" strokecolor="#0070c0"/>
        </w:pict>
      </w:r>
      <w:r>
        <w:rPr>
          <w:noProof/>
        </w:rPr>
        <w:pict>
          <v:shape id="_x0000_s1134" type="#_x0000_t202" style="position:absolute;margin-left:74.4pt;margin-top:23.05pt;width:61.95pt;height:76.1pt;z-index:2516608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134" inset="0,0,0,0">
              <w:txbxContent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SpO2</w:t>
                  </w:r>
                </w:p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94% day 1 </w:t>
                  </w:r>
                </w:p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94% day 5</w:t>
                  </w:r>
                </w:p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RR</w:t>
                  </w:r>
                </w:p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18 day 1</w:t>
                  </w:r>
                </w:p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23 day 5</w:t>
                  </w:r>
                </w:p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Pr="009A1E81" w:rsidRDefault="00094D72" w:rsidP="003D74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Pr="00360B97" w:rsidRDefault="00094D72" w:rsidP="003D74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5" style="position:absolute;margin-left:301.35pt;margin-top:3.55pt;width:37.7pt;height:31.65pt;z-index:251638272" coordsize="754,633" path="m754,633c486,603,218,574,109,468,,362,100,78,98,e" filled="f" strokecolor="#7030a0">
            <v:path arrowok="t"/>
          </v:shape>
        </w:pict>
      </w:r>
      <w:r>
        <w:rPr>
          <w:noProof/>
        </w:rPr>
        <w:pict>
          <v:shape id="AutoShape 189" o:spid="_x0000_s1136" type="#_x0000_t32" style="position:absolute;margin-left:352.5pt;margin-top:20.9pt;width:3.55pt;height:115.2pt;flip:x y;z-index:251637248;visibility:visible" o:connectortype="straight" o:regroupid="1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PtCMEAAADcAAAADwAAAGRycy9kb3ducmV2LnhtbERPTYvCMBC9C/6HMII3TXdRka5RRJBV&#10;T9oV8Tg0s03ZZlKaqNVfbwRhb/N4nzNbtLYSV2p86VjBxzABQZw7XXKh4PizHkxB+ICssXJMCu7k&#10;YTHvdmaYanfjA12zUIgYwj5FBSaEOpXS54Ys+qGriSP36xqLIcKmkLrBWwy3lfxMkom0WHJsMFjT&#10;ylD+l12sguX2cDLfD5f50/RhR/vJ7hxqVKrfa5dfIAK14V/8dm90nJ+M4fVMvE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k+0IwQAAANwAAAAPAAAAAAAAAAAAAAAA&#10;AKECAABkcnMvZG93bnJldi54bWxQSwUGAAAAAAQABAD5AAAAjwMAAAAA&#10;" strokecolor="#00b0f0"/>
        </w:pict>
      </w:r>
      <w:r>
        <w:rPr>
          <w:noProof/>
        </w:rPr>
        <w:pict>
          <v:group id="Group 188" o:spid="_x0000_s1137" style="position:absolute;margin-left:366.4pt;margin-top:21.05pt;width:84.8pt;height:92.05pt;z-index:251600384" coordsize="10769,1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">
            <v:group id="Group 366" o:spid="_x0000_s1138" style="position:absolute;top:2524;width:10769;height:2635" coordorigin="8475,5847" coordsize="1696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Text Box 217" o:spid="_x0000_s1139" type="#_x0000_t202" style="position:absolute;left:8720;top:5847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DesMA&#10;AADbAAAADwAAAGRycy9kb3ducmV2LnhtbESPT2sCMRTE74V+h/AKvRTNWlFkNYpIC7365+LtuXlu&#10;lt28LElcVz99Iwgeh5n5DbNY9bYRHflQOVYwGmYgiAunKy4VHPa/gxmIEJE1No5JwY0CrJbvbwvM&#10;tbvylrpdLEWCcMhRgYmxzaUMhSGLYeha4uSdnbcYk/Sl1B6vCW4b+Z1lU2mx4rRgsKWNoaLeXayC&#10;+/HON+s39c/JhH097b50HF+U+vzo13MQkfr4Cj/bf1rBbAKP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XDesMAAADbAAAADwAAAAAAAAAAAAAAAACYAgAAZHJzL2Rv&#10;d25yZXYueG1sUEsFBgAAAAAEAAQA9QAAAIgDAAAAAA==&#10;" strokecolor="#00b050">
                <v:textbox style="mso-next-textbox:#Text Box 217" inset="0,0,0,0">
                  <w:txbxContent>
                    <w:p w:rsidR="00094D72" w:rsidRPr="00C156DF" w:rsidRDefault="00094D72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Nausea </w:t>
                      </w:r>
                    </w:p>
                    <w:p w:rsidR="00094D72" w:rsidRPr="00360B97" w:rsidRDefault="00094D72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218" o:spid="_x0000_s1140" type="#_x0000_t32" style="position:absolute;left:8475;top:6058;width:2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wf2cIAAADbAAAADwAAAGRycy9kb3ducmV2LnhtbESPQWsCMRSE7wX/Q3hCbzXrUkS2RlFB&#10;8FKwKnp9bF43i5uXNYnr9t+bguBxmJlvmNmit43oyIfasYLxKANBXDpdc6XgeNh8TEGEiKyxcUwK&#10;/ijAYj54m2Gh3Z1/qNvHSiQIhwIVmBjbQspQGrIYRq4lTt6v8xZjkr6S2uM9wW0j8yybSIs1pwWD&#10;La0NlZf9zSrIr+bzNPbn48F9r/K15m7pdlKp92G//AIRqY+v8LO91QqmE/j/kn6A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8wf2cIAAADbAAAADwAAAAAAAAAAAAAA&#10;AAChAgAAZHJzL2Rvd25yZXYueG1sUEsFBgAAAAAEAAQA+QAAAJADAAAAAA==&#10;" strokecolor="#00b050"/>
            </v:group>
            <v:group id="Group 367" o:spid="_x0000_s1141" style="position:absolute;left:56;top:5553;width:10699;height:2635" coordorigin="8486,6327" coordsize="1685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shape id="Text Box 214" o:spid="_x0000_s1142" type="#_x0000_t202" style="position:absolute;left:8720;top:6327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s5L4A&#10;AADbAAAADwAAAGRycy9kb3ducmV2LnhtbERPy4rCMBTdC/5DuMJsRFNnQKQaZRAFtz427q7Nnaa0&#10;uSlJrNWvN4sBl4fzXm1624iOfKgcK5hNMxDEhdMVlwou5/1kASJEZI2NY1LwpACb9XCwwly7Bx+p&#10;O8VSpBAOOSowMba5lKEwZDFMXUucuD/nLcYEfSm1x0cKt438zrK5tFhxajDY0tZQUZ/uVsHr+uKn&#10;9dt6dzPhXM+7sY4/d6W+Rv3vEkSkPn7E/+6DVrBIY9OX9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EbOS+AAAA2wAAAA8AAAAAAAAAAAAAAAAAmAIAAGRycy9kb3ducmV2&#10;LnhtbFBLBQYAAAAABAAEAPUAAACDAwAAAAA=&#10;" strokecolor="#00b050">
                <v:textbox style="mso-next-textbox:#Text Box 214" inset="0,0,0,0">
                  <w:txbxContent>
                    <w:p w:rsidR="00094D72" w:rsidRPr="00C156DF" w:rsidRDefault="00094D72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Vomiting</w:t>
                      </w:r>
                    </w:p>
                    <w:p w:rsidR="00094D72" w:rsidRPr="00360B97" w:rsidRDefault="00094D72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215" o:spid="_x0000_s1143" type="#_x0000_t32" style="position:absolute;left:8486;top:6538;width:2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OLq8IAAADbAAAADwAAAGRycy9kb3ducmV2LnhtbESPQWsCMRSE7wX/Q3hCbzXrImJXo6hQ&#10;8FKwKvX62Dw3i5uXNUnX9d+bQqHHYWa+YRar3jaiIx9qxwrGowwEcel0zZWC0/HjbQYiRGSNjWNS&#10;8KAAq+XgZYGFdnf+ou4QK5EgHApUYGJsCylDachiGLmWOHkX5y3GJH0ltcd7gttG5lk2lRZrTgsG&#10;W9oaKq+HH6sgv5nJ99ifT0f3ucm3mru120ulXof9eg4iUh//w3/tnVYwe4ffL+k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OLq8IAAADbAAAADwAAAAAAAAAAAAAA&#10;AAChAgAAZHJzL2Rvd25yZXYueG1sUEsFBgAAAAAEAAQA+QAAAJADAAAAAA==&#10;" strokecolor="#00b050"/>
            </v:group>
            <v:group id="Group 368" o:spid="_x0000_s1144" style="position:absolute;top:8583;width:10769;height:3105" coordorigin="8486,6802" coordsize="1696,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 id="Text Box 211" o:spid="_x0000_s1145" type="#_x0000_t202" style="position:absolute;left:8731;top:6802;width:1451;height:4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TpMIA&#10;AADbAAAADwAAAGRycy9kb3ducmV2LnhtbESPQWsCMRSE74L/ITyhF9GsFURXo4hY6LXaS2/PzXOz&#10;7OZlSeK6+usbodDjMDPfMJtdbxvRkQ+VYwWzaQaCuHC64lLB9/ljsgQRIrLGxjEpeFCA3XY42GCu&#10;3Z2/qDvFUiQIhxwVmBjbXMpQGLIYpq4lTt7VeYsxSV9K7fGe4LaR71m2kBYrTgsGWzoYKurTzSp4&#10;/jz5Yf2hPl5MONeLbqzj/KbU26jfr0FE6uN/+K/9qRWsZvD6k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1OkwgAAANsAAAAPAAAAAAAAAAAAAAAAAJgCAABkcnMvZG93&#10;bnJldi54bWxQSwUGAAAAAAQABAD1AAAAhwMAAAAA&#10;" strokecolor="#00b050">
                <v:textbox style="mso-next-textbox:#Text Box 211" inset="0,0,0,0">
                  <w:txbxContent>
                    <w:p w:rsidR="00094D72" w:rsidRDefault="00094D72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Severe </w:t>
                      </w:r>
                    </w:p>
                    <w:p w:rsidR="00094D72" w:rsidRPr="00C156DF" w:rsidRDefault="00094D72" w:rsidP="000C6695">
                      <w:pPr>
                        <w:spacing w:after="0" w:line="240" w:lineRule="auto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Abdominal Pain</w:t>
                      </w:r>
                    </w:p>
                    <w:p w:rsidR="00094D72" w:rsidRPr="00360B97" w:rsidRDefault="00094D72" w:rsidP="000C669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212" o:spid="_x0000_s1146" type="#_x0000_t32" style="position:absolute;left:8486;top:7055;width:2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6PB8MAAADbAAAADwAAAGRycy9kb3ducmV2LnhtbESPT2sCMRTE7wW/Q3hCbzXrUqSuRlGh&#10;4KVQ/6DXx+a5Wdy8bJO4br99Iwg9DjPzG2a+7G0jOvKhdqxgPMpAEJdO11wpOB4+3z5AhIissXFM&#10;Cn4pwHIxeJljod2dd9TtYyUShEOBCkyMbSFlKA1ZDCPXEifv4rzFmKSvpPZ4T3DbyDzLJtJizWnB&#10;YEsbQ+V1f7MK8h/zfhr78/Hgvtb5RnO3ct9Sqddhv5qBiNTH//CzvdUKpjk8vq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ujwfDAAAA2wAAAA8AAAAAAAAAAAAA&#10;AAAAoQIAAGRycy9kb3ducmV2LnhtbFBLBQYAAAAABAAEAPkAAACRAwAAAAA=&#10;" strokecolor="#00b050"/>
            </v:group>
            <v:shape id="AutoShape 378" o:spid="_x0000_s1147" type="#_x0000_t32" style="position:absolute;left:56;width:0;height:1019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IqnMMAAADbAAAADwAAAGRycy9kb3ducmV2LnhtbESPQWsCMRSE70L/Q3gFb5p1lWJXo1ih&#10;4EVoXanXx+Z1s3Tzsk3Sdf33TaHgcZiZb5j1drCt6MmHxrGC2TQDQVw53XCt4Fy+TpYgQkTW2Dom&#10;BTcKsN08jNZYaHfld+pPsRYJwqFABSbGrpAyVIYshqnriJP36bzFmKSvpfZ4TXDbyjzLnqTFhtOC&#10;wY72hqqv049VkH+bxcfMX86lO77ke839zr1JpcaPw24FItIQ7+H/9kEreJ7D35f0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iKpzDAAAA2wAAAA8AAAAAAAAAAAAA&#10;AAAAoQIAAGRycy9kb3ducmV2LnhtbFBLBQYAAAAABAAEAPkAAACRAwAAAAA=&#10;" strokecolor="#00b050"/>
          </v:group>
        </w:pict>
      </w:r>
    </w:p>
    <w:p w:rsidR="00094D72" w:rsidRPr="00BC1715" w:rsidRDefault="00094D72" w:rsidP="00BC1715">
      <w:r>
        <w:rPr>
          <w:noProof/>
        </w:rPr>
        <w:pict>
          <v:group id="Group 98" o:spid="_x0000_s1148" style="position:absolute;margin-left:148.5pt;margin-top:5pt;width:110pt;height:36pt;z-index:251613696" coordorigin="725,318" coordsize="1318,473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">
            <v:shape id="Text Box 99" o:spid="_x0000_s1149" type="#_x0000_t202" style="position:absolute;left:725;top:318;width:1089;height:4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wLMEA&#10;AADcAAAADwAAAGRycy9kb3ducmV2LnhtbERPS4vCMBC+L/gfwgje1rSCq61GEUHwaHVZPA7N9IHN&#10;pDSxVn+9WVjY23x8z1lvB9OInjpXW1YQTyMQxLnVNZcKvi+HzyUI55E1NpZJwZMcbDejjzWm2j44&#10;o/7sSxFC2KWooPK+TaV0eUUG3dS2xIErbGfQB9iVUnf4COGmkbMo+pIGaw4NFba0ryi/ne9GQda8&#10;7ov4ZG5JXPxck2xe+NelV2oyHnYrEJ4G/y/+cx91mD9fwO8z4QK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B8CzBAAAA3AAAAA8AAAAAAAAAAAAAAAAAmAIAAGRycy9kb3du&#10;cmV2LnhtbFBLBQYAAAAABAAEAPUAAACGAwAAAAA=&#10;" strokecolor="#ffc000">
              <v:textbox style="mso-next-textbox:#Text Box 99" inset="0,0,0,0">
                <w:txbxContent>
                  <w:p w:rsidR="00094D72" w:rsidRDefault="00094D72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D51/2NS </w:t>
                    </w:r>
                    <w:r w:rsidRPr="00734E9D">
                      <w:rPr>
                        <w:color w:val="FFC000"/>
                        <w:sz w:val="20"/>
                        <w:highlight w:val="cyan"/>
                      </w:rPr>
                      <w:t>running at</w:t>
                    </w:r>
                    <w:r>
                      <w:rPr>
                        <w:color w:val="FFC000"/>
                        <w:sz w:val="20"/>
                        <w:highlight w:val="cyan"/>
                      </w:rPr>
                      <w:t xml:space="preserve">    </w:t>
                    </w:r>
                    <w:r w:rsidRPr="00734E9D">
                      <w:rPr>
                        <w:color w:val="FFC000"/>
                        <w:sz w:val="20"/>
                        <w:highlight w:val="cyan"/>
                      </w:rPr>
                      <w:t xml:space="preserve"> </w:t>
                    </w:r>
                    <w:r>
                      <w:rPr>
                        <w:color w:val="FFC000"/>
                        <w:sz w:val="20"/>
                        <w:highlight w:val="cyan"/>
                      </w:rPr>
                      <w:t xml:space="preserve">      </w:t>
                    </w:r>
                    <w:r w:rsidRPr="00734E9D">
                      <w:rPr>
                        <w:color w:val="FFC000"/>
                        <w:sz w:val="20"/>
                        <w:highlight w:val="cyan"/>
                      </w:rPr>
                      <w:t>80 mL/hr</w:t>
                    </w:r>
                  </w:p>
                  <w:p w:rsidR="00094D72" w:rsidRPr="009A1E81" w:rsidRDefault="00094D72" w:rsidP="00BC1715">
                    <w:pPr>
                      <w:spacing w:after="0" w:line="240" w:lineRule="auto"/>
                      <w:rPr>
                        <w:color w:val="FFC000"/>
                        <w:sz w:val="2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D/C day 5</w:t>
                    </w:r>
                  </w:p>
                  <w:p w:rsidR="00094D72" w:rsidRPr="00360B97" w:rsidRDefault="00094D72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  <w:p w:rsidR="00094D72" w:rsidRPr="00360B97" w:rsidRDefault="00094D72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100" o:spid="_x0000_s1150" type="#_x0000_t32" style="position:absolute;left:1814;top:486;width:22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0UDsUAAADcAAAADwAAAGRycy9kb3ducmV2LnhtbESPQWvCQBCF70L/wzIFb7ppi2JjNmIL&#10;BduDYNKDxzE7TUKzsyG7avrvOwfB2zzmfW/eZJvRdepCQ2g9G3iaJ6CIK29brg18lx+zFagQkS12&#10;nsnAHwXY5A+TDFPrr3ygSxFrJSEcUjTQxNinWoeqIYdh7nti2f34wWEUOdTaDniVcNfp5yRZaoct&#10;y4UGe3pvqPotzk5qxHB61ejHN1e+fG3LxfHzvD8aM30ct2tQkcZ4N9/onRVuIW3lGZlA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0UDsUAAADcAAAADwAAAAAAAAAA&#10;AAAAAAChAgAAZHJzL2Rvd25yZXYueG1sUEsFBgAAAAAEAAQA+QAAAJMDAAAAAA==&#10;" strokecolor="#ffc000"/>
          </v:group>
        </w:pict>
      </w:r>
      <w:r>
        <w:rPr>
          <w:noProof/>
        </w:rPr>
        <w:pict>
          <v:shape id="_x0000_s1151" type="#_x0000_t32" style="position:absolute;margin-left:-23.45pt;margin-top:.95pt;width:13.15pt;height:.55pt;z-index:251696640" o:connectortype="straight" strokecolor="red"/>
        </w:pict>
      </w:r>
      <w:r>
        <w:rPr>
          <w:noProof/>
        </w:rPr>
        <w:pict>
          <v:shape id="Text Box 243" o:spid="_x0000_s1152" type="#_x0000_t202" style="position:absolute;margin-left:-10.3pt;margin-top:11.15pt;width:59.4pt;height:40.3pt;z-index:251641344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style="mso-next-textbox:#Text Box 243" inset="0,0,0,0">
              <w:txbxContent>
                <w:p w:rsidR="00094D72" w:rsidRDefault="00094D72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BP</w:t>
                  </w:r>
                </w:p>
                <w:p w:rsidR="00094D72" w:rsidRDefault="00094D72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118/74 day 1</w:t>
                  </w:r>
                </w:p>
                <w:p w:rsidR="00094D72" w:rsidRDefault="00094D72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129/77 day 5</w:t>
                  </w:r>
                </w:p>
                <w:p w:rsidR="00094D72" w:rsidRPr="009A1E81" w:rsidRDefault="00094D72" w:rsidP="00320D1B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Pr="00360B97" w:rsidRDefault="00094D72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Straight Connector 186" o:spid="_x0000_s1153" style="position:absolute;flip:y;z-index:251619840;visibility:visible" from="339.05pt,9.75pt" to="339.1pt,278.2pt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hHBsMAAADcAAAADwAAAGRycy9kb3ducmV2LnhtbERPTWvCQBC9F/oflil4q7stVGJ0E0pB&#10;6UEUbUG8DdkxCWZnQ3aNyb93CwVv83ifs8wH24ieOl871vA2VSCIC2dqLjX8/qxeExA+IBtsHJOG&#10;kTzk2fPTElPjbryn/hBKEUPYp6ihCqFNpfRFRRb91LXEkTu7zmKIsCul6fAWw20j35WaSYs1x4YK&#10;W/qqqLgcrlbDqt98rEmN8+3YnuxOHftjMt9pPXkZPhcgAg3hIf53f5s4P5nB3zPxApn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4RwbDAAAA3AAAAA8AAAAAAAAAAAAA&#10;AAAAoQIAAGRycy9kb3ducmV2LnhtbFBLBQYAAAAABAAEAPkAAACRAwAAAAA=&#10;" strokecolor="#7030a0"/>
        </w:pict>
      </w:r>
      <w:r>
        <w:rPr>
          <w:noProof/>
        </w:rPr>
        <w:pict>
          <v:shape id="Text Box 269" o:spid="_x0000_s1154" type="#_x0000_t202" style="position:absolute;margin-left:254.75pt;margin-top:16.15pt;width:72.55pt;height:20.75pt;z-index:251627008;visibility:visibl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Jh8EA&#10;AADbAAAADwAAAGRycy9kb3ducmV2LnhtbERPS4vCMBC+L/gfwgh7W1M9SOkaxQeih7346Hodmtm2&#10;bDMpSazd/fVGELzNx/ec2aI3jejI+dqygvEoAUFcWF1zqeB82n6kIHxA1thYJgV/5GExH7zNMNP2&#10;xgfqjqEUMYR9hgqqENpMSl9UZNCPbEscuR/rDIYIXSm1w1sMN42cJMlUGqw5NlTY0rqi4vd4NQqK&#10;dIP/X/lyneatvXy71aXL+51S78N++QkiUB9e4qd7r+P8CTx+iQ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oCYfBAAAA2wAAAA8AAAAAAAAAAAAAAAAAmAIAAGRycy9kb3du&#10;cmV2LnhtbFBLBQYAAAAABAAEAPUAAACGAwAAAAA=&#10;" strokecolor="#7030a0">
            <v:textbox style="mso-next-textbox:#Text Box 269" inset="0,0,0,0">
              <w:txbxContent>
                <w:p w:rsidR="00094D72" w:rsidRPr="009A1E81" w:rsidRDefault="00094D72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Diet: NPO day 1</w:t>
                  </w: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</w:p>
    <w:p w:rsidR="00094D72" w:rsidRPr="00BC1715" w:rsidRDefault="00094D72" w:rsidP="00BC1715">
      <w:pPr>
        <w:tabs>
          <w:tab w:val="left" w:pos="3751"/>
        </w:tabs>
      </w:pPr>
      <w:r>
        <w:rPr>
          <w:noProof/>
        </w:rPr>
        <w:pict>
          <v:shape id="Text Box 222" o:spid="_x0000_s1155" type="#_x0000_t202" style="position:absolute;margin-left:131.95pt;margin-top:78.6pt;width:111.3pt;height:45pt;z-index:251652608;visibility:visible;v-text-anchor:middle" o:regroupid="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Text Box 222" inset="0,0,0,0">
              <w:txbxContent>
                <w:p w:rsidR="00094D72" w:rsidRDefault="00094D7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HR 87 day 1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HR 99 </w:t>
                  </w:r>
                  <w:r w:rsidRPr="00734E9D">
                    <w:rPr>
                      <w:color w:val="FF0000"/>
                      <w:sz w:val="20"/>
                      <w:highlight w:val="cyan"/>
                    </w:rPr>
                    <w:t>apical?,</w:t>
                  </w: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Pr="00A679B9">
                    <w:rPr>
                      <w:color w:val="FF0000"/>
                      <w:sz w:val="20"/>
                      <w:highlight w:val="cyan"/>
                    </w:rPr>
                    <w:t>sinus tachycardia</w:t>
                  </w:r>
                  <w:r>
                    <w:rPr>
                      <w:color w:val="FF0000"/>
                      <w:sz w:val="20"/>
                    </w:rPr>
                    <w:t xml:space="preserve"> day 5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094D72" w:rsidRPr="009A1E81" w:rsidRDefault="00094D7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156" style="position:absolute;z-index:251718144" from="231pt,231.6pt" to="258.5pt,231.6pt" strokecolor="red"/>
        </w:pict>
      </w:r>
      <w:r>
        <w:rPr>
          <w:noProof/>
        </w:rPr>
        <w:pict>
          <v:rect id="_x0000_s1157" style="position:absolute;margin-left:170.5pt;margin-top:213.6pt;width:60.5pt;height:90pt;z-index:251717120" strokecolor="red">
            <v:textbox style="mso-next-textbox:#_x0000_s1157">
              <w:txbxContent>
                <w:p w:rsidR="00094D72" w:rsidRPr="00734E9D" w:rsidRDefault="00094D72" w:rsidP="00734E9D">
                  <w:pPr>
                    <w:spacing w:after="0" w:line="240" w:lineRule="auto"/>
                    <w:rPr>
                      <w:color w:val="FF0000"/>
                      <w:highlight w:val="cyan"/>
                    </w:rPr>
                  </w:pPr>
                  <w:r w:rsidRPr="00734E9D">
                    <w:rPr>
                      <w:color w:val="FF0000"/>
                      <w:highlight w:val="cyan"/>
                    </w:rPr>
                    <w:t>T 98.8</w:t>
                  </w:r>
                  <w:r w:rsidRPr="00734E9D">
                    <w:rPr>
                      <w:color w:val="FF0000"/>
                      <w:highlight w:val="cyan"/>
                      <w:vertAlign w:val="superscript"/>
                    </w:rPr>
                    <w:t xml:space="preserve">o </w:t>
                  </w:r>
                  <w:r w:rsidRPr="00734E9D">
                    <w:rPr>
                      <w:color w:val="FF0000"/>
                      <w:highlight w:val="cyan"/>
                    </w:rPr>
                    <w:t>F</w:t>
                  </w:r>
                </w:p>
                <w:p w:rsidR="00094D72" w:rsidRPr="00734E9D" w:rsidRDefault="00094D72" w:rsidP="00734E9D">
                  <w:pPr>
                    <w:spacing w:after="0" w:line="240" w:lineRule="auto"/>
                    <w:rPr>
                      <w:color w:val="FF0000"/>
                      <w:highlight w:val="cyan"/>
                    </w:rPr>
                  </w:pPr>
                  <w:r w:rsidRPr="00734E9D">
                    <w:rPr>
                      <w:color w:val="FF0000"/>
                      <w:highlight w:val="cyan"/>
                    </w:rPr>
                    <w:t>P 87</w:t>
                  </w:r>
                </w:p>
                <w:p w:rsidR="00094D72" w:rsidRPr="00734E9D" w:rsidRDefault="00094D72" w:rsidP="00734E9D">
                  <w:pPr>
                    <w:spacing w:after="0" w:line="240" w:lineRule="auto"/>
                    <w:rPr>
                      <w:color w:val="FF0000"/>
                      <w:highlight w:val="cyan"/>
                    </w:rPr>
                  </w:pPr>
                  <w:r w:rsidRPr="00734E9D">
                    <w:rPr>
                      <w:color w:val="FF0000"/>
                      <w:highlight w:val="cyan"/>
                    </w:rPr>
                    <w:t>R 18</w:t>
                  </w:r>
                </w:p>
                <w:p w:rsidR="00094D72" w:rsidRPr="00734E9D" w:rsidRDefault="00094D72" w:rsidP="00734E9D">
                  <w:pPr>
                    <w:spacing w:after="0" w:line="240" w:lineRule="auto"/>
                    <w:rPr>
                      <w:color w:val="FF0000"/>
                      <w:highlight w:val="cyan"/>
                    </w:rPr>
                  </w:pPr>
                  <w:r w:rsidRPr="00734E9D">
                    <w:rPr>
                      <w:color w:val="FF0000"/>
                      <w:highlight w:val="cyan"/>
                    </w:rPr>
                    <w:t>BP 118/74</w:t>
                  </w:r>
                </w:p>
                <w:p w:rsidR="00094D72" w:rsidRPr="00734E9D" w:rsidRDefault="00094D72" w:rsidP="00734E9D">
                  <w:pPr>
                    <w:spacing w:after="0" w:line="240" w:lineRule="auto"/>
                    <w:rPr>
                      <w:color w:val="FF0000"/>
                    </w:rPr>
                  </w:pPr>
                  <w:r w:rsidRPr="00734E9D">
                    <w:rPr>
                      <w:color w:val="FF0000"/>
                      <w:highlight w:val="cyan"/>
                    </w:rPr>
                    <w:t>SPO2 98%</w:t>
                  </w:r>
                  <w:r w:rsidRPr="00734E9D">
                    <w:rPr>
                      <w:color w:val="FF0000"/>
                    </w:rPr>
                    <w:t xml:space="preserve"> </w:t>
                  </w:r>
                </w:p>
                <w:p w:rsidR="00094D72" w:rsidRPr="00734E9D" w:rsidRDefault="00094D72" w:rsidP="00734E9D">
                  <w:pPr>
                    <w:spacing w:line="240" w:lineRule="auto"/>
                    <w:rPr>
                      <w:color w:val="FF0000"/>
                    </w:rPr>
                  </w:pPr>
                </w:p>
                <w:p w:rsidR="00094D72" w:rsidRDefault="00094D72" w:rsidP="00734E9D">
                  <w:pPr>
                    <w:spacing w:line="240" w:lineRule="auto"/>
                  </w:pPr>
                </w:p>
                <w:p w:rsidR="00094D72" w:rsidRDefault="00094D72" w:rsidP="00734E9D">
                  <w:pPr>
                    <w:spacing w:line="240" w:lineRule="auto"/>
                  </w:pPr>
                </w:p>
              </w:txbxContent>
            </v:textbox>
          </v:rect>
        </w:pict>
      </w:r>
      <w:r>
        <w:rPr>
          <w:noProof/>
        </w:rPr>
        <w:pict>
          <v:shape id="_x0000_s1158" type="#_x0000_t202" style="position:absolute;margin-left:225.5pt;margin-top:140.2pt;width:101.55pt;height:20.7pt;z-index:251631104;visibility:visible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style="mso-next-textbox:#_x0000_s1158" inset="0,0,0,0">
              <w:txbxContent>
                <w:p w:rsidR="00094D72" w:rsidRPr="009A1E81" w:rsidRDefault="00094D72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Monitor I&amp;O </w:t>
                  </w:r>
                  <w:r w:rsidRPr="005D2FD3">
                    <w:rPr>
                      <w:color w:val="7030A0"/>
                      <w:sz w:val="20"/>
                      <w:highlight w:val="cyan"/>
                    </w:rPr>
                    <w:t>any mL measuring I&amp;O??</w:t>
                  </w:r>
                </w:p>
                <w:p w:rsidR="00094D72" w:rsidRPr="00360B97" w:rsidRDefault="00094D72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159" style="position:absolute;z-index:251716096" from="236.5pt,24.6pt" to="253pt,24.6pt" strokecolor="red"/>
        </w:pict>
      </w:r>
      <w:r>
        <w:rPr>
          <w:noProof/>
        </w:rPr>
        <w:pict>
          <v:shape id="_x0000_s1160" type="#_x0000_t202" style="position:absolute;margin-left:176pt;margin-top:15.6pt;width:58.5pt;height:18pt;z-index:2517150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HbsAA&#10;AADcAAAADwAAAGRycy9kb3ducmV2LnhtbERP24rCMBB9X/Afwgi+ranieqlGEUHcF1m8fMDQjG2x&#10;mdQmttWvN4Kwb3M411msWlOImiqXW1Yw6EcgiBOrc04VnE/b7ykI55E1FpZJwYMcrJadrwXG2jZ8&#10;oProUxFC2MWoIPO+jKV0SUYGXd+WxIG72MqgD7BKpa6wCeGmkMMoGkuDOYeGDEvaZJRcj3ejYGTd&#10;7Kf+S8tmujHI24e+PXd7pXrddj0H4an1/+KP+1eH+eMJ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AHbsAAAADcAAAADwAAAAAAAAAAAAAAAACYAgAAZHJzL2Rvd25y&#10;ZXYueG1sUEsFBgAAAAAEAAQA9QAAAIUDAAAAAA==&#10;" strokecolor="red">
            <v:textbox style="mso-next-textbox:#_x0000_s1160" inset="0,0,0,0">
              <w:txbxContent>
                <w:p w:rsidR="00094D72" w:rsidRPr="009A1E81" w:rsidRDefault="00094D72" w:rsidP="00A679B9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  <w:r w:rsidRPr="00A679B9">
                    <w:rPr>
                      <w:color w:val="FF0000"/>
                      <w:sz w:val="20"/>
                      <w:highlight w:val="cyan"/>
                    </w:rPr>
                    <w:t>Weight 70kg</w:t>
                  </w:r>
                </w:p>
                <w:p w:rsidR="00094D72" w:rsidRPr="00360B97" w:rsidRDefault="00094D72" w:rsidP="00A679B9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1" type="#_x0000_t32" style="position:absolute;margin-left:-23.45pt;margin-top:85.25pt;width:9.55pt;height:0;z-index:251698688" o:connectortype="straight" strokecolor="red"/>
        </w:pict>
      </w:r>
      <w:r>
        <w:rPr>
          <w:noProof/>
        </w:rPr>
        <w:pict>
          <v:shape id="_x0000_s1162" type="#_x0000_t32" style="position:absolute;margin-left:-23.45pt;margin-top:10.85pt;width:13.15pt;height:0;z-index:251697664" o:connectortype="straight" strokecolor="red"/>
        </w:pict>
      </w:r>
      <w:r>
        <w:rPr>
          <w:noProof/>
        </w:rPr>
        <w:pict>
          <v:shape id="_x0000_s1163" type="#_x0000_t32" style="position:absolute;margin-left:61.1pt;margin-top:48.3pt;width:34.2pt;height:13.65pt;flip:x;z-index:251684352" o:connectortype="straight" strokecolor="red"/>
        </w:pict>
      </w:r>
      <w:r>
        <w:rPr>
          <w:noProof/>
        </w:rPr>
        <w:pict>
          <v:shape id="_x0000_s1164" type="#_x0000_t32" style="position:absolute;margin-left:69.7pt;margin-top:132.5pt;width:65.1pt;height:33.8pt;flip:x y;z-index:251683328" o:connectortype="straight" strokecolor="#00b0f0"/>
        </w:pict>
      </w:r>
      <w:r>
        <w:rPr>
          <w:noProof/>
        </w:rPr>
        <w:pict>
          <v:shape id="_x0000_s1165" type="#_x0000_t32" style="position:absolute;margin-left:69.2pt;margin-top:166.3pt;width:67.15pt;height:6.6pt;flip:x;z-index:251682304" o:connectortype="straight" strokecolor="#00b0f0"/>
        </w:pict>
      </w:r>
      <w:r>
        <w:rPr>
          <w:noProof/>
        </w:rPr>
        <w:pict>
          <v:shape id="_x0000_s1166" type="#_x0000_t32" style="position:absolute;margin-left:69.7pt;margin-top:166.3pt;width:66.65pt;height:35.3pt;flip:x;z-index:251681280" o:connectortype="straight" strokecolor="#00b0f0"/>
        </w:pict>
      </w:r>
      <w:r>
        <w:rPr>
          <w:noProof/>
        </w:rPr>
        <w:pict>
          <v:shape id="Text Box 191" o:spid="_x0000_s1167" type="#_x0000_t202" style="position:absolute;margin-left:136.35pt;margin-top:143.75pt;width:79.3pt;height:67.95pt;z-index:2516638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dlocMA&#10;AADcAAAADwAAAGRycy9kb3ducmV2LnhtbERPS2sCMRC+F/wPYQq9FM0qVHRrFKkUWvDg6+Bx2Eyz&#10;azeTJUl3t//eCIK3+fies1j1thYt+VA5VjAeZSCIC6crNgpOx8/hDESIyBprx6TgnwKsloOnBeba&#10;dbyn9hCNSCEcclRQxtjkUoaiJIth5BrixP04bzEm6I3UHrsUbms5ybKptFhxaiixoY+Sit/Dn1WQ&#10;vW2MN+fxadPuX+l7qy+7rrgo9fLcr99BROrjQ3x3f+k0fzKH2zPp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dlocMAAADcAAAADwAAAAAAAAAAAAAAAACYAgAAZHJzL2Rv&#10;d25yZXYueG1sUEsFBgAAAAAEAAQA9QAAAIgDAAAAAA==&#10;" strokecolor="#00b0f0">
            <v:textbox style="mso-next-textbox:#Text Box 191" inset="0,0,0,0">
              <w:txbxContent>
                <w:p w:rsidR="00094D72" w:rsidRDefault="00094D72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      Day 1     Day 5 </w:t>
                  </w:r>
                </w:p>
                <w:p w:rsidR="00094D72" w:rsidRDefault="00094D72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Na  138         136</w:t>
                  </w:r>
                </w:p>
                <w:p w:rsidR="00094D72" w:rsidRDefault="00094D72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K      4.2         4.1</w:t>
                  </w:r>
                </w:p>
                <w:p w:rsidR="00094D72" w:rsidRDefault="00094D72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Ca    8.0         8.1</w:t>
                  </w:r>
                </w:p>
                <w:p w:rsidR="00094D72" w:rsidRDefault="00094D72" w:rsidP="00DB3F74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Cl    110        118 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4" o:spid="_x0000_s1168" type="#_x0000_t202" style="position:absolute;margin-left:-29.55pt;margin-top:239.8pt;width:73.35pt;height:65.15pt;z-index:251675136;visibility:visible;v-text-anchor:middle" o:regroupid="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hDcEA&#10;AADbAAAADwAAAGRycy9kb3ducmV2LnhtbERPy2oCMRTdC/2HcAvdSM1YVMpolFIpVHDha+HyMrlm&#10;Ric3Q5LOTP/eLASXh/NerHpbi5Z8qBwrGI8yEMSF0xUbBafjz/sniBCRNdaOScE/BVgtXwYLzLXr&#10;eE/tIRqRQjjkqKCMscmlDEVJFsPINcSJuzhvMSbojdQeuxRua/mRZTNpseLUUGJD3yUVt8OfVZBN&#10;18ab8/i0bvdD2mz1ddcVV6XeXvuvOYhIfXyKH+5frWCS1qcv6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l4Q3BAAAA2wAAAA8AAAAAAAAAAAAAAAAAmAIAAGRycy9kb3du&#10;cmV2LnhtbFBLBQYAAAAABAAEAPUAAACGAwAAAAA=&#10;" strokecolor="#00b0f0">
            <v:textbox style="mso-next-textbox:#Text Box 194" inset="0,0,0,0">
              <w:txbxContent>
                <w:p w:rsidR="00094D72" w:rsidRPr="008238B8" w:rsidRDefault="00094D7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20"/>
                    </w:rPr>
                    <w:t xml:space="preserve"> </w:t>
                  </w:r>
                  <w:r>
                    <w:rPr>
                      <w:color w:val="00B0F0"/>
                      <w:sz w:val="18"/>
                    </w:rPr>
                    <w:t>Glucose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 w:rsidRPr="008238B8">
                    <w:rPr>
                      <w:color w:val="00B0F0"/>
                      <w:sz w:val="18"/>
                    </w:rPr>
                    <w:t xml:space="preserve"> 150 day 1</w:t>
                  </w:r>
                  <w:r>
                    <w:rPr>
                      <w:color w:val="00B0F0"/>
                      <w:sz w:val="18"/>
                    </w:rPr>
                    <w:t>/</w:t>
                  </w:r>
                  <w:r w:rsidRPr="008238B8">
                    <w:rPr>
                      <w:color w:val="00B0F0"/>
                      <w:sz w:val="18"/>
                    </w:rPr>
                    <w:t>70 day 5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Bun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30 day 1/25 day 5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Creatinine</w:t>
                  </w:r>
                </w:p>
                <w:p w:rsidR="00094D72" w:rsidRPr="008238B8" w:rsidRDefault="00094D72" w:rsidP="000C6695">
                  <w:pPr>
                    <w:spacing w:after="0" w:line="240" w:lineRule="auto"/>
                    <w:rPr>
                      <w:color w:val="00B0F0"/>
                      <w:sz w:val="18"/>
                    </w:rPr>
                  </w:pPr>
                  <w:r>
                    <w:rPr>
                      <w:color w:val="00B0F0"/>
                      <w:sz w:val="18"/>
                    </w:rPr>
                    <w:t xml:space="preserve"> 1.6 day 1/1.2 day 5</w:t>
                  </w:r>
                </w:p>
                <w:p w:rsidR="00094D72" w:rsidRPr="009A1E81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195" o:spid="_x0000_s1169" type="#_x0000_t32" style="position:absolute;margin-left:32.15pt;margin-top:215.8pt;width:.05pt;height:24pt;flip:y;z-index:251676160;visibility:visible" o:connectortype="straight" o:regroupid="3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s+8YAAADbAAAADwAAAGRycy9kb3ducmV2LnhtbESPQWvCQBSE74X+h+UVeim6iYitqavU&#10;gije1Givj+xrkjb7NmZXE/31rlDocZiZb5jJrDOVOFPjSssK4n4EgjizuuRcQbpb9N5AOI+ssbJM&#10;Ci7kYDZ9fJhgom3LGzpvfS4ChF2CCgrv60RKlxVk0PVtTRy8b9sY9EE2udQNtgFuKjmIopE0WHJY&#10;KLCmz4Ky3+3JKDDj+Xr38nWMD6/7azbctMt08LNU6vmp+3gH4anz/+G/9korGMZw/xJ+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18bPvGAAAA2wAAAA8AAAAAAAAA&#10;AAAAAAAAoQIAAGRycy9kb3ducmV2LnhtbFBLBQYAAAAABAAEAPkAAACUAwAAAAA=&#10;" strokecolor="#00b0f0"/>
        </w:pict>
      </w:r>
      <w:r>
        <w:rPr>
          <w:noProof/>
        </w:rPr>
        <w:pict>
          <v:shape id="_x0000_s1170" type="#_x0000_t32" style="position:absolute;margin-left:127.45pt;margin-top:124.6pt;width:6.35pt;height:0;z-index:251664896" o:connectortype="straight" strokecolor="red"/>
        </w:pict>
      </w:r>
      <w:r>
        <w:rPr>
          <w:noProof/>
        </w:rPr>
        <w:pict>
          <v:shape id="_x0000_s1171" type="#_x0000_t202" style="position:absolute;margin-left:133.8pt;margin-top:115.85pt;width:33.8pt;height:24.4pt;z-index:2516628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5Hr8A&#10;AADbAAAADwAAAGRycy9kb3ducmV2LnhtbERPy4rCMBTdC/MP4Q7MTtORUWptKiLIuBHx8QGX5toW&#10;m5tOk2mrX28WgsvDeaerwdSio9ZVlhV8TyIQxLnVFRcKLuftOAbhPLLG2jIpuJODVfYxSjHRtucj&#10;dSdfiBDCLkEFpfdNIqXLSzLoJrYhDtzVtgZ9gG0hdYt9CDe1nEbRXBqsODSU2NCmpPx2+jcKfqxb&#10;zLpD0fTxxiBv7/rv8btX6utzWC9BeBr8W/xy77SCOKwPX8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HkevwAAANsAAAAPAAAAAAAAAAAAAAAAAJgCAABkcnMvZG93bnJl&#10;di54bWxQSwUGAAAAAAQABAD1AAAAhAMAAAAA&#10;" strokecolor="red">
            <v:textbox style="mso-next-textbox:#_x0000_s1171" inset="0,0,0,0">
              <w:txbxContent>
                <w:p w:rsidR="00094D72" w:rsidRDefault="00094D72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BP 129/77</w:t>
                  </w:r>
                </w:p>
                <w:p w:rsidR="00094D72" w:rsidRDefault="00094D72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094D72" w:rsidRDefault="00094D72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  <w:p w:rsidR="00094D72" w:rsidRPr="009A1E81" w:rsidRDefault="00094D72" w:rsidP="00DB3F74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</w:p>
                <w:p w:rsidR="00094D72" w:rsidRPr="00360B97" w:rsidRDefault="00094D72" w:rsidP="00DB3F74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Group 330" o:spid="_x0000_s1172" style="position:absolute;margin-left:70.1pt;margin-top:115.85pt;width:57.7pt;height:20.75pt;z-index:251651584" coordorigin="5035,1758" coordsize="1154,415" o:regroupid="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<v:shape id="Text Box 105" o:spid="_x0000_s1173" type="#_x0000_t202" style="position:absolute;left:5264;top:1758;width:925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JKH8QA&#10;AADbAAAADwAAAGRycy9kb3ducmV2LnhtbESPzWrDMBCE74W8g9hAb43sQOraiWJCoNBjHZfS42Kt&#10;f4i1MpbsuHn6qlDocZiZb5hDvphezDS6zrKCeBOBIK6s7rhR8FG+Pr2AcB5ZY2+ZFHyTg/y4ejhg&#10;pu2NC5ovvhEBwi5DBa33Qyalq1oy6DZ2IA5ebUeDPsixkXrEW4CbXm6j6Fka7DgstDjQuaXqepmM&#10;gqK/T0n8bq5pXH9+pcWu9vdyVupxvZz2IDwt/j/8137TCnYJ/H4JP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ySh/EAAAA2wAAAA8AAAAAAAAAAAAAAAAAmAIAAGRycy9k&#10;b3ducmV2LnhtbFBLBQYAAAAABAAEAPUAAACJAwAAAAA=&#10;" strokecolor="#ffc000">
              <v:textbox style="mso-next-textbox:#Text Box 105" inset="0,0,0,0">
                <w:txbxContent>
                  <w:p w:rsidR="00094D72" w:rsidRPr="00360B97" w:rsidRDefault="00094D72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Lisinopril</w:t>
                    </w:r>
                  </w:p>
                  <w:p w:rsidR="00094D72" w:rsidRPr="00360B97" w:rsidRDefault="00094D72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106" o:spid="_x0000_s1174" type="#_x0000_t32" style="position:absolute;left:5035;top:1933;width:22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CMGMQAAADbAAAADwAAAGRycy9kb3ducmV2LnhtbESPwWrCQBCG70LfYZmCN920RbExG7GF&#10;gu1BMOnB45idJqHZ2ZBdNX37zkHwOPzzf/NNthldpy40hNazgad5Aoq48rbl2sB3+TFbgQoR2WLn&#10;mQz8UYBN/jDJMLX+yge6FLFWAuGQooEmxj7VOlQNOQxz3xNL9uMHh1HGodZ2wKvAXaefk2SpHbYs&#10;Fxrs6b2h6rc4O9GI4fSq0Y9vrnz52paL4+d5fzRm+jhu16AijfG+fGvvrIGFyMovAgCd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IwYxAAAANsAAAAPAAAAAAAAAAAA&#10;AAAAAKECAABkcnMvZG93bnJldi54bWxQSwUGAAAAAAQABAD5AAAAkgMAAAAA&#10;" strokecolor="#ffc000"/>
          </v:group>
        </w:pict>
      </w:r>
      <w:r>
        <w:rPr>
          <w:noProof/>
        </w:rPr>
        <w:pict>
          <v:shape id="_x0000_s1175" style="position:absolute;margin-left:66.6pt;margin-top:104pt;width:65.35pt;height:9.05pt;z-index:251653632" coordsize="1145,181" path="m1145,155v-391,13,-781,26,-963,c,129,74,17,52,e" filled="f" strokecolor="red">
            <v:path arrowok="t"/>
          </v:shape>
        </w:pict>
      </w:r>
      <w:r>
        <w:rPr>
          <w:noProof/>
        </w:rPr>
        <w:pict>
          <v:shape id="_x0000_s1176" type="#_x0000_t32" style="position:absolute;margin-left:95.3pt;margin-top:48.3pt;width:0;height:10.4pt;z-index:251661824" o:connectortype="straight" strokecolor="red"/>
        </w:pict>
      </w:r>
      <w:r>
        <w:rPr>
          <w:noProof/>
        </w:rPr>
        <w:pict>
          <v:shape id="Text Box 96" o:spid="_x0000_s1177" type="#_x0000_t202" style="position:absolute;margin-left:63.5pt;margin-top:231.05pt;width:64.55pt;height:20.75pt;z-index:251656704;visibility:visible;v-text-anchor:middle" o:regroupid="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rkMQA&#10;AADbAAAADwAAAGRycy9kb3ducmV2LnhtbESPzWrDMBCE74W+g9hCb7XsQprEsRJCoJBjbYeQ42Kt&#10;f4i1MpbiuHn6qlDocZiZb5hsN5teTDS6zrKCJIpBEFdWd9woOJWfbysQziNr7C2Tgm9ysNs+P2WY&#10;anvnnKbCNyJA2KWooPV+SKV0VUsGXWQH4uDVdjTogxwbqUe8B7jp5Xscf0iDHYeFFgc6tFRdi5tR&#10;kPeP2zL5Mtd1Up8v63xR+0c5KfX6Mu83IDzN/j/81z5qBcsE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iK5DEAAAA2wAAAA8AAAAAAAAAAAAAAAAAmAIAAGRycy9k&#10;b3ducmV2LnhtbFBLBQYAAAAABAAEAPUAAACJAwAAAAA=&#10;" strokecolor="#ffc000">
            <v:textbox style="mso-next-textbox:#Text Box 96" inset="0,0,0,0">
              <w:txbxContent>
                <w:p w:rsidR="00094D72" w:rsidRPr="00360B97" w:rsidRDefault="00094D72" w:rsidP="00BC1715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  <w:sz w:val="20"/>
                    </w:rPr>
                    <w:t xml:space="preserve"> Regular Insulin</w:t>
                  </w:r>
                </w:p>
                <w:p w:rsidR="00094D72" w:rsidRPr="00360B97" w:rsidRDefault="00094D72" w:rsidP="00BC171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334" o:spid="_x0000_s1178" type="#_x0000_t32" style="position:absolute;margin-left:43.4pt;margin-top:215.8pt;width:3.55pt;height:24.05pt;flip:x y;z-index:251658752;visibility:visible" o:connectortype="straight" o:regroupid="2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gzh8YAAADbAAAADwAAAGRycy9kb3ducmV2LnhtbESP3WoCMRSE74W+QziF3khN/MHa1Sha&#10;aCkiqGsRLw+b092lm5Nlk+r27U1B8HKYmW+Y2aK1lThT40vHGvo9BYI4c6bkXMPX4f15AsIHZIOV&#10;Y9LwRx4W84fODBPjLryncxpyESHsE9RQhFAnUvqsIIu+52ri6H27xmKIssmlafAS4baSA6XG0mLJ&#10;caHAmt4Kyn7SX6th1d1NXtXuJLujTZod1dHa9fZD66fHdjkFEagN9/Ct/Wk0vAzh/0v8AX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4M4fGAAAA2wAAAA8AAAAAAAAA&#10;AAAAAAAAoQIAAGRycy9kb3ducmV2LnhtbFBLBQYAAAAABAAEAPkAAACUAwAAAAA=&#10;" strokecolor="#ffc000"/>
        </w:pict>
      </w:r>
      <w:r>
        <w:rPr>
          <w:noProof/>
        </w:rPr>
        <w:pict>
          <v:shape id="AutoShape 97" o:spid="_x0000_s1179" type="#_x0000_t32" style="position:absolute;margin-left:46.95pt;margin-top:239.8pt;width:16.55pt;height:.05pt;z-index:251657728;visibility:visible" o:connectortype="straight" o:regroupid="2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3nksQAAADbAAAADwAAAGRycy9kb3ducmV2LnhtbESPQWvCQBCF74X+h2UEb2ZjilWjq9iC&#10;YHso1HjIccyOSTA7G7IbTf99tyD0+HjzvjdvvR1MI27UudqygmkUgyAurK65VHDK9pMFCOeRNTaW&#10;ScEPOdhunp/WmGp752+6HX0pAoRdigoq79tUSldUZNBFtiUO3sV2Bn2QXSl1h/cAN41M4vhVGqw5&#10;NFTY0ntFxfXYm/CGd+elRDu8mezlc5fN8o/+K1dqPBp2KxCeBv9//EgftIJ5An9bAgD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3eeSxAAAANsAAAAPAAAAAAAAAAAA&#10;AAAAAKECAABkcnMvZG93bnJldi54bWxQSwUGAAAAAAQABAD5AAAAkgMAAAAA&#10;" strokecolor="#ffc000"/>
        </w:pict>
      </w:r>
      <w:r>
        <w:rPr>
          <w:noProof/>
        </w:rPr>
        <w:pict>
          <v:group id="Group 333" o:spid="_x0000_s1180" style="position:absolute;margin-left:69.2pt;margin-top:207.05pt;width:58.25pt;height:20.75pt;z-index:251655680" coordorigin="5035,2238" coordsize="1165,415" o:regroupid="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<v:shape id="Text Box 108" o:spid="_x0000_s1181" type="#_x0000_t202" style="position:absolute;left:5264;top:2238;width:936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EU0MEA&#10;AADbAAAADwAAAGRycy9kb3ducmV2LnhtbERPy2rCQBTdF/yH4Qru6iQFU42OIgXBZZOU4vKSuXlg&#10;5k7IjDHN13cWhS4P5304TaYTIw2utawgXkcgiEurW64VfBWX1y0I55E1dpZJwQ85OB0XLwdMtX1y&#10;RmPuaxFC2KWooPG+T6V0ZUMG3dr2xIGr7GDQBzjUUg/4DOGmk29RlEiDLYeGBnv6aKi85w+jIOvm&#10;x3v8ae67uPq+7bJN5ediVGq1nM57EJ4m/y/+c1+1giSMDV/CD5D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BFNDBAAAA2wAAAA8AAAAAAAAAAAAAAAAAmAIAAGRycy9kb3du&#10;cmV2LnhtbFBLBQYAAAAABAAEAPUAAACGAwAAAAA=&#10;" strokecolor="#ffc000">
              <v:textbox style="mso-next-textbox:#Text Box 108" inset="0,0,0,0">
                <w:txbxContent>
                  <w:p w:rsidR="00094D72" w:rsidRPr="00360B97" w:rsidRDefault="00094D72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  <w:r>
                      <w:rPr>
                        <w:color w:val="FFC000"/>
                        <w:sz w:val="20"/>
                      </w:rPr>
                      <w:t xml:space="preserve"> Glyburide</w:t>
                    </w:r>
                  </w:p>
                  <w:p w:rsidR="00094D72" w:rsidRPr="00360B97" w:rsidRDefault="00094D72" w:rsidP="00BC171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109" o:spid="_x0000_s1182" type="#_x0000_t32" style="position:absolute;left:5035;top:2414;width:22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DjPsUAAADbAAAADwAAAGRycy9kb3ducmV2LnhtbESPQWvCQBCF74X+h2UK3upGpaGJ2YgW&#10;CtZDoUkPHqfZMQlmZ0N2NfHfu4VCj48373vzss1kOnGlwbWWFSzmEQjiyuqWawXf5fvzKwjnkTV2&#10;lknBjRxs8seHDFNtR/6ia+FrESDsUlTQeN+nUrqqIYNubnvi4J3sYNAHOdRSDzgGuOnkMopiabDl&#10;0NBgT28NVefiYsIb3v0kEu20M+XqsC1fjh+Xz6NSs6dpuwbhafL/x3/pvVYQJ/C7JQB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DjPsUAAADbAAAADwAAAAAAAAAA&#10;AAAAAAChAgAAZHJzL2Rvd25yZXYueG1sUEsFBgAAAAAEAAQA+QAAAJMDAAAAAA==&#10;" strokecolor="#ffc000"/>
          </v:group>
        </w:pict>
      </w:r>
      <w:r>
        <w:rPr>
          <w:noProof/>
        </w:rPr>
        <w:pict>
          <v:group id="Group 332" o:spid="_x0000_s1183" style="position:absolute;margin-left:-13.65pt;margin-top:195.05pt;width:84pt;height:20.75pt;z-index:251654656" coordorigin="3355,2238" coordsize="1680,415" o:regroupid="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<v:shape id="Text Box 303" o:spid="_x0000_s1184" type="#_x0000_t202" style="position:absolute;left:3584;top:2238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Il8MA&#10;AADbAAAADwAAAGRycy9kb3ducmV2LnhtbESPQWvCQBSE70L/w/IKvYhuFCKauoqWCuLNVMHjI/ua&#10;hGTfxuw2xn/vCkKPw8x8wyzXvalFR60rLSuYjCMQxJnVJecKTj+70RyE88gaa8uk4E4O1qu3wRIT&#10;bW98pC71uQgQdgkqKLxvEildVpBBN7YNcfB+bWvQB9nmUrd4C3BTy2kUzaTBksNCgQ19FZRV6Z9R&#10;sO3ixcHGl7wbptWZptfou9SVUh/v/eYThKfe/4df7b1WMIvh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BIl8MAAADbAAAADwAAAAAAAAAAAAAAAACYAgAAZHJzL2Rv&#10;d25yZXYueG1sUEsFBgAAAAAEAAQA9QAAAIgDAAAAAA==&#10;">
              <v:textbox style="mso-next-textbox:#Text Box 303" inset="0,0,0,0">
                <w:txbxContent>
                  <w:p w:rsidR="00094D72" w:rsidRPr="00575768" w:rsidRDefault="00094D72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DM</w:t>
                    </w:r>
                  </w:p>
                  <w:p w:rsidR="00094D72" w:rsidRPr="00575768" w:rsidRDefault="00094D72" w:rsidP="00575768">
                    <w:pPr>
                      <w:spacing w:after="0" w:line="240" w:lineRule="auto"/>
                    </w:pPr>
                  </w:p>
                  <w:p w:rsidR="00094D72" w:rsidRPr="00575768" w:rsidRDefault="00094D72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304" o:spid="_x0000_s1185" type="#_x0000_t32" style="position:absolute;left:3355;top:2413;width:229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bGZcMAAADbAAAADwAAAGRycy9kb3ducmV2LnhtbESPQWsCMRSE7wX/Q3iCt5pVIdTVKCIU&#10;hJ5qe/D42Dx3Vzcv6ya7pv31jSD0OMzMN8x6G20jBup87VjDbJqBIC6cqbnU8P31/voGwgdkg41j&#10;0vBDHrab0csac+Pu/EnDMZQiQdjnqKEKoc2l9EVFFv3UtcTJO7vOYkiyK6Xp8J7gtpHzLFPSYs1p&#10;ocKW9hUV12NvNQynS+w/+vN8d4j18rpU+Lu4Ka0n47hbgQgUw3/42T4YDUrB4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GxmXDAAAA2wAAAA8AAAAAAAAAAAAA&#10;AAAAoQIAAGRycy9kb3ducmV2LnhtbFBLBQYAAAAABAAEAPkAAACRAwAAAAA=&#10;"/>
          </v:group>
        </w:pict>
      </w:r>
      <w:r>
        <w:rPr>
          <w:noProof/>
        </w:rPr>
        <w:pict>
          <v:shape id="AutoShape 238" o:spid="_x0000_s1186" type="#_x0000_t32" style="position:absolute;margin-left:66.6pt;margin-top:252.8pt;width:0;height:13.8pt;flip:y;z-index:25159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w1JwIAAEcEAAAOAAAAZHJzL2Uyb0RvYy54bWysU02P2yAQvVfqf0C+J/5YJ02sOKuVnfSy&#10;7Ubabe8EsI2KAQGJE1X97x1wNs22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" strokecolor="red"/>
        </w:pict>
      </w:r>
      <w:r>
        <w:rPr>
          <w:noProof/>
        </w:rPr>
        <w:pict>
          <v:shape id="Text Box 237" o:spid="_x0000_s1187" type="#_x0000_t202" style="position:absolute;margin-left:46.95pt;margin-top:267.15pt;width:72.55pt;height:25.7pt;z-index:251645440;visibility:visible;v-text-anchor:middle" o:regroupid="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POsQA&#10;AADbAAAADwAAAGRycy9kb3ducmV2LnhtbESP0WrCQBRE34X+w3ILfdNNS6o2uoYSCPWliLEfcMle&#10;k9Ds3TS7TaJf3y0IPg4zc4bZppNpxUC9aywreF5EIIhLqxuuFHyd8vkahPPIGlvLpOBCDtLdw2yL&#10;ibYjH2kofCUChF2CCmrvu0RKV9Zk0C1sRxy8s+0N+iD7SuoexwA3rXyJoqU02HBYqLGjrKbyu/g1&#10;CmLr3l6HQ9WN68wg5xf9c/34VOrpcXrfgPA0+Xv41t5rBasY/r+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qDzrEAAAA2wAAAA8AAAAAAAAAAAAAAAAAmAIAAGRycy9k&#10;b3ducmV2LnhtbFBLBQYAAAAABAAEAPUAAACJAwAAAAA=&#10;" strokecolor="red">
            <v:textbox style="mso-next-textbox:#Text Box 237" inset="0,0,0,0">
              <w:txbxContent>
                <w:p w:rsidR="00094D72" w:rsidRDefault="00094D72" w:rsidP="000C6695">
                  <w:pPr>
                    <w:spacing w:after="0" w:line="240" w:lineRule="auto"/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 xml:space="preserve"> FSBS – 245 day 1</w:t>
                  </w:r>
                </w:p>
                <w:p w:rsidR="00094D72" w:rsidRPr="00DF636D" w:rsidRDefault="00094D72" w:rsidP="000C6695">
                  <w:pPr>
                    <w:spacing w:after="0" w:line="240" w:lineRule="auto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20"/>
                    </w:rPr>
                    <w:t xml:space="preserve"> FSBS – 305 day 5</w:t>
                  </w: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88" type="#_x0000_t32" style="position:absolute;margin-left:-13.9pt;margin-top:70.4pt;width:.25pt;height:133.4pt;z-index:251646464" o:connectortype="straight"/>
        </w:pict>
      </w:r>
      <w:r>
        <w:rPr>
          <w:noProof/>
        </w:rPr>
        <w:pict>
          <v:group id="Group 329" o:spid="_x0000_s1189" style="position:absolute;margin-left:-13.65pt;margin-top:111.75pt;width:84pt;height:20.75pt;z-index:251650560" coordorigin="3355,1758" coordsize="1680,415" o:regroupid="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<v:shape id="Text Box 309" o:spid="_x0000_s1190" type="#_x0000_t202" style="position:absolute;left:3584;top:1758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nscQA&#10;AADbAAAADwAAAGRycy9kb3ducmV2LnhtbESPQWvCQBSE7wX/w/IEL6VuKkba1FVUFKQ3o4LHR/aZ&#10;hGTfptk1xn/vFgo9DjPzDTNf9qYWHbWutKzgfRyBIM6sLjlXcDru3j5AOI+ssbZMCh7kYLkYvMwx&#10;0fbOB+pSn4sAYZeggsL7JpHSZQUZdGPbEAfvaluDPsg2l7rFe4CbWk6iaCYNlhwWCmxoU1BWpTej&#10;YN3Fn982vuTda1qdafITbUtdKTUa9qsvEJ56/x/+a++1gngKv1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wJ7HEAAAA2wAAAA8AAAAAAAAAAAAAAAAAmAIAAGRycy9k&#10;b3ducmV2LnhtbFBLBQYAAAAABAAEAPUAAACJAwAAAAA=&#10;">
              <v:textbox style="mso-next-textbox:#Text Box 309" inset="0,0,0,0">
                <w:txbxContent>
                  <w:p w:rsidR="00094D72" w:rsidRPr="00575768" w:rsidRDefault="00094D72" w:rsidP="00575768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HTN</w:t>
                    </w:r>
                  </w:p>
                  <w:p w:rsidR="00094D72" w:rsidRPr="00575768" w:rsidRDefault="00094D72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310" o:spid="_x0000_s1191" type="#_x0000_t32" style="position:absolute;left:3355;top:1978;width:229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iSr8QAAADbAAAADwAAAGRycy9kb3ducmV2LnhtbESPQWvCQBSE7wX/w/IEb3WjxaDRVUQo&#10;CJ6qPfT4yD6TaPZtzG7i6q/vFgoeh5n5hlltgqlFT62rLCuYjBMQxLnVFRcKvk+f73MQziNrrC2T&#10;ggc52KwHbyvMtL3zF/VHX4gIYZehgtL7JpPS5SUZdGPbEEfvbFuDPsq2kLrFe4SbWk6TJJUGK44L&#10;JTa0Kym/HjujoP+5hO7QnafbfagW10WKz49bqtRoGLZLEJ6Cf4X/23utYDaDv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JKvxAAAANsAAAAPAAAAAAAAAAAA&#10;AAAAAKECAABkcnMvZG93bnJldi54bWxQSwUGAAAAAAQABAD5AAAAkgMAAAAA&#10;"/>
          </v:group>
        </w:pict>
      </w:r>
      <w:r>
        <w:rPr>
          <w:noProof/>
        </w:rPr>
        <w:pict>
          <v:group id="Group 337" o:spid="_x0000_s1192" style="position:absolute;margin-left:-14.3pt;margin-top:163.2pt;width:83.5pt;height:26.6pt;z-index:251643392" coordorigin="3355,3009" coordsize="1670,532" o:regroupid="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<v:shape id="Text Box 294" o:spid="_x0000_s1193" type="#_x0000_t202" style="position:absolute;left:3584;top:3009;width:1441;height:5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rD8EA&#10;AADbAAAADwAAAGRycy9kb3ducmV2LnhtbERPz2vCMBS+D/wfwhN2GZpOqGg1ipMNxm6rCh4fzbMt&#10;bV5qE9Puv18Ogx0/vt/b/WhaEah3tWUFr/MEBHFhdc2lgvPpY7YC4TyyxtYyKfghB/vd5GmLmbYD&#10;f1PIfSliCLsMFVTed5mUrqjIoJvbjjhyN9sb9BH2pdQ9DjHctHKRJEtpsObYUGFHx4qKJn8YBW8h&#10;XX/Z9FqGl7y50OKevNe6Uep5Oh42IDyN/l/85/7UCpZxffw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n6w/BAAAA2wAAAA8AAAAAAAAAAAAAAAAAmAIAAGRycy9kb3du&#10;cmV2LnhtbFBLBQYAAAAABAAEAPUAAACGAwAAAAA=&#10;">
              <v:textbox style="mso-next-textbox:#Text Box 294" inset="0,0,0,0">
                <w:txbxContent>
                  <w:p w:rsidR="00094D72" w:rsidRDefault="00094D72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Hyper- </w:t>
                    </w:r>
                  </w:p>
                  <w:p w:rsidR="00094D72" w:rsidRPr="00575768" w:rsidRDefault="00094D72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cholesterolemia</w:t>
                    </w:r>
                  </w:p>
                  <w:p w:rsidR="00094D72" w:rsidRPr="00575768" w:rsidRDefault="00094D72" w:rsidP="00575768">
                    <w:pPr>
                      <w:spacing w:after="0" w:line="240" w:lineRule="auto"/>
                    </w:pPr>
                  </w:p>
                  <w:p w:rsidR="00094D72" w:rsidRPr="00575768" w:rsidRDefault="00094D72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295" o:spid="_x0000_s1194" type="#_x0000_t32" style="position:absolute;left:3355;top:3299;width:228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9eEcMAAADbAAAADwAAAGRycy9kb3ducmV2LnhtbESPQYvCMBSE7wv+h/AEb2uqQlmrUUQQ&#10;BE/r7sHjo3m21ealNmmN/vqNIOxxmJlvmOU6mFr01LrKsoLJOAFBnFtdcaHg92f3+QXCeWSNtWVS&#10;8CAH69XgY4mZtnf+pv7oCxEh7DJUUHrfZFK6vCSDbmwb4uidbWvQR9kWUrd4j3BTy2mSpNJgxXGh&#10;xIa2JeXXY2cU9KdL6A7debrZh2p+naf4nN1SpUbDsFmA8BT8f/jd3msF6QReX+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vXhHDAAAA2wAAAA8AAAAAAAAAAAAA&#10;AAAAoQIAAGRycy9kb3ducmV2LnhtbFBLBQYAAAAABAAEAPkAAACRAwAAAAA=&#10;"/>
          </v:group>
        </w:pict>
      </w:r>
      <w:r>
        <w:rPr>
          <w:noProof/>
        </w:rPr>
        <w:pict>
          <v:group id="Group 351" o:spid="_x0000_s1195" style="position:absolute;margin-left:-13.9pt;margin-top:136.75pt;width:84pt;height:20.75pt;z-index:251644416" coordorigin="999,6872" coordsize="1680,415" o:regroupid="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<v:shape id="Text Box 297" o:spid="_x0000_s1196" type="#_x0000_t202" style="position:absolute;left:1228;top:6872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APcQA&#10;AADbAAAADwAAAGRycy9kb3ducmV2LnhtbESPQWvCQBSE74X+h+UVehHdKGg1ZiNaWpDeTBU8PrLP&#10;JCT7Nma3Mf33bkHocZiZb5hkM5hG9NS5yrKC6SQCQZxbXXGh4Pj9OV6CcB5ZY2OZFPySg036/JRg&#10;rO2ND9RnvhABwi5GBaX3bSyly0sy6Ca2JQ7exXYGfZBdIXWHtwA3jZxF0UIarDgslNjSe0l5nf0Y&#10;Bbt+vvqy83PRj7L6RLNr9FHpWqnXl2G7BuFp8P/hR3uvFbwt4O9L+AE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bQD3EAAAA2wAAAA8AAAAAAAAAAAAAAAAAmAIAAGRycy9k&#10;b3ducmV2LnhtbFBLBQYAAAAABAAEAPUAAACJAwAAAAA=&#10;">
              <v:textbox style="mso-next-textbox:#Text Box 297" inset="0,0,0,0">
                <w:txbxContent>
                  <w:p w:rsidR="00094D72" w:rsidRPr="00575768" w:rsidRDefault="00094D72" w:rsidP="00575768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Stroke</w:t>
                    </w:r>
                  </w:p>
                  <w:p w:rsidR="00094D72" w:rsidRPr="00575768" w:rsidRDefault="00094D72" w:rsidP="00575768">
                    <w:pPr>
                      <w:spacing w:after="0" w:line="240" w:lineRule="auto"/>
                    </w:pPr>
                  </w:p>
                  <w:p w:rsidR="00094D72" w:rsidRPr="00575768" w:rsidRDefault="00094D72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298" o:spid="_x0000_s1197" type="#_x0000_t32" style="position:absolute;left:999;top:7103;width:229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P1I8QAAADbAAAADwAAAGRycy9kb3ducmV2LnhtbESPQWvCQBSE7wX/w/IEb3WjhajRVUQo&#10;CJ6qPfT4yD6TaPZtzG7i6q/vFgoeh5n5hlltgqlFT62rLCuYjBMQxLnVFRcKvk+f73MQziNrrC2T&#10;ggc52KwHbyvMtL3zF/VHX4gIYZehgtL7JpPS5SUZdGPbEEfvbFuDPsq2kLrFe4SbWk6TJJUGK44L&#10;JTa0Kym/HjujoP+5hO7QnafbfagW10WKz49bqtRoGLZLEJ6Cf4X/23utYDaDv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k/UjxAAAANsAAAAPAAAAAAAAAAAA&#10;AAAAAKECAABkcnMvZG93bnJldi54bWxQSwUGAAAAAAQABAD5AAAAkgMAAAAA&#10;"/>
          </v:group>
        </w:pict>
      </w:r>
      <w:r>
        <w:rPr>
          <w:noProof/>
        </w:rPr>
        <w:pict>
          <v:group id="Group 328" o:spid="_x0000_s1198" style="position:absolute;margin-left:-14.3pt;margin-top:85.95pt;width:133.8pt;height:20.75pt;z-index:251642368" coordorigin="3355,1271" coordsize="2676,415" o:regroupid="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<v:group id="Group 326" o:spid="_x0000_s1199" style="position:absolute;left:5035;top:1271;width:996;height:415" coordorigin="5416,1213" coordsize="996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Text Box 102" o:spid="_x0000_s1200" type="#_x0000_t202" style="position:absolute;left:5645;top:1213;width:767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vcwsMA&#10;AADbAAAADwAAAGRycy9kb3ducmV2LnhtbESPS4vCQBCE78L+h6GFvekksr6ioyzCwh6NinhsMp0H&#10;ZnpCZoxZf/2OIHgsquorar3tTS06al1lWUE8jkAQZ1ZXXCg4HX9GCxDOI2usLZOCP3Kw3XwM1pho&#10;e+eUuoMvRICwS1BB6X2TSOmykgy6sW2Ig5fb1qAPsi2kbvEe4KaWkyiaSYMVh4USG9qVlF0PN6Mg&#10;rR+3ebw312Wcny/LdJr7x7FT6nPYf69AeOr9O/xq/2oFX3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vcwsMAAADbAAAADwAAAAAAAAAAAAAAAACYAgAAZHJzL2Rv&#10;d25yZXYueG1sUEsFBgAAAAAEAAQA9QAAAIgDAAAAAA==&#10;" strokecolor="#ffc000">
                <v:textbox style="mso-next-textbox:#Text Box 102" inset="0,0,0,0">
                  <w:txbxContent>
                    <w:p w:rsidR="00094D72" w:rsidRPr="009A1E81" w:rsidRDefault="00094D72" w:rsidP="00BC1715">
                      <w:pPr>
                        <w:spacing w:after="0" w:line="240" w:lineRule="auto"/>
                        <w:rPr>
                          <w:color w:val="FFC000"/>
                          <w:sz w:val="20"/>
                        </w:rPr>
                      </w:pPr>
                      <w:r>
                        <w:rPr>
                          <w:color w:val="FFC000"/>
                          <w:sz w:val="20"/>
                        </w:rPr>
                        <w:t xml:space="preserve"> Digoxin</w:t>
                      </w:r>
                    </w:p>
                    <w:p w:rsidR="00094D72" w:rsidRPr="00360B97" w:rsidRDefault="00094D72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  <w:p w:rsidR="00094D72" w:rsidRPr="00360B97" w:rsidRDefault="00094D72" w:rsidP="00BC171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</w:p>
                  </w:txbxContent>
                </v:textbox>
              </v:shape>
              <v:shape id="AutoShape 103" o:spid="_x0000_s1201" type="#_x0000_t32" style="position:absolute;left:5416;top:1439;width:22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kaxcMAAADbAAAADwAAAGRycy9kb3ducmV2LnhtbESPwWrCQBCG74W+wzJCb7qxraLRVVQQ&#10;bA+CxoPHMTsmwexsyK6avn3nUOhx+Of/5pv5snO1elAbKs8GhoMEFHHubcWFgVO27U9AhYhssfZM&#10;Bn4owHLx+jLH1PonH+hxjIUSCIcUDZQxNqnWIS/JYRj4hliyq28dRhnbQtsWnwJ3tX5PkrF2WLFc&#10;KLGhTUn57Xh3ohHDZarRd2uXfXyvstH5674/G/PW61YzUJG6+L/8195ZA58iK78IAP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ZGsXDAAAA2wAAAA8AAAAAAAAAAAAA&#10;AAAAoQIAAGRycy9kb3ducmV2LnhtbFBLBQYAAAAABAAEAPkAAACRAwAAAAA=&#10;" strokecolor="#ffc000"/>
            </v:group>
            <v:group id="Group 327" o:spid="_x0000_s1202" style="position:absolute;left:3355;top:1271;width:1680;height:415" coordorigin="3355,1271" coordsize="168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Text Box 300" o:spid="_x0000_s1203" type="#_x0000_t202" style="position:absolute;left:3584;top:1271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hssEA&#10;AADbAAAADwAAAGRycy9kb3ducmV2LnhtbERPTWuDQBC9F/Iflgn0UpI1gqUxWSUNKZTeahPIcXAn&#10;Krqz1t2o/ffdQ6HHx/ve57PpxEiDaywr2KwjEMSl1Q1XCs5fb6sXEM4ja+wsk4IfcpBni4c9ptpO&#10;/Elj4SsRQtilqKD2vk+ldGVNBt3a9sSBu9nBoA9wqKQecArhppNxFD1Lgw2Hhhp7OtZUtsXdKHgd&#10;k+2HTa7V+FS0F4q/o1OjW6Uel/NhB8LT7P/Ff+53rSAJ68OX8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LIbLBAAAA2wAAAA8AAAAAAAAAAAAAAAAAmAIAAGRycy9kb3du&#10;cmV2LnhtbFBLBQYAAAAABAAEAPUAAACGAwAAAAA=&#10;">
                <v:textbox style="mso-next-textbox:#Text Box 300" inset="0,0,0,0">
                  <w:txbxContent>
                    <w:p w:rsidR="00094D72" w:rsidRPr="00575768" w:rsidRDefault="00094D72" w:rsidP="00575768">
                      <w:pPr>
                        <w:spacing w:after="0" w:line="240" w:lineRule="auto"/>
                      </w:pPr>
                      <w:r>
                        <w:rPr>
                          <w:sz w:val="20"/>
                        </w:rPr>
                        <w:t xml:space="preserve"> AFIB</w:t>
                      </w:r>
                    </w:p>
                    <w:p w:rsidR="00094D72" w:rsidRPr="00575768" w:rsidRDefault="00094D72" w:rsidP="00575768">
                      <w:pPr>
                        <w:spacing w:after="0" w:line="240" w:lineRule="auto"/>
                      </w:pPr>
                    </w:p>
                  </w:txbxContent>
                </v:textbox>
              </v:shape>
              <v:shape id="AutoShape 301" o:spid="_x0000_s1204" type="#_x0000_t32" style="position:absolute;left:3355;top:1453;width:229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OUrMQAAADbAAAADwAAAGRycy9kb3ducmV2LnhtbESPQWvCQBSE70L/w/IEb7pRaahpVpFC&#10;QfBU20OPj+wzicm+TbObuPrr3UKhx2FmvmHyXTCtGKl3tWUFy0UCgriwuuZSwdfn+/wFhPPIGlvL&#10;pOBGDnbbp0mOmbZX/qDx5EsRIewyVFB532VSuqIig25hO+LonW1v0EfZl1L3eI1w08pVkqTSYM1x&#10;ocKO3ioqmtNgFIzflzAch/Nqfwj1ptmkeF//pErNpmH/CsJT8P/hv/ZBK3hewu+X+APk9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g5SsxAAAANsAAAAPAAAAAAAAAAAA&#10;AAAAAKECAABkcnMvZG93bnJldi54bWxQSwUGAAAAAAQABAD5AAAAkgMAAAAA&#10;"/>
            </v:group>
          </v:group>
        </w:pict>
      </w:r>
      <w:r>
        <w:rPr>
          <w:noProof/>
        </w:rPr>
        <w:pict>
          <v:group id="Group 349" o:spid="_x0000_s1205" style="position:absolute;margin-left:64.55pt;margin-top:58.7pt;width:69.25pt;height:24pt;z-index:251640320" coordorigin="3170,6262" coordsize="1691,480" o:regroupid="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<v:shape id="Text Box 272" o:spid="_x0000_s1206" type="#_x0000_t202" style="position:absolute;left:3410;top:6262;width:1451;height:4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oCMUA&#10;AADbAAAADwAAAGRycy9kb3ducmV2LnhtbESPS2vDMBCE74X+B7GF3Gq5D4JxooQ0oaSHXvJwcl2s&#10;jW1qrYykOG5/fRUI5DjMzDfMdD6YVvTkfGNZwUuSgiAurW64UrDffT5nIHxA1thaJgW/5GE+e3yY&#10;Yq7thTfUb0MlIoR9jgrqELpcSl/WZNAntiOO3sk6gyFKV0nt8BLhppWvaTqWBhuOCzV2tKyp/Nme&#10;jYIyW+Hfd7FYZkVnjwf3ceyLYa3U6GlYTEAEGsI9fGt/aQVv73D9En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GgIxQAAANsAAAAPAAAAAAAAAAAAAAAAAJgCAABkcnMv&#10;ZG93bnJldi54bWxQSwUGAAAAAAQABAD1AAAAigMAAAAA&#10;" strokecolor="#7030a0">
              <v:textbox style="mso-next-textbox:#Text Box 272" inset="0,0,0,0">
                <w:txbxContent>
                  <w:p w:rsidR="00094D72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O2 2L via NC, </w:t>
                    </w:r>
                  </w:p>
                  <w:p w:rsidR="00094D72" w:rsidRPr="009A1E81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SpO2 &gt;92%</w:t>
                    </w:r>
                  </w:p>
                  <w:p w:rsidR="00094D72" w:rsidRPr="00360B97" w:rsidRDefault="00094D72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AutoShape 273" o:spid="_x0000_s1207" type="#_x0000_t32" style="position:absolute;left:3170;top:6548;width: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jpLsMAAADbAAAADwAAAGRycy9kb3ducmV2LnhtbESPQYvCMBSE7wv+h/AEb2vq6i5SjSLC&#10;guDFdkvB26N5ttXmpTRR6783grDHYWa+YZbr3jTiRp2rLSuYjCMQxIXVNZcKsr/fzzkI55E1NpZJ&#10;wYMcrFeDjyXG2t45oVvqSxEg7GJUUHnfxlK6oiKDbmxb4uCdbGfQB9mVUnd4D3DTyK8o+pEGaw4L&#10;Fba0rai4pFejoE2S6JpldtaceXLc14c87W2u1GjYbxYgPPX+P/xu77SC6Te8voQf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I6S7DAAAA2wAAAA8AAAAAAAAAAAAA&#10;AAAAoQIAAGRycy9kb3ducmV2LnhtbFBLBQYAAAAABAAEAPkAAACRAwAAAAA=&#10;" strokecolor="#7030a0"/>
          </v:group>
        </w:pict>
      </w:r>
      <w:r>
        <w:rPr>
          <w:noProof/>
        </w:rPr>
        <w:pict>
          <v:group id="Group 338" o:spid="_x0000_s1208" style="position:absolute;margin-left:-13.85pt;margin-top:61.95pt;width:78.4pt;height:20.75pt;z-index:251639296" coordorigin="3354,654" coordsize="1681,415" o:regroupid="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<v:shape id="Text Box 306" o:spid="_x0000_s1209" type="#_x0000_t202" style="position:absolute;left:3584;top:654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hicMA&#10;AADbAAAADwAAAGRycy9kb3ducmV2LnhtbESPQWvCQBSE7wX/w/IEL6VuVBQbXUVFQXozWujxkX0m&#10;Idm3MbvG+O/dQqHHYWa+YZbrzlSipcYVlhWMhhEI4tTqgjMFl/PhYw7CeWSNlWVS8CQH61XvbYmx&#10;tg8+UZv4TAQIuxgV5N7XsZQuzcmgG9qaOHhX2xj0QTaZ1A0+AtxUchxFM2mw4LCQY027nNIyuRsF&#10;23b6+WWnP1n7npTfNL5F+0KXSg363WYBwlPn/8N/7aNWMBnB75fw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hhicMAAADbAAAADwAAAAAAAAAAAAAAAACYAgAAZHJzL2Rv&#10;d25yZXYueG1sUEsFBgAAAAAEAAQA9QAAAIgDAAAAAA==&#10;">
              <v:textbox style="mso-next-textbox:#Text Box 306" inset="0,0,0,0">
                <w:txbxContent>
                  <w:p w:rsidR="00094D72" w:rsidRPr="00575768" w:rsidRDefault="00094D72" w:rsidP="00575768">
                    <w:pPr>
                      <w:spacing w:after="0" w:line="240" w:lineRule="auto"/>
                    </w:pPr>
                    <w:r>
                      <w:rPr>
                        <w:sz w:val="20"/>
                      </w:rPr>
                      <w:t xml:space="preserve"> COPD</w:t>
                    </w:r>
                  </w:p>
                  <w:p w:rsidR="00094D72" w:rsidRPr="00575768" w:rsidRDefault="00094D72" w:rsidP="00575768">
                    <w:pPr>
                      <w:spacing w:after="0" w:line="240" w:lineRule="auto"/>
                    </w:pPr>
                  </w:p>
                </w:txbxContent>
              </v:textbox>
            </v:shape>
            <v:shape id="AutoShape 307" o:spid="_x0000_s1210" type="#_x0000_t32" style="position:absolute;left:3354;top:823;width:229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7ve8QAAADbAAAADwAAAGRycy9kb3ducmV2LnhtbESPQWvCQBSE70L/w/IKvemmEYKJriKC&#10;IPRU68HjI/tMotm3aXYTV399t1DocZiZb5jVJphWjNS7xrKC91kCgri0uuFKwelrP12AcB5ZY2uZ&#10;FDzIwWb9Mllhoe2dP2k8+kpECLsCFdTed4WUrqzJoJvZjjh6F9sb9FH2ldQ93iPctDJNkkwabDgu&#10;1NjRrqbydhyMgvF8DcPHcEm3h9DktzzD5/w7U+rtNWyXIDwF/x/+ax+0gnkKv1/i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ju97xAAAANsAAAAPAAAAAAAAAAAA&#10;AAAAAKECAABkcnMvZG93bnJldi54bWxQSwUGAAAAAAQABAD5AAAAkgMAAAAA&#10;"/>
          </v:group>
        </w:pict>
      </w:r>
      <w:r>
        <w:rPr>
          <w:noProof/>
        </w:rPr>
        <w:pict>
          <v:shape id="Text Box 188" o:spid="_x0000_s1211" type="#_x0000_t202" style="position:absolute;margin-left:356.05pt;margin-top:85.25pt;width:78.45pt;height:51.35pt;z-index:251636224;visibility:visible;v-text-anchor:middle" o:regroupid="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OWX8MA&#10;AADcAAAADwAAAGRycy9kb3ducmV2LnhtbERPTWsCMRC9F/ofwhR6KZpY2iKrUUql0IKHaj14HDZj&#10;dnUzWZJ0d/vvjSB4m8f7nPlycI3oKMTas4bJWIEgLr2p2WrY/X6OpiBiQjbYeCYN/xRhubi/m2Nh&#10;fM8b6rbJihzCsUANVUptIWUsK3IYx74lztzBB4cpw2ClCdjncNfIZ6XepMOac0OFLX1UVJ62f06D&#10;el3ZYPeT3arbPNH32hx/+vKo9ePD8D4DkWhIN/HV/WXyfPUCl2fyBXJ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OWX8MAAADcAAAADwAAAAAAAAAAAAAAAACYAgAAZHJzL2Rv&#10;d25yZXYueG1sUEsFBgAAAAAEAAQA9QAAAIgDAAAAAA==&#10;" strokecolor="#00b0f0">
            <v:textbox style="mso-next-textbox:#Text Box 188" inset="0,0,0,0">
              <w:txbxContent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Abdominal CT 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w/constrast: 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obstruction of </w:t>
                  </w:r>
                </w:p>
                <w:p w:rsidR="00094D72" w:rsidRPr="009A1E81" w:rsidRDefault="00094D72" w:rsidP="000C6695">
                  <w:pPr>
                    <w:spacing w:after="0" w:line="240" w:lineRule="auto"/>
                    <w:rPr>
                      <w:color w:val="00B0F0"/>
                      <w:sz w:val="20"/>
                    </w:rPr>
                  </w:pPr>
                  <w:r>
                    <w:rPr>
                      <w:color w:val="00B0F0"/>
                      <w:sz w:val="20"/>
                    </w:rPr>
                    <w:t xml:space="preserve"> descending colon</w:t>
                  </w: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12" type="#_x0000_t202" style="position:absolute;margin-left:255pt;margin-top:245.3pt;width:72.5pt;height:25.05pt;z-index:251635200;visibility:visible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style="mso-next-textbox:#_x0000_s1212" inset="0,0,0,0">
              <w:txbxContent>
                <w:p w:rsidR="00094D72" w:rsidRDefault="00094D72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Cough &amp; Deep </w:t>
                  </w:r>
                </w:p>
                <w:p w:rsidR="00094D72" w:rsidRPr="009A1E81" w:rsidRDefault="00094D72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Breathe</w:t>
                  </w:r>
                </w:p>
                <w:p w:rsidR="00094D72" w:rsidRPr="00360B97" w:rsidRDefault="00094D72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13" type="#_x0000_t32" style="position:absolute;margin-left:327.3pt;margin-top:252.8pt;width:12pt;height:0;z-index:251634176;visibility:visibl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rOb8AAADbAAAADwAAAGRycy9kb3ducmV2LnhtbERPTYvCMBC9C/6HMMLeNFVElmoUEQTB&#10;i+2WgrehGdtqMylN1O6/N4LgbR7vc1ab3jTiQZ2rLSuYTiIQxIXVNZcKsr/9+BeE88gaG8uk4J8c&#10;bNbDwQpjbZ+c0CP1pQgh7GJUUHnfxlK6oiKDbmJb4sBdbGfQB9iVUnf4DOGmkbMoWkiDNYeGClva&#10;VVTc0rtR0CZJdM8yO2+uPD0f61Oe9jZX6mfUb5cgPPX+K/64DzrMX8D7l3C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G8rOb8AAADbAAAADwAAAAAAAAAAAAAAAACh&#10;AgAAZHJzL2Rvd25yZXYueG1sUEsFBgAAAAAEAAQA+QAAAI0DAAAAAA==&#10;" strokecolor="#7030a0"/>
        </w:pict>
      </w:r>
      <w:r>
        <w:rPr>
          <w:noProof/>
        </w:rPr>
        <w:pict>
          <v:shape id="_x0000_s1214" type="#_x0000_t32" style="position:absolute;margin-left:327.05pt;margin-top:201.6pt;width:12pt;height:0;z-index:251633152;visibility:visibl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rOb8AAADbAAAADwAAAGRycy9kb3ducmV2LnhtbERPTYvCMBC9C/6HMMLeNFVElmoUEQTB&#10;i+2WgrehGdtqMylN1O6/N4LgbR7vc1ab3jTiQZ2rLSuYTiIQxIXVNZcKsr/9+BeE88gaG8uk4J8c&#10;bNbDwQpjbZ+c0CP1pQgh7GJUUHnfxlK6oiKDbmJb4sBdbGfQB9iVUnf4DOGmkbMoWkiDNYeGClva&#10;VVTc0rtR0CZJdM8yO2+uPD0f61Oe9jZX6mfUb5cgPPX+K/64DzrMX8D7l3C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G8rOb8AAADbAAAADwAAAAAAAAAAAAAAAACh&#10;AgAAZHJzL2Rvd25yZXYueG1sUEsFBgAAAAAEAAQA+QAAAI0DAAAAAA==&#10;" strokecolor="#7030a0"/>
        </w:pict>
      </w:r>
      <w:r>
        <w:rPr>
          <w:noProof/>
        </w:rPr>
        <w:pict>
          <v:shape id="_x0000_s1215" type="#_x0000_t202" style="position:absolute;margin-left:254.55pt;margin-top:195.05pt;width:72.5pt;height:23.95pt;z-index:251632128;visibility:visible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style="mso-next-textbox:#_x0000_s1215" inset="0,0,0,0">
              <w:txbxContent>
                <w:p w:rsidR="00094D72" w:rsidRDefault="00094D72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BRP w/assist </w:t>
                  </w:r>
                </w:p>
                <w:p w:rsidR="00094D72" w:rsidRPr="009A1E81" w:rsidRDefault="00094D72" w:rsidP="00320D1B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day1</w:t>
                  </w:r>
                </w:p>
                <w:p w:rsidR="00094D72" w:rsidRPr="00360B97" w:rsidRDefault="00094D72" w:rsidP="00320D1B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319" o:spid="_x0000_s1216" type="#_x0000_t32" style="position:absolute;margin-left:243.25pt;margin-top:62pt;width:10.3pt;height:0;z-index:251630080;visibility:visibl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lGsMEAAADbAAAADwAAAGRycy9kb3ducmV2LnhtbERPz2vCMBS+C/sfwhvspqnbEKmmZQwG&#10;g13WWgRvj+bZVpuXksS2+++Xg+Dx4/u9z2fTi5Gc7ywrWK8SEMS11R03CqrD13ILwgdkjb1lUvBH&#10;HvLsabHHVNuJCxrL0IgYwj5FBW0IQyqlr1sy6Fd2II7c2TqDIULXSO1wiuGml69JspEGO44NLQ70&#10;2VJ9LW9GwVAUya2q7Ht/4fXpp/s9lrM9KvXyPH/sQASaw0N8d39rBW9xbPwSf4DM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UawwQAAANsAAAAPAAAAAAAAAAAAAAAA&#10;AKECAABkcnMvZG93bnJldi54bWxQSwUGAAAAAAQABAD5AAAAjwMAAAAA&#10;" strokecolor="#7030a0"/>
        </w:pict>
      </w:r>
      <w:r>
        <w:rPr>
          <w:noProof/>
        </w:rPr>
        <w:pict>
          <v:shape id="Text Box 318" o:spid="_x0000_s1217" type="#_x0000_t202" style="position:absolute;margin-left:181pt;margin-top:46.85pt;width:62.25pt;height:25.45pt;z-index:251629056;visibility:visibl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2f8UA&#10;AADbAAAADwAAAGRycy9kb3ducmV2LnhtbESPT2vCQBTE74V+h+UVvDWbtlBDdBWrFHvoxT/R6yP7&#10;TEKzb8PuGtN++q4geBxm5jfMdD6YVvTkfGNZwUuSgiAurW64UrDffT5nIHxA1thaJgW/5GE+e3yY&#10;Yq7thTfUb0MlIoR9jgrqELpcSl/WZNAntiOO3sk6gyFKV0nt8BLhppWvafouDTYcF2rsaFlT+bM9&#10;GwVltsK/72KxzIrOHg/u49gXw1qp0dOwmIAINIR7+Nb+0grexnD9En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vZ/xQAAANsAAAAPAAAAAAAAAAAAAAAAAJgCAABkcnMv&#10;ZG93bnJldi54bWxQSwUGAAAAAAQABAD1AAAAigMAAAAA&#10;" strokecolor="#7030a0">
            <v:textbox style="mso-next-textbox:#Text Box 318" inset="0,0,0,0">
              <w:txbxContent>
                <w:p w:rsidR="00094D72" w:rsidRDefault="00094D72" w:rsidP="00CA5079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Frequent Oral </w:t>
                  </w:r>
                </w:p>
                <w:p w:rsidR="00094D72" w:rsidRPr="009A1E81" w:rsidRDefault="00094D72" w:rsidP="00CA5079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Care</w:t>
                  </w:r>
                </w:p>
                <w:p w:rsidR="00094D72" w:rsidRPr="00360B97" w:rsidRDefault="00094D72" w:rsidP="00CA5079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270" o:spid="_x0000_s1218" type="#_x0000_t32" style="position:absolute;margin-left:327.05pt;margin-top:3.15pt;width:12pt;height:0;z-index:251628032;visibility:visibl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iIocEAAADbAAAADwAAAGRycy9kb3ducmV2LnhtbERPTWvCQBC9F/oflil4azZaKRJdpQiC&#10;0EuThoC3ITsmsdnZsLtq/PddQfA2j/c5q81oenEh5zvLCqZJCoK4trrjRkH5u3tfgPABWWNvmRTc&#10;yMNm/fqywkzbK+d0KUIjYgj7DBW0IQyZlL5uyaBP7EAcuaN1BkOErpHa4TWGm17O0vRTGuw4NrQ4&#10;0Lal+q84GwVDnqfnsrTz/sTTw3f3UxWjrZSavI1fSxCBxvAUP9x7Hed/wP2XeI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GIihwQAAANsAAAAPAAAAAAAAAAAAAAAA&#10;AKECAABkcnMvZG93bnJldi54bWxQSwUGAAAAAAQABAD5AAAAjwMAAAAA&#10;" strokecolor="#7030a0"/>
        </w:pict>
      </w:r>
      <w:r>
        <w:rPr>
          <w:noProof/>
        </w:rPr>
        <w:pict>
          <v:shape id="AutoShape 261" o:spid="_x0000_s1219" type="#_x0000_t32" style="position:absolute;margin-left:327.3pt;margin-top:127.1pt;width:12pt;height:0;z-index:251625984;visibility:visibl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F/88QAAADbAAAADwAAAGRycy9kb3ducmV2LnhtbESPQWuDQBSE74H8h+UFeour0oZis5EQ&#10;KBR6qUaE3h7uq5q4b8VdE/vvu4VCj8PMfMPs88UM4kaT6y0rSKIYBHFjdc+tgur8un0G4TyyxsEy&#10;KfgmB/lhvdpjpu2dC7qVvhUBwi5DBZ33Yyalazoy6CI7Egfvy04GfZBTK/WE9wA3g0zjeCcN9hwW&#10;Ohzp1FFzLWejYCyKeK4q+zhcOPl87z/qcrG1Ug+b5fgCwtPi/8N/7TetIH2C3y/h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0X/zxAAAANsAAAAPAAAAAAAAAAAA&#10;AAAAAKECAABkcnMvZG93bnJldi54bWxQSwUGAAAAAAQABAD5AAAAkgMAAAAA&#10;" strokecolor="#7030a0"/>
        </w:pict>
      </w:r>
      <w:r>
        <w:rPr>
          <w:noProof/>
        </w:rPr>
        <w:pict>
          <v:shape id="Text Box 260" o:spid="_x0000_s1220" type="#_x0000_t202" style="position:absolute;margin-left:254.75pt;margin-top:111.75pt;width:72.55pt;height:25.75pt;z-index:251624960;visibility:visibl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+1cQA&#10;AADbAAAADwAAAGRycy9kb3ducmV2LnhtbESPQWvCQBSE7wX/w/IEb3WjSAmpa4iK6KGX2qZeH9nX&#10;JDT7NuyuMfbXdwuFHoeZ+YZZ56PpxEDOt5YVLOYJCOLK6pZrBe9vh8cUhA/IGjvLpOBOHvLN5GGN&#10;mbY3fqXhHGoRIewzVNCE0GdS+qohg35ue+LofVpnMETpaqkd3iLcdHKZJE/SYMtxocGedg1VX+er&#10;UVCle/x+KYtdWvb28uG2l6Ecj0rNpmPxDCLQGP7Df+2TVrBcwe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h/tXEAAAA2wAAAA8AAAAAAAAAAAAAAAAAmAIAAGRycy9k&#10;b3ducmV2LnhtbFBLBQYAAAAABAAEAPUAAACJAwAAAAA=&#10;" strokecolor="#7030a0">
            <v:textbox style="mso-next-textbox:#Text Box 260" inset="0,0,0,0">
              <w:txbxContent>
                <w:p w:rsidR="00094D72" w:rsidRDefault="00094D72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Incentive</w:t>
                  </w:r>
                </w:p>
                <w:p w:rsidR="00094D72" w:rsidRPr="009A1E81" w:rsidRDefault="00094D72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Spirometer</w:t>
                  </w: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21" type="#_x0000_t32" style="position:absolute;margin-left:327.3pt;margin-top:172.9pt;width:12pt;height:0;z-index:251623936;visibility:visibl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rOb8AAADbAAAADwAAAGRycy9kb3ducmV2LnhtbERPTYvCMBC9C/6HMMLeNFVElmoUEQTB&#10;i+2WgrehGdtqMylN1O6/N4LgbR7vc1ab3jTiQZ2rLSuYTiIQxIXVNZcKsr/9+BeE88gaG8uk4J8c&#10;bNbDwQpjbZ+c0CP1pQgh7GJUUHnfxlK6oiKDbmJb4sBdbGfQB9iVUnf4DOGmkbMoWkiDNYeGClva&#10;VVTc0rtR0CZJdM8yO2+uPD0f61Oe9jZX6mfUb5cgPPX+K/64DzrMX8D7l3C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G8rOb8AAADbAAAADwAAAAAAAAAAAAAAAACh&#10;AgAAZHJzL2Rvd25yZXYueG1sUEsFBgAAAAAEAAQA+QAAAI0DAAAAAA==&#10;" strokecolor="#7030a0"/>
        </w:pict>
      </w:r>
      <w:r>
        <w:rPr>
          <w:noProof/>
        </w:rPr>
        <w:pict>
          <v:shape id="AutoShape 252" o:spid="_x0000_s1222" type="#_x0000_t32" style="position:absolute;margin-left:327.3pt;margin-top:68.45pt;width:12pt;height:0;z-index:251622912;visibility:visibl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C/S8EAAADbAAAADwAAAGRycy9kb3ducmV2LnhtbERPTWvCQBC9F/oflil4azZKkRpdpQiC&#10;0EuThoC3ITsmsdnZsLtq/PddQfA2j/c5q81oenEh5zvLCqZJCoK4trrjRkH5u3v/BOEDssbeMim4&#10;kYfN+vVlhZm2V87pUoRGxBD2GSpoQxgyKX3dkkGf2IE4ckfrDIYIXSO1w2sMN72cpelcGuw4NrQ4&#10;0Lal+q84GwVDnqfnsrQf/Ymnh+/upypGWyk1eRu/liACjeEpfrj3Os5fwP2XeI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8L9LwQAAANsAAAAPAAAAAAAAAAAAAAAA&#10;AKECAABkcnMvZG93bnJldi54bWxQSwUGAAAAAAQABAD5AAAAjwMAAAAA&#10;" strokecolor="#7030a0"/>
        </w:pict>
      </w:r>
      <w:r>
        <w:rPr>
          <w:noProof/>
        </w:rPr>
        <w:pict>
          <v:shape id="AutoShape 248" o:spid="_x0000_s1223" type="#_x0000_t32" style="position:absolute;margin-left:327.3pt;margin-top:99.35pt;width:12pt;height:0;z-index:251621888;visibility:visibl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jnh8MAAADbAAAADwAAAGRycy9kb3ducmV2LnhtbESPQWuDQBSE74H8h+UFektWpYRiXaUU&#10;CoVcopVAbg/3VW3dt+Kuxv77bqDQ4zAz3zBZsZpBLDS53rKC+BCBIG6s7rlVUH+87Z9AOI+scbBM&#10;Cn7IQZFvNxmm2t64pKXyrQgQdikq6LwfUyld05FBd7AjcfA+7WTQBzm1Uk94C3AzyCSKjtJgz2Gh&#10;w5FeO2q+q9koGMsymuvaPg5fHF9P/flSrfai1MNufXkG4Wn1/+G/9rtWkCRw/xJ+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454fDAAAA2wAAAA8AAAAAAAAAAAAA&#10;AAAAoQIAAGRycy9kb3ducmV2LnhtbFBLBQYAAAAABAAEAPkAAACRAwAAAAA=&#10;" strokecolor="#7030a0"/>
        </w:pict>
      </w:r>
      <w:r>
        <w:rPr>
          <w:noProof/>
        </w:rPr>
        <w:pict>
          <v:shape id="Text Box 72" o:spid="_x0000_s1224" type="#_x0000_t202" style="position:absolute;margin-left:254.75pt;margin-top:85.35pt;width:72.55pt;height:23.65pt;z-index:251620864;visibility:visibl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ZdTcQA&#10;AADbAAAADwAAAGRycy9kb3ducmV2LnhtbESPT2vCQBTE74LfYXlCb7rRg4SYVawi9dCLf1Kvj+xr&#10;Epp9G3a3Me2ndwsFj8PM/IbJN4NpRU/ON5YVzGcJCOLS6oYrBdfLYZqC8AFZY2uZFPyQh816PMox&#10;0/bOJ+rPoRIRwj5DBXUIXSalL2sy6Ge2I47ep3UGQ5SuktrhPcJNKxdJspQGG44LNXa0q6n8On8b&#10;BWW6x9/3YrtLi87ePtzrrS+GN6VeJsN2BSLQEJ7h//ZRK1jM4e9L/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WXU3EAAAA2wAAAA8AAAAAAAAAAAAAAAAAmAIAAGRycy9k&#10;b3ducmV2LnhtbFBLBQYAAAAABAAEAPUAAACJAwAAAAA=&#10;" strokecolor="#7030a0">
            <v:textbox style="mso-next-textbox:#Text Box 72" inset="0,0,0,0">
              <w:txbxContent>
                <w:p w:rsidR="00094D72" w:rsidRDefault="00094D72" w:rsidP="00D1247A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Foley Catheter </w:t>
                  </w:r>
                </w:p>
                <w:p w:rsidR="00094D72" w:rsidRPr="009A1E81" w:rsidRDefault="00094D72" w:rsidP="00D1247A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D/C day5</w:t>
                  </w:r>
                </w:p>
                <w:p w:rsidR="00094D72" w:rsidRPr="00360B97" w:rsidRDefault="00094D72" w:rsidP="00D1247A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25" type="#_x0000_t32" style="position:absolute;margin-left:327.5pt;margin-top:231.15pt;width:10.4pt;height:0;z-index:251618816;visibility:visib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" strokecolor="#7030a0"/>
        </w:pict>
      </w:r>
      <w:r>
        <w:rPr>
          <w:noProof/>
        </w:rPr>
        <w:pict>
          <v:shape id="_x0000_s1226" type="#_x0000_t202" style="position:absolute;margin-left:255pt;margin-top:221.9pt;width:72.5pt;height:20.7pt;z-index:251617792;visibility:visible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" strokecolor="#7030a0">
            <v:textbox style="mso-next-textbox:#_x0000_s1226" inset="0,0,0,0">
              <w:txbxContent>
                <w:p w:rsidR="00094D72" w:rsidRPr="009A1E81" w:rsidRDefault="00094D72" w:rsidP="0041366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VS Q4 day 1</w:t>
                  </w:r>
                </w:p>
                <w:p w:rsidR="00094D72" w:rsidRPr="00360B97" w:rsidRDefault="00094D72" w:rsidP="0041366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255" o:spid="_x0000_s1227" type="#_x0000_t32" style="position:absolute;margin-left:327.35pt;margin-top:149.45pt;width:11.95pt;height:0;z-index:251616768;visibility:visib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" strokecolor="#7030a0"/>
        </w:pict>
      </w:r>
      <w:r>
        <w:rPr>
          <w:noProof/>
        </w:rPr>
        <w:pict>
          <v:shape id="_x0000_s1228" type="#_x0000_t202" style="position:absolute;margin-left:255pt;margin-top:163.2pt;width:72.45pt;height:26.35pt;z-index:251615744;visibility:visible;v-text-anchor:middle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" strokecolor="#7030a0">
            <v:textbox style="mso-next-textbox:#_x0000_s1228" inset="0,0,0,0">
              <w:txbxContent>
                <w:p w:rsidR="00094D72" w:rsidRDefault="00094D72" w:rsidP="00994E3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OOB as </w:t>
                  </w:r>
                </w:p>
                <w:p w:rsidR="00094D72" w:rsidRPr="009A1E81" w:rsidRDefault="00094D72" w:rsidP="00994E31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tolerated day 5</w:t>
                  </w:r>
                </w:p>
                <w:p w:rsidR="00094D72" w:rsidRPr="00360B97" w:rsidRDefault="00094D72" w:rsidP="00994E31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Group 265" o:spid="_x0000_s1229" style="position:absolute;margin-left:254.55pt;margin-top:16.15pt;width:84.5pt;height:27.65pt;z-index:251614720" coordorigin="10973,479" coordsize="1691,415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">
            <v:shape id="Text Box 266" o:spid="_x0000_s1230" type="#_x0000_t202" style="position:absolute;left:10973;top:479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50fsMA&#10;AADcAAAADwAAAGRycy9kb3ducmV2LnhtbERPS2vCQBC+C/0PyxR6002FSoiuYi2lPXjxEb0O2TEJ&#10;ZmfD7jam/npXELzNx/ec2aI3jejI+dqygvdRAoK4sLrmUsF+9z1MQfiArLGxTAr+ycNi/jKYYabt&#10;hTfUbUMpYgj7DBVUIbSZlL6oyKAf2ZY4cifrDIYIXSm1w0sMN40cJ8lEGqw5NlTY0qqi4rz9MwqK&#10;9Auv63y5SvPWHg/u89jl/Y9Sb6/9cgoiUB+e4of7V8f54w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50fsMAAADcAAAADwAAAAAAAAAAAAAAAACYAgAAZHJzL2Rv&#10;d25yZXYueG1sUEsFBgAAAAAEAAQA9QAAAIgDAAAAAA==&#10;" strokecolor="#7030a0">
              <v:textbox style="mso-next-textbox:#Text Box 266" inset="0,0,0,0">
                <w:txbxContent>
                  <w:p w:rsidR="00094D72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Diet: Clear  </w:t>
                    </w:r>
                  </w:p>
                  <w:p w:rsidR="00094D72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Liquids day 5</w:t>
                    </w:r>
                  </w:p>
                  <w:p w:rsidR="00094D72" w:rsidRPr="009A1E81" w:rsidRDefault="00094D72" w:rsidP="000C6695">
                    <w:pPr>
                      <w:spacing w:after="0" w:line="240" w:lineRule="auto"/>
                      <w:rPr>
                        <w:color w:val="7030A0"/>
                        <w:sz w:val="20"/>
                      </w:rPr>
                    </w:pPr>
                  </w:p>
                  <w:p w:rsidR="00094D72" w:rsidRPr="00360B97" w:rsidRDefault="00094D72" w:rsidP="000C6695">
                    <w:pPr>
                      <w:spacing w:after="0" w:line="240" w:lineRule="auto"/>
                      <w:rPr>
                        <w:color w:val="FFC000"/>
                      </w:rPr>
                    </w:pPr>
                  </w:p>
                </w:txbxContent>
              </v:textbox>
            </v:shape>
            <v:shape id="_x0000_s1231" type="#_x0000_t32" style="position:absolute;left:12424;top:624;width: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nu+sIAAADcAAAADwAAAGRycy9kb3ducmV2LnhtbERPTWuDQBC9F/Iflin01qxKCcVmlVAI&#10;BHKpVoTeBneqNu6suKux/z4bKPQ2j/c5+3w1g1hocr1lBfE2AkHcWN1zq6D6PD6/gnAeWeNgmRT8&#10;koM82zzsMdX2ygUtpW9FCGGXooLO+zGV0jUdGXRbOxIH7ttOBn2AUyv1hNcQbgaZRNFOGuw5NHQ4&#10;0ntHzaWcjYKxKKK5quzL8MPx17n/qMvV1ko9Pa6HNxCeVv8v/nOfdJif7OD+TLhAZ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8nu+sIAAADcAAAADwAAAAAAAAAAAAAA&#10;AAChAgAAZHJzL2Rvd25yZXYueG1sUEsFBgAAAAAEAAQA+QAAAJADAAAAAA==&#10;" strokecolor="#7030a0"/>
          </v:group>
        </w:pict>
      </w:r>
      <w:r>
        <w:rPr>
          <w:noProof/>
        </w:rPr>
        <w:pict>
          <v:shape id="Text Box 251" o:spid="_x0000_s1232" type="#_x0000_t202" style="position:absolute;margin-left:254.5pt;margin-top:46.45pt;width:72.55pt;height:36.25pt;z-index:251612672;visibility:visible;v-text-anchor:middle" o:regroupid="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+bcUA&#10;AADbAAAADwAAAGRycy9kb3ducmV2LnhtbESPT2/CMAzF70j7DpEn7QbpdpiqjoAY07QdduFPx9Vq&#10;TFvROFWSlY5Pjw9I3Gy95/d+ni9H16mBQmw9G3ieZaCIK29brg3sd5/THFRMyBY7z2TgnyIsFw+T&#10;ORbWn3lDwzbVSkI4FmigSakvtI5VQw7jzPfEoh19cJhkDbW2Ac8S7jr9kmWv2mHL0tBgT+uGqtP2&#10;zxmo8g+8/JSrdV72/vAb3g9DOX4Z8/Q4rt5AJRrT3Xy7/raCL7Dyiwy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wD5txQAAANsAAAAPAAAAAAAAAAAAAAAAAJgCAABkcnMv&#10;ZG93bnJldi54bWxQSwUGAAAAAAQABAD1AAAAigMAAAAA&#10;" strokecolor="#7030a0">
            <v:textbox style="mso-next-textbox:#Text Box 251" inset="0,0,0,0">
              <w:txbxContent>
                <w:p w:rsidR="00094D72" w:rsidRDefault="00094D72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NG Tube to low </w:t>
                  </w:r>
                </w:p>
                <w:p w:rsidR="00094D72" w:rsidRDefault="00094D72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intermittent </w:t>
                  </w:r>
                </w:p>
                <w:p w:rsidR="00094D72" w:rsidRPr="009A1E81" w:rsidRDefault="00094D72" w:rsidP="000C6695">
                  <w:pPr>
                    <w:spacing w:after="0" w:line="240" w:lineRule="auto"/>
                    <w:rPr>
                      <w:color w:val="7030A0"/>
                      <w:sz w:val="20"/>
                    </w:rPr>
                  </w:pPr>
                  <w:r>
                    <w:rPr>
                      <w:color w:val="7030A0"/>
                      <w:sz w:val="20"/>
                    </w:rPr>
                    <w:t xml:space="preserve"> suction D/C day5</w:t>
                  </w:r>
                </w:p>
                <w:p w:rsidR="00094D72" w:rsidRPr="00360B97" w:rsidRDefault="00094D72" w:rsidP="000C6695">
                  <w:pPr>
                    <w:spacing w:after="0" w:line="240" w:lineRule="auto"/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tab/>
      </w:r>
      <w:bookmarkStart w:id="0" w:name="_GoBack"/>
      <w:bookmarkEnd w:id="0"/>
    </w:p>
    <w:sectPr w:rsidR="00094D72" w:rsidRPr="00BC1715" w:rsidSect="00D124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47A"/>
    <w:rsid w:val="00094D72"/>
    <w:rsid w:val="000C5752"/>
    <w:rsid w:val="000C6695"/>
    <w:rsid w:val="000F0D8C"/>
    <w:rsid w:val="00176186"/>
    <w:rsid w:val="001B3026"/>
    <w:rsid w:val="001D1422"/>
    <w:rsid w:val="0026089F"/>
    <w:rsid w:val="00291614"/>
    <w:rsid w:val="002C4A72"/>
    <w:rsid w:val="00313E6B"/>
    <w:rsid w:val="00320D1B"/>
    <w:rsid w:val="003359F6"/>
    <w:rsid w:val="00360B97"/>
    <w:rsid w:val="003D7495"/>
    <w:rsid w:val="00413661"/>
    <w:rsid w:val="004B5FCB"/>
    <w:rsid w:val="004D4A2C"/>
    <w:rsid w:val="00575768"/>
    <w:rsid w:val="005D2FD3"/>
    <w:rsid w:val="0061237E"/>
    <w:rsid w:val="00734E9D"/>
    <w:rsid w:val="007F4662"/>
    <w:rsid w:val="008238B8"/>
    <w:rsid w:val="00834763"/>
    <w:rsid w:val="00891626"/>
    <w:rsid w:val="008C0DE7"/>
    <w:rsid w:val="00994E31"/>
    <w:rsid w:val="009A1E81"/>
    <w:rsid w:val="009B5586"/>
    <w:rsid w:val="00A679B9"/>
    <w:rsid w:val="00BB1A39"/>
    <w:rsid w:val="00BC1715"/>
    <w:rsid w:val="00BC2781"/>
    <w:rsid w:val="00BF3306"/>
    <w:rsid w:val="00C061E4"/>
    <w:rsid w:val="00C156DF"/>
    <w:rsid w:val="00C33BB1"/>
    <w:rsid w:val="00C95217"/>
    <w:rsid w:val="00CA5079"/>
    <w:rsid w:val="00D1247A"/>
    <w:rsid w:val="00D524BB"/>
    <w:rsid w:val="00DA3A81"/>
    <w:rsid w:val="00DB3F74"/>
    <w:rsid w:val="00DE1483"/>
    <w:rsid w:val="00DF636D"/>
    <w:rsid w:val="00E9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E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7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20</Words>
  <Characters>115</Characters>
  <Application>Microsoft Office Outlook</Application>
  <DocSecurity>0</DocSecurity>
  <Lines>0</Lines>
  <Paragraphs>0</Paragraphs>
  <ScaleCrop>false</ScaleCrop>
  <Company>Firelands Regional Medical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df727811</cp:lastModifiedBy>
  <cp:revision>2</cp:revision>
  <cp:lastPrinted>2012-04-20T02:37:00Z</cp:lastPrinted>
  <dcterms:created xsi:type="dcterms:W3CDTF">2012-04-21T08:02:00Z</dcterms:created>
  <dcterms:modified xsi:type="dcterms:W3CDTF">2012-04-21T08:02:00Z</dcterms:modified>
</cp:coreProperties>
</file>