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3654"/>
        <w:gridCol w:w="2196"/>
        <w:gridCol w:w="2196"/>
        <w:gridCol w:w="2196"/>
        <w:gridCol w:w="2196"/>
      </w:tblGrid>
      <w:tr w:rsidR="00AF43A5" w:rsidRPr="00123821" w:rsidTr="00123821">
        <w:tc>
          <w:tcPr>
            <w:tcW w:w="738" w:type="dxa"/>
          </w:tcPr>
          <w:p w:rsidR="00AF43A5" w:rsidRPr="00123821" w:rsidRDefault="00AF43A5" w:rsidP="00123821">
            <w:pPr>
              <w:spacing w:after="0" w:line="240" w:lineRule="auto"/>
            </w:pPr>
          </w:p>
        </w:tc>
        <w:tc>
          <w:tcPr>
            <w:tcW w:w="3654" w:type="dxa"/>
          </w:tcPr>
          <w:p w:rsidR="00AF43A5" w:rsidRPr="00123821" w:rsidRDefault="00AF43A5" w:rsidP="00123821">
            <w:pPr>
              <w:spacing w:after="0" w:line="240" w:lineRule="auto"/>
              <w:jc w:val="center"/>
            </w:pPr>
            <w:r w:rsidRPr="00123821">
              <w:t>Interview Content</w:t>
            </w:r>
          </w:p>
        </w:tc>
        <w:tc>
          <w:tcPr>
            <w:tcW w:w="2196" w:type="dxa"/>
          </w:tcPr>
          <w:p w:rsidR="00AF43A5" w:rsidRPr="00123821" w:rsidRDefault="00AF43A5" w:rsidP="00123821">
            <w:pPr>
              <w:spacing w:after="0" w:line="240" w:lineRule="auto"/>
              <w:jc w:val="center"/>
            </w:pPr>
            <w:r w:rsidRPr="00123821">
              <w:t>Non-Verbal</w:t>
            </w:r>
          </w:p>
          <w:p w:rsidR="00AF43A5" w:rsidRPr="00123821" w:rsidRDefault="00AF43A5" w:rsidP="00123821">
            <w:pPr>
              <w:spacing w:after="0" w:line="240" w:lineRule="auto"/>
              <w:jc w:val="center"/>
            </w:pPr>
            <w:r w:rsidRPr="00123821">
              <w:t>Communication</w:t>
            </w:r>
          </w:p>
        </w:tc>
        <w:tc>
          <w:tcPr>
            <w:tcW w:w="2196" w:type="dxa"/>
          </w:tcPr>
          <w:p w:rsidR="00AF43A5" w:rsidRPr="00123821" w:rsidRDefault="00AF43A5" w:rsidP="00123821">
            <w:pPr>
              <w:spacing w:after="0" w:line="240" w:lineRule="auto"/>
              <w:jc w:val="center"/>
            </w:pPr>
            <w:r w:rsidRPr="00123821">
              <w:t>Student’s Feelings &amp;</w:t>
            </w:r>
          </w:p>
          <w:p w:rsidR="00AF43A5" w:rsidRPr="00123821" w:rsidRDefault="00AF43A5" w:rsidP="00123821">
            <w:pPr>
              <w:spacing w:after="0" w:line="240" w:lineRule="auto"/>
              <w:jc w:val="center"/>
            </w:pPr>
            <w:r w:rsidRPr="00123821">
              <w:t>Reactions</w:t>
            </w:r>
          </w:p>
        </w:tc>
        <w:tc>
          <w:tcPr>
            <w:tcW w:w="2196" w:type="dxa"/>
          </w:tcPr>
          <w:p w:rsidR="00AF43A5" w:rsidRPr="00123821" w:rsidRDefault="00AF43A5" w:rsidP="00123821">
            <w:pPr>
              <w:spacing w:after="0" w:line="240" w:lineRule="auto"/>
              <w:jc w:val="center"/>
            </w:pPr>
            <w:r w:rsidRPr="00123821">
              <w:t>Student’s Analysis</w:t>
            </w:r>
          </w:p>
        </w:tc>
        <w:tc>
          <w:tcPr>
            <w:tcW w:w="2196" w:type="dxa"/>
          </w:tcPr>
          <w:p w:rsidR="00AF43A5" w:rsidRPr="00123821" w:rsidRDefault="00AF43A5" w:rsidP="00123821">
            <w:pPr>
              <w:spacing w:after="0" w:line="240" w:lineRule="auto"/>
              <w:jc w:val="center"/>
            </w:pPr>
            <w:r w:rsidRPr="00123821">
              <w:t>Comments</w:t>
            </w: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r>
              <w:t>Can you tell me a little bit about your plans when you go home today?</w:t>
            </w:r>
          </w:p>
        </w:tc>
        <w:tc>
          <w:tcPr>
            <w:tcW w:w="2196" w:type="dxa"/>
          </w:tcPr>
          <w:p w:rsidR="00AF43A5" w:rsidRDefault="00AF43A5" w:rsidP="00123821">
            <w:pPr>
              <w:spacing w:after="0" w:line="240" w:lineRule="auto"/>
            </w:pPr>
            <w:r>
              <w:t>SN – smile and sit next to client.</w:t>
            </w:r>
          </w:p>
          <w:p w:rsidR="00AF43A5" w:rsidRPr="00123821" w:rsidRDefault="00AF43A5" w:rsidP="00123821">
            <w:pPr>
              <w:spacing w:after="0" w:line="240" w:lineRule="auto"/>
            </w:pPr>
            <w:r>
              <w:t>C- Sitting in chair shaking legs back and forth.</w:t>
            </w:r>
          </w:p>
        </w:tc>
        <w:tc>
          <w:tcPr>
            <w:tcW w:w="2196" w:type="dxa"/>
          </w:tcPr>
          <w:p w:rsidR="00AF43A5" w:rsidRPr="00123821" w:rsidRDefault="00AF43A5" w:rsidP="00123821">
            <w:pPr>
              <w:spacing w:after="0" w:line="240" w:lineRule="auto"/>
            </w:pPr>
            <w:r>
              <w:t>Hopeful that the client has a good plan.</w:t>
            </w:r>
          </w:p>
        </w:tc>
        <w:tc>
          <w:tcPr>
            <w:tcW w:w="2196" w:type="dxa"/>
          </w:tcPr>
          <w:p w:rsidR="00AF43A5" w:rsidRPr="00123821" w:rsidRDefault="00AF43A5" w:rsidP="00123821">
            <w:pPr>
              <w:spacing w:after="0" w:line="240" w:lineRule="auto"/>
            </w:pPr>
            <w:r>
              <w:t>Pt has current DC plan</w:t>
            </w:r>
          </w:p>
        </w:tc>
        <w:tc>
          <w:tcPr>
            <w:tcW w:w="2196" w:type="dxa"/>
          </w:tcPr>
          <w:p w:rsidR="00AF43A5" w:rsidRPr="00123821" w:rsidRDefault="00AF43A5" w:rsidP="00123821">
            <w:pPr>
              <w:spacing w:after="0" w:line="240" w:lineRule="auto"/>
            </w:pPr>
            <w:r>
              <w:t xml:space="preserve">Pt did not want to talk much today and was focused on going home. </w:t>
            </w: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 xml:space="preserve">Well, I am going to hopefully stay sober and not drink this time.  I think that I might be able to do it because I really want to be able to see my grandchildren again. </w:t>
            </w:r>
          </w:p>
        </w:tc>
        <w:tc>
          <w:tcPr>
            <w:tcW w:w="2196" w:type="dxa"/>
          </w:tcPr>
          <w:p w:rsidR="00AF43A5" w:rsidRDefault="00AF43A5" w:rsidP="00123821">
            <w:pPr>
              <w:spacing w:after="0" w:line="240" w:lineRule="auto"/>
            </w:pPr>
            <w:r>
              <w:t>SN-  nodding head periodically</w:t>
            </w:r>
          </w:p>
          <w:p w:rsidR="00AF43A5" w:rsidRPr="00123821" w:rsidRDefault="00AF43A5" w:rsidP="00123821">
            <w:pPr>
              <w:spacing w:after="0" w:line="240" w:lineRule="auto"/>
            </w:pPr>
            <w:r>
              <w:t>C-  Still shaking legs and looks anxious but smiles when she mentions grandchildren</w:t>
            </w:r>
          </w:p>
        </w:tc>
        <w:tc>
          <w:tcPr>
            <w:tcW w:w="2196" w:type="dxa"/>
          </w:tcPr>
          <w:p w:rsidR="00AF43A5" w:rsidRPr="00123821" w:rsidRDefault="00AF43A5" w:rsidP="00123821">
            <w:pPr>
              <w:spacing w:after="0" w:line="240" w:lineRule="auto"/>
            </w:pPr>
            <w:r>
              <w:t xml:space="preserve">Glad that she has someone outside that she cares about and can hopefully help her stay sober. </w:t>
            </w:r>
          </w:p>
        </w:tc>
        <w:tc>
          <w:tcPr>
            <w:tcW w:w="2196" w:type="dxa"/>
          </w:tcPr>
          <w:p w:rsidR="00AF43A5" w:rsidRPr="00123821" w:rsidRDefault="00AF43A5" w:rsidP="00123821">
            <w:pPr>
              <w:spacing w:after="0" w:line="240" w:lineRule="auto"/>
            </w:pPr>
            <w:r>
              <w:t xml:space="preserve">Pt wants to stay sober but has had a hard time doing so in the past.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r>
              <w:t>Yeah, I bet.   So how are you planning to stay sober?</w:t>
            </w:r>
          </w:p>
        </w:tc>
        <w:tc>
          <w:tcPr>
            <w:tcW w:w="2196" w:type="dxa"/>
          </w:tcPr>
          <w:p w:rsidR="00AF43A5" w:rsidRDefault="00AF43A5" w:rsidP="00123821">
            <w:pPr>
              <w:spacing w:after="0" w:line="240" w:lineRule="auto"/>
            </w:pPr>
            <w:r>
              <w:t>SN- Talking with hands, nodding and open arms</w:t>
            </w:r>
          </w:p>
          <w:p w:rsidR="00AF43A5" w:rsidRPr="00123821" w:rsidRDefault="00AF43A5" w:rsidP="00123821">
            <w:pPr>
              <w:spacing w:after="0" w:line="240" w:lineRule="auto"/>
            </w:pPr>
            <w:r>
              <w:t>C- Rubbing arms and fidgeting with hands.</w:t>
            </w:r>
          </w:p>
        </w:tc>
        <w:tc>
          <w:tcPr>
            <w:tcW w:w="2196" w:type="dxa"/>
          </w:tcPr>
          <w:p w:rsidR="00AF43A5" w:rsidRPr="00123821" w:rsidRDefault="00AF43A5" w:rsidP="00123821">
            <w:pPr>
              <w:spacing w:after="0" w:line="240" w:lineRule="auto"/>
            </w:pPr>
            <w:r>
              <w:t xml:space="preserve">Wondering if there is more support than just family. </w:t>
            </w:r>
          </w:p>
        </w:tc>
        <w:tc>
          <w:tcPr>
            <w:tcW w:w="2196" w:type="dxa"/>
          </w:tcPr>
          <w:p w:rsidR="00AF43A5" w:rsidRPr="00123821" w:rsidRDefault="00AF43A5" w:rsidP="00123821">
            <w:pPr>
              <w:spacing w:after="0" w:line="240" w:lineRule="auto"/>
            </w:pPr>
            <w:r>
              <w:t xml:space="preserve">Pt. needs to be concrete in her plan to succeed. </w:t>
            </w:r>
          </w:p>
        </w:tc>
        <w:tc>
          <w:tcPr>
            <w:tcW w:w="2196" w:type="dxa"/>
          </w:tcPr>
          <w:p w:rsidR="00AF43A5" w:rsidRPr="00123821" w:rsidRDefault="00AF43A5" w:rsidP="00123821">
            <w:pPr>
              <w:spacing w:after="0" w:line="240" w:lineRule="auto"/>
            </w:pPr>
            <w:r>
              <w:t xml:space="preserve">Has nervous tendencies when talking. </w:t>
            </w: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 xml:space="preserve">The Dr. finally convinced me to go to AA meetings.  Before when I went to them, they made me want to drink more but I am going to try them again with a different group of people this time.  I’m not working right now so if they do help I can go at least a few times a week.  </w:t>
            </w:r>
          </w:p>
        </w:tc>
        <w:tc>
          <w:tcPr>
            <w:tcW w:w="2196" w:type="dxa"/>
          </w:tcPr>
          <w:p w:rsidR="00AF43A5" w:rsidRDefault="00AF43A5" w:rsidP="00123821">
            <w:pPr>
              <w:spacing w:after="0" w:line="240" w:lineRule="auto"/>
            </w:pPr>
            <w:r>
              <w:t>SN- smiles and nods.</w:t>
            </w:r>
          </w:p>
          <w:p w:rsidR="00AF43A5" w:rsidRPr="00123821" w:rsidRDefault="00AF43A5" w:rsidP="00123821">
            <w:pPr>
              <w:spacing w:after="0" w:line="240" w:lineRule="auto"/>
            </w:pPr>
            <w:r>
              <w:t>C- Biting nails while talking.</w:t>
            </w:r>
          </w:p>
        </w:tc>
        <w:tc>
          <w:tcPr>
            <w:tcW w:w="2196" w:type="dxa"/>
          </w:tcPr>
          <w:p w:rsidR="00AF43A5" w:rsidRPr="00123821" w:rsidRDefault="00AF43A5" w:rsidP="00123821">
            <w:pPr>
              <w:spacing w:after="0" w:line="240" w:lineRule="auto"/>
            </w:pPr>
            <w:r>
              <w:t xml:space="preserve">Glad that she is going to go to AA again and try it but hopeful that it does not make her want to drink again like last time. </w:t>
            </w:r>
          </w:p>
        </w:tc>
        <w:tc>
          <w:tcPr>
            <w:tcW w:w="2196" w:type="dxa"/>
          </w:tcPr>
          <w:p w:rsidR="00AF43A5" w:rsidRPr="00123821" w:rsidRDefault="00AF43A5" w:rsidP="00123821">
            <w:pPr>
              <w:spacing w:after="0" w:line="240" w:lineRule="auto"/>
            </w:pPr>
            <w:r>
              <w:t xml:space="preserve">AA is a good recourse for patients but if it has made her want to drink more in past than it could fail for her again.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r>
              <w:t>Good.  I hope that you find them more helpful this time.  It seems that you really want to stay sober.  Is there anything else that you are going to do that might help this time?</w:t>
            </w:r>
          </w:p>
        </w:tc>
        <w:tc>
          <w:tcPr>
            <w:tcW w:w="2196" w:type="dxa"/>
          </w:tcPr>
          <w:p w:rsidR="00AF43A5" w:rsidRDefault="00AF43A5" w:rsidP="00123821">
            <w:pPr>
              <w:spacing w:after="0" w:line="240" w:lineRule="auto"/>
            </w:pPr>
            <w:r>
              <w:t>SN- nodding raised eyebrows.</w:t>
            </w:r>
          </w:p>
          <w:p w:rsidR="00AF43A5" w:rsidRPr="00123821" w:rsidRDefault="00AF43A5" w:rsidP="00123821">
            <w:pPr>
              <w:spacing w:after="0" w:line="240" w:lineRule="auto"/>
            </w:pPr>
            <w:r>
              <w:t>C-  shaking legs, looks around room</w:t>
            </w:r>
          </w:p>
        </w:tc>
        <w:tc>
          <w:tcPr>
            <w:tcW w:w="2196" w:type="dxa"/>
          </w:tcPr>
          <w:p w:rsidR="00AF43A5" w:rsidRPr="00123821" w:rsidRDefault="00AF43A5" w:rsidP="00123821">
            <w:pPr>
              <w:spacing w:after="0" w:line="240" w:lineRule="auto"/>
            </w:pPr>
            <w:r>
              <w:t>Wondering what her plan is if AA does not help.</w:t>
            </w:r>
          </w:p>
        </w:tc>
        <w:tc>
          <w:tcPr>
            <w:tcW w:w="2196" w:type="dxa"/>
          </w:tcPr>
          <w:p w:rsidR="00AF43A5" w:rsidRPr="00123821" w:rsidRDefault="00AF43A5" w:rsidP="00123821">
            <w:pPr>
              <w:spacing w:after="0" w:line="240" w:lineRule="auto"/>
            </w:pPr>
            <w:r>
              <w:t xml:space="preserve">If AA does not work than she needs to have another plan.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If those meetings don’t help then my plan is to go to Genesis before I start drinking again.</w:t>
            </w:r>
          </w:p>
        </w:tc>
        <w:tc>
          <w:tcPr>
            <w:tcW w:w="2196" w:type="dxa"/>
          </w:tcPr>
          <w:p w:rsidR="00AF43A5" w:rsidRDefault="00AF43A5" w:rsidP="00123821">
            <w:pPr>
              <w:spacing w:after="0" w:line="240" w:lineRule="auto"/>
            </w:pPr>
            <w:r>
              <w:t>SN-  nodding  and smiling</w:t>
            </w:r>
          </w:p>
          <w:p w:rsidR="00AF43A5" w:rsidRPr="00123821" w:rsidRDefault="00AF43A5" w:rsidP="00123821">
            <w:pPr>
              <w:spacing w:after="0" w:line="240" w:lineRule="auto"/>
            </w:pPr>
            <w:r>
              <w:t xml:space="preserve">C- nodding </w:t>
            </w:r>
          </w:p>
        </w:tc>
        <w:tc>
          <w:tcPr>
            <w:tcW w:w="2196" w:type="dxa"/>
          </w:tcPr>
          <w:p w:rsidR="00AF43A5" w:rsidRPr="00123821" w:rsidRDefault="00AF43A5" w:rsidP="00123821">
            <w:pPr>
              <w:spacing w:after="0" w:line="240" w:lineRule="auto"/>
            </w:pPr>
            <w:r>
              <w:t>Unaware what that program is.</w:t>
            </w:r>
          </w:p>
        </w:tc>
        <w:tc>
          <w:tcPr>
            <w:tcW w:w="2196" w:type="dxa"/>
          </w:tcPr>
          <w:p w:rsidR="00AF43A5" w:rsidRPr="00123821" w:rsidRDefault="00AF43A5" w:rsidP="00123821">
            <w:pPr>
              <w:spacing w:after="0" w:line="240" w:lineRule="auto"/>
            </w:pPr>
            <w:r>
              <w:t xml:space="preserve">Unaware about this program.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r>
              <w:t>What is Genesis?</w:t>
            </w:r>
          </w:p>
        </w:tc>
        <w:tc>
          <w:tcPr>
            <w:tcW w:w="2196" w:type="dxa"/>
          </w:tcPr>
          <w:p w:rsidR="00AF43A5" w:rsidRDefault="00AF43A5" w:rsidP="00123821">
            <w:pPr>
              <w:spacing w:after="0" w:line="240" w:lineRule="auto"/>
            </w:pPr>
            <w:r>
              <w:t>SN- tilts head</w:t>
            </w:r>
          </w:p>
          <w:p w:rsidR="00AF43A5" w:rsidRPr="00123821" w:rsidRDefault="00AF43A5" w:rsidP="00123821">
            <w:pPr>
              <w:spacing w:after="0" w:line="240" w:lineRule="auto"/>
            </w:pPr>
            <w:r>
              <w:t>C-  biting nails again</w:t>
            </w:r>
          </w:p>
        </w:tc>
        <w:tc>
          <w:tcPr>
            <w:tcW w:w="2196" w:type="dxa"/>
          </w:tcPr>
          <w:p w:rsidR="00AF43A5" w:rsidRPr="00123821" w:rsidRDefault="00AF43A5" w:rsidP="00123821">
            <w:pPr>
              <w:spacing w:after="0" w:line="240" w:lineRule="auto"/>
            </w:pPr>
            <w:r>
              <w:t>Excited to learn more about this resource.</w:t>
            </w:r>
          </w:p>
        </w:tc>
        <w:tc>
          <w:tcPr>
            <w:tcW w:w="2196" w:type="dxa"/>
          </w:tcPr>
          <w:p w:rsidR="00AF43A5" w:rsidRPr="00123821" w:rsidRDefault="00AF43A5" w:rsidP="00123821">
            <w:pPr>
              <w:spacing w:after="0" w:line="240" w:lineRule="auto"/>
            </w:pPr>
            <w:r>
              <w:t>Will find out more about Genesis.</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 xml:space="preserve">It’s like a partial hospitalization.  You are there sometimes and it’s kind of like a rehab.  I am going live with my uncle right now and he doesn’t drink so being around someone sober will help me too.  And my daughter and son live down the street with my grandchildren so I can go there and see them and they make me laugh and happy.  </w:t>
            </w:r>
          </w:p>
        </w:tc>
        <w:tc>
          <w:tcPr>
            <w:tcW w:w="2196" w:type="dxa"/>
          </w:tcPr>
          <w:p w:rsidR="00AF43A5" w:rsidRDefault="00AF43A5" w:rsidP="00123821">
            <w:pPr>
              <w:spacing w:after="0" w:line="240" w:lineRule="auto"/>
            </w:pPr>
            <w:r>
              <w:t>SN-  nodding and listening closely, raised eyebrows</w:t>
            </w:r>
          </w:p>
          <w:p w:rsidR="00AF43A5" w:rsidRPr="00123821" w:rsidRDefault="00AF43A5" w:rsidP="00123821">
            <w:pPr>
              <w:spacing w:after="0" w:line="240" w:lineRule="auto"/>
            </w:pPr>
            <w:r>
              <w:t>C-  Talking with hands, shaking legs</w:t>
            </w:r>
          </w:p>
        </w:tc>
        <w:tc>
          <w:tcPr>
            <w:tcW w:w="2196" w:type="dxa"/>
          </w:tcPr>
          <w:p w:rsidR="00AF43A5" w:rsidRPr="00123821" w:rsidRDefault="00AF43A5" w:rsidP="00123821">
            <w:pPr>
              <w:spacing w:after="0" w:line="240" w:lineRule="auto"/>
            </w:pPr>
            <w:r>
              <w:t xml:space="preserve">Interested.  Sounds like a good idea for some people to have this option. </w:t>
            </w:r>
          </w:p>
        </w:tc>
        <w:tc>
          <w:tcPr>
            <w:tcW w:w="2196" w:type="dxa"/>
          </w:tcPr>
          <w:p w:rsidR="00AF43A5" w:rsidRPr="00123821" w:rsidRDefault="00AF43A5" w:rsidP="00123821">
            <w:pPr>
              <w:spacing w:after="0" w:line="240" w:lineRule="auto"/>
            </w:pPr>
            <w:r>
              <w:t xml:space="preserve">Program sounds like a good plan for some people.  May be a good idea for her because of failure with sobriety in past.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r>
              <w:t xml:space="preserve">Well that sounds like a good plan.  I think it will really help if you surround yourself with people who don’t drink and you are happy with.  </w:t>
            </w:r>
          </w:p>
        </w:tc>
        <w:tc>
          <w:tcPr>
            <w:tcW w:w="2196" w:type="dxa"/>
          </w:tcPr>
          <w:p w:rsidR="00AF43A5" w:rsidRDefault="00AF43A5" w:rsidP="00123821">
            <w:pPr>
              <w:spacing w:after="0" w:line="240" w:lineRule="auto"/>
            </w:pPr>
            <w:r>
              <w:t>SN- nodding and smiling</w:t>
            </w:r>
          </w:p>
          <w:p w:rsidR="00AF43A5" w:rsidRPr="00123821" w:rsidRDefault="00AF43A5" w:rsidP="00123821">
            <w:pPr>
              <w:spacing w:after="0" w:line="240" w:lineRule="auto"/>
            </w:pPr>
            <w:r>
              <w:t>C-  nodding</w:t>
            </w:r>
          </w:p>
        </w:tc>
        <w:tc>
          <w:tcPr>
            <w:tcW w:w="2196" w:type="dxa"/>
          </w:tcPr>
          <w:p w:rsidR="00AF43A5" w:rsidRPr="00123821" w:rsidRDefault="00AF43A5" w:rsidP="00123821">
            <w:pPr>
              <w:spacing w:after="0" w:line="240" w:lineRule="auto"/>
            </w:pPr>
            <w:r>
              <w:t xml:space="preserve">Glad that she does have some people who she can look forward to seeing and hopefully stay sober for. </w:t>
            </w:r>
          </w:p>
        </w:tc>
        <w:tc>
          <w:tcPr>
            <w:tcW w:w="2196" w:type="dxa"/>
          </w:tcPr>
          <w:p w:rsidR="00AF43A5" w:rsidRPr="00123821" w:rsidRDefault="00AF43A5" w:rsidP="00123821">
            <w:pPr>
              <w:spacing w:after="0" w:line="240" w:lineRule="auto"/>
            </w:pPr>
            <w:r>
              <w:t xml:space="preserve">Her being around people she cares about is something that will help.  If she has seeing them to look forward too then she will have a better chance of staying sober this time.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 xml:space="preserve">Yeah I think so too.  I think I really want to do it this time.  </w:t>
            </w:r>
          </w:p>
        </w:tc>
        <w:tc>
          <w:tcPr>
            <w:tcW w:w="2196" w:type="dxa"/>
          </w:tcPr>
          <w:p w:rsidR="00AF43A5" w:rsidRDefault="00AF43A5" w:rsidP="00123821">
            <w:pPr>
              <w:spacing w:after="0" w:line="240" w:lineRule="auto"/>
            </w:pPr>
            <w:r>
              <w:t>SN- smiling</w:t>
            </w:r>
          </w:p>
          <w:p w:rsidR="00AF43A5" w:rsidRPr="00123821" w:rsidRDefault="00AF43A5" w:rsidP="00123821">
            <w:pPr>
              <w:spacing w:after="0" w:line="240" w:lineRule="auto"/>
            </w:pPr>
            <w:r>
              <w:t xml:space="preserve">C- Smiling and nodding head.  Gets up for phone call. </w:t>
            </w:r>
          </w:p>
        </w:tc>
        <w:tc>
          <w:tcPr>
            <w:tcW w:w="2196" w:type="dxa"/>
          </w:tcPr>
          <w:p w:rsidR="00AF43A5" w:rsidRPr="00123821" w:rsidRDefault="00AF43A5" w:rsidP="00123821">
            <w:pPr>
              <w:spacing w:after="0" w:line="240" w:lineRule="auto"/>
            </w:pPr>
            <w:r>
              <w:t xml:space="preserve">Hopeful for pt. </w:t>
            </w:r>
          </w:p>
        </w:tc>
        <w:tc>
          <w:tcPr>
            <w:tcW w:w="2196" w:type="dxa"/>
          </w:tcPr>
          <w:p w:rsidR="00AF43A5" w:rsidRPr="00123821" w:rsidRDefault="00AF43A5" w:rsidP="00123821">
            <w:pPr>
              <w:spacing w:after="0" w:line="240" w:lineRule="auto"/>
            </w:pPr>
            <w:r>
              <w:t xml:space="preserve">Pt. has a pretty good plan for sobriety at this point.  Hopefully she will stick to It and use her resources. </w:t>
            </w:r>
          </w:p>
        </w:tc>
        <w:tc>
          <w:tcPr>
            <w:tcW w:w="2196" w:type="dxa"/>
          </w:tcPr>
          <w:p w:rsidR="00AF43A5" w:rsidRPr="00123821" w:rsidRDefault="00AF43A5" w:rsidP="00123821">
            <w:pPr>
              <w:spacing w:after="0" w:line="240" w:lineRule="auto"/>
            </w:pPr>
            <w:r>
              <w:t xml:space="preserve">Did get up from conversation very quickly. </w:t>
            </w: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bl>
    <w:p w:rsidR="00AF43A5" w:rsidRDefault="00AF43A5"/>
    <w:sectPr w:rsidR="00AF43A5" w:rsidSect="00A60A76">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3A5" w:rsidRDefault="00AF43A5" w:rsidP="00A60A76">
      <w:pPr>
        <w:spacing w:after="0" w:line="240" w:lineRule="auto"/>
      </w:pPr>
      <w:r>
        <w:separator/>
      </w:r>
    </w:p>
  </w:endnote>
  <w:endnote w:type="continuationSeparator" w:id="0">
    <w:p w:rsidR="00AF43A5" w:rsidRDefault="00AF43A5" w:rsidP="00A6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3A5" w:rsidRDefault="00AF43A5" w:rsidP="00A60A76">
      <w:pPr>
        <w:spacing w:after="0" w:line="240" w:lineRule="auto"/>
      </w:pPr>
      <w:r>
        <w:separator/>
      </w:r>
    </w:p>
  </w:footnote>
  <w:footnote w:type="continuationSeparator" w:id="0">
    <w:p w:rsidR="00AF43A5" w:rsidRDefault="00AF43A5" w:rsidP="00A60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A5" w:rsidRDefault="00AF43A5" w:rsidP="00A60A76">
    <w:pPr>
      <w:pStyle w:val="Header"/>
      <w:jc w:val="center"/>
    </w:pPr>
    <w:r>
      <w:t>Process Recording</w:t>
    </w:r>
  </w:p>
  <w:p w:rsidR="00AF43A5" w:rsidRDefault="00AF43A5" w:rsidP="00A60A76">
    <w:pPr>
      <w:pStyle w:val="Header"/>
      <w:jc w:val="center"/>
    </w:pPr>
    <w:r>
      <w:t>Note: Students as you type in the cells the cells will expand</w:t>
    </w:r>
  </w:p>
  <w:p w:rsidR="00AF43A5" w:rsidRDefault="00AF43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0A76"/>
    <w:rsid w:val="000C66A8"/>
    <w:rsid w:val="00123821"/>
    <w:rsid w:val="002E5BEA"/>
    <w:rsid w:val="005A7C8E"/>
    <w:rsid w:val="007B6B33"/>
    <w:rsid w:val="0082529C"/>
    <w:rsid w:val="008F7CCE"/>
    <w:rsid w:val="00947ED8"/>
    <w:rsid w:val="00A60A76"/>
    <w:rsid w:val="00AF43A5"/>
    <w:rsid w:val="00FF29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C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A7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60A76"/>
    <w:rPr>
      <w:rFonts w:cs="Times New Roman"/>
    </w:rPr>
  </w:style>
  <w:style w:type="paragraph" w:styleId="Footer">
    <w:name w:val="footer"/>
    <w:basedOn w:val="Normal"/>
    <w:link w:val="FooterChar"/>
    <w:uiPriority w:val="99"/>
    <w:semiHidden/>
    <w:rsid w:val="00A60A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0A76"/>
    <w:rPr>
      <w:rFonts w:cs="Times New Roman"/>
    </w:rPr>
  </w:style>
  <w:style w:type="paragraph" w:styleId="BalloonText">
    <w:name w:val="Balloon Text"/>
    <w:basedOn w:val="Normal"/>
    <w:link w:val="BalloonTextChar"/>
    <w:uiPriority w:val="99"/>
    <w:semiHidden/>
    <w:rsid w:val="00A6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A76"/>
    <w:rPr>
      <w:rFonts w:ascii="Tahoma" w:hAnsi="Tahoma" w:cs="Tahoma"/>
      <w:sz w:val="16"/>
      <w:szCs w:val="16"/>
    </w:rPr>
  </w:style>
  <w:style w:type="table" w:styleId="TableGrid">
    <w:name w:val="Table Grid"/>
    <w:basedOn w:val="TableNormal"/>
    <w:uiPriority w:val="99"/>
    <w:rsid w:val="00A60A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588</Words>
  <Characters>3354</Characters>
  <Application>Microsoft Office Outlook</Application>
  <DocSecurity>0</DocSecurity>
  <Lines>0</Lines>
  <Paragraphs>0</Paragraphs>
  <ScaleCrop>false</ScaleCrop>
  <Company>Firelands Regional Medical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Content</dc:title>
  <dc:subject/>
  <dc:creator>admin</dc:creator>
  <cp:keywords/>
  <dc:description/>
  <cp:lastModifiedBy>sm391807</cp:lastModifiedBy>
  <cp:revision>2</cp:revision>
  <cp:lastPrinted>2012-05-23T15:45:00Z</cp:lastPrinted>
  <dcterms:created xsi:type="dcterms:W3CDTF">2012-05-23T15:46:00Z</dcterms:created>
  <dcterms:modified xsi:type="dcterms:W3CDTF">2012-05-23T15:46:00Z</dcterms:modified>
</cp:coreProperties>
</file>