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B8" w:rsidRDefault="006B38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FIRELANDS REGIONAL MEDICAL CENTER SCHOOL OF NURSING</w:t>
      </w:r>
    </w:p>
    <w:p w:rsidR="006B38B8" w:rsidRDefault="006B38B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Sandusky Ohio</w:t>
      </w:r>
    </w:p>
    <w:p w:rsidR="006B38B8" w:rsidRDefault="006B3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8B8" w:rsidRDefault="006B3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Evaluation of Preceptor and Preceptorship Experience</w:t>
      </w:r>
    </w:p>
    <w:p w:rsidR="006B38B8" w:rsidRDefault="006B38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38B8" w:rsidRDefault="006B38B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9/26/12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Preceptor: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Christine Kiley RN. </w:t>
      </w:r>
      <w:r>
        <w:rPr>
          <w:rFonts w:ascii="Times New Roman" w:hAnsi="Times New Roman" w:cs="Times New Roman"/>
          <w:sz w:val="24"/>
          <w:szCs w:val="24"/>
        </w:rPr>
        <w:tab/>
        <w:t xml:space="preserve">Unit:  </w:t>
      </w:r>
      <w:r>
        <w:rPr>
          <w:rFonts w:ascii="Times New Roman" w:hAnsi="Times New Roman" w:cs="Times New Roman"/>
          <w:sz w:val="24"/>
          <w:szCs w:val="24"/>
          <w:u w:val="single"/>
        </w:rPr>
        <w:t>Meadow Lawn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B38B8" w:rsidRDefault="006B38B8">
      <w:pPr>
        <w:rPr>
          <w:rFonts w:ascii="Times New Roman" w:hAnsi="Times New Roman" w:cs="Times New Roman"/>
          <w:sz w:val="24"/>
          <w:szCs w:val="24"/>
        </w:rPr>
      </w:pPr>
    </w:p>
    <w:p w:rsidR="006B38B8" w:rsidRDefault="006B38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 Scale:</w:t>
      </w:r>
      <w:r>
        <w:rPr>
          <w:rFonts w:ascii="Times New Roman" w:hAnsi="Times New Roman" w:cs="Times New Roman"/>
          <w:sz w:val="24"/>
          <w:szCs w:val="24"/>
        </w:rPr>
        <w:tab/>
        <w:t>Needs Improvement (1)</w:t>
      </w:r>
    </w:p>
    <w:p w:rsidR="006B38B8" w:rsidRDefault="006B38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Expectations (2)</w:t>
      </w:r>
    </w:p>
    <w:p w:rsidR="006B38B8" w:rsidRDefault="006B38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 Above Expectations (3)</w:t>
      </w:r>
    </w:p>
    <w:p w:rsidR="006B38B8" w:rsidRDefault="006B38B8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757"/>
        <w:gridCol w:w="828"/>
        <w:gridCol w:w="828"/>
        <w:gridCol w:w="828"/>
      </w:tblGrid>
      <w:tr w:rsidR="006B38B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 Criteria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How would you rate your preceptor as a mentor?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X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ind w:left="432" w:hanging="4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 you have an idea of how you were doing from your preceptor’s feedback?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95B3D7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X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Comments:  She was very informative and would give me feedback on questions that I had.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Did your preceptor provide learning opportunities when available?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X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How would you rate your overall preceptorship experience?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X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Comments: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Would you recommend continuing the preceptorship program?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X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Strengths:  Very knowledgable, helpful, seemed happy to have us there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X</w:t>
            </w:r>
          </w:p>
        </w:tc>
      </w:tr>
      <w:tr w:rsidR="006B38B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7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Areas in need of improvement:    NONE</w:t>
            </w:r>
          </w:p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8B8" w:rsidRDefault="006B3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8B8" w:rsidRDefault="006B38B8">
            <w:pPr>
              <w:overflowPunct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8B8" w:rsidRDefault="006B38B8">
      <w:pPr>
        <w:overflowPunct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6B38B8" w:rsidRDefault="006B38B8">
      <w:pPr>
        <w:rPr>
          <w:rFonts w:ascii="Times New Roman" w:hAnsi="Times New Roman" w:cs="Times New Roman"/>
          <w:sz w:val="24"/>
          <w:szCs w:val="24"/>
        </w:rPr>
      </w:pPr>
    </w:p>
    <w:p w:rsidR="006B38B8" w:rsidRDefault="006B38B8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FDC/df/2011</w:t>
      </w:r>
    </w:p>
    <w:p w:rsidR="006B38B8" w:rsidRDefault="006B38B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>FILENAME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sz w:val="16"/>
          <w:szCs w:val="16"/>
        </w:rPr>
        <w:t>Preceptor_and_Preceptorship_Experience_Evaluation.wps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6B38B8" w:rsidSect="006B38B8">
      <w:headerReference w:type="default" r:id="rId6"/>
      <w:footerReference w:type="default" r:id="rId7"/>
      <w:pgSz w:w="12240" w:h="15840"/>
      <w:pgMar w:top="1151" w:right="1008" w:bottom="720" w:left="1151" w:header="557" w:footer="12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8B8" w:rsidRDefault="006B38B8" w:rsidP="006B38B8">
      <w:r>
        <w:separator/>
      </w:r>
    </w:p>
  </w:endnote>
  <w:endnote w:type="continuationSeparator" w:id="0">
    <w:p w:rsidR="006B38B8" w:rsidRDefault="006B38B8" w:rsidP="006B3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8" w:rsidRDefault="006B38B8">
    <w:pPr>
      <w:tabs>
        <w:tab w:val="center" w:pos="5040"/>
        <w:tab w:val="right" w:pos="1008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8B8" w:rsidRDefault="006B38B8" w:rsidP="006B38B8">
      <w:r>
        <w:separator/>
      </w:r>
    </w:p>
  </w:footnote>
  <w:footnote w:type="continuationSeparator" w:id="0">
    <w:p w:rsidR="006B38B8" w:rsidRDefault="006B38B8" w:rsidP="006B3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8B8" w:rsidRDefault="006B38B8">
    <w:pPr>
      <w:tabs>
        <w:tab w:val="center" w:pos="5040"/>
        <w:tab w:val="right" w:pos="10080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3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B38B8"/>
    <w:rsid w:val="006B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Comic Sans MS" w:eastAsia="Times New Roman" w:hAnsi="Comic Sans MS" w:cs="Comic Sans MS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