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40935933"/>
        <w:docPartObj>
          <w:docPartGallery w:val="Cover Pages"/>
          <w:docPartUnique/>
        </w:docPartObj>
      </w:sdtPr>
      <w:sdtEndPr>
        <w:rPr>
          <w:rFonts w:ascii="Arial" w:hAnsi="Arial" w:cs="Arial"/>
          <w:szCs w:val="22"/>
        </w:rPr>
      </w:sdtEndPr>
      <w:sdtContent>
        <w:p w:rsidR="00E25BF5" w:rsidRDefault="00921AD6"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C970F95" wp14:editId="4A3DC74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5335" cy="9438640"/>
                    <wp:effectExtent l="9525" t="9525" r="15875" b="6985"/>
                    <wp:wrapNone/>
                    <wp:docPr id="13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335" cy="9438640"/>
                            </a:xfrm>
                            <a:prstGeom prst="roundRect">
                              <a:avLst>
                                <a:gd name="adj" fmla="val 4023"/>
                              </a:avLst>
                            </a:prstGeom>
                            <a:noFill/>
                            <a:ln w="12700">
                              <a:solidFill>
                                <a:srgbClr val="6C62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14" o:spid="_x0000_s1026" style="position:absolute;margin-left:0;margin-top:0;width:561.05pt;height:743.2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" o:allowincell="f" filled="f" fillcolor="black" strokecolor="#6c6263" strokeweight="1pt">
                    <w10:wrap anchorx="page" anchory="page"/>
                  </v:round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F11F9D5" wp14:editId="2FAA2577">
                    <wp:simplePos x="0" y="0"/>
                    <wp:positionH relativeFrom="leftMargin">
                      <wp:align>right</wp:align>
                    </wp:positionH>
                    <wp:positionV relativeFrom="bottomMargin">
                      <wp:align>top</wp:align>
                    </wp:positionV>
                    <wp:extent cx="520700" cy="520700"/>
                    <wp:effectExtent l="3175" t="0" r="0" b="3175"/>
                    <wp:wrapNone/>
                    <wp:docPr id="12" name="Oval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0700" cy="520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5BF5" w:rsidRDefault="00E25BF5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13" o:spid="_x0000_s1026" style="position:absolute;margin-left:-10.2pt;margin-top:0;width:41pt;height:41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" o:allowincell="f" fillcolor="#d34817 [3204]" stroked="f">
                    <v:textbox inset="0,0,0,0">
                      <w:txbxContent>
                        <w:p w:rsidR="00E25BF5" w:rsidRDefault="00E25BF5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anchorx="margin" anchory="margin"/>
                  </v:oval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6C0BD7" wp14:editId="250F072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7108190" cy="241935"/>
                    <wp:effectExtent l="0" t="0" r="3810" b="0"/>
                    <wp:wrapNone/>
                    <wp:docPr id="11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08190" cy="24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09"/>
                                </w:tblGrid>
                                <w:tr w:rsidR="001940A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vAlign w:val="center"/>
                                    </w:tcPr>
                                    <w:p w:rsidR="00E25BF5" w:rsidRDefault="00E25BF5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1940A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:rsidR="00E25BF5" w:rsidRDefault="00E25BF5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1940A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vAlign w:val="center"/>
                                    </w:tcPr>
                                    <w:p w:rsidR="00E25BF5" w:rsidRDefault="00E25BF5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E25BF5" w:rsidRDefault="00E25BF5">
                                <w:pPr>
                                  <w:spacing w:after="0" w:line="14" w:lineRule="exact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91500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2" o:spid="_x0000_s1027" style="position:absolute;margin-left:0;margin-top:0;width:559.7pt;height:19.05pt;z-index:251660288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" o:allowincell="f" filled="f" stroked="f">
                    <v:textbox style="mso-fit-shape-to-text:t" inset="0,0,0,0">
                      <w:txbxContent>
                        <w:tbl>
                          <w:tblPr>
                            <w:tblStyle w:val="TableGrid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09"/>
                          </w:tblGrid>
                          <w:tr w:rsidR="001940A3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vAlign w:val="center"/>
                              </w:tcPr>
                              <w:p w:rsidR="00E25BF5" w:rsidRDefault="00E25BF5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1940A3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:rsidR="00E25BF5" w:rsidRDefault="00E25BF5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1940A3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vAlign w:val="center"/>
                              </w:tcPr>
                              <w:p w:rsidR="00E25BF5" w:rsidRDefault="00E25BF5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:rsidR="00E25BF5" w:rsidRDefault="00E25BF5">
                          <w:pPr>
                            <w:spacing w:after="0" w:line="14" w:lineRule="exact"/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sdt>
          <w:sdtPr>
            <w:rPr>
              <w:sz w:val="24"/>
              <w:szCs w:val="24"/>
            </w:rPr>
            <w:id w:val="19890522"/>
            <w:placeholder>
              <w:docPart w:val="69401D21785A4478BC7E5B6019A851F2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2-04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E25BF5" w:rsidRDefault="00A35E8F">
              <w:pPr>
                <w:pStyle w:val="DateText"/>
              </w:pPr>
              <w:r>
                <w:rPr>
                  <w:sz w:val="24"/>
                  <w:szCs w:val="24"/>
                </w:rPr>
                <w:t>4/7/2012</w:t>
              </w:r>
            </w:p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2564916"/>
            <w:placeholder>
              <w:docPart w:val="261521BF9D05407A96C5AE8FECDD029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25BF5" w:rsidRPr="00DF0B9F" w:rsidRDefault="00E25BF5">
              <w:pPr>
                <w:pStyle w:val="SenderAddress"/>
                <w:rPr>
                  <w:rFonts w:ascii="Arial" w:hAnsi="Arial" w:cs="Arial"/>
                  <w:sz w:val="24"/>
                  <w:szCs w:val="24"/>
                </w:rPr>
              </w:pPr>
              <w:r w:rsidRPr="00DF0B9F">
                <w:rPr>
                  <w:rFonts w:ascii="Arial" w:hAnsi="Arial" w:cs="Arial"/>
                  <w:sz w:val="24"/>
                  <w:szCs w:val="24"/>
                </w:rPr>
                <w:t xml:space="preserve">Kelly </w:t>
              </w:r>
              <w:proofErr w:type="spellStart"/>
              <w:r w:rsidRPr="00DF0B9F">
                <w:rPr>
                  <w:rFonts w:ascii="Arial" w:hAnsi="Arial" w:cs="Arial"/>
                  <w:sz w:val="24"/>
                  <w:szCs w:val="24"/>
                </w:rPr>
                <w:t>Wolbert</w:t>
              </w:r>
              <w:proofErr w:type="spellEnd"/>
            </w:p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534652"/>
            <w:placeholder>
              <w:docPart w:val="43B0D08F0B0A49A08D8C4C867E7A8D7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E25BF5" w:rsidRPr="00DF0B9F" w:rsidRDefault="00873A43">
              <w:pPr>
                <w:pStyle w:val="SenderAddress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720 Castalia </w:t>
              </w:r>
              <w:proofErr w:type="spellStart"/>
              <w:r>
                <w:rPr>
                  <w:rFonts w:ascii="Arial" w:hAnsi="Arial" w:cs="Arial"/>
                  <w:sz w:val="24"/>
                  <w:szCs w:val="24"/>
                </w:rPr>
                <w:t>st</w:t>
              </w:r>
              <w:proofErr w:type="spellEnd"/>
            </w:p>
          </w:sdtContent>
        </w:sdt>
        <w:p w:rsidR="00E25BF5" w:rsidRPr="00DF0B9F" w:rsidRDefault="00E25BF5" w:rsidP="00A35E8F">
          <w:pPr>
            <w:pStyle w:val="SenderAddress"/>
            <w:rPr>
              <w:rFonts w:ascii="Arial" w:hAnsi="Arial" w:cs="Arial"/>
              <w:sz w:val="24"/>
              <w:szCs w:val="24"/>
            </w:rPr>
          </w:pPr>
          <w:r w:rsidRPr="00DF0B9F">
            <w:rPr>
              <w:rFonts w:ascii="Arial" w:hAnsi="Arial" w:cs="Arial"/>
              <w:sz w:val="24"/>
              <w:szCs w:val="24"/>
            </w:rPr>
            <w:t>Bellevue, Ohio</w:t>
          </w:r>
          <w:r w:rsidR="00D0330D">
            <w:rPr>
              <w:rFonts w:ascii="Arial" w:hAnsi="Arial" w:cs="Arial"/>
              <w:sz w:val="24"/>
              <w:szCs w:val="24"/>
            </w:rPr>
            <w:t xml:space="preserve"> 44811</w:t>
          </w:r>
        </w:p>
        <w:p w:rsidR="00E25BF5" w:rsidRPr="00DF0B9F" w:rsidRDefault="00E25BF5" w:rsidP="00E25BF5">
          <w:pPr>
            <w:rPr>
              <w:rFonts w:ascii="Arial" w:hAnsi="Arial" w:cs="Arial"/>
              <w:sz w:val="24"/>
              <w:szCs w:val="24"/>
            </w:rPr>
          </w:pPr>
          <w:r w:rsidRPr="00DF0B9F">
            <w:rPr>
              <w:rFonts w:ascii="Arial" w:hAnsi="Arial" w:cs="Arial"/>
              <w:sz w:val="24"/>
              <w:szCs w:val="24"/>
            </w:rPr>
            <w:t>I am</w:t>
          </w:r>
          <w:r w:rsidR="00A35E8F">
            <w:rPr>
              <w:rFonts w:ascii="Arial" w:hAnsi="Arial" w:cs="Arial"/>
              <w:sz w:val="24"/>
              <w:szCs w:val="24"/>
            </w:rPr>
            <w:t xml:space="preserve"> interested in working in a nursing</w:t>
          </w:r>
          <w:r w:rsidR="00BD2870">
            <w:rPr>
              <w:rFonts w:ascii="Arial" w:hAnsi="Arial" w:cs="Arial"/>
              <w:sz w:val="24"/>
              <w:szCs w:val="24"/>
            </w:rPr>
            <w:t xml:space="preserve"> position for</w:t>
          </w:r>
          <w:r w:rsidRPr="00DF0B9F">
            <w:rPr>
              <w:rFonts w:ascii="Arial" w:hAnsi="Arial" w:cs="Arial"/>
              <w:sz w:val="24"/>
              <w:szCs w:val="24"/>
            </w:rPr>
            <w:t xml:space="preserve"> your organization</w:t>
          </w:r>
          <w:r w:rsidR="00A35E8F">
            <w:rPr>
              <w:rFonts w:ascii="Arial" w:hAnsi="Arial" w:cs="Arial"/>
              <w:sz w:val="24"/>
              <w:szCs w:val="24"/>
            </w:rPr>
            <w:t xml:space="preserve">. </w:t>
          </w:r>
          <w:r w:rsidRPr="00DF0B9F">
            <w:rPr>
              <w:rFonts w:ascii="Arial" w:hAnsi="Arial" w:cs="Arial"/>
              <w:sz w:val="24"/>
              <w:szCs w:val="24"/>
            </w:rPr>
            <w:t xml:space="preserve"> I am very creative, empathic and well-organized. I have enclosed my resume as the first step in exploring the possibilities of employment with </w:t>
          </w:r>
          <w:r w:rsidR="001940A3">
            <w:rPr>
              <w:rFonts w:ascii="Arial" w:hAnsi="Arial" w:cs="Arial"/>
              <w:sz w:val="24"/>
              <w:szCs w:val="24"/>
            </w:rPr>
            <w:t>your hospital</w:t>
          </w:r>
          <w:r w:rsidRPr="00DF0B9F">
            <w:rPr>
              <w:rFonts w:ascii="Arial" w:hAnsi="Arial" w:cs="Arial"/>
              <w:sz w:val="24"/>
              <w:szCs w:val="24"/>
            </w:rPr>
            <w:t>.</w:t>
          </w:r>
        </w:p>
        <w:p w:rsidR="009374DF" w:rsidRPr="00DF0B9F" w:rsidRDefault="00E25BF5" w:rsidP="00E25BF5">
          <w:pPr>
            <w:rPr>
              <w:rFonts w:ascii="Arial" w:hAnsi="Arial" w:cs="Arial"/>
              <w:sz w:val="24"/>
              <w:szCs w:val="24"/>
            </w:rPr>
          </w:pPr>
          <w:r w:rsidRPr="00DF0B9F">
            <w:rPr>
              <w:rFonts w:ascii="Arial" w:hAnsi="Arial" w:cs="Arial"/>
              <w:sz w:val="24"/>
              <w:szCs w:val="24"/>
            </w:rPr>
            <w:t>My long</w:t>
          </w:r>
          <w:r w:rsidR="009374DF" w:rsidRPr="00DF0B9F">
            <w:rPr>
              <w:rFonts w:ascii="Arial" w:hAnsi="Arial" w:cs="Arial"/>
              <w:sz w:val="24"/>
              <w:szCs w:val="24"/>
            </w:rPr>
            <w:t>-</w:t>
          </w:r>
          <w:r w:rsidRPr="00DF0B9F">
            <w:rPr>
              <w:rFonts w:ascii="Arial" w:hAnsi="Arial" w:cs="Arial"/>
              <w:sz w:val="24"/>
              <w:szCs w:val="24"/>
            </w:rPr>
            <w:t xml:space="preserve"> range view is to integrate </w:t>
          </w:r>
          <w:r w:rsidR="009374DF" w:rsidRPr="00DF0B9F">
            <w:rPr>
              <w:rFonts w:ascii="Arial" w:hAnsi="Arial" w:cs="Arial"/>
              <w:sz w:val="24"/>
              <w:szCs w:val="24"/>
            </w:rPr>
            <w:t>my education with your hospital’s experience to utilize my skills to help those clients who may be</w:t>
          </w:r>
          <w:r w:rsidR="00BD2870">
            <w:rPr>
              <w:rFonts w:ascii="Arial" w:hAnsi="Arial" w:cs="Arial"/>
              <w:sz w:val="24"/>
              <w:szCs w:val="24"/>
            </w:rPr>
            <w:t xml:space="preserve"> in need of nursing</w:t>
          </w:r>
          <w:r w:rsidR="009374DF" w:rsidRPr="00DF0B9F">
            <w:rPr>
              <w:rFonts w:ascii="Arial" w:hAnsi="Arial" w:cs="Arial"/>
              <w:sz w:val="24"/>
              <w:szCs w:val="24"/>
            </w:rPr>
            <w:t xml:space="preserve"> ser</w:t>
          </w:r>
          <w:r w:rsidR="00BD2870">
            <w:rPr>
              <w:rFonts w:ascii="Arial" w:hAnsi="Arial" w:cs="Arial"/>
              <w:sz w:val="24"/>
              <w:szCs w:val="24"/>
            </w:rPr>
            <w:t>vic</w:t>
          </w:r>
          <w:r w:rsidR="00A35E8F">
            <w:rPr>
              <w:rFonts w:ascii="Arial" w:hAnsi="Arial" w:cs="Arial"/>
              <w:sz w:val="24"/>
              <w:szCs w:val="24"/>
            </w:rPr>
            <w:t xml:space="preserve">es. In particular, pediatrics and med-surgical are </w:t>
          </w:r>
          <w:proofErr w:type="spellStart"/>
          <w:r w:rsidR="00A35E8F">
            <w:rPr>
              <w:rFonts w:ascii="Arial" w:hAnsi="Arial" w:cs="Arial"/>
              <w:sz w:val="24"/>
              <w:szCs w:val="24"/>
            </w:rPr>
            <w:t>fields</w:t>
          </w:r>
          <w:r w:rsidR="009374DF" w:rsidRPr="00DF0B9F">
            <w:rPr>
              <w:rFonts w:ascii="Arial" w:hAnsi="Arial" w:cs="Arial"/>
              <w:sz w:val="24"/>
              <w:szCs w:val="24"/>
            </w:rPr>
            <w:t>I</w:t>
          </w:r>
          <w:proofErr w:type="spellEnd"/>
          <w:r w:rsidR="009374DF" w:rsidRPr="00DF0B9F">
            <w:rPr>
              <w:rFonts w:ascii="Arial" w:hAnsi="Arial" w:cs="Arial"/>
              <w:sz w:val="24"/>
              <w:szCs w:val="24"/>
            </w:rPr>
            <w:t xml:space="preserve"> </w:t>
          </w:r>
          <w:r w:rsidR="003A3D5C">
            <w:rPr>
              <w:rFonts w:ascii="Arial" w:hAnsi="Arial" w:cs="Arial"/>
              <w:sz w:val="24"/>
              <w:szCs w:val="24"/>
            </w:rPr>
            <w:t xml:space="preserve">have a great interest in. Therefore, I </w:t>
          </w:r>
          <w:r w:rsidR="00BD2870">
            <w:rPr>
              <w:rFonts w:ascii="Arial" w:hAnsi="Arial" w:cs="Arial"/>
              <w:sz w:val="24"/>
              <w:szCs w:val="24"/>
            </w:rPr>
            <w:t xml:space="preserve">have </w:t>
          </w:r>
          <w:r w:rsidR="009374DF" w:rsidRPr="00DF0B9F">
            <w:rPr>
              <w:rFonts w:ascii="Arial" w:hAnsi="Arial" w:cs="Arial"/>
              <w:sz w:val="24"/>
              <w:szCs w:val="24"/>
            </w:rPr>
            <w:t xml:space="preserve">focused a lot of my educational experience in this area. </w:t>
          </w:r>
        </w:p>
        <w:p w:rsidR="009374DF" w:rsidRPr="00DF0B9F" w:rsidRDefault="00220929" w:rsidP="00E25BF5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 will</w:t>
          </w:r>
          <w:r w:rsidR="001940A3">
            <w:rPr>
              <w:rFonts w:ascii="Arial" w:hAnsi="Arial" w:cs="Arial"/>
              <w:sz w:val="24"/>
              <w:szCs w:val="24"/>
            </w:rPr>
            <w:t xml:space="preserve"> graduate with my</w:t>
          </w:r>
          <w:r>
            <w:rPr>
              <w:rFonts w:ascii="Arial" w:hAnsi="Arial" w:cs="Arial"/>
              <w:sz w:val="24"/>
              <w:szCs w:val="24"/>
            </w:rPr>
            <w:t xml:space="preserve"> diploma in nursing on May 4, 2012. </w:t>
          </w:r>
          <w:r w:rsidR="00BD2870">
            <w:rPr>
              <w:rFonts w:ascii="Arial" w:hAnsi="Arial" w:cs="Arial"/>
              <w:sz w:val="24"/>
              <w:szCs w:val="24"/>
            </w:rPr>
            <w:t xml:space="preserve">I would appreciate </w:t>
          </w:r>
          <w:r w:rsidR="009374DF" w:rsidRPr="00DF0B9F">
            <w:rPr>
              <w:rFonts w:ascii="Arial" w:hAnsi="Arial" w:cs="Arial"/>
              <w:sz w:val="24"/>
              <w:szCs w:val="24"/>
            </w:rPr>
            <w:t>being kept informed of availa</w:t>
          </w:r>
          <w:r>
            <w:rPr>
              <w:rFonts w:ascii="Arial" w:hAnsi="Arial" w:cs="Arial"/>
              <w:sz w:val="24"/>
              <w:szCs w:val="24"/>
            </w:rPr>
            <w:t>ble positions in your company.</w:t>
          </w:r>
          <w:r w:rsidR="009374DF" w:rsidRPr="00DF0B9F">
            <w:rPr>
              <w:rFonts w:ascii="Arial" w:hAnsi="Arial" w:cs="Arial"/>
              <w:sz w:val="24"/>
              <w:szCs w:val="24"/>
            </w:rPr>
            <w:t xml:space="preserve"> Thank you in advance for considering my application.</w:t>
          </w:r>
        </w:p>
        <w:p w:rsidR="00E25BF5" w:rsidRPr="00DF0B9F" w:rsidRDefault="009374DF">
          <w:pPr>
            <w:pStyle w:val="Closing"/>
            <w:rPr>
              <w:rFonts w:ascii="Arial" w:hAnsi="Arial" w:cs="Arial"/>
              <w:sz w:val="24"/>
              <w:szCs w:val="24"/>
            </w:rPr>
          </w:pPr>
          <w:r w:rsidRPr="00DF0B9F">
            <w:rPr>
              <w:rFonts w:ascii="Arial" w:hAnsi="Arial" w:cs="Arial"/>
              <w:sz w:val="24"/>
              <w:szCs w:val="24"/>
            </w:rPr>
            <w:t>Sincerely,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260286289"/>
            <w:placeholder>
              <w:docPart w:val="7A8F8095D698417EBA10D66720EAA9A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25BF5" w:rsidRPr="00DF0B9F" w:rsidRDefault="00E25BF5">
              <w:pPr>
                <w:pStyle w:val="Signature"/>
                <w:rPr>
                  <w:rFonts w:ascii="Arial" w:hAnsi="Arial" w:cs="Arial"/>
                  <w:sz w:val="24"/>
                  <w:szCs w:val="24"/>
                </w:rPr>
              </w:pPr>
              <w:r w:rsidRPr="00DF0B9F">
                <w:rPr>
                  <w:rFonts w:ascii="Arial" w:hAnsi="Arial" w:cs="Arial"/>
                  <w:sz w:val="24"/>
                  <w:szCs w:val="24"/>
                </w:rPr>
                <w:t xml:space="preserve">Kelly </w:t>
              </w:r>
              <w:proofErr w:type="spellStart"/>
              <w:r w:rsidRPr="00DF0B9F">
                <w:rPr>
                  <w:rFonts w:ascii="Arial" w:hAnsi="Arial" w:cs="Arial"/>
                  <w:sz w:val="24"/>
                  <w:szCs w:val="24"/>
                </w:rPr>
                <w:t>Wolbert</w:t>
              </w:r>
              <w:proofErr w:type="spellEnd"/>
            </w:p>
          </w:sdtContent>
        </w:sdt>
        <w:p w:rsidR="00E25BF5" w:rsidRPr="00DF0B9F" w:rsidRDefault="00BD2870">
          <w:pPr>
            <w:pStyle w:val="Signatur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Student Nurse</w:t>
          </w:r>
        </w:p>
        <w:sdt>
          <w:sdtPr>
            <w:rPr>
              <w:rFonts w:ascii="Arial" w:hAnsi="Arial" w:cs="Arial"/>
              <w:szCs w:val="22"/>
            </w:rPr>
            <w:id w:val="18534714"/>
            <w:placeholder>
              <w:docPart w:val="3D659C5A83244BC6A9FAA4EC1C88CEEE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E25BF5" w:rsidRPr="00DF0B9F" w:rsidRDefault="00873A43">
              <w:pPr>
                <w:pStyle w:val="Signature"/>
                <w:rPr>
                  <w:rFonts w:ascii="Arial" w:hAnsi="Arial" w:cs="Arial"/>
                  <w:szCs w:val="22"/>
                </w:rPr>
              </w:pPr>
              <w:r>
                <w:rPr>
                  <w:rFonts w:ascii="Arial" w:hAnsi="Arial" w:cs="Arial"/>
                  <w:szCs w:val="22"/>
                </w:rPr>
                <w:t xml:space="preserve">720 Castalia </w:t>
              </w:r>
              <w:proofErr w:type="spellStart"/>
              <w:r>
                <w:rPr>
                  <w:rFonts w:ascii="Arial" w:hAnsi="Arial" w:cs="Arial"/>
                  <w:szCs w:val="22"/>
                </w:rPr>
                <w:t>st</w:t>
              </w:r>
              <w:proofErr w:type="spellEnd"/>
            </w:p>
          </w:sdtContent>
        </w:sdt>
        <w:p w:rsidR="00E25BF5" w:rsidRPr="00DF0B9F" w:rsidRDefault="00E25BF5">
          <w:pPr>
            <w:spacing w:after="200"/>
            <w:rPr>
              <w:rFonts w:ascii="Arial" w:hAnsi="Arial" w:cs="Arial"/>
              <w:szCs w:val="22"/>
            </w:rPr>
          </w:pPr>
          <w:r w:rsidRPr="00DF0B9F">
            <w:rPr>
              <w:rFonts w:ascii="Arial" w:hAnsi="Arial" w:cs="Arial"/>
              <w:szCs w:val="22"/>
            </w:rPr>
            <w:br w:type="page"/>
          </w:r>
        </w:p>
      </w:sdtContent>
    </w:sdt>
    <w:p w:rsidR="00336C62" w:rsidRDefault="00921AD6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08825" cy="276860"/>
                <wp:effectExtent l="0" t="0" r="3175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882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0"/>
                            </w:tblGrid>
                            <w:tr w:rsidR="006800F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336C62" w:rsidRDefault="00336C62">
                                  <w:pPr>
                                    <w:pStyle w:val="PlaceholderAutotext52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800F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336C62" w:rsidRDefault="00336C62">
                                  <w:pPr>
                                    <w:pStyle w:val="PlaceholderAutotext5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800F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336C62" w:rsidRDefault="00336C62">
                                  <w:pPr>
                                    <w:pStyle w:val="PlaceholderAutotext52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6C62" w:rsidRDefault="00336C62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0;margin-top:0;width:559.75pt;height:21.8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" o:allowincell="f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0"/>
                      </w:tblGrid>
                      <w:tr w:rsidR="006800F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336C62" w:rsidRDefault="00336C62">
                            <w:pPr>
                              <w:pStyle w:val="PlaceholderAutotext52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800F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336C62" w:rsidRDefault="00336C62">
                            <w:pPr>
                              <w:pStyle w:val="PlaceholderAutotext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800F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336C62" w:rsidRDefault="00336C62">
                            <w:pPr>
                              <w:pStyle w:val="PlaceholderAutotext52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336C62" w:rsidRDefault="00336C62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36C62" w:rsidRDefault="00336C62"/>
    <w:sdt>
      <w:sdtPr>
        <w:alias w:val="Resume Name"/>
        <w:tag w:val="Resume Name"/>
        <w:id w:val="707398252"/>
        <w:placeholder>
          <w:docPart w:val="4C26EB5F558E44DCA469D3CCF3013917"/>
        </w:placeholder>
        <w:docPartList>
          <w:docPartGallery w:val="Quick Parts"/>
          <w:docPartCategory w:val=" Resume Name"/>
        </w:docPartList>
      </w:sdtPr>
      <w:sdtEndPr>
        <w:rPr>
          <w:rFonts w:ascii="Arial" w:hAnsi="Arial" w:cs="Arial"/>
        </w:rPr>
      </w:sdtEndPr>
      <w:sdtContent>
        <w:p w:rsidR="00336C62" w:rsidRDefault="00336C62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1363DE" w:rsidRPr="00DF0B9F" w:rsidTr="006D73C7">
            <w:trPr>
              <w:trHeight w:val="1800"/>
            </w:trPr>
            <w:tc>
              <w:tcPr>
                <w:tcW w:w="2500" w:type="pct"/>
              </w:tcPr>
              <w:sdt>
                <w:sdtPr>
                  <w:rPr>
                    <w:rFonts w:ascii="Arial" w:hAnsi="Arial" w:cs="Arial"/>
                  </w:rPr>
                  <w:id w:val="2608174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36C62" w:rsidRPr="00DF0B9F" w:rsidRDefault="006D73C7">
                    <w:pPr>
                      <w:pStyle w:val="PersonalName"/>
                      <w:rPr>
                        <w:rFonts w:ascii="Arial" w:hAnsi="Arial" w:cs="Arial"/>
                      </w:rPr>
                    </w:pPr>
                    <w:r w:rsidRPr="00DF0B9F">
                      <w:rPr>
                        <w:rFonts w:ascii="Arial" w:hAnsi="Arial" w:cs="Arial"/>
                      </w:rPr>
                      <w:t xml:space="preserve">Kelly </w:t>
                    </w:r>
                    <w:proofErr w:type="spellStart"/>
                    <w:r w:rsidRPr="00DF0B9F">
                      <w:rPr>
                        <w:rFonts w:ascii="Arial" w:hAnsi="Arial" w:cs="Arial"/>
                      </w:rPr>
                      <w:t>Wolbert</w:t>
                    </w:r>
                    <w:proofErr w:type="spellEnd"/>
                  </w:p>
                </w:sdtContent>
              </w:sdt>
              <w:p w:rsidR="00336C62" w:rsidRPr="00DF0B9F" w:rsidRDefault="006D73C7">
                <w:pPr>
                  <w:pStyle w:val="NoSpacing"/>
                  <w:rPr>
                    <w:rFonts w:ascii="Arial" w:hAnsi="Arial" w:cs="Arial"/>
                    <w:sz w:val="28"/>
                    <w:szCs w:val="28"/>
                  </w:rPr>
                </w:pPr>
                <w:r w:rsidRPr="00DF0B9F">
                  <w:rPr>
                    <w:rFonts w:ascii="Arial" w:hAnsi="Arial" w:cs="Arial"/>
                    <w:sz w:val="28"/>
                    <w:szCs w:val="28"/>
                  </w:rPr>
                  <w:t>419-483-4138</w:t>
                </w:r>
              </w:p>
              <w:p w:rsidR="00336C62" w:rsidRPr="00DF0B9F" w:rsidRDefault="006D73C7">
                <w:pPr>
                  <w:pStyle w:val="NoSpacing"/>
                  <w:rPr>
                    <w:rFonts w:ascii="Arial" w:hAnsi="Arial" w:cs="Arial"/>
                    <w:sz w:val="28"/>
                    <w:szCs w:val="28"/>
                  </w:rPr>
                </w:pPr>
                <w:r w:rsidRPr="00DF0B9F">
                  <w:rPr>
                    <w:rFonts w:ascii="Arial" w:hAnsi="Arial" w:cs="Arial"/>
                    <w:sz w:val="28"/>
                    <w:szCs w:val="28"/>
                  </w:rPr>
                  <w:t>419-217-1163</w:t>
                </w:r>
              </w:p>
              <w:p w:rsidR="00D0330D" w:rsidRDefault="006D73C7">
                <w:pPr>
                  <w:pStyle w:val="NoSpacing"/>
                  <w:rPr>
                    <w:rFonts w:ascii="Arial" w:hAnsi="Arial" w:cs="Arial"/>
                    <w:sz w:val="28"/>
                    <w:szCs w:val="28"/>
                  </w:rPr>
                </w:pPr>
                <w:r w:rsidRPr="00DF0B9F">
                  <w:rPr>
                    <w:rFonts w:ascii="Arial" w:hAnsi="Arial" w:cs="Arial"/>
                    <w:sz w:val="28"/>
                    <w:szCs w:val="28"/>
                  </w:rPr>
                  <w:t xml:space="preserve">720 Castalia </w:t>
                </w:r>
                <w:r w:rsidR="00D0330D">
                  <w:rPr>
                    <w:rFonts w:ascii="Arial" w:hAnsi="Arial" w:cs="Arial"/>
                    <w:sz w:val="28"/>
                    <w:szCs w:val="28"/>
                  </w:rPr>
                  <w:t>S</w:t>
                </w:r>
                <w:r w:rsidRPr="00DF0B9F">
                  <w:rPr>
                    <w:rFonts w:ascii="Arial" w:hAnsi="Arial" w:cs="Arial"/>
                    <w:sz w:val="28"/>
                    <w:szCs w:val="28"/>
                  </w:rPr>
                  <w:t>t.</w:t>
                </w:r>
              </w:p>
              <w:p w:rsidR="00336C62" w:rsidRPr="00DF0B9F" w:rsidRDefault="006678E3">
                <w:pPr>
                  <w:pStyle w:val="NoSpacing"/>
                  <w:rPr>
                    <w:rFonts w:ascii="Arial" w:hAnsi="Arial" w:cs="Arial"/>
                    <w:sz w:val="28"/>
                    <w:szCs w:val="28"/>
                  </w:rPr>
                </w:pPr>
                <w:r w:rsidRPr="00DF0B9F">
                  <w:rPr>
                    <w:rFonts w:ascii="Arial" w:hAnsi="Arial" w:cs="Arial"/>
                    <w:sz w:val="28"/>
                    <w:szCs w:val="28"/>
                  </w:rPr>
                  <w:t xml:space="preserve">Bellevue, Ohio </w:t>
                </w:r>
                <w:r w:rsidR="00D0330D">
                  <w:rPr>
                    <w:rFonts w:ascii="Arial" w:hAnsi="Arial" w:cs="Arial"/>
                    <w:sz w:val="28"/>
                    <w:szCs w:val="28"/>
                  </w:rPr>
                  <w:t>44811</w:t>
                </w:r>
              </w:p>
              <w:p w:rsidR="00336C62" w:rsidRPr="00DF0B9F" w:rsidRDefault="006D73C7">
                <w:pPr>
                  <w:pStyle w:val="NoSpacing"/>
                  <w:rPr>
                    <w:rFonts w:ascii="Arial" w:hAnsi="Arial" w:cs="Arial"/>
                    <w:sz w:val="28"/>
                    <w:szCs w:val="28"/>
                  </w:rPr>
                </w:pPr>
                <w:r w:rsidRPr="00DF0B9F">
                  <w:rPr>
                    <w:rFonts w:ascii="Arial" w:hAnsi="Arial" w:cs="Arial"/>
                    <w:sz w:val="28"/>
                    <w:szCs w:val="28"/>
                  </w:rPr>
                  <w:t>Kluv2jazz@yahoo.com</w:t>
                </w:r>
              </w:p>
              <w:p w:rsidR="00336C62" w:rsidRPr="00DF0B9F" w:rsidRDefault="00336C62">
                <w:pPr>
                  <w:pStyle w:val="NoSpacing"/>
                  <w:rPr>
                    <w:rFonts w:ascii="Arial" w:hAnsi="Arial" w:cs="Arial"/>
                  </w:rPr>
                </w:pPr>
              </w:p>
            </w:tc>
            <w:tc>
              <w:tcPr>
                <w:tcW w:w="2500" w:type="pct"/>
              </w:tcPr>
              <w:p w:rsidR="00336C62" w:rsidRPr="00DF0B9F" w:rsidRDefault="00336C62">
                <w:pPr>
                  <w:pStyle w:val="NoSpacing"/>
                  <w:jc w:val="right"/>
                  <w:rPr>
                    <w:rFonts w:ascii="Arial" w:hAnsi="Arial" w:cs="Arial"/>
                  </w:rPr>
                </w:pPr>
              </w:p>
            </w:tc>
          </w:tr>
        </w:tbl>
        <w:p w:rsidR="00336C62" w:rsidRPr="00DF0B9F" w:rsidRDefault="00776D70">
          <w:pPr>
            <w:rPr>
              <w:rFonts w:ascii="Arial" w:hAnsi="Arial" w:cs="Arial"/>
            </w:rPr>
          </w:pPr>
        </w:p>
      </w:sdtContent>
    </w:sdt>
    <w:p w:rsidR="00336C62" w:rsidRPr="00DF0B9F" w:rsidRDefault="00790C71">
      <w:pPr>
        <w:pStyle w:val="Section"/>
        <w:rPr>
          <w:rFonts w:ascii="Arial" w:hAnsi="Arial" w:cs="Arial"/>
        </w:rPr>
      </w:pPr>
      <w:r w:rsidRPr="00DF0B9F">
        <w:rPr>
          <w:rFonts w:ascii="Arial" w:hAnsi="Arial" w:cs="Arial"/>
        </w:rPr>
        <w:t>Objectives</w:t>
      </w:r>
    </w:p>
    <w:p w:rsidR="00336C62" w:rsidRPr="00DF0B9F" w:rsidRDefault="006D73C7">
      <w:pPr>
        <w:pStyle w:val="SubsectionText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>To obtain a position with a progressive, health-care company that will provide challenging opportunities and experiences.</w:t>
      </w:r>
      <w:r w:rsidR="006800FA">
        <w:rPr>
          <w:rFonts w:ascii="Arial" w:hAnsi="Arial" w:cs="Arial"/>
          <w:sz w:val="28"/>
          <w:szCs w:val="28"/>
        </w:rPr>
        <w:t xml:space="preserve">  I have spec</w:t>
      </w:r>
      <w:r w:rsidR="001940A3">
        <w:rPr>
          <w:rFonts w:ascii="Arial" w:hAnsi="Arial" w:cs="Arial"/>
          <w:sz w:val="28"/>
          <w:szCs w:val="28"/>
        </w:rPr>
        <w:t>ial intere</w:t>
      </w:r>
      <w:r w:rsidR="00A35E8F">
        <w:rPr>
          <w:rFonts w:ascii="Arial" w:hAnsi="Arial" w:cs="Arial"/>
          <w:sz w:val="28"/>
          <w:szCs w:val="28"/>
        </w:rPr>
        <w:t>sts in pediatrics and medical surgical units</w:t>
      </w:r>
      <w:r w:rsidR="001940A3">
        <w:rPr>
          <w:rFonts w:ascii="Arial" w:hAnsi="Arial" w:cs="Arial"/>
          <w:sz w:val="28"/>
          <w:szCs w:val="28"/>
        </w:rPr>
        <w:t>.</w:t>
      </w:r>
    </w:p>
    <w:p w:rsidR="00336C62" w:rsidRPr="00DF0B9F" w:rsidRDefault="00790C71">
      <w:pPr>
        <w:pStyle w:val="Section"/>
        <w:rPr>
          <w:rFonts w:ascii="Arial" w:hAnsi="Arial" w:cs="Arial"/>
        </w:rPr>
      </w:pPr>
      <w:r w:rsidRPr="00DF0B9F">
        <w:rPr>
          <w:rFonts w:ascii="Arial" w:hAnsi="Arial" w:cs="Arial"/>
        </w:rPr>
        <w:t>Education</w:t>
      </w:r>
    </w:p>
    <w:p w:rsidR="006D73C7" w:rsidRPr="00DF0B9F" w:rsidRDefault="006D73C7" w:rsidP="006D73C7">
      <w:pPr>
        <w:pStyle w:val="Subsection"/>
        <w:rPr>
          <w:rFonts w:ascii="Arial" w:hAnsi="Arial" w:cs="Arial"/>
        </w:rPr>
      </w:pPr>
      <w:r w:rsidRPr="00DF0B9F">
        <w:rPr>
          <w:rStyle w:val="SubsectionDateChar1"/>
          <w:rFonts w:ascii="Arial" w:hAnsi="Arial" w:cs="Arial"/>
        </w:rPr>
        <w:t>May 2010</w:t>
      </w:r>
      <w:r w:rsidR="00790C71" w:rsidRPr="00DF0B9F">
        <w:rPr>
          <w:rStyle w:val="SubsectionDateChar1"/>
          <w:rFonts w:ascii="Arial" w:hAnsi="Arial" w:cs="Arial"/>
        </w:rPr>
        <w:t xml:space="preserve"> |</w:t>
      </w:r>
      <w:r w:rsidR="00790C71" w:rsidRPr="00DF0B9F">
        <w:rPr>
          <w:rFonts w:ascii="Arial" w:hAnsi="Arial" w:cs="Arial"/>
        </w:rPr>
        <w:t xml:space="preserve"> </w:t>
      </w:r>
      <w:r w:rsidRPr="00DF0B9F">
        <w:rPr>
          <w:rFonts w:ascii="Arial" w:hAnsi="Arial" w:cs="Arial"/>
        </w:rPr>
        <w:t>AS, Applied Science</w:t>
      </w:r>
    </w:p>
    <w:p w:rsidR="006D73C7" w:rsidRDefault="00873A43" w:rsidP="00873A43">
      <w:pPr>
        <w:pStyle w:val="ListBulle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Graduated with distinction</w:t>
      </w:r>
    </w:p>
    <w:p w:rsidR="006800FA" w:rsidRPr="006800FA" w:rsidRDefault="006800FA" w:rsidP="006800FA">
      <w:pPr>
        <w:pStyle w:val="ListBullet"/>
        <w:numPr>
          <w:ilvl w:val="0"/>
          <w:numId w:val="0"/>
        </w:numPr>
        <w:rPr>
          <w:rFonts w:ascii="Arial" w:hAnsi="Arial" w:cs="Arial"/>
          <w:b/>
          <w:sz w:val="28"/>
          <w:szCs w:val="28"/>
        </w:rPr>
      </w:pPr>
      <w:r w:rsidRPr="006800FA">
        <w:rPr>
          <w:rFonts w:ascii="Arial" w:hAnsi="Arial" w:cs="Arial"/>
          <w:b/>
          <w:sz w:val="28"/>
          <w:szCs w:val="28"/>
        </w:rPr>
        <w:t>May 2012</w:t>
      </w:r>
    </w:p>
    <w:p w:rsidR="006800FA" w:rsidRPr="00873A43" w:rsidRDefault="00A35E8F" w:rsidP="006800FA">
      <w:pPr>
        <w:pStyle w:val="ListBullet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</w:t>
      </w:r>
      <w:bookmarkStart w:id="0" w:name="_GoBack"/>
      <w:bookmarkEnd w:id="0"/>
      <w:r w:rsidR="006800FA">
        <w:rPr>
          <w:rFonts w:ascii="Arial" w:hAnsi="Arial" w:cs="Arial"/>
          <w:sz w:val="28"/>
          <w:szCs w:val="28"/>
        </w:rPr>
        <w:t>raduating from FRMC School of Nursing</w:t>
      </w:r>
    </w:p>
    <w:p w:rsidR="00336C62" w:rsidRPr="00DF0B9F" w:rsidRDefault="00790C71">
      <w:pPr>
        <w:pStyle w:val="Section"/>
        <w:rPr>
          <w:rFonts w:ascii="Arial" w:hAnsi="Arial" w:cs="Arial"/>
        </w:rPr>
      </w:pPr>
      <w:r w:rsidRPr="00DF0B9F">
        <w:rPr>
          <w:rFonts w:ascii="Arial" w:hAnsi="Arial" w:cs="Arial"/>
        </w:rPr>
        <w:t>Experience</w:t>
      </w:r>
    </w:p>
    <w:p w:rsidR="00336C62" w:rsidRPr="00DF0B9F" w:rsidRDefault="006D73C7">
      <w:pPr>
        <w:pStyle w:val="Subsection"/>
        <w:rPr>
          <w:rFonts w:ascii="Arial" w:hAnsi="Arial" w:cs="Arial"/>
        </w:rPr>
      </w:pPr>
      <w:r w:rsidRPr="00DF0B9F">
        <w:rPr>
          <w:rStyle w:val="SubsectionDateChar1"/>
          <w:rFonts w:ascii="Arial" w:hAnsi="Arial" w:cs="Arial"/>
        </w:rPr>
        <w:t>1993</w:t>
      </w:r>
      <w:r w:rsidR="00790C71" w:rsidRPr="00DF0B9F">
        <w:rPr>
          <w:rStyle w:val="SubsectionDateChar1"/>
          <w:rFonts w:ascii="Arial" w:hAnsi="Arial" w:cs="Arial"/>
        </w:rPr>
        <w:t xml:space="preserve"> - </w:t>
      </w:r>
      <w:r w:rsidRPr="00DF0B9F">
        <w:rPr>
          <w:rStyle w:val="SubsectionDateChar1"/>
          <w:rFonts w:ascii="Arial" w:hAnsi="Arial" w:cs="Arial"/>
        </w:rPr>
        <w:t>2000</w:t>
      </w:r>
      <w:r w:rsidR="00790C71" w:rsidRPr="00DF0B9F">
        <w:rPr>
          <w:rStyle w:val="SubsectionDateChar1"/>
          <w:rFonts w:ascii="Arial" w:hAnsi="Arial" w:cs="Arial"/>
        </w:rPr>
        <w:t xml:space="preserve"> |</w:t>
      </w:r>
      <w:r w:rsidRPr="00DF0B9F">
        <w:rPr>
          <w:rStyle w:val="SubsectionDateChar1"/>
          <w:rFonts w:ascii="Arial" w:hAnsi="Arial" w:cs="Arial"/>
        </w:rPr>
        <w:t xml:space="preserve"> </w:t>
      </w:r>
      <w:r w:rsidRPr="00DF0B9F">
        <w:rPr>
          <w:rFonts w:ascii="Arial" w:hAnsi="Arial" w:cs="Arial"/>
        </w:rPr>
        <w:t>Assistant Manager</w:t>
      </w:r>
    </w:p>
    <w:p w:rsidR="00336C62" w:rsidRPr="00DF0B9F" w:rsidRDefault="006D73C7">
      <w:pPr>
        <w:rPr>
          <w:rFonts w:ascii="Arial" w:hAnsi="Arial" w:cs="Arial"/>
        </w:rPr>
      </w:pPr>
      <w:proofErr w:type="spellStart"/>
      <w:r w:rsidRPr="00DF0B9F">
        <w:rPr>
          <w:rStyle w:val="SubsectionDateChar1"/>
          <w:rFonts w:ascii="Arial" w:hAnsi="Arial" w:cs="Arial"/>
        </w:rPr>
        <w:t>Renuart</w:t>
      </w:r>
      <w:proofErr w:type="spellEnd"/>
      <w:r w:rsidRPr="00DF0B9F">
        <w:rPr>
          <w:rStyle w:val="SubsectionDateChar1"/>
          <w:rFonts w:ascii="Arial" w:hAnsi="Arial" w:cs="Arial"/>
        </w:rPr>
        <w:t xml:space="preserve"> Corporation- Burger King Restaurant</w:t>
      </w:r>
      <w:r w:rsidR="00790C71" w:rsidRPr="00DF0B9F">
        <w:rPr>
          <w:rStyle w:val="SubsectionDateChar1"/>
          <w:rFonts w:ascii="Arial" w:hAnsi="Arial" w:cs="Arial"/>
        </w:rPr>
        <w:t xml:space="preserve"> | </w:t>
      </w:r>
      <w:r w:rsidRPr="00DF0B9F">
        <w:rPr>
          <w:rStyle w:val="SubsectionDateChar1"/>
          <w:rFonts w:ascii="Arial" w:hAnsi="Arial" w:cs="Arial"/>
        </w:rPr>
        <w:t>Elyria, Ohio 44811</w:t>
      </w:r>
    </w:p>
    <w:p w:rsidR="00336C62" w:rsidRPr="00DF0B9F" w:rsidRDefault="006D73C7" w:rsidP="006D73C7">
      <w:pPr>
        <w:pStyle w:val="ListBullet2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>Day  to Day Operations</w:t>
      </w:r>
    </w:p>
    <w:p w:rsidR="006D73C7" w:rsidRPr="00DF0B9F" w:rsidRDefault="006D73C7" w:rsidP="006D73C7">
      <w:pPr>
        <w:pStyle w:val="ListBullet2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>Accounting</w:t>
      </w:r>
    </w:p>
    <w:p w:rsidR="006D73C7" w:rsidRPr="00DF0B9F" w:rsidRDefault="006D73C7" w:rsidP="006D73C7">
      <w:pPr>
        <w:pStyle w:val="ListBullet2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>Human Resources</w:t>
      </w:r>
    </w:p>
    <w:p w:rsidR="006D73C7" w:rsidRPr="00DF0B9F" w:rsidRDefault="006D73C7" w:rsidP="006D73C7">
      <w:pPr>
        <w:pStyle w:val="ListBullet2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 xml:space="preserve">Managed student employees </w:t>
      </w:r>
    </w:p>
    <w:p w:rsidR="00336C62" w:rsidRPr="00DF0B9F" w:rsidRDefault="00790C71">
      <w:pPr>
        <w:pStyle w:val="Section"/>
        <w:rPr>
          <w:rFonts w:ascii="Arial" w:hAnsi="Arial" w:cs="Arial"/>
        </w:rPr>
      </w:pPr>
      <w:r w:rsidRPr="00DF0B9F">
        <w:rPr>
          <w:rFonts w:ascii="Arial" w:hAnsi="Arial" w:cs="Arial"/>
        </w:rPr>
        <w:t>Skills</w:t>
      </w:r>
    </w:p>
    <w:p w:rsidR="006D73C7" w:rsidRPr="00DF0B9F" w:rsidRDefault="006D73C7" w:rsidP="006D73C7">
      <w:pPr>
        <w:pStyle w:val="ListBullet"/>
        <w:rPr>
          <w:rFonts w:ascii="Arial" w:hAnsi="Arial" w:cs="Arial"/>
          <w:sz w:val="28"/>
          <w:szCs w:val="28"/>
        </w:rPr>
      </w:pPr>
      <w:r w:rsidRPr="00DF0B9F">
        <w:rPr>
          <w:rFonts w:ascii="Arial" w:hAnsi="Arial" w:cs="Arial"/>
          <w:sz w:val="28"/>
          <w:szCs w:val="28"/>
        </w:rPr>
        <w:t>Ability to think outside the box when given a unique situation.</w:t>
      </w:r>
    </w:p>
    <w:p w:rsidR="006D73C7" w:rsidRPr="00DF0B9F" w:rsidRDefault="00873A43" w:rsidP="006D73C7">
      <w:pPr>
        <w:pStyle w:val="ListBulle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Knowledge of nursing </w:t>
      </w:r>
      <w:r w:rsidR="006D73C7" w:rsidRPr="00DF0B9F">
        <w:rPr>
          <w:rFonts w:ascii="Arial" w:hAnsi="Arial" w:cs="Arial"/>
          <w:sz w:val="28"/>
          <w:szCs w:val="28"/>
        </w:rPr>
        <w:t>skills utilized in a clinical setting.</w:t>
      </w:r>
    </w:p>
    <w:p w:rsidR="00336C62" w:rsidRPr="00E20331" w:rsidRDefault="00336C62">
      <w:pPr>
        <w:spacing w:after="200"/>
        <w:rPr>
          <w:sz w:val="28"/>
          <w:szCs w:val="28"/>
        </w:rPr>
      </w:pPr>
    </w:p>
    <w:sectPr w:rsidR="00336C62" w:rsidRPr="00E20331" w:rsidSect="00E20331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28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70" w:rsidRDefault="00776D70">
      <w:r>
        <w:separator/>
      </w:r>
    </w:p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</w:endnote>
  <w:endnote w:type="continuationSeparator" w:id="0">
    <w:p w:rsidR="00776D70" w:rsidRDefault="00776D70">
      <w:r>
        <w:continuationSeparator/>
      </w:r>
    </w:p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62" w:rsidRDefault="00921AD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0532549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336C62" w:rsidRDefault="006D73C7">
                              <w:pPr>
                                <w:pStyle w:val="GrayText"/>
                              </w:pPr>
                              <w:r>
                                <w:t xml:space="preserve">Kelly </w:t>
                              </w:r>
                              <w:proofErr w:type="spellStart"/>
                              <w:r>
                                <w:t>Wolbert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9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Aj6H1ntwIAALcF&#10;AAAOAAAAAAAAAAAAAAAAAC4CAABkcnMvZTJvRG9jLnhtbFBLAQItABQABgAIAAAAIQCNtAeb3AAA&#10;AAYBAAAPAAAAAAAAAAAAAAAAABEFAABkcnMvZG93bnJldi54bWxQSwUGAAAAAAQABADzAAAAGgYA&#10;AAAA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336C62" w:rsidRDefault="006D73C7">
                        <w:pPr>
                          <w:pStyle w:val="GrayText"/>
                        </w:pPr>
                        <w:r>
                          <w:t>Kelly Wolbert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Uepg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CJQGUepgIAAFgFAAAOAAAAAAAAAAAAAAAA&#10;AC4CAABkcnMvZTJvRG9jLnhtbFBLAQItABQABgAIAAAAIQDfAV6M3gAAAAcBAAAPAAAAAAAAAAAA&#10;AAAAAAAF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C62" w:rsidRDefault="00F343B9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0C7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30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E2EEHSNAgAAKwUAAA4AAAAAAAAAAAAAAAAALgIAAGRycy9lMm9Eb2MueG1sUEsBAi0AFAAGAAgA&#10;AAAhAAP3BtzYAAAAAwEAAA8AAAAAAAAAAAAAAAAA5wQAAGRycy9kb3ducmV2LnhtbFBLBQYAAAAA&#10;BAAEAPMAAADsBQAAAAA=&#10;" o:allowincell="f" fillcolor="#d34817 [3204]" stroked="f">
              <v:textbox inset="0,0,0,0">
                <w:txbxContent>
                  <w:p w:rsidR="00336C62" w:rsidRDefault="00F343B9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0C7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62" w:rsidRDefault="00921AD6">
    <w:pPr>
      <w:rPr>
        <w:sz w:val="10"/>
        <w:szCs w:val="10"/>
      </w:rPr>
    </w:pP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229600"/>
              <wp:effectExtent l="635" t="0" r="0" b="0"/>
              <wp:wrapNone/>
              <wp:docPr id="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076066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336C62" w:rsidRDefault="006D73C7">
                              <w:pPr>
                                <w:pStyle w:val="GrayText"/>
                              </w:pPr>
                              <w:r>
                                <w:t xml:space="preserve">Kelly </w:t>
                              </w:r>
                              <w:proofErr w:type="spellStart"/>
                              <w:r>
                                <w:t>Wolbert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31" style="position:absolute;margin-left:.7pt;margin-top:0;width:51.9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" o:allowincell="f" filled="f" stroked="f">
              <v:textbox style="layout-flow:vertical;mso-layout-flow-alt:bottom-to-top" inset="14.4pt,,3.6pt,7.2pt">
                <w:txbxContent>
                  <w:sdt>
                    <w:sdtPr>
                      <w:id w:val="20760667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336C62" w:rsidRDefault="006D73C7">
                        <w:pPr>
                          <w:pStyle w:val="GrayText"/>
                        </w:pPr>
                        <w:r>
                          <w:t>Kelly Wolbert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8640"/>
              <wp:effectExtent l="9525" t="9525" r="15240" b="6985"/>
              <wp:wrapNone/>
              <wp:docPr id="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970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9" o:spid="_x0000_s1026" style="position:absolute;margin-left:0;margin-top:0;width:561.1pt;height:743.2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4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C62" w:rsidRDefault="00F343B9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35E8F" w:rsidRPr="00A35E8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2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AdX9DO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336C62" w:rsidRDefault="00F343B9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35E8F" w:rsidRPr="00A35E8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336C62" w:rsidRDefault="00336C62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62" w:rsidRDefault="00E20331">
    <w:pPr>
      <w:pStyle w:val="Footer"/>
    </w:pPr>
    <w:r>
      <w:rPr>
        <w:noProof/>
        <w:lang w:eastAsia="en-US"/>
      </w:rPr>
      <w:drawing>
        <wp:inline distT="0" distB="0" distL="0" distR="0">
          <wp:extent cx="571500" cy="789214"/>
          <wp:effectExtent l="38100" t="19050" r="19050" b="10886"/>
          <wp:docPr id="1" name="Picture 1" descr="C:\Users\kelly wolbert\AppData\Local\Microsoft\Windows\Temporary Internet Files\Content.IE5\HQJRP1G1\MPj0430891000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 wolbert\AppData\Local\Microsoft\Windows\Temporary Internet Files\Content.IE5\HQJRP1G1\MPj04308910000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40000">
                    <a:off x="0" y="0"/>
                    <a:ext cx="573206" cy="79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1AD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635" t="0" r="2540" b="3175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C62" w:rsidRDefault="00336C62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3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Crp6G4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336C62" w:rsidRDefault="00336C62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70" w:rsidRDefault="00776D70">
      <w:r>
        <w:separator/>
      </w:r>
    </w:p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</w:footnote>
  <w:footnote w:type="continuationSeparator" w:id="0">
    <w:p w:rsidR="00776D70" w:rsidRDefault="00776D70">
      <w:r>
        <w:continuationSeparator/>
      </w:r>
    </w:p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  <w:p w:rsidR="00776D70" w:rsidRDefault="00776D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331" w:rsidRDefault="00921AD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782955</wp:posOffset>
              </wp:positionH>
              <wp:positionV relativeFrom="page">
                <wp:posOffset>715645</wp:posOffset>
              </wp:positionV>
              <wp:extent cx="6207125" cy="8244840"/>
              <wp:effectExtent l="11430" t="10795" r="10795" b="1206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7125" cy="82448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" o:spid="_x0000_s1026" style="position:absolute;margin-left:61.65pt;margin-top:56.35pt;width:488.75pt;height:649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31"/>
    <w:rsid w:val="00023619"/>
    <w:rsid w:val="001363DE"/>
    <w:rsid w:val="001940A3"/>
    <w:rsid w:val="001966AF"/>
    <w:rsid w:val="00220929"/>
    <w:rsid w:val="00336C62"/>
    <w:rsid w:val="003A3D5C"/>
    <w:rsid w:val="006678E3"/>
    <w:rsid w:val="006800FA"/>
    <w:rsid w:val="006D73C7"/>
    <w:rsid w:val="00776D70"/>
    <w:rsid w:val="00790C71"/>
    <w:rsid w:val="00873A43"/>
    <w:rsid w:val="00921AD6"/>
    <w:rsid w:val="009374DF"/>
    <w:rsid w:val="00A35E8F"/>
    <w:rsid w:val="00B75B32"/>
    <w:rsid w:val="00BD2870"/>
    <w:rsid w:val="00D0330D"/>
    <w:rsid w:val="00DF0B9F"/>
    <w:rsid w:val="00E20331"/>
    <w:rsid w:val="00E25BF5"/>
    <w:rsid w:val="00F343B9"/>
    <w:rsid w:val="00F707C0"/>
    <w:rsid w:val="00F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customStyle="1" w:styleId="PlaceholderAutotext31">
    <w:name w:val="PlaceholderAutotext_31"/>
    <w:rsid w:val="00E25BF5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PlaceholderAutotext52">
    <w:name w:val="PlaceholderAutotext_52"/>
    <w:rsid w:val="00E25BF5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PlaceholderAutotext4">
    <w:name w:val="PlaceholderAutotext_4"/>
    <w:rsid w:val="00E25BF5"/>
    <w:pPr>
      <w:spacing w:after="160"/>
    </w:pPr>
    <w:rPr>
      <w:rFonts w:cs="Times New Roman"/>
      <w:color w:val="000000" w:themeColor="text1"/>
      <w:szCs w:val="20"/>
    </w:rPr>
  </w:style>
  <w:style w:type="paragraph" w:styleId="Closing">
    <w:name w:val="Closing"/>
    <w:basedOn w:val="Normal"/>
    <w:link w:val="ClosingChar"/>
    <w:uiPriority w:val="5"/>
    <w:unhideWhenUsed/>
    <w:rsid w:val="00E25BF5"/>
    <w:pPr>
      <w:spacing w:before="480" w:after="960"/>
      <w:contextualSpacing/>
    </w:pPr>
    <w:rPr>
      <w:lang w:bidi="he-IL"/>
    </w:rPr>
  </w:style>
  <w:style w:type="character" w:customStyle="1" w:styleId="ClosingChar">
    <w:name w:val="Closing Char"/>
    <w:basedOn w:val="DefaultParagraphFont"/>
    <w:link w:val="Closing"/>
    <w:uiPriority w:val="5"/>
    <w:rsid w:val="00E25BF5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qFormat/>
    <w:rsid w:val="00E25BF5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E25BF5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E25BF5"/>
    <w:rPr>
      <w:rFonts w:cs="Times New Roman"/>
      <w:b/>
      <w:color w:val="000000" w:themeColor="text1"/>
      <w:szCs w:val="20"/>
      <w:lang w:eastAsia="ja-JP"/>
    </w:rPr>
  </w:style>
  <w:style w:type="paragraph" w:customStyle="1" w:styleId="SenderAddress">
    <w:name w:val="Sender Address"/>
    <w:basedOn w:val="NoSpacing"/>
    <w:uiPriority w:val="2"/>
    <w:qFormat/>
    <w:rsid w:val="00E25BF5"/>
    <w:pPr>
      <w:spacing w:after="360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E25BF5"/>
    <w:pPr>
      <w:spacing w:after="200"/>
      <w:contextualSpacing/>
    </w:pPr>
    <w:rPr>
      <w:lang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E25BF5"/>
    <w:rPr>
      <w:rFonts w:cs="Times New Roman"/>
      <w:color w:val="000000" w:themeColor="text1"/>
      <w:szCs w:val="20"/>
      <w:lang w:eastAsia="ja-JP" w:bidi="he-IL"/>
    </w:rPr>
  </w:style>
  <w:style w:type="paragraph" w:customStyle="1" w:styleId="DateText">
    <w:name w:val="Date Text"/>
    <w:basedOn w:val="Normal"/>
    <w:uiPriority w:val="35"/>
    <w:qFormat/>
    <w:rsid w:val="00E25BF5"/>
    <w:pPr>
      <w:spacing w:before="720" w:after="200"/>
      <w:contextualSpacing/>
    </w:pPr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customStyle="1" w:styleId="PlaceholderAutotext31">
    <w:name w:val="PlaceholderAutotext_31"/>
    <w:rsid w:val="00E25BF5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PlaceholderAutotext52">
    <w:name w:val="PlaceholderAutotext_52"/>
    <w:rsid w:val="00E25BF5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PlaceholderAutotext4">
    <w:name w:val="PlaceholderAutotext_4"/>
    <w:rsid w:val="00E25BF5"/>
    <w:pPr>
      <w:spacing w:after="160"/>
    </w:pPr>
    <w:rPr>
      <w:rFonts w:cs="Times New Roman"/>
      <w:color w:val="000000" w:themeColor="text1"/>
      <w:szCs w:val="20"/>
    </w:rPr>
  </w:style>
  <w:style w:type="paragraph" w:styleId="Closing">
    <w:name w:val="Closing"/>
    <w:basedOn w:val="Normal"/>
    <w:link w:val="ClosingChar"/>
    <w:uiPriority w:val="5"/>
    <w:unhideWhenUsed/>
    <w:rsid w:val="00E25BF5"/>
    <w:pPr>
      <w:spacing w:before="480" w:after="960"/>
      <w:contextualSpacing/>
    </w:pPr>
    <w:rPr>
      <w:lang w:bidi="he-IL"/>
    </w:rPr>
  </w:style>
  <w:style w:type="character" w:customStyle="1" w:styleId="ClosingChar">
    <w:name w:val="Closing Char"/>
    <w:basedOn w:val="DefaultParagraphFont"/>
    <w:link w:val="Closing"/>
    <w:uiPriority w:val="5"/>
    <w:rsid w:val="00E25BF5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qFormat/>
    <w:rsid w:val="00E25BF5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E25BF5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E25BF5"/>
    <w:rPr>
      <w:rFonts w:cs="Times New Roman"/>
      <w:b/>
      <w:color w:val="000000" w:themeColor="text1"/>
      <w:szCs w:val="20"/>
      <w:lang w:eastAsia="ja-JP"/>
    </w:rPr>
  </w:style>
  <w:style w:type="paragraph" w:customStyle="1" w:styleId="SenderAddress">
    <w:name w:val="Sender Address"/>
    <w:basedOn w:val="NoSpacing"/>
    <w:uiPriority w:val="2"/>
    <w:qFormat/>
    <w:rsid w:val="00E25BF5"/>
    <w:pPr>
      <w:spacing w:after="360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E25BF5"/>
    <w:pPr>
      <w:spacing w:after="200"/>
      <w:contextualSpacing/>
    </w:pPr>
    <w:rPr>
      <w:lang w:bidi="he-IL"/>
    </w:rPr>
  </w:style>
  <w:style w:type="character" w:customStyle="1" w:styleId="SignatureChar">
    <w:name w:val="Signature Char"/>
    <w:basedOn w:val="DefaultParagraphFont"/>
    <w:link w:val="Signature"/>
    <w:uiPriority w:val="99"/>
    <w:rsid w:val="00E25BF5"/>
    <w:rPr>
      <w:rFonts w:cs="Times New Roman"/>
      <w:color w:val="000000" w:themeColor="text1"/>
      <w:szCs w:val="20"/>
      <w:lang w:eastAsia="ja-JP" w:bidi="he-IL"/>
    </w:rPr>
  </w:style>
  <w:style w:type="paragraph" w:customStyle="1" w:styleId="DateText">
    <w:name w:val="Date Text"/>
    <w:basedOn w:val="Normal"/>
    <w:uiPriority w:val="35"/>
    <w:qFormat/>
    <w:rsid w:val="00E25BF5"/>
    <w:pPr>
      <w:spacing w:before="720" w:after="200"/>
      <w:contextualSpacing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wolbert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401D21785A4478BC7E5B6019A8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99FC-312E-49C5-BA4B-F041897922D0}"/>
      </w:docPartPr>
      <w:docPartBody>
        <w:p w:rsidR="005761B1" w:rsidRDefault="00DF40E8" w:rsidP="00DF40E8">
          <w:pPr>
            <w:pStyle w:val="69401D21785A4478BC7E5B6019A851F2"/>
          </w:pPr>
          <w:r>
            <w:t>[Pick the date]</w:t>
          </w:r>
        </w:p>
      </w:docPartBody>
    </w:docPart>
    <w:docPart>
      <w:docPartPr>
        <w:name w:val="261521BF9D05407A96C5AE8FECDD0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1159-F9B7-4076-9893-38AF1B3F01F9}"/>
      </w:docPartPr>
      <w:docPartBody>
        <w:p w:rsidR="005761B1" w:rsidRDefault="00DF40E8" w:rsidP="00DF40E8">
          <w:pPr>
            <w:pStyle w:val="261521BF9D05407A96C5AE8FECDD0299"/>
          </w:pPr>
          <w:r>
            <w:t>[Type the sender name]</w:t>
          </w:r>
        </w:p>
      </w:docPartBody>
    </w:docPart>
    <w:docPart>
      <w:docPartPr>
        <w:name w:val="43B0D08F0B0A49A08D8C4C867E7A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7DE6-2915-40ED-BE9C-F91D2EE22C62}"/>
      </w:docPartPr>
      <w:docPartBody>
        <w:p w:rsidR="005761B1" w:rsidRDefault="00DF40E8" w:rsidP="00DF40E8">
          <w:pPr>
            <w:pStyle w:val="43B0D08F0B0A49A08D8C4C867E7A8D77"/>
          </w:pPr>
          <w:r>
            <w:t>[Type the sender company name]</w:t>
          </w:r>
        </w:p>
      </w:docPartBody>
    </w:docPart>
    <w:docPart>
      <w:docPartPr>
        <w:name w:val="7A8F8095D698417EBA10D66720EAA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44B7-87BD-45E6-802C-00D1AAA07B2A}"/>
      </w:docPartPr>
      <w:docPartBody>
        <w:p w:rsidR="005761B1" w:rsidRDefault="00DF40E8" w:rsidP="00DF40E8">
          <w:pPr>
            <w:pStyle w:val="7A8F8095D698417EBA10D66720EAA9A4"/>
          </w:pPr>
          <w:r>
            <w:t>[Type the sender name]</w:t>
          </w:r>
        </w:p>
      </w:docPartBody>
    </w:docPart>
    <w:docPart>
      <w:docPartPr>
        <w:name w:val="3D659C5A83244BC6A9FAA4EC1C88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060F-98F1-43C9-B9EA-E9C6A1A85C60}"/>
      </w:docPartPr>
      <w:docPartBody>
        <w:p w:rsidR="005761B1" w:rsidRDefault="00DF40E8" w:rsidP="00DF40E8">
          <w:pPr>
            <w:pStyle w:val="3D659C5A83244BC6A9FAA4EC1C88CEEE"/>
          </w:pPr>
          <w:r>
            <w:t>[Type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40E8"/>
    <w:rsid w:val="002B67EA"/>
    <w:rsid w:val="0035752E"/>
    <w:rsid w:val="005761B1"/>
    <w:rsid w:val="00D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0E8"/>
    <w:rPr>
      <w:color w:val="808080"/>
    </w:rPr>
  </w:style>
  <w:style w:type="paragraph" w:customStyle="1" w:styleId="4C26EB5F558E44DCA469D3CCF3013917">
    <w:name w:val="4C26EB5F558E44DCA469D3CCF3013917"/>
    <w:rsid w:val="005761B1"/>
  </w:style>
  <w:style w:type="paragraph" w:customStyle="1" w:styleId="17DA273D51B34EE1A1CDDFDE7CA6E790">
    <w:name w:val="17DA273D51B34EE1A1CDDFDE7CA6E790"/>
    <w:rsid w:val="005761B1"/>
  </w:style>
  <w:style w:type="paragraph" w:customStyle="1" w:styleId="FBDFF8FC3B7D41C5929E8B27D298BDA2">
    <w:name w:val="FBDFF8FC3B7D41C5929E8B27D298BDA2"/>
    <w:rsid w:val="005761B1"/>
  </w:style>
  <w:style w:type="paragraph" w:customStyle="1" w:styleId="746C01E64FCE43FC94BF7A4106CA135F">
    <w:name w:val="746C01E64FCE43FC94BF7A4106CA135F"/>
    <w:rsid w:val="005761B1"/>
  </w:style>
  <w:style w:type="paragraph" w:customStyle="1" w:styleId="9EAF146B78FE4F969CC22EF9F9A29943">
    <w:name w:val="9EAF146B78FE4F969CC22EF9F9A29943"/>
    <w:rsid w:val="005761B1"/>
  </w:style>
  <w:style w:type="paragraph" w:customStyle="1" w:styleId="3BC9978B73D448B78F4B42193C9075B5">
    <w:name w:val="3BC9978B73D448B78F4B42193C9075B5"/>
    <w:rsid w:val="005761B1"/>
  </w:style>
  <w:style w:type="paragraph" w:customStyle="1" w:styleId="B819A677C56D44ABB8651681FCE392A5">
    <w:name w:val="B819A677C56D44ABB8651681FCE392A5"/>
    <w:rsid w:val="005761B1"/>
  </w:style>
  <w:style w:type="character" w:customStyle="1" w:styleId="SubsectionDateChar1">
    <w:name w:val="Subsection Date Char1"/>
    <w:basedOn w:val="DefaultParagraphFont"/>
    <w:link w:val="SubsectionDate"/>
    <w:rsid w:val="005761B1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5761B1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AF37F493E5EC413189F47303859FC982">
    <w:name w:val="AF37F493E5EC413189F47303859FC982"/>
    <w:rsid w:val="005761B1"/>
  </w:style>
  <w:style w:type="paragraph" w:customStyle="1" w:styleId="5F72CF6E717848D1908DC6A1502703B7">
    <w:name w:val="5F72CF6E717848D1908DC6A1502703B7"/>
    <w:rsid w:val="005761B1"/>
  </w:style>
  <w:style w:type="paragraph" w:customStyle="1" w:styleId="528A567603A147389AC777620DFAB783">
    <w:name w:val="528A567603A147389AC777620DFAB783"/>
    <w:rsid w:val="005761B1"/>
  </w:style>
  <w:style w:type="paragraph" w:customStyle="1" w:styleId="3B59F0B514254702825DCC93F8675495">
    <w:name w:val="3B59F0B514254702825DCC93F8675495"/>
    <w:rsid w:val="005761B1"/>
  </w:style>
  <w:style w:type="paragraph" w:customStyle="1" w:styleId="4ED84CB77971484191DABD49C3B7981D">
    <w:name w:val="4ED84CB77971484191DABD49C3B7981D"/>
    <w:rsid w:val="005761B1"/>
  </w:style>
  <w:style w:type="paragraph" w:customStyle="1" w:styleId="D6DCC0E57FDD4567A25019BF589B2597">
    <w:name w:val="D6DCC0E57FDD4567A25019BF589B2597"/>
    <w:rsid w:val="005761B1"/>
  </w:style>
  <w:style w:type="character" w:customStyle="1" w:styleId="subsectiondatechar">
    <w:name w:val="subsectiondatechar"/>
    <w:basedOn w:val="DefaultParagraphFont"/>
    <w:rsid w:val="005761B1"/>
  </w:style>
  <w:style w:type="paragraph" w:customStyle="1" w:styleId="1A1898267A194966B82BB0B1DB18CB5B">
    <w:name w:val="1A1898267A194966B82BB0B1DB18CB5B"/>
    <w:rsid w:val="005761B1"/>
  </w:style>
  <w:style w:type="paragraph" w:customStyle="1" w:styleId="151EF7E635404965860366F0CC1EA7E4">
    <w:name w:val="151EF7E635404965860366F0CC1EA7E4"/>
    <w:rsid w:val="005761B1"/>
  </w:style>
  <w:style w:type="paragraph" w:customStyle="1" w:styleId="0EAA75753FBD4B79A169BAB65C05E6B3">
    <w:name w:val="0EAA75753FBD4B79A169BAB65C05E6B3"/>
    <w:rsid w:val="005761B1"/>
  </w:style>
  <w:style w:type="paragraph" w:customStyle="1" w:styleId="DA49C1C0D0A5444A9A28464C82E9A292">
    <w:name w:val="DA49C1C0D0A5444A9A28464C82E9A292"/>
    <w:rsid w:val="005761B1"/>
  </w:style>
  <w:style w:type="paragraph" w:customStyle="1" w:styleId="A4881E4BB2B547F49191F45C9CA77B8B">
    <w:name w:val="A4881E4BB2B547F49191F45C9CA77B8B"/>
    <w:rsid w:val="005761B1"/>
  </w:style>
  <w:style w:type="paragraph" w:customStyle="1" w:styleId="58C691C4A7D645DA87285A63B5738F92">
    <w:name w:val="58C691C4A7D645DA87285A63B5738F92"/>
    <w:rsid w:val="005761B1"/>
  </w:style>
  <w:style w:type="paragraph" w:customStyle="1" w:styleId="69401D21785A4478BC7E5B6019A851F2">
    <w:name w:val="69401D21785A4478BC7E5B6019A851F2"/>
    <w:rsid w:val="00DF40E8"/>
  </w:style>
  <w:style w:type="paragraph" w:customStyle="1" w:styleId="261521BF9D05407A96C5AE8FECDD0299">
    <w:name w:val="261521BF9D05407A96C5AE8FECDD0299"/>
    <w:rsid w:val="00DF40E8"/>
  </w:style>
  <w:style w:type="paragraph" w:customStyle="1" w:styleId="43B0D08F0B0A49A08D8C4C867E7A8D77">
    <w:name w:val="43B0D08F0B0A49A08D8C4C867E7A8D77"/>
    <w:rsid w:val="00DF40E8"/>
  </w:style>
  <w:style w:type="paragraph" w:customStyle="1" w:styleId="49D29249EDF14E2B86820089F1C67F4A">
    <w:name w:val="49D29249EDF14E2B86820089F1C67F4A"/>
    <w:rsid w:val="00DF40E8"/>
  </w:style>
  <w:style w:type="paragraph" w:customStyle="1" w:styleId="9A924FF7C64544E4B4B649573951AB94">
    <w:name w:val="9A924FF7C64544E4B4B649573951AB94"/>
    <w:rsid w:val="00DF40E8"/>
  </w:style>
  <w:style w:type="paragraph" w:customStyle="1" w:styleId="16D998CE8F6A481F878625F2F366ACD4">
    <w:name w:val="16D998CE8F6A481F878625F2F366ACD4"/>
    <w:rsid w:val="00DF40E8"/>
  </w:style>
  <w:style w:type="paragraph" w:customStyle="1" w:styleId="E5D1BB90839445FBB00EB625F82B7022">
    <w:name w:val="E5D1BB90839445FBB00EB625F82B7022"/>
    <w:rsid w:val="00DF40E8"/>
  </w:style>
  <w:style w:type="paragraph" w:customStyle="1" w:styleId="022C9786CDB7467AA1F9586442519461">
    <w:name w:val="022C9786CDB7467AA1F9586442519461"/>
    <w:rsid w:val="00DF40E8"/>
  </w:style>
  <w:style w:type="paragraph" w:customStyle="1" w:styleId="FB7EA02AC0BB42B88A4F5275DC8B5142">
    <w:name w:val="FB7EA02AC0BB42B88A4F5275DC8B5142"/>
    <w:rsid w:val="00DF40E8"/>
  </w:style>
  <w:style w:type="paragraph" w:customStyle="1" w:styleId="7A8F8095D698417EBA10D66720EAA9A4">
    <w:name w:val="7A8F8095D698417EBA10D66720EAA9A4"/>
    <w:rsid w:val="00DF40E8"/>
  </w:style>
  <w:style w:type="paragraph" w:customStyle="1" w:styleId="4AE23761009F463CBEB1C07CA70A6D9A">
    <w:name w:val="4AE23761009F463CBEB1C07CA70A6D9A"/>
    <w:rsid w:val="00DF40E8"/>
  </w:style>
  <w:style w:type="paragraph" w:customStyle="1" w:styleId="3D659C5A83244BC6A9FAA4EC1C88CEEE">
    <w:name w:val="3D659C5A83244BC6A9FAA4EC1C88CEEE"/>
    <w:rsid w:val="00DF40E8"/>
  </w:style>
  <w:style w:type="paragraph" w:customStyle="1" w:styleId="0CE67A3A02F94B60A2131567B5846E18">
    <w:name w:val="0CE67A3A02F94B60A2131567B5846E18"/>
    <w:rsid w:val="00DF40E8"/>
  </w:style>
  <w:style w:type="paragraph" w:customStyle="1" w:styleId="7729CCB92CCB4FA4B09A31BE1EDAB086">
    <w:name w:val="7729CCB92CCB4FA4B09A31BE1EDAB086"/>
    <w:rsid w:val="00DF40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2012-04-07T00:00:00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B886035-A041-4450-A166-3390DF1A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720 Castalia st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Wolbert</dc:creator>
  <cp:lastModifiedBy>kluv</cp:lastModifiedBy>
  <cp:revision>3</cp:revision>
  <cp:lastPrinted>2008-05-04T22:05:00Z</cp:lastPrinted>
  <dcterms:created xsi:type="dcterms:W3CDTF">2011-11-19T20:25:00Z</dcterms:created>
  <dcterms:modified xsi:type="dcterms:W3CDTF">2012-04-07T20:10:00Z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TC101927421033</vt:lpwstr>
  </property>
</Properties>
</file>