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F2" w:rsidRDefault="00197FF2" w:rsidP="004E7659">
      <w:pPr>
        <w:jc w:val="center"/>
      </w:pPr>
      <w:r>
        <w:t xml:space="preserve">Psychiatric Nursing </w:t>
      </w:r>
    </w:p>
    <w:p w:rsidR="00197FF2" w:rsidRDefault="00197FF2" w:rsidP="009D24D0">
      <w:pPr>
        <w:rPr>
          <w:color w:val="FF0000"/>
        </w:rPr>
      </w:pPr>
      <w:r w:rsidRPr="009D24D0">
        <w:rPr>
          <w:color w:val="FF0000"/>
        </w:rPr>
        <w:t>Demi, Nice job on your meds, however, you did not include the dose and frequency. Please add and resubmit. Thanks, Kitty</w:t>
      </w:r>
      <w:r>
        <w:rPr>
          <w:color w:val="FF0000"/>
        </w:rPr>
        <w:t xml:space="preserve"> </w:t>
      </w:r>
    </w:p>
    <w:p w:rsidR="00197FF2" w:rsidRPr="0095422E" w:rsidRDefault="00197FF2" w:rsidP="009D24D0">
      <w:pPr>
        <w:rPr>
          <w:b/>
          <w:color w:val="339966"/>
        </w:rPr>
      </w:pPr>
      <w:r w:rsidRPr="0095422E">
        <w:rPr>
          <w:b/>
          <w:color w:val="339966"/>
        </w:rPr>
        <w:t>Satisfactory 7/30/12 KV</w:t>
      </w:r>
    </w:p>
    <w:p w:rsidR="00197FF2" w:rsidRDefault="00197FF2" w:rsidP="004E7659">
      <w:pPr>
        <w:jc w:val="center"/>
      </w:pPr>
      <w:r>
        <w:t>Trifluoperazine HCl (Stelazine)</w:t>
      </w:r>
    </w:p>
    <w:p w:rsidR="00197FF2" w:rsidRDefault="00197FF2" w:rsidP="004E7659">
      <w:pPr>
        <w:jc w:val="center"/>
      </w:pPr>
      <w:r>
        <w:t>Dose: 2 mg TID</w:t>
      </w:r>
    </w:p>
    <w:p w:rsidR="00197FF2" w:rsidRDefault="00197FF2" w:rsidP="004E7659">
      <w:r>
        <w:t>Medication Classification: __Therapeutic: antipsychotics, pharmacologic: phenothiazines__________</w:t>
      </w:r>
    </w:p>
    <w:p w:rsidR="00197FF2" w:rsidRDefault="00197FF2" w:rsidP="004E7659">
      <w:r>
        <w:t>Expected Pharmacological Action (s): ____</w:t>
      </w:r>
      <w:r w:rsidRPr="00193F25">
        <w:t xml:space="preserve"> </w:t>
      </w:r>
      <w:r>
        <w:t>Alters the effects of dopamine in the CNS which also has anticholinergic and alpha-adrenergic blocking activity _____________________</w:t>
      </w:r>
    </w:p>
    <w:p w:rsidR="00197FF2" w:rsidRDefault="00197FF2" w:rsidP="004E7659">
      <w:r>
        <w:t>Therapeutic Use: __Diminishes signs/symptoms of psychoses____________________</w:t>
      </w:r>
      <w:r w:rsidRPr="00AF65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pt;height:12pt;visibility:visible">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Side/Adverse Effects</w:t>
            </w:r>
          </w:p>
        </w:tc>
        <w:tc>
          <w:tcPr>
            <w:tcW w:w="4788" w:type="dxa"/>
          </w:tcPr>
          <w:p w:rsidR="00197FF2" w:rsidRPr="00337E3B" w:rsidRDefault="00197FF2" w:rsidP="00337E3B">
            <w:pPr>
              <w:spacing w:after="0" w:line="240" w:lineRule="auto"/>
              <w:jc w:val="center"/>
            </w:pPr>
            <w:r w:rsidRPr="00337E3B">
              <w:t>Medications/Food Interactions</w:t>
            </w:r>
          </w:p>
        </w:tc>
      </w:tr>
      <w:tr w:rsidR="00197FF2" w:rsidRPr="00337E3B" w:rsidTr="00337E3B">
        <w:tc>
          <w:tcPr>
            <w:tcW w:w="4788" w:type="dxa"/>
          </w:tcPr>
          <w:p w:rsidR="00197FF2" w:rsidRPr="00337E3B" w:rsidRDefault="00197FF2" w:rsidP="00337E3B">
            <w:pPr>
              <w:pStyle w:val="ListParagraph"/>
              <w:numPr>
                <w:ilvl w:val="0"/>
                <w:numId w:val="10"/>
              </w:numPr>
              <w:spacing w:after="0" w:line="240" w:lineRule="auto"/>
              <w:rPr>
                <w:color w:val="7030A0"/>
              </w:rPr>
            </w:pPr>
            <w:r w:rsidRPr="00337E3B">
              <w:rPr>
                <w:color w:val="7030A0"/>
              </w:rPr>
              <w:t>Neuroleptic malignant syndrome</w:t>
            </w:r>
          </w:p>
          <w:p w:rsidR="00197FF2" w:rsidRPr="00337E3B" w:rsidRDefault="00197FF2" w:rsidP="00337E3B">
            <w:pPr>
              <w:pStyle w:val="ListParagraph"/>
              <w:numPr>
                <w:ilvl w:val="0"/>
                <w:numId w:val="10"/>
              </w:numPr>
              <w:spacing w:after="0" w:line="240" w:lineRule="auto"/>
              <w:rPr>
                <w:color w:val="7030A0"/>
              </w:rPr>
            </w:pPr>
            <w:r w:rsidRPr="00337E3B">
              <w:rPr>
                <w:color w:val="7030A0"/>
              </w:rPr>
              <w:t>Extrapyramidal reactions</w:t>
            </w:r>
          </w:p>
          <w:p w:rsidR="00197FF2" w:rsidRPr="00337E3B" w:rsidRDefault="00197FF2" w:rsidP="00337E3B">
            <w:pPr>
              <w:pStyle w:val="ListParagraph"/>
              <w:numPr>
                <w:ilvl w:val="0"/>
                <w:numId w:val="10"/>
              </w:numPr>
              <w:spacing w:after="0" w:line="240" w:lineRule="auto"/>
            </w:pPr>
            <w:r w:rsidRPr="00337E3B">
              <w:t>Sedation</w:t>
            </w:r>
          </w:p>
          <w:p w:rsidR="00197FF2" w:rsidRPr="00337E3B" w:rsidRDefault="00197FF2" w:rsidP="00337E3B">
            <w:pPr>
              <w:pStyle w:val="ListParagraph"/>
              <w:numPr>
                <w:ilvl w:val="0"/>
                <w:numId w:val="10"/>
              </w:numPr>
              <w:spacing w:after="0" w:line="240" w:lineRule="auto"/>
            </w:pPr>
            <w:r w:rsidRPr="00337E3B">
              <w:t>Constipation</w:t>
            </w:r>
          </w:p>
          <w:p w:rsidR="00197FF2" w:rsidRPr="00337E3B" w:rsidRDefault="00197FF2" w:rsidP="00337E3B">
            <w:pPr>
              <w:pStyle w:val="ListParagraph"/>
              <w:numPr>
                <w:ilvl w:val="0"/>
                <w:numId w:val="10"/>
              </w:numPr>
              <w:spacing w:after="0" w:line="240" w:lineRule="auto"/>
            </w:pPr>
            <w:r w:rsidRPr="00337E3B">
              <w:t>Photosensitivity</w:t>
            </w:r>
          </w:p>
          <w:p w:rsidR="00197FF2" w:rsidRPr="00337E3B" w:rsidRDefault="00197FF2" w:rsidP="00337E3B">
            <w:pPr>
              <w:pStyle w:val="ListParagraph"/>
              <w:numPr>
                <w:ilvl w:val="0"/>
                <w:numId w:val="10"/>
              </w:numPr>
              <w:spacing w:after="0" w:line="240" w:lineRule="auto"/>
              <w:rPr>
                <w:color w:val="7030A0"/>
              </w:rPr>
            </w:pPr>
            <w:r w:rsidRPr="00337E3B">
              <w:rPr>
                <w:color w:val="7030A0"/>
              </w:rPr>
              <w:t>Agranulocytosis</w:t>
            </w:r>
          </w:p>
          <w:p w:rsidR="00197FF2" w:rsidRPr="00337E3B" w:rsidRDefault="00197FF2" w:rsidP="00337E3B">
            <w:pPr>
              <w:pStyle w:val="ListParagraph"/>
              <w:numPr>
                <w:ilvl w:val="0"/>
                <w:numId w:val="10"/>
              </w:numPr>
              <w:spacing w:after="0" w:line="240" w:lineRule="auto"/>
              <w:rPr>
                <w:color w:val="7030A0"/>
              </w:rPr>
            </w:pPr>
            <w:r w:rsidRPr="00337E3B">
              <w:rPr>
                <w:color w:val="7030A0"/>
              </w:rPr>
              <w:t>Tardive Dyskinesia</w:t>
            </w:r>
          </w:p>
          <w:p w:rsidR="00197FF2" w:rsidRPr="00337E3B" w:rsidRDefault="00197FF2" w:rsidP="00337E3B">
            <w:pPr>
              <w:pStyle w:val="ListParagraph"/>
              <w:numPr>
                <w:ilvl w:val="0"/>
                <w:numId w:val="10"/>
              </w:numPr>
              <w:spacing w:after="0" w:line="240" w:lineRule="auto"/>
              <w:rPr>
                <w:color w:val="7030A0"/>
              </w:rPr>
            </w:pPr>
            <w:r w:rsidRPr="00337E3B">
              <w:rPr>
                <w:color w:val="7030A0"/>
              </w:rPr>
              <w:t>Akathisia</w:t>
            </w:r>
          </w:p>
          <w:p w:rsidR="00197FF2" w:rsidRPr="00337E3B" w:rsidRDefault="00197FF2" w:rsidP="00337E3B">
            <w:pPr>
              <w:pStyle w:val="ListParagraph"/>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0"/>
              </w:numPr>
              <w:spacing w:after="0" w:line="240" w:lineRule="auto"/>
            </w:pPr>
            <w:r w:rsidRPr="00337E3B">
              <w:t>Antihypertensives, alcohol and nitrates can cause additive hypotension</w:t>
            </w:r>
          </w:p>
          <w:p w:rsidR="00197FF2" w:rsidRPr="00337E3B" w:rsidRDefault="00197FF2" w:rsidP="00337E3B">
            <w:pPr>
              <w:pStyle w:val="ListParagraph"/>
              <w:numPr>
                <w:ilvl w:val="0"/>
                <w:numId w:val="10"/>
              </w:numPr>
              <w:spacing w:after="0" w:line="240" w:lineRule="auto"/>
            </w:pPr>
            <w:r w:rsidRPr="00337E3B">
              <w:t>Increased CNS depression with alcohol, antihistamines, opioids, sedatives/hypnotics and anesthetics</w:t>
            </w:r>
          </w:p>
          <w:p w:rsidR="00197FF2" w:rsidRPr="00337E3B" w:rsidRDefault="00197FF2" w:rsidP="00337E3B">
            <w:pPr>
              <w:pStyle w:val="ListParagraph"/>
              <w:numPr>
                <w:ilvl w:val="0"/>
                <w:numId w:val="10"/>
              </w:numPr>
              <w:spacing w:after="0" w:line="240" w:lineRule="auto"/>
            </w:pPr>
            <w:r w:rsidRPr="00337E3B">
              <w:t>Increased anticholinergic effects with antihistamines, antidepressants, other phenothiazines, quinidine, and disopyramide</w:t>
            </w:r>
          </w:p>
          <w:p w:rsidR="00197FF2" w:rsidRPr="00337E3B" w:rsidRDefault="00197FF2" w:rsidP="00337E3B">
            <w:pPr>
              <w:pStyle w:val="ListParagraph"/>
              <w:numPr>
                <w:ilvl w:val="0"/>
                <w:numId w:val="10"/>
              </w:numPr>
              <w:spacing w:after="0" w:line="240" w:lineRule="auto"/>
              <w:rPr>
                <w:color w:val="7030A0"/>
              </w:rPr>
            </w:pPr>
            <w:r w:rsidRPr="00337E3B">
              <w:rPr>
                <w:color w:val="7030A0"/>
              </w:rPr>
              <w:t>Acute encephalopathy can occur with use of Lithium</w:t>
            </w:r>
          </w:p>
          <w:p w:rsidR="00197FF2" w:rsidRPr="00337E3B" w:rsidRDefault="00197FF2" w:rsidP="00337E3B">
            <w:pPr>
              <w:pStyle w:val="ListParagraph"/>
              <w:numPr>
                <w:ilvl w:val="0"/>
                <w:numId w:val="10"/>
              </w:numPr>
              <w:spacing w:after="0" w:line="240" w:lineRule="auto"/>
            </w:pPr>
            <w:r w:rsidRPr="00337E3B">
              <w:t xml:space="preserve">Can decrease effectiveness of levodopa </w:t>
            </w:r>
          </w:p>
          <w:p w:rsidR="00197FF2" w:rsidRPr="00337E3B" w:rsidRDefault="00197FF2" w:rsidP="00337E3B">
            <w:pPr>
              <w:pStyle w:val="ListParagraph"/>
              <w:numPr>
                <w:ilvl w:val="0"/>
                <w:numId w:val="10"/>
              </w:numPr>
              <w:spacing w:after="0" w:line="240" w:lineRule="auto"/>
            </w:pPr>
            <w:r w:rsidRPr="00337E3B">
              <w:t>Increased risk for agranulocytosis with antithyroid drugs</w:t>
            </w:r>
          </w:p>
          <w:p w:rsidR="00197FF2" w:rsidRPr="00337E3B" w:rsidRDefault="00197FF2" w:rsidP="00337E3B">
            <w:pPr>
              <w:pStyle w:val="ListParagraph"/>
              <w:numPr>
                <w:ilvl w:val="0"/>
                <w:numId w:val="10"/>
              </w:numPr>
              <w:spacing w:after="0" w:line="240" w:lineRule="auto"/>
              <w:rPr>
                <w:color w:val="7030A0"/>
              </w:rPr>
            </w:pPr>
            <w:r w:rsidRPr="00337E3B">
              <w:rPr>
                <w:color w:val="7030A0"/>
              </w:rPr>
              <w:t>Decreased absorption and increased risk of EPSEs for Lithium</w:t>
            </w:r>
          </w:p>
          <w:p w:rsidR="00197FF2" w:rsidRPr="00337E3B" w:rsidRDefault="00197FF2" w:rsidP="00337E3B">
            <w:pPr>
              <w:pStyle w:val="ListParagraph"/>
              <w:numPr>
                <w:ilvl w:val="0"/>
                <w:numId w:val="10"/>
              </w:numPr>
              <w:spacing w:after="0" w:line="240" w:lineRule="auto"/>
              <w:rPr>
                <w:color w:val="7030A0"/>
              </w:rPr>
            </w:pPr>
            <w:r w:rsidRPr="00337E3B">
              <w:rPr>
                <w:color w:val="7030A0"/>
              </w:rPr>
              <w:t>No food reactions noted</w:t>
            </w:r>
          </w:p>
        </w:tc>
      </w:tr>
    </w:tbl>
    <w:p w:rsidR="00197FF2" w:rsidRDefault="00197FF2" w:rsidP="004E76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Nursing Interventions</w:t>
            </w:r>
          </w:p>
        </w:tc>
        <w:tc>
          <w:tcPr>
            <w:tcW w:w="4788" w:type="dxa"/>
          </w:tcPr>
          <w:p w:rsidR="00197FF2" w:rsidRPr="00337E3B" w:rsidRDefault="00197FF2" w:rsidP="00337E3B">
            <w:pPr>
              <w:spacing w:after="0" w:line="240" w:lineRule="auto"/>
              <w:jc w:val="center"/>
            </w:pPr>
            <w:r w:rsidRPr="00337E3B">
              <w:t>Client Education</w:t>
            </w:r>
          </w:p>
        </w:tc>
      </w:tr>
      <w:tr w:rsidR="00197FF2" w:rsidRPr="00337E3B" w:rsidTr="00337E3B">
        <w:tc>
          <w:tcPr>
            <w:tcW w:w="4788" w:type="dxa"/>
          </w:tcPr>
          <w:p w:rsidR="00197FF2" w:rsidRPr="00337E3B" w:rsidRDefault="00197FF2" w:rsidP="00337E3B">
            <w:pPr>
              <w:pStyle w:val="ListParagraph"/>
              <w:numPr>
                <w:ilvl w:val="0"/>
                <w:numId w:val="11"/>
              </w:numPr>
              <w:spacing w:after="0" w:line="240" w:lineRule="auto"/>
            </w:pPr>
            <w:r w:rsidRPr="00337E3B">
              <w:t>Assess mental status, signs of anxiety, and signs/symptoms r/t schizophrenia</w:t>
            </w:r>
          </w:p>
          <w:p w:rsidR="00197FF2" w:rsidRPr="00337E3B" w:rsidRDefault="00197FF2" w:rsidP="00337E3B">
            <w:pPr>
              <w:pStyle w:val="ListParagraph"/>
              <w:numPr>
                <w:ilvl w:val="0"/>
                <w:numId w:val="11"/>
              </w:numPr>
              <w:spacing w:after="0" w:line="240" w:lineRule="auto"/>
            </w:pPr>
            <w:r w:rsidRPr="00337E3B">
              <w:t>Monitor BP, pulse, respirations, and EKG through therapy</w:t>
            </w:r>
          </w:p>
          <w:p w:rsidR="00197FF2" w:rsidRPr="00337E3B" w:rsidRDefault="00197FF2" w:rsidP="00337E3B">
            <w:pPr>
              <w:pStyle w:val="ListParagraph"/>
              <w:numPr>
                <w:ilvl w:val="0"/>
                <w:numId w:val="11"/>
              </w:numPr>
              <w:spacing w:after="0" w:line="240" w:lineRule="auto"/>
            </w:pPr>
            <w:r w:rsidRPr="00337E3B">
              <w:t>Assess weight, I&amp;Os,  and BMI during therapy</w:t>
            </w:r>
          </w:p>
          <w:p w:rsidR="00197FF2" w:rsidRPr="00337E3B" w:rsidRDefault="00197FF2" w:rsidP="00337E3B">
            <w:pPr>
              <w:pStyle w:val="ListParagraph"/>
              <w:numPr>
                <w:ilvl w:val="0"/>
                <w:numId w:val="11"/>
              </w:numPr>
              <w:spacing w:after="0" w:line="240" w:lineRule="auto"/>
              <w:rPr>
                <w:color w:val="7030A0"/>
              </w:rPr>
            </w:pPr>
            <w:r w:rsidRPr="00337E3B">
              <w:t xml:space="preserve">Monitor for level of sedation, </w:t>
            </w:r>
            <w:r w:rsidRPr="00337E3B">
              <w:rPr>
                <w:color w:val="7030A0"/>
              </w:rPr>
              <w:t>akathisia,  tardive dyskinesia, and neuroleptic malignant syndrome</w:t>
            </w:r>
          </w:p>
          <w:p w:rsidR="00197FF2" w:rsidRPr="00337E3B" w:rsidRDefault="00197FF2" w:rsidP="00337E3B">
            <w:pPr>
              <w:pStyle w:val="ListParagraph"/>
              <w:numPr>
                <w:ilvl w:val="0"/>
                <w:numId w:val="11"/>
              </w:numPr>
              <w:spacing w:after="0" w:line="240" w:lineRule="auto"/>
            </w:pPr>
            <w:r w:rsidRPr="00337E3B">
              <w:rPr>
                <w:color w:val="7030A0"/>
              </w:rPr>
              <w:t>Monitor CBC</w:t>
            </w:r>
            <w:r w:rsidRPr="00337E3B">
              <w:t>, liver function and ocular exams throughout therapy</w:t>
            </w:r>
          </w:p>
          <w:p w:rsidR="00197FF2" w:rsidRPr="00337E3B" w:rsidRDefault="00197FF2" w:rsidP="00337E3B">
            <w:pPr>
              <w:pStyle w:val="ListParagraph"/>
              <w:numPr>
                <w:ilvl w:val="0"/>
                <w:numId w:val="11"/>
              </w:numPr>
              <w:spacing w:after="0" w:line="240" w:lineRule="auto"/>
              <w:rPr>
                <w:color w:val="7030A0"/>
              </w:rPr>
            </w:pPr>
            <w:r w:rsidRPr="00337E3B">
              <w:t xml:space="preserve">May cause </w:t>
            </w:r>
            <w:r w:rsidRPr="00337E3B">
              <w:rPr>
                <w:color w:val="7030A0"/>
              </w:rPr>
              <w:t>false positive or negative pregnancy test results</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r w:rsidRPr="00337E3B">
              <w:rPr>
                <w:noProof/>
              </w:rPr>
              <w:pict>
                <v:shape id="Picture 2" o:spid="_x0000_i1026" type="#_x0000_t75" style="width:57.75pt;height:57.75pt;flip:x;visibility:visible">
                  <v:imagedata r:id="rId6" o:title=""/>
                </v:shape>
              </w:pict>
            </w:r>
          </w:p>
        </w:tc>
        <w:tc>
          <w:tcPr>
            <w:tcW w:w="4788" w:type="dxa"/>
          </w:tcPr>
          <w:p w:rsidR="00197FF2" w:rsidRPr="00337E3B" w:rsidRDefault="00197FF2" w:rsidP="00337E3B">
            <w:pPr>
              <w:pStyle w:val="ListParagraph"/>
              <w:numPr>
                <w:ilvl w:val="0"/>
                <w:numId w:val="11"/>
              </w:numPr>
              <w:spacing w:after="0" w:line="240" w:lineRule="auto"/>
              <w:rPr>
                <w:color w:val="7030A0"/>
              </w:rPr>
            </w:pPr>
            <w:r w:rsidRPr="00337E3B">
              <w:t xml:space="preserve">Notify HCP if signs/symptoms of </w:t>
            </w:r>
            <w:r w:rsidRPr="00337E3B">
              <w:rPr>
                <w:color w:val="7030A0"/>
              </w:rPr>
              <w:t>Akathisia occur : restlessness, desire to keep moving</w:t>
            </w:r>
          </w:p>
          <w:p w:rsidR="00197FF2" w:rsidRPr="00337E3B" w:rsidRDefault="00197FF2" w:rsidP="00337E3B">
            <w:pPr>
              <w:pStyle w:val="ListParagraph"/>
              <w:numPr>
                <w:ilvl w:val="0"/>
                <w:numId w:val="11"/>
              </w:numPr>
              <w:spacing w:after="0" w:line="240" w:lineRule="auto"/>
              <w:rPr>
                <w:color w:val="7030A0"/>
              </w:rPr>
            </w:pPr>
            <w:r w:rsidRPr="00337E3B">
              <w:rPr>
                <w:color w:val="7030A0"/>
              </w:rPr>
              <w:t xml:space="preserve"> Tardive dyskinesia involves involuntary and repetitive movements, watch for signs such as restlessness, restless leg syndrome, jittery feelings and nervous energy and report to HCP immediately.</w:t>
            </w:r>
          </w:p>
          <w:p w:rsidR="00197FF2" w:rsidRPr="00337E3B" w:rsidRDefault="00197FF2" w:rsidP="00337E3B">
            <w:pPr>
              <w:pStyle w:val="ListParagraph"/>
              <w:numPr>
                <w:ilvl w:val="0"/>
                <w:numId w:val="11"/>
              </w:numPr>
              <w:spacing w:after="0" w:line="240" w:lineRule="auto"/>
            </w:pPr>
            <w:r w:rsidRPr="00337E3B">
              <w:rPr>
                <w:color w:val="7030A0"/>
              </w:rPr>
              <w:t>Neuroleptic malignant syndrome: Potentially lethal side effects of antipsychotics. Notify HCP immediately if client develops signs/symptoms which are muscle cramps, tremors, fever of &gt;101 F, unstable blood pressure, or changes in mental status such as agitation or delirium. This is treated with muscle</w:t>
            </w:r>
            <w:r w:rsidRPr="00337E3B">
              <w:t xml:space="preserve"> relaxants. </w:t>
            </w:r>
          </w:p>
          <w:p w:rsidR="00197FF2" w:rsidRPr="00337E3B" w:rsidRDefault="00197FF2" w:rsidP="00337E3B">
            <w:pPr>
              <w:pStyle w:val="ListParagraph"/>
              <w:numPr>
                <w:ilvl w:val="0"/>
                <w:numId w:val="11"/>
              </w:numPr>
              <w:spacing w:after="0" w:line="240" w:lineRule="auto"/>
              <w:rPr>
                <w:color w:val="7030A0"/>
              </w:rPr>
            </w:pPr>
            <w:r w:rsidRPr="00337E3B">
              <w:rPr>
                <w:color w:val="7030A0"/>
              </w:rPr>
              <w:t>Agranulocytosis can lead to being susceptible to infections so it’s important to report sudden fever, rigor, and sore throat to HCP immediately.</w:t>
            </w:r>
          </w:p>
          <w:p w:rsidR="00197FF2" w:rsidRPr="00337E3B" w:rsidRDefault="00197FF2" w:rsidP="00337E3B">
            <w:pPr>
              <w:pStyle w:val="ListParagraph"/>
              <w:numPr>
                <w:ilvl w:val="0"/>
                <w:numId w:val="11"/>
              </w:numPr>
              <w:spacing w:after="0" w:line="240" w:lineRule="auto"/>
            </w:pPr>
            <w:r w:rsidRPr="00337E3B">
              <w:t>Avoid driving and other activities requiring alertness until drug response known</w:t>
            </w:r>
          </w:p>
          <w:p w:rsidR="00197FF2" w:rsidRPr="00337E3B" w:rsidRDefault="00197FF2" w:rsidP="00337E3B">
            <w:pPr>
              <w:pStyle w:val="ListParagraph"/>
              <w:numPr>
                <w:ilvl w:val="0"/>
                <w:numId w:val="11"/>
              </w:numPr>
              <w:spacing w:after="0" w:line="240" w:lineRule="auto"/>
            </w:pPr>
            <w:r w:rsidRPr="00337E3B">
              <w:t>Change positions slowly to decrease orthostatic hypotension</w:t>
            </w:r>
          </w:p>
          <w:p w:rsidR="00197FF2" w:rsidRPr="00337E3B" w:rsidRDefault="00197FF2" w:rsidP="00337E3B">
            <w:pPr>
              <w:pStyle w:val="ListParagraph"/>
              <w:numPr>
                <w:ilvl w:val="0"/>
                <w:numId w:val="11"/>
              </w:numPr>
              <w:spacing w:after="0" w:line="240" w:lineRule="auto"/>
              <w:rPr>
                <w:color w:val="7030A0"/>
              </w:rPr>
            </w:pPr>
            <w:r w:rsidRPr="00337E3B">
              <w:rPr>
                <w:color w:val="7030A0"/>
              </w:rPr>
              <w:t>Avoid alcohol and other CNS depressants</w:t>
            </w:r>
          </w:p>
          <w:p w:rsidR="00197FF2" w:rsidRPr="00337E3B" w:rsidRDefault="00197FF2" w:rsidP="00337E3B">
            <w:pPr>
              <w:pStyle w:val="ListParagraph"/>
              <w:numPr>
                <w:ilvl w:val="0"/>
                <w:numId w:val="11"/>
              </w:numPr>
              <w:spacing w:after="0" w:line="240" w:lineRule="auto"/>
            </w:pPr>
            <w:r w:rsidRPr="00337E3B">
              <w:t>Good oral care, mouth rinses and sugarless gum/candy can be used to decrease dry mouth</w:t>
            </w:r>
          </w:p>
          <w:p w:rsidR="00197FF2" w:rsidRPr="00337E3B" w:rsidRDefault="00197FF2" w:rsidP="00337E3B">
            <w:pPr>
              <w:pStyle w:val="ListParagraph"/>
              <w:numPr>
                <w:ilvl w:val="0"/>
                <w:numId w:val="11"/>
              </w:numPr>
              <w:spacing w:after="0" w:line="240" w:lineRule="auto"/>
            </w:pPr>
            <w:r w:rsidRPr="00337E3B">
              <w:t>Emphasize importance of follow up exams</w:t>
            </w:r>
          </w:p>
          <w:p w:rsidR="00197FF2" w:rsidRPr="00337E3B" w:rsidRDefault="00197FF2" w:rsidP="00337E3B">
            <w:pPr>
              <w:pStyle w:val="ListParagraph"/>
              <w:numPr>
                <w:ilvl w:val="0"/>
                <w:numId w:val="11"/>
              </w:numPr>
              <w:spacing w:after="0" w:line="240" w:lineRule="auto"/>
              <w:rPr>
                <w:color w:val="7030A0"/>
              </w:rPr>
            </w:pPr>
            <w:r w:rsidRPr="00337E3B">
              <w:rPr>
                <w:color w:val="7030A0"/>
              </w:rPr>
              <w:t>Inform patient that urine may turn pinkish to reddish brown in color</w:t>
            </w:r>
          </w:p>
          <w:p w:rsidR="00197FF2" w:rsidRPr="00337E3B" w:rsidRDefault="00197FF2" w:rsidP="00337E3B">
            <w:pPr>
              <w:pStyle w:val="ListParagraph"/>
              <w:numPr>
                <w:ilvl w:val="0"/>
                <w:numId w:val="11"/>
              </w:numPr>
              <w:spacing w:after="0" w:line="240" w:lineRule="auto"/>
              <w:rPr>
                <w:color w:val="7030A0"/>
              </w:rPr>
            </w:pPr>
            <w:r w:rsidRPr="00337E3B">
              <w:rPr>
                <w:color w:val="7030A0"/>
              </w:rPr>
              <w:t>Notify HCP immediately if sore throat, fever, unusual bleeding/bruising, rash, weakness, tremors, visual disturbances or clay colored stool occur</w:t>
            </w:r>
          </w:p>
        </w:tc>
      </w:tr>
    </w:tbl>
    <w:p w:rsidR="00197FF2" w:rsidRDefault="00197FF2" w:rsidP="004E7659"/>
    <w:p w:rsidR="00197FF2" w:rsidRDefault="00197FF2" w:rsidP="004E7659">
      <w:pPr>
        <w:jc w:val="center"/>
      </w:pPr>
      <w:r>
        <w:t>Asenapine (Saphris)</w:t>
      </w:r>
    </w:p>
    <w:p w:rsidR="00197FF2" w:rsidRDefault="00197FF2" w:rsidP="004E7659">
      <w:pPr>
        <w:jc w:val="center"/>
      </w:pPr>
      <w:r>
        <w:t>Dose: 10 mg BID</w:t>
      </w:r>
    </w:p>
    <w:p w:rsidR="00197FF2" w:rsidRDefault="00197FF2" w:rsidP="004E7659">
      <w:r>
        <w:t>Medication Classification: ___Therapeutic: antipsychotics_________________</w:t>
      </w:r>
    </w:p>
    <w:p w:rsidR="00197FF2" w:rsidRDefault="00197FF2" w:rsidP="004E7659">
      <w:r>
        <w:t>Expected Pharmacological Action (s): ___Acts through combined antagonism of dopaminergic and 5-HT2A receptors __________________</w:t>
      </w:r>
    </w:p>
    <w:p w:rsidR="00197FF2" w:rsidRDefault="00197FF2" w:rsidP="004E7659">
      <w:r>
        <w:t>Therapeutic Use: ___Decreased symptoms of acute schizophrenia and mania/mixed episodes of bipolar disorders____________</w:t>
      </w:r>
      <w:r w:rsidRPr="00AF6574">
        <w:rPr>
          <w:noProof/>
        </w:rPr>
        <w:pict>
          <v:shape id="_x0000_i1027" type="#_x0000_t75" style="width:12pt;height:12pt;visibility:visible">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Side/Adverse Effects</w:t>
            </w:r>
          </w:p>
        </w:tc>
        <w:tc>
          <w:tcPr>
            <w:tcW w:w="4788" w:type="dxa"/>
          </w:tcPr>
          <w:p w:rsidR="00197FF2" w:rsidRPr="00337E3B" w:rsidRDefault="00197FF2" w:rsidP="00337E3B">
            <w:pPr>
              <w:spacing w:after="0" w:line="240" w:lineRule="auto"/>
              <w:jc w:val="center"/>
            </w:pPr>
            <w:r w:rsidRPr="00337E3B">
              <w:t>Medications/Food Interactions</w:t>
            </w:r>
          </w:p>
        </w:tc>
      </w:tr>
      <w:tr w:rsidR="00197FF2" w:rsidRPr="00337E3B" w:rsidTr="00337E3B">
        <w:tc>
          <w:tcPr>
            <w:tcW w:w="4788" w:type="dxa"/>
          </w:tcPr>
          <w:p w:rsidR="00197FF2" w:rsidRPr="00337E3B" w:rsidRDefault="00197FF2" w:rsidP="00337E3B">
            <w:pPr>
              <w:pStyle w:val="ListParagraph"/>
              <w:numPr>
                <w:ilvl w:val="0"/>
                <w:numId w:val="13"/>
              </w:numPr>
              <w:spacing w:after="0" w:line="240" w:lineRule="auto"/>
              <w:rPr>
                <w:color w:val="7030A0"/>
              </w:rPr>
            </w:pPr>
            <w:r w:rsidRPr="00337E3B">
              <w:rPr>
                <w:color w:val="7030A0"/>
              </w:rPr>
              <w:t xml:space="preserve">Neuroleptic malignant syndrome </w:t>
            </w:r>
          </w:p>
          <w:p w:rsidR="00197FF2" w:rsidRPr="00337E3B" w:rsidRDefault="00197FF2" w:rsidP="00337E3B">
            <w:pPr>
              <w:pStyle w:val="ListParagraph"/>
              <w:numPr>
                <w:ilvl w:val="0"/>
                <w:numId w:val="13"/>
              </w:numPr>
              <w:spacing w:after="0" w:line="240" w:lineRule="auto"/>
              <w:rPr>
                <w:color w:val="7030A0"/>
              </w:rPr>
            </w:pPr>
            <w:r w:rsidRPr="00337E3B">
              <w:rPr>
                <w:color w:val="7030A0"/>
              </w:rPr>
              <w:t>Seizures</w:t>
            </w:r>
          </w:p>
          <w:p w:rsidR="00197FF2" w:rsidRPr="00337E3B" w:rsidRDefault="00197FF2" w:rsidP="00337E3B">
            <w:pPr>
              <w:pStyle w:val="ListParagraph"/>
              <w:numPr>
                <w:ilvl w:val="0"/>
                <w:numId w:val="13"/>
              </w:numPr>
              <w:spacing w:after="0" w:line="240" w:lineRule="auto"/>
              <w:rPr>
                <w:color w:val="7030A0"/>
              </w:rPr>
            </w:pPr>
            <w:r w:rsidRPr="00337E3B">
              <w:rPr>
                <w:color w:val="7030A0"/>
              </w:rPr>
              <w:t>Suicidal thoughts</w:t>
            </w:r>
          </w:p>
          <w:p w:rsidR="00197FF2" w:rsidRPr="00337E3B" w:rsidRDefault="00197FF2" w:rsidP="00337E3B">
            <w:pPr>
              <w:pStyle w:val="ListParagraph"/>
              <w:numPr>
                <w:ilvl w:val="0"/>
                <w:numId w:val="13"/>
              </w:numPr>
              <w:spacing w:after="0" w:line="240" w:lineRule="auto"/>
              <w:rPr>
                <w:color w:val="7030A0"/>
              </w:rPr>
            </w:pPr>
            <w:r w:rsidRPr="00337E3B">
              <w:rPr>
                <w:color w:val="7030A0"/>
              </w:rPr>
              <w:t>Akathisia</w:t>
            </w:r>
          </w:p>
          <w:p w:rsidR="00197FF2" w:rsidRPr="00337E3B" w:rsidRDefault="00197FF2" w:rsidP="00337E3B">
            <w:pPr>
              <w:pStyle w:val="ListParagraph"/>
              <w:numPr>
                <w:ilvl w:val="0"/>
                <w:numId w:val="13"/>
              </w:numPr>
              <w:spacing w:after="0" w:line="240" w:lineRule="auto"/>
            </w:pPr>
            <w:r w:rsidRPr="00337E3B">
              <w:t xml:space="preserve">Dizziness             </w:t>
            </w:r>
          </w:p>
          <w:p w:rsidR="00197FF2" w:rsidRPr="00337E3B" w:rsidRDefault="00197FF2" w:rsidP="00337E3B">
            <w:pPr>
              <w:pStyle w:val="ListParagraph"/>
              <w:numPr>
                <w:ilvl w:val="0"/>
                <w:numId w:val="13"/>
              </w:numPr>
              <w:spacing w:after="0" w:line="240" w:lineRule="auto"/>
            </w:pPr>
            <w:r w:rsidRPr="00337E3B">
              <w:t>Drowsiness</w:t>
            </w:r>
          </w:p>
          <w:p w:rsidR="00197FF2" w:rsidRPr="00337E3B" w:rsidRDefault="00197FF2" w:rsidP="00337E3B">
            <w:pPr>
              <w:pStyle w:val="ListParagraph"/>
              <w:numPr>
                <w:ilvl w:val="0"/>
                <w:numId w:val="13"/>
              </w:numPr>
              <w:spacing w:after="0" w:line="240" w:lineRule="auto"/>
              <w:rPr>
                <w:color w:val="7030A0"/>
              </w:rPr>
            </w:pPr>
            <w:r w:rsidRPr="00337E3B">
              <w:rPr>
                <w:color w:val="7030A0"/>
              </w:rPr>
              <w:t xml:space="preserve">EPSEs </w:t>
            </w:r>
          </w:p>
          <w:p w:rsidR="00197FF2" w:rsidRPr="00337E3B" w:rsidRDefault="00197FF2" w:rsidP="00337E3B">
            <w:pPr>
              <w:pStyle w:val="ListParagraph"/>
              <w:numPr>
                <w:ilvl w:val="0"/>
                <w:numId w:val="13"/>
              </w:numPr>
              <w:spacing w:after="0" w:line="240" w:lineRule="auto"/>
            </w:pPr>
            <w:r w:rsidRPr="00337E3B">
              <w:t>Oral hypoesthesia</w:t>
            </w:r>
          </w:p>
          <w:p w:rsidR="00197FF2" w:rsidRPr="00337E3B" w:rsidRDefault="00197FF2" w:rsidP="00337E3B">
            <w:pPr>
              <w:pStyle w:val="ListParagraph"/>
              <w:numPr>
                <w:ilvl w:val="0"/>
                <w:numId w:val="13"/>
              </w:numPr>
              <w:spacing w:after="0" w:line="240" w:lineRule="auto"/>
            </w:pPr>
            <w:r w:rsidRPr="00337E3B">
              <w:t>Weight gain</w:t>
            </w:r>
          </w:p>
          <w:p w:rsidR="00197FF2" w:rsidRPr="00337E3B" w:rsidRDefault="00197FF2" w:rsidP="00337E3B">
            <w:pPr>
              <w:pStyle w:val="ListParagraph"/>
              <w:numPr>
                <w:ilvl w:val="0"/>
                <w:numId w:val="13"/>
              </w:numPr>
              <w:spacing w:before="240" w:after="0" w:line="240" w:lineRule="auto"/>
            </w:pPr>
            <w:r w:rsidRPr="00337E3B">
              <w:t>Hypersensitivity (anaphylaxis, angioedema, hypotension, tachycardia, dyspnea, wheezing, and rash)</w:t>
            </w:r>
          </w:p>
          <w:p w:rsidR="00197FF2" w:rsidRPr="00337E3B" w:rsidRDefault="00197FF2" w:rsidP="00337E3B">
            <w:pPr>
              <w:pStyle w:val="ListParagraph"/>
              <w:numPr>
                <w:ilvl w:val="0"/>
                <w:numId w:val="13"/>
              </w:numPr>
              <w:spacing w:after="0" w:line="240" w:lineRule="auto"/>
              <w:rPr>
                <w:color w:val="7030A0"/>
              </w:rPr>
            </w:pPr>
            <w:r w:rsidRPr="00337E3B">
              <w:rPr>
                <w:color w:val="7030A0"/>
              </w:rPr>
              <w:t xml:space="preserve">Tardive dyskinesia </w:t>
            </w:r>
          </w:p>
          <w:p w:rsidR="00197FF2" w:rsidRPr="00337E3B" w:rsidRDefault="00197FF2" w:rsidP="00337E3B">
            <w:pPr>
              <w:pStyle w:val="ListParagraph"/>
              <w:numPr>
                <w:ilvl w:val="0"/>
                <w:numId w:val="13"/>
              </w:numPr>
              <w:spacing w:after="0" w:line="240" w:lineRule="auto"/>
              <w:rPr>
                <w:color w:val="7030A0"/>
              </w:rPr>
            </w:pPr>
            <w:r w:rsidRPr="00337E3B">
              <w:rPr>
                <w:color w:val="FF0000"/>
              </w:rPr>
              <w:t>Hyperglycemia</w:t>
            </w: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3"/>
              </w:numPr>
              <w:spacing w:after="0" w:line="240" w:lineRule="auto"/>
            </w:pPr>
            <w:r w:rsidRPr="00337E3B">
              <w:t>Use of quinidine, procainamide, and Class 3 antiarrhythmics, antipsychotics, and certain antibiotics can increase the risk of torsade de pointes and/or sudden death</w:t>
            </w:r>
          </w:p>
          <w:p w:rsidR="00197FF2" w:rsidRPr="00337E3B" w:rsidRDefault="00197FF2" w:rsidP="00337E3B">
            <w:pPr>
              <w:pStyle w:val="ListParagraph"/>
              <w:numPr>
                <w:ilvl w:val="0"/>
                <w:numId w:val="13"/>
              </w:numPr>
              <w:spacing w:after="0" w:line="240" w:lineRule="auto"/>
              <w:rPr>
                <w:color w:val="7030A0"/>
              </w:rPr>
            </w:pPr>
            <w:r w:rsidRPr="00337E3B">
              <w:rPr>
                <w:color w:val="7030A0"/>
              </w:rPr>
              <w:t>Fluvoxamineand paroxetine  can increase levels and risk of toxicity</w:t>
            </w:r>
          </w:p>
          <w:p w:rsidR="00197FF2" w:rsidRPr="00337E3B" w:rsidRDefault="00197FF2" w:rsidP="00337E3B">
            <w:pPr>
              <w:pStyle w:val="ListParagraph"/>
              <w:numPr>
                <w:ilvl w:val="0"/>
                <w:numId w:val="13"/>
              </w:numPr>
              <w:spacing w:after="0" w:line="240" w:lineRule="auto"/>
            </w:pPr>
            <w:r w:rsidRPr="00337E3B">
              <w:t>Increases risk of CNS depression with antihistamines, some antidepressants, sedative/hypnotics, and alcohol</w:t>
            </w:r>
          </w:p>
          <w:p w:rsidR="00197FF2" w:rsidRPr="00337E3B" w:rsidRDefault="00197FF2" w:rsidP="00337E3B">
            <w:pPr>
              <w:pStyle w:val="ListParagraph"/>
              <w:numPr>
                <w:ilvl w:val="0"/>
                <w:numId w:val="13"/>
              </w:numPr>
              <w:spacing w:after="0" w:line="240" w:lineRule="auto"/>
              <w:rPr>
                <w:color w:val="7030A0"/>
              </w:rPr>
            </w:pPr>
            <w:r w:rsidRPr="00337E3B">
              <w:rPr>
                <w:color w:val="7030A0"/>
              </w:rPr>
              <w:t>No food reactions noted</w:t>
            </w:r>
          </w:p>
        </w:tc>
      </w:tr>
    </w:tbl>
    <w:p w:rsidR="00197FF2" w:rsidRDefault="00197FF2" w:rsidP="004E76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Nursing Interventions</w:t>
            </w:r>
          </w:p>
        </w:tc>
        <w:tc>
          <w:tcPr>
            <w:tcW w:w="4788" w:type="dxa"/>
          </w:tcPr>
          <w:p w:rsidR="00197FF2" w:rsidRPr="00337E3B" w:rsidRDefault="00197FF2" w:rsidP="00337E3B">
            <w:pPr>
              <w:spacing w:after="0" w:line="240" w:lineRule="auto"/>
              <w:jc w:val="center"/>
            </w:pPr>
            <w:r w:rsidRPr="00337E3B">
              <w:t>Client Education</w:t>
            </w:r>
          </w:p>
        </w:tc>
      </w:tr>
      <w:tr w:rsidR="00197FF2" w:rsidRPr="00337E3B" w:rsidTr="00337E3B">
        <w:tc>
          <w:tcPr>
            <w:tcW w:w="4788" w:type="dxa"/>
          </w:tcPr>
          <w:p w:rsidR="00197FF2" w:rsidRPr="00337E3B" w:rsidRDefault="00197FF2" w:rsidP="00337E3B">
            <w:pPr>
              <w:pStyle w:val="ListParagraph"/>
              <w:numPr>
                <w:ilvl w:val="0"/>
                <w:numId w:val="14"/>
              </w:numPr>
              <w:spacing w:after="0" w:line="240" w:lineRule="auto"/>
              <w:rPr>
                <w:color w:val="7030A0"/>
              </w:rPr>
            </w:pPr>
            <w:r w:rsidRPr="00337E3B">
              <w:t xml:space="preserve">Assess </w:t>
            </w:r>
            <w:r w:rsidRPr="00337E3B">
              <w:rPr>
                <w:color w:val="7030A0"/>
              </w:rPr>
              <w:t>mental status and suicidal tendencies</w:t>
            </w:r>
          </w:p>
          <w:p w:rsidR="00197FF2" w:rsidRPr="00337E3B" w:rsidRDefault="00197FF2" w:rsidP="00337E3B">
            <w:pPr>
              <w:pStyle w:val="ListParagraph"/>
              <w:numPr>
                <w:ilvl w:val="0"/>
                <w:numId w:val="14"/>
              </w:numPr>
              <w:spacing w:after="0" w:line="240" w:lineRule="auto"/>
            </w:pPr>
            <w:r w:rsidRPr="00337E3B">
              <w:t>Monitor weight and BMI through therapy</w:t>
            </w:r>
          </w:p>
          <w:p w:rsidR="00197FF2" w:rsidRPr="00337E3B" w:rsidRDefault="00197FF2" w:rsidP="00337E3B">
            <w:pPr>
              <w:pStyle w:val="ListParagraph"/>
              <w:numPr>
                <w:ilvl w:val="0"/>
                <w:numId w:val="14"/>
              </w:numPr>
              <w:spacing w:after="0" w:line="240" w:lineRule="auto"/>
            </w:pPr>
            <w:r w:rsidRPr="00337E3B">
              <w:t>Monitor BP and pulse through therapy</w:t>
            </w:r>
          </w:p>
          <w:p w:rsidR="00197FF2" w:rsidRPr="00337E3B" w:rsidRDefault="00197FF2" w:rsidP="00337E3B">
            <w:pPr>
              <w:pStyle w:val="ListParagraph"/>
              <w:numPr>
                <w:ilvl w:val="0"/>
                <w:numId w:val="14"/>
              </w:numPr>
              <w:spacing w:after="0" w:line="240" w:lineRule="auto"/>
              <w:rPr>
                <w:color w:val="7030A0"/>
              </w:rPr>
            </w:pPr>
            <w:r w:rsidRPr="00337E3B">
              <w:t xml:space="preserve">Assess for </w:t>
            </w:r>
            <w:r w:rsidRPr="00337E3B">
              <w:rPr>
                <w:color w:val="7030A0"/>
              </w:rPr>
              <w:t>akathisia, tardive dyskinesia and neuroleptic malignant syndrome</w:t>
            </w:r>
          </w:p>
          <w:p w:rsidR="00197FF2" w:rsidRPr="00337E3B" w:rsidRDefault="00197FF2" w:rsidP="00337E3B">
            <w:pPr>
              <w:pStyle w:val="ListParagraph"/>
              <w:numPr>
                <w:ilvl w:val="0"/>
                <w:numId w:val="14"/>
              </w:numPr>
              <w:spacing w:after="0" w:line="240" w:lineRule="auto"/>
            </w:pPr>
            <w:r w:rsidRPr="00337E3B">
              <w:t xml:space="preserve">Assess for signs/symptoms for hypersensitivity reactions </w:t>
            </w:r>
          </w:p>
          <w:p w:rsidR="00197FF2" w:rsidRPr="00337E3B" w:rsidRDefault="00197FF2" w:rsidP="00337E3B">
            <w:pPr>
              <w:pStyle w:val="ListParagraph"/>
              <w:numPr>
                <w:ilvl w:val="0"/>
                <w:numId w:val="14"/>
              </w:numPr>
              <w:spacing w:after="0" w:line="240" w:lineRule="auto"/>
              <w:rPr>
                <w:color w:val="7030A0"/>
              </w:rPr>
            </w:pPr>
            <w:r w:rsidRPr="00337E3B">
              <w:rPr>
                <w:color w:val="7030A0"/>
              </w:rPr>
              <w:t xml:space="preserve">Monitor fasting glucose and cholesterol levels throughout therapy </w:t>
            </w:r>
            <w:r w:rsidRPr="00337E3B">
              <w:rPr>
                <w:noProof/>
                <w:color w:val="7030A0"/>
              </w:rPr>
              <w:pict>
                <v:shape id="_x0000_i1028" type="#_x0000_t75" style="width:12pt;height:12pt;visibility:visible">
                  <v:imagedata r:id="rId5" o:title=""/>
                </v:shape>
              </w:pic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3"/>
              </w:numPr>
              <w:spacing w:after="0" w:line="240" w:lineRule="auto"/>
            </w:pPr>
            <w:r w:rsidRPr="00337E3B">
              <w:rPr>
                <w:color w:val="7030A0"/>
              </w:rPr>
              <w:t>Neuroleptic malignant syndrome:</w:t>
            </w:r>
            <w:r w:rsidRPr="00337E3B">
              <w:t xml:space="preserve"> Potentially lethal side effects of antipsychotics. Notify HCP immediately if client develops signs/symptoms which are muscle cramps, tremors, fever of &gt;101 F, unstable blood pressure, or changes in mental status such as agitation or delirium. This is treated with muscle relaxants. </w:t>
            </w:r>
          </w:p>
          <w:p w:rsidR="00197FF2" w:rsidRPr="00337E3B" w:rsidRDefault="00197FF2" w:rsidP="00337E3B">
            <w:pPr>
              <w:pStyle w:val="ListParagraph"/>
              <w:numPr>
                <w:ilvl w:val="0"/>
                <w:numId w:val="13"/>
              </w:numPr>
              <w:spacing w:after="0" w:line="240" w:lineRule="auto"/>
            </w:pPr>
            <w:r w:rsidRPr="00337E3B">
              <w:t xml:space="preserve">Notify HCP if signs/symptoms of </w:t>
            </w:r>
            <w:r w:rsidRPr="00337E3B">
              <w:rPr>
                <w:color w:val="7030A0"/>
              </w:rPr>
              <w:t>Akathisia occur : restlessness, desire to keep moving</w:t>
            </w:r>
          </w:p>
          <w:p w:rsidR="00197FF2" w:rsidRPr="00337E3B" w:rsidRDefault="00197FF2" w:rsidP="00337E3B">
            <w:pPr>
              <w:pStyle w:val="ListParagraph"/>
              <w:numPr>
                <w:ilvl w:val="0"/>
                <w:numId w:val="13"/>
              </w:numPr>
              <w:spacing w:after="0" w:line="240" w:lineRule="auto"/>
            </w:pPr>
            <w:r w:rsidRPr="00337E3B">
              <w:rPr>
                <w:color w:val="7030A0"/>
              </w:rPr>
              <w:t>Tardive dyskinesia</w:t>
            </w:r>
            <w:r w:rsidRPr="00337E3B">
              <w:t xml:space="preserve"> involves involuntary and repetitive movements, watch for signs such as restlessness, restless leg syndrome, jittery feelings and nervous energy and report to HCP immediately.</w:t>
            </w:r>
          </w:p>
          <w:p w:rsidR="00197FF2" w:rsidRPr="00337E3B" w:rsidRDefault="00197FF2" w:rsidP="00337E3B">
            <w:pPr>
              <w:pStyle w:val="ListParagraph"/>
              <w:numPr>
                <w:ilvl w:val="0"/>
                <w:numId w:val="13"/>
              </w:numPr>
              <w:spacing w:after="0" w:line="240" w:lineRule="auto"/>
            </w:pPr>
            <w:r w:rsidRPr="00337E3B">
              <w:rPr>
                <w:color w:val="7030A0"/>
              </w:rPr>
              <w:t>Notify HCP immediately if signs of hypersensitivity occur:</w:t>
            </w:r>
            <w:r w:rsidRPr="00337E3B">
              <w:t xml:space="preserve"> anaphylaxis, angioedema, hypotension, tachycardia, dyspnea, wheezing, and rash</w:t>
            </w:r>
          </w:p>
          <w:p w:rsidR="00197FF2" w:rsidRPr="00337E3B" w:rsidRDefault="00197FF2" w:rsidP="00337E3B">
            <w:pPr>
              <w:pStyle w:val="ListParagraph"/>
              <w:numPr>
                <w:ilvl w:val="0"/>
                <w:numId w:val="13"/>
              </w:numPr>
              <w:spacing w:after="0" w:line="240" w:lineRule="auto"/>
            </w:pPr>
            <w:r w:rsidRPr="00337E3B">
              <w:t xml:space="preserve">Notify HCP </w:t>
            </w:r>
            <w:r w:rsidRPr="00337E3B">
              <w:rPr>
                <w:color w:val="7030A0"/>
              </w:rPr>
              <w:t>if thoughts of suicide or dying, attempts to commit suicide, new/worse</w:t>
            </w:r>
            <w:r w:rsidRPr="00337E3B">
              <w:t xml:space="preserve"> depression or anxiety, agitation or restlessness, panic attacks, insomnia, irritability, aggressiveness, dangerous impulses, mania or other changes in mood or behavior. </w:t>
            </w:r>
          </w:p>
          <w:p w:rsidR="00197FF2" w:rsidRPr="00337E3B" w:rsidRDefault="00197FF2" w:rsidP="00337E3B">
            <w:pPr>
              <w:spacing w:after="0" w:line="240" w:lineRule="auto"/>
              <w:rPr>
                <w:color w:val="FF0000"/>
              </w:rPr>
            </w:pPr>
            <w:r w:rsidRPr="00337E3B">
              <w:rPr>
                <w:color w:val="FF0000"/>
              </w:rPr>
              <w:t>What would you teach this client regarding the hyperglycemia side effect?</w:t>
            </w:r>
          </w:p>
          <w:p w:rsidR="00197FF2" w:rsidRPr="00337E3B" w:rsidRDefault="00197FF2" w:rsidP="00337E3B">
            <w:pPr>
              <w:pStyle w:val="ListParagraph"/>
              <w:numPr>
                <w:ilvl w:val="0"/>
                <w:numId w:val="17"/>
              </w:numPr>
              <w:spacing w:after="0" w:line="240" w:lineRule="auto"/>
              <w:rPr>
                <w:color w:val="FF0000"/>
              </w:rPr>
            </w:pPr>
            <w:r w:rsidRPr="00337E3B">
              <w:rPr>
                <w:color w:val="FF0000"/>
              </w:rPr>
              <w:t xml:space="preserve">Hyperglycemia: Notify HCP if these symptoms develop. Early symptoms include frequent urination, increased thirst/hunger, blurred vision, headache and fatigue. Later symptoms include N&amp;V, fruity-smelling breath, SOB, dry mouth, weakness, confusion and abdominal pain. </w:t>
            </w:r>
          </w:p>
          <w:p w:rsidR="00197FF2" w:rsidRPr="0095422E" w:rsidRDefault="00197FF2" w:rsidP="00337E3B">
            <w:pPr>
              <w:spacing w:after="0" w:line="240" w:lineRule="auto"/>
              <w:rPr>
                <w:b/>
                <w:color w:val="339966"/>
              </w:rPr>
            </w:pPr>
            <w:r>
              <w:rPr>
                <w:b/>
                <w:color w:val="339966"/>
              </w:rPr>
              <w:t>OK. 7/30/12 KV</w:t>
            </w:r>
          </w:p>
        </w:tc>
      </w:tr>
    </w:tbl>
    <w:p w:rsidR="00197FF2" w:rsidRDefault="00197FF2" w:rsidP="004E7659"/>
    <w:p w:rsidR="00197FF2" w:rsidRDefault="00197FF2" w:rsidP="00C210FD">
      <w:pPr>
        <w:jc w:val="center"/>
      </w:pPr>
      <w:r>
        <w:t>Insulin Lantus</w:t>
      </w:r>
    </w:p>
    <w:p w:rsidR="00197FF2" w:rsidRDefault="00197FF2" w:rsidP="004E7659">
      <w:r>
        <w:t>Medication Classification: ____Therapeutic: hormones, Pharmacologic: pancreatics____________</w:t>
      </w:r>
    </w:p>
    <w:p w:rsidR="00197FF2" w:rsidRDefault="00197FF2" w:rsidP="004E7659">
      <w:r>
        <w:t>Expected Pharmacological Action (s): __Lowers blood glucose through stimulating reuptake of glucose in muscle and fat______________</w:t>
      </w:r>
    </w:p>
    <w:p w:rsidR="00197FF2" w:rsidRDefault="00197FF2" w:rsidP="004E7659">
      <w:r>
        <w:t>Therapeutic Use: ___Control hyperglycemia in diabetic patients __________________________</w:t>
      </w:r>
      <w:r w:rsidRPr="00AF6574">
        <w:rPr>
          <w:noProof/>
        </w:rPr>
        <w:pict>
          <v:shape id="Picture 3" o:spid="_x0000_i1029" type="#_x0000_t75" style="width:12pt;height:12pt;visibility:visible">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Side/Adverse Effects</w:t>
            </w:r>
          </w:p>
        </w:tc>
        <w:tc>
          <w:tcPr>
            <w:tcW w:w="4788" w:type="dxa"/>
          </w:tcPr>
          <w:p w:rsidR="00197FF2" w:rsidRPr="00337E3B" w:rsidRDefault="00197FF2" w:rsidP="00337E3B">
            <w:pPr>
              <w:spacing w:after="0" w:line="240" w:lineRule="auto"/>
              <w:jc w:val="center"/>
            </w:pPr>
            <w:r w:rsidRPr="00337E3B">
              <w:t>Medications/Food Interactions</w:t>
            </w:r>
          </w:p>
        </w:tc>
      </w:tr>
      <w:tr w:rsidR="00197FF2" w:rsidRPr="00337E3B" w:rsidTr="00337E3B">
        <w:tc>
          <w:tcPr>
            <w:tcW w:w="4788" w:type="dxa"/>
          </w:tcPr>
          <w:p w:rsidR="00197FF2" w:rsidRPr="00337E3B" w:rsidRDefault="00197FF2" w:rsidP="00337E3B">
            <w:pPr>
              <w:pStyle w:val="ListParagraph"/>
              <w:numPr>
                <w:ilvl w:val="0"/>
                <w:numId w:val="15"/>
              </w:numPr>
              <w:spacing w:after="0" w:line="240" w:lineRule="auto"/>
            </w:pPr>
            <w:r w:rsidRPr="00337E3B">
              <w:t>Hypoglycemia</w:t>
            </w:r>
          </w:p>
          <w:p w:rsidR="00197FF2" w:rsidRPr="00337E3B" w:rsidRDefault="00197FF2" w:rsidP="00337E3B">
            <w:pPr>
              <w:pStyle w:val="ListParagraph"/>
              <w:numPr>
                <w:ilvl w:val="0"/>
                <w:numId w:val="15"/>
              </w:numPr>
              <w:spacing w:after="0" w:line="240" w:lineRule="auto"/>
            </w:pPr>
            <w:r w:rsidRPr="00337E3B">
              <w:t>Allergic reactions including anaphylaxis</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5"/>
              </w:numPr>
              <w:spacing w:after="0" w:line="240" w:lineRule="auto"/>
            </w:pPr>
            <w:r w:rsidRPr="00337E3B">
              <w:t>Beta-blockers, clonidine, and reserpine can mask signs/symptoms of hypoglycemia</w:t>
            </w:r>
          </w:p>
          <w:p w:rsidR="00197FF2" w:rsidRPr="00337E3B" w:rsidRDefault="00197FF2" w:rsidP="00337E3B">
            <w:pPr>
              <w:pStyle w:val="ListParagraph"/>
              <w:numPr>
                <w:ilvl w:val="0"/>
                <w:numId w:val="15"/>
              </w:numPr>
              <w:spacing w:after="0" w:line="240" w:lineRule="auto"/>
            </w:pPr>
            <w:r w:rsidRPr="00337E3B">
              <w:t>Steroids, thyroid supplements, estrogens, isoniazid, niacin, phenothiazines, and rifampin can increase insulin requirements</w:t>
            </w:r>
          </w:p>
          <w:p w:rsidR="00197FF2" w:rsidRPr="00337E3B" w:rsidRDefault="00197FF2" w:rsidP="00337E3B">
            <w:pPr>
              <w:pStyle w:val="ListParagraph"/>
              <w:numPr>
                <w:ilvl w:val="0"/>
                <w:numId w:val="15"/>
              </w:numPr>
              <w:spacing w:after="0" w:line="240" w:lineRule="auto"/>
            </w:pPr>
            <w:r w:rsidRPr="00337E3B">
              <w:t>Alcohol, ACE inhibitors, MAOIs, octreotide, oral hypoglycemic agents, and salicylates can decrease insulin requirements</w:t>
            </w:r>
          </w:p>
          <w:p w:rsidR="00197FF2" w:rsidRPr="00337E3B" w:rsidRDefault="00197FF2" w:rsidP="00337E3B">
            <w:pPr>
              <w:pStyle w:val="ListParagraph"/>
              <w:numPr>
                <w:ilvl w:val="0"/>
                <w:numId w:val="15"/>
              </w:numPr>
              <w:spacing w:after="0" w:line="240" w:lineRule="auto"/>
            </w:pPr>
            <w:r w:rsidRPr="00337E3B">
              <w:t>FOOD: Glucosamine can worsen glucose control</w:t>
            </w:r>
          </w:p>
          <w:p w:rsidR="00197FF2" w:rsidRPr="00337E3B" w:rsidRDefault="00197FF2" w:rsidP="00337E3B">
            <w:pPr>
              <w:pStyle w:val="ListParagraph"/>
              <w:numPr>
                <w:ilvl w:val="0"/>
                <w:numId w:val="15"/>
              </w:numPr>
              <w:spacing w:after="0" w:line="240" w:lineRule="auto"/>
            </w:pPr>
            <w:r w:rsidRPr="00337E3B">
              <w:t>FOOD: Fenugreek, chromium, and coenzyme Q-10 can increase hypoglycemic effects</w:t>
            </w:r>
          </w:p>
        </w:tc>
      </w:tr>
    </w:tbl>
    <w:p w:rsidR="00197FF2" w:rsidRDefault="00197FF2" w:rsidP="004E76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Nursing Interventions</w:t>
            </w:r>
          </w:p>
        </w:tc>
        <w:tc>
          <w:tcPr>
            <w:tcW w:w="4788" w:type="dxa"/>
          </w:tcPr>
          <w:p w:rsidR="00197FF2" w:rsidRPr="00337E3B" w:rsidRDefault="00197FF2" w:rsidP="00337E3B">
            <w:pPr>
              <w:spacing w:after="0" w:line="240" w:lineRule="auto"/>
              <w:jc w:val="center"/>
            </w:pPr>
            <w:r w:rsidRPr="00337E3B">
              <w:t>Client Education</w:t>
            </w:r>
          </w:p>
        </w:tc>
      </w:tr>
      <w:tr w:rsidR="00197FF2" w:rsidRPr="00337E3B" w:rsidTr="00337E3B">
        <w:tc>
          <w:tcPr>
            <w:tcW w:w="4788" w:type="dxa"/>
          </w:tcPr>
          <w:p w:rsidR="00197FF2" w:rsidRPr="00337E3B" w:rsidRDefault="00197FF2" w:rsidP="00337E3B">
            <w:pPr>
              <w:pStyle w:val="ListParagraph"/>
              <w:numPr>
                <w:ilvl w:val="0"/>
                <w:numId w:val="16"/>
              </w:numPr>
              <w:spacing w:after="0" w:line="240" w:lineRule="auto"/>
            </w:pPr>
            <w:r w:rsidRPr="00337E3B">
              <w:t>Assess for symptoms of hypoglycemia</w:t>
            </w:r>
          </w:p>
          <w:p w:rsidR="00197FF2" w:rsidRPr="00337E3B" w:rsidRDefault="00197FF2" w:rsidP="00337E3B">
            <w:pPr>
              <w:pStyle w:val="ListParagraph"/>
              <w:numPr>
                <w:ilvl w:val="0"/>
                <w:numId w:val="16"/>
              </w:numPr>
              <w:spacing w:after="0" w:line="240" w:lineRule="auto"/>
            </w:pPr>
            <w:r w:rsidRPr="00337E3B">
              <w:t>Monitor body weight through therapy</w:t>
            </w:r>
          </w:p>
          <w:p w:rsidR="00197FF2" w:rsidRPr="00337E3B" w:rsidRDefault="00197FF2" w:rsidP="00337E3B">
            <w:pPr>
              <w:pStyle w:val="ListParagraph"/>
              <w:numPr>
                <w:ilvl w:val="0"/>
                <w:numId w:val="16"/>
              </w:numPr>
              <w:spacing w:after="0" w:line="240" w:lineRule="auto"/>
            </w:pPr>
            <w:r w:rsidRPr="00337E3B">
              <w:t>Monitor FSBS and A1C through therapy</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6"/>
              </w:numPr>
              <w:spacing w:after="0" w:line="240" w:lineRule="auto"/>
            </w:pPr>
            <w:r w:rsidRPr="00337E3B">
              <w:t>Symptoms of hypoglycemia: anxiety, restlessness, tingling in hands, feet, lips, or  tongue, chills, cold sweats, confusion, cool, pale skin; difficulty concentrating, drowsiness, excessive hunger, headaches, irritability, nausea, tachycardia, tremor, and weakness</w:t>
            </w:r>
          </w:p>
          <w:p w:rsidR="00197FF2" w:rsidRPr="00337E3B" w:rsidRDefault="00197FF2" w:rsidP="00337E3B">
            <w:pPr>
              <w:pStyle w:val="ListParagraph"/>
              <w:numPr>
                <w:ilvl w:val="0"/>
                <w:numId w:val="16"/>
              </w:numPr>
              <w:spacing w:after="0" w:line="240" w:lineRule="auto"/>
            </w:pPr>
            <w:r w:rsidRPr="00337E3B">
              <w:t>Educate administration technique, storage, and discarding syringes properly</w:t>
            </w:r>
          </w:p>
          <w:p w:rsidR="00197FF2" w:rsidRPr="00337E3B" w:rsidRDefault="00197FF2" w:rsidP="00337E3B">
            <w:pPr>
              <w:pStyle w:val="ListParagraph"/>
              <w:numPr>
                <w:ilvl w:val="0"/>
                <w:numId w:val="16"/>
              </w:numPr>
              <w:spacing w:after="0" w:line="240" w:lineRule="auto"/>
            </w:pPr>
            <w:r w:rsidRPr="00337E3B">
              <w:t>Emphasize importance of diet and exercise.</w:t>
            </w:r>
          </w:p>
          <w:p w:rsidR="00197FF2" w:rsidRPr="00337E3B" w:rsidRDefault="00197FF2" w:rsidP="00337E3B">
            <w:pPr>
              <w:pStyle w:val="ListParagraph"/>
              <w:numPr>
                <w:ilvl w:val="0"/>
                <w:numId w:val="16"/>
              </w:numPr>
              <w:spacing w:after="0" w:line="240" w:lineRule="auto"/>
            </w:pPr>
            <w:r w:rsidRPr="00337E3B">
              <w:t>Notify HCP if N&amp;V, or fever develops, if unable to eat regular diet,  or if blood sugars are uncontrolled</w:t>
            </w:r>
          </w:p>
        </w:tc>
      </w:tr>
    </w:tbl>
    <w:p w:rsidR="00197FF2" w:rsidRDefault="00197FF2" w:rsidP="004E7659"/>
    <w:p w:rsidR="00197FF2" w:rsidRDefault="00197FF2" w:rsidP="004E7659">
      <w:pPr>
        <w:jc w:val="center"/>
      </w:pPr>
      <w:r>
        <w:t>Insulin humalog</w:t>
      </w:r>
    </w:p>
    <w:p w:rsidR="00197FF2" w:rsidRDefault="00197FF2" w:rsidP="004E7659">
      <w:r>
        <w:t>Medication Classification: ____</w:t>
      </w:r>
      <w:r w:rsidRPr="007011DE">
        <w:t xml:space="preserve"> </w:t>
      </w:r>
      <w:r>
        <w:t>Therapeutic: antidiabetics, hormones, Pharmacologic: pancreatics ___</w:t>
      </w:r>
    </w:p>
    <w:p w:rsidR="00197FF2" w:rsidRDefault="00197FF2" w:rsidP="004E7659">
      <w:r>
        <w:t>Expected Pharmacological Action (s): ________</w:t>
      </w:r>
      <w:r w:rsidRPr="007011DE">
        <w:t xml:space="preserve"> </w:t>
      </w:r>
      <w:r>
        <w:t>Lowers blood glucose through stimulating reuptake of glucose in muscle and fat _____________</w:t>
      </w:r>
    </w:p>
    <w:p w:rsidR="00197FF2" w:rsidRDefault="00197FF2" w:rsidP="004E7659">
      <w:r>
        <w:t>Therapeutic Use: ___</w:t>
      </w:r>
      <w:r w:rsidRPr="007011DE">
        <w:t xml:space="preserve"> </w:t>
      </w:r>
      <w:r>
        <w:t>Control hyperglycemia in diabetic patients 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Side/Adverse Effects</w:t>
            </w:r>
          </w:p>
        </w:tc>
        <w:tc>
          <w:tcPr>
            <w:tcW w:w="4788" w:type="dxa"/>
          </w:tcPr>
          <w:p w:rsidR="00197FF2" w:rsidRPr="00337E3B" w:rsidRDefault="00197FF2" w:rsidP="00337E3B">
            <w:pPr>
              <w:spacing w:after="0" w:line="240" w:lineRule="auto"/>
              <w:jc w:val="center"/>
            </w:pPr>
            <w:r w:rsidRPr="00337E3B">
              <w:t>Medications/Food Interactions</w:t>
            </w:r>
          </w:p>
        </w:tc>
      </w:tr>
      <w:tr w:rsidR="00197FF2" w:rsidRPr="00337E3B" w:rsidTr="00337E3B">
        <w:tc>
          <w:tcPr>
            <w:tcW w:w="4788" w:type="dxa"/>
          </w:tcPr>
          <w:p w:rsidR="00197FF2" w:rsidRPr="00337E3B" w:rsidRDefault="00197FF2" w:rsidP="00337E3B">
            <w:pPr>
              <w:pStyle w:val="ListParagraph"/>
              <w:numPr>
                <w:ilvl w:val="0"/>
                <w:numId w:val="15"/>
              </w:numPr>
              <w:spacing w:after="0" w:line="240" w:lineRule="auto"/>
            </w:pPr>
            <w:r w:rsidRPr="00337E3B">
              <w:t>Hypoglycemia</w:t>
            </w:r>
          </w:p>
          <w:p w:rsidR="00197FF2" w:rsidRPr="00337E3B" w:rsidRDefault="00197FF2" w:rsidP="00337E3B">
            <w:pPr>
              <w:pStyle w:val="ListParagraph"/>
              <w:numPr>
                <w:ilvl w:val="0"/>
                <w:numId w:val="15"/>
              </w:numPr>
              <w:spacing w:after="0" w:line="240" w:lineRule="auto"/>
            </w:pPr>
            <w:r w:rsidRPr="00337E3B">
              <w:t>Allergic reactions including anaphylaxis</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5"/>
              </w:numPr>
              <w:spacing w:after="0" w:line="240" w:lineRule="auto"/>
            </w:pPr>
            <w:r w:rsidRPr="00337E3B">
              <w:t>Beta-blockers, clonidine, and reserpine can mask signs/symptoms of hypoglycemia</w:t>
            </w:r>
          </w:p>
          <w:p w:rsidR="00197FF2" w:rsidRPr="00337E3B" w:rsidRDefault="00197FF2" w:rsidP="00337E3B">
            <w:pPr>
              <w:pStyle w:val="ListParagraph"/>
              <w:numPr>
                <w:ilvl w:val="0"/>
                <w:numId w:val="15"/>
              </w:numPr>
              <w:spacing w:after="0" w:line="240" w:lineRule="auto"/>
            </w:pPr>
            <w:r w:rsidRPr="00337E3B">
              <w:t>Steroids, thyroid supplements, estrogens, isoniazid, niacin, phenothiazines, and rifampin can increase insulin requirements</w:t>
            </w:r>
          </w:p>
          <w:p w:rsidR="00197FF2" w:rsidRPr="00337E3B" w:rsidRDefault="00197FF2" w:rsidP="00337E3B">
            <w:pPr>
              <w:pStyle w:val="ListParagraph"/>
              <w:numPr>
                <w:ilvl w:val="0"/>
                <w:numId w:val="15"/>
              </w:numPr>
              <w:spacing w:after="0" w:line="240" w:lineRule="auto"/>
              <w:rPr>
                <w:color w:val="7030A0"/>
              </w:rPr>
            </w:pPr>
            <w:r w:rsidRPr="00337E3B">
              <w:rPr>
                <w:color w:val="7030A0"/>
              </w:rPr>
              <w:t>Alcohol, ACE inhibitors, MAOIs, octreotide, oral hypoglycemic agents, and salicylates can decrease insulin requirements</w:t>
            </w:r>
          </w:p>
          <w:p w:rsidR="00197FF2" w:rsidRPr="00337E3B" w:rsidRDefault="00197FF2" w:rsidP="00337E3B">
            <w:pPr>
              <w:pStyle w:val="ListParagraph"/>
              <w:numPr>
                <w:ilvl w:val="0"/>
                <w:numId w:val="15"/>
              </w:numPr>
              <w:spacing w:after="0" w:line="240" w:lineRule="auto"/>
              <w:rPr>
                <w:color w:val="7030A0"/>
              </w:rPr>
            </w:pPr>
            <w:r w:rsidRPr="00337E3B">
              <w:t xml:space="preserve">FOOD: </w:t>
            </w:r>
            <w:r w:rsidRPr="00337E3B">
              <w:rPr>
                <w:color w:val="7030A0"/>
              </w:rPr>
              <w:t>Glucosamine can worsen glucose control</w:t>
            </w:r>
          </w:p>
          <w:p w:rsidR="00197FF2" w:rsidRPr="00337E3B" w:rsidRDefault="00197FF2" w:rsidP="00337E3B">
            <w:pPr>
              <w:pStyle w:val="ListParagraph"/>
              <w:numPr>
                <w:ilvl w:val="0"/>
                <w:numId w:val="15"/>
              </w:numPr>
              <w:spacing w:after="0" w:line="240" w:lineRule="auto"/>
            </w:pPr>
            <w:r w:rsidRPr="00337E3B">
              <w:rPr>
                <w:color w:val="7030A0"/>
              </w:rPr>
              <w:t>FOOD: Fenugreek, chromium, and coenzyme Q-10 can increase hypoglycemic effects</w:t>
            </w:r>
          </w:p>
        </w:tc>
      </w:tr>
    </w:tbl>
    <w:p w:rsidR="00197FF2" w:rsidRDefault="00197FF2" w:rsidP="004E76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Nursing Interventions</w:t>
            </w:r>
          </w:p>
        </w:tc>
        <w:tc>
          <w:tcPr>
            <w:tcW w:w="4788" w:type="dxa"/>
          </w:tcPr>
          <w:p w:rsidR="00197FF2" w:rsidRPr="00337E3B" w:rsidRDefault="00197FF2" w:rsidP="00337E3B">
            <w:pPr>
              <w:spacing w:after="0" w:line="240" w:lineRule="auto"/>
              <w:jc w:val="center"/>
            </w:pPr>
            <w:r w:rsidRPr="00337E3B">
              <w:t>Client Education</w:t>
            </w:r>
          </w:p>
        </w:tc>
      </w:tr>
      <w:tr w:rsidR="00197FF2" w:rsidRPr="00337E3B" w:rsidTr="00337E3B">
        <w:tc>
          <w:tcPr>
            <w:tcW w:w="4788" w:type="dxa"/>
          </w:tcPr>
          <w:p w:rsidR="00197FF2" w:rsidRPr="00337E3B" w:rsidRDefault="00197FF2" w:rsidP="00337E3B">
            <w:pPr>
              <w:pStyle w:val="ListParagraph"/>
              <w:numPr>
                <w:ilvl w:val="0"/>
                <w:numId w:val="16"/>
              </w:numPr>
              <w:spacing w:after="0" w:line="240" w:lineRule="auto"/>
            </w:pPr>
            <w:r w:rsidRPr="00337E3B">
              <w:t>Assess for symptoms of hypoglycemia</w:t>
            </w:r>
          </w:p>
          <w:p w:rsidR="00197FF2" w:rsidRPr="00337E3B" w:rsidRDefault="00197FF2" w:rsidP="00337E3B">
            <w:pPr>
              <w:pStyle w:val="ListParagraph"/>
              <w:numPr>
                <w:ilvl w:val="0"/>
                <w:numId w:val="16"/>
              </w:numPr>
              <w:spacing w:after="0" w:line="240" w:lineRule="auto"/>
            </w:pPr>
            <w:r w:rsidRPr="00337E3B">
              <w:t>Monitor body weight through therapy</w:t>
            </w:r>
          </w:p>
          <w:p w:rsidR="00197FF2" w:rsidRPr="00337E3B" w:rsidRDefault="00197FF2" w:rsidP="00337E3B">
            <w:pPr>
              <w:pStyle w:val="ListParagraph"/>
              <w:numPr>
                <w:ilvl w:val="0"/>
                <w:numId w:val="16"/>
              </w:numPr>
              <w:spacing w:after="0" w:line="240" w:lineRule="auto"/>
            </w:pPr>
            <w:r w:rsidRPr="00337E3B">
              <w:t>Monitor FSBS and A1C through therapy</w:t>
            </w:r>
          </w:p>
          <w:p w:rsidR="00197FF2" w:rsidRPr="00337E3B" w:rsidRDefault="00197FF2" w:rsidP="00337E3B">
            <w:pPr>
              <w:spacing w:after="0" w:line="240" w:lineRule="auto"/>
            </w:pPr>
            <w:r w:rsidRPr="00337E3B">
              <w:rPr>
                <w:noProof/>
              </w:rPr>
              <w:pict>
                <v:shape id="Picture 4" o:spid="_x0000_i1030" type="#_x0000_t75" style="width:51.75pt;height:44.25pt;visibility:visible">
                  <v:imagedata r:id="rId7" o:title=""/>
                </v:shape>
              </w:pic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6"/>
              </w:numPr>
              <w:spacing w:after="0" w:line="240" w:lineRule="auto"/>
            </w:pPr>
            <w:r w:rsidRPr="00337E3B">
              <w:t>Symptoms of hypoglycemia: anxiety, restlessness, tingling in hands, feet, lips, or  tongue, chills, cold sweats, confusion, cool, pale skin; difficulty concentrating, drowsiness, excessive hunger, headaches, irritability, nausea, tachycardia, tremor, and weakness</w:t>
            </w:r>
          </w:p>
          <w:p w:rsidR="00197FF2" w:rsidRPr="00337E3B" w:rsidRDefault="00197FF2" w:rsidP="00337E3B">
            <w:pPr>
              <w:pStyle w:val="ListParagraph"/>
              <w:numPr>
                <w:ilvl w:val="0"/>
                <w:numId w:val="16"/>
              </w:numPr>
              <w:spacing w:after="0" w:line="240" w:lineRule="auto"/>
            </w:pPr>
            <w:r w:rsidRPr="00337E3B">
              <w:t>Educate administration technique, storage, and discarding syringes properly</w:t>
            </w:r>
          </w:p>
          <w:p w:rsidR="00197FF2" w:rsidRPr="00337E3B" w:rsidRDefault="00197FF2" w:rsidP="00337E3B">
            <w:pPr>
              <w:pStyle w:val="ListParagraph"/>
              <w:numPr>
                <w:ilvl w:val="0"/>
                <w:numId w:val="16"/>
              </w:numPr>
              <w:spacing w:after="0" w:line="240" w:lineRule="auto"/>
            </w:pPr>
            <w:r w:rsidRPr="00337E3B">
              <w:t>Emphasize importance of diet and exercise.</w:t>
            </w:r>
          </w:p>
          <w:p w:rsidR="00197FF2" w:rsidRPr="00337E3B" w:rsidRDefault="00197FF2" w:rsidP="00337E3B">
            <w:pPr>
              <w:pStyle w:val="ListParagraph"/>
              <w:numPr>
                <w:ilvl w:val="0"/>
                <w:numId w:val="16"/>
              </w:numPr>
              <w:spacing w:after="0" w:line="240" w:lineRule="auto"/>
            </w:pPr>
            <w:r w:rsidRPr="00337E3B">
              <w:t>Notify HCP if N&amp;V, or fever develops, if unable to eat regular diet,  or if blood sugars are uncontrolled</w:t>
            </w:r>
          </w:p>
        </w:tc>
      </w:tr>
    </w:tbl>
    <w:p w:rsidR="00197FF2" w:rsidRDefault="00197FF2" w:rsidP="007011DE">
      <w:pPr>
        <w:rPr>
          <w:rFonts w:cs="Calibri"/>
        </w:rPr>
      </w:pPr>
    </w:p>
    <w:p w:rsidR="00197FF2" w:rsidRDefault="00197FF2" w:rsidP="007011DE">
      <w:pPr>
        <w:rPr>
          <w:rFonts w:cs="Calibri"/>
        </w:rPr>
      </w:pPr>
    </w:p>
    <w:p w:rsidR="00197FF2" w:rsidRDefault="00197FF2" w:rsidP="00033403">
      <w:pPr>
        <w:jc w:val="center"/>
        <w:rPr>
          <w:rFonts w:cs="Calibri"/>
        </w:rPr>
      </w:pPr>
      <w:r>
        <w:rPr>
          <w:rFonts w:cs="Calibri"/>
        </w:rPr>
        <w:t>Benztropine Mesylate (Cogentin)</w:t>
      </w:r>
    </w:p>
    <w:p w:rsidR="00197FF2" w:rsidRPr="00AA6058" w:rsidRDefault="00197FF2" w:rsidP="00033403">
      <w:pPr>
        <w:jc w:val="center"/>
        <w:rPr>
          <w:rFonts w:cs="Calibri"/>
        </w:rPr>
      </w:pPr>
      <w:r>
        <w:rPr>
          <w:rFonts w:cs="Calibri"/>
        </w:rPr>
        <w:t>Dose: 2 mg BID</w:t>
      </w:r>
    </w:p>
    <w:p w:rsidR="00197FF2" w:rsidRPr="00AA6058" w:rsidRDefault="00197FF2" w:rsidP="00033403">
      <w:pPr>
        <w:rPr>
          <w:rFonts w:cs="Calibri"/>
        </w:rPr>
      </w:pPr>
      <w:r w:rsidRPr="00AA6058">
        <w:rPr>
          <w:rFonts w:cs="Calibri"/>
        </w:rPr>
        <w:t>Medicati</w:t>
      </w:r>
      <w:r>
        <w:rPr>
          <w:rFonts w:cs="Calibri"/>
        </w:rPr>
        <w:t>on Classification: Therapeutic :</w:t>
      </w:r>
      <w:r w:rsidRPr="00AA6058">
        <w:rPr>
          <w:rFonts w:cs="Calibri"/>
        </w:rPr>
        <w:t>Ant</w:t>
      </w:r>
      <w:r>
        <w:rPr>
          <w:rFonts w:cs="Calibri"/>
        </w:rPr>
        <w:t>i-Parkinson’s/ Anti-EPS agents,  Pharmacological: Anticholinergics</w:t>
      </w:r>
    </w:p>
    <w:p w:rsidR="00197FF2" w:rsidRPr="00AA6058" w:rsidRDefault="00197FF2" w:rsidP="00033403">
      <w:pPr>
        <w:rPr>
          <w:rFonts w:cs="Calibri"/>
        </w:rPr>
      </w:pPr>
      <w:r w:rsidRPr="00AA6058">
        <w:rPr>
          <w:rFonts w:cs="Calibri"/>
        </w:rPr>
        <w:t xml:space="preserve">Expected Pharmacological Action (s): blocks cholinergic activity in CNS, which is partially responsible for symptoms of Parkinson’s disease. Restores natural balance of neurotransmitters in CNS. </w:t>
      </w:r>
    </w:p>
    <w:p w:rsidR="00197FF2" w:rsidRDefault="00197FF2" w:rsidP="00033403">
      <w:pPr>
        <w:rPr>
          <w:rFonts w:cs="Calibri"/>
        </w:rPr>
      </w:pPr>
      <w:r w:rsidRPr="00AA6058">
        <w:rPr>
          <w:rFonts w:cs="Calibri"/>
        </w:rPr>
        <w:t>Therapeutic Use: Adjunctive treatment of all forms of Parkinson’s disease including extra pyramidal effects (akinesia, akathisia, rabbit syndrome), and acute dyst</w:t>
      </w:r>
      <w:r>
        <w:rPr>
          <w:rFonts w:cs="Calibri"/>
        </w:rPr>
        <w:t>onic reactions. Doesn’t treat the disease</w:t>
      </w:r>
    </w:p>
    <w:p w:rsidR="00197FF2" w:rsidRPr="00AA6058" w:rsidRDefault="00197FF2" w:rsidP="00033403">
      <w:pPr>
        <w:rPr>
          <w:rFonts w:cs="Calibri"/>
        </w:rPr>
      </w:pPr>
      <w:r w:rsidRPr="00337E3B">
        <w:rPr>
          <w:rFonts w:cs="Calibri"/>
          <w:noProof/>
        </w:rPr>
        <w:pict>
          <v:shape id="Picture 5" o:spid="_x0000_i1031" type="#_x0000_t75" style="width:12pt;height:12pt;visibility:visible">
            <v:imagedata r:id="rId5" o:title=""/>
          </v:shape>
        </w:pic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860"/>
      </w:tblGrid>
      <w:tr w:rsidR="00197FF2" w:rsidRPr="00337E3B" w:rsidTr="00337E3B">
        <w:trPr>
          <w:trHeight w:val="126"/>
        </w:trPr>
        <w:tc>
          <w:tcPr>
            <w:tcW w:w="4788" w:type="dxa"/>
          </w:tcPr>
          <w:p w:rsidR="00197FF2" w:rsidRPr="00337E3B" w:rsidRDefault="00197FF2" w:rsidP="00337E3B">
            <w:pPr>
              <w:spacing w:after="0" w:line="240" w:lineRule="auto"/>
              <w:jc w:val="center"/>
              <w:rPr>
                <w:rFonts w:cs="Calibri"/>
              </w:rPr>
            </w:pPr>
            <w:r w:rsidRPr="00337E3B">
              <w:rPr>
                <w:rFonts w:cs="Calibri"/>
              </w:rPr>
              <w:t>Side/Adverse Effects</w:t>
            </w:r>
          </w:p>
        </w:tc>
        <w:tc>
          <w:tcPr>
            <w:tcW w:w="4860" w:type="dxa"/>
          </w:tcPr>
          <w:p w:rsidR="00197FF2" w:rsidRPr="00337E3B" w:rsidRDefault="00197FF2" w:rsidP="00337E3B">
            <w:pPr>
              <w:spacing w:after="0" w:line="240" w:lineRule="auto"/>
              <w:jc w:val="center"/>
              <w:rPr>
                <w:rFonts w:cs="Calibri"/>
              </w:rPr>
            </w:pPr>
            <w:r w:rsidRPr="00337E3B">
              <w:rPr>
                <w:rFonts w:cs="Calibri"/>
              </w:rPr>
              <w:t>Medications/Food Interactions</w:t>
            </w:r>
          </w:p>
        </w:tc>
      </w:tr>
      <w:tr w:rsidR="00197FF2" w:rsidRPr="00337E3B" w:rsidTr="00337E3B">
        <w:trPr>
          <w:trHeight w:val="3410"/>
        </w:trPr>
        <w:tc>
          <w:tcPr>
            <w:tcW w:w="4788" w:type="dxa"/>
          </w:tcPr>
          <w:p w:rsidR="00197FF2" w:rsidRPr="00337E3B" w:rsidRDefault="00197FF2" w:rsidP="00337E3B">
            <w:pPr>
              <w:numPr>
                <w:ilvl w:val="0"/>
                <w:numId w:val="8"/>
              </w:numPr>
              <w:spacing w:after="0" w:line="240" w:lineRule="auto"/>
              <w:rPr>
                <w:rFonts w:cs="Calibri"/>
              </w:rPr>
            </w:pPr>
            <w:r w:rsidRPr="00337E3B">
              <w:rPr>
                <w:rFonts w:cs="Calibri"/>
              </w:rPr>
              <w:t>Blurred Vision</w:t>
            </w:r>
          </w:p>
          <w:p w:rsidR="00197FF2" w:rsidRPr="00337E3B" w:rsidRDefault="00197FF2" w:rsidP="00337E3B">
            <w:pPr>
              <w:numPr>
                <w:ilvl w:val="0"/>
                <w:numId w:val="8"/>
              </w:numPr>
              <w:spacing w:after="0" w:line="240" w:lineRule="auto"/>
              <w:rPr>
                <w:rFonts w:cs="Calibri"/>
              </w:rPr>
            </w:pPr>
            <w:r w:rsidRPr="00337E3B">
              <w:rPr>
                <w:rFonts w:cs="Calibri"/>
              </w:rPr>
              <w:t>Dry eyes</w:t>
            </w:r>
          </w:p>
          <w:p w:rsidR="00197FF2" w:rsidRPr="00337E3B" w:rsidRDefault="00197FF2" w:rsidP="00337E3B">
            <w:pPr>
              <w:numPr>
                <w:ilvl w:val="0"/>
                <w:numId w:val="8"/>
              </w:numPr>
              <w:spacing w:after="0" w:line="240" w:lineRule="auto"/>
              <w:rPr>
                <w:rFonts w:cs="Calibri"/>
              </w:rPr>
            </w:pPr>
            <w:r w:rsidRPr="00337E3B">
              <w:rPr>
                <w:rFonts w:cs="Calibri"/>
              </w:rPr>
              <w:t xml:space="preserve">Constipation </w:t>
            </w:r>
          </w:p>
          <w:p w:rsidR="00197FF2" w:rsidRPr="00337E3B" w:rsidRDefault="00197FF2" w:rsidP="00337E3B">
            <w:pPr>
              <w:numPr>
                <w:ilvl w:val="0"/>
                <w:numId w:val="8"/>
              </w:numPr>
              <w:spacing w:after="0" w:line="240" w:lineRule="auto"/>
              <w:rPr>
                <w:rFonts w:cs="Calibri"/>
              </w:rPr>
            </w:pPr>
            <w:r w:rsidRPr="00337E3B">
              <w:rPr>
                <w:rFonts w:cs="Calibri"/>
              </w:rPr>
              <w:t xml:space="preserve">Dry mouth </w:t>
            </w:r>
          </w:p>
          <w:p w:rsidR="00197FF2" w:rsidRPr="00337E3B" w:rsidRDefault="00197FF2" w:rsidP="00337E3B">
            <w:pPr>
              <w:numPr>
                <w:ilvl w:val="0"/>
                <w:numId w:val="8"/>
              </w:numPr>
              <w:spacing w:after="0" w:line="240" w:lineRule="auto"/>
              <w:rPr>
                <w:rFonts w:cs="Calibri"/>
              </w:rPr>
            </w:pPr>
            <w:r w:rsidRPr="00337E3B">
              <w:rPr>
                <w:rFonts w:cs="Calibri"/>
              </w:rPr>
              <w:t xml:space="preserve">Arrhythmias </w:t>
            </w:r>
          </w:p>
          <w:p w:rsidR="00197FF2" w:rsidRPr="00337E3B" w:rsidRDefault="00197FF2" w:rsidP="00337E3B">
            <w:pPr>
              <w:numPr>
                <w:ilvl w:val="0"/>
                <w:numId w:val="8"/>
              </w:numPr>
              <w:spacing w:after="0" w:line="240" w:lineRule="auto"/>
              <w:rPr>
                <w:rFonts w:cs="Calibri"/>
              </w:rPr>
            </w:pPr>
            <w:r w:rsidRPr="00337E3B">
              <w:rPr>
                <w:rFonts w:cs="Calibri"/>
              </w:rPr>
              <w:t xml:space="preserve">Hypotension </w:t>
            </w:r>
          </w:p>
          <w:p w:rsidR="00197FF2" w:rsidRPr="00337E3B" w:rsidRDefault="00197FF2" w:rsidP="00337E3B">
            <w:pPr>
              <w:numPr>
                <w:ilvl w:val="0"/>
                <w:numId w:val="8"/>
              </w:numPr>
              <w:spacing w:after="0" w:line="240" w:lineRule="auto"/>
              <w:rPr>
                <w:rFonts w:cs="Calibri"/>
                <w:color w:val="7030A0"/>
              </w:rPr>
            </w:pPr>
            <w:r w:rsidRPr="00337E3B">
              <w:rPr>
                <w:rFonts w:cs="Calibri"/>
                <w:color w:val="7030A0"/>
              </w:rPr>
              <w:t xml:space="preserve">Tardive dyskinesia </w:t>
            </w:r>
          </w:p>
          <w:p w:rsidR="00197FF2" w:rsidRPr="00337E3B" w:rsidRDefault="00197FF2" w:rsidP="00337E3B">
            <w:pPr>
              <w:spacing w:after="0" w:line="240" w:lineRule="auto"/>
              <w:rPr>
                <w:rFonts w:cs="Calibri"/>
              </w:rPr>
            </w:pPr>
          </w:p>
          <w:p w:rsidR="00197FF2" w:rsidRPr="00337E3B" w:rsidRDefault="00197FF2" w:rsidP="00337E3B">
            <w:pPr>
              <w:spacing w:after="0" w:line="240" w:lineRule="auto"/>
              <w:rPr>
                <w:rFonts w:cs="Calibri"/>
              </w:rPr>
            </w:pPr>
          </w:p>
          <w:p w:rsidR="00197FF2" w:rsidRPr="00337E3B" w:rsidRDefault="00197FF2" w:rsidP="00337E3B">
            <w:pPr>
              <w:spacing w:after="0" w:line="240" w:lineRule="auto"/>
              <w:rPr>
                <w:rFonts w:cs="Calibri"/>
              </w:rPr>
            </w:pPr>
          </w:p>
        </w:tc>
        <w:tc>
          <w:tcPr>
            <w:tcW w:w="4860" w:type="dxa"/>
          </w:tcPr>
          <w:p w:rsidR="00197FF2" w:rsidRPr="00337E3B" w:rsidRDefault="00197FF2" w:rsidP="00337E3B">
            <w:pPr>
              <w:pStyle w:val="ListParagraph"/>
              <w:numPr>
                <w:ilvl w:val="0"/>
                <w:numId w:val="8"/>
              </w:numPr>
              <w:spacing w:after="0" w:line="240" w:lineRule="auto"/>
              <w:rPr>
                <w:rFonts w:cs="Calibri"/>
              </w:rPr>
            </w:pPr>
            <w:r w:rsidRPr="00337E3B">
              <w:rPr>
                <w:rFonts w:cs="Calibri"/>
              </w:rPr>
              <w:t>No Reported Food Interactions</w:t>
            </w:r>
          </w:p>
          <w:p w:rsidR="00197FF2" w:rsidRPr="00337E3B" w:rsidRDefault="00197FF2" w:rsidP="00337E3B">
            <w:pPr>
              <w:pStyle w:val="ListParagraph"/>
              <w:numPr>
                <w:ilvl w:val="0"/>
                <w:numId w:val="8"/>
              </w:numPr>
              <w:spacing w:after="0" w:line="240" w:lineRule="auto"/>
              <w:rPr>
                <w:rFonts w:cs="Calibri"/>
              </w:rPr>
            </w:pPr>
            <w:r w:rsidRPr="00337E3B">
              <w:rPr>
                <w:rFonts w:cs="Calibri"/>
              </w:rPr>
              <w:t>Additive anticholinergic effects</w:t>
            </w:r>
          </w:p>
          <w:p w:rsidR="00197FF2" w:rsidRPr="00337E3B" w:rsidRDefault="00197FF2" w:rsidP="00337E3B">
            <w:pPr>
              <w:pStyle w:val="ListParagraph"/>
              <w:numPr>
                <w:ilvl w:val="0"/>
                <w:numId w:val="8"/>
              </w:numPr>
              <w:spacing w:after="0" w:line="240" w:lineRule="auto"/>
              <w:rPr>
                <w:rFonts w:cs="Calibri"/>
              </w:rPr>
            </w:pPr>
            <w:r w:rsidRPr="00337E3B">
              <w:rPr>
                <w:rFonts w:cs="Calibri"/>
              </w:rPr>
              <w:t>Antihistamines</w:t>
            </w:r>
          </w:p>
          <w:p w:rsidR="00197FF2" w:rsidRPr="00337E3B" w:rsidRDefault="00197FF2" w:rsidP="00337E3B">
            <w:pPr>
              <w:pStyle w:val="ListParagraph"/>
              <w:numPr>
                <w:ilvl w:val="0"/>
                <w:numId w:val="8"/>
              </w:numPr>
              <w:spacing w:after="0" w:line="240" w:lineRule="auto"/>
              <w:rPr>
                <w:rFonts w:cs="Calibri"/>
              </w:rPr>
            </w:pPr>
            <w:r w:rsidRPr="00337E3B">
              <w:rPr>
                <w:rFonts w:cs="Calibri"/>
              </w:rPr>
              <w:t>Phenothiazines</w:t>
            </w:r>
          </w:p>
          <w:p w:rsidR="00197FF2" w:rsidRPr="00337E3B" w:rsidRDefault="00197FF2" w:rsidP="00337E3B">
            <w:pPr>
              <w:pStyle w:val="ListParagraph"/>
              <w:numPr>
                <w:ilvl w:val="0"/>
                <w:numId w:val="8"/>
              </w:numPr>
              <w:spacing w:after="0" w:line="240" w:lineRule="auto"/>
              <w:rPr>
                <w:rFonts w:cs="Calibri"/>
              </w:rPr>
            </w:pPr>
            <w:r w:rsidRPr="00337E3B">
              <w:rPr>
                <w:rFonts w:cs="Calibri"/>
              </w:rPr>
              <w:t xml:space="preserve">Quinidine </w:t>
            </w:r>
          </w:p>
          <w:p w:rsidR="00197FF2" w:rsidRPr="00337E3B" w:rsidRDefault="00197FF2" w:rsidP="00337E3B">
            <w:pPr>
              <w:pStyle w:val="ListParagraph"/>
              <w:numPr>
                <w:ilvl w:val="0"/>
                <w:numId w:val="8"/>
              </w:numPr>
              <w:spacing w:after="0" w:line="240" w:lineRule="auto"/>
              <w:rPr>
                <w:rFonts w:cs="Calibri"/>
              </w:rPr>
            </w:pPr>
            <w:r w:rsidRPr="00337E3B">
              <w:rPr>
                <w:rFonts w:cs="Calibri"/>
              </w:rPr>
              <w:t>Disopyramide</w:t>
            </w:r>
          </w:p>
          <w:p w:rsidR="00197FF2" w:rsidRPr="00337E3B" w:rsidRDefault="00197FF2" w:rsidP="00337E3B">
            <w:pPr>
              <w:pStyle w:val="ListParagraph"/>
              <w:numPr>
                <w:ilvl w:val="0"/>
                <w:numId w:val="8"/>
              </w:numPr>
              <w:spacing w:after="0" w:line="240" w:lineRule="auto"/>
              <w:rPr>
                <w:rFonts w:cs="Calibri"/>
              </w:rPr>
            </w:pPr>
            <w:r w:rsidRPr="00337E3B">
              <w:rPr>
                <w:rFonts w:cs="Calibri"/>
              </w:rPr>
              <w:t>Tricyclic antidepressants</w:t>
            </w:r>
          </w:p>
          <w:p w:rsidR="00197FF2" w:rsidRPr="00337E3B" w:rsidRDefault="00197FF2" w:rsidP="00337E3B">
            <w:pPr>
              <w:pStyle w:val="ListParagraph"/>
              <w:numPr>
                <w:ilvl w:val="0"/>
                <w:numId w:val="8"/>
              </w:numPr>
              <w:spacing w:after="0" w:line="240" w:lineRule="auto"/>
              <w:rPr>
                <w:rFonts w:cs="Calibri"/>
              </w:rPr>
            </w:pPr>
            <w:r w:rsidRPr="00337E3B">
              <w:rPr>
                <w:rFonts w:cs="Calibri"/>
              </w:rPr>
              <w:t>Counteracts cholinergic effects of bethanecol</w:t>
            </w:r>
          </w:p>
          <w:p w:rsidR="00197FF2" w:rsidRPr="00337E3B" w:rsidRDefault="00197FF2" w:rsidP="00337E3B">
            <w:pPr>
              <w:pStyle w:val="ListParagraph"/>
              <w:numPr>
                <w:ilvl w:val="0"/>
                <w:numId w:val="8"/>
              </w:numPr>
              <w:spacing w:after="0" w:line="240" w:lineRule="auto"/>
              <w:rPr>
                <w:rFonts w:cs="Calibri"/>
              </w:rPr>
            </w:pPr>
            <w:r w:rsidRPr="00337E3B">
              <w:rPr>
                <w:rFonts w:cs="Calibri"/>
              </w:rPr>
              <w:t>Antacids and antidiarrheals may decrease absorption</w:t>
            </w:r>
          </w:p>
        </w:tc>
      </w:tr>
    </w:tbl>
    <w:p w:rsidR="00197FF2" w:rsidRPr="00AA6058" w:rsidRDefault="00197FF2" w:rsidP="00033403">
      <w:pPr>
        <w:rPr>
          <w:rFonts w:cs="Calibri"/>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2"/>
        <w:gridCol w:w="4822"/>
      </w:tblGrid>
      <w:tr w:rsidR="00197FF2" w:rsidRPr="00337E3B" w:rsidTr="00337E3B">
        <w:trPr>
          <w:trHeight w:val="239"/>
        </w:trPr>
        <w:tc>
          <w:tcPr>
            <w:tcW w:w="4822" w:type="dxa"/>
          </w:tcPr>
          <w:p w:rsidR="00197FF2" w:rsidRPr="00337E3B" w:rsidRDefault="00197FF2" w:rsidP="00337E3B">
            <w:pPr>
              <w:spacing w:after="0" w:line="240" w:lineRule="auto"/>
              <w:jc w:val="center"/>
              <w:rPr>
                <w:rFonts w:cs="Calibri"/>
              </w:rPr>
            </w:pPr>
            <w:r w:rsidRPr="00337E3B">
              <w:rPr>
                <w:rFonts w:cs="Calibri"/>
              </w:rPr>
              <w:t>Nursing Interventions</w:t>
            </w:r>
          </w:p>
        </w:tc>
        <w:tc>
          <w:tcPr>
            <w:tcW w:w="4822" w:type="dxa"/>
          </w:tcPr>
          <w:p w:rsidR="00197FF2" w:rsidRPr="00337E3B" w:rsidRDefault="00197FF2" w:rsidP="00337E3B">
            <w:pPr>
              <w:spacing w:after="0" w:line="240" w:lineRule="auto"/>
              <w:jc w:val="center"/>
              <w:rPr>
                <w:rFonts w:cs="Calibri"/>
              </w:rPr>
            </w:pPr>
            <w:r w:rsidRPr="00337E3B">
              <w:rPr>
                <w:rFonts w:cs="Calibri"/>
              </w:rPr>
              <w:t>Client Education</w:t>
            </w:r>
          </w:p>
        </w:tc>
      </w:tr>
      <w:tr w:rsidR="00197FF2" w:rsidRPr="00337E3B" w:rsidTr="00337E3B">
        <w:trPr>
          <w:trHeight w:val="2416"/>
        </w:trPr>
        <w:tc>
          <w:tcPr>
            <w:tcW w:w="4822" w:type="dxa"/>
          </w:tcPr>
          <w:p w:rsidR="00197FF2" w:rsidRPr="00337E3B" w:rsidRDefault="00197FF2" w:rsidP="00337E3B">
            <w:pPr>
              <w:spacing w:after="0" w:line="240" w:lineRule="auto"/>
              <w:rPr>
                <w:rFonts w:cs="Calibri"/>
              </w:rPr>
            </w:pPr>
          </w:p>
          <w:p w:rsidR="00197FF2" w:rsidRPr="00337E3B" w:rsidRDefault="00197FF2" w:rsidP="00337E3B">
            <w:pPr>
              <w:pStyle w:val="ListParagraph"/>
              <w:numPr>
                <w:ilvl w:val="0"/>
                <w:numId w:val="9"/>
              </w:numPr>
              <w:spacing w:after="0" w:line="240" w:lineRule="auto"/>
              <w:rPr>
                <w:rFonts w:cs="Calibri"/>
              </w:rPr>
            </w:pPr>
            <w:r w:rsidRPr="00337E3B">
              <w:rPr>
                <w:rFonts w:cs="Calibri"/>
              </w:rPr>
              <w:t>Monitor I&amp;O</w:t>
            </w:r>
          </w:p>
          <w:p w:rsidR="00197FF2" w:rsidRPr="00337E3B" w:rsidRDefault="00197FF2" w:rsidP="00337E3B">
            <w:pPr>
              <w:pStyle w:val="ListParagraph"/>
              <w:numPr>
                <w:ilvl w:val="0"/>
                <w:numId w:val="9"/>
              </w:numPr>
              <w:spacing w:after="0" w:line="240" w:lineRule="auto"/>
              <w:rPr>
                <w:rFonts w:cs="Calibri"/>
              </w:rPr>
            </w:pPr>
            <w:r w:rsidRPr="00337E3B">
              <w:rPr>
                <w:rFonts w:cs="Calibri"/>
              </w:rPr>
              <w:t>Monitor VS’</w:t>
            </w:r>
          </w:p>
          <w:p w:rsidR="00197FF2" w:rsidRPr="00337E3B" w:rsidRDefault="00197FF2" w:rsidP="00337E3B">
            <w:pPr>
              <w:pStyle w:val="ListParagraph"/>
              <w:numPr>
                <w:ilvl w:val="0"/>
                <w:numId w:val="9"/>
              </w:numPr>
              <w:spacing w:after="0" w:line="240" w:lineRule="auto"/>
              <w:rPr>
                <w:rFonts w:cs="Calibri"/>
              </w:rPr>
            </w:pPr>
            <w:r w:rsidRPr="00337E3B">
              <w:rPr>
                <w:rFonts w:cs="Calibri"/>
              </w:rPr>
              <w:t xml:space="preserve">Monitor for urinary retention and constipation </w:t>
            </w:r>
          </w:p>
          <w:p w:rsidR="00197FF2" w:rsidRPr="00337E3B" w:rsidRDefault="00197FF2" w:rsidP="00337E3B">
            <w:pPr>
              <w:pStyle w:val="ListParagraph"/>
              <w:numPr>
                <w:ilvl w:val="0"/>
                <w:numId w:val="9"/>
              </w:numPr>
              <w:spacing w:after="0" w:line="240" w:lineRule="auto"/>
              <w:rPr>
                <w:rFonts w:cs="Calibri"/>
                <w:color w:val="7030A0"/>
              </w:rPr>
            </w:pPr>
            <w:r w:rsidRPr="00337E3B">
              <w:rPr>
                <w:rFonts w:cs="Calibri"/>
                <w:color w:val="7030A0"/>
              </w:rPr>
              <w:t xml:space="preserve">Assess for tardive dyskinesia </w:t>
            </w:r>
          </w:p>
          <w:p w:rsidR="00197FF2" w:rsidRPr="00337E3B" w:rsidRDefault="00197FF2" w:rsidP="00337E3B">
            <w:pPr>
              <w:spacing w:after="0" w:line="240" w:lineRule="auto"/>
              <w:rPr>
                <w:rFonts w:cs="Calibri"/>
                <w:color w:val="7030A0"/>
              </w:rPr>
            </w:pPr>
          </w:p>
          <w:p w:rsidR="00197FF2" w:rsidRPr="00337E3B" w:rsidRDefault="00197FF2" w:rsidP="00337E3B">
            <w:pPr>
              <w:spacing w:after="0" w:line="240" w:lineRule="auto"/>
              <w:rPr>
                <w:rFonts w:cs="Calibri"/>
              </w:rPr>
            </w:pPr>
          </w:p>
          <w:p w:rsidR="00197FF2" w:rsidRPr="00337E3B" w:rsidRDefault="00197FF2" w:rsidP="00337E3B">
            <w:pPr>
              <w:spacing w:after="0" w:line="240" w:lineRule="auto"/>
              <w:rPr>
                <w:rFonts w:cs="Calibri"/>
              </w:rPr>
            </w:pPr>
          </w:p>
          <w:p w:rsidR="00197FF2" w:rsidRPr="00337E3B" w:rsidRDefault="00197FF2" w:rsidP="00337E3B">
            <w:pPr>
              <w:spacing w:after="0" w:line="240" w:lineRule="auto"/>
              <w:rPr>
                <w:rFonts w:cs="Calibri"/>
              </w:rPr>
            </w:pPr>
            <w:r w:rsidRPr="00337E3B">
              <w:rPr>
                <w:rFonts w:cs="Calibri"/>
                <w:noProof/>
              </w:rPr>
              <w:pict>
                <v:shape id="Picture 6" o:spid="_x0000_i1032" type="#_x0000_t75" style="width:45pt;height:34.5pt;visibility:visible">
                  <v:imagedata r:id="rId8" o:title=""/>
                </v:shape>
              </w:pict>
            </w:r>
          </w:p>
        </w:tc>
        <w:tc>
          <w:tcPr>
            <w:tcW w:w="4822" w:type="dxa"/>
          </w:tcPr>
          <w:p w:rsidR="00197FF2" w:rsidRPr="00337E3B" w:rsidRDefault="00197FF2" w:rsidP="00337E3B">
            <w:pPr>
              <w:spacing w:after="0" w:line="240" w:lineRule="auto"/>
              <w:rPr>
                <w:rFonts w:cs="Calibri"/>
              </w:rPr>
            </w:pPr>
          </w:p>
          <w:p w:rsidR="00197FF2" w:rsidRPr="00337E3B" w:rsidRDefault="00197FF2" w:rsidP="00337E3B">
            <w:pPr>
              <w:pStyle w:val="ListParagraph"/>
              <w:numPr>
                <w:ilvl w:val="0"/>
                <w:numId w:val="9"/>
              </w:numPr>
              <w:spacing w:after="0" w:line="240" w:lineRule="auto"/>
              <w:rPr>
                <w:rFonts w:cs="Calibri"/>
              </w:rPr>
            </w:pPr>
            <w:r w:rsidRPr="00337E3B">
              <w:rPr>
                <w:rFonts w:cs="Calibri"/>
              </w:rPr>
              <w:t>Increase fiber and fluid intake</w:t>
            </w:r>
          </w:p>
          <w:p w:rsidR="00197FF2" w:rsidRPr="00337E3B" w:rsidRDefault="00197FF2" w:rsidP="00337E3B">
            <w:pPr>
              <w:pStyle w:val="ListParagraph"/>
              <w:numPr>
                <w:ilvl w:val="0"/>
                <w:numId w:val="9"/>
              </w:numPr>
              <w:spacing w:after="0" w:line="240" w:lineRule="auto"/>
              <w:rPr>
                <w:rFonts w:cs="Calibri"/>
              </w:rPr>
            </w:pPr>
            <w:r w:rsidRPr="00337E3B">
              <w:rPr>
                <w:rFonts w:cs="Calibri"/>
              </w:rPr>
              <w:t xml:space="preserve">Taper drug slowly </w:t>
            </w:r>
          </w:p>
          <w:p w:rsidR="00197FF2" w:rsidRPr="00337E3B" w:rsidRDefault="00197FF2" w:rsidP="00337E3B">
            <w:pPr>
              <w:pStyle w:val="ListParagraph"/>
              <w:numPr>
                <w:ilvl w:val="0"/>
                <w:numId w:val="9"/>
              </w:numPr>
              <w:spacing w:after="0" w:line="240" w:lineRule="auto"/>
              <w:rPr>
                <w:rFonts w:cs="Calibri"/>
              </w:rPr>
            </w:pPr>
            <w:r w:rsidRPr="00337E3B">
              <w:rPr>
                <w:rFonts w:cs="Calibri"/>
              </w:rPr>
              <w:t>Take daily dose at bedtime</w:t>
            </w:r>
          </w:p>
          <w:p w:rsidR="00197FF2" w:rsidRPr="00337E3B" w:rsidRDefault="00197FF2" w:rsidP="00337E3B">
            <w:pPr>
              <w:pStyle w:val="ListParagraph"/>
              <w:numPr>
                <w:ilvl w:val="0"/>
                <w:numId w:val="9"/>
              </w:numPr>
              <w:spacing w:after="0" w:line="240" w:lineRule="auto"/>
              <w:rPr>
                <w:rFonts w:cs="Calibri"/>
              </w:rPr>
            </w:pPr>
            <w:r w:rsidRPr="00337E3B">
              <w:rPr>
                <w:rFonts w:cs="Calibri"/>
              </w:rPr>
              <w:t>Teach patient to monitor for S/S of urinary hesitancy and constipation</w:t>
            </w:r>
          </w:p>
          <w:p w:rsidR="00197FF2" w:rsidRPr="00337E3B" w:rsidRDefault="00197FF2" w:rsidP="00337E3B">
            <w:pPr>
              <w:pStyle w:val="ListParagraph"/>
              <w:numPr>
                <w:ilvl w:val="0"/>
                <w:numId w:val="9"/>
              </w:numPr>
              <w:spacing w:after="0" w:line="240" w:lineRule="auto"/>
              <w:rPr>
                <w:rFonts w:cs="Calibri"/>
                <w:color w:val="7030A0"/>
              </w:rPr>
            </w:pPr>
            <w:r w:rsidRPr="00337E3B">
              <w:rPr>
                <w:rFonts w:cs="Calibri"/>
                <w:color w:val="7030A0"/>
              </w:rPr>
              <w:t xml:space="preserve">Treat dry mouth with cool drinks and ice chips </w:t>
            </w:r>
          </w:p>
          <w:p w:rsidR="00197FF2" w:rsidRPr="00337E3B" w:rsidRDefault="00197FF2" w:rsidP="00337E3B">
            <w:pPr>
              <w:pStyle w:val="ListParagraph"/>
              <w:numPr>
                <w:ilvl w:val="0"/>
                <w:numId w:val="9"/>
              </w:numPr>
              <w:spacing w:after="0" w:line="240" w:lineRule="auto"/>
            </w:pPr>
            <w:r w:rsidRPr="00337E3B">
              <w:rPr>
                <w:color w:val="7030A0"/>
              </w:rPr>
              <w:t>Tardive dyskinesia involves</w:t>
            </w:r>
            <w:r w:rsidRPr="00337E3B">
              <w:t xml:space="preserve"> involuntary and repetitive movements, watch for signs such as restlessness, restless leg syndrome, jittery feelings and nervous energy and report to HCP immediately.</w:t>
            </w:r>
          </w:p>
        </w:tc>
      </w:tr>
    </w:tbl>
    <w:p w:rsidR="00197FF2" w:rsidRDefault="00197FF2" w:rsidP="004E7659"/>
    <w:p w:rsidR="00197FF2" w:rsidRDefault="00197FF2" w:rsidP="004E7659"/>
    <w:p w:rsidR="00197FF2" w:rsidRDefault="00197FF2" w:rsidP="004E7659"/>
    <w:p w:rsidR="00197FF2" w:rsidRDefault="00197FF2" w:rsidP="004E7659"/>
    <w:p w:rsidR="00197FF2" w:rsidRDefault="00197FF2" w:rsidP="00033403">
      <w:pPr>
        <w:jc w:val="center"/>
      </w:pPr>
      <w:r>
        <w:t>Trazodone (Desyrel)</w:t>
      </w:r>
    </w:p>
    <w:p w:rsidR="00197FF2" w:rsidRDefault="00197FF2" w:rsidP="00033403">
      <w:pPr>
        <w:jc w:val="center"/>
      </w:pPr>
      <w:r>
        <w:t>Dose: 150 mg daily</w:t>
      </w:r>
    </w:p>
    <w:p w:rsidR="00197FF2" w:rsidRDefault="00197FF2" w:rsidP="00033403">
      <w:r>
        <w:t>Medication Classification: __Therapeutic: antidepressant_______________________________</w:t>
      </w:r>
    </w:p>
    <w:p w:rsidR="00197FF2" w:rsidRDefault="00197FF2" w:rsidP="00033403">
      <w:r>
        <w:t>Expected Pharmacological Action (s):  _Alters effects of serotonin in CNS__________________________</w:t>
      </w:r>
    </w:p>
    <w:p w:rsidR="00197FF2" w:rsidRDefault="00197FF2" w:rsidP="00033403">
      <w:r>
        <w:t>Therapeutic Use: __Major depression, off label use: insomnia, chronic pain syndromes______________</w:t>
      </w:r>
    </w:p>
    <w:p w:rsidR="00197FF2" w:rsidRDefault="00197FF2" w:rsidP="00033403">
      <w:r w:rsidRPr="00AF6574">
        <w:rPr>
          <w:noProof/>
        </w:rPr>
        <w:pict>
          <v:shape id="Picture 7" o:spid="_x0000_i1033" type="#_x0000_t75" style="width:12pt;height:12pt;visibility:visible">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Side/Adverse Effects</w:t>
            </w:r>
          </w:p>
        </w:tc>
        <w:tc>
          <w:tcPr>
            <w:tcW w:w="4788" w:type="dxa"/>
          </w:tcPr>
          <w:p w:rsidR="00197FF2" w:rsidRPr="00337E3B" w:rsidRDefault="00197FF2" w:rsidP="00337E3B">
            <w:pPr>
              <w:spacing w:after="0" w:line="240" w:lineRule="auto"/>
              <w:jc w:val="center"/>
            </w:pPr>
            <w:r w:rsidRPr="00337E3B">
              <w:t>Medications/Food Interactions</w:t>
            </w:r>
          </w:p>
        </w:tc>
      </w:tr>
      <w:tr w:rsidR="00197FF2" w:rsidRPr="00337E3B" w:rsidTr="00337E3B">
        <w:tc>
          <w:tcPr>
            <w:tcW w:w="4788" w:type="dxa"/>
          </w:tcPr>
          <w:p w:rsidR="00197FF2" w:rsidRPr="00337E3B" w:rsidRDefault="00197FF2" w:rsidP="00337E3B">
            <w:pPr>
              <w:pStyle w:val="ListParagraph"/>
              <w:numPr>
                <w:ilvl w:val="0"/>
                <w:numId w:val="3"/>
              </w:numPr>
              <w:spacing w:after="0" w:line="240" w:lineRule="auto"/>
            </w:pPr>
            <w:r w:rsidRPr="00337E3B">
              <w:t>Drowsiness</w:t>
            </w:r>
          </w:p>
          <w:p w:rsidR="00197FF2" w:rsidRPr="00337E3B" w:rsidRDefault="00197FF2" w:rsidP="00337E3B">
            <w:pPr>
              <w:pStyle w:val="ListParagraph"/>
              <w:numPr>
                <w:ilvl w:val="0"/>
                <w:numId w:val="3"/>
              </w:numPr>
              <w:spacing w:after="0" w:line="240" w:lineRule="auto"/>
            </w:pPr>
            <w:r w:rsidRPr="00337E3B">
              <w:t>Hypotension</w:t>
            </w:r>
          </w:p>
          <w:p w:rsidR="00197FF2" w:rsidRPr="00337E3B" w:rsidRDefault="00197FF2" w:rsidP="00337E3B">
            <w:pPr>
              <w:pStyle w:val="ListParagraph"/>
              <w:numPr>
                <w:ilvl w:val="0"/>
                <w:numId w:val="3"/>
              </w:numPr>
              <w:spacing w:after="0" w:line="240" w:lineRule="auto"/>
            </w:pPr>
            <w:r w:rsidRPr="00337E3B">
              <w:t>Dry mouth</w:t>
            </w:r>
          </w:p>
          <w:p w:rsidR="00197FF2" w:rsidRPr="00337E3B" w:rsidRDefault="00197FF2" w:rsidP="00337E3B">
            <w:pPr>
              <w:pStyle w:val="ListParagraph"/>
              <w:numPr>
                <w:ilvl w:val="0"/>
                <w:numId w:val="3"/>
              </w:numPr>
              <w:spacing w:after="0" w:line="240" w:lineRule="auto"/>
            </w:pPr>
            <w:r w:rsidRPr="00337E3B">
              <w:t>Prolonged QT interval</w:t>
            </w:r>
          </w:p>
          <w:p w:rsidR="00197FF2" w:rsidRPr="00337E3B" w:rsidRDefault="00197FF2" w:rsidP="00337E3B">
            <w:pPr>
              <w:pStyle w:val="ListParagraph"/>
              <w:numPr>
                <w:ilvl w:val="0"/>
                <w:numId w:val="3"/>
              </w:numPr>
              <w:spacing w:after="0" w:line="240" w:lineRule="auto"/>
            </w:pPr>
            <w:r w:rsidRPr="00337E3B">
              <w:t>Hallucinations</w:t>
            </w:r>
          </w:p>
          <w:p w:rsidR="00197FF2" w:rsidRPr="00337E3B" w:rsidRDefault="00197FF2" w:rsidP="00337E3B">
            <w:pPr>
              <w:pStyle w:val="ListParagraph"/>
              <w:numPr>
                <w:ilvl w:val="0"/>
                <w:numId w:val="3"/>
              </w:numPr>
              <w:spacing w:after="0" w:line="240" w:lineRule="auto"/>
              <w:rPr>
                <w:color w:val="7030A0"/>
              </w:rPr>
            </w:pPr>
            <w:r w:rsidRPr="00337E3B">
              <w:rPr>
                <w:color w:val="7030A0"/>
              </w:rPr>
              <w:t>Suicidal thoughts</w:t>
            </w:r>
          </w:p>
          <w:p w:rsidR="00197FF2" w:rsidRPr="00337E3B" w:rsidRDefault="00197FF2" w:rsidP="00337E3B">
            <w:pPr>
              <w:pStyle w:val="ListParagraph"/>
              <w:numPr>
                <w:ilvl w:val="0"/>
                <w:numId w:val="3"/>
              </w:numPr>
              <w:spacing w:after="0" w:line="240" w:lineRule="auto"/>
              <w:rPr>
                <w:color w:val="7030A0"/>
              </w:rPr>
            </w:pPr>
            <w:r w:rsidRPr="00337E3B">
              <w:rPr>
                <w:color w:val="FF0000"/>
              </w:rPr>
              <w:t>Serotonin syndrome</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3"/>
              </w:numPr>
              <w:spacing w:after="0" w:line="240" w:lineRule="auto"/>
            </w:pPr>
            <w:r w:rsidRPr="00337E3B">
              <w:t>Can increase serum digoxin or phenytoin levels</w:t>
            </w:r>
          </w:p>
          <w:p w:rsidR="00197FF2" w:rsidRPr="00337E3B" w:rsidRDefault="00197FF2" w:rsidP="00337E3B">
            <w:pPr>
              <w:pStyle w:val="ListParagraph"/>
              <w:numPr>
                <w:ilvl w:val="0"/>
                <w:numId w:val="3"/>
              </w:numPr>
              <w:spacing w:after="0" w:line="240" w:lineRule="auto"/>
            </w:pPr>
            <w:r w:rsidRPr="00337E3B">
              <w:t>Increased CNS depression can occur with alcohol, opioid analgesics, and sedatives/hypnotics</w:t>
            </w:r>
          </w:p>
          <w:p w:rsidR="00197FF2" w:rsidRPr="00337E3B" w:rsidRDefault="00197FF2" w:rsidP="00337E3B">
            <w:pPr>
              <w:pStyle w:val="ListParagraph"/>
              <w:numPr>
                <w:ilvl w:val="0"/>
                <w:numId w:val="3"/>
              </w:numPr>
              <w:spacing w:after="0" w:line="240" w:lineRule="auto"/>
            </w:pPr>
            <w:r w:rsidRPr="00337E3B">
              <w:t>Increased hypotension with antihypertensives, alcohol, or nitrates</w:t>
            </w:r>
          </w:p>
          <w:p w:rsidR="00197FF2" w:rsidRPr="00337E3B" w:rsidRDefault="00197FF2" w:rsidP="00337E3B">
            <w:pPr>
              <w:pStyle w:val="ListParagraph"/>
              <w:numPr>
                <w:ilvl w:val="0"/>
                <w:numId w:val="3"/>
              </w:numPr>
              <w:spacing w:after="0" w:line="240" w:lineRule="auto"/>
            </w:pPr>
            <w:r w:rsidRPr="00337E3B">
              <w:t>When used with fluoxetine, serum levels of trazodone increases, along with risk of toxicity</w:t>
            </w:r>
          </w:p>
          <w:p w:rsidR="00197FF2" w:rsidRPr="00337E3B" w:rsidRDefault="00197FF2" w:rsidP="00337E3B">
            <w:pPr>
              <w:pStyle w:val="ListParagraph"/>
              <w:numPr>
                <w:ilvl w:val="0"/>
                <w:numId w:val="3"/>
              </w:numPr>
              <w:spacing w:after="0" w:line="240" w:lineRule="auto"/>
              <w:rPr>
                <w:color w:val="7030A0"/>
              </w:rPr>
            </w:pPr>
            <w:r w:rsidRPr="00337E3B">
              <w:rPr>
                <w:color w:val="7030A0"/>
              </w:rPr>
              <w:t>DO NOT USE within 14 days of MAOI therapy</w:t>
            </w:r>
          </w:p>
          <w:p w:rsidR="00197FF2" w:rsidRPr="00337E3B" w:rsidRDefault="00197FF2" w:rsidP="00337E3B">
            <w:pPr>
              <w:pStyle w:val="ListParagraph"/>
              <w:numPr>
                <w:ilvl w:val="0"/>
                <w:numId w:val="3"/>
              </w:numPr>
              <w:spacing w:after="0" w:line="240" w:lineRule="auto"/>
            </w:pPr>
            <w:r w:rsidRPr="00337E3B">
              <w:t>Can increase PT with warfarin</w:t>
            </w:r>
          </w:p>
          <w:p w:rsidR="00197FF2" w:rsidRPr="00337E3B" w:rsidRDefault="00197FF2" w:rsidP="00337E3B">
            <w:pPr>
              <w:pStyle w:val="ListParagraph"/>
              <w:numPr>
                <w:ilvl w:val="0"/>
                <w:numId w:val="3"/>
              </w:numPr>
              <w:spacing w:after="0" w:line="240" w:lineRule="auto"/>
              <w:rPr>
                <w:color w:val="7030A0"/>
              </w:rPr>
            </w:pPr>
            <w:r w:rsidRPr="00337E3B">
              <w:rPr>
                <w:color w:val="7030A0"/>
              </w:rPr>
              <w:t>FOOD USE: Kava-kava, valerian, and</w:t>
            </w:r>
            <w:r w:rsidRPr="00337E3B">
              <w:t xml:space="preserve"> </w:t>
            </w:r>
            <w:r w:rsidRPr="00337E3B">
              <w:rPr>
                <w:color w:val="7030A0"/>
              </w:rPr>
              <w:t>chamomile can increase CNS depression</w:t>
            </w:r>
          </w:p>
          <w:p w:rsidR="00197FF2" w:rsidRPr="00337E3B" w:rsidRDefault="00197FF2" w:rsidP="00337E3B">
            <w:pPr>
              <w:pStyle w:val="ListParagraph"/>
              <w:numPr>
                <w:ilvl w:val="0"/>
                <w:numId w:val="3"/>
              </w:numPr>
              <w:spacing w:after="0" w:line="240" w:lineRule="auto"/>
            </w:pPr>
            <w:r w:rsidRPr="00337E3B">
              <w:rPr>
                <w:color w:val="7030A0"/>
              </w:rPr>
              <w:t>Increased risk of serotonin syndrome with St. Johns wort and SAMe</w:t>
            </w:r>
          </w:p>
        </w:tc>
      </w:tr>
    </w:tbl>
    <w:p w:rsidR="00197FF2" w:rsidRDefault="00197FF2" w:rsidP="00033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Nursing Interventions</w:t>
            </w:r>
          </w:p>
        </w:tc>
        <w:tc>
          <w:tcPr>
            <w:tcW w:w="4788" w:type="dxa"/>
          </w:tcPr>
          <w:p w:rsidR="00197FF2" w:rsidRPr="00337E3B" w:rsidRDefault="00197FF2" w:rsidP="00337E3B">
            <w:pPr>
              <w:spacing w:after="0" w:line="240" w:lineRule="auto"/>
              <w:jc w:val="center"/>
            </w:pPr>
            <w:r w:rsidRPr="00337E3B">
              <w:t>Client Education</w:t>
            </w:r>
          </w:p>
        </w:tc>
      </w:tr>
      <w:tr w:rsidR="00197FF2" w:rsidRPr="00337E3B" w:rsidTr="00337E3B">
        <w:tc>
          <w:tcPr>
            <w:tcW w:w="4788" w:type="dxa"/>
          </w:tcPr>
          <w:p w:rsidR="00197FF2" w:rsidRPr="00337E3B" w:rsidRDefault="00197FF2" w:rsidP="00337E3B">
            <w:pPr>
              <w:spacing w:after="0" w:line="240" w:lineRule="auto"/>
              <w:rPr>
                <w:color w:val="FF0000"/>
              </w:rPr>
            </w:pPr>
          </w:p>
          <w:p w:rsidR="00197FF2" w:rsidRPr="00337E3B" w:rsidRDefault="00197FF2" w:rsidP="00337E3B">
            <w:pPr>
              <w:pStyle w:val="ListParagraph"/>
              <w:numPr>
                <w:ilvl w:val="0"/>
                <w:numId w:val="4"/>
              </w:numPr>
              <w:spacing w:after="0" w:line="240" w:lineRule="auto"/>
              <w:rPr>
                <w:color w:val="7030A0"/>
              </w:rPr>
            </w:pPr>
            <w:r w:rsidRPr="00337E3B">
              <w:t xml:space="preserve">Monitor for mood improvement, </w:t>
            </w:r>
            <w:r w:rsidRPr="00337E3B">
              <w:rPr>
                <w:color w:val="7030A0"/>
              </w:rPr>
              <w:t>suicidal tendencies, serotonin syndrome</w:t>
            </w:r>
          </w:p>
          <w:p w:rsidR="00197FF2" w:rsidRPr="00337E3B" w:rsidRDefault="00197FF2" w:rsidP="00337E3B">
            <w:pPr>
              <w:pStyle w:val="ListParagraph"/>
              <w:numPr>
                <w:ilvl w:val="0"/>
                <w:numId w:val="4"/>
              </w:numPr>
              <w:spacing w:after="0" w:line="240" w:lineRule="auto"/>
            </w:pPr>
            <w:r w:rsidRPr="00337E3B">
              <w:t>Monitor BP and pulse prior to giving</w:t>
            </w:r>
          </w:p>
          <w:p w:rsidR="00197FF2" w:rsidRPr="00337E3B" w:rsidRDefault="00197FF2" w:rsidP="00337E3B">
            <w:pPr>
              <w:pStyle w:val="ListParagraph"/>
              <w:numPr>
                <w:ilvl w:val="0"/>
                <w:numId w:val="4"/>
              </w:numPr>
              <w:spacing w:after="0" w:line="240" w:lineRule="auto"/>
              <w:rPr>
                <w:color w:val="7030A0"/>
              </w:rPr>
            </w:pPr>
            <w:r w:rsidRPr="00337E3B">
              <w:rPr>
                <w:color w:val="7030A0"/>
              </w:rPr>
              <w:t>Obtain baseline EKG</w:t>
            </w:r>
          </w:p>
          <w:p w:rsidR="00197FF2" w:rsidRPr="00337E3B" w:rsidRDefault="00197FF2" w:rsidP="00337E3B">
            <w:pPr>
              <w:pStyle w:val="ListParagraph"/>
              <w:numPr>
                <w:ilvl w:val="0"/>
                <w:numId w:val="4"/>
              </w:numPr>
              <w:spacing w:after="0" w:line="240" w:lineRule="auto"/>
            </w:pPr>
            <w:r w:rsidRPr="00337E3B">
              <w:t>Assess CBC, renal and hepatic function prior to starting therapy</w:t>
            </w:r>
          </w:p>
          <w:p w:rsidR="00197FF2" w:rsidRPr="00337E3B" w:rsidRDefault="00197FF2" w:rsidP="00337E3B">
            <w:pPr>
              <w:spacing w:after="0" w:line="240" w:lineRule="auto"/>
              <w:rPr>
                <w:color w:val="FF0000"/>
              </w:rPr>
            </w:pPr>
          </w:p>
          <w:p w:rsidR="00197FF2" w:rsidRPr="00337E3B" w:rsidRDefault="00197FF2" w:rsidP="00337E3B">
            <w:pPr>
              <w:spacing w:after="0" w:line="240" w:lineRule="auto"/>
              <w:rPr>
                <w:color w:val="FF0000"/>
              </w:rPr>
            </w:pPr>
          </w:p>
          <w:p w:rsidR="00197FF2" w:rsidRPr="00337E3B" w:rsidRDefault="00197FF2" w:rsidP="00337E3B">
            <w:pPr>
              <w:tabs>
                <w:tab w:val="left" w:pos="1395"/>
              </w:tabs>
              <w:spacing w:after="0" w:line="240" w:lineRule="auto"/>
              <w:rPr>
                <w:color w:val="FF0000"/>
              </w:rPr>
            </w:pPr>
          </w:p>
          <w:p w:rsidR="00197FF2" w:rsidRPr="00337E3B" w:rsidRDefault="00197FF2" w:rsidP="00337E3B">
            <w:pPr>
              <w:spacing w:after="0" w:line="240" w:lineRule="auto"/>
              <w:rPr>
                <w:color w:val="FF0000"/>
              </w:rPr>
            </w:pPr>
          </w:p>
          <w:p w:rsidR="00197FF2" w:rsidRPr="00337E3B" w:rsidRDefault="00197FF2" w:rsidP="00337E3B">
            <w:pPr>
              <w:spacing w:after="0" w:line="240" w:lineRule="auto"/>
              <w:rPr>
                <w:color w:val="FF0000"/>
              </w:rPr>
            </w:pPr>
          </w:p>
        </w:tc>
        <w:tc>
          <w:tcPr>
            <w:tcW w:w="4788" w:type="dxa"/>
          </w:tcPr>
          <w:p w:rsidR="00197FF2" w:rsidRPr="00337E3B" w:rsidRDefault="00197FF2" w:rsidP="00337E3B">
            <w:pPr>
              <w:pStyle w:val="ListParagraph"/>
              <w:numPr>
                <w:ilvl w:val="0"/>
                <w:numId w:val="4"/>
              </w:numPr>
              <w:spacing w:after="0" w:line="240" w:lineRule="auto"/>
            </w:pPr>
            <w:r w:rsidRPr="00337E3B">
              <w:t>Avoid driving and other activities requiring alertness until drug response known</w:t>
            </w:r>
          </w:p>
          <w:p w:rsidR="00197FF2" w:rsidRPr="00337E3B" w:rsidRDefault="00197FF2" w:rsidP="00337E3B">
            <w:pPr>
              <w:pStyle w:val="ListParagraph"/>
              <w:numPr>
                <w:ilvl w:val="0"/>
                <w:numId w:val="4"/>
              </w:numPr>
              <w:spacing w:after="0" w:line="240" w:lineRule="auto"/>
            </w:pPr>
            <w:r w:rsidRPr="00337E3B">
              <w:t>Change positions slowly to decrease orthostatic hypotension</w:t>
            </w:r>
          </w:p>
          <w:p w:rsidR="00197FF2" w:rsidRPr="00337E3B" w:rsidRDefault="00197FF2" w:rsidP="00337E3B">
            <w:pPr>
              <w:pStyle w:val="ListParagraph"/>
              <w:numPr>
                <w:ilvl w:val="0"/>
                <w:numId w:val="4"/>
              </w:numPr>
              <w:spacing w:after="0" w:line="240" w:lineRule="auto"/>
            </w:pPr>
            <w:r w:rsidRPr="00337E3B">
              <w:t>Avoid alcohol and other CNS depressants</w:t>
            </w:r>
          </w:p>
          <w:p w:rsidR="00197FF2" w:rsidRPr="00337E3B" w:rsidRDefault="00197FF2" w:rsidP="00337E3B">
            <w:pPr>
              <w:pStyle w:val="ListParagraph"/>
              <w:numPr>
                <w:ilvl w:val="0"/>
                <w:numId w:val="4"/>
              </w:numPr>
              <w:spacing w:after="0" w:line="240" w:lineRule="auto"/>
            </w:pPr>
            <w:r w:rsidRPr="00337E3B">
              <w:t>Good oral care, mouth rinses and sugarless gum/candy can be used to decrease dry mouth</w:t>
            </w:r>
          </w:p>
          <w:p w:rsidR="00197FF2" w:rsidRPr="00337E3B" w:rsidRDefault="00197FF2" w:rsidP="00337E3B">
            <w:pPr>
              <w:pStyle w:val="ListParagraph"/>
              <w:numPr>
                <w:ilvl w:val="0"/>
                <w:numId w:val="4"/>
              </w:numPr>
              <w:spacing w:after="0" w:line="240" w:lineRule="auto"/>
            </w:pPr>
            <w:r w:rsidRPr="00337E3B">
              <w:t>Emphasize importance of follow up exams</w:t>
            </w:r>
          </w:p>
          <w:p w:rsidR="00197FF2" w:rsidRPr="00337E3B" w:rsidRDefault="00197FF2" w:rsidP="00337E3B">
            <w:pPr>
              <w:pStyle w:val="ListParagraph"/>
              <w:numPr>
                <w:ilvl w:val="0"/>
                <w:numId w:val="4"/>
              </w:numPr>
              <w:spacing w:after="0" w:line="240" w:lineRule="auto"/>
            </w:pPr>
            <w:r w:rsidRPr="00337E3B">
              <w:t xml:space="preserve">Notify HCP if thoughts of suicide or dying, attempts to commit suicide, new/worse depression or anxiety, agitation or restlessness, panic attacks, insomnia, irritability, aggressiveness, dangerous impulses, mania or other changes in mood or behavior immediately. </w:t>
            </w:r>
          </w:p>
          <w:p w:rsidR="00197FF2" w:rsidRPr="00337E3B" w:rsidRDefault="00197FF2" w:rsidP="00337E3B">
            <w:pPr>
              <w:pStyle w:val="ListParagraph"/>
              <w:numPr>
                <w:ilvl w:val="0"/>
                <w:numId w:val="4"/>
              </w:numPr>
              <w:spacing w:after="0" w:line="240" w:lineRule="auto"/>
            </w:pPr>
            <w:r w:rsidRPr="00337E3B">
              <w:t xml:space="preserve">Notify HCP if any signs/symptoms appear of </w:t>
            </w:r>
            <w:r w:rsidRPr="00337E3B">
              <w:rPr>
                <w:color w:val="7030A0"/>
              </w:rPr>
              <w:t>serotonin syndrome</w:t>
            </w:r>
          </w:p>
          <w:p w:rsidR="00197FF2" w:rsidRPr="00337E3B" w:rsidRDefault="00197FF2" w:rsidP="00337E3B">
            <w:pPr>
              <w:pStyle w:val="ListParagraph"/>
              <w:numPr>
                <w:ilvl w:val="0"/>
                <w:numId w:val="4"/>
              </w:numPr>
              <w:spacing w:after="0" w:line="240" w:lineRule="auto"/>
              <w:rPr>
                <w:rFonts w:cs="Calibri"/>
              </w:rPr>
            </w:pPr>
            <w:r w:rsidRPr="00337E3B">
              <w:rPr>
                <w:color w:val="7030A0"/>
              </w:rPr>
              <w:t xml:space="preserve">Serotonin syndrome: Watch for signs such as </w:t>
            </w:r>
            <w:r w:rsidRPr="00337E3B">
              <w:rPr>
                <w:rFonts w:cs="Calibri"/>
                <w:color w:val="7030A0"/>
              </w:rPr>
              <w:t>mental status changes, restlessness or agitation, myoclonus (muscle twitching), hyperreflexia (exaggeration of reflexes), diaphoresis, shivering shaking or chills, tremors, diarrhea, abdominal cramps and nausea, ataxia or Incoordination, headaches and report to HCP immediately</w:t>
            </w:r>
            <w:r w:rsidRPr="00337E3B">
              <w:rPr>
                <w:rFonts w:cs="Calibri"/>
              </w:rPr>
              <w:t>.</w:t>
            </w:r>
          </w:p>
          <w:p w:rsidR="00197FF2" w:rsidRPr="00337E3B" w:rsidRDefault="00197FF2" w:rsidP="00337E3B">
            <w:pPr>
              <w:spacing w:after="0" w:line="240" w:lineRule="auto"/>
              <w:rPr>
                <w:rFonts w:cs="Calibri"/>
              </w:rPr>
            </w:pPr>
            <w:r w:rsidRPr="00337E3B">
              <w:rPr>
                <w:rFonts w:cs="Calibri"/>
                <w:color w:val="FF0000"/>
              </w:rPr>
              <w:t>When the client asks you “Why am I having an EKG? I don’t have any ‘heart problems’, what education will you provide?</w:t>
            </w:r>
            <w:r w:rsidRPr="00337E3B">
              <w:rPr>
                <w:rFonts w:cs="Calibri"/>
              </w:rPr>
              <w:t xml:space="preserve"> </w:t>
            </w:r>
          </w:p>
          <w:p w:rsidR="00197FF2" w:rsidRPr="00337E3B" w:rsidRDefault="00197FF2" w:rsidP="00337E3B">
            <w:pPr>
              <w:pStyle w:val="ListParagraph"/>
              <w:numPr>
                <w:ilvl w:val="0"/>
                <w:numId w:val="18"/>
              </w:numPr>
              <w:spacing w:after="0" w:line="240" w:lineRule="auto"/>
              <w:rPr>
                <w:rFonts w:cs="Calibri"/>
              </w:rPr>
            </w:pPr>
            <w:r w:rsidRPr="00337E3B">
              <w:rPr>
                <w:rFonts w:cs="Calibri"/>
              </w:rPr>
              <w:t xml:space="preserve">Desyrel can cause prolonged QT waves which is the time it takes for the heart to recharge for the next beat. Prolonged QT waves leave you at much higher risk for developing dangerous heart rhythms which may lead to your heart stopping. The initial EKG allows for us to monitor for changes throughout your medication therapy. </w:t>
            </w:r>
            <w:r>
              <w:rPr>
                <w:rFonts w:cs="Calibri"/>
                <w:b/>
                <w:color w:val="339966"/>
              </w:rPr>
              <w:t>OK. 7/30/12 KV</w:t>
            </w:r>
          </w:p>
        </w:tc>
      </w:tr>
    </w:tbl>
    <w:p w:rsidR="00197FF2" w:rsidRDefault="00197FF2" w:rsidP="004E7659"/>
    <w:p w:rsidR="00197FF2" w:rsidRDefault="00197FF2" w:rsidP="004E7659">
      <w:pPr>
        <w:jc w:val="center"/>
      </w:pPr>
      <w:r>
        <w:t>Hydroxyzine HCl (Vistaril/Atarax)</w:t>
      </w:r>
    </w:p>
    <w:p w:rsidR="00197FF2" w:rsidRDefault="00197FF2" w:rsidP="004E7659">
      <w:pPr>
        <w:jc w:val="center"/>
      </w:pPr>
      <w:r>
        <w:t>Dose: 50 mg PRN Q6H</w:t>
      </w:r>
      <w:bookmarkStart w:id="0" w:name="_GoBack"/>
      <w:bookmarkEnd w:id="0"/>
    </w:p>
    <w:p w:rsidR="00197FF2" w:rsidRDefault="00197FF2" w:rsidP="004E7659">
      <w:r>
        <w:t>Medication Classification: __Therapeutic: antianxiety agents, antihistamines, sedative/hypnotics______</w:t>
      </w:r>
    </w:p>
    <w:p w:rsidR="00197FF2" w:rsidRDefault="00197FF2" w:rsidP="004E7659">
      <w:r>
        <w:t>Expected Pharmacological Action (s): __Depresses CNS at subcortical level, also has anticholinergic, antihistamine, and antiemetic properties, and blocks histamine 1 receptors____________________</w:t>
      </w:r>
    </w:p>
    <w:p w:rsidR="00197FF2" w:rsidRDefault="00197FF2" w:rsidP="004E7659">
      <w:r>
        <w:t>Therapeutic Use: _Sedation, anxiety relief, decrease N&amp;V, decrease allergic symptoms r/t release of histamines____________________________________</w:t>
      </w:r>
      <w:r w:rsidRPr="00AF6574">
        <w:rPr>
          <w:noProof/>
        </w:rPr>
        <w:pict>
          <v:shape id="Picture 8" o:spid="_x0000_i1034" type="#_x0000_t75" style="width:12pt;height:12pt;visibility:visible">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Side/Adverse Effects</w:t>
            </w:r>
          </w:p>
        </w:tc>
        <w:tc>
          <w:tcPr>
            <w:tcW w:w="4788" w:type="dxa"/>
          </w:tcPr>
          <w:p w:rsidR="00197FF2" w:rsidRPr="00337E3B" w:rsidRDefault="00197FF2" w:rsidP="00337E3B">
            <w:pPr>
              <w:spacing w:after="0" w:line="240" w:lineRule="auto"/>
              <w:jc w:val="center"/>
            </w:pPr>
            <w:r w:rsidRPr="00337E3B">
              <w:t>Medications/Food Interactions</w:t>
            </w:r>
          </w:p>
        </w:tc>
      </w:tr>
      <w:tr w:rsidR="00197FF2" w:rsidRPr="00337E3B" w:rsidTr="00337E3B">
        <w:tc>
          <w:tcPr>
            <w:tcW w:w="4788" w:type="dxa"/>
          </w:tcPr>
          <w:p w:rsidR="00197FF2" w:rsidRPr="00337E3B" w:rsidRDefault="00197FF2" w:rsidP="00337E3B">
            <w:pPr>
              <w:pStyle w:val="ListParagraph"/>
              <w:numPr>
                <w:ilvl w:val="0"/>
                <w:numId w:val="1"/>
              </w:numPr>
              <w:spacing w:after="0" w:line="240" w:lineRule="auto"/>
            </w:pPr>
            <w:r w:rsidRPr="00337E3B">
              <w:t>Drowsiness</w:t>
            </w:r>
          </w:p>
          <w:p w:rsidR="00197FF2" w:rsidRPr="00337E3B" w:rsidRDefault="00197FF2" w:rsidP="00337E3B">
            <w:pPr>
              <w:pStyle w:val="ListParagraph"/>
              <w:numPr>
                <w:ilvl w:val="0"/>
                <w:numId w:val="1"/>
              </w:numPr>
              <w:spacing w:after="0" w:line="240" w:lineRule="auto"/>
            </w:pPr>
            <w:r w:rsidRPr="00337E3B">
              <w:t>Dry mouth</w:t>
            </w:r>
          </w:p>
          <w:p w:rsidR="00197FF2" w:rsidRPr="00337E3B" w:rsidRDefault="00197FF2" w:rsidP="00337E3B">
            <w:pPr>
              <w:pStyle w:val="ListParagraph"/>
              <w:numPr>
                <w:ilvl w:val="0"/>
                <w:numId w:val="1"/>
              </w:numPr>
              <w:spacing w:after="0" w:line="240" w:lineRule="auto"/>
            </w:pPr>
            <w:r w:rsidRPr="00337E3B">
              <w:t>Pain at IM injection site</w:t>
            </w:r>
          </w:p>
          <w:p w:rsidR="00197FF2" w:rsidRPr="00337E3B" w:rsidRDefault="00197FF2" w:rsidP="00337E3B">
            <w:pPr>
              <w:pStyle w:val="ListParagraph"/>
              <w:numPr>
                <w:ilvl w:val="0"/>
                <w:numId w:val="1"/>
              </w:numPr>
              <w:spacing w:after="0" w:line="240" w:lineRule="auto"/>
            </w:pPr>
            <w:r w:rsidRPr="00337E3B">
              <w:t>Weakness</w:t>
            </w:r>
          </w:p>
          <w:p w:rsidR="00197FF2" w:rsidRPr="00337E3B" w:rsidRDefault="00197FF2" w:rsidP="00337E3B">
            <w:pPr>
              <w:pStyle w:val="ListParagraph"/>
              <w:numPr>
                <w:ilvl w:val="0"/>
                <w:numId w:val="1"/>
              </w:numPr>
              <w:spacing w:after="0" w:line="240" w:lineRule="auto"/>
            </w:pPr>
            <w:r w:rsidRPr="00337E3B">
              <w:t>Constipation</w:t>
            </w:r>
          </w:p>
          <w:p w:rsidR="00197FF2" w:rsidRPr="00337E3B" w:rsidRDefault="00197FF2" w:rsidP="00337E3B">
            <w:pPr>
              <w:pStyle w:val="ListParagraph"/>
              <w:numPr>
                <w:ilvl w:val="0"/>
                <w:numId w:val="1"/>
              </w:numPr>
              <w:spacing w:after="0" w:line="240" w:lineRule="auto"/>
            </w:pPr>
            <w:r w:rsidRPr="00337E3B">
              <w:t>Agitation</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1"/>
              </w:numPr>
              <w:spacing w:after="0" w:line="240" w:lineRule="auto"/>
              <w:rPr>
                <w:color w:val="7030A0"/>
              </w:rPr>
            </w:pPr>
            <w:r w:rsidRPr="00337E3B">
              <w:rPr>
                <w:color w:val="7030A0"/>
              </w:rPr>
              <w:t>Increase CNS depression with alcohol, antidepressants, antihistamines, opioid analgesics, and sedatives/hyponotics</w:t>
            </w:r>
          </w:p>
          <w:p w:rsidR="00197FF2" w:rsidRPr="00337E3B" w:rsidRDefault="00197FF2" w:rsidP="00337E3B">
            <w:pPr>
              <w:pStyle w:val="ListParagraph"/>
              <w:numPr>
                <w:ilvl w:val="0"/>
                <w:numId w:val="1"/>
              </w:numPr>
              <w:spacing w:after="0" w:line="240" w:lineRule="auto"/>
            </w:pPr>
            <w:r w:rsidRPr="00337E3B">
              <w:t>Increases anticholinergic effects with antihistamines, antidepressants, atropine, haloperidol, phenothiazines, quinidine, and disopyramide</w:t>
            </w:r>
          </w:p>
          <w:p w:rsidR="00197FF2" w:rsidRPr="00337E3B" w:rsidRDefault="00197FF2" w:rsidP="00337E3B">
            <w:pPr>
              <w:pStyle w:val="ListParagraph"/>
              <w:numPr>
                <w:ilvl w:val="0"/>
                <w:numId w:val="1"/>
              </w:numPr>
              <w:spacing w:after="0" w:line="240" w:lineRule="auto"/>
            </w:pPr>
            <w:r w:rsidRPr="00337E3B">
              <w:t>Could increase vasopressor effects with epinephrine</w:t>
            </w:r>
          </w:p>
          <w:p w:rsidR="00197FF2" w:rsidRPr="00337E3B" w:rsidRDefault="00197FF2" w:rsidP="00337E3B">
            <w:pPr>
              <w:pStyle w:val="ListParagraph"/>
              <w:numPr>
                <w:ilvl w:val="0"/>
                <w:numId w:val="1"/>
              </w:numPr>
              <w:spacing w:after="0" w:line="240" w:lineRule="auto"/>
              <w:rPr>
                <w:color w:val="7030A0"/>
              </w:rPr>
            </w:pPr>
            <w:r w:rsidRPr="00337E3B">
              <w:t>FOOD USE</w:t>
            </w:r>
            <w:r w:rsidRPr="00337E3B">
              <w:rPr>
                <w:color w:val="7030A0"/>
              </w:rPr>
              <w:t>: kava-kava, valerian, and chamomile can increase CNS depression</w:t>
            </w:r>
          </w:p>
          <w:p w:rsidR="00197FF2" w:rsidRPr="00337E3B" w:rsidRDefault="00197FF2" w:rsidP="00337E3B">
            <w:pPr>
              <w:pStyle w:val="ListParagraph"/>
              <w:numPr>
                <w:ilvl w:val="0"/>
                <w:numId w:val="1"/>
              </w:numPr>
              <w:spacing w:after="0" w:line="240" w:lineRule="auto"/>
            </w:pPr>
            <w:r w:rsidRPr="00337E3B">
              <w:rPr>
                <w:color w:val="7030A0"/>
              </w:rPr>
              <w:t>FOOD USE: angel’s trumpet, jimson weed, and scopolia can increase anticholinergic effects</w:t>
            </w:r>
          </w:p>
        </w:tc>
      </w:tr>
    </w:tbl>
    <w:p w:rsidR="00197FF2" w:rsidRDefault="00197FF2" w:rsidP="004E76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197FF2" w:rsidRPr="00337E3B" w:rsidTr="00337E3B">
        <w:tc>
          <w:tcPr>
            <w:tcW w:w="4788" w:type="dxa"/>
          </w:tcPr>
          <w:p w:rsidR="00197FF2" w:rsidRPr="00337E3B" w:rsidRDefault="00197FF2" w:rsidP="00337E3B">
            <w:pPr>
              <w:spacing w:after="0" w:line="240" w:lineRule="auto"/>
              <w:jc w:val="center"/>
            </w:pPr>
            <w:r w:rsidRPr="00337E3B">
              <w:t>Nursing Interventions</w:t>
            </w:r>
          </w:p>
        </w:tc>
        <w:tc>
          <w:tcPr>
            <w:tcW w:w="4788" w:type="dxa"/>
          </w:tcPr>
          <w:p w:rsidR="00197FF2" w:rsidRPr="00337E3B" w:rsidRDefault="00197FF2" w:rsidP="00337E3B">
            <w:pPr>
              <w:spacing w:after="0" w:line="240" w:lineRule="auto"/>
              <w:jc w:val="center"/>
            </w:pPr>
            <w:r w:rsidRPr="00337E3B">
              <w:t>Client Education</w:t>
            </w:r>
          </w:p>
        </w:tc>
      </w:tr>
      <w:tr w:rsidR="00197FF2" w:rsidRPr="00337E3B" w:rsidTr="00337E3B">
        <w:tc>
          <w:tcPr>
            <w:tcW w:w="4788" w:type="dxa"/>
          </w:tcPr>
          <w:p w:rsidR="00197FF2" w:rsidRPr="00337E3B" w:rsidRDefault="00197FF2" w:rsidP="00337E3B">
            <w:pPr>
              <w:spacing w:after="0" w:line="240" w:lineRule="auto"/>
            </w:pPr>
          </w:p>
          <w:p w:rsidR="00197FF2" w:rsidRPr="00337E3B" w:rsidRDefault="00197FF2" w:rsidP="00337E3B">
            <w:pPr>
              <w:pStyle w:val="ListParagraph"/>
              <w:numPr>
                <w:ilvl w:val="0"/>
                <w:numId w:val="2"/>
              </w:numPr>
              <w:spacing w:after="0" w:line="240" w:lineRule="auto"/>
            </w:pPr>
            <w:r w:rsidRPr="00337E3B">
              <w:t>Monitor for profound sedation and implement safety precautions</w:t>
            </w:r>
          </w:p>
          <w:p w:rsidR="00197FF2" w:rsidRPr="00337E3B" w:rsidRDefault="00197FF2" w:rsidP="00337E3B">
            <w:pPr>
              <w:pStyle w:val="ListParagraph"/>
              <w:numPr>
                <w:ilvl w:val="0"/>
                <w:numId w:val="2"/>
              </w:numPr>
              <w:spacing w:after="0" w:line="240" w:lineRule="auto"/>
            </w:pPr>
            <w:r w:rsidRPr="00337E3B">
              <w:t>Assess mental status</w:t>
            </w:r>
          </w:p>
          <w:p w:rsidR="00197FF2" w:rsidRPr="00337E3B" w:rsidRDefault="00197FF2" w:rsidP="00337E3B">
            <w:pPr>
              <w:pStyle w:val="ListParagraph"/>
              <w:numPr>
                <w:ilvl w:val="0"/>
                <w:numId w:val="2"/>
              </w:numPr>
              <w:spacing w:after="0" w:line="240" w:lineRule="auto"/>
            </w:pPr>
            <w:r w:rsidRPr="00337E3B">
              <w:t>Monitor for N&amp;V and pruritus</w:t>
            </w:r>
          </w:p>
          <w:p w:rsidR="00197FF2" w:rsidRPr="00337E3B" w:rsidRDefault="00197FF2" w:rsidP="00337E3B">
            <w:pPr>
              <w:pStyle w:val="ListParagraph"/>
              <w:numPr>
                <w:ilvl w:val="0"/>
                <w:numId w:val="2"/>
              </w:numPr>
              <w:spacing w:after="0" w:line="240" w:lineRule="auto"/>
            </w:pPr>
            <w:r w:rsidRPr="00337E3B">
              <w:t>Can cause false positive with skin tests using allergen extracts</w:t>
            </w:r>
          </w:p>
          <w:p w:rsidR="00197FF2" w:rsidRPr="00337E3B" w:rsidRDefault="00197FF2" w:rsidP="00337E3B">
            <w:pPr>
              <w:spacing w:after="0" w:line="240" w:lineRule="auto"/>
            </w:pPr>
          </w:p>
          <w:p w:rsidR="00197FF2" w:rsidRPr="00337E3B" w:rsidRDefault="00197FF2" w:rsidP="00337E3B">
            <w:pPr>
              <w:spacing w:after="0" w:line="240" w:lineRule="auto"/>
            </w:pPr>
          </w:p>
          <w:p w:rsidR="00197FF2" w:rsidRPr="00337E3B" w:rsidRDefault="00197FF2" w:rsidP="00337E3B">
            <w:pPr>
              <w:spacing w:after="0" w:line="240" w:lineRule="auto"/>
            </w:pPr>
            <w:r w:rsidRPr="00337E3B">
              <w:rPr>
                <w:noProof/>
              </w:rPr>
              <w:pict>
                <v:shape id="Picture 9" o:spid="_x0000_i1035" type="#_x0000_t75" style="width:40.5pt;height:19.5pt;visibility:visible">
                  <v:imagedata r:id="rId9" o:title=""/>
                </v:shape>
              </w:pict>
            </w:r>
          </w:p>
          <w:p w:rsidR="00197FF2" w:rsidRPr="00337E3B" w:rsidRDefault="00197FF2" w:rsidP="00337E3B">
            <w:pPr>
              <w:spacing w:after="0" w:line="240" w:lineRule="auto"/>
            </w:pPr>
          </w:p>
          <w:p w:rsidR="00197FF2" w:rsidRPr="00337E3B" w:rsidRDefault="00197FF2" w:rsidP="00337E3B">
            <w:pPr>
              <w:spacing w:after="0" w:line="240" w:lineRule="auto"/>
            </w:pPr>
          </w:p>
        </w:tc>
        <w:tc>
          <w:tcPr>
            <w:tcW w:w="4788" w:type="dxa"/>
          </w:tcPr>
          <w:p w:rsidR="00197FF2" w:rsidRPr="00337E3B" w:rsidRDefault="00197FF2" w:rsidP="00337E3B">
            <w:pPr>
              <w:pStyle w:val="ListParagraph"/>
              <w:numPr>
                <w:ilvl w:val="0"/>
                <w:numId w:val="2"/>
              </w:numPr>
              <w:spacing w:after="0" w:line="240" w:lineRule="auto"/>
            </w:pPr>
            <w:r w:rsidRPr="00337E3B">
              <w:t>Avoid alcohol or other CNS depressants</w:t>
            </w:r>
          </w:p>
          <w:p w:rsidR="00197FF2" w:rsidRPr="00337E3B" w:rsidRDefault="00197FF2" w:rsidP="00337E3B">
            <w:pPr>
              <w:pStyle w:val="ListParagraph"/>
              <w:numPr>
                <w:ilvl w:val="0"/>
                <w:numId w:val="2"/>
              </w:numPr>
              <w:spacing w:after="0" w:line="240" w:lineRule="auto"/>
            </w:pPr>
            <w:r w:rsidRPr="00337E3B">
              <w:t>Avoid driving and other activities requiring alertness until drug response known</w:t>
            </w:r>
          </w:p>
          <w:p w:rsidR="00197FF2" w:rsidRPr="00337E3B" w:rsidRDefault="00197FF2" w:rsidP="00337E3B">
            <w:pPr>
              <w:pStyle w:val="ListParagraph"/>
              <w:numPr>
                <w:ilvl w:val="0"/>
                <w:numId w:val="2"/>
              </w:numPr>
              <w:spacing w:after="0" w:line="240" w:lineRule="auto"/>
            </w:pPr>
            <w:r w:rsidRPr="00337E3B">
              <w:t>Good oral care, mouth rinses, and sugarless gum/candy  can decrease dry mouth</w:t>
            </w:r>
          </w:p>
          <w:p w:rsidR="00197FF2" w:rsidRPr="00337E3B" w:rsidRDefault="00197FF2" w:rsidP="00337E3B">
            <w:pPr>
              <w:pStyle w:val="ListParagraph"/>
              <w:numPr>
                <w:ilvl w:val="0"/>
                <w:numId w:val="2"/>
              </w:numPr>
              <w:spacing w:after="0" w:line="240" w:lineRule="auto"/>
            </w:pPr>
            <w:r w:rsidRPr="00337E3B">
              <w:t>Teach other methods to cope with anxiety along with medications</w:t>
            </w:r>
          </w:p>
          <w:p w:rsidR="00197FF2" w:rsidRPr="00337E3B" w:rsidRDefault="00197FF2" w:rsidP="00337E3B">
            <w:pPr>
              <w:pStyle w:val="ListParagraph"/>
              <w:numPr>
                <w:ilvl w:val="0"/>
                <w:numId w:val="2"/>
              </w:numPr>
              <w:spacing w:after="0" w:line="240" w:lineRule="auto"/>
            </w:pPr>
            <w:r w:rsidRPr="00337E3B">
              <w:t>Teach other methods to decrease anxiety such as exercise, support groups, ad relaxation techniques</w:t>
            </w:r>
          </w:p>
        </w:tc>
      </w:tr>
    </w:tbl>
    <w:p w:rsidR="00197FF2" w:rsidRDefault="00197FF2" w:rsidP="007011DE"/>
    <w:sectPr w:rsidR="00197FF2" w:rsidSect="00CF7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EF8"/>
    <w:multiLevelType w:val="hybridMultilevel"/>
    <w:tmpl w:val="65A8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A1DE6"/>
    <w:multiLevelType w:val="hybridMultilevel"/>
    <w:tmpl w:val="8BA4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13DD0"/>
    <w:multiLevelType w:val="hybridMultilevel"/>
    <w:tmpl w:val="204E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079B2"/>
    <w:multiLevelType w:val="hybridMultilevel"/>
    <w:tmpl w:val="ECB6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40CF8"/>
    <w:multiLevelType w:val="hybridMultilevel"/>
    <w:tmpl w:val="23E2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54B2E"/>
    <w:multiLevelType w:val="hybridMultilevel"/>
    <w:tmpl w:val="EF7648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ED3D95"/>
    <w:multiLevelType w:val="hybridMultilevel"/>
    <w:tmpl w:val="6CA0BD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DCA6BC4"/>
    <w:multiLevelType w:val="hybridMultilevel"/>
    <w:tmpl w:val="228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4191C"/>
    <w:multiLevelType w:val="hybridMultilevel"/>
    <w:tmpl w:val="831AD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D4799C"/>
    <w:multiLevelType w:val="hybridMultilevel"/>
    <w:tmpl w:val="25DE06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19487F"/>
    <w:multiLevelType w:val="hybridMultilevel"/>
    <w:tmpl w:val="A726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90E22"/>
    <w:multiLevelType w:val="hybridMultilevel"/>
    <w:tmpl w:val="94B0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B2BDA"/>
    <w:multiLevelType w:val="hybridMultilevel"/>
    <w:tmpl w:val="9F3C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651055"/>
    <w:multiLevelType w:val="hybridMultilevel"/>
    <w:tmpl w:val="380EB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CA5795"/>
    <w:multiLevelType w:val="hybridMultilevel"/>
    <w:tmpl w:val="68C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24B77"/>
    <w:multiLevelType w:val="hybridMultilevel"/>
    <w:tmpl w:val="DDC6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20F5D"/>
    <w:multiLevelType w:val="hybridMultilevel"/>
    <w:tmpl w:val="A4A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CE2F62"/>
    <w:multiLevelType w:val="hybridMultilevel"/>
    <w:tmpl w:val="DB58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6"/>
  </w:num>
  <w:num w:numId="4">
    <w:abstractNumId w:val="10"/>
  </w:num>
  <w:num w:numId="5">
    <w:abstractNumId w:val="5"/>
  </w:num>
  <w:num w:numId="6">
    <w:abstractNumId w:val="9"/>
  </w:num>
  <w:num w:numId="7">
    <w:abstractNumId w:val="6"/>
  </w:num>
  <w:num w:numId="8">
    <w:abstractNumId w:val="8"/>
  </w:num>
  <w:num w:numId="9">
    <w:abstractNumId w:val="13"/>
  </w:num>
  <w:num w:numId="10">
    <w:abstractNumId w:val="1"/>
  </w:num>
  <w:num w:numId="11">
    <w:abstractNumId w:val="14"/>
  </w:num>
  <w:num w:numId="12">
    <w:abstractNumId w:val="4"/>
  </w:num>
  <w:num w:numId="13">
    <w:abstractNumId w:val="7"/>
  </w:num>
  <w:num w:numId="14">
    <w:abstractNumId w:val="3"/>
  </w:num>
  <w:num w:numId="15">
    <w:abstractNumId w:val="0"/>
  </w:num>
  <w:num w:numId="16">
    <w:abstractNumId w:val="11"/>
  </w:num>
  <w:num w:numId="17">
    <w:abstractNumId w:val="1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659"/>
    <w:rsid w:val="0002021C"/>
    <w:rsid w:val="00033403"/>
    <w:rsid w:val="00184147"/>
    <w:rsid w:val="00193F25"/>
    <w:rsid w:val="00197FF2"/>
    <w:rsid w:val="001A061D"/>
    <w:rsid w:val="00337E3B"/>
    <w:rsid w:val="004E7659"/>
    <w:rsid w:val="005706F5"/>
    <w:rsid w:val="005C7FA0"/>
    <w:rsid w:val="00646993"/>
    <w:rsid w:val="006A543B"/>
    <w:rsid w:val="007011DE"/>
    <w:rsid w:val="007760F5"/>
    <w:rsid w:val="008C375A"/>
    <w:rsid w:val="0095422E"/>
    <w:rsid w:val="009B7BE0"/>
    <w:rsid w:val="009D24D0"/>
    <w:rsid w:val="00AA6058"/>
    <w:rsid w:val="00AC50C0"/>
    <w:rsid w:val="00AF6574"/>
    <w:rsid w:val="00B3049E"/>
    <w:rsid w:val="00C210FD"/>
    <w:rsid w:val="00C2789B"/>
    <w:rsid w:val="00CD409A"/>
    <w:rsid w:val="00CF732E"/>
    <w:rsid w:val="00E05DA0"/>
    <w:rsid w:val="00FF7A0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59"/>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E765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E7659"/>
    <w:pPr>
      <w:ind w:left="720"/>
      <w:contextualSpacing/>
    </w:pPr>
  </w:style>
  <w:style w:type="paragraph" w:styleId="BalloonText">
    <w:name w:val="Balloon Text"/>
    <w:basedOn w:val="Normal"/>
    <w:link w:val="BalloonTextChar"/>
    <w:uiPriority w:val="99"/>
    <w:semiHidden/>
    <w:rsid w:val="004E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7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2204</Words>
  <Characters>12569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 Nursing </dc:title>
  <dc:subject/>
  <dc:creator>Djfox</dc:creator>
  <cp:keywords/>
  <dc:description/>
  <cp:lastModifiedBy>katherine vanderpool</cp:lastModifiedBy>
  <cp:revision>2</cp:revision>
  <dcterms:created xsi:type="dcterms:W3CDTF">2012-07-30T14:55:00Z</dcterms:created>
  <dcterms:modified xsi:type="dcterms:W3CDTF">2012-07-30T14:55:00Z</dcterms:modified>
</cp:coreProperties>
</file>