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97" w:rsidRDefault="000E2797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Normal Sinus Rhythm:</w:t>
      </w:r>
    </w:p>
    <w:p w:rsidR="000E2797" w:rsidRDefault="000E2797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021493">
        <w:rPr>
          <w:sz w:val="28"/>
          <w:szCs w:val="28"/>
        </w:rPr>
        <w:t>Rate 60-100 BPM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Rhythm- Regular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PR Interval - .12-.20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QRS &lt; .12</w:t>
      </w: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Bradycardia: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 &lt; 60 BPM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Can be Symptomatic: Syncope &amp; Fainting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Disease of SA Node, Vagal Nerve Disruption, Increased ICP, Vomiting, Carotid Massage/Pressure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02149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 Med: Atropine, Long term: Pacemaker</w:t>
      </w: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Tachycardia:</w:t>
      </w:r>
    </w:p>
    <w:p w:rsidR="000E2797" w:rsidRDefault="000E2797">
      <w:pPr>
        <w:rPr>
          <w:sz w:val="28"/>
          <w:szCs w:val="28"/>
        </w:rPr>
      </w:pPr>
      <w:r w:rsidRPr="00021493">
        <w:rPr>
          <w:sz w:val="28"/>
          <w:szCs w:val="28"/>
        </w:rPr>
        <w:t>Rate &gt; 100 BPM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Infection, Stress, CHF, Hypoxia, Shock, Dehydration, Anemia, Atropine, Epinephrine, Caffeine, Nicotine, Cocaine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Treat Underlying Cause</w:t>
      </w: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Fibrillation: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Rate Variable Ventricular              </w:t>
      </w:r>
      <w:r w:rsidRPr="00605947">
        <w:rPr>
          <w:color w:val="FF0000"/>
          <w:sz w:val="28"/>
          <w:szCs w:val="28"/>
        </w:rPr>
        <w:t>Vent Rate &gt;100 uncontrolled!!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 Usually Irregular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>(NO P WAVES!!!)</w:t>
      </w:r>
      <w:r>
        <w:rPr>
          <w:sz w:val="28"/>
          <w:szCs w:val="28"/>
        </w:rPr>
        <w:t xml:space="preserve"> Atria Quivers 350-400 BPM causing a loss of atrial kick causing NO P Waves!!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Asymptomatic or Very Symptomatic: Dizzy, heart palpitations, weakness, SOB, chest pain, pressure, tired, sick to stomach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pulm embolism, hypoxia, toxicity from digoxin or quinidine</w:t>
      </w:r>
    </w:p>
    <w:p w:rsidR="000E2797" w:rsidRPr="001977A6" w:rsidRDefault="000E2797">
      <w:pPr>
        <w:rPr>
          <w:color w:val="FF0000"/>
          <w:sz w:val="28"/>
          <w:szCs w:val="28"/>
        </w:rPr>
      </w:pPr>
      <w:r w:rsidRPr="001977A6">
        <w:rPr>
          <w:color w:val="FF0000"/>
          <w:sz w:val="28"/>
          <w:szCs w:val="28"/>
        </w:rPr>
        <w:t>Complications: Clot Formation, stroke, PE, DVT’s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Amiodarone, Cardizem (Slow Convert, IV), Cardioversion (Fast Convert), Metoprolol (Beta Blocker, PO med)</w:t>
      </w:r>
    </w:p>
    <w:p w:rsidR="000E2797" w:rsidRDefault="000E2797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Flutter: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Rate: Vent &lt;180 Atrial 250-350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Rhythm: Reg or Irregular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 xml:space="preserve">(Saw TOOTH </w:t>
      </w:r>
      <w:r>
        <w:rPr>
          <w:color w:val="FF0000"/>
          <w:sz w:val="28"/>
          <w:szCs w:val="28"/>
        </w:rPr>
        <w:t>(</w:t>
      </w:r>
      <w:r w:rsidRPr="001977A6">
        <w:rPr>
          <w:color w:val="FF0000"/>
          <w:sz w:val="28"/>
          <w:szCs w:val="28"/>
        </w:rPr>
        <w:t>P waves!)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SA Node fires 2-3 per contraction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chest pain, pressure, palpitations, weakness, dizzy, (&gt; s/s than afib)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PE, Toxicity to quinidine, digoxin and hypoxia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1977A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Line: CA Channel Blockers, cardizem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Beta Blocker Metoprolol (PO med), Cardioversion</w:t>
      </w:r>
    </w:p>
    <w:p w:rsidR="000E2797" w:rsidRDefault="000E2797">
      <w:pPr>
        <w:rPr>
          <w:color w:val="FF0000"/>
          <w:sz w:val="28"/>
          <w:szCs w:val="28"/>
        </w:rPr>
      </w:pPr>
      <w:r w:rsidRPr="00654BF8">
        <w:rPr>
          <w:color w:val="FF0000"/>
          <w:sz w:val="28"/>
          <w:szCs w:val="28"/>
        </w:rPr>
        <w:t>(Easier to convert than Afib)</w:t>
      </w:r>
    </w:p>
    <w:p w:rsidR="000E2797" w:rsidRDefault="000E2797">
      <w:pPr>
        <w:rPr>
          <w:sz w:val="32"/>
          <w:szCs w:val="32"/>
          <w:highlight w:val="yellow"/>
        </w:rPr>
      </w:pPr>
    </w:p>
    <w:p w:rsidR="000E2797" w:rsidRPr="00654BF8" w:rsidRDefault="000E2797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Sinus </w:t>
      </w:r>
      <w:r w:rsidRPr="00605947">
        <w:rPr>
          <w:sz w:val="32"/>
          <w:szCs w:val="32"/>
          <w:highlight w:val="yellow"/>
        </w:rPr>
        <w:t>Dysrhythmia/Sinus Arrhythmia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Rhythm: Irregular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Rate: 60-100 BPM (varies) (QRS may not measure the same)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Unknown affects very young teenagers, children elderly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3A4056">
        <w:rPr>
          <w:color w:val="FF0000"/>
          <w:sz w:val="28"/>
          <w:szCs w:val="28"/>
        </w:rPr>
        <w:t>Does not Require Intervention!</w:t>
      </w: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</w:rPr>
      </w:pPr>
      <w:r w:rsidRPr="00654BF8">
        <w:rPr>
          <w:sz w:val="32"/>
          <w:szCs w:val="32"/>
          <w:highlight w:val="yellow"/>
        </w:rPr>
        <w:t>Fine Ventricular Fibrillation:</w:t>
      </w:r>
      <w:r>
        <w:rPr>
          <w:sz w:val="32"/>
          <w:szCs w:val="32"/>
        </w:rPr>
        <w:t xml:space="preserve">   </w:t>
      </w:r>
      <w:r w:rsidRPr="00605947">
        <w:rPr>
          <w:color w:val="365F91"/>
          <w:sz w:val="32"/>
          <w:szCs w:val="32"/>
        </w:rPr>
        <w:t>CODE BLUE!!</w:t>
      </w:r>
    </w:p>
    <w:p w:rsidR="000E2797" w:rsidRPr="00605947" w:rsidRDefault="000E2797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Rate: Undeterminable</w:t>
      </w:r>
    </w:p>
    <w:p w:rsidR="000E2797" w:rsidRDefault="000E2797">
      <w:pPr>
        <w:rPr>
          <w:sz w:val="28"/>
          <w:szCs w:val="28"/>
        </w:rPr>
      </w:pPr>
      <w:r w:rsidRPr="00605947">
        <w:rPr>
          <w:color w:val="FF0000"/>
          <w:sz w:val="28"/>
          <w:szCs w:val="28"/>
        </w:rPr>
        <w:t>Rhythm: Rapid Chaotic (Not yet Asystole)</w:t>
      </w:r>
      <w:r>
        <w:rPr>
          <w:sz w:val="28"/>
          <w:szCs w:val="28"/>
        </w:rPr>
        <w:t xml:space="preserve"> smaller amplitude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No P Wave or QRS determinable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Causes: Acute MI, Lyte Imbalance, Untreated V-Tach, Acid Base Imbalance, Hypothermia, Accidental Electrocution </w:t>
      </w:r>
    </w:p>
    <w:p w:rsidR="000E2797" w:rsidRPr="00605947" w:rsidRDefault="000E2797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NO PULSE</w:t>
      </w:r>
      <w:r w:rsidRPr="00605947">
        <w:rPr>
          <w:color w:val="FF0000"/>
          <w:sz w:val="28"/>
          <w:szCs w:val="28"/>
        </w:rPr>
        <w:sym w:font="Wingdings" w:char="F0E0"/>
      </w:r>
      <w:r w:rsidRPr="00605947">
        <w:rPr>
          <w:color w:val="FF0000"/>
          <w:sz w:val="28"/>
          <w:szCs w:val="28"/>
        </w:rPr>
        <w:t xml:space="preserve">  START CPR!!!!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Defibrillate, Insert ET Tube, IV access, Epi, CPR!!</w:t>
      </w:r>
    </w:p>
    <w:p w:rsidR="000E2797" w:rsidRDefault="000E2797">
      <w:pPr>
        <w:rPr>
          <w:sz w:val="28"/>
          <w:szCs w:val="28"/>
        </w:rPr>
      </w:pPr>
    </w:p>
    <w:p w:rsidR="000E2797" w:rsidRPr="00667617" w:rsidRDefault="000E2797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Torsades De Pointes</w:t>
      </w:r>
      <w:r w:rsidRPr="00667617">
        <w:rPr>
          <w:sz w:val="32"/>
          <w:szCs w:val="32"/>
        </w:rPr>
        <w:t xml:space="preserve"> (Twisting of the points)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Rate: Atrial Immeasurable   Vent: 150-250 BPM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Rhythm: No Atrial, vent may be reg or irreg</w:t>
      </w:r>
    </w:p>
    <w:p w:rsidR="000E2797" w:rsidRDefault="000E279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(Form of V-Tach Polymorphic)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Palpitations, Light Headedness, syncope, seizures</w:t>
      </w:r>
    </w:p>
    <w:p w:rsidR="000E2797" w:rsidRDefault="000E279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(PRO LONG QT INTERVAL=Warning Sign!!!!!)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Alcoholics, drug OD, Lyte imbalance, Decreased Mag Level (alch. &amp; drugs)</w:t>
      </w:r>
    </w:p>
    <w:p w:rsidR="000E2797" w:rsidRDefault="000E279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Can Lead to Ventricular Fibrillation Quickly!!!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Treatment: Mag Sulfate, and Defibrillate</w:t>
      </w:r>
    </w:p>
    <w:p w:rsidR="000E2797" w:rsidRDefault="000E2797">
      <w:pPr>
        <w:rPr>
          <w:sz w:val="28"/>
          <w:szCs w:val="28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Ventricular Tachycardia:</w:t>
      </w:r>
      <w:r>
        <w:rPr>
          <w:sz w:val="32"/>
          <w:szCs w:val="32"/>
        </w:rPr>
        <w:t xml:space="preserve">  </w:t>
      </w:r>
      <w:r w:rsidRPr="00667617">
        <w:rPr>
          <w:color w:val="FF0000"/>
          <w:sz w:val="32"/>
          <w:szCs w:val="32"/>
        </w:rPr>
        <w:t xml:space="preserve"> Life Threatening!!!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Rate: No measurable atrial rate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Rhythm: Atrial undeterminable, vent. Reg</w:t>
      </w:r>
    </w:p>
    <w:p w:rsidR="000E2797" w:rsidRPr="00667617" w:rsidRDefault="000E279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NO P WAVES!!!</w:t>
      </w:r>
      <w:r>
        <w:rPr>
          <w:color w:val="FF0000"/>
          <w:sz w:val="28"/>
          <w:szCs w:val="28"/>
        </w:rPr>
        <w:t xml:space="preserve">         (3 or more beats of PVC’s in a row w/ a rate &gt; 100!!)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QRS &gt; 0.12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Palpitations, Dizzy, Chest Pain, SOB, Decreased LOC, acute MI, CHF, Pulmonary Congestion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myocardial irritability, lyte imbalance, acid/base imbalance, myocardial ischemia, or infarction, digoxin, quinidine, and propanamide toxicity</w:t>
      </w:r>
    </w:p>
    <w:p w:rsidR="000E2797" w:rsidRDefault="000E2797">
      <w:pPr>
        <w:rPr>
          <w:color w:val="FF0000"/>
          <w:sz w:val="28"/>
          <w:szCs w:val="28"/>
        </w:rPr>
      </w:pPr>
      <w:r w:rsidRPr="00A96E61">
        <w:rPr>
          <w:color w:val="FF0000"/>
          <w:sz w:val="28"/>
          <w:szCs w:val="28"/>
        </w:rPr>
        <w:t>With Pulse Stable, Without Pulse Unstable!!!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Treatments: O2 STAT!! IV access, CPR ASAP w/out pulse, antiarrythmics decrease PVC’s, Amiodarone, Immediate defibrillation, lidocaine</w:t>
      </w:r>
    </w:p>
    <w:p w:rsidR="000E2797" w:rsidRDefault="000E2797">
      <w:pPr>
        <w:rPr>
          <w:sz w:val="28"/>
          <w:szCs w:val="28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Default="000E2797">
      <w:pPr>
        <w:rPr>
          <w:sz w:val="32"/>
          <w:szCs w:val="32"/>
          <w:highlight w:val="yellow"/>
        </w:rPr>
      </w:pPr>
    </w:p>
    <w:p w:rsidR="000E2797" w:rsidRPr="00A96E61" w:rsidRDefault="000E2797">
      <w:pPr>
        <w:rPr>
          <w:sz w:val="32"/>
          <w:szCs w:val="32"/>
        </w:rPr>
      </w:pPr>
      <w:r w:rsidRPr="00A96E61">
        <w:rPr>
          <w:sz w:val="32"/>
          <w:szCs w:val="32"/>
          <w:highlight w:val="yellow"/>
        </w:rPr>
        <w:t>Premature Ventricular Contractions: PVC’s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Arrhythmia R/T extra electrical impulse seen in L ventricles typically</w:t>
      </w:r>
    </w:p>
    <w:p w:rsidR="000E2797" w:rsidRPr="00605947" w:rsidRDefault="000E2797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FLB (Funky Looking Beats!)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very sensitive feel every beat or unaware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coronary artery disease (CAD), mitral valve Prolapse, cardialmyopathy abnormal lytes decrease in Mag, and potassium, thyroid hormone  (hypo or hyper), alcohol, caffeine, OTC meds, infection</w:t>
      </w:r>
    </w:p>
    <w:p w:rsidR="000E2797" w:rsidRPr="00605947" w:rsidRDefault="000E2797">
      <w:pPr>
        <w:rPr>
          <w:color w:val="FF0000"/>
          <w:sz w:val="32"/>
          <w:szCs w:val="28"/>
        </w:rPr>
      </w:pPr>
      <w:r w:rsidRPr="00605947">
        <w:rPr>
          <w:color w:val="FF0000"/>
          <w:sz w:val="32"/>
          <w:szCs w:val="28"/>
        </w:rPr>
        <w:t>Can be lethal if too many!!!!!!!</w:t>
      </w:r>
    </w:p>
    <w:p w:rsidR="000E2797" w:rsidRPr="00A96E61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Treatments: Beta Blockers for severe PVC’s (Metoprolol), Antiarrythmics decrease PVC’s, Amiodarone </w:t>
      </w:r>
    </w:p>
    <w:p w:rsidR="000E2797" w:rsidRPr="00A96E61" w:rsidRDefault="000E2797">
      <w:pPr>
        <w:rPr>
          <w:sz w:val="28"/>
          <w:szCs w:val="28"/>
        </w:rPr>
      </w:pPr>
    </w:p>
    <w:p w:rsidR="000E2797" w:rsidRDefault="000E2797">
      <w:pPr>
        <w:rPr>
          <w:sz w:val="32"/>
          <w:szCs w:val="32"/>
        </w:rPr>
      </w:pPr>
      <w:r w:rsidRPr="00366C2C">
        <w:rPr>
          <w:sz w:val="32"/>
          <w:szCs w:val="32"/>
          <w:highlight w:val="yellow"/>
        </w:rPr>
        <w:t>Junctional Rhythm: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Rate: 40-60 BPM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P waves occur before, during or after   </w:t>
      </w:r>
      <w:r w:rsidRPr="000C7702">
        <w:rPr>
          <w:color w:val="FF0000"/>
          <w:sz w:val="28"/>
          <w:szCs w:val="28"/>
        </w:rPr>
        <w:t>(May have NO P waves!)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QRS if P wave visible </w:t>
      </w:r>
      <w:r w:rsidRPr="000C7702">
        <w:rPr>
          <w:color w:val="FF0000"/>
          <w:sz w:val="28"/>
          <w:szCs w:val="28"/>
        </w:rPr>
        <w:t>(P wave will be inverted)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PR Interval &lt; or = to 0.12 only if P wave is before QRS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QRS &lt; 0.10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S/S: Weak, Chest Pain, hypotension, fatigue, change in LOC, syncope, hypoxia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>Causes: Acute inferior wall MI, Hx rheumatic heart disease, valvular disease, SA Node disease, hypoxia, digoxin toxicity, post cardiac surgery, long term beta blocker and calcium channel blockers</w:t>
      </w: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605947">
        <w:rPr>
          <w:color w:val="FF0000"/>
          <w:sz w:val="28"/>
          <w:szCs w:val="28"/>
        </w:rPr>
        <w:t>Tx: underlying cause,</w:t>
      </w:r>
      <w:r>
        <w:rPr>
          <w:sz w:val="28"/>
          <w:szCs w:val="28"/>
        </w:rPr>
        <w:t xml:space="preserve"> atropine, and dopamine (increase cardiac output and blood flow to kidneys) Epi Infusion (short term)</w:t>
      </w:r>
    </w:p>
    <w:p w:rsidR="000E2797" w:rsidRDefault="000E2797">
      <w:pPr>
        <w:rPr>
          <w:sz w:val="32"/>
          <w:szCs w:val="32"/>
        </w:rPr>
      </w:pPr>
    </w:p>
    <w:p w:rsidR="000E2797" w:rsidRDefault="000E2797">
      <w:pPr>
        <w:rPr>
          <w:sz w:val="32"/>
          <w:szCs w:val="32"/>
        </w:rPr>
      </w:pPr>
      <w:r w:rsidRPr="00626EEE">
        <w:rPr>
          <w:sz w:val="32"/>
          <w:szCs w:val="32"/>
          <w:highlight w:val="yellow"/>
        </w:rPr>
        <w:t>Course Ventricular Fibrillation:</w:t>
      </w:r>
      <w:r>
        <w:rPr>
          <w:sz w:val="32"/>
          <w:szCs w:val="32"/>
        </w:rPr>
        <w:t xml:space="preserve">      </w:t>
      </w:r>
      <w:r w:rsidRPr="00626EEE">
        <w:rPr>
          <w:color w:val="244061"/>
          <w:sz w:val="32"/>
          <w:szCs w:val="32"/>
        </w:rPr>
        <w:t>CODE BLUE!!</w:t>
      </w:r>
    </w:p>
    <w:p w:rsidR="000E2797" w:rsidRPr="00626EEE" w:rsidRDefault="000E2797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Rate: Undetermined </w:t>
      </w:r>
      <w:r w:rsidRPr="00626EEE">
        <w:rPr>
          <w:color w:val="FF0000"/>
          <w:sz w:val="28"/>
          <w:szCs w:val="28"/>
        </w:rPr>
        <w:t>(Quivering of Ventricles)</w:t>
      </w:r>
    </w:p>
    <w:p w:rsidR="000E2797" w:rsidRPr="00626EEE" w:rsidRDefault="000E2797">
      <w:pPr>
        <w:rPr>
          <w:sz w:val="28"/>
          <w:szCs w:val="28"/>
        </w:rPr>
      </w:pPr>
      <w:r w:rsidRPr="00626EEE">
        <w:rPr>
          <w:sz w:val="28"/>
          <w:szCs w:val="28"/>
        </w:rPr>
        <w:t>Rhythm: Rapid &amp;</w:t>
      </w:r>
      <w:r w:rsidRPr="00626EEE">
        <w:rPr>
          <w:color w:val="FF0000"/>
          <w:sz w:val="28"/>
          <w:szCs w:val="28"/>
        </w:rPr>
        <w:t xml:space="preserve"> Chaotic</w:t>
      </w:r>
    </w:p>
    <w:p w:rsidR="000E2797" w:rsidRPr="00626EEE" w:rsidRDefault="000E2797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NO P waves, </w:t>
      </w:r>
      <w:r w:rsidRPr="00626EEE">
        <w:rPr>
          <w:color w:val="FF0000"/>
          <w:sz w:val="28"/>
          <w:szCs w:val="28"/>
        </w:rPr>
        <w:t>No QRS discernible</w:t>
      </w:r>
    </w:p>
    <w:p w:rsidR="000E2797" w:rsidRPr="00626EEE" w:rsidRDefault="000E2797">
      <w:pPr>
        <w:rPr>
          <w:sz w:val="28"/>
          <w:szCs w:val="28"/>
        </w:rPr>
      </w:pPr>
      <w:r w:rsidRPr="00626EEE">
        <w:rPr>
          <w:sz w:val="28"/>
          <w:szCs w:val="28"/>
        </w:rPr>
        <w:t>Causes: acute MI, lyte imbalance, untreated V-tach, acid base imbalance, hypothermia, accidental electrocution</w:t>
      </w:r>
    </w:p>
    <w:p w:rsidR="000E2797" w:rsidRPr="00626EEE" w:rsidRDefault="000E2797">
      <w:pPr>
        <w:rPr>
          <w:color w:val="FF0000"/>
          <w:sz w:val="28"/>
          <w:szCs w:val="28"/>
        </w:rPr>
      </w:pPr>
      <w:r w:rsidRPr="00626EEE">
        <w:rPr>
          <w:color w:val="FF0000"/>
          <w:sz w:val="28"/>
          <w:szCs w:val="28"/>
        </w:rPr>
        <w:t>NO PULSE</w:t>
      </w:r>
      <w:r w:rsidRPr="00626EEE">
        <w:rPr>
          <w:color w:val="FF0000"/>
          <w:sz w:val="28"/>
          <w:szCs w:val="28"/>
        </w:rPr>
        <w:sym w:font="Wingdings" w:char="F0E0"/>
      </w:r>
      <w:r w:rsidRPr="00626EEE">
        <w:rPr>
          <w:color w:val="FF0000"/>
          <w:sz w:val="28"/>
          <w:szCs w:val="28"/>
        </w:rPr>
        <w:t>START CPR!!!</w:t>
      </w:r>
    </w:p>
    <w:p w:rsidR="000E2797" w:rsidRDefault="000E2797">
      <w:pPr>
        <w:rPr>
          <w:sz w:val="28"/>
          <w:szCs w:val="28"/>
        </w:rPr>
      </w:pPr>
      <w:r w:rsidRPr="00626EEE">
        <w:rPr>
          <w:sz w:val="28"/>
          <w:szCs w:val="28"/>
        </w:rPr>
        <w:t>Treatments: Defibrillate, Insert ET tube, IV access, Epi, CPR!</w:t>
      </w:r>
    </w:p>
    <w:p w:rsidR="000E2797" w:rsidRDefault="000E2797">
      <w:pPr>
        <w:rPr>
          <w:sz w:val="28"/>
          <w:szCs w:val="28"/>
        </w:rPr>
      </w:pPr>
    </w:p>
    <w:p w:rsidR="000E2797" w:rsidRDefault="000E2797">
      <w:pPr>
        <w:rPr>
          <w:color w:val="244061"/>
          <w:sz w:val="32"/>
          <w:szCs w:val="32"/>
        </w:rPr>
      </w:pPr>
      <w:r w:rsidRPr="000C7702">
        <w:rPr>
          <w:sz w:val="32"/>
          <w:szCs w:val="32"/>
          <w:highlight w:val="yellow"/>
        </w:rPr>
        <w:t>Asystole:</w:t>
      </w:r>
      <w:r>
        <w:rPr>
          <w:sz w:val="32"/>
          <w:szCs w:val="32"/>
        </w:rPr>
        <w:t xml:space="preserve">    </w:t>
      </w:r>
      <w:r w:rsidRPr="00626EEE">
        <w:rPr>
          <w:color w:val="244061"/>
          <w:sz w:val="32"/>
          <w:szCs w:val="32"/>
        </w:rPr>
        <w:t>CODE BLUE!!</w:t>
      </w:r>
    </w:p>
    <w:p w:rsidR="000E2797" w:rsidRPr="000C7702" w:rsidRDefault="000E2797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Rate: FLAT!!!!</w:t>
      </w:r>
    </w:p>
    <w:p w:rsidR="000E2797" w:rsidRPr="000C7702" w:rsidRDefault="000E2797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ABSENT RHYTHM!!</w:t>
      </w:r>
    </w:p>
    <w:p w:rsidR="000E2797" w:rsidRDefault="000E2797">
      <w:pPr>
        <w:rPr>
          <w:sz w:val="32"/>
          <w:szCs w:val="32"/>
        </w:rPr>
      </w:pPr>
      <w:r>
        <w:rPr>
          <w:sz w:val="32"/>
          <w:szCs w:val="32"/>
        </w:rPr>
        <w:t>Causes: Myocardial damage, Ischemic, or Infarction, MI, Acute Resp. Failure, Ventricular Aneurysm, Traumatic Cardiac Arrest (shot, stabbed, car accident)</w:t>
      </w:r>
    </w:p>
    <w:p w:rsidR="000E2797" w:rsidRPr="00626EEE" w:rsidRDefault="000E2797">
      <w:pPr>
        <w:rPr>
          <w:sz w:val="32"/>
          <w:szCs w:val="32"/>
        </w:rPr>
      </w:pPr>
      <w:r>
        <w:rPr>
          <w:sz w:val="32"/>
          <w:szCs w:val="32"/>
        </w:rPr>
        <w:t>Treatment: CPR!! ET tube, IV access, EPI, tx: Underlying Cause, Defibrillate</w:t>
      </w:r>
    </w:p>
    <w:p w:rsidR="000E2797" w:rsidRDefault="000E2797">
      <w:pPr>
        <w:rPr>
          <w:sz w:val="32"/>
          <w:szCs w:val="32"/>
        </w:rPr>
      </w:pPr>
    </w:p>
    <w:p w:rsidR="000E2797" w:rsidRPr="00626EEE" w:rsidRDefault="000E2797">
      <w:pPr>
        <w:rPr>
          <w:sz w:val="32"/>
          <w:szCs w:val="32"/>
        </w:rPr>
      </w:pPr>
    </w:p>
    <w:p w:rsidR="000E2797" w:rsidRDefault="000E2797">
      <w:pPr>
        <w:rPr>
          <w:sz w:val="32"/>
          <w:szCs w:val="32"/>
        </w:rPr>
      </w:pPr>
      <w:r w:rsidRPr="003A4056">
        <w:rPr>
          <w:sz w:val="32"/>
          <w:szCs w:val="32"/>
          <w:highlight w:val="yellow"/>
        </w:rPr>
        <w:t>Premature Atrial Contractions:</w:t>
      </w:r>
      <w:r>
        <w:rPr>
          <w:sz w:val="32"/>
          <w:szCs w:val="32"/>
        </w:rPr>
        <w:t xml:space="preserve"> (PAC’s)</w:t>
      </w:r>
    </w:p>
    <w:p w:rsidR="000E2797" w:rsidRPr="003A4056" w:rsidRDefault="000E2797">
      <w:pPr>
        <w:rPr>
          <w:sz w:val="28"/>
          <w:szCs w:val="28"/>
        </w:rPr>
      </w:pPr>
      <w:r w:rsidRPr="003A4056">
        <w:rPr>
          <w:sz w:val="28"/>
          <w:szCs w:val="28"/>
        </w:rPr>
        <w:t>Rate: Typically normal but varies</w:t>
      </w:r>
    </w:p>
    <w:p w:rsidR="000E2797" w:rsidRPr="003A4056" w:rsidRDefault="000E2797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Rhythm: Typically regular with </w:t>
      </w:r>
      <w:r w:rsidRPr="003A4056">
        <w:rPr>
          <w:color w:val="FF0000"/>
          <w:sz w:val="28"/>
          <w:szCs w:val="28"/>
        </w:rPr>
        <w:t>Premature Beats (P WAVES)</w:t>
      </w:r>
    </w:p>
    <w:p w:rsidR="000E2797" w:rsidRPr="003A4056" w:rsidRDefault="000E2797">
      <w:pPr>
        <w:rPr>
          <w:sz w:val="28"/>
          <w:szCs w:val="28"/>
        </w:rPr>
      </w:pPr>
      <w:r w:rsidRPr="003A4056">
        <w:rPr>
          <w:sz w:val="28"/>
          <w:szCs w:val="28"/>
        </w:rPr>
        <w:t>QRS - &lt;.10</w:t>
      </w:r>
    </w:p>
    <w:p w:rsidR="000E2797" w:rsidRPr="003A4056" w:rsidRDefault="000E2797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Contributing Factors: CHF, myocardial ischemia, injury, fatigue, PE, digoxin toxicity, hypokalemia, Hypomagnesium, excess caffeine, tobacco, alcohol </w:t>
      </w:r>
    </w:p>
    <w:p w:rsidR="000E2797" w:rsidRPr="003A4056" w:rsidRDefault="000E2797">
      <w:pPr>
        <w:rPr>
          <w:color w:val="FF0000"/>
          <w:sz w:val="28"/>
          <w:szCs w:val="28"/>
        </w:rPr>
      </w:pPr>
      <w:r w:rsidRPr="003A4056">
        <w:rPr>
          <w:color w:val="FF0000"/>
          <w:sz w:val="28"/>
          <w:szCs w:val="28"/>
        </w:rPr>
        <w:t>Can lead to Afib or Flutter!!</w:t>
      </w:r>
    </w:p>
    <w:p w:rsidR="000E2797" w:rsidRPr="003A4056" w:rsidRDefault="000E2797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Treatment: If it doesn’t </w:t>
      </w:r>
      <w:r>
        <w:rPr>
          <w:sz w:val="28"/>
          <w:szCs w:val="28"/>
        </w:rPr>
        <w:t>happen often, NO real treatment</w:t>
      </w:r>
    </w:p>
    <w:p w:rsidR="000E2797" w:rsidRPr="00366C2C" w:rsidRDefault="000E2797">
      <w:pPr>
        <w:rPr>
          <w:sz w:val="28"/>
          <w:szCs w:val="28"/>
        </w:rPr>
      </w:pPr>
    </w:p>
    <w:p w:rsidR="000E2797" w:rsidRPr="00667617" w:rsidRDefault="000E2797">
      <w:pPr>
        <w:rPr>
          <w:sz w:val="28"/>
          <w:szCs w:val="28"/>
        </w:rPr>
      </w:pPr>
    </w:p>
    <w:p w:rsidR="000E2797" w:rsidRDefault="000E2797">
      <w:pPr>
        <w:rPr>
          <w:sz w:val="28"/>
          <w:szCs w:val="28"/>
        </w:rPr>
      </w:pPr>
    </w:p>
    <w:p w:rsidR="000E2797" w:rsidRDefault="000E2797">
      <w:pPr>
        <w:rPr>
          <w:sz w:val="28"/>
          <w:szCs w:val="28"/>
        </w:rPr>
      </w:pPr>
    </w:p>
    <w:p w:rsidR="000E2797" w:rsidRDefault="000E2797">
      <w:pPr>
        <w:rPr>
          <w:sz w:val="28"/>
          <w:szCs w:val="28"/>
        </w:rPr>
      </w:pPr>
    </w:p>
    <w:p w:rsidR="000E2797" w:rsidRPr="00654BF8" w:rsidRDefault="000E2797">
      <w:pPr>
        <w:rPr>
          <w:sz w:val="28"/>
          <w:szCs w:val="28"/>
        </w:rPr>
      </w:pPr>
    </w:p>
    <w:p w:rsidR="000E2797" w:rsidRPr="00654BF8" w:rsidRDefault="000E2797">
      <w:pPr>
        <w:rPr>
          <w:sz w:val="32"/>
          <w:szCs w:val="32"/>
        </w:rPr>
      </w:pPr>
    </w:p>
    <w:p w:rsidR="000E2797" w:rsidRPr="001977A6" w:rsidRDefault="000E2797">
      <w:pPr>
        <w:rPr>
          <w:sz w:val="28"/>
          <w:szCs w:val="28"/>
        </w:rPr>
      </w:pPr>
    </w:p>
    <w:p w:rsidR="000E2797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2797" w:rsidRPr="00021493" w:rsidRDefault="000E2797">
      <w:pPr>
        <w:rPr>
          <w:sz w:val="28"/>
          <w:szCs w:val="28"/>
        </w:rPr>
      </w:pPr>
    </w:p>
    <w:p w:rsidR="000E2797" w:rsidRDefault="000E2797">
      <w:pPr>
        <w:rPr>
          <w:sz w:val="32"/>
          <w:szCs w:val="32"/>
        </w:rPr>
      </w:pPr>
    </w:p>
    <w:p w:rsidR="000E2797" w:rsidRDefault="000E2797">
      <w:pPr>
        <w:rPr>
          <w:sz w:val="32"/>
          <w:szCs w:val="32"/>
        </w:rPr>
      </w:pPr>
    </w:p>
    <w:p w:rsidR="000E2797" w:rsidRPr="00021493" w:rsidRDefault="000E2797">
      <w:pPr>
        <w:rPr>
          <w:sz w:val="32"/>
          <w:szCs w:val="32"/>
        </w:rPr>
      </w:pPr>
    </w:p>
    <w:p w:rsidR="000E2797" w:rsidRPr="00021493" w:rsidRDefault="000E2797">
      <w:pPr>
        <w:rPr>
          <w:sz w:val="28"/>
          <w:szCs w:val="28"/>
        </w:rPr>
      </w:pPr>
    </w:p>
    <w:p w:rsidR="000E2797" w:rsidRPr="00021493" w:rsidRDefault="000E279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2797" w:rsidRPr="00021493" w:rsidRDefault="000E279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0E2797" w:rsidRPr="00021493" w:rsidSect="0037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493"/>
    <w:rsid w:val="00021493"/>
    <w:rsid w:val="0008720E"/>
    <w:rsid w:val="000B700F"/>
    <w:rsid w:val="000C7702"/>
    <w:rsid w:val="000E2797"/>
    <w:rsid w:val="001977A6"/>
    <w:rsid w:val="00366C2C"/>
    <w:rsid w:val="00373211"/>
    <w:rsid w:val="003A4056"/>
    <w:rsid w:val="005F1F17"/>
    <w:rsid w:val="00605947"/>
    <w:rsid w:val="00626EEE"/>
    <w:rsid w:val="00654BF8"/>
    <w:rsid w:val="00667617"/>
    <w:rsid w:val="006B2DDA"/>
    <w:rsid w:val="00813F27"/>
    <w:rsid w:val="00A074CF"/>
    <w:rsid w:val="00A96E61"/>
    <w:rsid w:val="00DA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816</Words>
  <Characters>4653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Sinus Rhythm:</dc:title>
  <dc:subject/>
  <dc:creator>Lara Wilken</dc:creator>
  <cp:keywords/>
  <dc:description/>
  <cp:lastModifiedBy>fsn005011</cp:lastModifiedBy>
  <cp:revision>2</cp:revision>
  <dcterms:created xsi:type="dcterms:W3CDTF">2013-02-01T23:58:00Z</dcterms:created>
  <dcterms:modified xsi:type="dcterms:W3CDTF">2013-02-01T23:58:00Z</dcterms:modified>
</cp:coreProperties>
</file>