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8F" w:rsidRPr="00FE079C" w:rsidRDefault="00ED768F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STUDENT/RN/LPN Skills Competency Assessment</w:t>
      </w:r>
    </w:p>
    <w:p w:rsidR="00ED768F" w:rsidRPr="00FE079C" w:rsidRDefault="00ED768F" w:rsidP="00A1281E">
      <w:pPr>
        <w:rPr>
          <w:rFonts w:ascii="Arial" w:hAnsi="Arial" w:cs="Arial"/>
          <w:sz w:val="16"/>
          <w:szCs w:val="16"/>
        </w:rPr>
      </w:pPr>
    </w:p>
    <w:p w:rsidR="00ED768F" w:rsidRPr="002D0D03" w:rsidRDefault="00ED768F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 if you have completed the following procedures in skills lab and</w:t>
      </w:r>
      <w:r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 xml:space="preserve">clinical setting </w:t>
      </w:r>
      <w:r>
        <w:rPr>
          <w:rFonts w:ascii="Arial" w:hAnsi="Arial" w:cs="Arial"/>
          <w:sz w:val="22"/>
          <w:szCs w:val="22"/>
        </w:rPr>
        <w:t>f</w:t>
      </w:r>
      <w:r w:rsidRPr="002D0D03">
        <w:rPr>
          <w:rFonts w:ascii="Arial" w:hAnsi="Arial" w:cs="Arial"/>
          <w:sz w:val="22"/>
          <w:szCs w:val="22"/>
        </w:rPr>
        <w:t xml:space="preserve">or an actual patient.  If you have completed these skills, please have instructor initial “Yes” column and list date.  NOTE:  Instructor(s) signs on page 3.  If an item is not applicable to your role, please write N/A in comment column. </w:t>
      </w:r>
    </w:p>
    <w:p w:rsidR="00ED768F" w:rsidRDefault="00ED768F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Student/RN/LPN: __</w:t>
      </w:r>
      <w:r>
        <w:rPr>
          <w:rFonts w:ascii="Arial" w:hAnsi="Arial" w:cs="Arial"/>
          <w:sz w:val="22"/>
          <w:szCs w:val="22"/>
        </w:rPr>
        <w:t>_Dan Phillips________________________</w:t>
      </w:r>
      <w:r w:rsidRPr="002D0D03">
        <w:rPr>
          <w:rFonts w:ascii="Arial" w:hAnsi="Arial" w:cs="Arial"/>
          <w:sz w:val="22"/>
          <w:szCs w:val="22"/>
        </w:rPr>
        <w:t xml:space="preserve">   Date:</w:t>
      </w:r>
      <w:r>
        <w:rPr>
          <w:rFonts w:ascii="Arial" w:hAnsi="Arial" w:cs="Arial"/>
          <w:sz w:val="22"/>
          <w:szCs w:val="22"/>
        </w:rPr>
        <w:t>__________</w:t>
      </w:r>
      <w:r w:rsidRPr="002D0D03">
        <w:rPr>
          <w:rFonts w:ascii="Arial" w:hAnsi="Arial" w:cs="Arial"/>
          <w:sz w:val="22"/>
          <w:szCs w:val="22"/>
        </w:rPr>
        <w:t>____________</w:t>
      </w:r>
    </w:p>
    <w:p w:rsidR="00ED768F" w:rsidRPr="002D0D03" w:rsidRDefault="00ED768F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968"/>
        <w:gridCol w:w="630"/>
        <w:gridCol w:w="80"/>
        <w:gridCol w:w="730"/>
        <w:gridCol w:w="80"/>
        <w:gridCol w:w="640"/>
        <w:gridCol w:w="80"/>
        <w:gridCol w:w="730"/>
        <w:gridCol w:w="46"/>
        <w:gridCol w:w="2834"/>
        <w:gridCol w:w="46"/>
      </w:tblGrid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vMerge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Washing /Hand Hygiene              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913175" w:rsidRDefault="00ED768F" w:rsidP="00E71F00">
            <w:pPr>
              <w:rPr>
                <w:rFonts w:ascii="Arial" w:hAnsi="Arial" w:cs="Arial"/>
                <w:sz w:val="14"/>
                <w:szCs w:val="14"/>
              </w:rPr>
            </w:pPr>
            <w:r w:rsidRPr="00913175">
              <w:rPr>
                <w:rFonts w:ascii="Arial" w:hAnsi="Arial" w:cs="Arial"/>
                <w:sz w:val="14"/>
                <w:szCs w:val="14"/>
              </w:rPr>
              <w:t>8/30</w:t>
            </w:r>
            <w:r>
              <w:rPr>
                <w:rFonts w:ascii="Arial" w:hAnsi="Arial" w:cs="Arial"/>
                <w:sz w:val="14"/>
                <w:szCs w:val="14"/>
              </w:rPr>
              <w:t>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91317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8/29/12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Vital signs: TPR  Manual BP Pulse Oximetry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913175" w:rsidRDefault="00ED768F" w:rsidP="00E71F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9/6/12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Weighing  Client/Pt., Mobile &amp; Immobile </w:t>
            </w:r>
          </w:p>
          <w:p w:rsidR="00ED768F" w:rsidRPr="00FE079C" w:rsidRDefault="00ED768F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Scales used-Bed Sling, Standup, Bed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cale Other___ 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91317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Using proper Body Mechanics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trHeight w:val="188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Safety; Assist From Bed to Walking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Client/Patient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from Bed to WC; Commode; Chair 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Stretcher/Slide Board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Unoccupied Bed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9-27-12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10/81/12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Occupied Bed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Perineal Care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Back Care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Client; Hair care  (2 Separate Lines)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Antiembolic Stockings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10/18/12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10/4/12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Closed Drainage System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10/11/12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Nose/Throat, Specimen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 Binder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9-19-12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Client/Patient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445CBC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Patient to another unit/facility  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Discharging Client/Patient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</w:tcPr>
          <w:p w:rsidR="00ED768F" w:rsidRPr="00FE079C" w:rsidRDefault="00ED768F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 (cont.)</w:t>
            </w:r>
          </w:p>
        </w:tc>
        <w:tc>
          <w:tcPr>
            <w:tcW w:w="1440" w:type="dxa"/>
            <w:gridSpan w:val="3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530" w:type="dxa"/>
            <w:gridSpan w:val="4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  <w:vMerge/>
            <w:shd w:val="clear" w:color="auto" w:fill="E6E6E6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3304C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10/11/12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  <w:trHeight w:val="107"/>
        </w:trPr>
        <w:tc>
          <w:tcPr>
            <w:tcW w:w="5040" w:type="dxa"/>
            <w:gridSpan w:val="2"/>
          </w:tcPr>
          <w:p w:rsidR="00ED768F" w:rsidRPr="00FE079C" w:rsidRDefault="00ED768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8A451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10/25/12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945">
              <w:rPr>
                <w:rFonts w:ascii="Arial" w:hAnsi="Arial" w:cs="Arial"/>
                <w:sz w:val="14"/>
                <w:szCs w:val="14"/>
              </w:rPr>
              <w:t>11/8/12</w:t>
            </w: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11-15-12 DW</w:t>
            </w: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10/31/12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945">
              <w:rPr>
                <w:rFonts w:ascii="Arial" w:hAnsi="Arial" w:cs="Arial"/>
                <w:sz w:val="14"/>
                <w:szCs w:val="14"/>
              </w:rPr>
              <w:t>11/14/12</w:t>
            </w: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9B6C73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B6C73">
              <w:rPr>
                <w:rFonts w:ascii="Arial" w:hAnsi="Arial" w:cs="Arial"/>
                <w:sz w:val="12"/>
                <w:szCs w:val="12"/>
              </w:rPr>
              <w:t>10/30/12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7945">
              <w:rPr>
                <w:rFonts w:ascii="Arial" w:hAnsi="Arial" w:cs="Arial"/>
                <w:sz w:val="14"/>
                <w:szCs w:val="14"/>
              </w:rPr>
              <w:t>11/14/12</w:t>
            </w: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9B6C73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8F7945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8F7945" w:rsidRDefault="00ED768F" w:rsidP="008F794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10/11/12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3304C1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Pulse Oximetry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C0279F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9/6/12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Incentive Spirometry –Patient Instructions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  <w:trHeight w:val="314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Oropharyngeal Suctioning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Assisting with Crutches, Cane, or </w:t>
            </w:r>
            <w:smartTag w:uri="urn:schemas-microsoft-com:office:smarttags" w:element="place">
              <w:smartTag w:uri="urn:schemas-microsoft-com:office:smarttags" w:element="City">
                <w:r w:rsidRPr="00FE079C">
                  <w:rPr>
                    <w:rFonts w:ascii="Arial" w:hAnsi="Arial" w:cs="Arial"/>
                    <w:sz w:val="22"/>
                    <w:szCs w:val="22"/>
                  </w:rPr>
                  <w:t>Walker</w:t>
                </w:r>
              </w:smartTag>
            </w:smartTag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90BAA"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1C1A3E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11/8/12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1667D3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667D3">
              <w:rPr>
                <w:rFonts w:ascii="Arial" w:hAnsi="Arial" w:cs="Arial"/>
                <w:sz w:val="14"/>
                <w:szCs w:val="14"/>
              </w:rPr>
              <w:t>11/8/12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1667D3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11/29/12</w:t>
            </w:r>
          </w:p>
        </w:tc>
        <w:tc>
          <w:tcPr>
            <w:tcW w:w="2880" w:type="dxa"/>
            <w:gridSpan w:val="2"/>
          </w:tcPr>
          <w:p w:rsidR="00ED768F" w:rsidRPr="00830184" w:rsidRDefault="00ED768F" w:rsidP="00830184">
            <w:pPr>
              <w:rPr>
                <w:rFonts w:ascii="Arial" w:hAnsi="Arial" w:cs="Arial"/>
                <w:sz w:val="14"/>
                <w:szCs w:val="14"/>
              </w:rPr>
            </w:pPr>
            <w:r w:rsidRPr="00830184">
              <w:rPr>
                <w:rFonts w:ascii="Arial" w:hAnsi="Arial" w:cs="Arial"/>
                <w:sz w:val="14"/>
                <w:szCs w:val="14"/>
              </w:rPr>
              <w:t>11/29/12- Neutropenic and Contact Precautions DW</w:t>
            </w: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90BAA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1667D3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</w:tcPr>
          <w:p w:rsidR="00ED768F" w:rsidRPr="00CC6ED8" w:rsidRDefault="00ED768F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6ED8">
              <w:rPr>
                <w:rFonts w:ascii="Arial" w:hAnsi="Arial" w:cs="Arial"/>
                <w:sz w:val="14"/>
                <w:szCs w:val="14"/>
              </w:rPr>
              <w:t>9/20/12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ED768F" w:rsidRPr="00913175" w:rsidRDefault="00ED768F" w:rsidP="00E71F0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8/28/12</w:t>
            </w: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67B09">
              <w:rPr>
                <w:rFonts w:ascii="Arial" w:hAnsi="Arial" w:cs="Arial"/>
                <w:sz w:val="12"/>
                <w:szCs w:val="12"/>
              </w:rPr>
              <w:t>10/18/12</w:t>
            </w: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3D6AB8">
        <w:tblPrEx>
          <w:jc w:val="left"/>
        </w:tblPrEx>
        <w:trPr>
          <w:gridAfter w:val="1"/>
          <w:wAfter w:w="46" w:type="dxa"/>
        </w:trPr>
        <w:tc>
          <w:tcPr>
            <w:tcW w:w="5040" w:type="dxa"/>
            <w:gridSpan w:val="2"/>
          </w:tcPr>
          <w:p w:rsidR="00ED768F" w:rsidRPr="00FE079C" w:rsidRDefault="00ED768F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63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ED768F" w:rsidRPr="00D67B09" w:rsidRDefault="00ED768F" w:rsidP="000D44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80" w:type="dxa"/>
            <w:gridSpan w:val="2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768F" w:rsidRDefault="00ED768F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ED768F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 (cont.)</w:t>
            </w:r>
          </w:p>
        </w:tc>
        <w:tc>
          <w:tcPr>
            <w:tcW w:w="1430" w:type="dxa"/>
            <w:gridSpan w:val="2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ED768F" w:rsidRPr="00FE079C" w:rsidTr="000D4461">
        <w:tc>
          <w:tcPr>
            <w:tcW w:w="4788" w:type="dxa"/>
            <w:vMerge/>
          </w:tcPr>
          <w:p w:rsidR="00ED768F" w:rsidRPr="00FE079C" w:rsidRDefault="00ED768F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</w:r>
            <w:smartTag w:uri="urn:schemas-microsoft-com:office:smarttags" w:element="place">
              <w:r w:rsidRPr="00FE079C">
                <w:rPr>
                  <w:rFonts w:ascii="Arial" w:hAnsi="Arial" w:cs="Arial"/>
                  <w:sz w:val="22"/>
                  <w:szCs w:val="22"/>
                </w:rPr>
                <w:t>Flushing</w:t>
              </w:r>
            </w:smartTag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</w:r>
            <w:smartTag w:uri="urn:schemas-microsoft-com:office:smarttags" w:element="place">
              <w:r w:rsidRPr="00FE079C">
                <w:rPr>
                  <w:rFonts w:ascii="Arial" w:hAnsi="Arial" w:cs="Arial"/>
                  <w:sz w:val="22"/>
                  <w:szCs w:val="22"/>
                </w:rPr>
                <w:t>Flushing</w:t>
              </w:r>
            </w:smartTag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ED768F" w:rsidRPr="00FE079C" w:rsidRDefault="00ED768F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768F" w:rsidRPr="00FE079C" w:rsidTr="000D4461">
        <w:tc>
          <w:tcPr>
            <w:tcW w:w="4788" w:type="dxa"/>
          </w:tcPr>
          <w:p w:rsidR="00ED768F" w:rsidRPr="00FE079C" w:rsidRDefault="00ED768F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ED768F" w:rsidRPr="00FE079C" w:rsidRDefault="00ED768F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D768F" w:rsidRDefault="00ED768F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Note:  Medication Skills include calculating dose.</w:t>
      </w:r>
    </w:p>
    <w:p w:rsidR="00ED768F" w:rsidRPr="00FE079C" w:rsidRDefault="00ED768F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ED768F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shd w:val="clear" w:color="auto" w:fill="E6E6E6"/>
            <w:vAlign w:val="center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ED768F" w:rsidRPr="00453070" w:rsidTr="00453070">
        <w:tc>
          <w:tcPr>
            <w:tcW w:w="4788" w:type="dxa"/>
            <w:gridSpan w:val="3"/>
            <w:vMerge/>
          </w:tcPr>
          <w:p w:rsidR="00ED768F" w:rsidRPr="00453070" w:rsidRDefault="00ED768F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8F" w:rsidRPr="00453070" w:rsidTr="00453070">
        <w:tc>
          <w:tcPr>
            <w:tcW w:w="4788" w:type="dxa"/>
            <w:gridSpan w:val="3"/>
          </w:tcPr>
          <w:p w:rsidR="00ED768F" w:rsidRPr="00453070" w:rsidRDefault="00ED768F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ED768F" w:rsidRPr="00453070" w:rsidRDefault="00ED768F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DW</w:t>
            </w:r>
          </w:p>
        </w:tc>
        <w:tc>
          <w:tcPr>
            <w:tcW w:w="54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8F" w:rsidRPr="00453070" w:rsidTr="00453070">
        <w:tc>
          <w:tcPr>
            <w:tcW w:w="4788" w:type="dxa"/>
            <w:gridSpan w:val="3"/>
          </w:tcPr>
          <w:p w:rsidR="00ED768F" w:rsidRPr="00453070" w:rsidRDefault="00ED768F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 patients with assistance and communication with staff member or team leader/charge nurse</w:t>
            </w:r>
          </w:p>
        </w:tc>
        <w:tc>
          <w:tcPr>
            <w:tcW w:w="72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8F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ED768F" w:rsidRPr="00453070" w:rsidRDefault="00ED768F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ED768F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ED768F" w:rsidRPr="006D588F" w:rsidRDefault="00ED768F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Worked with FRMC ZED Discharge Instructions 9/13/12.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ED768F" w:rsidRPr="006D588F" w:rsidRDefault="00ED768F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68F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ED768F" w:rsidRPr="006D588F" w:rsidRDefault="00ED768F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Worked with FRMC Policy &amp; Procedure Manual 9/13/12.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ED768F" w:rsidRPr="006D588F" w:rsidRDefault="00ED768F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68F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ED768F" w:rsidRPr="006D588F" w:rsidRDefault="00ED768F" w:rsidP="0065672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Worked with Lexicomp on 9/13/12.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ED768F" w:rsidRPr="006D588F" w:rsidRDefault="00ED768F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768F" w:rsidRPr="00453070" w:rsidTr="00453070">
        <w:tc>
          <w:tcPr>
            <w:tcW w:w="828" w:type="dxa"/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ED768F" w:rsidRPr="00453070" w:rsidTr="00453070">
        <w:tc>
          <w:tcPr>
            <w:tcW w:w="828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DW </w:t>
            </w:r>
          </w:p>
        </w:tc>
        <w:tc>
          <w:tcPr>
            <w:tcW w:w="3600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Dawn Wikel,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</w:t>
            </w:r>
          </w:p>
        </w:tc>
        <w:tc>
          <w:tcPr>
            <w:tcW w:w="3600" w:type="dxa"/>
            <w:gridSpan w:val="2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Amy Rockwell, MSN, RN</w:t>
            </w:r>
          </w:p>
        </w:tc>
        <w:tc>
          <w:tcPr>
            <w:tcW w:w="820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68F" w:rsidRPr="00453070" w:rsidTr="00453070">
        <w:tc>
          <w:tcPr>
            <w:tcW w:w="828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Bussard, MSN, RN,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ED768F" w:rsidRPr="00453070" w:rsidRDefault="00ED768F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768F" w:rsidRDefault="00ED768F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ED768F" w:rsidRPr="00453070" w:rsidRDefault="00ED768F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Average: _______ Instructor Signature: _______________________________ Date: _______</w:t>
      </w:r>
    </w:p>
    <w:p w:rsidR="00ED768F" w:rsidRPr="00453070" w:rsidRDefault="00ED768F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Issues: Yes    No     Instructor Signature: _______________________________ Date: _______</w:t>
      </w:r>
    </w:p>
    <w:p w:rsidR="00ED768F" w:rsidRPr="00453070" w:rsidRDefault="00ED768F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ED768F" w:rsidRPr="00453070" w:rsidRDefault="00ED768F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 xml:space="preserve">Student/RN/LPN Signature: ___________________________________________________ Date: </w:t>
      </w:r>
      <w:r w:rsidRPr="00453070">
        <w:rPr>
          <w:sz w:val="20"/>
          <w:szCs w:val="20"/>
        </w:rPr>
        <w:t>_______</w:t>
      </w:r>
    </w:p>
    <w:sectPr w:rsidR="00ED768F" w:rsidRPr="00453070" w:rsidSect="00275CBE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8F" w:rsidRDefault="00ED768F">
      <w:r>
        <w:separator/>
      </w:r>
    </w:p>
  </w:endnote>
  <w:endnote w:type="continuationSeparator" w:id="0">
    <w:p w:rsidR="00ED768F" w:rsidRDefault="00ED7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8F" w:rsidRDefault="00ED768F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Pr="00D62D7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   Rev. 3/12</w:t>
    </w:r>
  </w:p>
  <w:p w:rsidR="00ED768F" w:rsidRPr="00985D98" w:rsidRDefault="00ED768F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8F" w:rsidRDefault="00ED768F">
      <w:r>
        <w:separator/>
      </w:r>
    </w:p>
  </w:footnote>
  <w:footnote w:type="continuationSeparator" w:id="0">
    <w:p w:rsidR="00ED768F" w:rsidRDefault="00ED7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8F" w:rsidRDefault="00ED768F" w:rsidP="00453070">
    <w:pPr>
      <w:pStyle w:val="Header"/>
      <w:jc w:val="center"/>
    </w:pPr>
    <w:r w:rsidRPr="006B2838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FRMCsmall" style="width:150pt;height:33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DD3"/>
    <w:rsid w:val="0000725C"/>
    <w:rsid w:val="0001071E"/>
    <w:rsid w:val="0001177B"/>
    <w:rsid w:val="00012404"/>
    <w:rsid w:val="00022934"/>
    <w:rsid w:val="000324CE"/>
    <w:rsid w:val="00034C53"/>
    <w:rsid w:val="00045E86"/>
    <w:rsid w:val="00062E6F"/>
    <w:rsid w:val="0006326F"/>
    <w:rsid w:val="00067763"/>
    <w:rsid w:val="00073EC2"/>
    <w:rsid w:val="000768EC"/>
    <w:rsid w:val="0009483B"/>
    <w:rsid w:val="000958B0"/>
    <w:rsid w:val="000D4461"/>
    <w:rsid w:val="000E6D23"/>
    <w:rsid w:val="00101188"/>
    <w:rsid w:val="00116C8E"/>
    <w:rsid w:val="00126FB2"/>
    <w:rsid w:val="0013123B"/>
    <w:rsid w:val="00134361"/>
    <w:rsid w:val="00142324"/>
    <w:rsid w:val="0014392E"/>
    <w:rsid w:val="00163560"/>
    <w:rsid w:val="001667D3"/>
    <w:rsid w:val="00167816"/>
    <w:rsid w:val="001868B8"/>
    <w:rsid w:val="00190BAA"/>
    <w:rsid w:val="001C1A3E"/>
    <w:rsid w:val="001C6BBC"/>
    <w:rsid w:val="001F4A65"/>
    <w:rsid w:val="001F7C22"/>
    <w:rsid w:val="002062BE"/>
    <w:rsid w:val="00223585"/>
    <w:rsid w:val="00235644"/>
    <w:rsid w:val="00236552"/>
    <w:rsid w:val="0027026C"/>
    <w:rsid w:val="00275CBE"/>
    <w:rsid w:val="00290CC2"/>
    <w:rsid w:val="002D0D03"/>
    <w:rsid w:val="002E263E"/>
    <w:rsid w:val="002F0595"/>
    <w:rsid w:val="00320885"/>
    <w:rsid w:val="0032725A"/>
    <w:rsid w:val="003304C1"/>
    <w:rsid w:val="003475D7"/>
    <w:rsid w:val="00347DFF"/>
    <w:rsid w:val="00362535"/>
    <w:rsid w:val="00387E06"/>
    <w:rsid w:val="00392BDF"/>
    <w:rsid w:val="003B422B"/>
    <w:rsid w:val="003D6AB8"/>
    <w:rsid w:val="003F2BEE"/>
    <w:rsid w:val="004266A3"/>
    <w:rsid w:val="00445CBC"/>
    <w:rsid w:val="00453070"/>
    <w:rsid w:val="0045766C"/>
    <w:rsid w:val="004B4DEF"/>
    <w:rsid w:val="00525952"/>
    <w:rsid w:val="00540A12"/>
    <w:rsid w:val="00570AB0"/>
    <w:rsid w:val="005A5EBF"/>
    <w:rsid w:val="005E4CBC"/>
    <w:rsid w:val="005F10B5"/>
    <w:rsid w:val="00605C03"/>
    <w:rsid w:val="00612BC9"/>
    <w:rsid w:val="006143FA"/>
    <w:rsid w:val="00622DDB"/>
    <w:rsid w:val="00630A95"/>
    <w:rsid w:val="0063170C"/>
    <w:rsid w:val="00656168"/>
    <w:rsid w:val="0065672C"/>
    <w:rsid w:val="00664612"/>
    <w:rsid w:val="00664BEB"/>
    <w:rsid w:val="00682B3A"/>
    <w:rsid w:val="00692361"/>
    <w:rsid w:val="006B2838"/>
    <w:rsid w:val="006C1F85"/>
    <w:rsid w:val="006D588F"/>
    <w:rsid w:val="006F7526"/>
    <w:rsid w:val="00706C56"/>
    <w:rsid w:val="00712A26"/>
    <w:rsid w:val="00717941"/>
    <w:rsid w:val="00722F6F"/>
    <w:rsid w:val="00742E48"/>
    <w:rsid w:val="007A0C32"/>
    <w:rsid w:val="007A6D78"/>
    <w:rsid w:val="007B4AC8"/>
    <w:rsid w:val="007B6195"/>
    <w:rsid w:val="007C63E6"/>
    <w:rsid w:val="007E4346"/>
    <w:rsid w:val="0082455F"/>
    <w:rsid w:val="00830184"/>
    <w:rsid w:val="00835207"/>
    <w:rsid w:val="008543B7"/>
    <w:rsid w:val="00861826"/>
    <w:rsid w:val="00886B9D"/>
    <w:rsid w:val="008A00BA"/>
    <w:rsid w:val="008A451B"/>
    <w:rsid w:val="008D2FF7"/>
    <w:rsid w:val="008D497C"/>
    <w:rsid w:val="008D4A59"/>
    <w:rsid w:val="008D594F"/>
    <w:rsid w:val="008E7F27"/>
    <w:rsid w:val="008F5B7F"/>
    <w:rsid w:val="008F7945"/>
    <w:rsid w:val="00913175"/>
    <w:rsid w:val="009341D4"/>
    <w:rsid w:val="0093799F"/>
    <w:rsid w:val="00946B35"/>
    <w:rsid w:val="009556DB"/>
    <w:rsid w:val="009573B1"/>
    <w:rsid w:val="00974829"/>
    <w:rsid w:val="00985D98"/>
    <w:rsid w:val="009B1DD3"/>
    <w:rsid w:val="009B1F3A"/>
    <w:rsid w:val="009B6C73"/>
    <w:rsid w:val="00A01D18"/>
    <w:rsid w:val="00A1281E"/>
    <w:rsid w:val="00A21FE1"/>
    <w:rsid w:val="00A277C5"/>
    <w:rsid w:val="00A3004D"/>
    <w:rsid w:val="00A91544"/>
    <w:rsid w:val="00AB6823"/>
    <w:rsid w:val="00AD6D3A"/>
    <w:rsid w:val="00AF56BE"/>
    <w:rsid w:val="00B1232D"/>
    <w:rsid w:val="00B15B3E"/>
    <w:rsid w:val="00B2294C"/>
    <w:rsid w:val="00B30A9D"/>
    <w:rsid w:val="00BB2037"/>
    <w:rsid w:val="00BB3D56"/>
    <w:rsid w:val="00BB54CE"/>
    <w:rsid w:val="00BB5EC8"/>
    <w:rsid w:val="00BE69C9"/>
    <w:rsid w:val="00BF6858"/>
    <w:rsid w:val="00C0279F"/>
    <w:rsid w:val="00C21FB9"/>
    <w:rsid w:val="00C51759"/>
    <w:rsid w:val="00C96829"/>
    <w:rsid w:val="00CC6ED8"/>
    <w:rsid w:val="00CE4F60"/>
    <w:rsid w:val="00D12B74"/>
    <w:rsid w:val="00D12FB4"/>
    <w:rsid w:val="00D17A24"/>
    <w:rsid w:val="00D3076D"/>
    <w:rsid w:val="00D54624"/>
    <w:rsid w:val="00D62D73"/>
    <w:rsid w:val="00D67B09"/>
    <w:rsid w:val="00D735C8"/>
    <w:rsid w:val="00D739B0"/>
    <w:rsid w:val="00D844E4"/>
    <w:rsid w:val="00D8469B"/>
    <w:rsid w:val="00D95C44"/>
    <w:rsid w:val="00D96CAD"/>
    <w:rsid w:val="00DB44A1"/>
    <w:rsid w:val="00DD238F"/>
    <w:rsid w:val="00DE1AD9"/>
    <w:rsid w:val="00E26801"/>
    <w:rsid w:val="00E71F00"/>
    <w:rsid w:val="00E84DF2"/>
    <w:rsid w:val="00E8587E"/>
    <w:rsid w:val="00E85DCE"/>
    <w:rsid w:val="00E97025"/>
    <w:rsid w:val="00ED768F"/>
    <w:rsid w:val="00EF62AA"/>
    <w:rsid w:val="00F77530"/>
    <w:rsid w:val="00F81807"/>
    <w:rsid w:val="00F9065C"/>
    <w:rsid w:val="00F91664"/>
    <w:rsid w:val="00FC4E45"/>
    <w:rsid w:val="00FD2F63"/>
    <w:rsid w:val="00FE0432"/>
    <w:rsid w:val="00FE079C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B1D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D6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16E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BE69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71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E69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1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7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952</Words>
  <Characters>5431</Characters>
  <Application>Microsoft Office Outlook</Application>
  <DocSecurity>0</DocSecurity>
  <Lines>0</Lines>
  <Paragraphs>0</Paragraphs>
  <ScaleCrop>false</ScaleCrop>
  <Company>Krabill Marketing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subject/>
  <dc:creator>Preferred User</dc:creator>
  <cp:keywords/>
  <dc:description/>
  <cp:lastModifiedBy>Ryan</cp:lastModifiedBy>
  <cp:revision>2</cp:revision>
  <cp:lastPrinted>2009-03-13T16:11:00Z</cp:lastPrinted>
  <dcterms:created xsi:type="dcterms:W3CDTF">2012-12-02T21:34:00Z</dcterms:created>
  <dcterms:modified xsi:type="dcterms:W3CDTF">2012-12-02T21:34:00Z</dcterms:modified>
</cp:coreProperties>
</file>