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1D" w:rsidRDefault="00BA5A1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5"/>
        <w:gridCol w:w="1915"/>
        <w:gridCol w:w="1915"/>
        <w:gridCol w:w="1915"/>
        <w:gridCol w:w="1916"/>
      </w:tblGrid>
      <w:tr w:rsidR="00BA5A1D" w:rsidRPr="005B642D" w:rsidTr="005B642D">
        <w:trPr>
          <w:trHeight w:val="305"/>
        </w:trPr>
        <w:tc>
          <w:tcPr>
            <w:tcW w:w="9576" w:type="dxa"/>
            <w:gridSpan w:val="5"/>
          </w:tcPr>
          <w:p w:rsidR="00BA5A1D" w:rsidRPr="005B642D" w:rsidRDefault="00BA5A1D" w:rsidP="005B6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42D">
              <w:rPr>
                <w:rFonts w:ascii="Times New Roman" w:hAnsi="Times New Roman"/>
                <w:sz w:val="24"/>
                <w:szCs w:val="24"/>
              </w:rPr>
              <w:t>CLINICAL RUBRIC</w:t>
            </w:r>
          </w:p>
        </w:tc>
      </w:tr>
      <w:tr w:rsidR="00BA5A1D" w:rsidRPr="005B642D" w:rsidTr="005B642D">
        <w:tc>
          <w:tcPr>
            <w:tcW w:w="1915" w:type="dxa"/>
          </w:tcPr>
          <w:p w:rsidR="00BA5A1D" w:rsidRPr="005B642D" w:rsidRDefault="00BA5A1D" w:rsidP="005B642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B642D">
              <w:rPr>
                <w:rFonts w:ascii="Times New Roman" w:hAnsi="Times New Roman"/>
                <w:i/>
              </w:rPr>
              <w:t>Dimension</w:t>
            </w:r>
          </w:p>
        </w:tc>
        <w:tc>
          <w:tcPr>
            <w:tcW w:w="1915" w:type="dxa"/>
          </w:tcPr>
          <w:p w:rsidR="00BA5A1D" w:rsidRPr="005B642D" w:rsidRDefault="00BA5A1D" w:rsidP="005B642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B642D">
              <w:rPr>
                <w:rFonts w:ascii="Times New Roman" w:hAnsi="Times New Roman"/>
                <w:i/>
              </w:rPr>
              <w:t>Exemplary</w:t>
            </w:r>
          </w:p>
        </w:tc>
        <w:tc>
          <w:tcPr>
            <w:tcW w:w="1915" w:type="dxa"/>
          </w:tcPr>
          <w:p w:rsidR="00BA5A1D" w:rsidRPr="005B642D" w:rsidRDefault="00BA5A1D" w:rsidP="005B642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B642D">
              <w:rPr>
                <w:rFonts w:ascii="Times New Roman" w:hAnsi="Times New Roman"/>
                <w:i/>
              </w:rPr>
              <w:t>Accomplished</w:t>
            </w:r>
          </w:p>
        </w:tc>
        <w:tc>
          <w:tcPr>
            <w:tcW w:w="1915" w:type="dxa"/>
          </w:tcPr>
          <w:p w:rsidR="00BA5A1D" w:rsidRPr="005B642D" w:rsidRDefault="00BA5A1D" w:rsidP="005B642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B642D">
              <w:rPr>
                <w:rFonts w:ascii="Times New Roman" w:hAnsi="Times New Roman"/>
                <w:i/>
              </w:rPr>
              <w:t>Developing</w:t>
            </w:r>
          </w:p>
        </w:tc>
        <w:tc>
          <w:tcPr>
            <w:tcW w:w="1916" w:type="dxa"/>
          </w:tcPr>
          <w:p w:rsidR="00BA5A1D" w:rsidRPr="005B642D" w:rsidRDefault="00BA5A1D" w:rsidP="005B642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B642D">
              <w:rPr>
                <w:rFonts w:ascii="Times New Roman" w:hAnsi="Times New Roman"/>
                <w:i/>
              </w:rPr>
              <w:t>Beginning</w:t>
            </w:r>
          </w:p>
        </w:tc>
      </w:tr>
      <w:tr w:rsidR="00BA5A1D" w:rsidRPr="005B642D" w:rsidTr="005B642D">
        <w:tc>
          <w:tcPr>
            <w:tcW w:w="9576" w:type="dxa"/>
            <w:gridSpan w:val="5"/>
            <w:shd w:val="clear" w:color="auto" w:fill="EEECE1"/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</w:rPr>
            </w:pPr>
            <w:r w:rsidRPr="005B642D">
              <w:rPr>
                <w:rFonts w:ascii="Times New Roman" w:hAnsi="Times New Roman"/>
              </w:rPr>
              <w:t>Effective noticing</w:t>
            </w:r>
          </w:p>
        </w:tc>
      </w:tr>
      <w:tr w:rsidR="00BA5A1D" w:rsidRPr="005B642D" w:rsidTr="005B642D">
        <w:trPr>
          <w:trHeight w:val="845"/>
        </w:trPr>
        <w:tc>
          <w:tcPr>
            <w:tcW w:w="1915" w:type="dxa"/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</w:rPr>
            </w:pPr>
            <w:r w:rsidRPr="005B642D">
              <w:rPr>
                <w:rFonts w:ascii="Times New Roman" w:hAnsi="Times New Roman"/>
              </w:rPr>
              <w:t>Focused assessment</w:t>
            </w:r>
          </w:p>
        </w:tc>
        <w:tc>
          <w:tcPr>
            <w:tcW w:w="1915" w:type="dxa"/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C52">
              <w:rPr>
                <w:rFonts w:ascii="Times New Roman" w:hAnsi="Times New Roman"/>
                <w:sz w:val="20"/>
                <w:szCs w:val="20"/>
                <w:highlight w:val="yellow"/>
              </w:rPr>
              <w:t>Always focused and appropriate assessment.</w:t>
            </w:r>
          </w:p>
        </w:tc>
        <w:tc>
          <w:tcPr>
            <w:tcW w:w="1915" w:type="dxa"/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 xml:space="preserve">Regularly assesses, often notices useful info. </w:t>
            </w:r>
          </w:p>
        </w:tc>
        <w:tc>
          <w:tcPr>
            <w:tcW w:w="1915" w:type="dxa"/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>Focuses assessment on the most obvious, but misses important info.</w:t>
            </w:r>
          </w:p>
        </w:tc>
        <w:tc>
          <w:tcPr>
            <w:tcW w:w="1916" w:type="dxa"/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>Assessment unorganized, info missing and errors made.</w:t>
            </w:r>
          </w:p>
        </w:tc>
      </w:tr>
      <w:tr w:rsidR="00BA5A1D" w:rsidRPr="005B642D" w:rsidTr="005B642D">
        <w:trPr>
          <w:trHeight w:val="845"/>
        </w:trPr>
        <w:tc>
          <w:tcPr>
            <w:tcW w:w="1915" w:type="dxa"/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</w:rPr>
            </w:pPr>
            <w:r w:rsidRPr="005B642D">
              <w:rPr>
                <w:rFonts w:ascii="Times New Roman" w:hAnsi="Times New Roman"/>
              </w:rPr>
              <w:t>Information seeking &amp; recognizing deviations from the norm</w:t>
            </w:r>
          </w:p>
        </w:tc>
        <w:tc>
          <w:tcPr>
            <w:tcW w:w="1915" w:type="dxa"/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C52">
              <w:rPr>
                <w:rFonts w:ascii="Times New Roman" w:hAnsi="Times New Roman"/>
                <w:sz w:val="20"/>
                <w:szCs w:val="20"/>
                <w:highlight w:val="yellow"/>
              </w:rPr>
              <w:t>Always seeks, collects, and recognizes useful data from observing and interacting with the patient/family.</w:t>
            </w:r>
          </w:p>
        </w:tc>
        <w:tc>
          <w:tcPr>
            <w:tcW w:w="1915" w:type="dxa"/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 xml:space="preserve">Regularly seeks and recognizes info and patterns from patient/family interaction.  </w:t>
            </w:r>
          </w:p>
        </w:tc>
        <w:tc>
          <w:tcPr>
            <w:tcW w:w="1915" w:type="dxa"/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>Limited efforts to seek and identify info from patient/family.</w:t>
            </w:r>
          </w:p>
        </w:tc>
        <w:tc>
          <w:tcPr>
            <w:tcW w:w="1916" w:type="dxa"/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>Has difficulty in seeking info, miss deviations from norm.</w:t>
            </w:r>
          </w:p>
        </w:tc>
      </w:tr>
      <w:tr w:rsidR="00BA5A1D" w:rsidRPr="005B642D" w:rsidTr="005B642D">
        <w:trPr>
          <w:trHeight w:val="260"/>
        </w:trPr>
        <w:tc>
          <w:tcPr>
            <w:tcW w:w="9576" w:type="dxa"/>
            <w:gridSpan w:val="5"/>
            <w:shd w:val="clear" w:color="auto" w:fill="EEECE1"/>
          </w:tcPr>
          <w:p w:rsidR="00BA5A1D" w:rsidRPr="005B642D" w:rsidRDefault="00BA5A1D" w:rsidP="005B642D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/>
              </w:rPr>
            </w:pPr>
            <w:r w:rsidRPr="005B642D">
              <w:rPr>
                <w:rFonts w:ascii="Times New Roman" w:hAnsi="Times New Roman"/>
              </w:rPr>
              <w:t>Effective interpreting</w:t>
            </w:r>
            <w:r w:rsidRPr="005B642D">
              <w:rPr>
                <w:rFonts w:ascii="Times New Roman" w:hAnsi="Times New Roman"/>
              </w:rPr>
              <w:tab/>
            </w:r>
          </w:p>
        </w:tc>
      </w:tr>
      <w:tr w:rsidR="00BA5A1D" w:rsidRPr="005B642D" w:rsidTr="005B642D">
        <w:trPr>
          <w:trHeight w:val="560"/>
        </w:trPr>
        <w:tc>
          <w:tcPr>
            <w:tcW w:w="1915" w:type="dxa"/>
            <w:tcBorders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</w:rPr>
            </w:pPr>
            <w:r w:rsidRPr="005B642D">
              <w:rPr>
                <w:rFonts w:ascii="Times New Roman" w:hAnsi="Times New Roman"/>
              </w:rPr>
              <w:t>Prioritizing data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>Always focuses on most important data.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BA5A1D" w:rsidRPr="00BC5C52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C5C52">
              <w:rPr>
                <w:rFonts w:ascii="Times New Roman" w:hAnsi="Times New Roman"/>
                <w:sz w:val="20"/>
                <w:szCs w:val="20"/>
                <w:highlight w:val="yellow"/>
              </w:rPr>
              <w:t>Generally focuses on most important data.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>Makes an effort to prioritize data.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>Has difficulty focusing on important data.</w:t>
            </w:r>
          </w:p>
        </w:tc>
      </w:tr>
      <w:tr w:rsidR="00BA5A1D" w:rsidRPr="005B642D" w:rsidTr="005B642D">
        <w:trPr>
          <w:trHeight w:val="855"/>
        </w:trPr>
        <w:tc>
          <w:tcPr>
            <w:tcW w:w="1915" w:type="dxa"/>
            <w:tcBorders>
              <w:top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</w:rPr>
            </w:pPr>
            <w:r w:rsidRPr="005B642D">
              <w:rPr>
                <w:rFonts w:ascii="Times New Roman" w:hAnsi="Times New Roman"/>
              </w:rPr>
              <w:t>Making sense of data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 xml:space="preserve">Always interprets patient data appropriately. 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BA5A1D" w:rsidRPr="00BC5C52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C5C5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Generally interprets patient data appropriately, seeking guidance in complicated cases. 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 xml:space="preserve">Compares patient data patterns, seeks guidance in less complicated cases.  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 xml:space="preserve">Has difficulty interpreting simple patient data.  </w:t>
            </w:r>
          </w:p>
        </w:tc>
      </w:tr>
      <w:tr w:rsidR="00BA5A1D" w:rsidRPr="005B642D" w:rsidTr="005B642D">
        <w:trPr>
          <w:trHeight w:val="323"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EEECE1"/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</w:rPr>
            </w:pPr>
            <w:r w:rsidRPr="005B642D">
              <w:rPr>
                <w:rFonts w:ascii="Times New Roman" w:hAnsi="Times New Roman"/>
              </w:rPr>
              <w:t>Effective responding</w:t>
            </w:r>
          </w:p>
        </w:tc>
      </w:tr>
      <w:tr w:rsidR="00BA5A1D" w:rsidRPr="005B642D" w:rsidTr="005B642D">
        <w:trPr>
          <w:trHeight w:val="737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</w:rPr>
            </w:pPr>
            <w:r w:rsidRPr="005B642D">
              <w:rPr>
                <w:rFonts w:ascii="Times New Roman" w:hAnsi="Times New Roman"/>
              </w:rPr>
              <w:t>Clear communication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>Communicates effectively.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C52">
              <w:rPr>
                <w:rFonts w:ascii="Times New Roman" w:hAnsi="Times New Roman"/>
                <w:sz w:val="20"/>
                <w:szCs w:val="20"/>
                <w:highlight w:val="yellow"/>
              </w:rPr>
              <w:t>Usually communicates well</w:t>
            </w:r>
            <w:r w:rsidRPr="005B64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 xml:space="preserve">Shows communication ability.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>Has difficulty communicating.</w:t>
            </w:r>
          </w:p>
        </w:tc>
      </w:tr>
      <w:tr w:rsidR="00BA5A1D" w:rsidRPr="005B642D" w:rsidTr="005B642D">
        <w:trPr>
          <w:trHeight w:val="510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</w:rPr>
            </w:pPr>
            <w:r w:rsidRPr="005B642D">
              <w:rPr>
                <w:rFonts w:ascii="Times New Roman" w:hAnsi="Times New Roman"/>
              </w:rPr>
              <w:t xml:space="preserve">Being skillful, confident manner, while performing well-planned interventions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 xml:space="preserve">Always shows mastery of nursing skills, delegates team assignments, interventions are tailored to patient.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C52">
              <w:rPr>
                <w:rFonts w:ascii="Times New Roman" w:hAnsi="Times New Roman"/>
                <w:sz w:val="20"/>
                <w:szCs w:val="20"/>
                <w:highlight w:val="yellow"/>
              </w:rPr>
              <w:t>Shows proficiency in nursing skills, need to improve speed &amp; accuracy, displays leadership &amp; confidence, monitors patient</w:t>
            </w:r>
            <w:r w:rsidRPr="005B642D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 xml:space="preserve">Hesitant or ineffective in use of nursing skills, tentative in leader role, easily stressed &amp; disorganized. 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 xml:space="preserve">Unable to perform nursing skills, stressed &amp; disorganized. </w:t>
            </w:r>
          </w:p>
        </w:tc>
      </w:tr>
      <w:tr w:rsidR="00BA5A1D" w:rsidRPr="005B642D" w:rsidTr="005B642D">
        <w:trPr>
          <w:trHeight w:val="287"/>
        </w:trPr>
        <w:tc>
          <w:tcPr>
            <w:tcW w:w="95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:rsidR="00BA5A1D" w:rsidRPr="005B642D" w:rsidRDefault="00BA5A1D" w:rsidP="005B642D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</w:rPr>
            </w:pPr>
            <w:r w:rsidRPr="005B642D">
              <w:rPr>
                <w:rFonts w:ascii="Times New Roman" w:hAnsi="Times New Roman"/>
              </w:rPr>
              <w:t xml:space="preserve">Effective reflecting </w:t>
            </w:r>
            <w:r w:rsidRPr="005B642D">
              <w:rPr>
                <w:rFonts w:ascii="Times New Roman" w:hAnsi="Times New Roman"/>
              </w:rPr>
              <w:tab/>
            </w:r>
          </w:p>
        </w:tc>
      </w:tr>
      <w:tr w:rsidR="00BA5A1D" w:rsidRPr="005B642D" w:rsidTr="005B642D">
        <w:trPr>
          <w:trHeight w:val="710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</w:rPr>
            </w:pPr>
            <w:r w:rsidRPr="005B642D">
              <w:rPr>
                <w:rFonts w:ascii="Times New Roman" w:hAnsi="Times New Roman"/>
              </w:rPr>
              <w:t>Evaluation/self-analysis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>Independently evaluates &amp; analyze own performance.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C52">
              <w:rPr>
                <w:rFonts w:ascii="Times New Roman" w:hAnsi="Times New Roman"/>
                <w:sz w:val="20"/>
                <w:szCs w:val="20"/>
                <w:highlight w:val="yellow"/>
              </w:rPr>
              <w:t>Evaluates &amp; analyzes own performance with little prompting.</w:t>
            </w:r>
            <w:r w:rsidRPr="005B642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 xml:space="preserve">Has to be prompted to evaluate own performance.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 xml:space="preserve">Even with prompting, self evaluation is poor. </w:t>
            </w:r>
          </w:p>
        </w:tc>
      </w:tr>
      <w:tr w:rsidR="00BA5A1D" w:rsidRPr="005B642D" w:rsidTr="005B642D">
        <w:trPr>
          <w:trHeight w:val="1007"/>
        </w:trPr>
        <w:tc>
          <w:tcPr>
            <w:tcW w:w="1915" w:type="dxa"/>
            <w:tcBorders>
              <w:top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</w:rPr>
            </w:pPr>
            <w:r w:rsidRPr="005B642D">
              <w:rPr>
                <w:rFonts w:ascii="Times New Roman" w:hAnsi="Times New Roman"/>
              </w:rPr>
              <w:t>Commitment to improvement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 xml:space="preserve">Demonstrates commitment to improvement. Identifies strengths &amp; weaknesses, develops plans to eliminate weaknesses.  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C52">
              <w:rPr>
                <w:rFonts w:ascii="Times New Roman" w:hAnsi="Times New Roman"/>
                <w:sz w:val="20"/>
                <w:szCs w:val="20"/>
                <w:highlight w:val="yellow"/>
              </w:rPr>
              <w:t>Demonstrates a desire to improve performance. Identifies strengths &amp; weaknesses.</w:t>
            </w:r>
            <w:r w:rsidRPr="005B642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 xml:space="preserve">Demonstrates of awareness of improvement.  Makes effort to learn and improve. 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BA5A1D" w:rsidRPr="005B642D" w:rsidRDefault="00BA5A1D" w:rsidP="005B6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42D">
              <w:rPr>
                <w:rFonts w:ascii="Times New Roman" w:hAnsi="Times New Roman"/>
                <w:sz w:val="20"/>
                <w:szCs w:val="20"/>
              </w:rPr>
              <w:t xml:space="preserve">Appears uninterested in improving performance. </w:t>
            </w:r>
          </w:p>
        </w:tc>
      </w:tr>
    </w:tbl>
    <w:p w:rsidR="00BA5A1D" w:rsidRDefault="00BA5A1D">
      <w:pPr>
        <w:rPr>
          <w:rFonts w:ascii="Times New Roman" w:hAnsi="Times New Roman"/>
          <w:sz w:val="16"/>
          <w:szCs w:val="16"/>
        </w:rPr>
      </w:pPr>
      <w:r w:rsidRPr="0096114A">
        <w:rPr>
          <w:rFonts w:ascii="Times New Roman" w:hAnsi="Times New Roman"/>
          <w:sz w:val="16"/>
          <w:szCs w:val="16"/>
        </w:rPr>
        <w:t xml:space="preserve">Based on the article Clinical Judgment Development: Using Simulation to Create an Assessment Rubric (2007) Journal of Nursing Education Vol. 46, No11. 496-503. </w:t>
      </w:r>
    </w:p>
    <w:p w:rsidR="00BA5A1D" w:rsidRDefault="00BA5A1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:rsidR="00BA5A1D" w:rsidRDefault="00BA5A1D">
      <w:pPr>
        <w:rPr>
          <w:rFonts w:ascii="Times New Roman" w:hAnsi="Times New Roman"/>
          <w:sz w:val="16"/>
          <w:szCs w:val="16"/>
        </w:rPr>
      </w:pPr>
    </w:p>
    <w:p w:rsidR="00BA5A1D" w:rsidRDefault="00BA5A1D" w:rsidP="0005510C">
      <w:pPr>
        <w:jc w:val="center"/>
        <w:rPr>
          <w:rFonts w:ascii="Arial" w:hAnsi="Arial" w:cs="Arial"/>
          <w:sz w:val="24"/>
          <w:szCs w:val="24"/>
        </w:rPr>
      </w:pPr>
      <w:r w:rsidRPr="0005510C">
        <w:rPr>
          <w:rFonts w:ascii="Arial" w:hAnsi="Arial" w:cs="Arial"/>
          <w:sz w:val="24"/>
          <w:szCs w:val="24"/>
        </w:rPr>
        <w:t xml:space="preserve">CLINICAL RUBRIC </w:t>
      </w:r>
      <w:r>
        <w:rPr>
          <w:rFonts w:ascii="Arial" w:hAnsi="Arial" w:cs="Arial"/>
          <w:sz w:val="24"/>
          <w:szCs w:val="24"/>
        </w:rPr>
        <w:t>DISCUSSION</w:t>
      </w:r>
    </w:p>
    <w:p w:rsidR="00BA5A1D" w:rsidRPr="0005510C" w:rsidRDefault="00BA5A1D" w:rsidP="0005510C">
      <w:pPr>
        <w:rPr>
          <w:rFonts w:ascii="Arial" w:hAnsi="Arial" w:cs="Arial"/>
          <w:sz w:val="16"/>
          <w:szCs w:val="16"/>
        </w:rPr>
      </w:pPr>
    </w:p>
    <w:p w:rsidR="00BA5A1D" w:rsidRDefault="00BA5A1D">
      <w:pPr>
        <w:rPr>
          <w:rFonts w:ascii="Times New Roman" w:hAnsi="Times New Roman"/>
        </w:rPr>
      </w:pPr>
      <w:r w:rsidRPr="005B642D">
        <w:rPr>
          <w:rFonts w:ascii="Times New Roman" w:hAnsi="Times New Roman"/>
        </w:rPr>
        <w:t>Effective noticing</w:t>
      </w:r>
      <w:r>
        <w:rPr>
          <w:rFonts w:ascii="Times New Roman" w:hAnsi="Times New Roman"/>
        </w:rPr>
        <w:t>:</w:t>
      </w:r>
    </w:p>
    <w:p w:rsidR="00BA5A1D" w:rsidRDefault="00BA5A1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B642D">
        <w:rPr>
          <w:rFonts w:ascii="Times New Roman" w:hAnsi="Times New Roman"/>
        </w:rPr>
        <w:t>Focused assessment</w:t>
      </w:r>
      <w:r>
        <w:rPr>
          <w:rFonts w:ascii="Times New Roman" w:hAnsi="Times New Roman"/>
        </w:rPr>
        <w:t xml:space="preserve">: I rated myself as exemplary. I was always focused on each assessment and it’s relativity to each situation as they arise. </w:t>
      </w:r>
    </w:p>
    <w:p w:rsidR="00BA5A1D" w:rsidRDefault="00BA5A1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B642D">
        <w:rPr>
          <w:rFonts w:ascii="Times New Roman" w:hAnsi="Times New Roman"/>
        </w:rPr>
        <w:t>Information seeking &amp; recognizing deviations from the norm</w:t>
      </w:r>
      <w:r>
        <w:rPr>
          <w:rFonts w:ascii="Times New Roman" w:hAnsi="Times New Roman"/>
        </w:rPr>
        <w:t xml:space="preserve">: I rated myself as exemplary. I was always assessing, with each contact, the patient, family, and others. I was able to focus on the priority information obtained through each interaction and properly chart, and/or seek appropriate staff, with which the information was most useful. </w:t>
      </w:r>
    </w:p>
    <w:p w:rsidR="00BA5A1D" w:rsidRDefault="00BA5A1D">
      <w:pPr>
        <w:rPr>
          <w:rFonts w:ascii="Times New Roman" w:hAnsi="Times New Roman"/>
        </w:rPr>
      </w:pPr>
      <w:r w:rsidRPr="005B642D">
        <w:rPr>
          <w:rFonts w:ascii="Times New Roman" w:hAnsi="Times New Roman"/>
        </w:rPr>
        <w:t>Effective interpreting</w:t>
      </w:r>
    </w:p>
    <w:p w:rsidR="00BA5A1D" w:rsidRDefault="00BA5A1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B642D">
        <w:rPr>
          <w:rFonts w:ascii="Times New Roman" w:hAnsi="Times New Roman"/>
        </w:rPr>
        <w:t>Prioritizing data</w:t>
      </w:r>
      <w:r>
        <w:rPr>
          <w:rFonts w:ascii="Times New Roman" w:hAnsi="Times New Roman"/>
        </w:rPr>
        <w:t xml:space="preserve">: I rated myself at the accomplished level. I was able to focus on information and was able differentiate between priority information, and extraneous information. I did not give myself exemplary due to knowledge level at time of clinical. Some information to me was important, but not at the level it was to   </w:t>
      </w:r>
    </w:p>
    <w:p w:rsidR="00BA5A1D" w:rsidRPr="00CD2108" w:rsidRDefault="00BA5A1D"/>
    <w:sectPr w:rsidR="00BA5A1D" w:rsidRPr="00CD2108" w:rsidSect="00474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C1D"/>
    <w:rsid w:val="00022CE3"/>
    <w:rsid w:val="0005510C"/>
    <w:rsid w:val="00071DC8"/>
    <w:rsid w:val="00104C70"/>
    <w:rsid w:val="00117C20"/>
    <w:rsid w:val="001862A8"/>
    <w:rsid w:val="00190396"/>
    <w:rsid w:val="0047469C"/>
    <w:rsid w:val="005012D6"/>
    <w:rsid w:val="00517B5A"/>
    <w:rsid w:val="005B642D"/>
    <w:rsid w:val="0079520A"/>
    <w:rsid w:val="007E49F1"/>
    <w:rsid w:val="00806626"/>
    <w:rsid w:val="008E47C4"/>
    <w:rsid w:val="008E6E69"/>
    <w:rsid w:val="008F2867"/>
    <w:rsid w:val="0096114A"/>
    <w:rsid w:val="00B4566D"/>
    <w:rsid w:val="00BA5A1D"/>
    <w:rsid w:val="00BC5C52"/>
    <w:rsid w:val="00BE11FC"/>
    <w:rsid w:val="00CD2108"/>
    <w:rsid w:val="00E17519"/>
    <w:rsid w:val="00E45C1D"/>
    <w:rsid w:val="00FD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9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45C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521</Words>
  <Characters>2971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RUBRIC</dc:title>
  <dc:subject/>
  <dc:creator>Shawn Myers</dc:creator>
  <cp:keywords/>
  <dc:description/>
  <cp:lastModifiedBy>jb462509</cp:lastModifiedBy>
  <cp:revision>2</cp:revision>
  <dcterms:created xsi:type="dcterms:W3CDTF">2011-09-30T18:28:00Z</dcterms:created>
  <dcterms:modified xsi:type="dcterms:W3CDTF">2011-09-30T18:28:00Z</dcterms:modified>
</cp:coreProperties>
</file>