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82" w:rsidRPr="00467D4E" w:rsidRDefault="00B24B8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Heather Zeiter </w:t>
      </w:r>
    </w:p>
    <w:p w:rsidR="00B24B82" w:rsidRPr="003F5F22" w:rsidRDefault="00B24B82">
      <w:pPr>
        <w:jc w:val="center"/>
        <w:rPr>
          <w:rFonts w:ascii="Arial" w:hAnsi="Arial"/>
        </w:rPr>
      </w:pPr>
    </w:p>
    <w:p w:rsidR="00B24B82" w:rsidRPr="001D6C8C" w:rsidRDefault="00B24B82">
      <w:pPr>
        <w:rPr>
          <w:rFonts w:ascii="Arial" w:hAnsi="Arial"/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</w:rPr>
            <w:t>3085 Collins Road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City">
          <w:r>
            <w:rPr>
              <w:rFonts w:ascii="Arial" w:hAnsi="Arial"/>
              <w:b/>
            </w:rPr>
            <w:t>Collins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State">
          <w:r>
            <w:rPr>
              <w:rFonts w:ascii="Arial" w:hAnsi="Arial"/>
              <w:b/>
            </w:rPr>
            <w:t>Ohio</w:t>
          </w:r>
        </w:smartTag>
        <w:r>
          <w:rPr>
            <w:rFonts w:ascii="Arial" w:hAnsi="Arial"/>
            <w:b/>
          </w:rPr>
          <w:t xml:space="preserve">, </w:t>
        </w:r>
        <w:smartTag w:uri="urn:schemas-microsoft-com:office:smarttags" w:element="PostalCode">
          <w:r>
            <w:rPr>
              <w:rFonts w:ascii="Arial" w:hAnsi="Arial"/>
              <w:b/>
            </w:rPr>
            <w:t>44826</w:t>
          </w:r>
        </w:smartTag>
      </w:smartTag>
    </w:p>
    <w:p w:rsidR="00B24B82" w:rsidRPr="001D6C8C" w:rsidRDefault="00B24B82">
      <w:pPr>
        <w:rPr>
          <w:rFonts w:ascii="Arial" w:hAnsi="Arial"/>
          <w:b/>
        </w:rPr>
      </w:pPr>
      <w:r>
        <w:rPr>
          <w:rFonts w:ascii="Arial" w:hAnsi="Arial"/>
          <w:b/>
        </w:rPr>
        <w:t>419-577-5384</w:t>
      </w:r>
    </w:p>
    <w:p w:rsidR="00B24B82" w:rsidRPr="001D6C8C" w:rsidRDefault="00B24B82">
      <w:pPr>
        <w:rPr>
          <w:rFonts w:ascii="Arial" w:hAnsi="Arial"/>
          <w:b/>
        </w:rPr>
      </w:pPr>
      <w:r>
        <w:rPr>
          <w:rFonts w:ascii="Arial" w:hAnsi="Arial"/>
          <w:b/>
        </w:rPr>
        <w:t>Hzeiter09@gmail.com</w:t>
      </w:r>
    </w:p>
    <w:p w:rsidR="00B24B82" w:rsidRPr="003F5F22" w:rsidRDefault="00B24B82">
      <w:pPr>
        <w:rPr>
          <w:rFonts w:ascii="Arial" w:hAnsi="Arial"/>
        </w:rPr>
      </w:pPr>
    </w:p>
    <w:p w:rsidR="00B24B82" w:rsidRDefault="00B24B82">
      <w:pPr>
        <w:rPr>
          <w:rFonts w:ascii="Arial" w:hAnsi="Arial"/>
        </w:rPr>
      </w:pPr>
    </w:p>
    <w:p w:rsidR="00B24B82" w:rsidRDefault="00B24B82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medical-</w:t>
      </w:r>
    </w:p>
    <w:p w:rsidR="00B24B82" w:rsidRPr="003F5F22" w:rsidRDefault="00B24B82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surgical nursing unit.</w:t>
      </w:r>
    </w:p>
    <w:p w:rsidR="00B24B82" w:rsidRPr="003F5F22" w:rsidRDefault="00B24B82">
      <w:pPr>
        <w:rPr>
          <w:rFonts w:ascii="Arial" w:hAnsi="Arial"/>
        </w:rPr>
      </w:pPr>
    </w:p>
    <w:p w:rsidR="00B24B82" w:rsidRPr="00467D4E" w:rsidRDefault="00B24B82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B24B82" w:rsidRPr="003F5F22" w:rsidRDefault="00B24B82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B24B82" w:rsidRPr="003F5F22" w:rsidRDefault="00B24B82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B24B82" w:rsidRPr="003F5F22" w:rsidRDefault="00B24B82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B24B82" w:rsidRPr="003F5F22" w:rsidRDefault="00B24B82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B24B82" w:rsidRDefault="00B24B82" w:rsidP="00024443">
      <w:pPr>
        <w:rPr>
          <w:rFonts w:ascii="Arial" w:hAnsi="Arial" w:cs="Arial"/>
          <w:b/>
          <w:u w:val="single"/>
        </w:rPr>
      </w:pPr>
    </w:p>
    <w:p w:rsidR="00B24B82" w:rsidRPr="00467D4E" w:rsidRDefault="00B24B82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B24B82" w:rsidRPr="003F5F22" w:rsidRDefault="00B24B82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 xml:space="preserve">Diploma, </w:t>
      </w:r>
      <w:smartTag w:uri="urn:schemas-microsoft-com:office:smarttags" w:element="place">
        <w:smartTag w:uri="urn:schemas-microsoft-com:office:smarttags" w:element="PlaceName">
          <w:r w:rsidRPr="003F5F22">
            <w:rPr>
              <w:rFonts w:ascii="Arial" w:hAnsi="Arial" w:cs="Arial"/>
            </w:rPr>
            <w:t>Firelands</w:t>
          </w:r>
        </w:smartTag>
        <w:r w:rsidRPr="003F5F22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3F5F22">
            <w:rPr>
              <w:rFonts w:ascii="Arial" w:hAnsi="Arial" w:cs="Arial"/>
            </w:rPr>
            <w:t>Regional</w:t>
          </w:r>
        </w:smartTag>
        <w:r w:rsidRPr="003F5F22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3F5F22">
            <w:rPr>
              <w:rFonts w:ascii="Arial" w:hAnsi="Arial" w:cs="Arial"/>
            </w:rPr>
            <w:t>Medical</w:t>
          </w:r>
        </w:smartTag>
        <w:r w:rsidRPr="003F5F22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3F5F22">
            <w:rPr>
              <w:rFonts w:ascii="Arial" w:hAnsi="Arial" w:cs="Arial"/>
            </w:rPr>
            <w:t>Center</w:t>
          </w:r>
        </w:smartTag>
      </w:smartTag>
    </w:p>
    <w:p w:rsidR="00B24B82" w:rsidRPr="003F5F22" w:rsidRDefault="00B24B82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3F5F22">
              <w:rPr>
                <w:rFonts w:ascii="Arial" w:hAnsi="Arial"/>
                <w:sz w:val="20"/>
              </w:rPr>
              <w:t>Sandusky</w:t>
            </w:r>
          </w:smartTag>
          <w:r>
            <w:rPr>
              <w:rFonts w:ascii="Arial" w:hAnsi="Arial"/>
              <w:sz w:val="20"/>
            </w:rPr>
            <w:t>,</w:t>
          </w:r>
          <w:r w:rsidRPr="003F5F22">
            <w:rPr>
              <w:rFonts w:ascii="Arial" w:hAnsi="Arial"/>
              <w:sz w:val="20"/>
            </w:rPr>
            <w:t xml:space="preserve"> </w:t>
          </w:r>
          <w:smartTag w:uri="urn:schemas-microsoft-com:office:smarttags" w:element="State">
            <w:r w:rsidRPr="003F5F22">
              <w:rPr>
                <w:rFonts w:ascii="Arial" w:hAnsi="Arial"/>
                <w:sz w:val="20"/>
              </w:rPr>
              <w:t>Ohio</w:t>
            </w:r>
          </w:smartTag>
        </w:smartTag>
      </w:smartTag>
      <w:r w:rsidRPr="003F5F22">
        <w:rPr>
          <w:rFonts w:ascii="Arial" w:hAnsi="Arial"/>
          <w:sz w:val="20"/>
        </w:rPr>
        <w:t xml:space="preserve"> </w:t>
      </w:r>
    </w:p>
    <w:p w:rsidR="00B24B82" w:rsidRDefault="00B24B82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B24B82" w:rsidRDefault="00B24B82">
      <w:pPr>
        <w:ind w:left="4320" w:hanging="4320"/>
        <w:rPr>
          <w:rFonts w:ascii="Arial" w:hAnsi="Arial"/>
        </w:rPr>
      </w:pPr>
    </w:p>
    <w:p w:rsidR="00B24B82" w:rsidRDefault="00B24B8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 of Science Degree, BGSU Firelands</w:t>
      </w:r>
    </w:p>
    <w:p w:rsidR="00B24B82" w:rsidRDefault="00B24B8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 xml:space="preserve">College, Huron,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Ohio</w:t>
          </w:r>
        </w:smartTag>
      </w:smartTag>
    </w:p>
    <w:p w:rsidR="00B24B82" w:rsidRDefault="00B24B8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(Expected date of graduation:  May 3, 2013)</w:t>
      </w:r>
    </w:p>
    <w:p w:rsidR="00B24B82" w:rsidRDefault="00B24B82" w:rsidP="00DD5C6E">
      <w:pPr>
        <w:ind w:left="720" w:hanging="720"/>
        <w:rPr>
          <w:rFonts w:ascii="Arial" w:hAnsi="Arial"/>
        </w:rPr>
      </w:pPr>
    </w:p>
    <w:p w:rsidR="00B24B82" w:rsidRPr="003F5F22" w:rsidRDefault="00B24B8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Diploma, </w:t>
      </w:r>
      <w:smartTag w:uri="urn:schemas-microsoft-com:office:smarttags" w:element="PlaceName">
        <w:r>
          <w:rPr>
            <w:rFonts w:ascii="Arial" w:hAnsi="Arial"/>
          </w:rPr>
          <w:t>Western Reserve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High School</w:t>
        </w:r>
      </w:smartTag>
      <w:r w:rsidRPr="003F5F22">
        <w:rPr>
          <w:rFonts w:ascii="Arial" w:hAnsi="Arial"/>
        </w:rPr>
        <w:t xml:space="preserve">, </w:t>
      </w:r>
      <w:r>
        <w:rPr>
          <w:rFonts w:ascii="Arial" w:hAnsi="Arial"/>
        </w:rPr>
        <w:t>Collins</w:t>
      </w:r>
      <w:r w:rsidRPr="003F5F22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3F5F22">
            <w:rPr>
              <w:rFonts w:ascii="Arial" w:hAnsi="Arial"/>
            </w:rPr>
            <w:t>Ohio</w:t>
          </w:r>
        </w:smartTag>
      </w:smartTag>
    </w:p>
    <w:p w:rsidR="00B24B82" w:rsidRDefault="00B24B8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B24B82" w:rsidRPr="003F5F22" w:rsidRDefault="00B24B8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B24B82" w:rsidRDefault="00B24B82">
      <w:pPr>
        <w:pStyle w:val="Heading1"/>
        <w:rPr>
          <w:rFonts w:ascii="Arial" w:hAnsi="Arial"/>
          <w:b/>
          <w:sz w:val="20"/>
        </w:rPr>
      </w:pPr>
      <w:r w:rsidRPr="00467D4E">
        <w:rPr>
          <w:rFonts w:ascii="Arial" w:hAnsi="Arial"/>
          <w:b/>
          <w:sz w:val="20"/>
        </w:rPr>
        <w:t>Experience</w:t>
      </w:r>
    </w:p>
    <w:p w:rsidR="00B24B82" w:rsidRDefault="00B24B82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8/09-5/13</w:t>
      </w:r>
      <w:r>
        <w:rPr>
          <w:rFonts w:ascii="Arial" w:hAnsi="Arial" w:cs="Arial"/>
        </w:rPr>
        <w:tab/>
        <w:t xml:space="preserve">Clinical rotations in medical surgical, pediatrics, psychiatric, maternal child, ICU, ICU step down, surgical floor, community health </w:t>
      </w:r>
    </w:p>
    <w:p w:rsidR="00B24B82" w:rsidRPr="00AC571E" w:rsidRDefault="00B24B82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Firelands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Regional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Medical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Center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School</w:t>
          </w:r>
        </w:smartTag>
      </w:smartTag>
      <w:r>
        <w:rPr>
          <w:rFonts w:ascii="Arial" w:hAnsi="Arial" w:cs="Arial"/>
        </w:rPr>
        <w:t xml:space="preserve"> of Nursing   </w:t>
      </w:r>
    </w:p>
    <w:p w:rsidR="00B24B82" w:rsidRDefault="00B24B82" w:rsidP="00DD5C6E">
      <w:pPr>
        <w:ind w:left="4320" w:hanging="4320"/>
        <w:rPr>
          <w:rFonts w:ascii="Arial" w:hAnsi="Arial"/>
          <w:b/>
          <w:u w:val="single"/>
        </w:rPr>
      </w:pPr>
    </w:p>
    <w:p w:rsidR="00B24B82" w:rsidRDefault="00B24B82" w:rsidP="00DD5C6E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B24B82" w:rsidRPr="003F5F22" w:rsidRDefault="00B24B82" w:rsidP="00FF4F89">
      <w:pPr>
        <w:ind w:left="4320" w:hanging="4320"/>
        <w:rPr>
          <w:rFonts w:ascii="Arial" w:hAnsi="Arial"/>
        </w:rPr>
      </w:pPr>
      <w:r w:rsidRPr="00DD5C6E">
        <w:rPr>
          <w:rFonts w:ascii="Arial" w:hAnsi="Arial"/>
        </w:rPr>
        <w:t>200</w:t>
      </w:r>
      <w:r>
        <w:rPr>
          <w:rFonts w:ascii="Arial" w:hAnsi="Arial"/>
        </w:rPr>
        <w:t>9</w:t>
      </w:r>
      <w:r>
        <w:rPr>
          <w:rFonts w:ascii="Arial" w:hAnsi="Arial"/>
        </w:rPr>
        <w:tab/>
      </w:r>
      <w:smartTag w:uri="urn:schemas-microsoft-com:office:smarttags" w:element="PlaceType">
        <w:r>
          <w:rPr>
            <w:rFonts w:ascii="Arial" w:hAnsi="Arial"/>
          </w:rPr>
          <w:t>Western Reserve</w:t>
        </w:r>
      </w:smartTag>
      <w:r>
        <w:rPr>
          <w:rFonts w:ascii="Arial" w:hAnsi="Arial"/>
        </w:rPr>
        <w:t xml:space="preserve"> Endowment Scholarship  </w:t>
      </w:r>
      <w:r w:rsidRPr="003F5F22">
        <w:rPr>
          <w:rFonts w:ascii="Arial" w:hAnsi="Arial"/>
        </w:rPr>
        <w:t xml:space="preserve"> </w:t>
      </w:r>
    </w:p>
    <w:p w:rsidR="00B24B82" w:rsidRDefault="00B24B82" w:rsidP="00FE46DD">
      <w:pPr>
        <w:ind w:left="3600" w:firstLine="720"/>
        <w:rPr>
          <w:rFonts w:ascii="Arial" w:hAnsi="Arial"/>
        </w:rPr>
      </w:pPr>
      <w:smartTag w:uri="urn:schemas-microsoft-com:office:smarttags" w:element="PlaceType">
        <w:r>
          <w:rPr>
            <w:rFonts w:ascii="Arial" w:hAnsi="Arial"/>
          </w:rPr>
          <w:t>Western Reserve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High School</w:t>
        </w:r>
      </w:smartTag>
      <w:r w:rsidRPr="003F5F22">
        <w:rPr>
          <w:rFonts w:ascii="Arial" w:hAnsi="Arial"/>
        </w:rPr>
        <w:t xml:space="preserve">, </w:t>
      </w:r>
      <w:r>
        <w:rPr>
          <w:rFonts w:ascii="Arial" w:hAnsi="Arial"/>
        </w:rPr>
        <w:t>Collins</w:t>
      </w:r>
      <w:r w:rsidRPr="003F5F22">
        <w:rPr>
          <w:rFonts w:ascii="Arial" w:hAnsi="Arial"/>
        </w:rPr>
        <w:t xml:space="preserve">, </w:t>
      </w:r>
      <w:smartTag w:uri="urn:schemas-microsoft-com:office:smarttags" w:element="PlaceType">
        <w:r w:rsidRPr="003F5F22">
          <w:rPr>
            <w:rFonts w:ascii="Arial" w:hAnsi="Arial"/>
          </w:rPr>
          <w:t>Ohio</w:t>
        </w:r>
      </w:smartTag>
    </w:p>
    <w:p w:rsidR="00B24B82" w:rsidRDefault="00B24B82" w:rsidP="00FE46DD">
      <w:pPr>
        <w:ind w:left="3600" w:firstLine="720"/>
        <w:rPr>
          <w:rFonts w:ascii="Arial" w:hAnsi="Arial"/>
        </w:rPr>
      </w:pPr>
    </w:p>
    <w:p w:rsidR="00B24B82" w:rsidRPr="00467D4E" w:rsidRDefault="00B24B82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B24B82" w:rsidRDefault="00B24B82">
      <w:pPr>
        <w:rPr>
          <w:rFonts w:ascii="Arial" w:hAnsi="Arial"/>
        </w:rPr>
      </w:pPr>
      <w:r>
        <w:rPr>
          <w:rFonts w:ascii="Arial" w:hAnsi="Arial"/>
        </w:rPr>
        <w:t>8/05-5/09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Student Council </w:t>
      </w:r>
    </w:p>
    <w:p w:rsidR="00B24B82" w:rsidRDefault="00B24B82" w:rsidP="00A916F2">
      <w:pPr>
        <w:ind w:left="3600" w:firstLine="720"/>
        <w:rPr>
          <w:rFonts w:ascii="Arial" w:hAnsi="Arial"/>
        </w:rPr>
      </w:pPr>
      <w:smartTag w:uri="urn:schemas-microsoft-com:office:smarttags" w:element="PlaceType">
        <w:r>
          <w:rPr>
            <w:rFonts w:ascii="Arial" w:hAnsi="Arial"/>
          </w:rPr>
          <w:t>Western Reserve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High School</w:t>
        </w:r>
      </w:smartTag>
      <w:r w:rsidRPr="003F5F22">
        <w:rPr>
          <w:rFonts w:ascii="Arial" w:hAnsi="Arial"/>
        </w:rPr>
        <w:t xml:space="preserve">, </w:t>
      </w:r>
      <w:r>
        <w:rPr>
          <w:rFonts w:ascii="Arial" w:hAnsi="Arial"/>
        </w:rPr>
        <w:t>Collins</w:t>
      </w:r>
      <w:r w:rsidRPr="003F5F22">
        <w:rPr>
          <w:rFonts w:ascii="Arial" w:hAnsi="Arial"/>
        </w:rPr>
        <w:t xml:space="preserve">, </w:t>
      </w:r>
      <w:smartTag w:uri="urn:schemas-microsoft-com:office:smarttags" w:element="PlaceType">
        <w:r w:rsidRPr="003F5F22">
          <w:rPr>
            <w:rFonts w:ascii="Arial" w:hAnsi="Arial"/>
          </w:rPr>
          <w:t>Ohio</w:t>
        </w:r>
      </w:smartTag>
    </w:p>
    <w:p w:rsidR="00B24B82" w:rsidRDefault="00B24B82" w:rsidP="00A916F2">
      <w:pPr>
        <w:rPr>
          <w:rFonts w:ascii="Arial" w:hAnsi="Arial"/>
        </w:rPr>
      </w:pPr>
    </w:p>
    <w:p w:rsidR="00B24B82" w:rsidRDefault="00B24B82" w:rsidP="00A916F2">
      <w:pPr>
        <w:rPr>
          <w:rFonts w:ascii="Arial" w:hAnsi="Arial"/>
        </w:rPr>
      </w:pPr>
      <w:r>
        <w:rPr>
          <w:rFonts w:ascii="Arial" w:hAnsi="Arial"/>
        </w:rPr>
        <w:t xml:space="preserve">8/07-5/09                                                              Student Council President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smartTag w:uri="urn:schemas-microsoft-com:office:smarttags" w:element="PlaceType">
        <w:r>
          <w:rPr>
            <w:rFonts w:ascii="Arial" w:hAnsi="Arial"/>
          </w:rPr>
          <w:t>Western Reserve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High School</w:t>
        </w:r>
      </w:smartTag>
      <w:r w:rsidRPr="003F5F22">
        <w:rPr>
          <w:rFonts w:ascii="Arial" w:hAnsi="Arial"/>
        </w:rPr>
        <w:t xml:space="preserve">, </w:t>
      </w:r>
      <w:r>
        <w:rPr>
          <w:rFonts w:ascii="Arial" w:hAnsi="Arial"/>
        </w:rPr>
        <w:t>Collins</w:t>
      </w:r>
      <w:r w:rsidRPr="003F5F22">
        <w:rPr>
          <w:rFonts w:ascii="Arial" w:hAnsi="Arial"/>
        </w:rPr>
        <w:t xml:space="preserve">, </w:t>
      </w:r>
      <w:smartTag w:uri="urn:schemas-microsoft-com:office:smarttags" w:element="PlaceType">
        <w:r w:rsidRPr="003F5F22">
          <w:rPr>
            <w:rFonts w:ascii="Arial" w:hAnsi="Arial"/>
          </w:rPr>
          <w:t>Ohio</w:t>
        </w:r>
      </w:smartTag>
    </w:p>
    <w:p w:rsidR="00B24B82" w:rsidRDefault="00B24B82" w:rsidP="00A916F2">
      <w:pPr>
        <w:rPr>
          <w:rFonts w:ascii="Arial" w:hAnsi="Arial"/>
        </w:rPr>
      </w:pPr>
    </w:p>
    <w:p w:rsidR="00B24B82" w:rsidRDefault="00B24B82" w:rsidP="00A916F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24B82" w:rsidRDefault="00B24B82" w:rsidP="003F5F22">
      <w:pPr>
        <w:rPr>
          <w:rFonts w:ascii="Arial" w:hAnsi="Arial" w:cs="Arial"/>
          <w:b/>
        </w:rPr>
      </w:pPr>
    </w:p>
    <w:p w:rsidR="00B24B82" w:rsidRDefault="00B24B82" w:rsidP="003F5F22">
      <w:pPr>
        <w:rPr>
          <w:rFonts w:ascii="Arial" w:hAnsi="Arial" w:cs="Arial"/>
          <w:b/>
        </w:rPr>
      </w:pPr>
    </w:p>
    <w:p w:rsidR="00B24B82" w:rsidRPr="003F5F22" w:rsidRDefault="00B24B82">
      <w:pPr>
        <w:pStyle w:val="BodyTextIndent2"/>
        <w:rPr>
          <w:rFonts w:ascii="Arial" w:hAnsi="Arial"/>
          <w:sz w:val="20"/>
        </w:rPr>
      </w:pPr>
    </w:p>
    <w:p w:rsidR="00B24B82" w:rsidRPr="003F5F22" w:rsidRDefault="00B24B82">
      <w:pPr>
        <w:pStyle w:val="BodyTextIndent2"/>
        <w:ind w:left="0"/>
        <w:rPr>
          <w:rFonts w:ascii="Arial" w:hAnsi="Arial"/>
          <w:sz w:val="20"/>
        </w:rPr>
      </w:pPr>
    </w:p>
    <w:p w:rsidR="00B24B82" w:rsidRPr="003F5F22" w:rsidRDefault="00B24B82">
      <w:pPr>
        <w:pStyle w:val="BodyTextIndent2"/>
        <w:ind w:left="0"/>
        <w:rPr>
          <w:rFonts w:ascii="Arial" w:hAnsi="Arial"/>
          <w:sz w:val="20"/>
        </w:rPr>
      </w:pPr>
    </w:p>
    <w:p w:rsidR="00B24B82" w:rsidRPr="003F5F22" w:rsidRDefault="00B24B82">
      <w:pPr>
        <w:pStyle w:val="BodyTextIndent2"/>
        <w:ind w:left="0"/>
        <w:rPr>
          <w:rFonts w:ascii="Arial" w:hAnsi="Arial"/>
          <w:sz w:val="20"/>
        </w:rPr>
      </w:pPr>
    </w:p>
    <w:p w:rsidR="00B24B82" w:rsidRDefault="00B24B82" w:rsidP="00A916F2">
      <w:pPr>
        <w:pStyle w:val="BodyTextIndent2"/>
        <w:ind w:left="0"/>
        <w:rPr>
          <w:rFonts w:ascii="Arial" w:hAnsi="Arial"/>
          <w:sz w:val="20"/>
        </w:rPr>
      </w:pPr>
    </w:p>
    <w:p w:rsidR="00B24B82" w:rsidRDefault="00B24B82" w:rsidP="00A916F2">
      <w:pPr>
        <w:pStyle w:val="BodyTextIndent2"/>
        <w:ind w:left="0"/>
        <w:rPr>
          <w:rFonts w:ascii="Arial" w:hAnsi="Arial"/>
          <w:sz w:val="20"/>
        </w:rPr>
      </w:pPr>
    </w:p>
    <w:p w:rsidR="00B24B82" w:rsidRDefault="00B24B82" w:rsidP="00A916F2">
      <w:pPr>
        <w:pStyle w:val="BodyTextIndent2"/>
        <w:ind w:left="0"/>
        <w:rPr>
          <w:rFonts w:ascii="Arial" w:hAnsi="Arial"/>
          <w:sz w:val="20"/>
        </w:rPr>
      </w:pPr>
    </w:p>
    <w:p w:rsidR="00B24B82" w:rsidRDefault="00B24B82" w:rsidP="00A916F2">
      <w:pPr>
        <w:pStyle w:val="BodyTextIndent2"/>
        <w:ind w:left="0"/>
        <w:rPr>
          <w:rFonts w:ascii="Arial" w:hAnsi="Arial"/>
          <w:sz w:val="20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January 31, 2013</w:t>
      </w: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Heather Zeiter </w:t>
      </w:r>
    </w:p>
    <w:p w:rsidR="00B24B82" w:rsidRDefault="00B24B82" w:rsidP="00DD121B">
      <w:pPr>
        <w:rPr>
          <w:rFonts w:ascii="Arial" w:hAnsi="Arial"/>
          <w:sz w:val="22"/>
        </w:rPr>
      </w:pPr>
      <w:smartTag w:uri="urn:schemas-microsoft-com:office:smarttags" w:element="PlaceType">
        <w:r>
          <w:rPr>
            <w:rFonts w:ascii="Arial" w:hAnsi="Arial"/>
            <w:sz w:val="22"/>
          </w:rPr>
          <w:t>3085 Collins Road</w:t>
        </w:r>
      </w:smartTag>
    </w:p>
    <w:p w:rsidR="00B24B82" w:rsidRDefault="00B24B82" w:rsidP="00DD121B">
      <w:pPr>
        <w:rPr>
          <w:rFonts w:ascii="Arial" w:hAnsi="Arial"/>
          <w:sz w:val="22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Arial" w:hAnsi="Arial"/>
              <w:sz w:val="22"/>
            </w:rPr>
            <w:t>Collins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Ohio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44826</w:t>
          </w:r>
        </w:smartTag>
      </w:smartTag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Holly Price </w:t>
      </w: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Director/Faculty </w:t>
      </w:r>
    </w:p>
    <w:p w:rsidR="00B24B82" w:rsidRDefault="00B24B82" w:rsidP="00DD121B">
      <w:pPr>
        <w:rPr>
          <w:rFonts w:ascii="Arial" w:hAnsi="Arial"/>
          <w:sz w:val="22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Arial" w:hAnsi="Arial"/>
              <w:sz w:val="22"/>
            </w:rPr>
            <w:t>Firelands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Regional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Medical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Center</w:t>
          </w:r>
        </w:smartTag>
      </w:smartTag>
      <w:r>
        <w:rPr>
          <w:rFonts w:ascii="Arial" w:hAnsi="Arial"/>
          <w:sz w:val="22"/>
        </w:rPr>
        <w:t xml:space="preserve"> </w:t>
      </w:r>
    </w:p>
    <w:p w:rsidR="00B24B82" w:rsidRDefault="00B24B82" w:rsidP="00DD121B">
      <w:pPr>
        <w:rPr>
          <w:rFonts w:ascii="Arial" w:hAnsi="Arial"/>
          <w:sz w:val="22"/>
        </w:rPr>
      </w:pPr>
      <w:smartTag w:uri="urn:schemas-microsoft-com:office:smarttags" w:element="PlaceType">
        <w:r>
          <w:rPr>
            <w:rFonts w:ascii="Arial" w:hAnsi="Arial"/>
            <w:sz w:val="22"/>
          </w:rPr>
          <w:t>1111 Hayes Ave</w:t>
        </w:r>
      </w:smartTag>
    </w:p>
    <w:p w:rsidR="00B24B82" w:rsidRDefault="00B24B82" w:rsidP="00DD121B">
      <w:pPr>
        <w:rPr>
          <w:rFonts w:ascii="Arial" w:hAnsi="Arial"/>
          <w:sz w:val="22"/>
        </w:rPr>
      </w:pPr>
      <w:smartTag w:uri="urn:schemas-microsoft-com:office:smarttags" w:element="PlaceType">
        <w:r>
          <w:rPr>
            <w:rFonts w:ascii="Arial" w:hAnsi="Arial"/>
            <w:sz w:val="22"/>
          </w:rPr>
          <w:t>Sandusky</w:t>
        </w:r>
      </w:smartTag>
      <w:r>
        <w:rPr>
          <w:rFonts w:ascii="Arial" w:hAnsi="Arial"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2"/>
          </w:rPr>
          <w:t>ohio</w:t>
        </w:r>
      </w:smartTag>
      <w:r>
        <w:rPr>
          <w:rFonts w:ascii="Arial" w:hAnsi="Arial"/>
          <w:sz w:val="22"/>
        </w:rPr>
        <w:t>, 44870</w:t>
      </w: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Holly Price, </w:t>
      </w:r>
    </w:p>
    <w:p w:rsidR="00B24B82" w:rsidRDefault="00B24B82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</w:p>
    <w:p w:rsidR="00B24B82" w:rsidRPr="000420BD" w:rsidRDefault="00B24B82" w:rsidP="005C0037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Firelands Regional Medical Center School of Nursing on </w:t>
      </w:r>
      <w:r>
        <w:rPr>
          <w:rFonts w:ascii="Arial" w:hAnsi="Arial" w:cs="Arial"/>
          <w:sz w:val="22"/>
          <w:szCs w:val="22"/>
        </w:rPr>
        <w:t>May 3, 2013</w:t>
      </w:r>
      <w:r w:rsidRPr="000420BD">
        <w:rPr>
          <w:rFonts w:ascii="Arial" w:hAnsi="Arial" w:cs="Arial"/>
          <w:sz w:val="22"/>
          <w:szCs w:val="22"/>
        </w:rPr>
        <w:t xml:space="preserve"> and I am seeking employment.  I plan to take the licensure examination for registered nursing on</w:t>
      </w:r>
      <w:r>
        <w:rPr>
          <w:rFonts w:ascii="Arial" w:hAnsi="Arial" w:cs="Arial"/>
          <w:sz w:val="22"/>
          <w:szCs w:val="22"/>
        </w:rPr>
        <w:t xml:space="preserve"> May 28, 2013</w:t>
      </w:r>
      <w:r w:rsidRPr="000420BD">
        <w:rPr>
          <w:rFonts w:ascii="Arial" w:hAnsi="Arial" w:cs="Arial"/>
          <w:sz w:val="22"/>
          <w:szCs w:val="22"/>
        </w:rPr>
        <w:t xml:space="preserve">.  </w:t>
      </w: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 hospital because of the wonderful things I hear from your staff and because I prefer to work in an environment where new graduates can learn, especially in the medial surgical unit.</w:t>
      </w: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 419-577-5384.  My resume is enclosed.</w:t>
      </w: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truly,</w:t>
      </w: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Heather B. Zeiter </w:t>
      </w: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Encl.</w:t>
      </w: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DD121B">
      <w:pPr>
        <w:rPr>
          <w:rFonts w:ascii="Arial" w:hAnsi="Arial"/>
          <w:sz w:val="22"/>
        </w:rPr>
      </w:pPr>
    </w:p>
    <w:p w:rsidR="00B24B82" w:rsidRDefault="00B24B82" w:rsidP="005C0037">
      <w:pPr>
        <w:rPr>
          <w:rFonts w:ascii="Arial" w:hAnsi="Arial"/>
          <w:sz w:val="22"/>
        </w:rPr>
      </w:pPr>
    </w:p>
    <w:p w:rsidR="00B24B82" w:rsidRDefault="00B24B82" w:rsidP="005C003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January 31, 2013</w:t>
      </w:r>
    </w:p>
    <w:p w:rsidR="00B24B82" w:rsidRDefault="00B24B82" w:rsidP="005C0037">
      <w:pPr>
        <w:rPr>
          <w:rFonts w:ascii="Arial" w:hAnsi="Arial"/>
          <w:sz w:val="22"/>
        </w:rPr>
      </w:pPr>
    </w:p>
    <w:p w:rsidR="00B24B82" w:rsidRDefault="00B24B82" w:rsidP="005C0037">
      <w:pPr>
        <w:rPr>
          <w:rFonts w:ascii="Arial" w:hAnsi="Arial"/>
          <w:sz w:val="22"/>
        </w:rPr>
      </w:pPr>
    </w:p>
    <w:p w:rsidR="00B24B82" w:rsidRDefault="00B24B82" w:rsidP="005C003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Heather Zeiter </w:t>
      </w:r>
    </w:p>
    <w:p w:rsidR="00B24B82" w:rsidRDefault="00B24B82" w:rsidP="005C003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Medical Surgical RN</w:t>
      </w:r>
    </w:p>
    <w:p w:rsidR="00B24B82" w:rsidRDefault="00B24B82" w:rsidP="005C0037">
      <w:pPr>
        <w:rPr>
          <w:rFonts w:ascii="Arial" w:hAnsi="Arial"/>
          <w:sz w:val="22"/>
        </w:rPr>
      </w:pPr>
      <w:smartTag w:uri="urn:schemas-microsoft-com:office:smarttags" w:element="PlaceType">
        <w:r>
          <w:rPr>
            <w:rFonts w:ascii="Arial" w:hAnsi="Arial"/>
            <w:sz w:val="22"/>
          </w:rPr>
          <w:t>3085 Collins Road</w:t>
        </w:r>
      </w:smartTag>
    </w:p>
    <w:p w:rsidR="00B24B82" w:rsidRDefault="00B24B82" w:rsidP="005C0037">
      <w:pPr>
        <w:rPr>
          <w:rFonts w:ascii="Arial" w:hAnsi="Arial"/>
          <w:sz w:val="22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Arial" w:hAnsi="Arial"/>
              <w:sz w:val="22"/>
            </w:rPr>
            <w:t>Collins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Ohio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44826</w:t>
          </w:r>
        </w:smartTag>
      </w:smartTag>
    </w:p>
    <w:p w:rsidR="00B24B82" w:rsidRDefault="00B24B82" w:rsidP="005C0037">
      <w:pPr>
        <w:rPr>
          <w:rFonts w:ascii="Arial" w:hAnsi="Arial"/>
          <w:sz w:val="22"/>
        </w:rPr>
      </w:pPr>
    </w:p>
    <w:p w:rsidR="00B24B82" w:rsidRDefault="00B24B82" w:rsidP="005C003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Holly Price </w:t>
      </w:r>
    </w:p>
    <w:p w:rsidR="00B24B82" w:rsidRDefault="00B24B82" w:rsidP="005C003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Director/Faculty </w:t>
      </w:r>
    </w:p>
    <w:p w:rsidR="00B24B82" w:rsidRDefault="00B24B82" w:rsidP="005C0037">
      <w:pPr>
        <w:rPr>
          <w:rFonts w:ascii="Arial" w:hAnsi="Arial"/>
          <w:sz w:val="22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Arial" w:hAnsi="Arial"/>
              <w:sz w:val="22"/>
            </w:rPr>
            <w:t>Firelands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Regional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Medical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Center</w:t>
          </w:r>
        </w:smartTag>
      </w:smartTag>
      <w:r>
        <w:rPr>
          <w:rFonts w:ascii="Arial" w:hAnsi="Arial"/>
          <w:sz w:val="22"/>
        </w:rPr>
        <w:t xml:space="preserve"> </w:t>
      </w:r>
    </w:p>
    <w:p w:rsidR="00B24B82" w:rsidRDefault="00B24B82" w:rsidP="005C0037">
      <w:pPr>
        <w:rPr>
          <w:rFonts w:ascii="Arial" w:hAnsi="Arial"/>
          <w:sz w:val="22"/>
        </w:rPr>
      </w:pPr>
      <w:smartTag w:uri="urn:schemas-microsoft-com:office:smarttags" w:element="PlaceType">
        <w:r>
          <w:rPr>
            <w:rFonts w:ascii="Arial" w:hAnsi="Arial"/>
            <w:sz w:val="22"/>
          </w:rPr>
          <w:t>1111 Hayes Ave</w:t>
        </w:r>
      </w:smartTag>
    </w:p>
    <w:p w:rsidR="00B24B82" w:rsidRDefault="00B24B82" w:rsidP="005C0037">
      <w:pPr>
        <w:rPr>
          <w:rFonts w:ascii="Arial" w:hAnsi="Arial"/>
          <w:sz w:val="22"/>
        </w:rPr>
      </w:pPr>
      <w:smartTag w:uri="urn:schemas-microsoft-com:office:smarttags" w:element="PlaceType">
        <w:r>
          <w:rPr>
            <w:rFonts w:ascii="Arial" w:hAnsi="Arial"/>
            <w:sz w:val="22"/>
          </w:rPr>
          <w:t>Sandusky</w:t>
        </w:r>
      </w:smartTag>
      <w:r>
        <w:rPr>
          <w:rFonts w:ascii="Arial" w:hAnsi="Arial"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2"/>
          </w:rPr>
          <w:t>ohio</w:t>
        </w:r>
      </w:smartTag>
      <w:r>
        <w:rPr>
          <w:rFonts w:ascii="Arial" w:hAnsi="Arial"/>
          <w:sz w:val="22"/>
        </w:rPr>
        <w:t>, 44870</w:t>
      </w:r>
    </w:p>
    <w:p w:rsidR="00B24B82" w:rsidRDefault="00B24B82" w:rsidP="005C0037">
      <w:pPr>
        <w:rPr>
          <w:rFonts w:ascii="Arial" w:hAnsi="Arial"/>
          <w:sz w:val="22"/>
        </w:rPr>
      </w:pPr>
    </w:p>
    <w:p w:rsidR="00B24B82" w:rsidRDefault="00B24B82" w:rsidP="005C003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Holly Price, </w:t>
      </w:r>
    </w:p>
    <w:p w:rsidR="00B24B82" w:rsidRDefault="00B24B82" w:rsidP="005C0037">
      <w:pPr>
        <w:rPr>
          <w:rFonts w:ascii="Arial" w:hAnsi="Arial"/>
          <w:sz w:val="22"/>
        </w:rPr>
      </w:pPr>
    </w:p>
    <w:p w:rsidR="00B24B82" w:rsidRDefault="00B24B82" w:rsidP="005C003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</w:t>
      </w:r>
      <w:smartTag w:uri="urn:schemas-microsoft-com:office:smarttags" w:element="PlaceType">
        <w:smartTag w:uri="urn:schemas-microsoft-com:office:smarttags" w:element="PlaceType">
          <w:r>
            <w:rPr>
              <w:rFonts w:ascii="Arial" w:hAnsi="Arial"/>
              <w:sz w:val="22"/>
            </w:rPr>
            <w:t>Firelands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Regional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Medical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Center</w:t>
          </w:r>
        </w:smartTag>
      </w:smartTag>
      <w:r>
        <w:rPr>
          <w:rFonts w:ascii="Arial" w:hAnsi="Arial"/>
          <w:sz w:val="22"/>
        </w:rPr>
        <w:t xml:space="preserve">. </w:t>
      </w:r>
    </w:p>
    <w:p w:rsidR="00B24B82" w:rsidRDefault="00B24B82" w:rsidP="005C0037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 I was offered another job out of state. I have been employed at this hospital since May 2010 and I have enjoyed my association, especially with my co-workers and of course, my patients.</w:t>
      </w:r>
    </w:p>
    <w:p w:rsidR="00B24B82" w:rsidRDefault="00B24B82" w:rsidP="005C0037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B24B82" w:rsidRDefault="00B24B82" w:rsidP="005C0037">
      <w:pPr>
        <w:pBdr>
          <w:bottom w:val="single" w:sz="12" w:space="3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B24B82" w:rsidRDefault="00B24B82" w:rsidP="005C0037">
      <w:pPr>
        <w:pBdr>
          <w:bottom w:val="single" w:sz="12" w:space="31" w:color="auto"/>
        </w:pBdr>
        <w:rPr>
          <w:rFonts w:ascii="Arial" w:hAnsi="Arial"/>
          <w:sz w:val="22"/>
        </w:rPr>
      </w:pPr>
    </w:p>
    <w:p w:rsidR="00B24B82" w:rsidRDefault="00B24B82" w:rsidP="005C0037">
      <w:pPr>
        <w:pBdr>
          <w:bottom w:val="single" w:sz="12" w:space="31" w:color="auto"/>
        </w:pBdr>
        <w:rPr>
          <w:rFonts w:ascii="Arial" w:hAnsi="Arial"/>
          <w:sz w:val="22"/>
        </w:rPr>
      </w:pPr>
      <w:r w:rsidRPr="005C0037">
        <w:rPr>
          <w:rFonts w:ascii="Arial" w:hAnsi="Arial"/>
          <w:sz w:val="22"/>
        </w:rPr>
        <w:t>Heather B. Zeiter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:rsidR="00B24B82" w:rsidRDefault="00B24B82" w:rsidP="00DD121B">
      <w:pPr>
        <w:pStyle w:val="BodyText"/>
        <w:rPr>
          <w:b/>
          <w:sz w:val="22"/>
        </w:rPr>
      </w:pPr>
    </w:p>
    <w:p w:rsidR="00B24B82" w:rsidRDefault="00B24B82" w:rsidP="00DD121B">
      <w:pPr>
        <w:pStyle w:val="BodyText"/>
        <w:rPr>
          <w:b/>
          <w:sz w:val="22"/>
        </w:rPr>
      </w:pPr>
    </w:p>
    <w:p w:rsidR="00B24B82" w:rsidRDefault="00B24B82" w:rsidP="00DD121B">
      <w:pPr>
        <w:pStyle w:val="BodyText"/>
        <w:rPr>
          <w:b/>
          <w:sz w:val="22"/>
        </w:rPr>
      </w:pPr>
    </w:p>
    <w:p w:rsidR="00B24B82" w:rsidRDefault="00B24B82" w:rsidP="00DD121B">
      <w:pPr>
        <w:pStyle w:val="BodyText"/>
        <w:rPr>
          <w:b/>
          <w:sz w:val="22"/>
        </w:rPr>
      </w:pPr>
    </w:p>
    <w:p w:rsidR="00B24B82" w:rsidRDefault="00B24B82" w:rsidP="00DD121B">
      <w:pPr>
        <w:pStyle w:val="BodyText"/>
        <w:rPr>
          <w:b/>
          <w:sz w:val="22"/>
        </w:rPr>
      </w:pPr>
    </w:p>
    <w:p w:rsidR="00B24B82" w:rsidRDefault="00B24B82" w:rsidP="00DD121B">
      <w:pPr>
        <w:pStyle w:val="BodyText"/>
        <w:rPr>
          <w:b/>
          <w:sz w:val="22"/>
        </w:rPr>
      </w:pPr>
    </w:p>
    <w:p w:rsidR="00B24B82" w:rsidRDefault="00B24B82" w:rsidP="00DD121B">
      <w:pPr>
        <w:pStyle w:val="BodyText"/>
        <w:rPr>
          <w:b/>
          <w:sz w:val="22"/>
        </w:rPr>
      </w:pPr>
    </w:p>
    <w:p w:rsidR="00B24B82" w:rsidRDefault="00B24B82" w:rsidP="00DD121B">
      <w:pPr>
        <w:pStyle w:val="BodyText"/>
        <w:rPr>
          <w:b/>
          <w:sz w:val="22"/>
        </w:rPr>
      </w:pPr>
    </w:p>
    <w:p w:rsidR="00B24B82" w:rsidRPr="003F5F22" w:rsidRDefault="00B24B82" w:rsidP="00814E1E">
      <w:pPr>
        <w:pStyle w:val="BodyText"/>
        <w:rPr>
          <w:rFonts w:ascii="Arial" w:hAnsi="Arial"/>
        </w:rPr>
      </w:pPr>
    </w:p>
    <w:sectPr w:rsidR="00B24B82" w:rsidRPr="003F5F22" w:rsidSect="00883D2A"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B82" w:rsidRDefault="00B24B82" w:rsidP="00F13884">
      <w:r>
        <w:separator/>
      </w:r>
    </w:p>
  </w:endnote>
  <w:endnote w:type="continuationSeparator" w:id="0">
    <w:p w:rsidR="00B24B82" w:rsidRDefault="00B24B82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Verdan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B82" w:rsidRDefault="00B24B82" w:rsidP="00F13884">
      <w:r>
        <w:separator/>
      </w:r>
    </w:p>
  </w:footnote>
  <w:footnote w:type="continuationSeparator" w:id="0">
    <w:p w:rsidR="00B24B82" w:rsidRDefault="00B24B82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cs="Times New Roman"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cs="Times New Roman"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cs="Times New Roman"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443"/>
    <w:rsid w:val="00004AAD"/>
    <w:rsid w:val="00024443"/>
    <w:rsid w:val="000420BD"/>
    <w:rsid w:val="0008534E"/>
    <w:rsid w:val="000A3FBC"/>
    <w:rsid w:val="000B4BAF"/>
    <w:rsid w:val="000C3916"/>
    <w:rsid w:val="000C4761"/>
    <w:rsid w:val="001105E9"/>
    <w:rsid w:val="001963C2"/>
    <w:rsid w:val="001D6C8C"/>
    <w:rsid w:val="001E1411"/>
    <w:rsid w:val="001F076B"/>
    <w:rsid w:val="002160D7"/>
    <w:rsid w:val="00245353"/>
    <w:rsid w:val="00271D87"/>
    <w:rsid w:val="002D3153"/>
    <w:rsid w:val="002D3F58"/>
    <w:rsid w:val="00350824"/>
    <w:rsid w:val="003A7132"/>
    <w:rsid w:val="003F5F22"/>
    <w:rsid w:val="00424DBF"/>
    <w:rsid w:val="00427447"/>
    <w:rsid w:val="00446B9E"/>
    <w:rsid w:val="00467D4E"/>
    <w:rsid w:val="00487DD0"/>
    <w:rsid w:val="004B75F4"/>
    <w:rsid w:val="00506E7F"/>
    <w:rsid w:val="00587C69"/>
    <w:rsid w:val="005C0037"/>
    <w:rsid w:val="005E5D58"/>
    <w:rsid w:val="00622D79"/>
    <w:rsid w:val="006803C6"/>
    <w:rsid w:val="007E6D21"/>
    <w:rsid w:val="00811A33"/>
    <w:rsid w:val="00814E1E"/>
    <w:rsid w:val="00815452"/>
    <w:rsid w:val="00842677"/>
    <w:rsid w:val="0084608D"/>
    <w:rsid w:val="00883D2A"/>
    <w:rsid w:val="009D4081"/>
    <w:rsid w:val="009E1C15"/>
    <w:rsid w:val="009E2483"/>
    <w:rsid w:val="00A14724"/>
    <w:rsid w:val="00A610C9"/>
    <w:rsid w:val="00A8255C"/>
    <w:rsid w:val="00A916F2"/>
    <w:rsid w:val="00AC571E"/>
    <w:rsid w:val="00AF58C1"/>
    <w:rsid w:val="00B23F1A"/>
    <w:rsid w:val="00B24B82"/>
    <w:rsid w:val="00B6752C"/>
    <w:rsid w:val="00B87408"/>
    <w:rsid w:val="00BC0C42"/>
    <w:rsid w:val="00BC5DAF"/>
    <w:rsid w:val="00BD4C6D"/>
    <w:rsid w:val="00BD4EC3"/>
    <w:rsid w:val="00C028F2"/>
    <w:rsid w:val="00C60706"/>
    <w:rsid w:val="00C93822"/>
    <w:rsid w:val="00D761FF"/>
    <w:rsid w:val="00DD121B"/>
    <w:rsid w:val="00DD5C6E"/>
    <w:rsid w:val="00E424B9"/>
    <w:rsid w:val="00E73F1E"/>
    <w:rsid w:val="00EA7EA4"/>
    <w:rsid w:val="00F023A0"/>
    <w:rsid w:val="00F13884"/>
    <w:rsid w:val="00F708E0"/>
    <w:rsid w:val="00FD1650"/>
    <w:rsid w:val="00FE46DD"/>
    <w:rsid w:val="00FF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2A"/>
    <w:rPr>
      <w:rFonts w:ascii="Comic Sans MS" w:hAnsi="Comic Sans M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D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D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D3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883D2A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3D31"/>
    <w:rPr>
      <w:rFonts w:ascii="Comic Sans MS" w:hAnsi="Comic Sans MS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83D2A"/>
    <w:pPr>
      <w:ind w:left="72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3D31"/>
    <w:rPr>
      <w:rFonts w:ascii="Comic Sans MS" w:hAnsi="Comic Sans MS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83D2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3D31"/>
    <w:rPr>
      <w:rFonts w:ascii="Comic Sans MS" w:hAnsi="Comic Sans MS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3D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D31"/>
    <w:rPr>
      <w:rFonts w:ascii="Comic Sans MS" w:hAnsi="Comic Sans MS"/>
      <w:sz w:val="20"/>
      <w:szCs w:val="20"/>
    </w:rPr>
  </w:style>
  <w:style w:type="paragraph" w:styleId="Footer">
    <w:name w:val="footer"/>
    <w:basedOn w:val="Normal"/>
    <w:link w:val="FooterChar"/>
    <w:uiPriority w:val="99"/>
    <w:rsid w:val="00883D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D31"/>
    <w:rPr>
      <w:rFonts w:ascii="Comic Sans MS" w:hAnsi="Comic Sans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31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8154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D31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DD12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3D31"/>
    <w:rPr>
      <w:rFonts w:ascii="Comic Sans MS" w:hAnsi="Comic Sans M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D1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3D31"/>
    <w:rPr>
      <w:rFonts w:ascii="Comic Sans MS" w:hAnsi="Comic Sans MS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DA3D31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388</Words>
  <Characters>2216</Characters>
  <Application>Microsoft Office Outlook</Application>
  <DocSecurity>0</DocSecurity>
  <Lines>0</Lines>
  <Paragraphs>0</Paragraphs>
  <ScaleCrop>false</ScaleCrop>
  <Company>Providence Health System, 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Vic ki Smith</dc:creator>
  <cp:keywords/>
  <dc:description/>
  <cp:lastModifiedBy>AAIAdmin</cp:lastModifiedBy>
  <cp:revision>2</cp:revision>
  <cp:lastPrinted>2013-01-31T22:47:00Z</cp:lastPrinted>
  <dcterms:created xsi:type="dcterms:W3CDTF">2013-01-31T22:59:00Z</dcterms:created>
  <dcterms:modified xsi:type="dcterms:W3CDTF">2013-01-31T22:59:00Z</dcterms:modified>
</cp:coreProperties>
</file>