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420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9E9F198" w14:textId="77777777" w:rsidTr="005615BD">
        <w:trPr>
          <w:trHeight w:hRule="exact" w:val="252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56FDCE5" w14:textId="1366D2EF" w:rsidR="00692703" w:rsidRPr="00CF1A49" w:rsidRDefault="00845154" w:rsidP="005615BD">
            <w:pPr>
              <w:pStyle w:val="Title"/>
            </w:pPr>
            <w:r>
              <w:t xml:space="preserve">ameila </w:t>
            </w:r>
            <w:r w:rsidR="005615BD">
              <w:t xml:space="preserve">m. </w:t>
            </w:r>
            <w:r>
              <w:t>Renfro</w:t>
            </w:r>
          </w:p>
          <w:p w14:paraId="017438E4" w14:textId="77777777" w:rsidR="005615BD" w:rsidRDefault="00845154" w:rsidP="005615BD">
            <w:pPr>
              <w:pStyle w:val="ContactInfo"/>
              <w:contextualSpacing w:val="0"/>
            </w:pPr>
            <w:r>
              <w:t>12 South Hamilton Street</w:t>
            </w:r>
          </w:p>
          <w:p w14:paraId="785EB9D7" w14:textId="77777777" w:rsidR="005615BD" w:rsidRDefault="00845154" w:rsidP="005615BD">
            <w:pPr>
              <w:pStyle w:val="ContactInfo"/>
              <w:contextualSpacing w:val="0"/>
            </w:pPr>
            <w:r>
              <w:t>Monroeville, Ohio 44847</w:t>
            </w:r>
          </w:p>
          <w:p w14:paraId="0F7A3C6C" w14:textId="0D470385" w:rsidR="00692703" w:rsidRPr="00CF1A49" w:rsidRDefault="00692703" w:rsidP="005615BD">
            <w:pPr>
              <w:pStyle w:val="ContactInfo"/>
              <w:contextualSpacing w:val="0"/>
            </w:pPr>
            <w:r w:rsidRPr="00CF1A49">
              <w:t xml:space="preserve"> </w:t>
            </w:r>
            <w:r w:rsidR="00845154">
              <w:t>419-603-8074</w:t>
            </w:r>
          </w:p>
          <w:p w14:paraId="5F6CBF0B" w14:textId="60EE69A9" w:rsidR="00692703" w:rsidRPr="00CF1A49" w:rsidRDefault="00845154" w:rsidP="005615BD">
            <w:pPr>
              <w:pStyle w:val="ContactInfoEmphasis"/>
              <w:contextualSpacing w:val="0"/>
            </w:pPr>
            <w:r w:rsidRPr="00FA276D">
              <w:rPr>
                <w:color w:val="auto"/>
              </w:rPr>
              <w:t>ameilarohde@hotmail.com</w:t>
            </w:r>
            <w:r w:rsidR="00692703" w:rsidRPr="00FA276D">
              <w:rPr>
                <w:color w:val="auto"/>
              </w:rPr>
              <w:t xml:space="preserve"> </w:t>
            </w:r>
          </w:p>
        </w:tc>
      </w:tr>
      <w:tr w:rsidR="005579C9" w:rsidRPr="00CF1A49" w14:paraId="72C9215B" w14:textId="77777777" w:rsidTr="005615BD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EE643F0" w14:textId="77777777" w:rsidR="005579C9" w:rsidRDefault="005579C9" w:rsidP="005615BD"/>
        </w:tc>
      </w:tr>
    </w:tbl>
    <w:p w14:paraId="291191BA" w14:textId="77777777" w:rsidR="005579C9" w:rsidRDefault="005579C9" w:rsidP="005579C9">
      <w:pPr>
        <w:pStyle w:val="Header"/>
      </w:pPr>
    </w:p>
    <w:p w14:paraId="67A0798F" w14:textId="4FE8D87A" w:rsidR="005579C9" w:rsidRPr="005579C9" w:rsidRDefault="00845154" w:rsidP="005579C9">
      <w:pPr>
        <w:pStyle w:val="Header"/>
      </w:pPr>
      <w:r>
        <w:t>Nurs</w:t>
      </w:r>
      <w:r w:rsidR="00B36F84">
        <w:t>e</w:t>
      </w:r>
      <w:r>
        <w:t xml:space="preserve"> Recruit</w:t>
      </w:r>
      <w:r w:rsidR="00B36F84">
        <w:t>er</w:t>
      </w:r>
    </w:p>
    <w:p w14:paraId="12645777" w14:textId="1A866119" w:rsidR="005579C9" w:rsidRPr="005579C9" w:rsidRDefault="00845154" w:rsidP="005579C9">
      <w:pPr>
        <w:pStyle w:val="Header"/>
      </w:pPr>
      <w:r>
        <w:t>Firelands Regional Medical Center</w:t>
      </w:r>
      <w:bookmarkStart w:id="0" w:name="_GoBack"/>
      <w:bookmarkEnd w:id="0"/>
    </w:p>
    <w:p w14:paraId="2E7C3504" w14:textId="4423B044" w:rsidR="005579C9" w:rsidRPr="005579C9" w:rsidRDefault="00845154" w:rsidP="005579C9">
      <w:pPr>
        <w:pStyle w:val="Header"/>
      </w:pPr>
      <w:r>
        <w:t>1111 Hayes Avenue</w:t>
      </w:r>
    </w:p>
    <w:p w14:paraId="6E0AAA8D" w14:textId="08BC100D" w:rsidR="005579C9" w:rsidRDefault="00845154" w:rsidP="005579C9">
      <w:pPr>
        <w:pStyle w:val="Header"/>
      </w:pPr>
      <w:r>
        <w:t>Sandusky, Ohio 44870</w:t>
      </w:r>
    </w:p>
    <w:p w14:paraId="2A3DC3BB" w14:textId="77777777" w:rsidR="005579C9" w:rsidRPr="005579C9" w:rsidRDefault="005579C9" w:rsidP="005579C9">
      <w:pPr>
        <w:pStyle w:val="Header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9290"/>
      </w:tblGrid>
      <w:tr w:rsidR="005579C9" w:rsidRPr="00CF1A49" w14:paraId="79E3BAFF" w14:textId="77777777" w:rsidTr="00BB7E51">
        <w:trPr>
          <w:trHeight w:val="8914"/>
        </w:trPr>
        <w:tc>
          <w:tcPr>
            <w:tcW w:w="9290" w:type="dxa"/>
          </w:tcPr>
          <w:p w14:paraId="1E8AB4FA" w14:textId="77777777" w:rsidR="005579C9" w:rsidRDefault="005579C9" w:rsidP="005579C9">
            <w:pPr>
              <w:pStyle w:val="Header"/>
            </w:pPr>
          </w:p>
          <w:p w14:paraId="4A4D9EB4" w14:textId="5411B575" w:rsidR="005579C9" w:rsidRPr="00FA276D" w:rsidRDefault="005579C9" w:rsidP="00BB7E51">
            <w:pPr>
              <w:pStyle w:val="Heading2"/>
              <w:outlineLvl w:val="1"/>
              <w:rPr>
                <w:color w:val="auto"/>
              </w:rPr>
            </w:pPr>
            <w:r w:rsidRPr="00FA276D">
              <w:rPr>
                <w:color w:val="auto"/>
              </w:rPr>
              <w:t xml:space="preserve">Dear </w:t>
            </w:r>
            <w:r w:rsidR="00845154" w:rsidRPr="00FA276D">
              <w:rPr>
                <w:color w:val="auto"/>
              </w:rPr>
              <w:t>Nur</w:t>
            </w:r>
            <w:r w:rsidR="00B36F84" w:rsidRPr="00FA276D">
              <w:rPr>
                <w:color w:val="auto"/>
              </w:rPr>
              <w:t>SE</w:t>
            </w:r>
            <w:r w:rsidR="00845154" w:rsidRPr="00FA276D">
              <w:rPr>
                <w:color w:val="auto"/>
              </w:rPr>
              <w:t xml:space="preserve"> Recruiter</w:t>
            </w:r>
            <w:r w:rsidRPr="00FA276D">
              <w:rPr>
                <w:color w:val="auto"/>
              </w:rPr>
              <w:t>,</w:t>
            </w:r>
          </w:p>
          <w:p w14:paraId="1ECE4EF6" w14:textId="16826498" w:rsidR="005579C9" w:rsidRDefault="005579C9" w:rsidP="005579C9">
            <w:pPr>
              <w:pStyle w:val="Header"/>
            </w:pPr>
          </w:p>
          <w:p w14:paraId="254B6157" w14:textId="05857C1A" w:rsidR="00F4233E" w:rsidRDefault="00845154" w:rsidP="005579C9">
            <w:pPr>
              <w:pStyle w:val="Header"/>
            </w:pPr>
            <w:r>
              <w:t>I am writing to inform you of my interest in a nursing career with your organization. I am currently a senior</w:t>
            </w:r>
            <w:r w:rsidR="00591B9F">
              <w:t xml:space="preserve"> year</w:t>
            </w:r>
            <w:r>
              <w:t xml:space="preserve"> nursing student with Firelands School of Nursing and anticipate graduation on May 1, 2020. Upon graduation, I will be available to work any shift, including weekends. I am interest</w:t>
            </w:r>
            <w:r w:rsidR="00F4233E">
              <w:t>ed in employment with FRMC due to the company’s overall core values and positive reputation.</w:t>
            </w:r>
          </w:p>
          <w:p w14:paraId="140460A4" w14:textId="77777777" w:rsidR="00F4233E" w:rsidRDefault="00F4233E" w:rsidP="005579C9">
            <w:pPr>
              <w:pStyle w:val="Header"/>
            </w:pPr>
          </w:p>
          <w:p w14:paraId="3910FE87" w14:textId="3BDCB33C" w:rsidR="00F4233E" w:rsidRPr="00CF1A49" w:rsidRDefault="00F4233E" w:rsidP="005579C9">
            <w:pPr>
              <w:pStyle w:val="Header"/>
            </w:pPr>
            <w:r>
              <w:t xml:space="preserve">I feel that I would be a valuable asset to your organization based upon my years of experience in health care, my positive attitude, outstanding customer service and time management skills. I </w:t>
            </w:r>
            <w:r w:rsidR="005615BD">
              <w:t xml:space="preserve">have been a nationally certified medical assistant working as a medical scribe with </w:t>
            </w:r>
            <w:r w:rsidR="000B6179">
              <w:t>several</w:t>
            </w:r>
            <w:r w:rsidR="005615BD">
              <w:t xml:space="preserve"> different physicians</w:t>
            </w:r>
            <w:r w:rsidR="00707EB5">
              <w:t xml:space="preserve"> in my current position</w:t>
            </w:r>
            <w:r w:rsidR="005615BD">
              <w:t xml:space="preserve"> for more than 5 years.</w:t>
            </w:r>
            <w:r w:rsidR="00707EB5">
              <w:t xml:space="preserve"> I have been with my current employer for a total of 7 years, starting out as a medical office specialist. I have had the advantage of serving people of all different backgrounds. During my annual reviews, </w:t>
            </w:r>
            <w:r w:rsidR="000B6179">
              <w:t>I always received above average</w:t>
            </w:r>
            <w:r w:rsidR="00707EB5">
              <w:t xml:space="preserve"> ratings</w:t>
            </w:r>
            <w:r w:rsidR="000B6179">
              <w:t xml:space="preserve">.  </w:t>
            </w:r>
            <w:r w:rsidR="00707EB5">
              <w:t>I am also BLS certified.</w:t>
            </w:r>
            <w:r w:rsidR="00707EB5">
              <w:t xml:space="preserve"> I have been nominated for STAR performer both from my employer and from the school of nursing. </w:t>
            </w:r>
          </w:p>
          <w:p w14:paraId="2366CF51" w14:textId="77777777" w:rsidR="005579C9" w:rsidRDefault="005579C9" w:rsidP="005579C9"/>
          <w:p w14:paraId="0914AFA2" w14:textId="5A1D9973" w:rsidR="005579C9" w:rsidRDefault="00591B9F" w:rsidP="00591B9F">
            <w:r>
              <w:t>I would like to thank you for your time in reviewing my letter of interest and my attached resume. I look forward to meeting with you to further discuss how I can surpass your expectations.</w:t>
            </w:r>
            <w:r w:rsidR="00B7402A">
              <w:t xml:space="preserve"> Please feel free to contact me via email, phone or mail at your earliest convenience. </w:t>
            </w:r>
          </w:p>
          <w:p w14:paraId="381DD9A9" w14:textId="6C33E71B" w:rsidR="00591B9F" w:rsidRDefault="00591B9F" w:rsidP="00591B9F"/>
          <w:p w14:paraId="1E35F849" w14:textId="77777777" w:rsidR="00591B9F" w:rsidRDefault="00591B9F" w:rsidP="00591B9F"/>
          <w:p w14:paraId="79A29DE2" w14:textId="77777777" w:rsidR="005579C9" w:rsidRPr="00BF09B3" w:rsidRDefault="005579C9" w:rsidP="005579C9"/>
          <w:p w14:paraId="6E8FE49B" w14:textId="7E183145" w:rsidR="005579C9" w:rsidRDefault="00591B9F" w:rsidP="005579C9">
            <w:r>
              <w:t>Ameila M. Renfro</w:t>
            </w:r>
          </w:p>
          <w:sdt>
            <w:sdtPr>
              <w:id w:val="1417443802"/>
              <w:placeholder>
                <w:docPart w:val="901D0628CDF54177989EED0EEE0A22BA"/>
              </w:placeholder>
              <w:temporary/>
              <w:showingPlcHdr/>
              <w15:appearance w15:val="hidden"/>
            </w:sdtPr>
            <w:sdtEndPr/>
            <w:sdtContent>
              <w:p w14:paraId="2141F1BE" w14:textId="77777777" w:rsidR="005579C9" w:rsidRPr="00CF1A49" w:rsidRDefault="005579C9" w:rsidP="005579C9">
                <w:r w:rsidRPr="000629D5">
                  <w:t>Enclosure</w:t>
                </w:r>
              </w:p>
            </w:sdtContent>
          </w:sdt>
        </w:tc>
      </w:tr>
    </w:tbl>
    <w:p w14:paraId="3089B296" w14:textId="7AA77E9F" w:rsidR="00B51D1B" w:rsidRDefault="00B51D1B" w:rsidP="005579C9"/>
    <w:p w14:paraId="65213270" w14:textId="4598DAEA" w:rsidR="00395FD5" w:rsidRDefault="00395FD5" w:rsidP="005579C9"/>
    <w:p w14:paraId="14130FE3" w14:textId="0A76774E" w:rsidR="00395FD5" w:rsidRDefault="00395FD5" w:rsidP="00395FD5">
      <w:pPr>
        <w:jc w:val="center"/>
        <w:rPr>
          <w:b/>
          <w:bCs/>
          <w:sz w:val="32"/>
          <w:szCs w:val="32"/>
        </w:rPr>
      </w:pPr>
      <w:r w:rsidRPr="00395FD5">
        <w:rPr>
          <w:b/>
          <w:bCs/>
          <w:sz w:val="32"/>
          <w:szCs w:val="32"/>
        </w:rPr>
        <w:lastRenderedPageBreak/>
        <w:t>Ameila M. Renfro</w:t>
      </w:r>
    </w:p>
    <w:p w14:paraId="7DCB9657" w14:textId="065391DA" w:rsidR="00395FD5" w:rsidRDefault="00395FD5" w:rsidP="00395FD5">
      <w:pPr>
        <w:jc w:val="center"/>
        <w:rPr>
          <w:b/>
          <w:bCs/>
          <w:sz w:val="32"/>
          <w:szCs w:val="32"/>
        </w:rPr>
      </w:pPr>
    </w:p>
    <w:p w14:paraId="4B7799F8" w14:textId="42AC86AD" w:rsidR="00395FD5" w:rsidRPr="00395FD5" w:rsidRDefault="00395FD5" w:rsidP="00395FD5">
      <w:pPr>
        <w:rPr>
          <w:b/>
          <w:bCs/>
          <w:szCs w:val="24"/>
        </w:rPr>
      </w:pPr>
      <w:r w:rsidRPr="00395FD5">
        <w:rPr>
          <w:b/>
          <w:bCs/>
          <w:szCs w:val="24"/>
        </w:rPr>
        <w:t>12 South Hamilton Street</w:t>
      </w:r>
    </w:p>
    <w:p w14:paraId="6FB76AA5" w14:textId="30AB511F" w:rsidR="00395FD5" w:rsidRPr="00395FD5" w:rsidRDefault="00395FD5" w:rsidP="00395FD5">
      <w:pPr>
        <w:rPr>
          <w:b/>
          <w:bCs/>
          <w:szCs w:val="24"/>
        </w:rPr>
      </w:pPr>
      <w:r w:rsidRPr="00395FD5">
        <w:rPr>
          <w:b/>
          <w:bCs/>
          <w:szCs w:val="24"/>
        </w:rPr>
        <w:t>Monroeville, Ohio 44847</w:t>
      </w:r>
    </w:p>
    <w:p w14:paraId="3753EB81" w14:textId="48A53843" w:rsidR="00395FD5" w:rsidRPr="00395FD5" w:rsidRDefault="00395FD5" w:rsidP="00395FD5">
      <w:pPr>
        <w:rPr>
          <w:b/>
          <w:bCs/>
          <w:szCs w:val="24"/>
        </w:rPr>
      </w:pPr>
      <w:r w:rsidRPr="00395FD5">
        <w:rPr>
          <w:b/>
          <w:bCs/>
          <w:szCs w:val="24"/>
        </w:rPr>
        <w:t>419-603-8074</w:t>
      </w:r>
    </w:p>
    <w:p w14:paraId="056C3F8E" w14:textId="6DB7CD2C" w:rsidR="00395FD5" w:rsidRDefault="00395FD5" w:rsidP="00395FD5">
      <w:pPr>
        <w:rPr>
          <w:b/>
          <w:bCs/>
          <w:szCs w:val="24"/>
        </w:rPr>
      </w:pPr>
      <w:hyperlink r:id="rId11" w:history="1">
        <w:r w:rsidRPr="00395FD5">
          <w:rPr>
            <w:rStyle w:val="Hyperlink"/>
            <w:b/>
            <w:bCs/>
            <w:szCs w:val="24"/>
          </w:rPr>
          <w:t>ameilarohde@hotmail.com</w:t>
        </w:r>
      </w:hyperlink>
    </w:p>
    <w:p w14:paraId="513D3EC1" w14:textId="5827B1E3" w:rsidR="00395FD5" w:rsidRDefault="00395FD5" w:rsidP="00395FD5">
      <w:pPr>
        <w:rPr>
          <w:szCs w:val="24"/>
        </w:rPr>
      </w:pPr>
    </w:p>
    <w:p w14:paraId="05E04768" w14:textId="2CDC8B3A" w:rsidR="00395FD5" w:rsidRDefault="00395FD5" w:rsidP="00395FD5">
      <w:pPr>
        <w:ind w:left="2880" w:hanging="2880"/>
        <w:rPr>
          <w:b/>
          <w:bCs/>
          <w:szCs w:val="24"/>
        </w:rPr>
      </w:pPr>
      <w:r w:rsidRPr="0000733C">
        <w:rPr>
          <w:b/>
          <w:bCs/>
          <w:sz w:val="28"/>
          <w:szCs w:val="28"/>
        </w:rPr>
        <w:t>Career Objective:</w:t>
      </w:r>
      <w:r w:rsidRPr="00395FD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Pr="00480824">
        <w:rPr>
          <w:szCs w:val="24"/>
        </w:rPr>
        <w:t>To obta</w:t>
      </w:r>
      <w:r w:rsidR="00AD61CA">
        <w:rPr>
          <w:szCs w:val="24"/>
        </w:rPr>
        <w:t>in a career as a Registered Nurse where I can utilize my clinical skills while demonstrating empathy, compassion and professionalism in providing outstanding patient care.</w:t>
      </w:r>
    </w:p>
    <w:p w14:paraId="1B684E82" w14:textId="77777777" w:rsidR="00480824" w:rsidRDefault="00480824" w:rsidP="00395FD5">
      <w:pPr>
        <w:ind w:left="2880" w:hanging="2880"/>
        <w:rPr>
          <w:b/>
          <w:bCs/>
          <w:szCs w:val="24"/>
        </w:rPr>
      </w:pPr>
    </w:p>
    <w:p w14:paraId="38A2905C" w14:textId="77020817" w:rsidR="00395FD5" w:rsidRPr="00480824" w:rsidRDefault="00395FD5" w:rsidP="00395FD5">
      <w:pPr>
        <w:ind w:left="2880" w:hanging="2880"/>
        <w:rPr>
          <w:szCs w:val="24"/>
        </w:rPr>
      </w:pPr>
      <w:r w:rsidRPr="0000733C">
        <w:rPr>
          <w:b/>
          <w:bCs/>
          <w:sz w:val="28"/>
          <w:szCs w:val="28"/>
        </w:rPr>
        <w:t>General Qualifications:</w:t>
      </w:r>
      <w:r>
        <w:rPr>
          <w:b/>
          <w:bCs/>
          <w:szCs w:val="24"/>
        </w:rPr>
        <w:tab/>
      </w:r>
      <w:r w:rsidR="004911AD" w:rsidRPr="004911AD">
        <w:rPr>
          <w:szCs w:val="24"/>
        </w:rPr>
        <w:t>American Heart Association</w:t>
      </w:r>
      <w:r w:rsidR="004911AD">
        <w:rPr>
          <w:b/>
          <w:bCs/>
          <w:szCs w:val="24"/>
        </w:rPr>
        <w:t xml:space="preserve"> </w:t>
      </w:r>
      <w:r w:rsidR="00480824" w:rsidRPr="00480824">
        <w:rPr>
          <w:szCs w:val="24"/>
        </w:rPr>
        <w:t>BLS certified</w:t>
      </w:r>
    </w:p>
    <w:p w14:paraId="7BCFA312" w14:textId="5ED1E9B9" w:rsidR="00480824" w:rsidRPr="00480824" w:rsidRDefault="00480824" w:rsidP="00395FD5">
      <w:pPr>
        <w:ind w:left="2880" w:hanging="2880"/>
        <w:rPr>
          <w:szCs w:val="24"/>
        </w:rPr>
      </w:pPr>
      <w:r w:rsidRPr="00480824">
        <w:rPr>
          <w:szCs w:val="24"/>
        </w:rPr>
        <w:tab/>
        <w:t>Critical Care Management course</w:t>
      </w:r>
    </w:p>
    <w:p w14:paraId="720C39F1" w14:textId="4391B46A" w:rsidR="00480824" w:rsidRPr="00480824" w:rsidRDefault="00480824" w:rsidP="00395FD5">
      <w:pPr>
        <w:ind w:left="2880" w:hanging="2880"/>
        <w:rPr>
          <w:szCs w:val="24"/>
        </w:rPr>
      </w:pPr>
      <w:r w:rsidRPr="00480824">
        <w:rPr>
          <w:szCs w:val="24"/>
        </w:rPr>
        <w:tab/>
        <w:t>Experience with IV therapy and Venipuncture</w:t>
      </w:r>
    </w:p>
    <w:p w14:paraId="47C33062" w14:textId="314C0D79" w:rsidR="00480824" w:rsidRPr="00480824" w:rsidRDefault="00480824" w:rsidP="00395FD5">
      <w:pPr>
        <w:ind w:left="2880" w:hanging="2880"/>
        <w:rPr>
          <w:szCs w:val="24"/>
        </w:rPr>
      </w:pPr>
      <w:r w:rsidRPr="00480824">
        <w:rPr>
          <w:szCs w:val="24"/>
        </w:rPr>
        <w:tab/>
        <w:t>Team leading management</w:t>
      </w:r>
    </w:p>
    <w:p w14:paraId="647D43D9" w14:textId="32D3EA47" w:rsidR="00480824" w:rsidRDefault="00480824" w:rsidP="00395FD5">
      <w:pPr>
        <w:ind w:left="2880" w:hanging="2880"/>
        <w:rPr>
          <w:szCs w:val="24"/>
        </w:rPr>
      </w:pPr>
      <w:r w:rsidRPr="00480824">
        <w:rPr>
          <w:szCs w:val="24"/>
        </w:rPr>
        <w:tab/>
        <w:t>Maternal Child course</w:t>
      </w:r>
    </w:p>
    <w:p w14:paraId="664538F9" w14:textId="5E304947" w:rsidR="004911AD" w:rsidRDefault="004911AD" w:rsidP="0000733C">
      <w:pPr>
        <w:ind w:left="2880" w:hanging="2880"/>
        <w:rPr>
          <w:szCs w:val="24"/>
        </w:rPr>
      </w:pPr>
      <w:r>
        <w:rPr>
          <w:szCs w:val="24"/>
        </w:rPr>
        <w:tab/>
        <w:t>Meditech and E-Clinical Works EMR experience</w:t>
      </w:r>
    </w:p>
    <w:p w14:paraId="7D780E9E" w14:textId="6FB865C4" w:rsidR="00584FCC" w:rsidRPr="00480824" w:rsidRDefault="00584FCC" w:rsidP="0000733C">
      <w:pPr>
        <w:ind w:left="2880" w:hanging="2880"/>
        <w:rPr>
          <w:szCs w:val="24"/>
        </w:rPr>
      </w:pPr>
      <w:r>
        <w:rPr>
          <w:szCs w:val="24"/>
        </w:rPr>
        <w:tab/>
        <w:t>Experienced Medical Scribe</w:t>
      </w:r>
    </w:p>
    <w:p w14:paraId="70A11A55" w14:textId="6F7C2424" w:rsidR="00480824" w:rsidRPr="00395FD5" w:rsidRDefault="00480824" w:rsidP="00395FD5">
      <w:pPr>
        <w:ind w:left="2880" w:hanging="2880"/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14:paraId="03CDF7E2" w14:textId="77777777" w:rsidR="00B7402A" w:rsidRPr="0000733C" w:rsidRDefault="00480824" w:rsidP="00395FD5">
      <w:pPr>
        <w:rPr>
          <w:b/>
          <w:bCs/>
          <w:sz w:val="28"/>
          <w:szCs w:val="28"/>
        </w:rPr>
      </w:pPr>
      <w:r w:rsidRPr="0000733C">
        <w:rPr>
          <w:b/>
          <w:bCs/>
          <w:sz w:val="28"/>
          <w:szCs w:val="28"/>
        </w:rPr>
        <w:t>Education:</w:t>
      </w:r>
    </w:p>
    <w:p w14:paraId="693E6F27" w14:textId="3AF5AA9C" w:rsidR="00480824" w:rsidRPr="0000733C" w:rsidRDefault="00480824" w:rsidP="00395FD5">
      <w:pPr>
        <w:rPr>
          <w:b/>
          <w:bCs/>
          <w:szCs w:val="24"/>
        </w:rPr>
      </w:pPr>
      <w:r>
        <w:rPr>
          <w:b/>
          <w:bCs/>
          <w:szCs w:val="24"/>
        </w:rPr>
        <w:t>05/2020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B7402A">
        <w:rPr>
          <w:szCs w:val="24"/>
        </w:rPr>
        <w:t>Diploma, Firelands Regional Medical Center School of Nursing</w:t>
      </w:r>
    </w:p>
    <w:p w14:paraId="04E87520" w14:textId="0F879D46" w:rsidR="00480824" w:rsidRPr="00B7402A" w:rsidRDefault="00480824" w:rsidP="00395FD5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  <w:t>Sandusky, Ohio</w:t>
      </w:r>
    </w:p>
    <w:p w14:paraId="60A9382E" w14:textId="08362979" w:rsidR="00480824" w:rsidRPr="00B7402A" w:rsidRDefault="00480824" w:rsidP="00395FD5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  <w:t>(Expected graduation date: May 1, 2020)</w:t>
      </w:r>
    </w:p>
    <w:p w14:paraId="20E1B005" w14:textId="0D2A77FA" w:rsidR="00480824" w:rsidRDefault="00480824" w:rsidP="00395FD5">
      <w:pPr>
        <w:rPr>
          <w:b/>
          <w:bCs/>
          <w:szCs w:val="24"/>
        </w:rPr>
      </w:pPr>
    </w:p>
    <w:p w14:paraId="3149623A" w14:textId="18B8DE71" w:rsidR="00480824" w:rsidRPr="00B7402A" w:rsidRDefault="00480824" w:rsidP="00395FD5">
      <w:pPr>
        <w:rPr>
          <w:szCs w:val="24"/>
        </w:rPr>
      </w:pPr>
      <w:r>
        <w:rPr>
          <w:b/>
          <w:bCs/>
          <w:szCs w:val="24"/>
        </w:rPr>
        <w:t>05/2020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B7402A">
        <w:rPr>
          <w:szCs w:val="24"/>
        </w:rPr>
        <w:t>Associate of</w:t>
      </w:r>
      <w:r w:rsidR="00AD61CA" w:rsidRPr="00B7402A">
        <w:rPr>
          <w:szCs w:val="24"/>
        </w:rPr>
        <w:t xml:space="preserve"> </w:t>
      </w:r>
      <w:r w:rsidRPr="00B7402A">
        <w:rPr>
          <w:szCs w:val="24"/>
        </w:rPr>
        <w:t>Technical Study Degree</w:t>
      </w:r>
    </w:p>
    <w:p w14:paraId="73AE292A" w14:textId="07DA82E9" w:rsidR="00480824" w:rsidRPr="00B7402A" w:rsidRDefault="00480824" w:rsidP="00395FD5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  <w:t>BGSU Firelands College</w:t>
      </w:r>
    </w:p>
    <w:p w14:paraId="64DCE7C7" w14:textId="27B5F4DB" w:rsidR="00480824" w:rsidRPr="00B7402A" w:rsidRDefault="00480824" w:rsidP="00395FD5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  <w:t>Huron, Ohio</w:t>
      </w:r>
    </w:p>
    <w:p w14:paraId="0A7F419D" w14:textId="3B33EDC8" w:rsidR="00480824" w:rsidRDefault="00480824" w:rsidP="00395FD5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>(Expected graduation date: May 1, 2020)</w:t>
      </w:r>
    </w:p>
    <w:p w14:paraId="5235E653" w14:textId="77777777" w:rsidR="00584FCC" w:rsidRDefault="00584FCC" w:rsidP="00395FD5">
      <w:pPr>
        <w:rPr>
          <w:szCs w:val="24"/>
        </w:rPr>
      </w:pPr>
    </w:p>
    <w:p w14:paraId="79C060A5" w14:textId="214A0A08" w:rsidR="00584FCC" w:rsidRDefault="00584FCC" w:rsidP="00395FD5">
      <w:pPr>
        <w:rPr>
          <w:szCs w:val="24"/>
        </w:rPr>
      </w:pPr>
      <w:r w:rsidRPr="00584FCC">
        <w:rPr>
          <w:b/>
          <w:bCs/>
          <w:szCs w:val="24"/>
        </w:rPr>
        <w:t>03/2015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National Center for Competency Testing</w:t>
      </w:r>
    </w:p>
    <w:p w14:paraId="306F89E2" w14:textId="0C9F814E" w:rsidR="00584FCC" w:rsidRPr="00B7402A" w:rsidRDefault="00584FCC" w:rsidP="00395FD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Nationally Certified Medical Assistant</w:t>
      </w:r>
    </w:p>
    <w:p w14:paraId="3C660FC8" w14:textId="32783CBB" w:rsidR="00AD61CA" w:rsidRDefault="00AD61CA" w:rsidP="00395FD5">
      <w:pPr>
        <w:rPr>
          <w:b/>
          <w:bCs/>
          <w:szCs w:val="24"/>
        </w:rPr>
      </w:pPr>
    </w:p>
    <w:p w14:paraId="49BE99F0" w14:textId="578D9F49" w:rsidR="00AD61CA" w:rsidRPr="00B7402A" w:rsidRDefault="00AD61CA" w:rsidP="00395FD5">
      <w:pPr>
        <w:rPr>
          <w:szCs w:val="24"/>
        </w:rPr>
      </w:pPr>
      <w:r>
        <w:rPr>
          <w:b/>
          <w:bCs/>
          <w:szCs w:val="24"/>
        </w:rPr>
        <w:t>12/2012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B7402A">
        <w:rPr>
          <w:szCs w:val="24"/>
        </w:rPr>
        <w:t>Terra State Community College</w:t>
      </w:r>
    </w:p>
    <w:p w14:paraId="39682E20" w14:textId="53AB6F17" w:rsidR="00AD61CA" w:rsidRPr="00B7402A" w:rsidRDefault="00AD61CA" w:rsidP="00395FD5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  <w:t>Fremont, Ohio</w:t>
      </w:r>
    </w:p>
    <w:p w14:paraId="6F24942D" w14:textId="02B373A5" w:rsidR="00AD61CA" w:rsidRPr="00B7402A" w:rsidRDefault="00AD61CA" w:rsidP="00AD61CA">
      <w:pPr>
        <w:ind w:left="2160" w:firstLine="720"/>
        <w:rPr>
          <w:szCs w:val="24"/>
        </w:rPr>
      </w:pPr>
      <w:r w:rsidRPr="00B7402A">
        <w:rPr>
          <w:szCs w:val="24"/>
        </w:rPr>
        <w:t>General courses</w:t>
      </w:r>
    </w:p>
    <w:p w14:paraId="1B7B0CB8" w14:textId="5AA3A89D" w:rsidR="00480824" w:rsidRDefault="00480824" w:rsidP="00395FD5">
      <w:pPr>
        <w:rPr>
          <w:b/>
          <w:bCs/>
          <w:szCs w:val="24"/>
        </w:rPr>
      </w:pPr>
    </w:p>
    <w:p w14:paraId="53886A99" w14:textId="72B1FED6" w:rsidR="00480824" w:rsidRPr="00B7402A" w:rsidRDefault="00480824" w:rsidP="00395FD5">
      <w:pPr>
        <w:rPr>
          <w:szCs w:val="24"/>
        </w:rPr>
      </w:pPr>
      <w:r>
        <w:rPr>
          <w:b/>
          <w:bCs/>
          <w:szCs w:val="24"/>
        </w:rPr>
        <w:t>06/2003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B7402A">
        <w:rPr>
          <w:szCs w:val="24"/>
        </w:rPr>
        <w:t>Diploma</w:t>
      </w:r>
    </w:p>
    <w:p w14:paraId="318A5FBD" w14:textId="6347E27A" w:rsidR="00480824" w:rsidRPr="00B7402A" w:rsidRDefault="00480824" w:rsidP="00395FD5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  <w:t>Clyde Senior High School</w:t>
      </w:r>
    </w:p>
    <w:p w14:paraId="57C83E68" w14:textId="58FCB03F" w:rsidR="00480824" w:rsidRPr="00B7402A" w:rsidRDefault="00480824" w:rsidP="00395FD5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  <w:t>Clyde, Ohio</w:t>
      </w:r>
    </w:p>
    <w:p w14:paraId="71023BD9" w14:textId="7DBEE14D" w:rsidR="00480824" w:rsidRDefault="00480824" w:rsidP="00395FD5">
      <w:pPr>
        <w:rPr>
          <w:b/>
          <w:bCs/>
          <w:szCs w:val="24"/>
        </w:rPr>
      </w:pPr>
    </w:p>
    <w:p w14:paraId="452FB147" w14:textId="77777777" w:rsidR="00B7402A" w:rsidRPr="0000733C" w:rsidRDefault="00480824" w:rsidP="00395FD5">
      <w:pPr>
        <w:rPr>
          <w:b/>
          <w:bCs/>
          <w:sz w:val="28"/>
          <w:szCs w:val="28"/>
        </w:rPr>
      </w:pPr>
      <w:r w:rsidRPr="0000733C">
        <w:rPr>
          <w:b/>
          <w:bCs/>
          <w:sz w:val="28"/>
          <w:szCs w:val="28"/>
        </w:rPr>
        <w:t>Experience:</w:t>
      </w:r>
      <w:r w:rsidRPr="0000733C">
        <w:rPr>
          <w:b/>
          <w:bCs/>
          <w:sz w:val="28"/>
          <w:szCs w:val="28"/>
        </w:rPr>
        <w:tab/>
      </w:r>
    </w:p>
    <w:p w14:paraId="1D938698" w14:textId="5457BBE2" w:rsidR="006E237F" w:rsidRPr="0000733C" w:rsidRDefault="00480824" w:rsidP="00395FD5">
      <w:pPr>
        <w:rPr>
          <w:b/>
          <w:bCs/>
          <w:szCs w:val="24"/>
        </w:rPr>
      </w:pPr>
      <w:r>
        <w:rPr>
          <w:b/>
          <w:bCs/>
          <w:szCs w:val="24"/>
        </w:rPr>
        <w:t>02/2013- Present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B7402A">
        <w:rPr>
          <w:szCs w:val="24"/>
        </w:rPr>
        <w:t xml:space="preserve">Medical Office Specialist, Medical Scribe </w:t>
      </w:r>
    </w:p>
    <w:p w14:paraId="1D7A525E" w14:textId="2166B06C" w:rsidR="00480824" w:rsidRPr="00B7402A" w:rsidRDefault="00480824" w:rsidP="006E237F">
      <w:pPr>
        <w:ind w:left="1440" w:firstLine="720"/>
        <w:rPr>
          <w:szCs w:val="24"/>
        </w:rPr>
      </w:pPr>
      <w:r w:rsidRPr="00B7402A">
        <w:rPr>
          <w:szCs w:val="24"/>
        </w:rPr>
        <w:t xml:space="preserve"> </w:t>
      </w:r>
      <w:r w:rsidR="006E237F" w:rsidRPr="00B7402A">
        <w:rPr>
          <w:szCs w:val="24"/>
        </w:rPr>
        <w:tab/>
      </w:r>
      <w:r w:rsidRPr="00B7402A">
        <w:rPr>
          <w:szCs w:val="24"/>
        </w:rPr>
        <w:t>Firelands Physician Group</w:t>
      </w:r>
    </w:p>
    <w:p w14:paraId="7B8AD16F" w14:textId="0FAB5AE4" w:rsidR="006E237F" w:rsidRDefault="006E237F" w:rsidP="006E237F">
      <w:pPr>
        <w:ind w:left="2160" w:firstLine="720"/>
        <w:rPr>
          <w:szCs w:val="24"/>
        </w:rPr>
      </w:pPr>
      <w:r w:rsidRPr="00B7402A">
        <w:rPr>
          <w:szCs w:val="24"/>
        </w:rPr>
        <w:t>Sandusky, Ohio</w:t>
      </w:r>
    </w:p>
    <w:p w14:paraId="2C95E4D1" w14:textId="56B8D253" w:rsidR="00584FCC" w:rsidRDefault="00584FCC" w:rsidP="0000733C">
      <w:pPr>
        <w:ind w:left="3600"/>
        <w:rPr>
          <w:szCs w:val="24"/>
        </w:rPr>
      </w:pPr>
    </w:p>
    <w:p w14:paraId="40499C9D" w14:textId="77777777" w:rsidR="00584FCC" w:rsidRPr="0000733C" w:rsidRDefault="00584FCC" w:rsidP="00584FCC">
      <w:pPr>
        <w:rPr>
          <w:szCs w:val="24"/>
        </w:rPr>
      </w:pPr>
      <w:r w:rsidRPr="0000733C">
        <w:rPr>
          <w:szCs w:val="24"/>
        </w:rPr>
        <w:t>Ameila M. Renfro</w:t>
      </w:r>
    </w:p>
    <w:p w14:paraId="0B6998CA" w14:textId="55D0C5B0" w:rsidR="00584FCC" w:rsidRDefault="00584FCC" w:rsidP="00584FCC">
      <w:pPr>
        <w:rPr>
          <w:szCs w:val="24"/>
        </w:rPr>
      </w:pPr>
      <w:r w:rsidRPr="0000733C">
        <w:rPr>
          <w:szCs w:val="24"/>
        </w:rPr>
        <w:t>Pg. 2</w:t>
      </w:r>
    </w:p>
    <w:p w14:paraId="3018BE4F" w14:textId="77777777" w:rsidR="00584FCC" w:rsidRDefault="00584FCC" w:rsidP="0000733C">
      <w:pPr>
        <w:ind w:left="3600"/>
        <w:rPr>
          <w:szCs w:val="24"/>
        </w:rPr>
      </w:pPr>
    </w:p>
    <w:p w14:paraId="25CEEEE0" w14:textId="4A72AE4F" w:rsidR="00B7402A" w:rsidRPr="000B7C60" w:rsidRDefault="000B7C60" w:rsidP="0000733C">
      <w:pPr>
        <w:ind w:left="3600"/>
        <w:rPr>
          <w:szCs w:val="24"/>
        </w:rPr>
      </w:pPr>
      <w:r>
        <w:rPr>
          <w:szCs w:val="24"/>
        </w:rPr>
        <w:t>Assist physician with physical exam, send prescriptions, order diagnostic imaging, obtain vital signs, medical history, surgical history, make referrals, schedule and instruct patient for procedures.</w:t>
      </w:r>
    </w:p>
    <w:p w14:paraId="65B81003" w14:textId="77777777" w:rsidR="00B7402A" w:rsidRDefault="00B7402A" w:rsidP="00AD61CA">
      <w:pPr>
        <w:rPr>
          <w:b/>
          <w:bCs/>
          <w:szCs w:val="24"/>
        </w:rPr>
      </w:pPr>
    </w:p>
    <w:p w14:paraId="33E5D9B0" w14:textId="77777777" w:rsidR="0000733C" w:rsidRPr="0000733C" w:rsidRDefault="0000733C" w:rsidP="0000733C">
      <w:pPr>
        <w:rPr>
          <w:szCs w:val="24"/>
        </w:rPr>
      </w:pPr>
    </w:p>
    <w:p w14:paraId="419319C9" w14:textId="77777777" w:rsidR="0000733C" w:rsidRDefault="0000733C" w:rsidP="00AD61CA">
      <w:pPr>
        <w:rPr>
          <w:b/>
          <w:bCs/>
          <w:szCs w:val="24"/>
        </w:rPr>
      </w:pPr>
    </w:p>
    <w:p w14:paraId="7D97DC61" w14:textId="37AEA23F" w:rsidR="00AD61CA" w:rsidRPr="00B7402A" w:rsidRDefault="00AD61CA" w:rsidP="00AD61CA">
      <w:pPr>
        <w:rPr>
          <w:szCs w:val="24"/>
        </w:rPr>
      </w:pPr>
      <w:r>
        <w:rPr>
          <w:b/>
          <w:bCs/>
          <w:szCs w:val="24"/>
        </w:rPr>
        <w:t>02/2010-07/2011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B7402A">
        <w:rPr>
          <w:szCs w:val="24"/>
        </w:rPr>
        <w:t xml:space="preserve">Traveling Clinical </w:t>
      </w:r>
      <w:r w:rsidR="00B7402A">
        <w:rPr>
          <w:szCs w:val="24"/>
        </w:rPr>
        <w:t>Assistant</w:t>
      </w:r>
    </w:p>
    <w:p w14:paraId="7A3DBDDA" w14:textId="6694FFA6" w:rsidR="00AD61CA" w:rsidRPr="00B7402A" w:rsidRDefault="00AD61CA" w:rsidP="00AD61CA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proofErr w:type="spellStart"/>
      <w:r w:rsidRPr="00B7402A">
        <w:rPr>
          <w:szCs w:val="24"/>
        </w:rPr>
        <w:t>PrimeSource</w:t>
      </w:r>
      <w:proofErr w:type="spellEnd"/>
      <w:r w:rsidRPr="00B7402A">
        <w:rPr>
          <w:szCs w:val="24"/>
        </w:rPr>
        <w:t xml:space="preserve"> Health Care</w:t>
      </w:r>
    </w:p>
    <w:p w14:paraId="7D207318" w14:textId="1A763614" w:rsidR="00AD61CA" w:rsidRDefault="00AD61CA" w:rsidP="00AD61CA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="0000733C">
        <w:rPr>
          <w:szCs w:val="24"/>
        </w:rPr>
        <w:t xml:space="preserve">Home office based out of </w:t>
      </w:r>
      <w:r w:rsidRPr="00B7402A">
        <w:rPr>
          <w:szCs w:val="24"/>
        </w:rPr>
        <w:t>Chicago, Illinois</w:t>
      </w:r>
    </w:p>
    <w:p w14:paraId="7DDD59E6" w14:textId="1E10B701" w:rsidR="000B7C60" w:rsidRPr="00B7402A" w:rsidRDefault="000B7C60" w:rsidP="000B7C60">
      <w:pPr>
        <w:ind w:left="3600"/>
        <w:rPr>
          <w:szCs w:val="24"/>
        </w:rPr>
      </w:pPr>
      <w:r>
        <w:rPr>
          <w:szCs w:val="24"/>
        </w:rPr>
        <w:t xml:space="preserve">Traveled up to </w:t>
      </w:r>
      <w:r w:rsidR="0000733C">
        <w:rPr>
          <w:szCs w:val="24"/>
        </w:rPr>
        <w:t>2.5-hour</w:t>
      </w:r>
      <w:r>
        <w:rPr>
          <w:szCs w:val="24"/>
        </w:rPr>
        <w:t xml:space="preserve"> radius from home to assist optometrists, podiatrists, dentists and audiologists with examination</w:t>
      </w:r>
      <w:r w:rsidR="0000733C">
        <w:rPr>
          <w:szCs w:val="24"/>
        </w:rPr>
        <w:t xml:space="preserve"> in nursing homes.</w:t>
      </w:r>
    </w:p>
    <w:p w14:paraId="1E945E45" w14:textId="77777777" w:rsidR="00B7402A" w:rsidRDefault="00B7402A" w:rsidP="006E237F">
      <w:pPr>
        <w:rPr>
          <w:b/>
          <w:bCs/>
          <w:szCs w:val="24"/>
        </w:rPr>
      </w:pPr>
    </w:p>
    <w:p w14:paraId="4BD10999" w14:textId="5F5D010D" w:rsidR="006E237F" w:rsidRPr="00B7402A" w:rsidRDefault="00EA0575" w:rsidP="006E237F">
      <w:pPr>
        <w:rPr>
          <w:szCs w:val="24"/>
        </w:rPr>
      </w:pPr>
      <w:r>
        <w:rPr>
          <w:b/>
          <w:bCs/>
          <w:szCs w:val="24"/>
        </w:rPr>
        <w:t>12/2003-02/2010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B7402A">
        <w:rPr>
          <w:szCs w:val="24"/>
        </w:rPr>
        <w:t>STNA</w:t>
      </w:r>
    </w:p>
    <w:p w14:paraId="3D1F237D" w14:textId="0A26FE46" w:rsidR="00EA0575" w:rsidRPr="00B7402A" w:rsidRDefault="00EA0575" w:rsidP="006E237F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  <w:t>Elmwood Nursing Home</w:t>
      </w:r>
    </w:p>
    <w:p w14:paraId="14F58778" w14:textId="747F5803" w:rsidR="00EA0575" w:rsidRDefault="00EA0575" w:rsidP="006E237F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  <w:t>Green Springs, Ohio</w:t>
      </w:r>
    </w:p>
    <w:p w14:paraId="54605E7A" w14:textId="6A002CFA" w:rsidR="0000733C" w:rsidRPr="00B7402A" w:rsidRDefault="0000733C" w:rsidP="006E237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Assisted residents with their activities of daily living.</w:t>
      </w:r>
    </w:p>
    <w:p w14:paraId="1305292F" w14:textId="4809AE0A" w:rsidR="00EA0575" w:rsidRDefault="00EA0575" w:rsidP="006E237F">
      <w:pPr>
        <w:rPr>
          <w:b/>
          <w:bCs/>
          <w:szCs w:val="24"/>
        </w:rPr>
      </w:pPr>
    </w:p>
    <w:p w14:paraId="366697CA" w14:textId="688B61C4" w:rsidR="00EA0575" w:rsidRPr="00B7402A" w:rsidRDefault="00EA0575" w:rsidP="006E237F">
      <w:pPr>
        <w:rPr>
          <w:szCs w:val="24"/>
        </w:rPr>
      </w:pPr>
      <w:r w:rsidRPr="0000733C">
        <w:rPr>
          <w:b/>
          <w:bCs/>
          <w:sz w:val="28"/>
          <w:szCs w:val="28"/>
        </w:rPr>
        <w:t>Honors:</w:t>
      </w:r>
      <w:r w:rsidRPr="0000733C">
        <w:rPr>
          <w:b/>
          <w:bCs/>
          <w:sz w:val="28"/>
          <w:szCs w:val="28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B7402A">
        <w:rPr>
          <w:szCs w:val="24"/>
        </w:rPr>
        <w:t>Deans List Terra State Community College</w:t>
      </w:r>
    </w:p>
    <w:p w14:paraId="46328853" w14:textId="720BA1BC" w:rsidR="00EA0575" w:rsidRPr="00B7402A" w:rsidRDefault="00EA0575" w:rsidP="006E237F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  <w:t>STAR Performer Firelands School of Nursing</w:t>
      </w:r>
    </w:p>
    <w:p w14:paraId="43489D23" w14:textId="65A4DB46" w:rsidR="00EA0575" w:rsidRPr="00B7402A" w:rsidRDefault="00EA0575" w:rsidP="006E237F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  <w:t>STAR Performer Firelands Physician Group</w:t>
      </w:r>
    </w:p>
    <w:p w14:paraId="007D0405" w14:textId="570FE365" w:rsidR="00EA0575" w:rsidRDefault="00EA0575" w:rsidP="006E237F">
      <w:pPr>
        <w:rPr>
          <w:b/>
          <w:bCs/>
          <w:szCs w:val="24"/>
        </w:rPr>
      </w:pPr>
    </w:p>
    <w:p w14:paraId="5662DE40" w14:textId="77777777" w:rsidR="00EA0575" w:rsidRPr="0000733C" w:rsidRDefault="00EA0575" w:rsidP="00EA0575">
      <w:pPr>
        <w:rPr>
          <w:b/>
          <w:bCs/>
          <w:sz w:val="28"/>
          <w:szCs w:val="28"/>
        </w:rPr>
      </w:pPr>
      <w:r w:rsidRPr="0000733C">
        <w:rPr>
          <w:b/>
          <w:bCs/>
          <w:sz w:val="28"/>
          <w:szCs w:val="28"/>
        </w:rPr>
        <w:t>Student Memberships:</w:t>
      </w:r>
    </w:p>
    <w:p w14:paraId="3BF38E79" w14:textId="77777777" w:rsidR="00EA0575" w:rsidRDefault="00EA0575" w:rsidP="00EA0575">
      <w:pPr>
        <w:rPr>
          <w:b/>
          <w:bCs/>
          <w:szCs w:val="24"/>
        </w:rPr>
      </w:pPr>
    </w:p>
    <w:p w14:paraId="73835A5E" w14:textId="77777777" w:rsidR="00EA0575" w:rsidRPr="00B7402A" w:rsidRDefault="00EA0575" w:rsidP="00EA0575">
      <w:pPr>
        <w:rPr>
          <w:szCs w:val="24"/>
        </w:rPr>
      </w:pPr>
      <w:r>
        <w:rPr>
          <w:b/>
          <w:bCs/>
          <w:szCs w:val="24"/>
        </w:rPr>
        <w:t>08/18-05/19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B7402A">
        <w:rPr>
          <w:szCs w:val="24"/>
        </w:rPr>
        <w:t>Student Representative, Curriculum Committee</w:t>
      </w:r>
    </w:p>
    <w:p w14:paraId="1E17E703" w14:textId="191E839F" w:rsidR="00B7402A" w:rsidRDefault="00EA0575" w:rsidP="00EA0575">
      <w:pPr>
        <w:rPr>
          <w:szCs w:val="24"/>
        </w:rPr>
      </w:pP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</w:r>
      <w:r w:rsidRPr="00B7402A">
        <w:rPr>
          <w:szCs w:val="24"/>
        </w:rPr>
        <w:tab/>
        <w:t>Firelands School of Nursing</w:t>
      </w:r>
    </w:p>
    <w:p w14:paraId="42AC2009" w14:textId="6055D8BA" w:rsidR="00B36F84" w:rsidRDefault="00B36F84" w:rsidP="00EA0575">
      <w:pPr>
        <w:rPr>
          <w:szCs w:val="24"/>
        </w:rPr>
      </w:pPr>
    </w:p>
    <w:p w14:paraId="2D75200C" w14:textId="77777777" w:rsidR="00584FCC" w:rsidRDefault="00B36F84" w:rsidP="00EA0575">
      <w:pPr>
        <w:rPr>
          <w:b/>
          <w:bCs/>
          <w:sz w:val="28"/>
          <w:szCs w:val="28"/>
        </w:rPr>
      </w:pPr>
      <w:r w:rsidRPr="00B36F84">
        <w:rPr>
          <w:b/>
          <w:bCs/>
          <w:sz w:val="28"/>
          <w:szCs w:val="28"/>
        </w:rPr>
        <w:t>Professional References: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8684125" w14:textId="6300B6E3" w:rsidR="00B36F84" w:rsidRDefault="00B36F84" w:rsidP="00584FCC">
      <w:pPr>
        <w:ind w:left="2160" w:firstLine="720"/>
        <w:rPr>
          <w:szCs w:val="24"/>
        </w:rPr>
      </w:pPr>
      <w:r>
        <w:rPr>
          <w:szCs w:val="24"/>
        </w:rPr>
        <w:t xml:space="preserve">Jessica </w:t>
      </w:r>
      <w:proofErr w:type="spellStart"/>
      <w:r>
        <w:rPr>
          <w:szCs w:val="24"/>
        </w:rPr>
        <w:t>Belkofer</w:t>
      </w:r>
      <w:proofErr w:type="spellEnd"/>
      <w:r>
        <w:rPr>
          <w:szCs w:val="24"/>
        </w:rPr>
        <w:t xml:space="preserve"> 419-654-1151</w:t>
      </w:r>
    </w:p>
    <w:p w14:paraId="6E64103A" w14:textId="015B3053" w:rsidR="00B36F84" w:rsidRDefault="00B36F84" w:rsidP="00EA057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Angela Walton 419-515-9287</w:t>
      </w:r>
    </w:p>
    <w:p w14:paraId="4AFC4648" w14:textId="547FC45E" w:rsidR="00584FCC" w:rsidRDefault="00584FCC" w:rsidP="00EA057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Nicole Bates 419-202-1527</w:t>
      </w:r>
      <w:r>
        <w:rPr>
          <w:szCs w:val="24"/>
        </w:rPr>
        <w:tab/>
      </w:r>
    </w:p>
    <w:p w14:paraId="3B5B4607" w14:textId="69AF423E" w:rsidR="00B36F84" w:rsidRPr="00B36F84" w:rsidRDefault="00B36F84" w:rsidP="00EA057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22ACA5D" w14:textId="71658CD7" w:rsidR="00B36F84" w:rsidRPr="00B36F84" w:rsidRDefault="00B36F84" w:rsidP="00EA0575">
      <w:pPr>
        <w:rPr>
          <w:b/>
          <w:bCs/>
          <w:sz w:val="28"/>
          <w:szCs w:val="28"/>
        </w:rPr>
      </w:pPr>
    </w:p>
    <w:p w14:paraId="0377C6DC" w14:textId="77777777" w:rsidR="00B7402A" w:rsidRDefault="00B7402A" w:rsidP="00EA0575">
      <w:pPr>
        <w:rPr>
          <w:b/>
          <w:bCs/>
          <w:szCs w:val="24"/>
        </w:rPr>
      </w:pPr>
    </w:p>
    <w:p w14:paraId="2028A86E" w14:textId="77777777" w:rsidR="00B7402A" w:rsidRDefault="00B7402A" w:rsidP="00EA0575">
      <w:pPr>
        <w:rPr>
          <w:b/>
          <w:bCs/>
          <w:szCs w:val="24"/>
        </w:rPr>
      </w:pPr>
    </w:p>
    <w:p w14:paraId="688E13DD" w14:textId="77777777" w:rsidR="00B7402A" w:rsidRDefault="00B7402A" w:rsidP="00EA0575">
      <w:pPr>
        <w:rPr>
          <w:b/>
          <w:bCs/>
          <w:szCs w:val="24"/>
        </w:rPr>
      </w:pPr>
    </w:p>
    <w:p w14:paraId="771CF54D" w14:textId="77777777" w:rsidR="00B7402A" w:rsidRDefault="00B7402A" w:rsidP="00EA0575">
      <w:pPr>
        <w:rPr>
          <w:b/>
          <w:bCs/>
          <w:szCs w:val="24"/>
        </w:rPr>
      </w:pPr>
    </w:p>
    <w:p w14:paraId="4845389C" w14:textId="77777777" w:rsidR="00B7402A" w:rsidRDefault="00B7402A" w:rsidP="00EA0575">
      <w:pPr>
        <w:rPr>
          <w:b/>
          <w:bCs/>
          <w:szCs w:val="24"/>
        </w:rPr>
      </w:pPr>
    </w:p>
    <w:p w14:paraId="79B31075" w14:textId="77777777" w:rsidR="00B7402A" w:rsidRDefault="00B7402A" w:rsidP="00EA0575">
      <w:pPr>
        <w:rPr>
          <w:b/>
          <w:bCs/>
          <w:szCs w:val="24"/>
        </w:rPr>
      </w:pPr>
    </w:p>
    <w:p w14:paraId="59FBC5C3" w14:textId="30CC4D04" w:rsidR="00B7402A" w:rsidRDefault="00B7402A" w:rsidP="00EA0575">
      <w:pPr>
        <w:rPr>
          <w:b/>
          <w:bCs/>
          <w:szCs w:val="24"/>
        </w:rPr>
      </w:pPr>
    </w:p>
    <w:p w14:paraId="28B362A1" w14:textId="77777777" w:rsidR="00584FCC" w:rsidRDefault="00584FCC" w:rsidP="00EA0575">
      <w:pPr>
        <w:rPr>
          <w:b/>
          <w:bCs/>
          <w:szCs w:val="24"/>
        </w:rPr>
      </w:pPr>
    </w:p>
    <w:p w14:paraId="5039D859" w14:textId="0287F01C" w:rsidR="00B7402A" w:rsidRDefault="00B7402A" w:rsidP="00EA0575">
      <w:pPr>
        <w:rPr>
          <w:b/>
          <w:bCs/>
          <w:szCs w:val="24"/>
        </w:rPr>
      </w:pPr>
      <w:r>
        <w:rPr>
          <w:b/>
          <w:bCs/>
          <w:szCs w:val="24"/>
        </w:rPr>
        <w:t>01/21/20</w:t>
      </w:r>
      <w:r w:rsidR="00EA0575">
        <w:rPr>
          <w:b/>
          <w:bCs/>
          <w:szCs w:val="24"/>
        </w:rPr>
        <w:tab/>
      </w:r>
      <w:r w:rsidR="00EA0575">
        <w:rPr>
          <w:b/>
          <w:bCs/>
          <w:szCs w:val="24"/>
        </w:rPr>
        <w:tab/>
      </w:r>
      <w:r w:rsidR="00EA0575">
        <w:rPr>
          <w:b/>
          <w:bCs/>
          <w:szCs w:val="24"/>
        </w:rPr>
        <w:tab/>
      </w:r>
    </w:p>
    <w:p w14:paraId="208CE9CA" w14:textId="12C81B6D" w:rsidR="006E237F" w:rsidRDefault="00B7402A" w:rsidP="00B7402A">
      <w:pPr>
        <w:rPr>
          <w:szCs w:val="24"/>
        </w:rPr>
      </w:pPr>
      <w:r>
        <w:rPr>
          <w:b/>
          <w:bCs/>
          <w:szCs w:val="24"/>
        </w:rPr>
        <w:lastRenderedPageBreak/>
        <w:t>January 21, 2020</w:t>
      </w:r>
    </w:p>
    <w:p w14:paraId="21D0D681" w14:textId="63C1C54A" w:rsidR="00B7402A" w:rsidRDefault="00B7402A" w:rsidP="00B7402A">
      <w:pPr>
        <w:rPr>
          <w:szCs w:val="24"/>
        </w:rPr>
      </w:pPr>
    </w:p>
    <w:p w14:paraId="1BBA8B17" w14:textId="5E76B7B6" w:rsidR="00B7402A" w:rsidRDefault="00B7402A" w:rsidP="00B7402A">
      <w:pPr>
        <w:rPr>
          <w:szCs w:val="24"/>
        </w:rPr>
      </w:pPr>
    </w:p>
    <w:p w14:paraId="0B72B077" w14:textId="49E8758F" w:rsidR="00B7402A" w:rsidRDefault="00B7402A" w:rsidP="00B7402A">
      <w:pPr>
        <w:rPr>
          <w:szCs w:val="24"/>
        </w:rPr>
      </w:pPr>
    </w:p>
    <w:p w14:paraId="75F2CEDB" w14:textId="26B79F8B" w:rsidR="00B7402A" w:rsidRDefault="00B7402A" w:rsidP="00B7402A">
      <w:pPr>
        <w:rPr>
          <w:szCs w:val="24"/>
        </w:rPr>
      </w:pPr>
      <w:r>
        <w:rPr>
          <w:szCs w:val="24"/>
        </w:rPr>
        <w:t>Ameila M. Renfro</w:t>
      </w:r>
    </w:p>
    <w:p w14:paraId="6D7051F0" w14:textId="4C5E6FB1" w:rsidR="00B7402A" w:rsidRDefault="00B7402A" w:rsidP="00B7402A">
      <w:pPr>
        <w:rPr>
          <w:szCs w:val="24"/>
        </w:rPr>
      </w:pPr>
      <w:r>
        <w:rPr>
          <w:szCs w:val="24"/>
        </w:rPr>
        <w:t>Registered Nurse</w:t>
      </w:r>
    </w:p>
    <w:p w14:paraId="5DEFB370" w14:textId="30807911" w:rsidR="00B7402A" w:rsidRDefault="00B7402A" w:rsidP="00B7402A">
      <w:pPr>
        <w:rPr>
          <w:szCs w:val="24"/>
        </w:rPr>
      </w:pPr>
      <w:r>
        <w:rPr>
          <w:szCs w:val="24"/>
        </w:rPr>
        <w:t>12 South Hamilton Street</w:t>
      </w:r>
    </w:p>
    <w:p w14:paraId="4BB13D91" w14:textId="56C9CFF1" w:rsidR="00B7402A" w:rsidRDefault="00B7402A" w:rsidP="00B7402A">
      <w:pPr>
        <w:rPr>
          <w:szCs w:val="24"/>
        </w:rPr>
      </w:pPr>
      <w:r>
        <w:rPr>
          <w:szCs w:val="24"/>
        </w:rPr>
        <w:t>Monroeville, Ohio 44847</w:t>
      </w:r>
    </w:p>
    <w:p w14:paraId="173B22AD" w14:textId="52ADFD52" w:rsidR="00B7402A" w:rsidRDefault="00B7402A" w:rsidP="00B7402A">
      <w:pPr>
        <w:rPr>
          <w:szCs w:val="24"/>
        </w:rPr>
      </w:pPr>
    </w:p>
    <w:p w14:paraId="77DC0EA6" w14:textId="22C582E8" w:rsidR="00B7402A" w:rsidRDefault="00B7402A" w:rsidP="00B7402A">
      <w:pPr>
        <w:rPr>
          <w:szCs w:val="24"/>
        </w:rPr>
      </w:pPr>
      <w:r>
        <w:rPr>
          <w:szCs w:val="24"/>
        </w:rPr>
        <w:t>Nursing Recruiter</w:t>
      </w:r>
    </w:p>
    <w:p w14:paraId="0E3BD67A" w14:textId="5F259F28" w:rsidR="00B7402A" w:rsidRDefault="00B55BA7" w:rsidP="00B7402A">
      <w:pPr>
        <w:rPr>
          <w:szCs w:val="24"/>
        </w:rPr>
      </w:pPr>
      <w:r>
        <w:rPr>
          <w:szCs w:val="24"/>
        </w:rPr>
        <w:t>Firelands Regional Medical Center</w:t>
      </w:r>
    </w:p>
    <w:p w14:paraId="4157A0FD" w14:textId="00678DB8" w:rsidR="00B55BA7" w:rsidRDefault="00B55BA7" w:rsidP="00B7402A">
      <w:pPr>
        <w:rPr>
          <w:szCs w:val="24"/>
        </w:rPr>
      </w:pPr>
      <w:r>
        <w:rPr>
          <w:szCs w:val="24"/>
        </w:rPr>
        <w:t>1111 Hayes Avenue</w:t>
      </w:r>
    </w:p>
    <w:p w14:paraId="1FB483BE" w14:textId="2595302B" w:rsidR="00B55BA7" w:rsidRDefault="00B55BA7" w:rsidP="00B7402A">
      <w:pPr>
        <w:rPr>
          <w:szCs w:val="24"/>
        </w:rPr>
      </w:pPr>
      <w:r>
        <w:rPr>
          <w:szCs w:val="24"/>
        </w:rPr>
        <w:t>Sandusky, Ohio 44870</w:t>
      </w:r>
    </w:p>
    <w:p w14:paraId="67659612" w14:textId="3F3B1013" w:rsidR="00B55BA7" w:rsidRDefault="00B55BA7" w:rsidP="00B7402A">
      <w:pPr>
        <w:rPr>
          <w:szCs w:val="24"/>
        </w:rPr>
      </w:pPr>
    </w:p>
    <w:p w14:paraId="57E47315" w14:textId="2F2D79C1" w:rsidR="00B55BA7" w:rsidRDefault="00B55BA7" w:rsidP="00B7402A">
      <w:pPr>
        <w:rPr>
          <w:szCs w:val="24"/>
        </w:rPr>
      </w:pPr>
      <w:r>
        <w:rPr>
          <w:szCs w:val="24"/>
        </w:rPr>
        <w:t>Dear Nursing Recruiter:</w:t>
      </w:r>
    </w:p>
    <w:p w14:paraId="7EA4AA8A" w14:textId="5542E674" w:rsidR="00B55BA7" w:rsidRDefault="00B55BA7" w:rsidP="00B7402A">
      <w:pPr>
        <w:rPr>
          <w:szCs w:val="24"/>
        </w:rPr>
      </w:pPr>
      <w:r>
        <w:rPr>
          <w:szCs w:val="24"/>
        </w:rPr>
        <w:t>It is with regret that I must submit m</w:t>
      </w:r>
      <w:r w:rsidR="00A34CB5">
        <w:rPr>
          <w:szCs w:val="24"/>
        </w:rPr>
        <w:t>y</w:t>
      </w:r>
      <w:r>
        <w:rPr>
          <w:szCs w:val="24"/>
        </w:rPr>
        <w:t xml:space="preserve"> resignation from Firelands Regional Medical Center. At this time, I am leaving because I have been offered a new position as charge nurse at another facility. I have been employed at the hospital since February 2013 and I have enjoyed my association especially with my co-workers and of course my patients. </w:t>
      </w:r>
    </w:p>
    <w:p w14:paraId="1D2206B3" w14:textId="3D67CEF4" w:rsidR="00B55BA7" w:rsidRDefault="00B55BA7" w:rsidP="00B7402A">
      <w:pPr>
        <w:rPr>
          <w:szCs w:val="24"/>
        </w:rPr>
      </w:pPr>
    </w:p>
    <w:p w14:paraId="527B3CE2" w14:textId="4B0756F9" w:rsidR="00B55BA7" w:rsidRDefault="00B55BA7" w:rsidP="00B7402A">
      <w:pPr>
        <w:rPr>
          <w:szCs w:val="24"/>
        </w:rPr>
      </w:pPr>
      <w:r>
        <w:rPr>
          <w:szCs w:val="24"/>
        </w:rPr>
        <w:t>Sincerely,</w:t>
      </w:r>
    </w:p>
    <w:p w14:paraId="73A07628" w14:textId="6DE1C55A" w:rsidR="00B55BA7" w:rsidRDefault="00B55BA7" w:rsidP="00B7402A">
      <w:pPr>
        <w:rPr>
          <w:szCs w:val="24"/>
        </w:rPr>
      </w:pPr>
    </w:p>
    <w:p w14:paraId="6B355E67" w14:textId="77777777" w:rsidR="00584FCC" w:rsidRDefault="00584FCC" w:rsidP="00B7402A">
      <w:pPr>
        <w:rPr>
          <w:szCs w:val="24"/>
        </w:rPr>
      </w:pPr>
    </w:p>
    <w:p w14:paraId="5D1E21AF" w14:textId="77777777" w:rsidR="00584FCC" w:rsidRDefault="00584FCC" w:rsidP="00B7402A">
      <w:pPr>
        <w:rPr>
          <w:szCs w:val="24"/>
        </w:rPr>
      </w:pPr>
    </w:p>
    <w:p w14:paraId="095D1266" w14:textId="79737360" w:rsidR="00B55BA7" w:rsidRPr="00480824" w:rsidRDefault="00B55BA7" w:rsidP="00B7402A">
      <w:pPr>
        <w:rPr>
          <w:b/>
          <w:bCs/>
          <w:szCs w:val="24"/>
        </w:rPr>
      </w:pPr>
      <w:r>
        <w:rPr>
          <w:szCs w:val="24"/>
        </w:rPr>
        <w:t>Ameila M. Renfro</w:t>
      </w:r>
    </w:p>
    <w:sectPr w:rsidR="00B55BA7" w:rsidRPr="00480824" w:rsidSect="005A1B10">
      <w:footerReference w:type="default" r:id="rId12"/>
      <w:headerReference w:type="first" r:id="rId13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BA00E" w14:textId="77777777" w:rsidR="00845154" w:rsidRDefault="00845154" w:rsidP="0068194B">
      <w:r>
        <w:separator/>
      </w:r>
    </w:p>
    <w:p w14:paraId="4C981625" w14:textId="77777777" w:rsidR="00845154" w:rsidRDefault="00845154"/>
    <w:p w14:paraId="01967A36" w14:textId="77777777" w:rsidR="00845154" w:rsidRDefault="00845154"/>
  </w:endnote>
  <w:endnote w:type="continuationSeparator" w:id="0">
    <w:p w14:paraId="67173AF2" w14:textId="77777777" w:rsidR="00845154" w:rsidRDefault="00845154" w:rsidP="0068194B">
      <w:r>
        <w:continuationSeparator/>
      </w:r>
    </w:p>
    <w:p w14:paraId="013D558E" w14:textId="77777777" w:rsidR="00845154" w:rsidRDefault="00845154"/>
    <w:p w14:paraId="2907D193" w14:textId="77777777" w:rsidR="00845154" w:rsidRDefault="00845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64840" w14:textId="38850EAF" w:rsidR="002B2958" w:rsidRDefault="002B2958" w:rsidP="00B7402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4F857" w14:textId="77777777" w:rsidR="00845154" w:rsidRDefault="00845154" w:rsidP="0068194B">
      <w:r>
        <w:separator/>
      </w:r>
    </w:p>
    <w:p w14:paraId="4707DEE6" w14:textId="77777777" w:rsidR="00845154" w:rsidRDefault="00845154"/>
    <w:p w14:paraId="13FEE75D" w14:textId="77777777" w:rsidR="00845154" w:rsidRDefault="00845154"/>
  </w:footnote>
  <w:footnote w:type="continuationSeparator" w:id="0">
    <w:p w14:paraId="2428D793" w14:textId="77777777" w:rsidR="00845154" w:rsidRDefault="00845154" w:rsidP="0068194B">
      <w:r>
        <w:continuationSeparator/>
      </w:r>
    </w:p>
    <w:p w14:paraId="4DE2ED2E" w14:textId="77777777" w:rsidR="00845154" w:rsidRDefault="00845154"/>
    <w:p w14:paraId="15B1E231" w14:textId="77777777" w:rsidR="00845154" w:rsidRDefault="008451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C1E51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3B47B1" wp14:editId="123A018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927C3C5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v6gOg+4BAAA+BAAADgAAAAAAAAAAAAAAAAAuAgAAZHJzL2Uyb0RvYy54bWxQSwEC&#10;LQAUAAYACAAAACEAdglD2tQAAAADAQAADwAAAAAAAAAAAAAAAABIBAAAZHJzL2Rvd25yZXYueG1s&#10;UEsFBgAAAAAEAAQA8wAAAEk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54"/>
    <w:rsid w:val="000001EF"/>
    <w:rsid w:val="00007322"/>
    <w:rsid w:val="0000733C"/>
    <w:rsid w:val="00007728"/>
    <w:rsid w:val="00024584"/>
    <w:rsid w:val="00024730"/>
    <w:rsid w:val="00055E95"/>
    <w:rsid w:val="0007021F"/>
    <w:rsid w:val="000B2BA5"/>
    <w:rsid w:val="000B6179"/>
    <w:rsid w:val="000B7C60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2064"/>
    <w:rsid w:val="003544E1"/>
    <w:rsid w:val="00366398"/>
    <w:rsid w:val="00395FD5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4520A"/>
    <w:rsid w:val="004726BC"/>
    <w:rsid w:val="00474105"/>
    <w:rsid w:val="00480824"/>
    <w:rsid w:val="00480E6E"/>
    <w:rsid w:val="00486277"/>
    <w:rsid w:val="004911AD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15BEA"/>
    <w:rsid w:val="005579C9"/>
    <w:rsid w:val="005615BD"/>
    <w:rsid w:val="00566A35"/>
    <w:rsid w:val="0056701E"/>
    <w:rsid w:val="005740D7"/>
    <w:rsid w:val="00584FCC"/>
    <w:rsid w:val="00591B9F"/>
    <w:rsid w:val="005A0F26"/>
    <w:rsid w:val="005A1B10"/>
    <w:rsid w:val="005A6850"/>
    <w:rsid w:val="005B1B1B"/>
    <w:rsid w:val="005C5932"/>
    <w:rsid w:val="005D3CA7"/>
    <w:rsid w:val="005D4CC1"/>
    <w:rsid w:val="005E0986"/>
    <w:rsid w:val="005F4B91"/>
    <w:rsid w:val="005F55D2"/>
    <w:rsid w:val="0062312F"/>
    <w:rsid w:val="00625F2C"/>
    <w:rsid w:val="006618E9"/>
    <w:rsid w:val="00664399"/>
    <w:rsid w:val="0068194B"/>
    <w:rsid w:val="00692703"/>
    <w:rsid w:val="006A1962"/>
    <w:rsid w:val="006B5D48"/>
    <w:rsid w:val="006B7D7B"/>
    <w:rsid w:val="006C1A5E"/>
    <w:rsid w:val="006E1507"/>
    <w:rsid w:val="006E237F"/>
    <w:rsid w:val="00707EB5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45154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4CB5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61CA"/>
    <w:rsid w:val="00AD782D"/>
    <w:rsid w:val="00AE7650"/>
    <w:rsid w:val="00B10EBE"/>
    <w:rsid w:val="00B236F1"/>
    <w:rsid w:val="00B36F84"/>
    <w:rsid w:val="00B50F99"/>
    <w:rsid w:val="00B51D1B"/>
    <w:rsid w:val="00B540F4"/>
    <w:rsid w:val="00B54E97"/>
    <w:rsid w:val="00B55BA7"/>
    <w:rsid w:val="00B60FD0"/>
    <w:rsid w:val="00B622DF"/>
    <w:rsid w:val="00B6332A"/>
    <w:rsid w:val="00B7402A"/>
    <w:rsid w:val="00B81760"/>
    <w:rsid w:val="00B8494C"/>
    <w:rsid w:val="00BA1546"/>
    <w:rsid w:val="00BB4E51"/>
    <w:rsid w:val="00BB6565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28C3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0575"/>
    <w:rsid w:val="00EA5099"/>
    <w:rsid w:val="00EC1351"/>
    <w:rsid w:val="00EC4CBF"/>
    <w:rsid w:val="00EE2CA8"/>
    <w:rsid w:val="00EE7226"/>
    <w:rsid w:val="00EF17E8"/>
    <w:rsid w:val="00EF51D9"/>
    <w:rsid w:val="00F130DD"/>
    <w:rsid w:val="00F24884"/>
    <w:rsid w:val="00F4233E"/>
    <w:rsid w:val="00F476C4"/>
    <w:rsid w:val="00F61DF9"/>
    <w:rsid w:val="00F67964"/>
    <w:rsid w:val="00F81960"/>
    <w:rsid w:val="00F8769D"/>
    <w:rsid w:val="00F9350C"/>
    <w:rsid w:val="00F94EB5"/>
    <w:rsid w:val="00F9624D"/>
    <w:rsid w:val="00FA276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E6E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395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eilarohde@hotmail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il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1D0628CDF54177989EED0EEE0A2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B4CC-9A86-4A05-B0C8-C9DBD678022D}"/>
      </w:docPartPr>
      <w:docPartBody>
        <w:p w:rsidR="00000000" w:rsidRDefault="00EC387F">
          <w:pPr>
            <w:pStyle w:val="901D0628CDF54177989EED0EEE0A22BA"/>
          </w:pPr>
          <w:r w:rsidRPr="000629D5"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764B57D4834048B13E7C20CFC8B9CC">
    <w:name w:val="A6764B57D4834048B13E7C20CFC8B9CC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1872A8B266B4DFAA31F613AE606E4DF">
    <w:name w:val="11872A8B266B4DFAA31F613AE606E4DF"/>
  </w:style>
  <w:style w:type="paragraph" w:customStyle="1" w:styleId="CFE3C48504484FC8A096F4CBD0AD3105">
    <w:name w:val="CFE3C48504484FC8A096F4CBD0AD3105"/>
  </w:style>
  <w:style w:type="paragraph" w:customStyle="1" w:styleId="9A0B48B176634014880B88C589C17915">
    <w:name w:val="9A0B48B176634014880B88C589C17915"/>
  </w:style>
  <w:style w:type="paragraph" w:customStyle="1" w:styleId="92CA78A8F49F45E8922FE8E1C3C1AFEC">
    <w:name w:val="92CA78A8F49F45E8922FE8E1C3C1AFEC"/>
  </w:style>
  <w:style w:type="paragraph" w:customStyle="1" w:styleId="5B51FA3E00F3485A9CE1B4ED2A985916">
    <w:name w:val="5B51FA3E00F3485A9CE1B4ED2A985916"/>
  </w:style>
  <w:style w:type="paragraph" w:customStyle="1" w:styleId="EA186EA2B6404D2B8DCDFE510201C6AB">
    <w:name w:val="EA186EA2B6404D2B8DCDFE510201C6AB"/>
  </w:style>
  <w:style w:type="paragraph" w:customStyle="1" w:styleId="53A7B2E043E2488A90DB8A7443B2247B">
    <w:name w:val="53A7B2E043E2488A90DB8A7443B2247B"/>
  </w:style>
  <w:style w:type="paragraph" w:customStyle="1" w:styleId="392B029C9227444F8B208A523036B51D">
    <w:name w:val="392B029C9227444F8B208A523036B51D"/>
  </w:style>
  <w:style w:type="paragraph" w:customStyle="1" w:styleId="F70BFF88363144E3A72CCFA7ACF2FFA4">
    <w:name w:val="F70BFF88363144E3A72CCFA7ACF2FFA4"/>
  </w:style>
  <w:style w:type="paragraph" w:customStyle="1" w:styleId="C0EA454DB7A44075B7A1DA08C8504642">
    <w:name w:val="C0EA454DB7A44075B7A1DA08C8504642"/>
  </w:style>
  <w:style w:type="paragraph" w:customStyle="1" w:styleId="3D99426273EB4AB6BB51AF832E36490F">
    <w:name w:val="3D99426273EB4AB6BB51AF832E36490F"/>
  </w:style>
  <w:style w:type="paragraph" w:customStyle="1" w:styleId="022743CCFCF94D82A61255806998F22C">
    <w:name w:val="022743CCFCF94D82A61255806998F22C"/>
  </w:style>
  <w:style w:type="paragraph" w:customStyle="1" w:styleId="9CEEA8ACBEE843019A92C61514725F01">
    <w:name w:val="9CEEA8ACBEE843019A92C61514725F01"/>
  </w:style>
  <w:style w:type="paragraph" w:customStyle="1" w:styleId="EDA83CC72F584B67A42E138D2D2713D5">
    <w:name w:val="EDA83CC72F584B67A42E138D2D2713D5"/>
  </w:style>
  <w:style w:type="paragraph" w:customStyle="1" w:styleId="A82EF12E4997485FA850E404E15CA4C7">
    <w:name w:val="A82EF12E4997485FA850E404E15CA4C7"/>
  </w:style>
  <w:style w:type="paragraph" w:customStyle="1" w:styleId="968DF2AE6E114244874EB9CBA8E51A5F">
    <w:name w:val="968DF2AE6E114244874EB9CBA8E51A5F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</w:rPr>
  </w:style>
  <w:style w:type="paragraph" w:customStyle="1" w:styleId="DE823F9ED97540629F713CAFC2332C8F">
    <w:name w:val="DE823F9ED97540629F713CAFC2332C8F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32CDF722897F46FB91349BE1AB8CC2EF">
    <w:name w:val="32CDF722897F46FB91349BE1AB8CC2EF"/>
  </w:style>
  <w:style w:type="paragraph" w:customStyle="1" w:styleId="160D483F52734F569E42BFB57383B988">
    <w:name w:val="160D483F52734F569E42BFB57383B988"/>
  </w:style>
  <w:style w:type="paragraph" w:customStyle="1" w:styleId="901D0628CDF54177989EED0EEE0A22BA">
    <w:name w:val="901D0628CDF54177989EED0EEE0A2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A4FB9-5A2D-45FF-92AD-4B967194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2020-01-23T17:14:00Z</dcterms:created>
  <dcterms:modified xsi:type="dcterms:W3CDTF">2020-01-23T17:14:00Z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