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85464C" w:rsidP="002C5E76">
      <w:pPr>
        <w:pStyle w:val="ASAHeading"/>
      </w:pPr>
      <w:r>
        <w:t>Project 5.5.5 Formulate a Feed</w:t>
      </w:r>
      <w:bookmarkStart w:id="0" w:name="_GoBack"/>
      <w:bookmarkEnd w:id="0"/>
      <w:r w:rsidR="00283C99"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5130"/>
      </w:tblGrid>
      <w:tr w:rsidR="002C5E76" w:rsidTr="00600AE5">
        <w:tc>
          <w:tcPr>
            <w:tcW w:w="5868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85464C" w:rsidRPr="0066049B" w:rsidRDefault="0085464C" w:rsidP="0085464C">
            <w:pPr>
              <w:pStyle w:val="Activitybullet"/>
            </w:pPr>
            <w:r w:rsidRPr="0066049B">
              <w:t>Computer with Microsoft Excel</w:t>
            </w:r>
            <w:r w:rsidRPr="0066049B">
              <w:rPr>
                <w:vertAlign w:val="superscript"/>
              </w:rPr>
              <w:t>®</w:t>
            </w:r>
          </w:p>
          <w:p w:rsidR="0085464C" w:rsidRPr="0066049B" w:rsidRDefault="0085464C" w:rsidP="0085464C">
            <w:pPr>
              <w:pStyle w:val="Activitybullet"/>
              <w:rPr>
                <w:rStyle w:val="Italic"/>
              </w:rPr>
            </w:pPr>
            <w:r w:rsidRPr="0066049B">
              <w:rPr>
                <w:rStyle w:val="Italic"/>
              </w:rPr>
              <w:t>Project 5.5.5 Ration Formulation Spreadsheet</w:t>
            </w:r>
          </w:p>
          <w:p w:rsidR="0085464C" w:rsidRPr="0066049B" w:rsidRDefault="0085464C" w:rsidP="0085464C">
            <w:pPr>
              <w:pStyle w:val="Activitybullet"/>
            </w:pPr>
            <w:r w:rsidRPr="0066049B">
              <w:rPr>
                <w:rStyle w:val="Italic"/>
              </w:rPr>
              <w:t>Modern Livestock and Poultry Production</w:t>
            </w:r>
            <w:r w:rsidRPr="0066049B">
              <w:t xml:space="preserve"> textbook</w:t>
            </w:r>
          </w:p>
          <w:p w:rsidR="0085464C" w:rsidRPr="0066049B" w:rsidRDefault="0085464C" w:rsidP="0085464C">
            <w:pPr>
              <w:pStyle w:val="Activitybullet"/>
            </w:pPr>
            <w:r w:rsidRPr="0066049B">
              <w:t>Calculator</w:t>
            </w:r>
          </w:p>
          <w:p w:rsidR="0085464C" w:rsidRPr="0066049B" w:rsidRDefault="0085464C" w:rsidP="0085464C">
            <w:pPr>
              <w:pStyle w:val="Activitybullet"/>
            </w:pPr>
            <w:r w:rsidRPr="0066049B">
              <w:t>Pencil</w:t>
            </w:r>
          </w:p>
          <w:p w:rsidR="002C5E76" w:rsidRDefault="0085464C" w:rsidP="0085464C">
            <w:pPr>
              <w:pStyle w:val="Activitybullet"/>
            </w:pPr>
            <w:r w:rsidRPr="0066049B">
              <w:rPr>
                <w:rStyle w:val="Italic"/>
              </w:rPr>
              <w:t>Agriscience Notebook</w:t>
            </w:r>
          </w:p>
        </w:tc>
        <w:tc>
          <w:tcPr>
            <w:tcW w:w="5130" w:type="dxa"/>
          </w:tcPr>
          <w:p w:rsidR="002F487E" w:rsidRDefault="002F487E" w:rsidP="001E4E6F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DA5" w:rsidRDefault="004B3DA5">
      <w:r>
        <w:separator/>
      </w:r>
    </w:p>
  </w:endnote>
  <w:endnote w:type="continuationSeparator" w:id="0">
    <w:p w:rsidR="004B3DA5" w:rsidRDefault="004B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4B3DA5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DA5" w:rsidRDefault="004B3DA5">
      <w:r>
        <w:separator/>
      </w:r>
    </w:p>
  </w:footnote>
  <w:footnote w:type="continuationSeparator" w:id="0">
    <w:p w:rsidR="004B3DA5" w:rsidRDefault="004B3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11.4pt;height:11.4pt" o:bullet="t">
        <v:imagedata r:id="rId1" o:title="mso1DB"/>
      </v:shape>
    </w:pict>
  </w:numPicBullet>
  <w:numPicBullet w:numPicBulletId="1">
    <w:pict>
      <v:shape id="_x0000_i1185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E4E6F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B3DA5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00AE5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464C"/>
    <w:rsid w:val="008575ED"/>
    <w:rsid w:val="00864182"/>
    <w:rsid w:val="00875A5A"/>
    <w:rsid w:val="00892CDB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42828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892CDB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5.4.2 PMG Teacher Notes</vt:lpstr>
    </vt:vector>
  </TitlesOfParts>
  <Manager>Dan Jansen</Manager>
  <Company>Curriculum for Agricultural Science Education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5.5.5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2015-03-25T14:18:00Z</dcterms:created>
  <dcterms:modified xsi:type="dcterms:W3CDTF">2015-03-25T14:18:00Z</dcterms:modified>
</cp:coreProperties>
</file>