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1016"/>
      </w:tblGrid>
      <w:tr w:rsidR="005F2928" w14:paraId="282FA329" w14:textId="77777777" w:rsidTr="00B43C31">
        <w:tc>
          <w:tcPr>
            <w:tcW w:w="5000" w:type="pct"/>
            <w:shd w:val="clear" w:color="auto" w:fill="auto"/>
          </w:tcPr>
          <w:p w14:paraId="6382B391" w14:textId="77777777" w:rsidR="005F2928" w:rsidRDefault="008D6DFB" w:rsidP="0041298F">
            <w:pPr>
              <w:pStyle w:val="Picture"/>
            </w:pPr>
            <w:bookmarkStart w:id="0" w:name="_GoBack"/>
            <w:bookmarkEnd w:id="0"/>
            <w:r>
              <w:pict w14:anchorId="37DF4936">
                <v:shape id="_x0000_i1027" type="#_x0000_t75" style="width:6in;height:33.6pt">
                  <v:imagedata r:id="rId7" o:title="" croptop="7373f" cropbottom="21299f"/>
                </v:shape>
              </w:pict>
            </w:r>
          </w:p>
        </w:tc>
      </w:tr>
    </w:tbl>
    <w:p w14:paraId="46931B6F" w14:textId="77777777" w:rsidR="002C5E76" w:rsidRPr="0041298F" w:rsidRDefault="008D6DFB" w:rsidP="002C5E76">
      <w:pPr>
        <w:pStyle w:val="ASAHeading"/>
      </w:pPr>
      <w:r>
        <w:pict w14:anchorId="0C0863BA">
          <v:shape id="_x0000_i1028" type="#_x0000_t75" style="width:18pt;height:15.6pt" o:bullet="t" o:allowoverlap="f">
            <v:imagedata r:id="rId8" o:title="MCj02950710000[1]" gain="60293f"/>
          </v:shape>
        </w:pict>
      </w:r>
      <w:r w:rsidR="002C5E76" w:rsidRPr="002C5E76">
        <w:t xml:space="preserve"> </w:t>
      </w:r>
      <w:r w:rsidR="002C5E76">
        <w:t>Activity</w:t>
      </w:r>
      <w:r w:rsidR="002C5E76" w:rsidRPr="0041298F">
        <w:t xml:space="preserve"> </w:t>
      </w:r>
      <w:r w:rsidR="004B0337">
        <w:t>9.2.1 Selecting the Best</w:t>
      </w:r>
    </w:p>
    <w:p w14:paraId="14904C5D" w14:textId="77777777" w:rsidR="002C5E76" w:rsidRDefault="002C5E76" w:rsidP="002C5E76"/>
    <w:p w14:paraId="7ECE59DB" w14:textId="77777777" w:rsidR="002C5E76" w:rsidRDefault="002C5E76" w:rsidP="002C5E76">
      <w:pPr>
        <w:pStyle w:val="ActivitySection"/>
      </w:pPr>
      <w:r>
        <w:t>Purpose</w:t>
      </w:r>
    </w:p>
    <w:p w14:paraId="4D5A311A" w14:textId="2FC3358A" w:rsidR="006C2F76" w:rsidRDefault="000905CF" w:rsidP="00353F10">
      <w:pPr>
        <w:pStyle w:val="ActivityBody"/>
      </w:pPr>
      <w:r>
        <w:t xml:space="preserve">Animal producers must have the ability to evaluate animals based on their economic and reproductive potential for a successful operation. Conformation is the best way to evaluate an animal overall. How an animal looks from the outside as a whole describes conformation. Producers evaluate several priorities when considering an animal’s conformation. A few common priorities are muscularity, balance, breed character, structure, and condition. Depending on the use of the </w:t>
      </w:r>
      <w:r w:rsidR="00BB0757">
        <w:t>animal,</w:t>
      </w:r>
      <w:r>
        <w:t xml:space="preserve"> these priorities have different rankings. For instance,</w:t>
      </w:r>
      <w:r w:rsidR="00BB0757">
        <w:t xml:space="preserve"> a producer will consider</w:t>
      </w:r>
      <w:r>
        <w:t xml:space="preserve"> the muscularity of a meat animal </w:t>
      </w:r>
      <w:r w:rsidR="00BB0757">
        <w:t>more so than its balance. If a producer is replacing breeding stock, breed character is an important priority over other characteristics.</w:t>
      </w:r>
    </w:p>
    <w:p w14:paraId="2B0027BD" w14:textId="77777777" w:rsidR="00BB0757" w:rsidRPr="0009350A" w:rsidRDefault="00BB0757" w:rsidP="0009350A"/>
    <w:p w14:paraId="181A86BE" w14:textId="77E95511" w:rsidR="002C5E76" w:rsidRDefault="0009350A" w:rsidP="0009350A">
      <w:pPr>
        <w:pStyle w:val="ActivityBody"/>
      </w:pPr>
      <w:r>
        <w:t xml:space="preserve">In the animal industry, you will use the ability to use criterion-based selection often. Judges at animal shows rank animals by a list of prioritized criteria. </w:t>
      </w:r>
      <w:r w:rsidR="00353F10">
        <w:t>Can you train your eye to select the best given specific parameters?</w:t>
      </w:r>
    </w:p>
    <w:p w14:paraId="4CAFE7C3" w14:textId="77777777" w:rsidR="003B0686" w:rsidRPr="00210996" w:rsidRDefault="003B0686" w:rsidP="002C5E76"/>
    <w:p w14:paraId="135AFB49" w14:textId="77777777" w:rsidR="002C5E76" w:rsidRDefault="002C5E76" w:rsidP="002C5E76">
      <w:pPr>
        <w:pStyle w:val="ActivitySection"/>
      </w:pPr>
      <w:r>
        <w:t>Materials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99"/>
        <w:gridCol w:w="5499"/>
      </w:tblGrid>
      <w:tr w:rsidR="002C5E76" w14:paraId="13ABF36D" w14:textId="77777777" w:rsidTr="002C5E76">
        <w:tc>
          <w:tcPr>
            <w:tcW w:w="5499" w:type="dxa"/>
          </w:tcPr>
          <w:p w14:paraId="2466D206" w14:textId="1A789E95" w:rsidR="002C5E76" w:rsidRDefault="002C5E76" w:rsidP="00BE7183">
            <w:pPr>
              <w:pStyle w:val="ActivityBodyBold"/>
            </w:pPr>
            <w:r>
              <w:t xml:space="preserve">Per </w:t>
            </w:r>
            <w:r w:rsidR="003B0686">
              <w:t>g</w:t>
            </w:r>
            <w:r>
              <w:t>roup</w:t>
            </w:r>
            <w:r w:rsidR="00765A86">
              <w:t xml:space="preserve"> of four students</w:t>
            </w:r>
            <w:r>
              <w:t>:</w:t>
            </w:r>
          </w:p>
          <w:p w14:paraId="1793F3FE" w14:textId="77777777" w:rsidR="00353F10" w:rsidRPr="00353F10" w:rsidRDefault="00353F10" w:rsidP="00353F10">
            <w:pPr>
              <w:pStyle w:val="Activitybullet"/>
            </w:pPr>
            <w:r>
              <w:t>4 d</w:t>
            </w:r>
            <w:r w:rsidRPr="00353F10">
              <w:t>iffering styles of one object</w:t>
            </w:r>
          </w:p>
          <w:p w14:paraId="22041983" w14:textId="77777777" w:rsidR="00353F10" w:rsidRPr="00353F10" w:rsidRDefault="00353F10" w:rsidP="00353F10">
            <w:pPr>
              <w:pStyle w:val="Activitybullet"/>
            </w:pPr>
            <w:r>
              <w:t>4 n</w:t>
            </w:r>
            <w:r w:rsidRPr="00353F10">
              <w:t>ote cards</w:t>
            </w:r>
          </w:p>
          <w:p w14:paraId="12537FF3" w14:textId="77777777" w:rsidR="00353F10" w:rsidRPr="00353F10" w:rsidRDefault="00353F10" w:rsidP="00353F10">
            <w:pPr>
              <w:pStyle w:val="Activitybullet"/>
            </w:pPr>
            <w:r>
              <w:t>Computer with I</w:t>
            </w:r>
            <w:r w:rsidRPr="00353F10">
              <w:t>nternet access</w:t>
            </w:r>
          </w:p>
          <w:p w14:paraId="28603A16" w14:textId="77777777" w:rsidR="002C5E76" w:rsidRDefault="00353F10" w:rsidP="00353F10">
            <w:pPr>
              <w:pStyle w:val="Activitybullet"/>
            </w:pPr>
            <w:r w:rsidRPr="001704AC">
              <w:rPr>
                <w:rStyle w:val="Italic"/>
              </w:rPr>
              <w:t>Activity 9.2.1 Criteria Guide</w:t>
            </w:r>
          </w:p>
        </w:tc>
        <w:tc>
          <w:tcPr>
            <w:tcW w:w="5499" w:type="dxa"/>
          </w:tcPr>
          <w:p w14:paraId="0EA1294C" w14:textId="77777777" w:rsidR="002C5E76" w:rsidRDefault="002C5E76" w:rsidP="00BE7183">
            <w:pPr>
              <w:pStyle w:val="ActivityBodyBold"/>
            </w:pPr>
            <w:r>
              <w:t xml:space="preserve">Per </w:t>
            </w:r>
            <w:r w:rsidR="003B0686">
              <w:t>s</w:t>
            </w:r>
            <w:r>
              <w:t>tudent:</w:t>
            </w:r>
          </w:p>
          <w:p w14:paraId="57BA1124" w14:textId="77777777" w:rsidR="00353F10" w:rsidRPr="00353F10" w:rsidRDefault="00353F10" w:rsidP="00353F10">
            <w:pPr>
              <w:pStyle w:val="Activitybullet"/>
            </w:pPr>
            <w:r w:rsidRPr="00353F10">
              <w:t>Pencil</w:t>
            </w:r>
          </w:p>
          <w:p w14:paraId="18306554" w14:textId="77777777" w:rsidR="002C5E76" w:rsidRPr="00353F10" w:rsidRDefault="00353F10" w:rsidP="00353F10">
            <w:pPr>
              <w:pStyle w:val="Activitybullet"/>
              <w:rPr>
                <w:rStyle w:val="Italic"/>
              </w:rPr>
            </w:pPr>
            <w:r w:rsidRPr="00353F10">
              <w:rPr>
                <w:rStyle w:val="Italic"/>
              </w:rPr>
              <w:t>Agriscience Notebook</w:t>
            </w:r>
          </w:p>
        </w:tc>
      </w:tr>
    </w:tbl>
    <w:p w14:paraId="46A66102" w14:textId="77777777" w:rsidR="002C5E76" w:rsidRDefault="002C5E76" w:rsidP="002C5E76"/>
    <w:p w14:paraId="77E45D58" w14:textId="77777777" w:rsidR="002C5E76" w:rsidRDefault="002C5E76" w:rsidP="005342F1">
      <w:pPr>
        <w:pStyle w:val="ActivitySection"/>
      </w:pPr>
      <w:r>
        <w:t>Procedure</w:t>
      </w:r>
    </w:p>
    <w:p w14:paraId="0EDDEE16" w14:textId="77777777" w:rsidR="00353F10" w:rsidRDefault="00537D1B" w:rsidP="00353F10">
      <w:pPr>
        <w:pStyle w:val="ActivityBody"/>
      </w:pPr>
      <w:r>
        <w:t>Y</w:t>
      </w:r>
      <w:r w:rsidR="00353F10">
        <w:t>ou will select objects based on a defined set of criteria. Your teacher will assign you to a group of four students for this activity.</w:t>
      </w:r>
    </w:p>
    <w:p w14:paraId="730371DE" w14:textId="77777777" w:rsidR="00353F10" w:rsidRDefault="00353F10" w:rsidP="00353F10"/>
    <w:p w14:paraId="66345479" w14:textId="77777777" w:rsidR="00353F10" w:rsidRDefault="00353F10" w:rsidP="00353F10">
      <w:pPr>
        <w:pStyle w:val="ActivityBodyBold"/>
      </w:pPr>
      <w:r>
        <w:t>Part One –</w:t>
      </w:r>
      <w:r w:rsidR="00537D1B">
        <w:t xml:space="preserve"> Developing Criteria</w:t>
      </w:r>
    </w:p>
    <w:p w14:paraId="0099857F" w14:textId="77777777" w:rsidR="00353F10" w:rsidRDefault="00353F10" w:rsidP="00353F10">
      <w:pPr>
        <w:pStyle w:val="ActivityNumbers"/>
        <w:numPr>
          <w:ilvl w:val="0"/>
          <w:numId w:val="9"/>
        </w:numPr>
      </w:pPr>
      <w:r>
        <w:t>As a group, select a common object that has significant differences based on the preferences of an individual, such as a cell phone or tennis shoe.</w:t>
      </w:r>
    </w:p>
    <w:p w14:paraId="1CA2FCF4" w14:textId="77777777" w:rsidR="00353F10" w:rsidRDefault="00353F10" w:rsidP="00353F10">
      <w:pPr>
        <w:pStyle w:val="ActivityNumbers"/>
      </w:pPr>
      <w:r>
        <w:t>Develop a set of five priorities for the object and a ranking of the traits exhibited for each priority.</w:t>
      </w:r>
    </w:p>
    <w:p w14:paraId="33CEEFBD" w14:textId="77777777" w:rsidR="003B0686" w:rsidRDefault="00353F10" w:rsidP="00537D1B">
      <w:pPr>
        <w:pStyle w:val="ActivityNumbers"/>
      </w:pPr>
      <w:r>
        <w:t xml:space="preserve">Complete </w:t>
      </w:r>
      <w:r w:rsidRPr="001704AC">
        <w:rPr>
          <w:rStyle w:val="Italic"/>
        </w:rPr>
        <w:t>Activity 9.2.1 Criteria Guide</w:t>
      </w:r>
      <w:r>
        <w:rPr>
          <w:rStyle w:val="Italic"/>
        </w:rPr>
        <w:t xml:space="preserve"> </w:t>
      </w:r>
      <w:r>
        <w:t>to display your priorities. See Figure 1 as an example for a criteria guide developed for writing utensils.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1648"/>
        <w:gridCol w:w="1617"/>
        <w:gridCol w:w="1691"/>
        <w:gridCol w:w="1959"/>
      </w:tblGrid>
      <w:tr w:rsidR="00353F10" w14:paraId="6B8D6FF8" w14:textId="77777777" w:rsidTr="00D92750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CFF580" w14:textId="77777777" w:rsidR="00353F10" w:rsidRPr="00030ADE" w:rsidRDefault="00353F10" w:rsidP="00831F98">
            <w:pPr>
              <w:rPr>
                <w:sz w:val="20"/>
                <w:szCs w:val="20"/>
              </w:rPr>
            </w:pP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09E470" w14:textId="77777777" w:rsidR="00353F10" w:rsidRPr="00030ADE" w:rsidRDefault="00353F10" w:rsidP="0056535E">
            <w:pPr>
              <w:pStyle w:val="RubricHeadings"/>
            </w:pPr>
            <w:r w:rsidRPr="00030ADE">
              <w:t>Importance of Priority</w:t>
            </w:r>
          </w:p>
        </w:tc>
      </w:tr>
      <w:tr w:rsidR="00353F10" w14:paraId="66DB89FC" w14:textId="77777777" w:rsidTr="00D92750">
        <w:trPr>
          <w:trHeight w:val="333"/>
          <w:jc w:val="center"/>
        </w:trPr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0D65FF" w14:textId="77777777" w:rsidR="00353F10" w:rsidRPr="00BF1114" w:rsidRDefault="00353F10" w:rsidP="0056535E">
            <w:pPr>
              <w:pStyle w:val="RubricHeadings"/>
            </w:pPr>
            <w:r w:rsidRPr="00BF1114">
              <w:t>Importance of trait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0EA681" w14:textId="77777777" w:rsidR="00353F10" w:rsidRPr="00030ADE" w:rsidRDefault="008D6DFB" w:rsidP="00831F98">
            <w:pPr>
              <w:pStyle w:val="RubricEntries10ptCentered"/>
            </w:pPr>
            <w:r>
              <w:pict w14:anchorId="38E69882">
                <v:line id="_x0000_s1026" style="position:absolute;left:0;text-align:left;z-index:251659264;mso-position-horizontal-relative:text;mso-position-vertical-relative:text" from="54.5pt,3.55pt" to="258.5pt,3.55pt">
                  <v:stroke endarrow="block"/>
                </v:line>
              </w:pict>
            </w:r>
            <w:r w:rsidR="00353F10" w:rsidRPr="00030ADE">
              <w:t>High</w:t>
            </w:r>
          </w:p>
        </w:tc>
        <w:tc>
          <w:tcPr>
            <w:tcW w:w="33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16658C" w14:textId="77777777" w:rsidR="00353F10" w:rsidRPr="00030ADE" w:rsidRDefault="00353F10" w:rsidP="00831F98">
            <w:pPr>
              <w:pStyle w:val="RubricEntries10ptCentered"/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29F07" w14:textId="77777777" w:rsidR="00353F10" w:rsidRPr="00030ADE" w:rsidRDefault="00353F10" w:rsidP="00831F98">
            <w:pPr>
              <w:pStyle w:val="RubricEntries10ptCentered"/>
            </w:pPr>
            <w:r w:rsidRPr="00030ADE">
              <w:t>Low</w:t>
            </w:r>
          </w:p>
        </w:tc>
      </w:tr>
      <w:tr w:rsidR="00353F10" w14:paraId="55D9B219" w14:textId="77777777" w:rsidTr="00D92750">
        <w:trPr>
          <w:trHeight w:val="440"/>
          <w:jc w:val="center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497C77" w14:textId="77777777" w:rsidR="00353F10" w:rsidRPr="00030ADE" w:rsidRDefault="00353F10" w:rsidP="00831F98">
            <w:pPr>
              <w:pStyle w:val="PictureCentered"/>
              <w:rPr>
                <w:sz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3894A2" w14:textId="77777777" w:rsidR="00353F10" w:rsidRPr="00030ADE" w:rsidRDefault="00353F10" w:rsidP="00831F98">
            <w:pPr>
              <w:pStyle w:val="RubricHeadings10pt"/>
            </w:pPr>
            <w:r w:rsidRPr="00030ADE">
              <w:t>Shape</w:t>
            </w:r>
          </w:p>
        </w:tc>
        <w:tc>
          <w:tcPr>
            <w:tcW w:w="1617" w:type="dxa"/>
            <w:tcBorders>
              <w:top w:val="single" w:sz="4" w:space="0" w:color="auto"/>
            </w:tcBorders>
            <w:vAlign w:val="center"/>
          </w:tcPr>
          <w:p w14:paraId="42AAD58E" w14:textId="77777777" w:rsidR="00353F10" w:rsidRPr="00030ADE" w:rsidRDefault="00353F10" w:rsidP="00831F98">
            <w:pPr>
              <w:pStyle w:val="RubricHeadings10pt"/>
            </w:pPr>
            <w:r>
              <w:t xml:space="preserve">Ink </w:t>
            </w:r>
            <w:r w:rsidRPr="00030ADE">
              <w:t>Color</w:t>
            </w:r>
          </w:p>
        </w:tc>
        <w:tc>
          <w:tcPr>
            <w:tcW w:w="1691" w:type="dxa"/>
            <w:tcBorders>
              <w:top w:val="single" w:sz="4" w:space="0" w:color="auto"/>
            </w:tcBorders>
            <w:vAlign w:val="center"/>
          </w:tcPr>
          <w:p w14:paraId="2ECF8619" w14:textId="77777777" w:rsidR="00353F10" w:rsidRPr="00030ADE" w:rsidRDefault="00353F10" w:rsidP="00831F98">
            <w:pPr>
              <w:pStyle w:val="RubricHeadings10pt"/>
            </w:pPr>
            <w:r w:rsidRPr="00030ADE">
              <w:t>Material</w:t>
            </w:r>
          </w:p>
        </w:tc>
        <w:tc>
          <w:tcPr>
            <w:tcW w:w="1959" w:type="dxa"/>
            <w:tcBorders>
              <w:top w:val="single" w:sz="4" w:space="0" w:color="auto"/>
            </w:tcBorders>
            <w:vAlign w:val="center"/>
          </w:tcPr>
          <w:p w14:paraId="6A583AEE" w14:textId="77777777" w:rsidR="00353F10" w:rsidRPr="00030ADE" w:rsidRDefault="00353F10" w:rsidP="00831F98">
            <w:pPr>
              <w:pStyle w:val="RubricHeadings10pt"/>
            </w:pPr>
            <w:r w:rsidRPr="00030ADE">
              <w:t>Texture</w:t>
            </w:r>
          </w:p>
        </w:tc>
      </w:tr>
      <w:tr w:rsidR="00353F10" w14:paraId="2944BF12" w14:textId="77777777" w:rsidTr="00D92750">
        <w:trPr>
          <w:trHeight w:val="359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9249AB" w14:textId="77777777" w:rsidR="00353F10" w:rsidRPr="00BF1114" w:rsidRDefault="00353F10" w:rsidP="00831F98">
            <w:pPr>
              <w:pStyle w:val="RubricEntries10ptCentered"/>
            </w:pPr>
            <w:r w:rsidRPr="00BF1114">
              <w:t>High</w:t>
            </w:r>
          </w:p>
        </w:tc>
        <w:tc>
          <w:tcPr>
            <w:tcW w:w="1648" w:type="dxa"/>
            <w:tcBorders>
              <w:left w:val="single" w:sz="4" w:space="0" w:color="auto"/>
            </w:tcBorders>
          </w:tcPr>
          <w:p w14:paraId="5620DDC4" w14:textId="77777777" w:rsidR="00353F10" w:rsidRPr="00030ADE" w:rsidRDefault="00353F10" w:rsidP="00831F98">
            <w:pPr>
              <w:pStyle w:val="RubricEntries10ptCentered"/>
            </w:pPr>
            <w:r w:rsidRPr="00030ADE">
              <w:t>Round</w:t>
            </w:r>
          </w:p>
        </w:tc>
        <w:tc>
          <w:tcPr>
            <w:tcW w:w="1617" w:type="dxa"/>
          </w:tcPr>
          <w:p w14:paraId="45E88E55" w14:textId="77777777" w:rsidR="00353F10" w:rsidRPr="00030ADE" w:rsidRDefault="00353F10" w:rsidP="00831F98">
            <w:pPr>
              <w:pStyle w:val="RubricEntries10ptCentered"/>
            </w:pPr>
            <w:r w:rsidRPr="00030ADE">
              <w:t>Blue</w:t>
            </w:r>
          </w:p>
        </w:tc>
        <w:tc>
          <w:tcPr>
            <w:tcW w:w="1691" w:type="dxa"/>
          </w:tcPr>
          <w:p w14:paraId="05A91C76" w14:textId="77777777" w:rsidR="00353F10" w:rsidRPr="00030ADE" w:rsidRDefault="00353F10" w:rsidP="00831F98">
            <w:pPr>
              <w:pStyle w:val="RubricEntries10ptCentered"/>
            </w:pPr>
            <w:r w:rsidRPr="00030ADE">
              <w:t>Plastic</w:t>
            </w:r>
          </w:p>
        </w:tc>
        <w:tc>
          <w:tcPr>
            <w:tcW w:w="1959" w:type="dxa"/>
          </w:tcPr>
          <w:p w14:paraId="43B59C94" w14:textId="77777777" w:rsidR="00353F10" w:rsidRPr="00030ADE" w:rsidRDefault="00353F10" w:rsidP="00831F98">
            <w:pPr>
              <w:pStyle w:val="RubricEntries10ptCentered"/>
            </w:pPr>
            <w:r w:rsidRPr="00030ADE">
              <w:t>Smooth</w:t>
            </w:r>
          </w:p>
        </w:tc>
      </w:tr>
      <w:tr w:rsidR="00353F10" w14:paraId="68645A03" w14:textId="77777777" w:rsidTr="00D92750">
        <w:trPr>
          <w:trHeight w:val="341"/>
          <w:jc w:val="center"/>
        </w:trPr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2DF31" w14:textId="77777777" w:rsidR="00353F10" w:rsidRPr="00BF1114" w:rsidRDefault="008D6DFB" w:rsidP="00831F98">
            <w:r>
              <w:pict w14:anchorId="01758713">
                <v:line id="_x0000_s1027" style="position:absolute;z-index:251660288;mso-position-horizontal-relative:text;mso-position-vertical-relative:text" from="28.6pt,2.05pt" to="28.6pt,26.65pt">
                  <v:stroke endarrow="block"/>
                </v:line>
              </w:pict>
            </w:r>
          </w:p>
        </w:tc>
        <w:tc>
          <w:tcPr>
            <w:tcW w:w="1648" w:type="dxa"/>
            <w:tcBorders>
              <w:left w:val="single" w:sz="4" w:space="0" w:color="auto"/>
            </w:tcBorders>
          </w:tcPr>
          <w:p w14:paraId="651949D8" w14:textId="77777777" w:rsidR="00353F10" w:rsidRPr="00030ADE" w:rsidRDefault="00353F10" w:rsidP="00831F98">
            <w:pPr>
              <w:pStyle w:val="RubricEntries10ptCentered"/>
              <w:rPr>
                <w:szCs w:val="20"/>
              </w:rPr>
            </w:pPr>
            <w:r w:rsidRPr="00030ADE">
              <w:rPr>
                <w:szCs w:val="20"/>
              </w:rPr>
              <w:t>Octagon</w:t>
            </w:r>
          </w:p>
        </w:tc>
        <w:tc>
          <w:tcPr>
            <w:tcW w:w="1617" w:type="dxa"/>
          </w:tcPr>
          <w:p w14:paraId="1632C4A7" w14:textId="77777777" w:rsidR="00353F10" w:rsidRPr="00030ADE" w:rsidRDefault="00353F10" w:rsidP="00831F98">
            <w:pPr>
              <w:pStyle w:val="RubricEntries10ptCentered"/>
              <w:rPr>
                <w:szCs w:val="20"/>
              </w:rPr>
            </w:pPr>
            <w:r>
              <w:rPr>
                <w:szCs w:val="20"/>
              </w:rPr>
              <w:t>Black</w:t>
            </w:r>
          </w:p>
        </w:tc>
        <w:tc>
          <w:tcPr>
            <w:tcW w:w="1691" w:type="dxa"/>
          </w:tcPr>
          <w:p w14:paraId="34AF04B3" w14:textId="77777777" w:rsidR="00353F10" w:rsidRPr="00030ADE" w:rsidRDefault="00353F10" w:rsidP="00831F98">
            <w:pPr>
              <w:pStyle w:val="RubricEntries10ptCentered"/>
              <w:rPr>
                <w:szCs w:val="20"/>
              </w:rPr>
            </w:pPr>
            <w:r w:rsidRPr="00030ADE">
              <w:rPr>
                <w:szCs w:val="20"/>
              </w:rPr>
              <w:t>Metal</w:t>
            </w:r>
          </w:p>
        </w:tc>
        <w:tc>
          <w:tcPr>
            <w:tcW w:w="1959" w:type="dxa"/>
          </w:tcPr>
          <w:p w14:paraId="39540C30" w14:textId="77777777" w:rsidR="00353F10" w:rsidRPr="00030ADE" w:rsidRDefault="00353F10" w:rsidP="00831F98">
            <w:pPr>
              <w:pStyle w:val="RubricEntries10ptCentered"/>
              <w:rPr>
                <w:szCs w:val="20"/>
              </w:rPr>
            </w:pPr>
            <w:r w:rsidRPr="00030ADE">
              <w:rPr>
                <w:szCs w:val="20"/>
              </w:rPr>
              <w:t>Rippled</w:t>
            </w:r>
          </w:p>
        </w:tc>
      </w:tr>
      <w:tr w:rsidR="00353F10" w14:paraId="141AB296" w14:textId="77777777" w:rsidTr="00D92750">
        <w:trPr>
          <w:trHeight w:val="332"/>
          <w:jc w:val="center"/>
        </w:trPr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DE175A" w14:textId="77777777" w:rsidR="00353F10" w:rsidRPr="00030ADE" w:rsidRDefault="00353F10" w:rsidP="00831F98">
            <w:pPr>
              <w:pStyle w:val="PictureCentered"/>
              <w:rPr>
                <w:sz w:val="20"/>
              </w:rPr>
            </w:pPr>
          </w:p>
        </w:tc>
        <w:tc>
          <w:tcPr>
            <w:tcW w:w="1648" w:type="dxa"/>
            <w:tcBorders>
              <w:left w:val="single" w:sz="4" w:space="0" w:color="auto"/>
            </w:tcBorders>
          </w:tcPr>
          <w:p w14:paraId="1F32D7FA" w14:textId="77777777" w:rsidR="00353F10" w:rsidRPr="00030ADE" w:rsidRDefault="00353F10" w:rsidP="00831F98">
            <w:pPr>
              <w:pStyle w:val="RubricEntries10ptCentered"/>
              <w:rPr>
                <w:szCs w:val="20"/>
              </w:rPr>
            </w:pPr>
            <w:r w:rsidRPr="00030ADE">
              <w:rPr>
                <w:szCs w:val="20"/>
              </w:rPr>
              <w:t>Square</w:t>
            </w:r>
          </w:p>
        </w:tc>
        <w:tc>
          <w:tcPr>
            <w:tcW w:w="1617" w:type="dxa"/>
          </w:tcPr>
          <w:p w14:paraId="7C944418" w14:textId="77777777" w:rsidR="00353F10" w:rsidRPr="00030ADE" w:rsidRDefault="00353F10" w:rsidP="00831F98">
            <w:pPr>
              <w:pStyle w:val="RubricEntries10ptCentered"/>
              <w:rPr>
                <w:szCs w:val="20"/>
              </w:rPr>
            </w:pPr>
            <w:r w:rsidRPr="00030ADE">
              <w:rPr>
                <w:szCs w:val="20"/>
              </w:rPr>
              <w:t>Red</w:t>
            </w:r>
          </w:p>
        </w:tc>
        <w:tc>
          <w:tcPr>
            <w:tcW w:w="1691" w:type="dxa"/>
          </w:tcPr>
          <w:p w14:paraId="5F054859" w14:textId="77777777" w:rsidR="00353F10" w:rsidRPr="00030ADE" w:rsidRDefault="00353F10" w:rsidP="00831F98">
            <w:pPr>
              <w:pStyle w:val="RubricEntries10ptCentered"/>
              <w:rPr>
                <w:szCs w:val="20"/>
              </w:rPr>
            </w:pPr>
            <w:r w:rsidRPr="00030ADE">
              <w:rPr>
                <w:szCs w:val="20"/>
              </w:rPr>
              <w:t>Wood</w:t>
            </w:r>
          </w:p>
        </w:tc>
        <w:tc>
          <w:tcPr>
            <w:tcW w:w="1959" w:type="dxa"/>
          </w:tcPr>
          <w:p w14:paraId="68B57371" w14:textId="77777777" w:rsidR="00353F10" w:rsidRPr="00030ADE" w:rsidRDefault="00353F10" w:rsidP="00831F98">
            <w:pPr>
              <w:pStyle w:val="RubricEntries10ptCentered"/>
              <w:rPr>
                <w:szCs w:val="20"/>
              </w:rPr>
            </w:pPr>
            <w:r w:rsidRPr="00030ADE">
              <w:rPr>
                <w:szCs w:val="20"/>
              </w:rPr>
              <w:t>Bumpy</w:t>
            </w:r>
          </w:p>
        </w:tc>
      </w:tr>
      <w:tr w:rsidR="00353F10" w14:paraId="319646EB" w14:textId="77777777" w:rsidTr="00765A86">
        <w:trPr>
          <w:trHeight w:val="359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1D39F" w14:textId="77777777" w:rsidR="00353F10" w:rsidRPr="00BF1114" w:rsidRDefault="00353F10" w:rsidP="00831F98">
            <w:pPr>
              <w:pStyle w:val="RubricEntries10ptCentered"/>
            </w:pPr>
            <w:r w:rsidRPr="00BF1114">
              <w:t>Low</w:t>
            </w:r>
          </w:p>
        </w:tc>
        <w:tc>
          <w:tcPr>
            <w:tcW w:w="1648" w:type="dxa"/>
            <w:tcBorders>
              <w:left w:val="single" w:sz="4" w:space="0" w:color="auto"/>
              <w:bottom w:val="single" w:sz="4" w:space="0" w:color="auto"/>
            </w:tcBorders>
          </w:tcPr>
          <w:p w14:paraId="7B605E43" w14:textId="77777777" w:rsidR="00353F10" w:rsidRPr="00030ADE" w:rsidRDefault="00353F10" w:rsidP="00831F98">
            <w:pPr>
              <w:pStyle w:val="RubricEntries10ptCentered"/>
              <w:rPr>
                <w:szCs w:val="20"/>
              </w:rPr>
            </w:pPr>
            <w:r w:rsidRPr="00030ADE">
              <w:rPr>
                <w:szCs w:val="20"/>
              </w:rPr>
              <w:t>Triangle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14:paraId="3B0D38EF" w14:textId="77777777" w:rsidR="00353F10" w:rsidRPr="00030ADE" w:rsidRDefault="00353F10" w:rsidP="00831F98">
            <w:pPr>
              <w:pStyle w:val="RubricEntries10ptCentered"/>
              <w:rPr>
                <w:szCs w:val="20"/>
              </w:rPr>
            </w:pPr>
            <w:r w:rsidRPr="00030ADE">
              <w:rPr>
                <w:szCs w:val="20"/>
              </w:rPr>
              <w:t>Green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14:paraId="054E07C3" w14:textId="77777777" w:rsidR="00353F10" w:rsidRPr="00030ADE" w:rsidRDefault="00353F10" w:rsidP="00831F98">
            <w:pPr>
              <w:pStyle w:val="RubricEntries10ptCentered"/>
              <w:rPr>
                <w:szCs w:val="20"/>
              </w:rPr>
            </w:pPr>
            <w:r w:rsidRPr="00030ADE">
              <w:rPr>
                <w:szCs w:val="20"/>
              </w:rPr>
              <w:t>Paper</w:t>
            </w:r>
          </w:p>
        </w:tc>
        <w:tc>
          <w:tcPr>
            <w:tcW w:w="1959" w:type="dxa"/>
            <w:tcBorders>
              <w:bottom w:val="single" w:sz="4" w:space="0" w:color="auto"/>
            </w:tcBorders>
          </w:tcPr>
          <w:p w14:paraId="1D8C7CA3" w14:textId="77777777" w:rsidR="00353F10" w:rsidRPr="00030ADE" w:rsidRDefault="00353F10" w:rsidP="00831F98">
            <w:pPr>
              <w:pStyle w:val="RubricEntries10ptCentered"/>
              <w:rPr>
                <w:szCs w:val="20"/>
              </w:rPr>
            </w:pPr>
            <w:r w:rsidRPr="00030ADE">
              <w:rPr>
                <w:szCs w:val="20"/>
              </w:rPr>
              <w:t>Scratchy</w:t>
            </w:r>
          </w:p>
        </w:tc>
      </w:tr>
      <w:tr w:rsidR="00353F10" w14:paraId="35101694" w14:textId="77777777" w:rsidTr="00765A86">
        <w:trPr>
          <w:jc w:val="center"/>
        </w:trPr>
        <w:tc>
          <w:tcPr>
            <w:tcW w:w="833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B66B5" w14:textId="77777777" w:rsidR="00353F10" w:rsidRPr="00B17597" w:rsidRDefault="00353F10" w:rsidP="00831F98">
            <w:pPr>
              <w:pStyle w:val="CaptionCentered"/>
            </w:pPr>
            <w:r>
              <w:t>Figure 1.</w:t>
            </w:r>
            <w:r w:rsidRPr="00B17597">
              <w:t xml:space="preserve"> Sample Criteria Guide</w:t>
            </w:r>
          </w:p>
        </w:tc>
      </w:tr>
    </w:tbl>
    <w:p w14:paraId="453F0A1A" w14:textId="77777777" w:rsidR="00353F10" w:rsidRDefault="00353F10" w:rsidP="00353F10"/>
    <w:p w14:paraId="1E735539" w14:textId="77777777" w:rsidR="00353F10" w:rsidRDefault="00D92750" w:rsidP="00353F10">
      <w:pPr>
        <w:pStyle w:val="ActivityNumbers"/>
      </w:pPr>
      <w:r>
        <w:t>Gather</w:t>
      </w:r>
      <w:r w:rsidR="00353F10">
        <w:t xml:space="preserve"> four examples of your object that demonstrate differences in the priorities you have developed. Use note cards to number each item.</w:t>
      </w:r>
    </w:p>
    <w:p w14:paraId="49993403" w14:textId="77777777" w:rsidR="00353F10" w:rsidRDefault="00353F10" w:rsidP="00353F10">
      <w:pPr>
        <w:pStyle w:val="ActivityNumbers"/>
      </w:pPr>
      <w:r>
        <w:t>Describe the ideal object based on your group’s criteria.</w:t>
      </w:r>
    </w:p>
    <w:p w14:paraId="156D3BCC" w14:textId="77777777" w:rsidR="00353F10" w:rsidRDefault="00353F10" w:rsidP="00353F10">
      <w:pPr>
        <w:pStyle w:val="ActivityNumbers"/>
      </w:pPr>
      <w:r>
        <w:t>Describe each item as it compares to the ideal.</w:t>
      </w:r>
    </w:p>
    <w:p w14:paraId="1A9BB962" w14:textId="77777777" w:rsidR="00353F10" w:rsidRDefault="00353F10" w:rsidP="00353F10">
      <w:pPr>
        <w:pStyle w:val="ActivityNumbers"/>
      </w:pPr>
      <w:r>
        <w:t xml:space="preserve">Determine how you would rank them from best to worst based on the criteria you and your </w:t>
      </w:r>
      <w:r w:rsidR="00D92750">
        <w:t>group have determined. Record your group’s ranking of your objects in Table 1 of</w:t>
      </w:r>
      <w:r>
        <w:t xml:space="preserve"> </w:t>
      </w:r>
      <w:hyperlink w:anchor="Act921WS" w:history="1">
        <w:r w:rsidRPr="00353F10">
          <w:rPr>
            <w:rStyle w:val="Italic"/>
          </w:rPr>
          <w:t>Activity 9.2.1 Student Worksheet</w:t>
        </w:r>
      </w:hyperlink>
      <w:r w:rsidR="00D92750">
        <w:t>. This will be used as the official ranking</w:t>
      </w:r>
      <w:r>
        <w:t>.</w:t>
      </w:r>
    </w:p>
    <w:p w14:paraId="6323A7E3" w14:textId="77777777" w:rsidR="00353F10" w:rsidRDefault="00353F10" w:rsidP="00353F10">
      <w:pPr>
        <w:pStyle w:val="ActivityNumbers"/>
      </w:pPr>
      <w:r>
        <w:t>Display your criteria guide next to the items you have for evaluation.</w:t>
      </w:r>
    </w:p>
    <w:p w14:paraId="69EC8DA6" w14:textId="77777777" w:rsidR="00353F10" w:rsidRPr="002B1689" w:rsidRDefault="00353F10" w:rsidP="00353F10"/>
    <w:p w14:paraId="3302FF82" w14:textId="77777777" w:rsidR="00353F10" w:rsidRDefault="00353F10" w:rsidP="00353F10">
      <w:pPr>
        <w:pStyle w:val="ActivityBodyBold"/>
      </w:pPr>
      <w:r>
        <w:t>Part Two – Evaluation</w:t>
      </w:r>
    </w:p>
    <w:p w14:paraId="1510EEC7" w14:textId="77777777" w:rsidR="00353F10" w:rsidRDefault="00353F10" w:rsidP="00436AEB">
      <w:pPr>
        <w:pStyle w:val="ActivityNumbers"/>
        <w:numPr>
          <w:ilvl w:val="0"/>
          <w:numId w:val="15"/>
        </w:numPr>
      </w:pPr>
      <w:r>
        <w:t>Your teacher will instruct your group to rotate through the stations set up by each group.</w:t>
      </w:r>
    </w:p>
    <w:p w14:paraId="45A505E2" w14:textId="77777777" w:rsidR="00353F10" w:rsidRDefault="00353F10" w:rsidP="00436AEB">
      <w:pPr>
        <w:pStyle w:val="ActivityNumbers"/>
      </w:pPr>
      <w:r>
        <w:t>At each station, use the criteria guide provided to describe and rank the items from best to worst. Remember this is based on the criteria provided, not on your personal</w:t>
      </w:r>
      <w:r w:rsidR="00A46F2D">
        <w:t xml:space="preserve"> preferences. Record your work i</w:t>
      </w:r>
      <w:r>
        <w:t xml:space="preserve">n </w:t>
      </w:r>
      <w:r w:rsidR="00A46F2D">
        <w:t xml:space="preserve">Table 2 of </w:t>
      </w:r>
      <w:r w:rsidRPr="005C065B">
        <w:rPr>
          <w:rStyle w:val="Italic"/>
        </w:rPr>
        <w:t>Activity 9.2.1 Student Worksheet</w:t>
      </w:r>
      <w:r>
        <w:t>.</w:t>
      </w:r>
    </w:p>
    <w:p w14:paraId="66DF94C7" w14:textId="77777777" w:rsidR="00353F10" w:rsidRDefault="00353F10" w:rsidP="00436AEB">
      <w:pPr>
        <w:pStyle w:val="ActivityNumbers"/>
      </w:pPr>
      <w:r>
        <w:t>After you have worked through every station, your teacher will ask each group to present their official ranking.</w:t>
      </w:r>
    </w:p>
    <w:p w14:paraId="2A5B82CA" w14:textId="77777777" w:rsidR="00353F10" w:rsidRDefault="00353F10" w:rsidP="00436AEB">
      <w:pPr>
        <w:pStyle w:val="ActivityNumbers"/>
      </w:pPr>
      <w:r>
        <w:t>When it is your group’s turn, share your ranking.</w:t>
      </w:r>
    </w:p>
    <w:p w14:paraId="13B559D3" w14:textId="77777777" w:rsidR="00353F10" w:rsidRDefault="00353F10" w:rsidP="00353F10"/>
    <w:p w14:paraId="2F43B058" w14:textId="77777777" w:rsidR="00353F10" w:rsidRDefault="00353F10" w:rsidP="00353F10">
      <w:pPr>
        <w:pStyle w:val="ActivityBodyBold"/>
      </w:pPr>
      <w:r>
        <w:t>Part Three – Animal Conformation</w:t>
      </w:r>
    </w:p>
    <w:p w14:paraId="52D0FEC1" w14:textId="77777777" w:rsidR="00353F10" w:rsidRDefault="00353F10" w:rsidP="00436AEB">
      <w:pPr>
        <w:pStyle w:val="ActivityNumbers"/>
        <w:numPr>
          <w:ilvl w:val="0"/>
          <w:numId w:val="14"/>
        </w:numPr>
      </w:pPr>
      <w:r>
        <w:t>Your teacher will share PowerPoint</w:t>
      </w:r>
      <w:r w:rsidRPr="00436AEB">
        <w:rPr>
          <w:vertAlign w:val="superscript"/>
        </w:rPr>
        <w:t>®</w:t>
      </w:r>
      <w:r>
        <w:t xml:space="preserve"> </w:t>
      </w:r>
      <w:r w:rsidRPr="00BF1114">
        <w:rPr>
          <w:rStyle w:val="Italic"/>
        </w:rPr>
        <w:t>Animal Conformation</w:t>
      </w:r>
      <w:r>
        <w:t>.</w:t>
      </w:r>
    </w:p>
    <w:p w14:paraId="36CA0356" w14:textId="77777777" w:rsidR="00353F10" w:rsidRPr="00B3756E" w:rsidRDefault="00353F10" w:rsidP="00353F10">
      <w:pPr>
        <w:pStyle w:val="ActivityNumbers"/>
      </w:pPr>
      <w:r>
        <w:t xml:space="preserve">Use </w:t>
      </w:r>
      <w:r w:rsidRPr="00BF1114">
        <w:rPr>
          <w:rStyle w:val="Italic"/>
        </w:rPr>
        <w:t>Presentation Notes</w:t>
      </w:r>
      <w:r>
        <w:rPr>
          <w:rStyle w:val="Italic"/>
        </w:rPr>
        <w:t xml:space="preserve"> </w:t>
      </w:r>
      <w:r>
        <w:t>pages to record the information presented.</w:t>
      </w:r>
    </w:p>
    <w:p w14:paraId="7EEED02E" w14:textId="77777777" w:rsidR="00353F10" w:rsidRDefault="00353F10" w:rsidP="00436AEB">
      <w:pPr>
        <w:pStyle w:val="ActivityNumbers"/>
      </w:pPr>
      <w:r>
        <w:t xml:space="preserve">Add </w:t>
      </w:r>
      <w:r w:rsidR="00436AEB">
        <w:t xml:space="preserve">the note pages </w:t>
      </w:r>
      <w:r>
        <w:t xml:space="preserve">to your </w:t>
      </w:r>
      <w:r w:rsidRPr="00353F10">
        <w:rPr>
          <w:rStyle w:val="Italic"/>
        </w:rPr>
        <w:t>Agriscience Notebook</w:t>
      </w:r>
      <w:r>
        <w:t>.</w:t>
      </w:r>
    </w:p>
    <w:p w14:paraId="2AB58207" w14:textId="77777777" w:rsidR="00436AEB" w:rsidRPr="00436AEB" w:rsidRDefault="00436AEB" w:rsidP="00436AEB"/>
    <w:p w14:paraId="104A1033" w14:textId="77777777" w:rsidR="00353F10" w:rsidRDefault="00353F10" w:rsidP="00436AEB">
      <w:pPr>
        <w:pStyle w:val="ActivityBodyBold"/>
      </w:pPr>
      <w:r>
        <w:t>Part Four – Application to Animal Selection</w:t>
      </w:r>
    </w:p>
    <w:p w14:paraId="045C3D36" w14:textId="77777777" w:rsidR="00436AEB" w:rsidRDefault="00353F10" w:rsidP="00436AEB">
      <w:pPr>
        <w:pStyle w:val="ActivityNumbers"/>
        <w:numPr>
          <w:ilvl w:val="0"/>
          <w:numId w:val="16"/>
        </w:numPr>
      </w:pPr>
      <w:r>
        <w:t xml:space="preserve">Your group manages breeding females for any livestock specie of your choice. Your primary goal for these females is to produce offspring that will be </w:t>
      </w:r>
      <w:r w:rsidR="00436AEB">
        <w:t>productive, sound and valuable.</w:t>
      </w:r>
    </w:p>
    <w:p w14:paraId="61A4FB6F" w14:textId="77777777" w:rsidR="00353F10" w:rsidRDefault="00353F10" w:rsidP="00436AEB">
      <w:pPr>
        <w:pStyle w:val="ActivityNumbers"/>
        <w:numPr>
          <w:ilvl w:val="0"/>
          <w:numId w:val="16"/>
        </w:numPr>
      </w:pPr>
      <w:r>
        <w:t>Research industry-based crite</w:t>
      </w:r>
      <w:r w:rsidR="00436AEB">
        <w:t>rion for your species and develop</w:t>
      </w:r>
      <w:r>
        <w:t xml:space="preserve"> a list of three to five criteria you might use to select females to add to your enterprise.</w:t>
      </w:r>
      <w:r w:rsidR="00436AEB">
        <w:t xml:space="preserve"> Record your list of criteria in Table 3 of </w:t>
      </w:r>
      <w:r w:rsidR="00436AEB" w:rsidRPr="00436AEB">
        <w:rPr>
          <w:rStyle w:val="Italic"/>
        </w:rPr>
        <w:t>Activity 9.2.1 Student Worksheet</w:t>
      </w:r>
      <w:r w:rsidR="00436AEB">
        <w:t>.</w:t>
      </w:r>
    </w:p>
    <w:p w14:paraId="14E64349" w14:textId="1DDBCDEE" w:rsidR="00353F10" w:rsidRDefault="00353F10" w:rsidP="000C53BA">
      <w:pPr>
        <w:pStyle w:val="ActivityNumbers"/>
      </w:pPr>
      <w:r>
        <w:t xml:space="preserve">You may refer to sites such as Kansas State University’s </w:t>
      </w:r>
      <w:hyperlink r:id="rId9" w:tgtFrame="_blank" w:history="1">
        <w:r w:rsidRPr="00B3756E">
          <w:rPr>
            <w:rStyle w:val="Hyperlink"/>
          </w:rPr>
          <w:t>Livestock Judging Guide for 4-H Members</w:t>
        </w:r>
      </w:hyperlink>
      <w:r>
        <w:t xml:space="preserve"> </w:t>
      </w:r>
      <w:r w:rsidRPr="00B3756E">
        <w:t xml:space="preserve">or University of Kentucky’s </w:t>
      </w:r>
      <w:hyperlink r:id="rId10" w:tgtFrame="_blank" w:history="1">
        <w:r w:rsidRPr="00B3756E">
          <w:rPr>
            <w:rStyle w:val="Hyperlink"/>
          </w:rPr>
          <w:t>Agripedia Livestock Judging site</w:t>
        </w:r>
      </w:hyperlink>
      <w:r>
        <w:t>.</w:t>
      </w:r>
    </w:p>
    <w:p w14:paraId="60B003FC" w14:textId="1477D49E" w:rsidR="00353F10" w:rsidRDefault="00EB7283" w:rsidP="00EB7283">
      <w:pPr>
        <w:pStyle w:val="ActivityNumbers"/>
      </w:pPr>
      <w:r>
        <w:t>Rank</w:t>
      </w:r>
      <w:r w:rsidR="00353F10">
        <w:t xml:space="preserve"> the criteria your group selected in order of importance from highest to lowest and describe the ideal female characteristics for each criteria</w:t>
      </w:r>
      <w:r w:rsidR="000C53BA">
        <w:t xml:space="preserve"> in Table 4 of </w:t>
      </w:r>
      <w:r w:rsidR="000C53BA" w:rsidRPr="000C53BA">
        <w:rPr>
          <w:rStyle w:val="Italic"/>
        </w:rPr>
        <w:t>Activity 9.2.1 Student Worksheet</w:t>
      </w:r>
      <w:r w:rsidR="00353F10">
        <w:t>.</w:t>
      </w:r>
    </w:p>
    <w:p w14:paraId="2A5D855A" w14:textId="77777777" w:rsidR="00353F10" w:rsidRPr="00D46F06" w:rsidRDefault="00353F10" w:rsidP="00353F10"/>
    <w:p w14:paraId="46D9FDEE" w14:textId="77777777" w:rsidR="00CE6260" w:rsidRDefault="00CE6260" w:rsidP="002C5E76">
      <w:pPr>
        <w:pStyle w:val="ActivitySection"/>
        <w:sectPr w:rsidR="00CE6260" w:rsidSect="004434D0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60D19061" w14:textId="3BA1BCEF" w:rsidR="002C5E76" w:rsidRDefault="002C5E76" w:rsidP="002C5E76">
      <w:pPr>
        <w:pStyle w:val="ActivitySection"/>
      </w:pPr>
      <w:r>
        <w:lastRenderedPageBreak/>
        <w:t>Conclusion</w:t>
      </w:r>
    </w:p>
    <w:p w14:paraId="629CCC67" w14:textId="77777777" w:rsidR="00353F10" w:rsidRDefault="00353F10" w:rsidP="00353F10">
      <w:pPr>
        <w:pStyle w:val="ActivityNumbers"/>
        <w:numPr>
          <w:ilvl w:val="0"/>
          <w:numId w:val="13"/>
        </w:numPr>
      </w:pPr>
      <w:r>
        <w:t>Why might you evaluate items differently than another person?</w:t>
      </w:r>
    </w:p>
    <w:p w14:paraId="3B2BE8BF" w14:textId="77777777" w:rsidR="00353F10" w:rsidRDefault="00353F10" w:rsidP="00353F10"/>
    <w:p w14:paraId="1B7564FF" w14:textId="77777777" w:rsidR="000C53BA" w:rsidRDefault="000C53BA" w:rsidP="00353F10"/>
    <w:p w14:paraId="01B0484F" w14:textId="77777777" w:rsidR="000C53BA" w:rsidRDefault="000C53BA" w:rsidP="00353F10"/>
    <w:p w14:paraId="62D29E9E" w14:textId="77777777" w:rsidR="000C53BA" w:rsidRPr="002B1689" w:rsidRDefault="000C53BA" w:rsidP="00353F10"/>
    <w:p w14:paraId="024BABAC" w14:textId="026B6D4E" w:rsidR="00353F10" w:rsidRDefault="00353F10" w:rsidP="00353F10">
      <w:pPr>
        <w:pStyle w:val="ActivityNumbers"/>
      </w:pPr>
      <w:r>
        <w:t>What are three to four consumer goods you could purchase using criterion-based selection?</w:t>
      </w:r>
    </w:p>
    <w:p w14:paraId="2C059E22" w14:textId="77777777" w:rsidR="00353F10" w:rsidRDefault="00353F10" w:rsidP="00353F10"/>
    <w:p w14:paraId="451BFBC7" w14:textId="77777777" w:rsidR="000C53BA" w:rsidRDefault="000C53BA" w:rsidP="00353F10"/>
    <w:p w14:paraId="5D96CCBF" w14:textId="77777777" w:rsidR="000C53BA" w:rsidRDefault="000C53BA" w:rsidP="00353F10"/>
    <w:p w14:paraId="7D3991DA" w14:textId="77777777" w:rsidR="000C53BA" w:rsidRPr="00117BA6" w:rsidRDefault="000C53BA" w:rsidP="00353F10"/>
    <w:p w14:paraId="02FF124E" w14:textId="3D986C09" w:rsidR="00353F10" w:rsidRDefault="00353F10" w:rsidP="00353F10">
      <w:pPr>
        <w:pStyle w:val="ActivityNumbers"/>
      </w:pPr>
      <w:r>
        <w:t>Why do you think that selecting animals based on criteria is important in the agricultural industry?</w:t>
      </w:r>
    </w:p>
    <w:p w14:paraId="0E6DD96F" w14:textId="77777777" w:rsidR="00353F10" w:rsidRDefault="00353F10" w:rsidP="00353F10"/>
    <w:p w14:paraId="249D4990" w14:textId="77777777" w:rsidR="000C53BA" w:rsidRDefault="000C53BA" w:rsidP="00353F10"/>
    <w:p w14:paraId="411BEC69" w14:textId="77777777" w:rsidR="000C53BA" w:rsidRDefault="000C53BA" w:rsidP="00353F10"/>
    <w:p w14:paraId="67493C7A" w14:textId="77777777" w:rsidR="000C53BA" w:rsidRDefault="000C53BA" w:rsidP="00353F10"/>
    <w:p w14:paraId="273B396A" w14:textId="77777777" w:rsidR="00353F10" w:rsidRDefault="00353F10" w:rsidP="00436AEB">
      <w:pPr>
        <w:pStyle w:val="ActivityNumbers"/>
      </w:pPr>
      <w:r>
        <w:t>List two to three criteria that may be used in evaluating market animals of any species.</w:t>
      </w:r>
    </w:p>
    <w:p w14:paraId="261669EE" w14:textId="77777777" w:rsidR="00353F10" w:rsidRDefault="00353F10" w:rsidP="00353F10"/>
    <w:p w14:paraId="44EAA1CF" w14:textId="77777777" w:rsidR="00353F10" w:rsidRDefault="00353F10" w:rsidP="00353F10"/>
    <w:p w14:paraId="784E4D93" w14:textId="77777777" w:rsidR="00353F10" w:rsidRDefault="00353F10" w:rsidP="00353F10"/>
    <w:p w14:paraId="6F02F643" w14:textId="77777777" w:rsidR="00353F10" w:rsidRDefault="00353F10" w:rsidP="00353F10"/>
    <w:p w14:paraId="5FAE5DE7" w14:textId="77777777" w:rsidR="00353F10" w:rsidRDefault="00353F10" w:rsidP="00353F10">
      <w:pPr>
        <w:pStyle w:val="ActivityNumbers"/>
        <w:sectPr w:rsidR="00353F10" w:rsidSect="004434D0">
          <w:headerReference w:type="first" r:id="rId15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t>How might criteria for breeding females differ from criteria for market animals?</w:t>
      </w:r>
    </w:p>
    <w:p w14:paraId="3F55409C" w14:textId="77777777" w:rsidR="00210996" w:rsidRDefault="008D6DFB" w:rsidP="00353F10">
      <w:pPr>
        <w:pStyle w:val="ASAHeading"/>
      </w:pPr>
      <w:r>
        <w:lastRenderedPageBreak/>
        <w:pict w14:anchorId="14CBA132">
          <v:shape id="_x0000_i1029" type="#_x0000_t75" style="width:18pt;height:15.6pt" o:bullet="t" o:allowoverlap="f">
            <v:imagedata r:id="rId8" o:title="MCj02950710000[1]" gain="60293f"/>
          </v:shape>
        </w:pict>
      </w:r>
      <w:r w:rsidR="00353F10">
        <w:t xml:space="preserve"> Activity 9.2.1 Student Worksheet</w:t>
      </w:r>
    </w:p>
    <w:p w14:paraId="449C6468" w14:textId="77777777" w:rsidR="00353F10" w:rsidRDefault="00353F10" w:rsidP="00353F10"/>
    <w:p w14:paraId="3EC4CB6A" w14:textId="77777777" w:rsidR="00353F10" w:rsidRDefault="00353F10" w:rsidP="00353F10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807"/>
        <w:gridCol w:w="236"/>
        <w:gridCol w:w="1679"/>
        <w:gridCol w:w="508"/>
        <w:gridCol w:w="1710"/>
        <w:gridCol w:w="540"/>
        <w:gridCol w:w="1890"/>
        <w:gridCol w:w="540"/>
        <w:gridCol w:w="1890"/>
      </w:tblGrid>
      <w:tr w:rsidR="00D92750" w:rsidRPr="00D92750" w14:paraId="3DFA8C58" w14:textId="77777777" w:rsidTr="00D92750">
        <w:trPr>
          <w:trHeight w:val="233"/>
        </w:trPr>
        <w:tc>
          <w:tcPr>
            <w:tcW w:w="10800" w:type="dxa"/>
            <w:gridSpan w:val="9"/>
            <w:tcBorders>
              <w:bottom w:val="single" w:sz="4" w:space="0" w:color="auto"/>
            </w:tcBorders>
            <w:vAlign w:val="center"/>
          </w:tcPr>
          <w:p w14:paraId="1EBC6EFC" w14:textId="77777777" w:rsidR="00D92750" w:rsidRPr="00D92750" w:rsidRDefault="00D92750" w:rsidP="00831F98">
            <w:pPr>
              <w:rPr>
                <w:rStyle w:val="KeyTermItalic"/>
              </w:rPr>
            </w:pPr>
            <w:r>
              <w:rPr>
                <w:rStyle w:val="KeyTerm"/>
              </w:rPr>
              <w:t xml:space="preserve">Table 1. </w:t>
            </w:r>
            <w:r>
              <w:rPr>
                <w:rStyle w:val="KeyTermItalic"/>
              </w:rPr>
              <w:t>Official Ranking</w:t>
            </w:r>
          </w:p>
        </w:tc>
      </w:tr>
      <w:tr w:rsidR="00353F10" w14:paraId="66647AE1" w14:textId="77777777" w:rsidTr="00D92750">
        <w:trPr>
          <w:trHeight w:val="467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DACB" w14:textId="77777777" w:rsidR="00353F10" w:rsidRDefault="00951D34" w:rsidP="00951D34">
            <w:pPr>
              <w:pStyle w:val="RubricTitles"/>
            </w:pPr>
            <w:r>
              <w:t>Group Object</w:t>
            </w:r>
          </w:p>
        </w:tc>
      </w:tr>
      <w:tr w:rsidR="00353F10" w14:paraId="020462D7" w14:textId="77777777" w:rsidTr="00353F10">
        <w:trPr>
          <w:trHeight w:val="1458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0179" w14:textId="77777777" w:rsidR="00353F10" w:rsidRDefault="00951D34" w:rsidP="00951D34">
            <w:pPr>
              <w:pStyle w:val="RubricTitles"/>
            </w:pPr>
            <w:r>
              <w:t>Description of Ideal</w:t>
            </w:r>
          </w:p>
        </w:tc>
      </w:tr>
      <w:tr w:rsidR="00353F10" w14:paraId="15DC4E66" w14:textId="77777777" w:rsidTr="00353F10">
        <w:trPr>
          <w:trHeight w:val="1458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8A73" w14:textId="77777777" w:rsidR="00353F10" w:rsidRDefault="00951D34" w:rsidP="00951D34">
            <w:pPr>
              <w:pStyle w:val="RubricTitles"/>
            </w:pPr>
            <w:r>
              <w:t>Description of Item 1</w:t>
            </w:r>
          </w:p>
        </w:tc>
      </w:tr>
      <w:tr w:rsidR="00353F10" w14:paraId="20BE14FD" w14:textId="77777777" w:rsidTr="00353F10">
        <w:trPr>
          <w:trHeight w:val="1458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69C2" w14:textId="77777777" w:rsidR="00353F10" w:rsidRDefault="00951D34" w:rsidP="00951D34">
            <w:pPr>
              <w:pStyle w:val="RubricTitles"/>
            </w:pPr>
            <w:r>
              <w:t>Description of Item 2</w:t>
            </w:r>
          </w:p>
        </w:tc>
      </w:tr>
      <w:tr w:rsidR="00353F10" w14:paraId="79C2371C" w14:textId="77777777" w:rsidTr="00353F10">
        <w:trPr>
          <w:trHeight w:val="1458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FBC3" w14:textId="77777777" w:rsidR="00353F10" w:rsidRDefault="00951D34" w:rsidP="00951D34">
            <w:pPr>
              <w:pStyle w:val="RubricTitles"/>
            </w:pPr>
            <w:r>
              <w:t>Description of Item 3</w:t>
            </w:r>
          </w:p>
        </w:tc>
      </w:tr>
      <w:tr w:rsidR="00353F10" w14:paraId="03E141FD" w14:textId="77777777" w:rsidTr="00353F10">
        <w:trPr>
          <w:trHeight w:val="1458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341F" w14:textId="77777777" w:rsidR="00353F10" w:rsidRDefault="00951D34" w:rsidP="00951D34">
            <w:pPr>
              <w:pStyle w:val="RubricTitles"/>
            </w:pPr>
            <w:r>
              <w:t>Description of Item 4</w:t>
            </w:r>
          </w:p>
        </w:tc>
      </w:tr>
      <w:tr w:rsidR="00353F10" w14:paraId="33AC0190" w14:textId="77777777" w:rsidTr="00353F10">
        <w:trPr>
          <w:trHeight w:val="467"/>
        </w:trPr>
        <w:tc>
          <w:tcPr>
            <w:tcW w:w="1807" w:type="dxa"/>
            <w:tcBorders>
              <w:top w:val="single" w:sz="4" w:space="0" w:color="auto"/>
            </w:tcBorders>
            <w:vAlign w:val="center"/>
          </w:tcPr>
          <w:p w14:paraId="73AD2747" w14:textId="77777777" w:rsidR="00353F10" w:rsidRPr="00B17597" w:rsidRDefault="00353F10" w:rsidP="00831F98"/>
        </w:tc>
        <w:tc>
          <w:tcPr>
            <w:tcW w:w="8993" w:type="dxa"/>
            <w:gridSpan w:val="8"/>
            <w:tcBorders>
              <w:top w:val="single" w:sz="4" w:space="0" w:color="auto"/>
            </w:tcBorders>
            <w:vAlign w:val="center"/>
          </w:tcPr>
          <w:p w14:paraId="54C8BA9D" w14:textId="77777777" w:rsidR="00353F10" w:rsidRPr="00B17597" w:rsidRDefault="00353F10" w:rsidP="00831F98"/>
        </w:tc>
      </w:tr>
      <w:tr w:rsidR="00353F10" w14:paraId="635561B7" w14:textId="77777777" w:rsidTr="00353F10">
        <w:trPr>
          <w:trHeight w:val="467"/>
        </w:trPr>
        <w:tc>
          <w:tcPr>
            <w:tcW w:w="1807" w:type="dxa"/>
            <w:vAlign w:val="center"/>
          </w:tcPr>
          <w:p w14:paraId="68C4B3B2" w14:textId="77777777" w:rsidR="00353F10" w:rsidRPr="00B17597" w:rsidRDefault="00353F10" w:rsidP="00831F98"/>
        </w:tc>
        <w:tc>
          <w:tcPr>
            <w:tcW w:w="8993" w:type="dxa"/>
            <w:gridSpan w:val="8"/>
            <w:tcBorders>
              <w:bottom w:val="single" w:sz="4" w:space="0" w:color="auto"/>
            </w:tcBorders>
            <w:vAlign w:val="center"/>
          </w:tcPr>
          <w:p w14:paraId="5D2EB151" w14:textId="77777777" w:rsidR="00353F10" w:rsidRDefault="00353F10" w:rsidP="00951D34">
            <w:pPr>
              <w:pStyle w:val="RubricHeadings"/>
            </w:pPr>
            <w:r>
              <w:t xml:space="preserve">Official Ranking of Group </w:t>
            </w:r>
            <w:r w:rsidRPr="00B17597">
              <w:t>Objects</w:t>
            </w:r>
          </w:p>
        </w:tc>
      </w:tr>
      <w:tr w:rsidR="007472C3" w14:paraId="1572CACE" w14:textId="77777777" w:rsidTr="007472C3">
        <w:trPr>
          <w:trHeight w:val="548"/>
        </w:trPr>
        <w:tc>
          <w:tcPr>
            <w:tcW w:w="204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73880A" w14:textId="77777777" w:rsidR="007472C3" w:rsidRPr="00B17597" w:rsidRDefault="007472C3" w:rsidP="00831F98"/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DE65" w14:textId="77777777" w:rsidR="007472C3" w:rsidRPr="00EE391C" w:rsidRDefault="007472C3" w:rsidP="00831F98">
            <w:pPr>
              <w:pStyle w:val="MatrixSymbolEntries"/>
            </w:pPr>
            <w:r w:rsidRPr="00EE391C">
              <w:t>1</w:t>
            </w:r>
            <w:r w:rsidRPr="00446C27">
              <w:rPr>
                <w:vertAlign w:val="superscript"/>
              </w:rPr>
              <w:t>st</w:t>
            </w:r>
            <w:r w:rsidRPr="00EE391C">
              <w:t xml:space="preserve"> Place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FE9EB5" w14:textId="77777777" w:rsidR="007472C3" w:rsidRPr="00B17597" w:rsidRDefault="007472C3" w:rsidP="00831F98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73AD" w14:textId="77777777" w:rsidR="007472C3" w:rsidRPr="00EE391C" w:rsidRDefault="007472C3" w:rsidP="00831F98">
            <w:pPr>
              <w:pStyle w:val="MatrixSymbolEntries"/>
            </w:pPr>
            <w:r w:rsidRPr="00EE391C">
              <w:t>2</w:t>
            </w:r>
            <w:r w:rsidRPr="00446C27">
              <w:rPr>
                <w:vertAlign w:val="superscript"/>
              </w:rPr>
              <w:t>nd</w:t>
            </w:r>
            <w:r w:rsidRPr="00EE391C">
              <w:t xml:space="preserve"> Place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1794E" w14:textId="77777777" w:rsidR="007472C3" w:rsidRPr="00B17597" w:rsidRDefault="007472C3" w:rsidP="00831F98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8DCA" w14:textId="77777777" w:rsidR="007472C3" w:rsidRPr="00EE391C" w:rsidRDefault="007472C3" w:rsidP="00831F98">
            <w:pPr>
              <w:pStyle w:val="MatrixSymbolEntries"/>
            </w:pPr>
            <w:r w:rsidRPr="00EE391C">
              <w:t>3</w:t>
            </w:r>
            <w:r w:rsidRPr="00446C27">
              <w:rPr>
                <w:vertAlign w:val="superscript"/>
              </w:rPr>
              <w:t>rd</w:t>
            </w:r>
            <w:r w:rsidRPr="00EE391C">
              <w:t xml:space="preserve"> Place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739F4" w14:textId="77777777" w:rsidR="007472C3" w:rsidRPr="00B17597" w:rsidRDefault="007472C3" w:rsidP="00831F98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08A1" w14:textId="77777777" w:rsidR="007472C3" w:rsidRPr="00EE391C" w:rsidRDefault="007472C3" w:rsidP="00831F98">
            <w:pPr>
              <w:pStyle w:val="MatrixSymbolEntries"/>
            </w:pPr>
            <w:r w:rsidRPr="00EE391C">
              <w:t>4</w:t>
            </w:r>
            <w:r w:rsidRPr="00446C27">
              <w:rPr>
                <w:vertAlign w:val="superscript"/>
              </w:rPr>
              <w:t>th</w:t>
            </w:r>
            <w:r w:rsidRPr="00EE391C">
              <w:t xml:space="preserve"> Place</w:t>
            </w:r>
          </w:p>
        </w:tc>
      </w:tr>
      <w:tr w:rsidR="00CB70C6" w14:paraId="6A58F07B" w14:textId="77777777" w:rsidTr="002237D7">
        <w:trPr>
          <w:trHeight w:val="800"/>
        </w:trPr>
        <w:tc>
          <w:tcPr>
            <w:tcW w:w="18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DAEACB" w14:textId="77777777" w:rsidR="00353F10" w:rsidRDefault="00353F10" w:rsidP="00951D34">
            <w:pPr>
              <w:pStyle w:val="RubricTitles"/>
            </w:pPr>
            <w:r>
              <w:t xml:space="preserve">Item </w:t>
            </w:r>
            <w:r w:rsidRPr="00B17597">
              <w:t>Number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E6329" w14:textId="77777777" w:rsidR="00353F10" w:rsidRPr="00B17597" w:rsidRDefault="00353F10" w:rsidP="00831F98"/>
        </w:tc>
        <w:tc>
          <w:tcPr>
            <w:tcW w:w="1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E7A5" w14:textId="77777777" w:rsidR="00353F10" w:rsidRPr="00B17597" w:rsidRDefault="00353F10" w:rsidP="00831F98"/>
        </w:tc>
        <w:tc>
          <w:tcPr>
            <w:tcW w:w="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9749" w14:textId="77777777" w:rsidR="00353F10" w:rsidRPr="00B17597" w:rsidRDefault="00353F10" w:rsidP="00831F98"/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8630" w14:textId="77777777" w:rsidR="00353F10" w:rsidRPr="00B17597" w:rsidRDefault="00353F10" w:rsidP="00831F98"/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C1E5" w14:textId="77777777" w:rsidR="00353F10" w:rsidRPr="00B17597" w:rsidRDefault="00353F10" w:rsidP="00831F98"/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3B99" w14:textId="77777777" w:rsidR="00353F10" w:rsidRPr="00B17597" w:rsidRDefault="00353F10" w:rsidP="00831F98"/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020C" w14:textId="77777777" w:rsidR="00353F10" w:rsidRPr="00B17597" w:rsidRDefault="00353F10" w:rsidP="00831F98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594F" w14:textId="77777777" w:rsidR="00353F10" w:rsidRPr="00B17597" w:rsidRDefault="00353F10" w:rsidP="00831F98"/>
        </w:tc>
      </w:tr>
    </w:tbl>
    <w:p w14:paraId="710E9524" w14:textId="77777777" w:rsidR="00353F10" w:rsidRDefault="00353F10" w:rsidP="00353F10">
      <w:pPr>
        <w:sectPr w:rsidR="00353F10" w:rsidSect="004434D0">
          <w:headerReference w:type="first" r:id="rId16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tbl>
      <w:tblPr>
        <w:tblW w:w="14122" w:type="dxa"/>
        <w:jc w:val="center"/>
        <w:tblLook w:val="01E0" w:firstRow="1" w:lastRow="1" w:firstColumn="1" w:lastColumn="1" w:noHBand="0" w:noVBand="0"/>
      </w:tblPr>
      <w:tblGrid>
        <w:gridCol w:w="236"/>
        <w:gridCol w:w="1335"/>
        <w:gridCol w:w="270"/>
        <w:gridCol w:w="1407"/>
        <w:gridCol w:w="236"/>
        <w:gridCol w:w="1597"/>
        <w:gridCol w:w="270"/>
        <w:gridCol w:w="1530"/>
        <w:gridCol w:w="270"/>
        <w:gridCol w:w="270"/>
        <w:gridCol w:w="1530"/>
        <w:gridCol w:w="270"/>
        <w:gridCol w:w="1497"/>
        <w:gridCol w:w="236"/>
        <w:gridCol w:w="1327"/>
        <w:gridCol w:w="270"/>
        <w:gridCol w:w="1335"/>
        <w:gridCol w:w="195"/>
        <w:gridCol w:w="41"/>
      </w:tblGrid>
      <w:tr w:rsidR="00246B57" w14:paraId="60381E51" w14:textId="3DB69272" w:rsidTr="00C33145">
        <w:trPr>
          <w:gridAfter w:val="1"/>
          <w:wAfter w:w="41" w:type="dxa"/>
          <w:trHeight w:val="260"/>
          <w:jc w:val="center"/>
        </w:trPr>
        <w:tc>
          <w:tcPr>
            <w:tcW w:w="14081" w:type="dxa"/>
            <w:gridSpan w:val="18"/>
            <w:vAlign w:val="bottom"/>
          </w:tcPr>
          <w:p w14:paraId="201CF955" w14:textId="5CA70248" w:rsidR="00246B57" w:rsidRDefault="00246B57" w:rsidP="00951D34">
            <w:pPr>
              <w:pStyle w:val="PictureCentered"/>
              <w:jc w:val="left"/>
              <w:rPr>
                <w:rStyle w:val="KeyTerm"/>
              </w:rPr>
            </w:pPr>
            <w:r>
              <w:rPr>
                <w:rStyle w:val="KeyTerm"/>
              </w:rPr>
              <w:t xml:space="preserve">Table 2. </w:t>
            </w:r>
            <w:r>
              <w:rPr>
                <w:rStyle w:val="KeyTermItalic"/>
              </w:rPr>
              <w:t>Object Evaluation</w:t>
            </w:r>
          </w:p>
        </w:tc>
      </w:tr>
      <w:tr w:rsidR="002B415A" w14:paraId="0763FD0E" w14:textId="1295E429" w:rsidTr="00246B57">
        <w:trPr>
          <w:trHeight w:val="483"/>
          <w:jc w:val="center"/>
        </w:trPr>
        <w:tc>
          <w:tcPr>
            <w:tcW w:w="715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FF3AC" w14:textId="77777777" w:rsidR="002B415A" w:rsidRDefault="002B415A" w:rsidP="00831F98">
            <w:pPr>
              <w:pStyle w:val="PictureCentered"/>
            </w:pPr>
            <w:r>
              <w:t>Object ___________________________________</w:t>
            </w:r>
          </w:p>
        </w:tc>
        <w:tc>
          <w:tcPr>
            <w:tcW w:w="697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5EA7CD" w14:textId="35FEE9FA" w:rsidR="002B415A" w:rsidRPr="00246B57" w:rsidRDefault="00246B57" w:rsidP="00246B57">
            <w:pPr>
              <w:pStyle w:val="PictureCentered"/>
            </w:pPr>
            <w:r>
              <w:t>Object______________________________</w:t>
            </w:r>
          </w:p>
        </w:tc>
      </w:tr>
      <w:tr w:rsidR="002B415A" w14:paraId="06BE6857" w14:textId="19583213" w:rsidTr="00246B57">
        <w:trPr>
          <w:trHeight w:val="1377"/>
          <w:jc w:val="center"/>
        </w:trPr>
        <w:tc>
          <w:tcPr>
            <w:tcW w:w="715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C752" w14:textId="77777777" w:rsidR="002B415A" w:rsidRDefault="002B415A" w:rsidP="0056535E">
            <w:pPr>
              <w:pStyle w:val="RubricTitles"/>
            </w:pPr>
            <w:r>
              <w:t>Description of Ideal</w:t>
            </w:r>
          </w:p>
        </w:tc>
        <w:tc>
          <w:tcPr>
            <w:tcW w:w="697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CB22" w14:textId="0F62EAE9" w:rsidR="002B415A" w:rsidRPr="00246B57" w:rsidRDefault="00246B57" w:rsidP="00246B57">
            <w:pPr>
              <w:pStyle w:val="RubricTitles"/>
            </w:pPr>
            <w:r>
              <w:t>Description of Ideal</w:t>
            </w:r>
          </w:p>
        </w:tc>
      </w:tr>
      <w:tr w:rsidR="002B415A" w14:paraId="390A8778" w14:textId="12CEB517" w:rsidTr="00246B57">
        <w:trPr>
          <w:trHeight w:val="278"/>
          <w:jc w:val="center"/>
        </w:trPr>
        <w:tc>
          <w:tcPr>
            <w:tcW w:w="71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7306" w14:textId="77777777" w:rsidR="002B415A" w:rsidRDefault="002B415A" w:rsidP="00C31B0C">
            <w:pPr>
              <w:pStyle w:val="RubricHeadings"/>
            </w:pPr>
            <w:r>
              <w:t>Comparison to Ideal</w:t>
            </w:r>
          </w:p>
        </w:tc>
        <w:tc>
          <w:tcPr>
            <w:tcW w:w="69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EFC0" w14:textId="60DAA896" w:rsidR="002B415A" w:rsidRPr="00246B57" w:rsidRDefault="00246B57" w:rsidP="00246B57">
            <w:pPr>
              <w:pStyle w:val="RubricHeadings"/>
            </w:pPr>
            <w:r>
              <w:t>Comparison to Ideal</w:t>
            </w:r>
          </w:p>
        </w:tc>
      </w:tr>
      <w:tr w:rsidR="002B415A" w14:paraId="5028BC25" w14:textId="41CB5BA9" w:rsidTr="00246B57">
        <w:trPr>
          <w:trHeight w:val="1170"/>
          <w:jc w:val="center"/>
        </w:trPr>
        <w:tc>
          <w:tcPr>
            <w:tcW w:w="71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DBB6" w14:textId="77777777" w:rsidR="002B415A" w:rsidRDefault="002B415A" w:rsidP="00831F98">
            <w:r>
              <w:t>#1</w:t>
            </w:r>
          </w:p>
        </w:tc>
        <w:tc>
          <w:tcPr>
            <w:tcW w:w="69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441A" w14:textId="3F826852" w:rsidR="002B415A" w:rsidRDefault="00246B57" w:rsidP="00831F98">
            <w:r>
              <w:t>#1</w:t>
            </w:r>
          </w:p>
        </w:tc>
      </w:tr>
      <w:tr w:rsidR="002B415A" w14:paraId="712498FE" w14:textId="53A96DE3" w:rsidTr="00246B57">
        <w:trPr>
          <w:trHeight w:val="1170"/>
          <w:jc w:val="center"/>
        </w:trPr>
        <w:tc>
          <w:tcPr>
            <w:tcW w:w="71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A7EA" w14:textId="77777777" w:rsidR="002B415A" w:rsidRDefault="002B415A" w:rsidP="00831F98">
            <w:r>
              <w:t>#2</w:t>
            </w:r>
          </w:p>
        </w:tc>
        <w:tc>
          <w:tcPr>
            <w:tcW w:w="69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9281" w14:textId="08E8E5DD" w:rsidR="002B415A" w:rsidRDefault="00246B57" w:rsidP="00831F98">
            <w:r>
              <w:t>#2</w:t>
            </w:r>
          </w:p>
        </w:tc>
      </w:tr>
      <w:tr w:rsidR="002B415A" w14:paraId="4FA3C8A9" w14:textId="0CA62E11" w:rsidTr="00246B57">
        <w:trPr>
          <w:trHeight w:val="1170"/>
          <w:jc w:val="center"/>
        </w:trPr>
        <w:tc>
          <w:tcPr>
            <w:tcW w:w="71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3213" w14:textId="77777777" w:rsidR="002B415A" w:rsidRDefault="002B415A" w:rsidP="00831F98">
            <w:r>
              <w:t>#3</w:t>
            </w:r>
          </w:p>
        </w:tc>
        <w:tc>
          <w:tcPr>
            <w:tcW w:w="69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F56D" w14:textId="69C6FB1E" w:rsidR="002B415A" w:rsidRDefault="00246B57" w:rsidP="00831F98">
            <w:r>
              <w:t>#3</w:t>
            </w:r>
          </w:p>
        </w:tc>
      </w:tr>
      <w:tr w:rsidR="002B415A" w14:paraId="4D80495B" w14:textId="237139BB" w:rsidTr="00246B57">
        <w:trPr>
          <w:trHeight w:val="1170"/>
          <w:jc w:val="center"/>
        </w:trPr>
        <w:tc>
          <w:tcPr>
            <w:tcW w:w="71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D95A" w14:textId="77777777" w:rsidR="002B415A" w:rsidRDefault="002B415A" w:rsidP="00831F98">
            <w:r>
              <w:t>#4</w:t>
            </w:r>
          </w:p>
        </w:tc>
        <w:tc>
          <w:tcPr>
            <w:tcW w:w="69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7A53" w14:textId="119C91B5" w:rsidR="002B415A" w:rsidRDefault="00246B57" w:rsidP="00831F98">
            <w:r>
              <w:t>#4</w:t>
            </w:r>
          </w:p>
        </w:tc>
      </w:tr>
      <w:tr w:rsidR="002B415A" w14:paraId="694A80EC" w14:textId="78218F40" w:rsidTr="00246B57">
        <w:trPr>
          <w:trHeight w:val="125"/>
          <w:jc w:val="center"/>
        </w:trPr>
        <w:tc>
          <w:tcPr>
            <w:tcW w:w="71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04F8" w14:textId="77777777" w:rsidR="002B415A" w:rsidRDefault="002B415A" w:rsidP="0056535E">
            <w:pPr>
              <w:pStyle w:val="RubricHeadings"/>
            </w:pPr>
            <w:r w:rsidRPr="00B17597">
              <w:t>Ranking</w:t>
            </w:r>
            <w:r>
              <w:t xml:space="preserve"> of Objects</w:t>
            </w:r>
          </w:p>
        </w:tc>
        <w:tc>
          <w:tcPr>
            <w:tcW w:w="69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86EE" w14:textId="28A4C84F" w:rsidR="002B415A" w:rsidRPr="00846F9B" w:rsidRDefault="00846F9B" w:rsidP="00846F9B">
            <w:pPr>
              <w:pStyle w:val="RubricHeadings"/>
            </w:pPr>
            <w:r>
              <w:t>Ranking of Objects</w:t>
            </w:r>
          </w:p>
        </w:tc>
      </w:tr>
      <w:tr w:rsidR="00246B57" w14:paraId="2B00119A" w14:textId="16223BE5" w:rsidTr="00246B57">
        <w:trPr>
          <w:trHeight w:val="566"/>
          <w:jc w:val="center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40CDFA" w14:textId="77777777" w:rsidR="00846F9B" w:rsidRPr="00B17597" w:rsidRDefault="00846F9B" w:rsidP="00831F98"/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2ACD68" w14:textId="77777777" w:rsidR="00846F9B" w:rsidRPr="00EE391C" w:rsidRDefault="00846F9B" w:rsidP="00831F98">
            <w:pPr>
              <w:pStyle w:val="MatrixSymbolEntries"/>
            </w:pPr>
            <w:r w:rsidRPr="00EE391C">
              <w:t>1</w:t>
            </w:r>
            <w:r w:rsidRPr="00446C27">
              <w:rPr>
                <w:vertAlign w:val="superscript"/>
              </w:rPr>
              <w:t>st</w:t>
            </w:r>
            <w:r w:rsidRPr="00EE391C">
              <w:t xml:space="preserve"> Place</w:t>
            </w:r>
          </w:p>
        </w:tc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16E39A" w14:textId="77777777" w:rsidR="00846F9B" w:rsidRPr="00B17597" w:rsidRDefault="00846F9B" w:rsidP="00831F98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26561A" w14:textId="77777777" w:rsidR="00846F9B" w:rsidRPr="00EE391C" w:rsidRDefault="00846F9B" w:rsidP="00831F98">
            <w:pPr>
              <w:pStyle w:val="MatrixSymbolEntries"/>
            </w:pPr>
            <w:r w:rsidRPr="00EE391C">
              <w:t>2</w:t>
            </w:r>
            <w:r w:rsidRPr="00446C27">
              <w:rPr>
                <w:vertAlign w:val="superscript"/>
              </w:rPr>
              <w:t>nd</w:t>
            </w:r>
            <w:r w:rsidRPr="00EE391C">
              <w:t xml:space="preserve"> Place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C1DE0A" w14:textId="77777777" w:rsidR="00846F9B" w:rsidRPr="00B17597" w:rsidRDefault="00846F9B" w:rsidP="00831F98"/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70011E" w14:textId="77777777" w:rsidR="00846F9B" w:rsidRPr="00EE391C" w:rsidRDefault="00846F9B" w:rsidP="00831F98">
            <w:pPr>
              <w:pStyle w:val="MatrixSymbolEntries"/>
            </w:pPr>
            <w:r w:rsidRPr="00EE391C">
              <w:t>3</w:t>
            </w:r>
            <w:r w:rsidRPr="00446C27">
              <w:rPr>
                <w:vertAlign w:val="superscript"/>
              </w:rPr>
              <w:t>rd</w:t>
            </w:r>
            <w:r w:rsidRPr="00EE391C">
              <w:t xml:space="preserve"> Place</w:t>
            </w:r>
          </w:p>
        </w:tc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7D3C8" w14:textId="77777777" w:rsidR="00846F9B" w:rsidRPr="00B17597" w:rsidRDefault="00846F9B" w:rsidP="00831F9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4917A" w14:textId="77777777" w:rsidR="00846F9B" w:rsidRPr="00EE391C" w:rsidRDefault="00846F9B" w:rsidP="00831F98">
            <w:pPr>
              <w:pStyle w:val="MatrixSymbolEntries"/>
            </w:pPr>
            <w:r w:rsidRPr="00EE391C">
              <w:t>4</w:t>
            </w:r>
            <w:r w:rsidRPr="00446C27">
              <w:rPr>
                <w:vertAlign w:val="superscript"/>
              </w:rPr>
              <w:t>th</w:t>
            </w:r>
            <w:r w:rsidRPr="00EE391C">
              <w:t xml:space="preserve"> Place</w:t>
            </w:r>
          </w:p>
        </w:tc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3DA56C" w14:textId="77777777" w:rsidR="00846F9B" w:rsidRPr="00B17597" w:rsidRDefault="00846F9B" w:rsidP="00831F98"/>
        </w:tc>
        <w:tc>
          <w:tcPr>
            <w:tcW w:w="27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EFB34EF" w14:textId="77777777" w:rsidR="00846F9B" w:rsidRPr="00B17597" w:rsidRDefault="00846F9B" w:rsidP="00831F98"/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2AAA3C" w14:textId="25A4902E" w:rsidR="00846F9B" w:rsidRPr="00B17597" w:rsidRDefault="00846F9B" w:rsidP="002B415A">
            <w:pPr>
              <w:pStyle w:val="MatrixSymbolEntries"/>
            </w:pPr>
            <w:r>
              <w:t>1</w:t>
            </w:r>
            <w:r w:rsidRPr="002B415A">
              <w:rPr>
                <w:vertAlign w:val="superscript"/>
              </w:rPr>
              <w:t>st</w:t>
            </w:r>
            <w:r>
              <w:t xml:space="preserve"> Place</w:t>
            </w:r>
          </w:p>
        </w:tc>
        <w:tc>
          <w:tcPr>
            <w:tcW w:w="27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DD1B1D7" w14:textId="77777777" w:rsidR="00846F9B" w:rsidRPr="00B17597" w:rsidRDefault="00846F9B" w:rsidP="00831F98"/>
        </w:tc>
        <w:tc>
          <w:tcPr>
            <w:tcW w:w="14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A04A1D" w14:textId="5084136C" w:rsidR="00846F9B" w:rsidRPr="00B17597" w:rsidRDefault="00846F9B" w:rsidP="002B415A">
            <w:pPr>
              <w:pStyle w:val="MatrixSymbolEntries"/>
            </w:pPr>
            <w:r>
              <w:t>2</w:t>
            </w:r>
            <w:r w:rsidRPr="002B415A">
              <w:rPr>
                <w:vertAlign w:val="superscript"/>
              </w:rPr>
              <w:t>nd</w:t>
            </w:r>
            <w:r>
              <w:t xml:space="preserve"> Place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0481F89" w14:textId="77777777" w:rsidR="00846F9B" w:rsidRPr="00B17597" w:rsidRDefault="00846F9B" w:rsidP="00831F98"/>
        </w:tc>
        <w:tc>
          <w:tcPr>
            <w:tcW w:w="13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EEC547" w14:textId="5A0FAE03" w:rsidR="00846F9B" w:rsidRPr="00B17597" w:rsidRDefault="00846F9B" w:rsidP="002B415A">
            <w:pPr>
              <w:pStyle w:val="MatrixSymbolEntries"/>
            </w:pPr>
            <w:r>
              <w:t>3</w:t>
            </w:r>
            <w:r w:rsidRPr="002B415A">
              <w:rPr>
                <w:vertAlign w:val="superscript"/>
              </w:rPr>
              <w:t>rd</w:t>
            </w:r>
            <w:r>
              <w:t xml:space="preserve"> Place</w:t>
            </w:r>
          </w:p>
        </w:tc>
        <w:tc>
          <w:tcPr>
            <w:tcW w:w="27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8130DF5" w14:textId="77777777" w:rsidR="00846F9B" w:rsidRPr="00B17597" w:rsidRDefault="00846F9B" w:rsidP="00831F98"/>
        </w:tc>
        <w:tc>
          <w:tcPr>
            <w:tcW w:w="13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0B4FB0" w14:textId="59A2C471" w:rsidR="00846F9B" w:rsidRPr="00B17597" w:rsidRDefault="00846F9B" w:rsidP="002B415A">
            <w:pPr>
              <w:pStyle w:val="MatrixSymbolEntries"/>
            </w:pPr>
            <w:r>
              <w:t>4</w:t>
            </w:r>
            <w:r w:rsidRPr="002B415A">
              <w:rPr>
                <w:vertAlign w:val="superscript"/>
              </w:rPr>
              <w:t>th</w:t>
            </w:r>
            <w:r>
              <w:t xml:space="preserve"> Place</w:t>
            </w: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A607517" w14:textId="24FED341" w:rsidR="00846F9B" w:rsidRPr="00B17597" w:rsidRDefault="00846F9B" w:rsidP="00831F98"/>
        </w:tc>
      </w:tr>
      <w:tr w:rsidR="00246B57" w14:paraId="49C39546" w14:textId="2178D657" w:rsidTr="00246B57">
        <w:trPr>
          <w:trHeight w:val="827"/>
          <w:jc w:val="center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0140B" w14:textId="77777777" w:rsidR="00846F9B" w:rsidRPr="00B17597" w:rsidRDefault="00846F9B" w:rsidP="00831F98"/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AE55" w14:textId="77777777" w:rsidR="00846F9B" w:rsidRPr="00B17597" w:rsidRDefault="00846F9B" w:rsidP="00831F98"/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5BF88" w14:textId="77777777" w:rsidR="00846F9B" w:rsidRPr="00B17597" w:rsidRDefault="00846F9B" w:rsidP="00831F98"/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9746" w14:textId="77777777" w:rsidR="00846F9B" w:rsidRPr="00B17597" w:rsidRDefault="00846F9B" w:rsidP="00831F98"/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55496" w14:textId="77777777" w:rsidR="00846F9B" w:rsidRPr="00B17597" w:rsidRDefault="00846F9B" w:rsidP="00831F98"/>
        </w:tc>
        <w:tc>
          <w:tcPr>
            <w:tcW w:w="1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D795" w14:textId="77777777" w:rsidR="00846F9B" w:rsidRPr="00B17597" w:rsidRDefault="00846F9B" w:rsidP="00831F98"/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D47D7" w14:textId="77777777" w:rsidR="00846F9B" w:rsidRPr="00B17597" w:rsidRDefault="00846F9B" w:rsidP="00831F98"/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05B4" w14:textId="77777777" w:rsidR="00846F9B" w:rsidRPr="00B17597" w:rsidRDefault="00846F9B" w:rsidP="00831F98"/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9BB4F" w14:textId="77777777" w:rsidR="00846F9B" w:rsidRPr="00B17597" w:rsidRDefault="00846F9B" w:rsidP="00831F98"/>
        </w:tc>
        <w:tc>
          <w:tcPr>
            <w:tcW w:w="270" w:type="dxa"/>
            <w:vMerge/>
            <w:tcBorders>
              <w:right w:val="single" w:sz="4" w:space="0" w:color="auto"/>
            </w:tcBorders>
          </w:tcPr>
          <w:p w14:paraId="59908C9E" w14:textId="77777777" w:rsidR="00846F9B" w:rsidRPr="00B17597" w:rsidRDefault="00846F9B" w:rsidP="00831F98"/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6F608B" w14:textId="77777777" w:rsidR="00846F9B" w:rsidRPr="00B17597" w:rsidRDefault="00846F9B" w:rsidP="002B415A">
            <w:pPr>
              <w:jc w:val="center"/>
            </w:pPr>
          </w:p>
        </w:tc>
        <w:tc>
          <w:tcPr>
            <w:tcW w:w="2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0D7717C" w14:textId="77777777" w:rsidR="00846F9B" w:rsidRPr="00B17597" w:rsidRDefault="00846F9B" w:rsidP="00831F98"/>
        </w:tc>
        <w:tc>
          <w:tcPr>
            <w:tcW w:w="14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299CB4" w14:textId="77777777" w:rsidR="00846F9B" w:rsidRPr="00B17597" w:rsidRDefault="00846F9B" w:rsidP="002B415A">
            <w:pPr>
              <w:jc w:val="center"/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B6D8C7F" w14:textId="77777777" w:rsidR="00846F9B" w:rsidRPr="00B17597" w:rsidRDefault="00846F9B" w:rsidP="00831F98"/>
        </w:tc>
        <w:tc>
          <w:tcPr>
            <w:tcW w:w="13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B39538" w14:textId="77777777" w:rsidR="00846F9B" w:rsidRPr="00B17597" w:rsidRDefault="00846F9B" w:rsidP="002B415A">
            <w:pPr>
              <w:jc w:val="center"/>
            </w:pPr>
          </w:p>
        </w:tc>
        <w:tc>
          <w:tcPr>
            <w:tcW w:w="2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87037D8" w14:textId="77777777" w:rsidR="00846F9B" w:rsidRPr="00B17597" w:rsidRDefault="00846F9B" w:rsidP="00831F98"/>
        </w:tc>
        <w:tc>
          <w:tcPr>
            <w:tcW w:w="13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1B43A5" w14:textId="77777777" w:rsidR="00846F9B" w:rsidRPr="00B17597" w:rsidRDefault="00846F9B" w:rsidP="002B415A">
            <w:pPr>
              <w:jc w:val="center"/>
            </w:pPr>
          </w:p>
        </w:tc>
        <w:tc>
          <w:tcPr>
            <w:tcW w:w="236" w:type="dxa"/>
            <w:gridSpan w:val="2"/>
            <w:vMerge/>
            <w:tcBorders>
              <w:right w:val="single" w:sz="4" w:space="0" w:color="auto"/>
            </w:tcBorders>
          </w:tcPr>
          <w:p w14:paraId="33C3790F" w14:textId="323C9799" w:rsidR="00846F9B" w:rsidRPr="00B17597" w:rsidRDefault="00846F9B" w:rsidP="00831F98"/>
        </w:tc>
      </w:tr>
      <w:tr w:rsidR="00846F9B" w14:paraId="33CAD657" w14:textId="6D0809CA" w:rsidTr="00B37B6B">
        <w:trPr>
          <w:trHeight w:val="80"/>
          <w:jc w:val="center"/>
        </w:trPr>
        <w:tc>
          <w:tcPr>
            <w:tcW w:w="7151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ABE13" w14:textId="77777777" w:rsidR="00846F9B" w:rsidRPr="00B17597" w:rsidRDefault="00846F9B" w:rsidP="00831F98"/>
        </w:tc>
        <w:tc>
          <w:tcPr>
            <w:tcW w:w="6971" w:type="dxa"/>
            <w:gridSpan w:val="10"/>
            <w:tcBorders>
              <w:right w:val="single" w:sz="4" w:space="0" w:color="auto"/>
            </w:tcBorders>
          </w:tcPr>
          <w:p w14:paraId="686C8650" w14:textId="77777777" w:rsidR="00846F9B" w:rsidRPr="00B17597" w:rsidRDefault="00846F9B" w:rsidP="00831F98"/>
        </w:tc>
      </w:tr>
      <w:tr w:rsidR="00B37B6B" w:rsidRPr="00246B57" w14:paraId="0A3E62BD" w14:textId="77777777" w:rsidTr="008D13A7">
        <w:trPr>
          <w:trHeight w:val="483"/>
          <w:jc w:val="center"/>
        </w:trPr>
        <w:tc>
          <w:tcPr>
            <w:tcW w:w="715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BDF31F" w14:textId="77777777" w:rsidR="00B37B6B" w:rsidRDefault="00B37B6B" w:rsidP="008D13A7">
            <w:pPr>
              <w:pStyle w:val="PictureCentered"/>
            </w:pPr>
            <w:r>
              <w:t>Object ___________________________________</w:t>
            </w:r>
          </w:p>
        </w:tc>
        <w:tc>
          <w:tcPr>
            <w:tcW w:w="697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24B4F1" w14:textId="77777777" w:rsidR="00B37B6B" w:rsidRPr="00246B57" w:rsidRDefault="00B37B6B" w:rsidP="008D13A7">
            <w:pPr>
              <w:pStyle w:val="PictureCentered"/>
            </w:pPr>
            <w:r>
              <w:t>Object______________________________</w:t>
            </w:r>
          </w:p>
        </w:tc>
      </w:tr>
      <w:tr w:rsidR="00B37B6B" w:rsidRPr="00246B57" w14:paraId="076DD86E" w14:textId="77777777" w:rsidTr="008D13A7">
        <w:trPr>
          <w:trHeight w:val="1377"/>
          <w:jc w:val="center"/>
        </w:trPr>
        <w:tc>
          <w:tcPr>
            <w:tcW w:w="715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9054" w14:textId="77777777" w:rsidR="00B37B6B" w:rsidRDefault="00B37B6B" w:rsidP="008D13A7">
            <w:pPr>
              <w:pStyle w:val="RubricTitles"/>
            </w:pPr>
            <w:r>
              <w:t>Description of Ideal</w:t>
            </w:r>
          </w:p>
        </w:tc>
        <w:tc>
          <w:tcPr>
            <w:tcW w:w="697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ABAD" w14:textId="77777777" w:rsidR="00B37B6B" w:rsidRPr="00246B57" w:rsidRDefault="00B37B6B" w:rsidP="008D13A7">
            <w:pPr>
              <w:pStyle w:val="RubricTitles"/>
            </w:pPr>
            <w:r>
              <w:t>Description of Ideal</w:t>
            </w:r>
          </w:p>
        </w:tc>
      </w:tr>
      <w:tr w:rsidR="00B37B6B" w:rsidRPr="00246B57" w14:paraId="1F10C426" w14:textId="77777777" w:rsidTr="008D13A7">
        <w:trPr>
          <w:trHeight w:val="278"/>
          <w:jc w:val="center"/>
        </w:trPr>
        <w:tc>
          <w:tcPr>
            <w:tcW w:w="71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9981" w14:textId="77777777" w:rsidR="00B37B6B" w:rsidRDefault="00B37B6B" w:rsidP="008D13A7">
            <w:pPr>
              <w:pStyle w:val="RubricHeadings"/>
            </w:pPr>
            <w:r>
              <w:t>Comparison to Ideal</w:t>
            </w:r>
          </w:p>
        </w:tc>
        <w:tc>
          <w:tcPr>
            <w:tcW w:w="69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9D6A" w14:textId="77777777" w:rsidR="00B37B6B" w:rsidRPr="00246B57" w:rsidRDefault="00B37B6B" w:rsidP="008D13A7">
            <w:pPr>
              <w:pStyle w:val="RubricHeadings"/>
            </w:pPr>
            <w:r>
              <w:t>Comparison to Ideal</w:t>
            </w:r>
          </w:p>
        </w:tc>
      </w:tr>
      <w:tr w:rsidR="00B37B6B" w14:paraId="2B449B19" w14:textId="77777777" w:rsidTr="008D13A7">
        <w:trPr>
          <w:trHeight w:val="1170"/>
          <w:jc w:val="center"/>
        </w:trPr>
        <w:tc>
          <w:tcPr>
            <w:tcW w:w="71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BB12" w14:textId="77777777" w:rsidR="00B37B6B" w:rsidRDefault="00B37B6B" w:rsidP="008D13A7">
            <w:r>
              <w:t>#1</w:t>
            </w:r>
          </w:p>
        </w:tc>
        <w:tc>
          <w:tcPr>
            <w:tcW w:w="69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9681" w14:textId="77777777" w:rsidR="00B37B6B" w:rsidRDefault="00B37B6B" w:rsidP="008D13A7">
            <w:r>
              <w:t>#1</w:t>
            </w:r>
          </w:p>
        </w:tc>
      </w:tr>
      <w:tr w:rsidR="00B37B6B" w14:paraId="16BF9B79" w14:textId="77777777" w:rsidTr="008D13A7">
        <w:trPr>
          <w:trHeight w:val="1170"/>
          <w:jc w:val="center"/>
        </w:trPr>
        <w:tc>
          <w:tcPr>
            <w:tcW w:w="71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C575" w14:textId="77777777" w:rsidR="00B37B6B" w:rsidRDefault="00B37B6B" w:rsidP="008D13A7">
            <w:r>
              <w:t>#2</w:t>
            </w:r>
          </w:p>
        </w:tc>
        <w:tc>
          <w:tcPr>
            <w:tcW w:w="69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D5E6" w14:textId="77777777" w:rsidR="00B37B6B" w:rsidRDefault="00B37B6B" w:rsidP="008D13A7">
            <w:r>
              <w:t>#2</w:t>
            </w:r>
          </w:p>
        </w:tc>
      </w:tr>
      <w:tr w:rsidR="00B37B6B" w14:paraId="1DC2BDF6" w14:textId="77777777" w:rsidTr="008D13A7">
        <w:trPr>
          <w:trHeight w:val="1170"/>
          <w:jc w:val="center"/>
        </w:trPr>
        <w:tc>
          <w:tcPr>
            <w:tcW w:w="71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1CF0" w14:textId="77777777" w:rsidR="00B37B6B" w:rsidRDefault="00B37B6B" w:rsidP="008D13A7">
            <w:r>
              <w:t>#3</w:t>
            </w:r>
          </w:p>
        </w:tc>
        <w:tc>
          <w:tcPr>
            <w:tcW w:w="69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14ED" w14:textId="77777777" w:rsidR="00B37B6B" w:rsidRDefault="00B37B6B" w:rsidP="008D13A7">
            <w:r>
              <w:t>#3</w:t>
            </w:r>
          </w:p>
        </w:tc>
      </w:tr>
      <w:tr w:rsidR="00B37B6B" w14:paraId="72117B03" w14:textId="77777777" w:rsidTr="008D13A7">
        <w:trPr>
          <w:trHeight w:val="1170"/>
          <w:jc w:val="center"/>
        </w:trPr>
        <w:tc>
          <w:tcPr>
            <w:tcW w:w="71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5591" w14:textId="77777777" w:rsidR="00B37B6B" w:rsidRDefault="00B37B6B" w:rsidP="008D13A7">
            <w:r>
              <w:t>#4</w:t>
            </w:r>
          </w:p>
        </w:tc>
        <w:tc>
          <w:tcPr>
            <w:tcW w:w="69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754B" w14:textId="77777777" w:rsidR="00B37B6B" w:rsidRDefault="00B37B6B" w:rsidP="008D13A7">
            <w:r>
              <w:t>#4</w:t>
            </w:r>
          </w:p>
        </w:tc>
      </w:tr>
      <w:tr w:rsidR="00B37B6B" w:rsidRPr="00846F9B" w14:paraId="35442D86" w14:textId="77777777" w:rsidTr="008D13A7">
        <w:trPr>
          <w:trHeight w:val="125"/>
          <w:jc w:val="center"/>
        </w:trPr>
        <w:tc>
          <w:tcPr>
            <w:tcW w:w="71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07D9" w14:textId="77777777" w:rsidR="00B37B6B" w:rsidRDefault="00B37B6B" w:rsidP="008D13A7">
            <w:pPr>
              <w:pStyle w:val="RubricHeadings"/>
            </w:pPr>
            <w:r w:rsidRPr="00B17597">
              <w:t>Ranking</w:t>
            </w:r>
            <w:r>
              <w:t xml:space="preserve"> of Objects</w:t>
            </w:r>
          </w:p>
        </w:tc>
        <w:tc>
          <w:tcPr>
            <w:tcW w:w="69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CDA6" w14:textId="77777777" w:rsidR="00B37B6B" w:rsidRPr="00846F9B" w:rsidRDefault="00B37B6B" w:rsidP="008D13A7">
            <w:pPr>
              <w:pStyle w:val="RubricHeadings"/>
            </w:pPr>
            <w:r>
              <w:t>Ranking of Objects</w:t>
            </w:r>
          </w:p>
        </w:tc>
      </w:tr>
      <w:tr w:rsidR="00B37B6B" w:rsidRPr="00B17597" w14:paraId="1B42F13B" w14:textId="77777777" w:rsidTr="008D13A7">
        <w:trPr>
          <w:trHeight w:val="566"/>
          <w:jc w:val="center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934DD1" w14:textId="77777777" w:rsidR="00B37B6B" w:rsidRPr="00B17597" w:rsidRDefault="00B37B6B" w:rsidP="008D13A7"/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1D0021" w14:textId="77777777" w:rsidR="00B37B6B" w:rsidRPr="00EE391C" w:rsidRDefault="00B37B6B" w:rsidP="008D13A7">
            <w:pPr>
              <w:pStyle w:val="MatrixSymbolEntries"/>
            </w:pPr>
            <w:r w:rsidRPr="00EE391C">
              <w:t>1</w:t>
            </w:r>
            <w:r w:rsidRPr="00446C27">
              <w:rPr>
                <w:vertAlign w:val="superscript"/>
              </w:rPr>
              <w:t>st</w:t>
            </w:r>
            <w:r w:rsidRPr="00EE391C">
              <w:t xml:space="preserve"> Place</w:t>
            </w:r>
          </w:p>
        </w:tc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9AA41E" w14:textId="77777777" w:rsidR="00B37B6B" w:rsidRPr="00B17597" w:rsidRDefault="00B37B6B" w:rsidP="008D13A7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96DA3C" w14:textId="77777777" w:rsidR="00B37B6B" w:rsidRPr="00EE391C" w:rsidRDefault="00B37B6B" w:rsidP="008D13A7">
            <w:pPr>
              <w:pStyle w:val="MatrixSymbolEntries"/>
            </w:pPr>
            <w:r w:rsidRPr="00EE391C">
              <w:t>2</w:t>
            </w:r>
            <w:r w:rsidRPr="00446C27">
              <w:rPr>
                <w:vertAlign w:val="superscript"/>
              </w:rPr>
              <w:t>nd</w:t>
            </w:r>
            <w:r w:rsidRPr="00EE391C">
              <w:t xml:space="preserve"> Place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3EE047" w14:textId="77777777" w:rsidR="00B37B6B" w:rsidRPr="00B17597" w:rsidRDefault="00B37B6B" w:rsidP="008D13A7"/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ECB46" w14:textId="77777777" w:rsidR="00B37B6B" w:rsidRPr="00EE391C" w:rsidRDefault="00B37B6B" w:rsidP="008D13A7">
            <w:pPr>
              <w:pStyle w:val="MatrixSymbolEntries"/>
            </w:pPr>
            <w:r w:rsidRPr="00EE391C">
              <w:t>3</w:t>
            </w:r>
            <w:r w:rsidRPr="00446C27">
              <w:rPr>
                <w:vertAlign w:val="superscript"/>
              </w:rPr>
              <w:t>rd</w:t>
            </w:r>
            <w:r w:rsidRPr="00EE391C">
              <w:t xml:space="preserve"> Place</w:t>
            </w:r>
          </w:p>
        </w:tc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92135" w14:textId="77777777" w:rsidR="00B37B6B" w:rsidRPr="00B17597" w:rsidRDefault="00B37B6B" w:rsidP="008D13A7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BBD3DC" w14:textId="77777777" w:rsidR="00B37B6B" w:rsidRPr="00EE391C" w:rsidRDefault="00B37B6B" w:rsidP="008D13A7">
            <w:pPr>
              <w:pStyle w:val="MatrixSymbolEntries"/>
            </w:pPr>
            <w:r w:rsidRPr="00EE391C">
              <w:t>4</w:t>
            </w:r>
            <w:r w:rsidRPr="00446C27">
              <w:rPr>
                <w:vertAlign w:val="superscript"/>
              </w:rPr>
              <w:t>th</w:t>
            </w:r>
            <w:r w:rsidRPr="00EE391C">
              <w:t xml:space="preserve"> Place</w:t>
            </w:r>
          </w:p>
        </w:tc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B5E15" w14:textId="77777777" w:rsidR="00B37B6B" w:rsidRPr="00B17597" w:rsidRDefault="00B37B6B" w:rsidP="008D13A7"/>
        </w:tc>
        <w:tc>
          <w:tcPr>
            <w:tcW w:w="27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715508D" w14:textId="77777777" w:rsidR="00B37B6B" w:rsidRPr="00B17597" w:rsidRDefault="00B37B6B" w:rsidP="008D13A7"/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0140E" w14:textId="77777777" w:rsidR="00B37B6B" w:rsidRPr="00B17597" w:rsidRDefault="00B37B6B" w:rsidP="008D13A7">
            <w:pPr>
              <w:pStyle w:val="MatrixSymbolEntries"/>
            </w:pPr>
            <w:r>
              <w:t>1</w:t>
            </w:r>
            <w:r w:rsidRPr="002B415A">
              <w:rPr>
                <w:vertAlign w:val="superscript"/>
              </w:rPr>
              <w:t>st</w:t>
            </w:r>
            <w:r>
              <w:t xml:space="preserve"> Place</w:t>
            </w:r>
          </w:p>
        </w:tc>
        <w:tc>
          <w:tcPr>
            <w:tcW w:w="27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ECE26F7" w14:textId="77777777" w:rsidR="00B37B6B" w:rsidRPr="00B17597" w:rsidRDefault="00B37B6B" w:rsidP="008D13A7"/>
        </w:tc>
        <w:tc>
          <w:tcPr>
            <w:tcW w:w="14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B9AF52" w14:textId="77777777" w:rsidR="00B37B6B" w:rsidRPr="00B17597" w:rsidRDefault="00B37B6B" w:rsidP="008D13A7">
            <w:pPr>
              <w:pStyle w:val="MatrixSymbolEntries"/>
            </w:pPr>
            <w:r>
              <w:t>2</w:t>
            </w:r>
            <w:r w:rsidRPr="002B415A">
              <w:rPr>
                <w:vertAlign w:val="superscript"/>
              </w:rPr>
              <w:t>nd</w:t>
            </w:r>
            <w:r>
              <w:t xml:space="preserve"> Place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F878B3F" w14:textId="77777777" w:rsidR="00B37B6B" w:rsidRPr="00B17597" w:rsidRDefault="00B37B6B" w:rsidP="008D13A7"/>
        </w:tc>
        <w:tc>
          <w:tcPr>
            <w:tcW w:w="13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F5BB0A" w14:textId="77777777" w:rsidR="00B37B6B" w:rsidRPr="00B17597" w:rsidRDefault="00B37B6B" w:rsidP="008D13A7">
            <w:pPr>
              <w:pStyle w:val="MatrixSymbolEntries"/>
            </w:pPr>
            <w:r>
              <w:t>3</w:t>
            </w:r>
            <w:r w:rsidRPr="002B415A">
              <w:rPr>
                <w:vertAlign w:val="superscript"/>
              </w:rPr>
              <w:t>rd</w:t>
            </w:r>
            <w:r>
              <w:t xml:space="preserve"> Place</w:t>
            </w:r>
          </w:p>
        </w:tc>
        <w:tc>
          <w:tcPr>
            <w:tcW w:w="27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7154F97" w14:textId="77777777" w:rsidR="00B37B6B" w:rsidRPr="00B17597" w:rsidRDefault="00B37B6B" w:rsidP="008D13A7"/>
        </w:tc>
        <w:tc>
          <w:tcPr>
            <w:tcW w:w="13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9B2F58" w14:textId="77777777" w:rsidR="00B37B6B" w:rsidRPr="00B17597" w:rsidRDefault="00B37B6B" w:rsidP="008D13A7">
            <w:pPr>
              <w:pStyle w:val="MatrixSymbolEntries"/>
            </w:pPr>
            <w:r>
              <w:t>4</w:t>
            </w:r>
            <w:r w:rsidRPr="002B415A">
              <w:rPr>
                <w:vertAlign w:val="superscript"/>
              </w:rPr>
              <w:t>th</w:t>
            </w:r>
            <w:r>
              <w:t xml:space="preserve"> Place</w:t>
            </w: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774147D" w14:textId="77777777" w:rsidR="00B37B6B" w:rsidRPr="00B17597" w:rsidRDefault="00B37B6B" w:rsidP="008D13A7"/>
        </w:tc>
      </w:tr>
      <w:tr w:rsidR="00B37B6B" w:rsidRPr="00B17597" w14:paraId="3567F519" w14:textId="77777777" w:rsidTr="008D13A7">
        <w:trPr>
          <w:trHeight w:val="827"/>
          <w:jc w:val="center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D1489" w14:textId="77777777" w:rsidR="00B37B6B" w:rsidRPr="00B17597" w:rsidRDefault="00B37B6B" w:rsidP="008D13A7"/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BD23" w14:textId="77777777" w:rsidR="00B37B6B" w:rsidRPr="00B17597" w:rsidRDefault="00B37B6B" w:rsidP="008D13A7"/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9BACF" w14:textId="77777777" w:rsidR="00B37B6B" w:rsidRPr="00B17597" w:rsidRDefault="00B37B6B" w:rsidP="008D13A7"/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81E5" w14:textId="77777777" w:rsidR="00B37B6B" w:rsidRPr="00B17597" w:rsidRDefault="00B37B6B" w:rsidP="008D13A7"/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42136" w14:textId="77777777" w:rsidR="00B37B6B" w:rsidRPr="00B17597" w:rsidRDefault="00B37B6B" w:rsidP="008D13A7"/>
        </w:tc>
        <w:tc>
          <w:tcPr>
            <w:tcW w:w="1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C11F" w14:textId="77777777" w:rsidR="00B37B6B" w:rsidRPr="00B17597" w:rsidRDefault="00B37B6B" w:rsidP="008D13A7"/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FBE6A" w14:textId="77777777" w:rsidR="00B37B6B" w:rsidRPr="00B17597" w:rsidRDefault="00B37B6B" w:rsidP="008D13A7"/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E7E2" w14:textId="77777777" w:rsidR="00B37B6B" w:rsidRPr="00B17597" w:rsidRDefault="00B37B6B" w:rsidP="008D13A7"/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4C137" w14:textId="77777777" w:rsidR="00B37B6B" w:rsidRPr="00B17597" w:rsidRDefault="00B37B6B" w:rsidP="008D13A7"/>
        </w:tc>
        <w:tc>
          <w:tcPr>
            <w:tcW w:w="270" w:type="dxa"/>
            <w:vMerge/>
            <w:tcBorders>
              <w:right w:val="single" w:sz="4" w:space="0" w:color="auto"/>
            </w:tcBorders>
          </w:tcPr>
          <w:p w14:paraId="0885150E" w14:textId="77777777" w:rsidR="00B37B6B" w:rsidRPr="00B17597" w:rsidRDefault="00B37B6B" w:rsidP="008D13A7"/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8564CB" w14:textId="77777777" w:rsidR="00B37B6B" w:rsidRPr="00B17597" w:rsidRDefault="00B37B6B" w:rsidP="008D13A7">
            <w:pPr>
              <w:jc w:val="center"/>
            </w:pPr>
          </w:p>
        </w:tc>
        <w:tc>
          <w:tcPr>
            <w:tcW w:w="2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C78C51C" w14:textId="77777777" w:rsidR="00B37B6B" w:rsidRPr="00B17597" w:rsidRDefault="00B37B6B" w:rsidP="008D13A7"/>
        </w:tc>
        <w:tc>
          <w:tcPr>
            <w:tcW w:w="14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2E9A2B" w14:textId="77777777" w:rsidR="00B37B6B" w:rsidRPr="00B17597" w:rsidRDefault="00B37B6B" w:rsidP="008D13A7">
            <w:pPr>
              <w:jc w:val="center"/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6DD12AE" w14:textId="77777777" w:rsidR="00B37B6B" w:rsidRPr="00B17597" w:rsidRDefault="00B37B6B" w:rsidP="008D13A7"/>
        </w:tc>
        <w:tc>
          <w:tcPr>
            <w:tcW w:w="13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225363" w14:textId="77777777" w:rsidR="00B37B6B" w:rsidRPr="00B17597" w:rsidRDefault="00B37B6B" w:rsidP="008D13A7">
            <w:pPr>
              <w:jc w:val="center"/>
            </w:pPr>
          </w:p>
        </w:tc>
        <w:tc>
          <w:tcPr>
            <w:tcW w:w="2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1E5CB52" w14:textId="77777777" w:rsidR="00B37B6B" w:rsidRPr="00B17597" w:rsidRDefault="00B37B6B" w:rsidP="008D13A7"/>
        </w:tc>
        <w:tc>
          <w:tcPr>
            <w:tcW w:w="13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B5EA58" w14:textId="77777777" w:rsidR="00B37B6B" w:rsidRPr="00B17597" w:rsidRDefault="00B37B6B" w:rsidP="008D13A7">
            <w:pPr>
              <w:jc w:val="center"/>
            </w:pPr>
          </w:p>
        </w:tc>
        <w:tc>
          <w:tcPr>
            <w:tcW w:w="236" w:type="dxa"/>
            <w:gridSpan w:val="2"/>
            <w:vMerge/>
            <w:tcBorders>
              <w:right w:val="single" w:sz="4" w:space="0" w:color="auto"/>
            </w:tcBorders>
          </w:tcPr>
          <w:p w14:paraId="18EC1ED8" w14:textId="77777777" w:rsidR="00B37B6B" w:rsidRPr="00B17597" w:rsidRDefault="00B37B6B" w:rsidP="008D13A7"/>
        </w:tc>
      </w:tr>
      <w:tr w:rsidR="00B37B6B" w:rsidRPr="00B17597" w14:paraId="520C3BB2" w14:textId="77777777" w:rsidTr="008D13A7">
        <w:trPr>
          <w:trHeight w:val="80"/>
          <w:jc w:val="center"/>
        </w:trPr>
        <w:tc>
          <w:tcPr>
            <w:tcW w:w="7151" w:type="dxa"/>
            <w:gridSpan w:val="9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032957F" w14:textId="77777777" w:rsidR="00B37B6B" w:rsidRPr="00B17597" w:rsidRDefault="00B37B6B" w:rsidP="008D13A7"/>
        </w:tc>
        <w:tc>
          <w:tcPr>
            <w:tcW w:w="6971" w:type="dxa"/>
            <w:gridSpan w:val="10"/>
            <w:tcBorders>
              <w:bottom w:val="single" w:sz="2" w:space="0" w:color="auto"/>
              <w:right w:val="single" w:sz="4" w:space="0" w:color="auto"/>
            </w:tcBorders>
          </w:tcPr>
          <w:p w14:paraId="5F9E2C09" w14:textId="77777777" w:rsidR="00B37B6B" w:rsidRPr="00B17597" w:rsidRDefault="00B37B6B" w:rsidP="008D13A7"/>
        </w:tc>
      </w:tr>
    </w:tbl>
    <w:p w14:paraId="10EEE54C" w14:textId="77777777" w:rsidR="00436AEB" w:rsidRDefault="00436AEB" w:rsidP="00353F10"/>
    <w:p w14:paraId="76A2B0FB" w14:textId="77777777" w:rsidR="00B712FE" w:rsidRDefault="00B712FE" w:rsidP="00B37B6B">
      <w:pPr>
        <w:sectPr w:rsidR="00B712FE" w:rsidSect="002B415A">
          <w:footerReference w:type="default" r:id="rId17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03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8280"/>
      </w:tblGrid>
      <w:tr w:rsidR="000C53BA" w:rsidRPr="00153AB7" w14:paraId="671B93A6" w14:textId="77777777" w:rsidTr="000C53BA">
        <w:trPr>
          <w:trHeight w:val="125"/>
        </w:trPr>
        <w:tc>
          <w:tcPr>
            <w:tcW w:w="10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3E38F3" w14:textId="77777777" w:rsidR="000C53BA" w:rsidRPr="00EB7283" w:rsidRDefault="000C53BA" w:rsidP="008D13A7">
            <w:pPr>
              <w:rPr>
                <w:rStyle w:val="KeyTermItalic"/>
              </w:rPr>
            </w:pPr>
            <w:r>
              <w:rPr>
                <w:rStyle w:val="KeyTerm"/>
              </w:rPr>
              <w:t xml:space="preserve">Table 3. </w:t>
            </w:r>
            <w:r>
              <w:rPr>
                <w:rStyle w:val="KeyTermItalic"/>
              </w:rPr>
              <w:t>Criteria</w:t>
            </w:r>
          </w:p>
        </w:tc>
      </w:tr>
      <w:tr w:rsidR="000C53BA" w:rsidRPr="00153AB7" w14:paraId="0BB95147" w14:textId="77777777" w:rsidTr="000C53BA">
        <w:trPr>
          <w:trHeight w:val="377"/>
        </w:trPr>
        <w:tc>
          <w:tcPr>
            <w:tcW w:w="20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FC2B30" w14:textId="77777777" w:rsidR="000C53BA" w:rsidRPr="00153AB7" w:rsidRDefault="000C53BA" w:rsidP="008D13A7">
            <w:pPr>
              <w:pStyle w:val="RubricHeadings"/>
            </w:pPr>
            <w:r>
              <w:t>Species</w:t>
            </w:r>
          </w:p>
        </w:tc>
        <w:tc>
          <w:tcPr>
            <w:tcW w:w="8280" w:type="dxa"/>
            <w:tcBorders>
              <w:top w:val="single" w:sz="4" w:space="0" w:color="auto"/>
            </w:tcBorders>
            <w:shd w:val="clear" w:color="auto" w:fill="auto"/>
          </w:tcPr>
          <w:p w14:paraId="101188C9" w14:textId="77777777" w:rsidR="000C53BA" w:rsidRPr="00153AB7" w:rsidRDefault="000C53BA" w:rsidP="008D13A7"/>
        </w:tc>
      </w:tr>
      <w:tr w:rsidR="000C53BA" w:rsidRPr="00153AB7" w14:paraId="5BCAD5B8" w14:textId="77777777" w:rsidTr="000C53BA">
        <w:trPr>
          <w:trHeight w:val="3590"/>
        </w:trPr>
        <w:tc>
          <w:tcPr>
            <w:tcW w:w="2070" w:type="dxa"/>
            <w:shd w:val="clear" w:color="auto" w:fill="auto"/>
            <w:vAlign w:val="center"/>
          </w:tcPr>
          <w:p w14:paraId="5F6FC47E" w14:textId="77777777" w:rsidR="000C53BA" w:rsidRPr="00153AB7" w:rsidRDefault="000C53BA" w:rsidP="008D13A7">
            <w:pPr>
              <w:pStyle w:val="RubricHeadings"/>
            </w:pPr>
            <w:r>
              <w:t>Criteria ideas</w:t>
            </w:r>
          </w:p>
        </w:tc>
        <w:tc>
          <w:tcPr>
            <w:tcW w:w="8280" w:type="dxa"/>
            <w:shd w:val="clear" w:color="auto" w:fill="auto"/>
          </w:tcPr>
          <w:p w14:paraId="5DD1FC59" w14:textId="77777777" w:rsidR="000C53BA" w:rsidRPr="00153AB7" w:rsidRDefault="000C53BA" w:rsidP="008D13A7"/>
        </w:tc>
      </w:tr>
    </w:tbl>
    <w:p w14:paraId="4B601B72" w14:textId="76069C2F" w:rsidR="00B37B6B" w:rsidRDefault="00B37B6B" w:rsidP="00B37B6B"/>
    <w:p w14:paraId="2DA4B582" w14:textId="77777777" w:rsidR="001237CB" w:rsidRDefault="001237CB" w:rsidP="00B37B6B"/>
    <w:tbl>
      <w:tblPr>
        <w:tblW w:w="103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2496"/>
        <w:gridCol w:w="6414"/>
      </w:tblGrid>
      <w:tr w:rsidR="000C53BA" w:rsidRPr="00BF1114" w14:paraId="30BF4683" w14:textId="77777777" w:rsidTr="000C53BA">
        <w:trPr>
          <w:trHeight w:val="215"/>
        </w:trPr>
        <w:tc>
          <w:tcPr>
            <w:tcW w:w="103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696E74" w14:textId="77777777" w:rsidR="000C53BA" w:rsidRPr="00EB7283" w:rsidRDefault="000C53BA" w:rsidP="008D13A7">
            <w:pPr>
              <w:rPr>
                <w:rStyle w:val="KeyTermItalic"/>
              </w:rPr>
            </w:pPr>
            <w:r>
              <w:rPr>
                <w:rStyle w:val="KeyTerm"/>
              </w:rPr>
              <w:t xml:space="preserve">Table 4. </w:t>
            </w:r>
            <w:r>
              <w:rPr>
                <w:rStyle w:val="KeyTermItalic"/>
              </w:rPr>
              <w:t>Ranked Criteria</w:t>
            </w:r>
          </w:p>
        </w:tc>
      </w:tr>
      <w:tr w:rsidR="000C53BA" w:rsidRPr="00BF1114" w14:paraId="368E9CDF" w14:textId="77777777" w:rsidTr="000C53BA">
        <w:trPr>
          <w:trHeight w:val="494"/>
        </w:trPr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00D86C" w14:textId="77777777" w:rsidR="000C53BA" w:rsidRPr="008733BF" w:rsidRDefault="000C53BA" w:rsidP="008D13A7">
            <w:pPr>
              <w:pStyle w:val="RubricHeadings"/>
            </w:pPr>
          </w:p>
        </w:tc>
        <w:tc>
          <w:tcPr>
            <w:tcW w:w="24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7B6FFD" w14:textId="77777777" w:rsidR="000C53BA" w:rsidRPr="008733BF" w:rsidRDefault="000C53BA" w:rsidP="008D13A7">
            <w:pPr>
              <w:pStyle w:val="RubricHeadings"/>
            </w:pPr>
            <w:r>
              <w:t>Ranked Criteria</w:t>
            </w:r>
          </w:p>
        </w:tc>
        <w:tc>
          <w:tcPr>
            <w:tcW w:w="64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842510" w14:textId="77777777" w:rsidR="000C53BA" w:rsidRPr="008733BF" w:rsidRDefault="000C53BA" w:rsidP="008D13A7">
            <w:pPr>
              <w:pStyle w:val="RubricHeadings"/>
            </w:pPr>
            <w:r>
              <w:t>Ideal characteristics</w:t>
            </w:r>
          </w:p>
        </w:tc>
      </w:tr>
      <w:tr w:rsidR="000C53BA" w:rsidRPr="00BF1114" w14:paraId="4E679E9F" w14:textId="77777777" w:rsidTr="000C53BA">
        <w:trPr>
          <w:trHeight w:val="647"/>
        </w:trPr>
        <w:tc>
          <w:tcPr>
            <w:tcW w:w="1440" w:type="dxa"/>
            <w:shd w:val="clear" w:color="auto" w:fill="auto"/>
            <w:vAlign w:val="center"/>
          </w:tcPr>
          <w:p w14:paraId="1824EA7C" w14:textId="77777777" w:rsidR="000C53BA" w:rsidRPr="00BF1114" w:rsidRDefault="000C53BA" w:rsidP="008D13A7">
            <w:pPr>
              <w:pStyle w:val="RubricTitles"/>
            </w:pPr>
            <w:r>
              <w:t>Criteria 1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5B4457DC" w14:textId="77777777" w:rsidR="000C53BA" w:rsidRPr="00BF1114" w:rsidRDefault="000C53BA" w:rsidP="008D13A7"/>
        </w:tc>
        <w:tc>
          <w:tcPr>
            <w:tcW w:w="6414" w:type="dxa"/>
            <w:shd w:val="clear" w:color="auto" w:fill="auto"/>
          </w:tcPr>
          <w:p w14:paraId="67EB7154" w14:textId="77777777" w:rsidR="000C53BA" w:rsidRPr="00BF1114" w:rsidRDefault="000C53BA" w:rsidP="008D13A7"/>
        </w:tc>
      </w:tr>
      <w:tr w:rsidR="000C53BA" w:rsidRPr="00BF1114" w14:paraId="2619AAB3" w14:textId="77777777" w:rsidTr="000C53BA">
        <w:trPr>
          <w:trHeight w:val="602"/>
        </w:trPr>
        <w:tc>
          <w:tcPr>
            <w:tcW w:w="1440" w:type="dxa"/>
            <w:shd w:val="clear" w:color="auto" w:fill="auto"/>
            <w:vAlign w:val="center"/>
          </w:tcPr>
          <w:p w14:paraId="783D244F" w14:textId="77777777" w:rsidR="000C53BA" w:rsidRPr="00BF1114" w:rsidRDefault="000C53BA" w:rsidP="008D13A7">
            <w:pPr>
              <w:pStyle w:val="RubricTitles"/>
            </w:pPr>
            <w:r>
              <w:t>Criteria 2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5CA6CFC7" w14:textId="77777777" w:rsidR="000C53BA" w:rsidRPr="00BF1114" w:rsidRDefault="000C53BA" w:rsidP="008D13A7"/>
        </w:tc>
        <w:tc>
          <w:tcPr>
            <w:tcW w:w="6414" w:type="dxa"/>
            <w:shd w:val="clear" w:color="auto" w:fill="auto"/>
          </w:tcPr>
          <w:p w14:paraId="067DE07C" w14:textId="77777777" w:rsidR="000C53BA" w:rsidRPr="00BF1114" w:rsidRDefault="000C53BA" w:rsidP="008D13A7"/>
        </w:tc>
      </w:tr>
      <w:tr w:rsidR="000C53BA" w:rsidRPr="00BF1114" w14:paraId="320D33CC" w14:textId="77777777" w:rsidTr="000C53BA">
        <w:trPr>
          <w:trHeight w:val="647"/>
        </w:trPr>
        <w:tc>
          <w:tcPr>
            <w:tcW w:w="1440" w:type="dxa"/>
            <w:shd w:val="clear" w:color="auto" w:fill="auto"/>
            <w:vAlign w:val="center"/>
          </w:tcPr>
          <w:p w14:paraId="41B64A9A" w14:textId="77777777" w:rsidR="000C53BA" w:rsidRPr="00BF1114" w:rsidRDefault="000C53BA" w:rsidP="008D13A7">
            <w:pPr>
              <w:pStyle w:val="RubricTitles"/>
            </w:pPr>
            <w:r>
              <w:t>Criteria 3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0958CAEB" w14:textId="77777777" w:rsidR="000C53BA" w:rsidRPr="00BF1114" w:rsidRDefault="000C53BA" w:rsidP="008D13A7"/>
        </w:tc>
        <w:tc>
          <w:tcPr>
            <w:tcW w:w="6414" w:type="dxa"/>
            <w:shd w:val="clear" w:color="auto" w:fill="auto"/>
          </w:tcPr>
          <w:p w14:paraId="2E6D4C19" w14:textId="77777777" w:rsidR="000C53BA" w:rsidRPr="00BF1114" w:rsidRDefault="000C53BA" w:rsidP="008D13A7"/>
        </w:tc>
      </w:tr>
      <w:tr w:rsidR="000C53BA" w:rsidRPr="00BF1114" w14:paraId="1D7AD8D6" w14:textId="77777777" w:rsidTr="000C53BA">
        <w:trPr>
          <w:trHeight w:val="602"/>
        </w:trPr>
        <w:tc>
          <w:tcPr>
            <w:tcW w:w="1440" w:type="dxa"/>
            <w:shd w:val="clear" w:color="auto" w:fill="auto"/>
            <w:vAlign w:val="center"/>
          </w:tcPr>
          <w:p w14:paraId="3F88F559" w14:textId="77777777" w:rsidR="000C53BA" w:rsidRPr="00BF1114" w:rsidRDefault="000C53BA" w:rsidP="008D13A7">
            <w:pPr>
              <w:pStyle w:val="RubricTitles"/>
            </w:pPr>
            <w:r>
              <w:t>Criteria 4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043921D1" w14:textId="77777777" w:rsidR="000C53BA" w:rsidRPr="00BF1114" w:rsidRDefault="000C53BA" w:rsidP="008D13A7"/>
        </w:tc>
        <w:tc>
          <w:tcPr>
            <w:tcW w:w="6414" w:type="dxa"/>
            <w:shd w:val="clear" w:color="auto" w:fill="auto"/>
          </w:tcPr>
          <w:p w14:paraId="1ED2F12C" w14:textId="77777777" w:rsidR="000C53BA" w:rsidRPr="00BF1114" w:rsidRDefault="000C53BA" w:rsidP="008D13A7"/>
        </w:tc>
      </w:tr>
      <w:tr w:rsidR="000C53BA" w:rsidRPr="00BF1114" w14:paraId="199AB5E2" w14:textId="77777777" w:rsidTr="000C53BA">
        <w:trPr>
          <w:trHeight w:val="647"/>
        </w:trPr>
        <w:tc>
          <w:tcPr>
            <w:tcW w:w="1440" w:type="dxa"/>
            <w:shd w:val="clear" w:color="auto" w:fill="auto"/>
            <w:vAlign w:val="center"/>
          </w:tcPr>
          <w:p w14:paraId="0CDD57E5" w14:textId="77777777" w:rsidR="000C53BA" w:rsidRPr="00BF1114" w:rsidRDefault="000C53BA" w:rsidP="008D13A7">
            <w:pPr>
              <w:pStyle w:val="RubricTitles"/>
            </w:pPr>
            <w:r>
              <w:t>Criteria 5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2281B0FA" w14:textId="77777777" w:rsidR="000C53BA" w:rsidRPr="00BF1114" w:rsidRDefault="000C53BA" w:rsidP="008D13A7"/>
        </w:tc>
        <w:tc>
          <w:tcPr>
            <w:tcW w:w="6414" w:type="dxa"/>
            <w:shd w:val="clear" w:color="auto" w:fill="auto"/>
          </w:tcPr>
          <w:p w14:paraId="646F36EB" w14:textId="77777777" w:rsidR="000C53BA" w:rsidRPr="00BF1114" w:rsidRDefault="000C53BA" w:rsidP="008D13A7"/>
        </w:tc>
      </w:tr>
    </w:tbl>
    <w:p w14:paraId="26EEABD1" w14:textId="77777777" w:rsidR="000C53BA" w:rsidRPr="000C53BA" w:rsidRDefault="000C53BA" w:rsidP="000C53BA"/>
    <w:sectPr w:rsidR="000C53BA" w:rsidRPr="000C53BA" w:rsidSect="00B712FE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F223B3" w14:textId="77777777" w:rsidR="004B0337" w:rsidRDefault="004B0337">
      <w:r>
        <w:separator/>
      </w:r>
    </w:p>
  </w:endnote>
  <w:endnote w:type="continuationSeparator" w:id="0">
    <w:p w14:paraId="11FD39DE" w14:textId="77777777" w:rsidR="004B0337" w:rsidRDefault="004B0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4968"/>
      <w:gridCol w:w="6048"/>
    </w:tblGrid>
    <w:tr w:rsidR="005342F1" w:rsidRPr="007F0280" w14:paraId="47695B13" w14:textId="77777777" w:rsidTr="00353F10">
      <w:tc>
        <w:tcPr>
          <w:tcW w:w="4968" w:type="dxa"/>
          <w:shd w:val="clear" w:color="auto" w:fill="F2F2F2"/>
        </w:tcPr>
        <w:p w14:paraId="2D44179B" w14:textId="77777777" w:rsidR="005342F1" w:rsidRPr="00E03370" w:rsidRDefault="005342F1" w:rsidP="005342F1">
          <w:pPr>
            <w:pStyle w:val="Footer"/>
          </w:pPr>
          <w:r w:rsidRPr="00E03370">
            <w:t>Curriculum for Agricultural Science Education</w:t>
          </w:r>
          <w:r w:rsidRPr="00E03370">
            <w:rPr>
              <w:rFonts w:cs="Arial"/>
              <w:szCs w:val="20"/>
            </w:rPr>
            <w:t xml:space="preserve"> ©</w:t>
          </w:r>
          <w:r w:rsidRPr="00E03370">
            <w:t xml:space="preserve"> 2015</w:t>
          </w:r>
        </w:p>
      </w:tc>
      <w:tc>
        <w:tcPr>
          <w:tcW w:w="6048" w:type="dxa"/>
          <w:shd w:val="clear" w:color="auto" w:fill="F2F2F2"/>
        </w:tcPr>
        <w:p w14:paraId="284A59F2" w14:textId="77777777" w:rsidR="005342F1" w:rsidRDefault="005342F1" w:rsidP="005342F1">
          <w:pPr>
            <w:pStyle w:val="Footer"/>
          </w:pPr>
          <w:r w:rsidRPr="003B0686">
            <w:t>A</w:t>
          </w:r>
          <w:r>
            <w:t>SA</w:t>
          </w:r>
          <w:r w:rsidRPr="003B0686">
            <w:t xml:space="preserve"> – Activity </w:t>
          </w:r>
          <w:r w:rsidR="00353F10">
            <w:t>9.2.1 Selecting the Best</w:t>
          </w:r>
          <w:r w:rsidRPr="003B0686">
            <w:t xml:space="preserve"> – Page </w:t>
          </w:r>
          <w:r w:rsidRPr="00E03370">
            <w:rPr>
              <w:rStyle w:val="PageNumber"/>
              <w:rFonts w:cs="Arial"/>
              <w:szCs w:val="20"/>
            </w:rPr>
            <w:fldChar w:fldCharType="begin"/>
          </w:r>
          <w:r w:rsidRPr="00E03370">
            <w:rPr>
              <w:rStyle w:val="PageNumber"/>
              <w:rFonts w:cs="Arial"/>
              <w:szCs w:val="20"/>
            </w:rPr>
            <w:instrText xml:space="preserve"> PAGE </w:instrText>
          </w:r>
          <w:r w:rsidRPr="00E03370">
            <w:rPr>
              <w:rStyle w:val="PageNumber"/>
              <w:rFonts w:cs="Arial"/>
              <w:szCs w:val="20"/>
            </w:rPr>
            <w:fldChar w:fldCharType="separate"/>
          </w:r>
          <w:r w:rsidR="008D6DFB">
            <w:rPr>
              <w:rStyle w:val="PageNumber"/>
              <w:rFonts w:cs="Arial"/>
              <w:noProof/>
              <w:szCs w:val="20"/>
            </w:rPr>
            <w:t>2</w:t>
          </w:r>
          <w:r w:rsidRPr="00E0337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14:paraId="2FD7D0A7" w14:textId="77777777" w:rsidR="00FF07F3" w:rsidRPr="003B0686" w:rsidRDefault="00FF07F3" w:rsidP="003B0686">
    <w:pPr>
      <w:pStyle w:val="Footer"/>
      <w:jc w:val="left"/>
      <w:rPr>
        <w:rFonts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4968"/>
      <w:gridCol w:w="6048"/>
    </w:tblGrid>
    <w:tr w:rsidR="003B0686" w:rsidRPr="007F0280" w14:paraId="622C7247" w14:textId="77777777" w:rsidTr="00353F10">
      <w:tc>
        <w:tcPr>
          <w:tcW w:w="4968" w:type="dxa"/>
          <w:shd w:val="clear" w:color="auto" w:fill="F2F2F2"/>
        </w:tcPr>
        <w:p w14:paraId="0C345740" w14:textId="77777777" w:rsidR="003B0686" w:rsidRPr="00E03370" w:rsidRDefault="003B0686" w:rsidP="004434D0">
          <w:pPr>
            <w:pStyle w:val="Footer"/>
          </w:pPr>
          <w:r w:rsidRPr="00E03370">
            <w:t>Curriculum for Agricultural Science Education</w:t>
          </w:r>
          <w:r w:rsidRPr="00E03370">
            <w:rPr>
              <w:rFonts w:cs="Arial"/>
              <w:szCs w:val="20"/>
            </w:rPr>
            <w:t xml:space="preserve"> ©</w:t>
          </w:r>
          <w:r w:rsidRPr="00E03370">
            <w:t xml:space="preserve"> 201</w:t>
          </w:r>
          <w:r w:rsidR="00EE5805" w:rsidRPr="00E03370">
            <w:t>5</w:t>
          </w:r>
        </w:p>
      </w:tc>
      <w:tc>
        <w:tcPr>
          <w:tcW w:w="6048" w:type="dxa"/>
          <w:shd w:val="clear" w:color="auto" w:fill="F2F2F2"/>
        </w:tcPr>
        <w:p w14:paraId="4F03DC6F" w14:textId="77777777" w:rsidR="003B0686" w:rsidRDefault="003B0686" w:rsidP="00BA3356">
          <w:pPr>
            <w:pStyle w:val="Footer"/>
          </w:pPr>
          <w:r w:rsidRPr="003B0686">
            <w:t>A</w:t>
          </w:r>
          <w:r w:rsidR="00BA3356">
            <w:t>SA</w:t>
          </w:r>
          <w:r w:rsidRPr="003B0686">
            <w:t xml:space="preserve"> – Activity </w:t>
          </w:r>
          <w:r w:rsidR="00353F10">
            <w:t>9.2.1 Selecting the Best</w:t>
          </w:r>
          <w:r w:rsidRPr="003B0686">
            <w:t xml:space="preserve"> – Page </w:t>
          </w:r>
          <w:r w:rsidRPr="00E03370">
            <w:rPr>
              <w:rStyle w:val="PageNumber"/>
              <w:rFonts w:cs="Arial"/>
              <w:szCs w:val="20"/>
            </w:rPr>
            <w:fldChar w:fldCharType="begin"/>
          </w:r>
          <w:r w:rsidRPr="00E03370">
            <w:rPr>
              <w:rStyle w:val="PageNumber"/>
              <w:rFonts w:cs="Arial"/>
              <w:szCs w:val="20"/>
            </w:rPr>
            <w:instrText xml:space="preserve"> PAGE </w:instrText>
          </w:r>
          <w:r w:rsidRPr="00E03370">
            <w:rPr>
              <w:rStyle w:val="PageNumber"/>
              <w:rFonts w:cs="Arial"/>
              <w:szCs w:val="20"/>
            </w:rPr>
            <w:fldChar w:fldCharType="separate"/>
          </w:r>
          <w:r w:rsidR="008D6DFB">
            <w:rPr>
              <w:rStyle w:val="PageNumber"/>
              <w:rFonts w:cs="Arial"/>
              <w:noProof/>
              <w:szCs w:val="20"/>
            </w:rPr>
            <w:t>1</w:t>
          </w:r>
          <w:r w:rsidRPr="00E0337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14:paraId="5E28F378" w14:textId="77777777" w:rsidR="002B0DD0" w:rsidRPr="003B0686" w:rsidRDefault="002B0DD0" w:rsidP="003B0686">
    <w:pPr>
      <w:pStyle w:val="Footer"/>
      <w:jc w:val="lef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220" w:type="dxa"/>
      <w:tblInd w:w="-522" w:type="dxa"/>
      <w:tblBorders>
        <w:top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5490"/>
      <w:gridCol w:w="8730"/>
    </w:tblGrid>
    <w:tr w:rsidR="00353F10" w:rsidRPr="007F0280" w14:paraId="01708443" w14:textId="77777777" w:rsidTr="0062585F">
      <w:tc>
        <w:tcPr>
          <w:tcW w:w="5490" w:type="dxa"/>
          <w:shd w:val="clear" w:color="auto" w:fill="F2F2F2"/>
        </w:tcPr>
        <w:p w14:paraId="02485FCC" w14:textId="77777777" w:rsidR="00353F10" w:rsidRPr="00E03370" w:rsidRDefault="00353F10" w:rsidP="0062585F">
          <w:pPr>
            <w:pStyle w:val="Footer"/>
            <w:jc w:val="left"/>
          </w:pPr>
          <w:r w:rsidRPr="00E03370">
            <w:t>Curriculum for Agricultural Science Education</w:t>
          </w:r>
          <w:r w:rsidRPr="00E03370">
            <w:rPr>
              <w:rFonts w:cs="Arial"/>
              <w:szCs w:val="20"/>
            </w:rPr>
            <w:t xml:space="preserve"> ©</w:t>
          </w:r>
          <w:r w:rsidRPr="00E03370">
            <w:t xml:space="preserve"> 2015</w:t>
          </w:r>
        </w:p>
      </w:tc>
      <w:tc>
        <w:tcPr>
          <w:tcW w:w="8730" w:type="dxa"/>
          <w:shd w:val="clear" w:color="auto" w:fill="F2F2F2"/>
        </w:tcPr>
        <w:p w14:paraId="2D8FD1CE" w14:textId="77777777" w:rsidR="00353F10" w:rsidRDefault="00353F10" w:rsidP="005342F1">
          <w:pPr>
            <w:pStyle w:val="Footer"/>
          </w:pPr>
          <w:r w:rsidRPr="003B0686">
            <w:t>A</w:t>
          </w:r>
          <w:r>
            <w:t>SA</w:t>
          </w:r>
          <w:r w:rsidRPr="003B0686">
            <w:t xml:space="preserve"> – Activity </w:t>
          </w:r>
          <w:r>
            <w:t>9.2.1 Selecting the Best</w:t>
          </w:r>
          <w:r w:rsidRPr="003B0686">
            <w:t xml:space="preserve"> – Page </w:t>
          </w:r>
          <w:r w:rsidRPr="00E03370">
            <w:rPr>
              <w:rStyle w:val="PageNumber"/>
              <w:rFonts w:cs="Arial"/>
              <w:szCs w:val="20"/>
            </w:rPr>
            <w:fldChar w:fldCharType="begin"/>
          </w:r>
          <w:r w:rsidRPr="00E03370">
            <w:rPr>
              <w:rStyle w:val="PageNumber"/>
              <w:rFonts w:cs="Arial"/>
              <w:szCs w:val="20"/>
            </w:rPr>
            <w:instrText xml:space="preserve"> PAGE </w:instrText>
          </w:r>
          <w:r w:rsidRPr="00E03370">
            <w:rPr>
              <w:rStyle w:val="PageNumber"/>
              <w:rFonts w:cs="Arial"/>
              <w:szCs w:val="20"/>
            </w:rPr>
            <w:fldChar w:fldCharType="separate"/>
          </w:r>
          <w:r w:rsidR="008D6DFB">
            <w:rPr>
              <w:rStyle w:val="PageNumber"/>
              <w:rFonts w:cs="Arial"/>
              <w:noProof/>
              <w:szCs w:val="20"/>
            </w:rPr>
            <w:t>6</w:t>
          </w:r>
          <w:r w:rsidRPr="00E0337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14:paraId="548EC033" w14:textId="77777777" w:rsidR="00353F10" w:rsidRPr="003B0686" w:rsidRDefault="00353F10" w:rsidP="003B0686">
    <w:pPr>
      <w:pStyle w:val="Footer"/>
      <w:jc w:val="left"/>
      <w:rPr>
        <w:rFonts w:cs="Arial"/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60" w:type="dxa"/>
      <w:tblInd w:w="-894" w:type="dxa"/>
      <w:tblBorders>
        <w:top w:val="single" w:sz="4" w:space="0" w:color="BFBFBF"/>
      </w:tblBorders>
      <w:tblLook w:val="04A0" w:firstRow="1" w:lastRow="0" w:firstColumn="1" w:lastColumn="0" w:noHBand="0" w:noVBand="1"/>
    </w:tblPr>
    <w:tblGrid>
      <w:gridCol w:w="5322"/>
      <w:gridCol w:w="5838"/>
    </w:tblGrid>
    <w:tr w:rsidR="00B712FE" w:rsidRPr="007F0280" w14:paraId="4768084C" w14:textId="77777777" w:rsidTr="000C53BA">
      <w:tc>
        <w:tcPr>
          <w:tcW w:w="5322" w:type="dxa"/>
          <w:shd w:val="clear" w:color="auto" w:fill="F2F2F2"/>
        </w:tcPr>
        <w:p w14:paraId="6566573C" w14:textId="77777777" w:rsidR="00B712FE" w:rsidRPr="00E03370" w:rsidRDefault="00B712FE" w:rsidP="0062585F">
          <w:pPr>
            <w:pStyle w:val="Footer"/>
            <w:jc w:val="left"/>
          </w:pPr>
          <w:r w:rsidRPr="00E03370">
            <w:t>Curriculum for Agricultural Science Education</w:t>
          </w:r>
          <w:r w:rsidRPr="00E03370">
            <w:rPr>
              <w:rFonts w:cs="Arial"/>
              <w:szCs w:val="20"/>
            </w:rPr>
            <w:t xml:space="preserve"> ©</w:t>
          </w:r>
          <w:r w:rsidRPr="00E03370">
            <w:t xml:space="preserve"> 2015</w:t>
          </w:r>
        </w:p>
      </w:tc>
      <w:tc>
        <w:tcPr>
          <w:tcW w:w="5838" w:type="dxa"/>
          <w:shd w:val="clear" w:color="auto" w:fill="F2F2F2"/>
        </w:tcPr>
        <w:p w14:paraId="222D8585" w14:textId="77777777" w:rsidR="00B712FE" w:rsidRDefault="00B712FE" w:rsidP="005342F1">
          <w:pPr>
            <w:pStyle w:val="Footer"/>
          </w:pPr>
          <w:r w:rsidRPr="003B0686">
            <w:t>A</w:t>
          </w:r>
          <w:r>
            <w:t>SA</w:t>
          </w:r>
          <w:r w:rsidRPr="003B0686">
            <w:t xml:space="preserve"> – Activity </w:t>
          </w:r>
          <w:r>
            <w:t>9.2.1 Selecting the Best</w:t>
          </w:r>
          <w:r w:rsidRPr="003B0686">
            <w:t xml:space="preserve"> – Page </w:t>
          </w:r>
          <w:r w:rsidRPr="00E03370">
            <w:rPr>
              <w:rStyle w:val="PageNumber"/>
              <w:rFonts w:cs="Arial"/>
              <w:szCs w:val="20"/>
            </w:rPr>
            <w:fldChar w:fldCharType="begin"/>
          </w:r>
          <w:r w:rsidRPr="00E03370">
            <w:rPr>
              <w:rStyle w:val="PageNumber"/>
              <w:rFonts w:cs="Arial"/>
              <w:szCs w:val="20"/>
            </w:rPr>
            <w:instrText xml:space="preserve"> PAGE </w:instrText>
          </w:r>
          <w:r w:rsidRPr="00E03370">
            <w:rPr>
              <w:rStyle w:val="PageNumber"/>
              <w:rFonts w:cs="Arial"/>
              <w:szCs w:val="20"/>
            </w:rPr>
            <w:fldChar w:fldCharType="separate"/>
          </w:r>
          <w:r w:rsidR="008D6DFB">
            <w:rPr>
              <w:rStyle w:val="PageNumber"/>
              <w:rFonts w:cs="Arial"/>
              <w:noProof/>
              <w:szCs w:val="20"/>
            </w:rPr>
            <w:t>7</w:t>
          </w:r>
          <w:r w:rsidRPr="00E0337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14:paraId="7D13224C" w14:textId="77777777" w:rsidR="00B712FE" w:rsidRPr="003B0686" w:rsidRDefault="00B712FE" w:rsidP="003B0686">
    <w:pPr>
      <w:pStyle w:val="Footer"/>
      <w:jc w:val="left"/>
      <w:rPr>
        <w:rFonts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9D6605" w14:textId="77777777" w:rsidR="004B0337" w:rsidRDefault="004B0337">
      <w:r>
        <w:separator/>
      </w:r>
    </w:p>
  </w:footnote>
  <w:footnote w:type="continuationSeparator" w:id="0">
    <w:p w14:paraId="1D02DA85" w14:textId="77777777" w:rsidR="004B0337" w:rsidRDefault="004B0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D43B44" w14:textId="77777777" w:rsidR="003B0686" w:rsidRDefault="003B0686" w:rsidP="003B0686">
    <w:pPr>
      <w:pStyle w:val="Foot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3414C" w14:textId="77777777" w:rsidR="002B0DD0" w:rsidRDefault="002B0DD0" w:rsidP="002B0DD0">
    <w:pPr>
      <w:pStyle w:val="Footer"/>
      <w:jc w:val="left"/>
    </w:pPr>
    <w:r>
      <w:t>Name: _________________________________________</w:t>
    </w:r>
    <w:r w:rsidR="002E4407">
      <w:t>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064E4" w14:textId="3A1A0FBF" w:rsidR="00CE6260" w:rsidRDefault="00CE6260" w:rsidP="002B0DD0">
    <w:pPr>
      <w:pStyle w:val="Footer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91A4B7" w14:textId="738356D3" w:rsidR="00CE6260" w:rsidRDefault="00CE6260" w:rsidP="002B0DD0">
    <w:pPr>
      <w:pStyle w:val="Footer"/>
      <w:jc w:val="left"/>
    </w:pPr>
    <w:r>
      <w:t>Name: 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1DB"/>
      </v:shape>
    </w:pict>
  </w:numPicBullet>
  <w:numPicBullet w:numPicBulletId="1">
    <w:pict>
      <v:shape id="_x0000_i1027" type="#_x0000_t75" style="width:142.8pt;height:128.4pt" o:bullet="t" o:allowoverlap="f">
        <v:imagedata r:id="rId2" o:title="MCj02950710000[1]"/>
      </v:shape>
    </w:pict>
  </w:numPicBullet>
  <w:abstractNum w:abstractNumId="0">
    <w:nsid w:val="00254BE4"/>
    <w:multiLevelType w:val="hybridMultilevel"/>
    <w:tmpl w:val="96FCC2BA"/>
    <w:lvl w:ilvl="0" w:tplc="7890CC10">
      <w:start w:val="1"/>
      <w:numFmt w:val="bullet"/>
      <w:pStyle w:val="Activity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3E415A"/>
    <w:multiLevelType w:val="hybridMultilevel"/>
    <w:tmpl w:val="B6E295CA"/>
    <w:lvl w:ilvl="0" w:tplc="4EB4C294">
      <w:start w:val="1"/>
      <w:numFmt w:val="bullet"/>
      <w:pStyle w:val="Standard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1229AB"/>
    <w:multiLevelType w:val="hybridMultilevel"/>
    <w:tmpl w:val="88244404"/>
    <w:lvl w:ilvl="0" w:tplc="FD10155E">
      <w:start w:val="1"/>
      <w:numFmt w:val="bullet"/>
      <w:pStyle w:val="MatrixBullets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C504CC"/>
    <w:multiLevelType w:val="hybridMultilevel"/>
    <w:tmpl w:val="79007EA6"/>
    <w:lvl w:ilvl="0" w:tplc="E1CE2DCE">
      <w:start w:val="1"/>
      <w:numFmt w:val="bullet"/>
      <w:pStyle w:val="ScienceStdSub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471D38"/>
    <w:multiLevelType w:val="hybridMultilevel"/>
    <w:tmpl w:val="BC3497E4"/>
    <w:lvl w:ilvl="0" w:tplc="97621BBE">
      <w:start w:val="1"/>
      <w:numFmt w:val="bullet"/>
      <w:pStyle w:val="StdBullets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225106"/>
    <w:multiLevelType w:val="hybridMultilevel"/>
    <w:tmpl w:val="97E81BAA"/>
    <w:lvl w:ilvl="0" w:tplc="FD9619A4">
      <w:start w:val="1"/>
      <w:numFmt w:val="bullet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38FA3E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848E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D60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A26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EC1D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10E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C3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0E3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F62BEE"/>
    <w:multiLevelType w:val="multilevel"/>
    <w:tmpl w:val="A7F62D6A"/>
    <w:styleLink w:val="StyleBulleted"/>
    <w:lvl w:ilvl="0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94E48"/>
    <w:multiLevelType w:val="hybridMultilevel"/>
    <w:tmpl w:val="02749934"/>
    <w:lvl w:ilvl="0" w:tplc="CF600FFE">
      <w:start w:val="1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553CF8"/>
    <w:multiLevelType w:val="hybridMultilevel"/>
    <w:tmpl w:val="552AA044"/>
    <w:lvl w:ilvl="0" w:tplc="C33A3B78">
      <w:start w:val="1"/>
      <w:numFmt w:val="bullet"/>
      <w:pStyle w:val="Activitysub2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6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0337"/>
    <w:rsid w:val="00004D44"/>
    <w:rsid w:val="00023EF4"/>
    <w:rsid w:val="0006381D"/>
    <w:rsid w:val="000643C4"/>
    <w:rsid w:val="000905CF"/>
    <w:rsid w:val="0009350A"/>
    <w:rsid w:val="00095B65"/>
    <w:rsid w:val="000C53BA"/>
    <w:rsid w:val="000E30CE"/>
    <w:rsid w:val="000E762A"/>
    <w:rsid w:val="00120DA8"/>
    <w:rsid w:val="001237CB"/>
    <w:rsid w:val="00125FE3"/>
    <w:rsid w:val="00136BB5"/>
    <w:rsid w:val="00140531"/>
    <w:rsid w:val="001522F9"/>
    <w:rsid w:val="00153705"/>
    <w:rsid w:val="00164A78"/>
    <w:rsid w:val="00183A80"/>
    <w:rsid w:val="00186EA4"/>
    <w:rsid w:val="001C5732"/>
    <w:rsid w:val="001D3468"/>
    <w:rsid w:val="001E706D"/>
    <w:rsid w:val="001F5964"/>
    <w:rsid w:val="00210996"/>
    <w:rsid w:val="002212A2"/>
    <w:rsid w:val="002237D7"/>
    <w:rsid w:val="002438C6"/>
    <w:rsid w:val="00246B57"/>
    <w:rsid w:val="00251483"/>
    <w:rsid w:val="00261D56"/>
    <w:rsid w:val="00270C46"/>
    <w:rsid w:val="00276DA5"/>
    <w:rsid w:val="00292340"/>
    <w:rsid w:val="002B0DD0"/>
    <w:rsid w:val="002B415A"/>
    <w:rsid w:val="002C5E76"/>
    <w:rsid w:val="002E4407"/>
    <w:rsid w:val="002F2976"/>
    <w:rsid w:val="002F3C64"/>
    <w:rsid w:val="003310C6"/>
    <w:rsid w:val="0034081A"/>
    <w:rsid w:val="00352B6E"/>
    <w:rsid w:val="00353F10"/>
    <w:rsid w:val="003574C4"/>
    <w:rsid w:val="00395386"/>
    <w:rsid w:val="003A2FD6"/>
    <w:rsid w:val="003B0686"/>
    <w:rsid w:val="003E2BBD"/>
    <w:rsid w:val="00403D91"/>
    <w:rsid w:val="0041298F"/>
    <w:rsid w:val="0041647F"/>
    <w:rsid w:val="0042007E"/>
    <w:rsid w:val="00436AEB"/>
    <w:rsid w:val="0044348E"/>
    <w:rsid w:val="004434D0"/>
    <w:rsid w:val="0048295B"/>
    <w:rsid w:val="004A44E1"/>
    <w:rsid w:val="004B0337"/>
    <w:rsid w:val="004B1465"/>
    <w:rsid w:val="004B1A28"/>
    <w:rsid w:val="004C09EA"/>
    <w:rsid w:val="004C1D05"/>
    <w:rsid w:val="005016DB"/>
    <w:rsid w:val="005328FF"/>
    <w:rsid w:val="005342F1"/>
    <w:rsid w:val="00537CA6"/>
    <w:rsid w:val="00537D1B"/>
    <w:rsid w:val="005460BE"/>
    <w:rsid w:val="00546966"/>
    <w:rsid w:val="0056535E"/>
    <w:rsid w:val="00581DD4"/>
    <w:rsid w:val="00586BFE"/>
    <w:rsid w:val="005B2542"/>
    <w:rsid w:val="005B4E46"/>
    <w:rsid w:val="005E14F5"/>
    <w:rsid w:val="005F2928"/>
    <w:rsid w:val="005F3C3B"/>
    <w:rsid w:val="006208FA"/>
    <w:rsid w:val="0062585F"/>
    <w:rsid w:val="006347F4"/>
    <w:rsid w:val="006360D5"/>
    <w:rsid w:val="00642FCB"/>
    <w:rsid w:val="00644EFE"/>
    <w:rsid w:val="00647F89"/>
    <w:rsid w:val="00654B6C"/>
    <w:rsid w:val="006552C0"/>
    <w:rsid w:val="006656BB"/>
    <w:rsid w:val="006838B0"/>
    <w:rsid w:val="006A4101"/>
    <w:rsid w:val="006A4781"/>
    <w:rsid w:val="006B7BF3"/>
    <w:rsid w:val="006C2F76"/>
    <w:rsid w:val="006C4146"/>
    <w:rsid w:val="006D10CA"/>
    <w:rsid w:val="006F38A4"/>
    <w:rsid w:val="00703684"/>
    <w:rsid w:val="00715734"/>
    <w:rsid w:val="007338A2"/>
    <w:rsid w:val="007472C3"/>
    <w:rsid w:val="00765A86"/>
    <w:rsid w:val="0076778F"/>
    <w:rsid w:val="0077472E"/>
    <w:rsid w:val="00775A57"/>
    <w:rsid w:val="007925F0"/>
    <w:rsid w:val="007A36E5"/>
    <w:rsid w:val="007A566D"/>
    <w:rsid w:val="007C2998"/>
    <w:rsid w:val="007E6D00"/>
    <w:rsid w:val="007F0280"/>
    <w:rsid w:val="008321FB"/>
    <w:rsid w:val="00842458"/>
    <w:rsid w:val="00846F9B"/>
    <w:rsid w:val="008575ED"/>
    <w:rsid w:val="00864182"/>
    <w:rsid w:val="00875A5A"/>
    <w:rsid w:val="008955CE"/>
    <w:rsid w:val="008A3B43"/>
    <w:rsid w:val="008D1630"/>
    <w:rsid w:val="008D6DFB"/>
    <w:rsid w:val="0090461E"/>
    <w:rsid w:val="00905BAB"/>
    <w:rsid w:val="00937B6A"/>
    <w:rsid w:val="00951D34"/>
    <w:rsid w:val="00960B08"/>
    <w:rsid w:val="009664A4"/>
    <w:rsid w:val="00966E61"/>
    <w:rsid w:val="0098363E"/>
    <w:rsid w:val="009A082C"/>
    <w:rsid w:val="009C4D66"/>
    <w:rsid w:val="009E0675"/>
    <w:rsid w:val="009F29A8"/>
    <w:rsid w:val="00A241A8"/>
    <w:rsid w:val="00A31333"/>
    <w:rsid w:val="00A41DA8"/>
    <w:rsid w:val="00A45FE8"/>
    <w:rsid w:val="00A46F2D"/>
    <w:rsid w:val="00A70C87"/>
    <w:rsid w:val="00A82C3B"/>
    <w:rsid w:val="00A856C3"/>
    <w:rsid w:val="00AA52A7"/>
    <w:rsid w:val="00AC1398"/>
    <w:rsid w:val="00AC6CF6"/>
    <w:rsid w:val="00AE0075"/>
    <w:rsid w:val="00AF47E6"/>
    <w:rsid w:val="00B032F1"/>
    <w:rsid w:val="00B05D83"/>
    <w:rsid w:val="00B37B6B"/>
    <w:rsid w:val="00B43C31"/>
    <w:rsid w:val="00B45B73"/>
    <w:rsid w:val="00B541ED"/>
    <w:rsid w:val="00B61428"/>
    <w:rsid w:val="00B712FE"/>
    <w:rsid w:val="00B836E8"/>
    <w:rsid w:val="00B94588"/>
    <w:rsid w:val="00BA3356"/>
    <w:rsid w:val="00BB056A"/>
    <w:rsid w:val="00BB0757"/>
    <w:rsid w:val="00BD7B24"/>
    <w:rsid w:val="00BD7C04"/>
    <w:rsid w:val="00BE2F3A"/>
    <w:rsid w:val="00BF2C89"/>
    <w:rsid w:val="00BF2FE5"/>
    <w:rsid w:val="00C03055"/>
    <w:rsid w:val="00C31B0C"/>
    <w:rsid w:val="00C33247"/>
    <w:rsid w:val="00C350CB"/>
    <w:rsid w:val="00C412F9"/>
    <w:rsid w:val="00C53150"/>
    <w:rsid w:val="00C615E1"/>
    <w:rsid w:val="00C67EFC"/>
    <w:rsid w:val="00CA427F"/>
    <w:rsid w:val="00CB70C6"/>
    <w:rsid w:val="00CC21A3"/>
    <w:rsid w:val="00CE1E13"/>
    <w:rsid w:val="00CE1E34"/>
    <w:rsid w:val="00CE6260"/>
    <w:rsid w:val="00CF6E1D"/>
    <w:rsid w:val="00D26462"/>
    <w:rsid w:val="00D27120"/>
    <w:rsid w:val="00D449A4"/>
    <w:rsid w:val="00D451BD"/>
    <w:rsid w:val="00D813DD"/>
    <w:rsid w:val="00D83D7D"/>
    <w:rsid w:val="00D9030F"/>
    <w:rsid w:val="00D92750"/>
    <w:rsid w:val="00DC3376"/>
    <w:rsid w:val="00DE2030"/>
    <w:rsid w:val="00DE2572"/>
    <w:rsid w:val="00E02AFD"/>
    <w:rsid w:val="00E03370"/>
    <w:rsid w:val="00E0723A"/>
    <w:rsid w:val="00E33390"/>
    <w:rsid w:val="00E430F2"/>
    <w:rsid w:val="00E434AA"/>
    <w:rsid w:val="00E56BAB"/>
    <w:rsid w:val="00E65C9D"/>
    <w:rsid w:val="00E70B1A"/>
    <w:rsid w:val="00E71418"/>
    <w:rsid w:val="00E821B9"/>
    <w:rsid w:val="00E83AB6"/>
    <w:rsid w:val="00EA79C1"/>
    <w:rsid w:val="00EB7283"/>
    <w:rsid w:val="00EE5805"/>
    <w:rsid w:val="00F01A9E"/>
    <w:rsid w:val="00F4061F"/>
    <w:rsid w:val="00F55DDB"/>
    <w:rsid w:val="00F70783"/>
    <w:rsid w:val="00F71265"/>
    <w:rsid w:val="00F72E63"/>
    <w:rsid w:val="00F7359C"/>
    <w:rsid w:val="00F76840"/>
    <w:rsid w:val="00F825C5"/>
    <w:rsid w:val="00F82B8F"/>
    <w:rsid w:val="00FC07EB"/>
    <w:rsid w:val="00FC6868"/>
    <w:rsid w:val="00FD2AE7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8D21AD"/>
  <w15:chartTrackingRefBased/>
  <w15:docId w15:val="{F5E3FF0C-D6F4-4FE1-AEE5-C5811E94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68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E56BAB"/>
    <w:pPr>
      <w:keepNext/>
      <w:spacing w:after="120"/>
      <w:ind w:left="360"/>
      <w:outlineLvl w:val="0"/>
    </w:pPr>
    <w:rPr>
      <w:rFonts w:cs="Arial"/>
      <w:b/>
      <w:bCs/>
    </w:rPr>
  </w:style>
  <w:style w:type="paragraph" w:styleId="Heading2">
    <w:name w:val="heading 2"/>
    <w:basedOn w:val="Normal"/>
    <w:qFormat/>
    <w:rsid w:val="003B0686"/>
    <w:pPr>
      <w:keepNext/>
      <w:outlineLvl w:val="1"/>
    </w:pPr>
    <w:rPr>
      <w:b/>
      <w:bCs/>
      <w:sz w:val="24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6BAB"/>
    <w:rPr>
      <w:rFonts w:ascii="Tahoma" w:hAnsi="Tahoma" w:cs="Tahoma"/>
      <w:sz w:val="16"/>
      <w:szCs w:val="16"/>
    </w:rPr>
  </w:style>
  <w:style w:type="character" w:customStyle="1" w:styleId="ActivityBodyBoldCharChar">
    <w:name w:val="ActivityBody + Bold Char Char"/>
    <w:link w:val="ActivityBodyBold"/>
    <w:rsid w:val="00CF6E1D"/>
    <w:rPr>
      <w:rFonts w:ascii="Arial" w:hAnsi="Arial"/>
      <w:b/>
      <w:bCs/>
      <w:sz w:val="22"/>
      <w:szCs w:val="24"/>
    </w:rPr>
  </w:style>
  <w:style w:type="paragraph" w:customStyle="1" w:styleId="ActivityBodyBold">
    <w:name w:val="ActivityBody + Bold"/>
    <w:basedOn w:val="Normal"/>
    <w:link w:val="ActivityBodyBoldCharChar"/>
    <w:rsid w:val="00CF6E1D"/>
    <w:pPr>
      <w:spacing w:before="120" w:after="120"/>
      <w:ind w:left="360"/>
    </w:pPr>
    <w:rPr>
      <w:b/>
      <w:bCs/>
    </w:rPr>
  </w:style>
  <w:style w:type="paragraph" w:styleId="Caption">
    <w:name w:val="caption"/>
    <w:basedOn w:val="Normal"/>
    <w:next w:val="Normal"/>
    <w:qFormat/>
    <w:rsid w:val="00E56BAB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3B0686"/>
    <w:rPr>
      <w:rFonts w:ascii="Arial" w:hAnsi="Arial"/>
      <w:b/>
      <w:color w:val="0000FF"/>
      <w:sz w:val="22"/>
      <w:szCs w:val="24"/>
      <w:u w:val="none"/>
    </w:rPr>
  </w:style>
  <w:style w:type="character" w:customStyle="1" w:styleId="ScienceStdChar">
    <w:name w:val="ScienceStd Char"/>
    <w:link w:val="ScienceStd"/>
    <w:rsid w:val="00D449A4"/>
    <w:rPr>
      <w:rFonts w:ascii="Arial" w:hAnsi="Arial"/>
      <w:sz w:val="24"/>
      <w:szCs w:val="24"/>
      <w:lang w:val="en-US" w:eastAsia="en-US" w:bidi="ar-SA"/>
    </w:rPr>
  </w:style>
  <w:style w:type="paragraph" w:customStyle="1" w:styleId="ScienceStd">
    <w:name w:val="ScienceStd"/>
    <w:basedOn w:val="Normal"/>
    <w:link w:val="ScienceStdChar"/>
    <w:rsid w:val="00E56BAB"/>
    <w:pPr>
      <w:ind w:left="1267" w:hanging="547"/>
    </w:pPr>
  </w:style>
  <w:style w:type="table" w:styleId="TableGrid">
    <w:name w:val="Table Grid"/>
    <w:basedOn w:val="TableNormal"/>
    <w:rsid w:val="0026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B0686"/>
    <w:rPr>
      <w:rFonts w:ascii="Arial" w:hAnsi="Arial"/>
      <w:color w:val="800080"/>
      <w:sz w:val="22"/>
      <w:szCs w:val="24"/>
      <w:u w:val="none"/>
    </w:rPr>
  </w:style>
  <w:style w:type="paragraph" w:styleId="Footer">
    <w:name w:val="footer"/>
    <w:basedOn w:val="Normal"/>
    <w:link w:val="FooterChar"/>
    <w:rsid w:val="00E56BAB"/>
    <w:pPr>
      <w:jc w:val="right"/>
    </w:pPr>
    <w:rPr>
      <w:sz w:val="20"/>
    </w:rPr>
  </w:style>
  <w:style w:type="character" w:styleId="PageNumber">
    <w:name w:val="page number"/>
    <w:rsid w:val="00E56BAB"/>
    <w:rPr>
      <w:rFonts w:ascii="Arial" w:hAnsi="Arial"/>
      <w:sz w:val="20"/>
    </w:rPr>
  </w:style>
  <w:style w:type="paragraph" w:customStyle="1" w:styleId="ActivityBody">
    <w:name w:val="ActivityBody"/>
    <w:link w:val="ActivityBodyChar"/>
    <w:rsid w:val="00CF6E1D"/>
    <w:pPr>
      <w:ind w:left="360"/>
    </w:pPr>
    <w:rPr>
      <w:rFonts w:ascii="Arial" w:hAnsi="Arial" w:cs="Arial"/>
      <w:sz w:val="22"/>
      <w:szCs w:val="24"/>
    </w:rPr>
  </w:style>
  <w:style w:type="character" w:customStyle="1" w:styleId="ActivityBodyChar">
    <w:name w:val="ActivityBody Char"/>
    <w:link w:val="ActivityBody"/>
    <w:rsid w:val="00CF6E1D"/>
    <w:rPr>
      <w:rFonts w:ascii="Arial" w:hAnsi="Arial" w:cs="Arial"/>
      <w:sz w:val="22"/>
      <w:szCs w:val="24"/>
    </w:rPr>
  </w:style>
  <w:style w:type="paragraph" w:customStyle="1" w:styleId="ActivitySection">
    <w:name w:val="ActivitySection"/>
    <w:basedOn w:val="Normal"/>
    <w:link w:val="ActivitySectionCharChar"/>
    <w:rsid w:val="00CF6E1D"/>
    <w:pPr>
      <w:spacing w:after="120"/>
      <w:contextualSpacing/>
    </w:pPr>
    <w:rPr>
      <w:b/>
      <w:sz w:val="28"/>
      <w:szCs w:val="32"/>
    </w:rPr>
  </w:style>
  <w:style w:type="character" w:customStyle="1" w:styleId="ActivitySectionCharChar">
    <w:name w:val="ActivitySection Char Char"/>
    <w:link w:val="ActivitySection"/>
    <w:rsid w:val="00CF6E1D"/>
    <w:rPr>
      <w:rFonts w:ascii="Arial" w:hAnsi="Arial"/>
      <w:b/>
      <w:sz w:val="28"/>
      <w:szCs w:val="32"/>
    </w:rPr>
  </w:style>
  <w:style w:type="character" w:styleId="CommentReference">
    <w:name w:val="annotation reference"/>
    <w:semiHidden/>
    <w:rsid w:val="00E56BAB"/>
    <w:rPr>
      <w:sz w:val="16"/>
      <w:szCs w:val="16"/>
    </w:rPr>
  </w:style>
  <w:style w:type="paragraph" w:styleId="CommentText">
    <w:name w:val="annotation text"/>
    <w:basedOn w:val="Normal"/>
    <w:semiHidden/>
    <w:rsid w:val="00E56BA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6BAB"/>
    <w:rPr>
      <w:b/>
      <w:bCs/>
    </w:rPr>
  </w:style>
  <w:style w:type="paragraph" w:customStyle="1" w:styleId="StdHeading">
    <w:name w:val="StdHeading"/>
    <w:rsid w:val="003B0686"/>
    <w:pPr>
      <w:spacing w:after="120"/>
      <w:ind w:left="360"/>
    </w:pPr>
    <w:rPr>
      <w:rFonts w:ascii="Arial" w:hAnsi="Arial"/>
      <w:b/>
      <w:i/>
      <w:sz w:val="28"/>
      <w:szCs w:val="32"/>
    </w:rPr>
  </w:style>
  <w:style w:type="paragraph" w:customStyle="1" w:styleId="StdsTable">
    <w:name w:val="StdsTable"/>
    <w:basedOn w:val="Normal"/>
    <w:rsid w:val="00E56BAB"/>
    <w:pPr>
      <w:ind w:left="288"/>
    </w:pPr>
    <w:rPr>
      <w:rFonts w:cs="Arial"/>
      <w:b/>
      <w:bCs/>
    </w:rPr>
  </w:style>
  <w:style w:type="paragraph" w:customStyle="1" w:styleId="ScienceStdSubBullet">
    <w:name w:val="ScienceStdSubBullet"/>
    <w:rsid w:val="003B0686"/>
    <w:pPr>
      <w:numPr>
        <w:numId w:val="6"/>
      </w:numPr>
      <w:spacing w:after="120"/>
      <w:contextualSpacing/>
    </w:pPr>
    <w:rPr>
      <w:rFonts w:ascii="Arial" w:hAnsi="Arial" w:cs="Arial"/>
      <w:sz w:val="22"/>
      <w:szCs w:val="24"/>
    </w:rPr>
  </w:style>
  <w:style w:type="paragraph" w:customStyle="1" w:styleId="AssessHeading">
    <w:name w:val="AssessHeading"/>
    <w:basedOn w:val="Normal"/>
    <w:rsid w:val="003B0686"/>
    <w:pPr>
      <w:spacing w:after="120"/>
    </w:pPr>
    <w:rPr>
      <w:i/>
    </w:rPr>
  </w:style>
  <w:style w:type="character" w:customStyle="1" w:styleId="KeyTerm">
    <w:name w:val="KeyTerm"/>
    <w:rsid w:val="00CF6E1D"/>
    <w:rPr>
      <w:rFonts w:ascii="Arial" w:hAnsi="Arial"/>
      <w:b/>
      <w:bCs/>
      <w:sz w:val="22"/>
    </w:rPr>
  </w:style>
  <w:style w:type="character" w:customStyle="1" w:styleId="KeyTermItalic">
    <w:name w:val="KeyTerm + Italic"/>
    <w:rsid w:val="00CF6E1D"/>
    <w:rPr>
      <w:rFonts w:ascii="Arial" w:hAnsi="Arial"/>
      <w:b/>
      <w:bCs/>
      <w:i/>
      <w:iCs/>
      <w:sz w:val="22"/>
    </w:rPr>
  </w:style>
  <w:style w:type="paragraph" w:customStyle="1" w:styleId="InstrResList">
    <w:name w:val="InstrResList"/>
    <w:basedOn w:val="Normal"/>
    <w:rsid w:val="00E56BAB"/>
    <w:pPr>
      <w:spacing w:after="120"/>
      <w:ind w:left="720"/>
    </w:pPr>
    <w:rPr>
      <w:b/>
      <w:bCs/>
      <w:szCs w:val="20"/>
    </w:rPr>
  </w:style>
  <w:style w:type="paragraph" w:customStyle="1" w:styleId="InstrResHeading">
    <w:name w:val="InstrResHeading"/>
    <w:basedOn w:val="ActivityBody"/>
    <w:rsid w:val="00E56BAB"/>
    <w:pPr>
      <w:spacing w:before="120" w:after="120"/>
    </w:pPr>
    <w:rPr>
      <w:rFonts w:cs="Times New Roman"/>
      <w:szCs w:val="20"/>
    </w:rPr>
  </w:style>
  <w:style w:type="paragraph" w:customStyle="1" w:styleId="APAStyle">
    <w:name w:val="APAStyle"/>
    <w:basedOn w:val="Normal"/>
    <w:link w:val="APAStyleChar"/>
    <w:rsid w:val="003B0686"/>
    <w:pPr>
      <w:spacing w:after="120"/>
      <w:ind w:left="1800" w:hanging="720"/>
    </w:pPr>
    <w:rPr>
      <w:szCs w:val="20"/>
    </w:rPr>
  </w:style>
  <w:style w:type="character" w:customStyle="1" w:styleId="APAStyleChar">
    <w:name w:val="APAStyle Char"/>
    <w:link w:val="APAStyle"/>
    <w:rsid w:val="003B0686"/>
    <w:rPr>
      <w:rFonts w:ascii="Arial" w:hAnsi="Arial"/>
      <w:sz w:val="22"/>
    </w:rPr>
  </w:style>
  <w:style w:type="paragraph" w:customStyle="1" w:styleId="APAStyleItalic">
    <w:name w:val="APAStyle + Italic"/>
    <w:basedOn w:val="APAStyle"/>
    <w:link w:val="APAStyleItalicCharChar"/>
    <w:rsid w:val="00E56BAB"/>
    <w:rPr>
      <w:i/>
      <w:iCs/>
    </w:rPr>
  </w:style>
  <w:style w:type="character" w:customStyle="1" w:styleId="APAStyleItalicCharChar">
    <w:name w:val="APAStyle + Italic Char Char"/>
    <w:link w:val="APAStyleItalic"/>
    <w:rsid w:val="00E56BAB"/>
    <w:rPr>
      <w:rFonts w:ascii="Arial" w:hAnsi="Arial"/>
      <w:i/>
      <w:iCs/>
      <w:sz w:val="24"/>
      <w:lang w:val="en-US" w:eastAsia="en-US" w:bidi="ar-SA"/>
    </w:rPr>
  </w:style>
  <w:style w:type="paragraph" w:customStyle="1" w:styleId="ScienceStdBold">
    <w:name w:val="ScienceStdBold"/>
    <w:basedOn w:val="ScienceStd"/>
    <w:link w:val="ScienceStdBoldChar"/>
    <w:rsid w:val="00E56BAB"/>
    <w:rPr>
      <w:b/>
      <w:bCs/>
    </w:rPr>
  </w:style>
  <w:style w:type="character" w:customStyle="1" w:styleId="ScienceStdBoldChar">
    <w:name w:val="ScienceStdBold Char"/>
    <w:link w:val="ScienceStdBold"/>
    <w:rsid w:val="00E56BAB"/>
    <w:rPr>
      <w:rFonts w:ascii="Arial" w:hAnsi="Arial"/>
      <w:b/>
      <w:bCs/>
      <w:sz w:val="24"/>
      <w:szCs w:val="24"/>
      <w:lang w:val="en-US" w:eastAsia="en-US" w:bidi="ar-SA"/>
    </w:rPr>
  </w:style>
  <w:style w:type="paragraph" w:customStyle="1" w:styleId="StandardBullet">
    <w:name w:val="StandardBullet"/>
    <w:basedOn w:val="Normal"/>
    <w:rsid w:val="00E56BAB"/>
    <w:pPr>
      <w:numPr>
        <w:numId w:val="5"/>
      </w:numPr>
      <w:spacing w:after="120"/>
      <w:contextualSpacing/>
    </w:pPr>
    <w:rPr>
      <w:b/>
    </w:rPr>
  </w:style>
  <w:style w:type="paragraph" w:customStyle="1" w:styleId="Picture">
    <w:name w:val="Picture"/>
    <w:basedOn w:val="Normal"/>
    <w:rsid w:val="00E56BAB"/>
    <w:pPr>
      <w:jc w:val="right"/>
    </w:pPr>
    <w:rPr>
      <w:szCs w:val="20"/>
    </w:rPr>
  </w:style>
  <w:style w:type="paragraph" w:customStyle="1" w:styleId="ActivityBodyItalic">
    <w:name w:val="ActivityBody + Italic"/>
    <w:basedOn w:val="ActivityBody"/>
    <w:rsid w:val="00E56BAB"/>
    <w:rPr>
      <w:i/>
      <w:iCs/>
    </w:rPr>
  </w:style>
  <w:style w:type="character" w:customStyle="1" w:styleId="Italic">
    <w:name w:val="Italic"/>
    <w:rsid w:val="00CF6E1D"/>
    <w:rPr>
      <w:i/>
      <w:iCs/>
      <w:sz w:val="22"/>
    </w:rPr>
  </w:style>
  <w:style w:type="paragraph" w:customStyle="1" w:styleId="DaytoDay">
    <w:name w:val="DaytoDay"/>
    <w:basedOn w:val="ActivityBody"/>
    <w:rsid w:val="00E56BAB"/>
    <w:pPr>
      <w:spacing w:before="120" w:after="120"/>
    </w:pPr>
    <w:rPr>
      <w:rFonts w:cs="Times New Roman"/>
      <w:b/>
      <w:szCs w:val="20"/>
    </w:rPr>
  </w:style>
  <w:style w:type="paragraph" w:customStyle="1" w:styleId="StdBullets">
    <w:name w:val="StdBullets"/>
    <w:basedOn w:val="StandardBullet"/>
    <w:rsid w:val="00E56BAB"/>
    <w:pPr>
      <w:numPr>
        <w:numId w:val="1"/>
      </w:numPr>
    </w:pPr>
    <w:rPr>
      <w:rFonts w:cs="Arial"/>
      <w:b w:val="0"/>
    </w:rPr>
  </w:style>
  <w:style w:type="paragraph" w:customStyle="1" w:styleId="ActivityBodyItalicandBold">
    <w:name w:val="ActivityBody + Italic and Bold"/>
    <w:basedOn w:val="Normal"/>
    <w:rsid w:val="001F5964"/>
    <w:pPr>
      <w:ind w:left="360"/>
    </w:pPr>
    <w:rPr>
      <w:b/>
      <w:i/>
      <w:iCs/>
    </w:rPr>
  </w:style>
  <w:style w:type="paragraph" w:customStyle="1" w:styleId="RubricHeadings">
    <w:name w:val="Rubric Headings"/>
    <w:basedOn w:val="Normal"/>
    <w:rsid w:val="001F5964"/>
    <w:pPr>
      <w:jc w:val="center"/>
    </w:pPr>
    <w:rPr>
      <w:b/>
      <w:bCs/>
      <w:szCs w:val="20"/>
    </w:rPr>
  </w:style>
  <w:style w:type="paragraph" w:customStyle="1" w:styleId="PictureCentered">
    <w:name w:val="Picture Centered"/>
    <w:basedOn w:val="Picture"/>
    <w:rsid w:val="001F5964"/>
    <w:pPr>
      <w:jc w:val="center"/>
    </w:pPr>
  </w:style>
  <w:style w:type="paragraph" w:customStyle="1" w:styleId="Activitysub2">
    <w:name w:val="Activity sub 2"/>
    <w:basedOn w:val="Normal"/>
    <w:rsid w:val="00CF6E1D"/>
    <w:pPr>
      <w:numPr>
        <w:numId w:val="4"/>
      </w:numPr>
      <w:spacing w:after="120"/>
      <w:contextualSpacing/>
    </w:pPr>
    <w:rPr>
      <w:rFonts w:cs="Arial"/>
    </w:rPr>
  </w:style>
  <w:style w:type="paragraph" w:customStyle="1" w:styleId="AlphaGlossary">
    <w:name w:val="AlphaGlossary"/>
    <w:basedOn w:val="Normal"/>
    <w:rsid w:val="001F5964"/>
    <w:pPr>
      <w:spacing w:before="120" w:after="120"/>
    </w:pPr>
    <w:rPr>
      <w:b/>
      <w:bCs/>
      <w:sz w:val="28"/>
      <w:szCs w:val="20"/>
    </w:rPr>
  </w:style>
  <w:style w:type="paragraph" w:customStyle="1" w:styleId="Perobj">
    <w:name w:val="Perobj"/>
    <w:basedOn w:val="Normal"/>
    <w:rsid w:val="00E56BAB"/>
    <w:pPr>
      <w:spacing w:after="120"/>
      <w:ind w:firstLine="360"/>
    </w:pPr>
    <w:rPr>
      <w:rFonts w:cs="Arial"/>
      <w:i/>
      <w:iCs/>
    </w:rPr>
  </w:style>
  <w:style w:type="character" w:customStyle="1" w:styleId="Bold">
    <w:name w:val="Bold"/>
    <w:rsid w:val="00CF6E1D"/>
    <w:rPr>
      <w:rFonts w:ascii="Arial" w:hAnsi="Arial"/>
      <w:b/>
      <w:sz w:val="22"/>
      <w:u w:val="none"/>
    </w:rPr>
  </w:style>
  <w:style w:type="paragraph" w:customStyle="1" w:styleId="Pictureleft">
    <w:name w:val="Picture left"/>
    <w:basedOn w:val="Picture"/>
    <w:rsid w:val="00E56BAB"/>
    <w:pPr>
      <w:jc w:val="left"/>
    </w:pPr>
  </w:style>
  <w:style w:type="character" w:customStyle="1" w:styleId="RubricEntries10pt">
    <w:name w:val="Rubric Entries 10 pt"/>
    <w:rsid w:val="00E56BAB"/>
    <w:rPr>
      <w:rFonts w:ascii="Arial" w:hAnsi="Arial"/>
      <w:sz w:val="20"/>
    </w:rPr>
  </w:style>
  <w:style w:type="character" w:customStyle="1" w:styleId="RubricTitles10pt">
    <w:name w:val="Rubric Titles 10 pt"/>
    <w:rsid w:val="00E56BAB"/>
    <w:rPr>
      <w:rFonts w:ascii="Arial" w:hAnsi="Arial"/>
      <w:b/>
      <w:bCs/>
      <w:sz w:val="20"/>
    </w:rPr>
  </w:style>
  <w:style w:type="paragraph" w:customStyle="1" w:styleId="RubricHeadings10pt">
    <w:name w:val="Rubric Headings + 10 pt"/>
    <w:basedOn w:val="RubricHeadings"/>
    <w:rsid w:val="00E56BAB"/>
    <w:rPr>
      <w:sz w:val="20"/>
    </w:rPr>
  </w:style>
  <w:style w:type="paragraph" w:customStyle="1" w:styleId="RubricTitles">
    <w:name w:val="Rubric Titles"/>
    <w:basedOn w:val="StdsTable"/>
    <w:rsid w:val="00E56BAB"/>
    <w:pPr>
      <w:ind w:left="0"/>
    </w:pPr>
    <w:rPr>
      <w:rFonts w:cs="Times New Roman"/>
      <w:szCs w:val="20"/>
    </w:rPr>
  </w:style>
  <w:style w:type="paragraph" w:customStyle="1" w:styleId="Activitybullet">
    <w:name w:val="Activitybullet"/>
    <w:basedOn w:val="Normal"/>
    <w:rsid w:val="00CF6E1D"/>
    <w:pPr>
      <w:numPr>
        <w:numId w:val="3"/>
      </w:numPr>
      <w:spacing w:after="60"/>
      <w:contextualSpacing/>
    </w:pPr>
    <w:rPr>
      <w:szCs w:val="20"/>
    </w:rPr>
  </w:style>
  <w:style w:type="paragraph" w:customStyle="1" w:styleId="GlossaryLettersCenter">
    <w:name w:val="GlossaryLettersCenter"/>
    <w:basedOn w:val="Normal"/>
    <w:rsid w:val="003B0686"/>
    <w:pPr>
      <w:jc w:val="center"/>
    </w:pPr>
    <w:rPr>
      <w:b/>
      <w:bCs/>
      <w:sz w:val="28"/>
      <w:szCs w:val="20"/>
    </w:rPr>
  </w:style>
  <w:style w:type="paragraph" w:customStyle="1" w:styleId="CaptionCentered">
    <w:name w:val="Caption + Centered"/>
    <w:basedOn w:val="Caption"/>
    <w:rsid w:val="00E56BAB"/>
    <w:pPr>
      <w:jc w:val="center"/>
    </w:pPr>
  </w:style>
  <w:style w:type="paragraph" w:customStyle="1" w:styleId="MatrixStdsTable">
    <w:name w:val="Matrix StdsTable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MatrixStdsTableItalic">
    <w:name w:val="Matrix StdsTable + Italic"/>
    <w:basedOn w:val="MatrixStdsTable"/>
    <w:rsid w:val="00E56BAB"/>
    <w:rPr>
      <w:i/>
      <w:iCs/>
    </w:rPr>
  </w:style>
  <w:style w:type="paragraph" w:customStyle="1" w:styleId="MathMatrixEntries">
    <w:name w:val="Math Matrix Entries"/>
    <w:basedOn w:val="Normal"/>
    <w:rsid w:val="00E56BAB"/>
    <w:pPr>
      <w:jc w:val="center"/>
    </w:pPr>
    <w:rPr>
      <w:b/>
      <w:sz w:val="20"/>
    </w:rPr>
  </w:style>
  <w:style w:type="paragraph" w:customStyle="1" w:styleId="ActivityNumbers">
    <w:name w:val="Activity Numbers"/>
    <w:basedOn w:val="Normal"/>
    <w:rsid w:val="00CF6E1D"/>
    <w:pPr>
      <w:numPr>
        <w:numId w:val="8"/>
      </w:numPr>
      <w:spacing w:after="120"/>
    </w:pPr>
    <w:rPr>
      <w:rFonts w:cs="Arial"/>
    </w:rPr>
  </w:style>
  <w:style w:type="paragraph" w:customStyle="1" w:styleId="MatrixRubricEntries">
    <w:name w:val="Matrix Rubric Entries"/>
    <w:basedOn w:val="Normal"/>
    <w:rsid w:val="00125FE3"/>
    <w:rPr>
      <w:sz w:val="20"/>
    </w:rPr>
  </w:style>
  <w:style w:type="paragraph" w:customStyle="1" w:styleId="MatrixSymbolEntries">
    <w:name w:val="Matrix Symbol Entries"/>
    <w:basedOn w:val="Normal"/>
    <w:rsid w:val="00E56BAB"/>
    <w:pPr>
      <w:jc w:val="center"/>
    </w:pPr>
    <w:rPr>
      <w:b/>
      <w:sz w:val="20"/>
    </w:rPr>
  </w:style>
  <w:style w:type="paragraph" w:customStyle="1" w:styleId="MatrixStandards">
    <w:name w:val="Matrix Standards"/>
    <w:basedOn w:val="Normal"/>
    <w:rsid w:val="00E56BAB"/>
    <w:rPr>
      <w:sz w:val="20"/>
    </w:rPr>
  </w:style>
  <w:style w:type="paragraph" w:customStyle="1" w:styleId="MatrixStandardsBold">
    <w:name w:val="Matrix Standards Bold"/>
    <w:basedOn w:val="MatrixStandards"/>
    <w:rsid w:val="00E56BAB"/>
    <w:rPr>
      <w:b/>
      <w:bCs/>
    </w:rPr>
  </w:style>
  <w:style w:type="paragraph" w:customStyle="1" w:styleId="MatrixStdsBoldItalic">
    <w:name w:val="Matrix Stds Bold + Italic"/>
    <w:basedOn w:val="MatrixStandardsBold"/>
    <w:rsid w:val="00E56BAB"/>
    <w:rPr>
      <w:i/>
      <w:iCs/>
    </w:rPr>
  </w:style>
  <w:style w:type="paragraph" w:customStyle="1" w:styleId="MatrixBullets">
    <w:name w:val="Matrix Bullets"/>
    <w:rsid w:val="00E56BAB"/>
    <w:pPr>
      <w:numPr>
        <w:numId w:val="7"/>
      </w:numPr>
    </w:pPr>
    <w:rPr>
      <w:rFonts w:ascii="Arial" w:hAnsi="Arial"/>
    </w:rPr>
  </w:style>
  <w:style w:type="paragraph" w:customStyle="1" w:styleId="RubricEntries10ptCentered">
    <w:name w:val="Rubric Entries 10 pt Centered"/>
    <w:basedOn w:val="Normal"/>
    <w:rsid w:val="00125FE3"/>
    <w:pPr>
      <w:jc w:val="center"/>
    </w:pPr>
    <w:rPr>
      <w:sz w:val="20"/>
    </w:rPr>
  </w:style>
  <w:style w:type="paragraph" w:customStyle="1" w:styleId="AnsKeyCentered">
    <w:name w:val="Ans Key Centered"/>
    <w:basedOn w:val="Normal"/>
    <w:rsid w:val="003B0686"/>
    <w:pPr>
      <w:jc w:val="center"/>
    </w:pPr>
    <w:rPr>
      <w:b/>
      <w:bCs/>
      <w:color w:val="FF0000"/>
      <w:szCs w:val="20"/>
    </w:rPr>
  </w:style>
  <w:style w:type="paragraph" w:customStyle="1" w:styleId="StdsTableCentered">
    <w:name w:val="StdsTable Centered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ASAHeading">
    <w:name w:val="ASAHeading"/>
    <w:basedOn w:val="Normal"/>
    <w:rsid w:val="00183A80"/>
    <w:pPr>
      <w:shd w:val="clear" w:color="auto" w:fill="FF6600"/>
    </w:pPr>
    <w:rPr>
      <w:color w:val="FFFFFF"/>
      <w:sz w:val="40"/>
      <w:szCs w:val="20"/>
    </w:rPr>
  </w:style>
  <w:style w:type="table" w:customStyle="1" w:styleId="ConnectionsLogos">
    <w:name w:val="Connections Logos"/>
    <w:basedOn w:val="TableNormal"/>
    <w:rsid w:val="00164A78"/>
    <w:rPr>
      <w:rFonts w:ascii="Arial" w:hAnsi="Arial"/>
    </w:rPr>
    <w:tblPr/>
  </w:style>
  <w:style w:type="numbering" w:customStyle="1" w:styleId="StyleBulleted">
    <w:name w:val="Style Bulleted"/>
    <w:basedOn w:val="NoList"/>
    <w:rsid w:val="00E70B1A"/>
    <w:pPr>
      <w:numPr>
        <w:numId w:val="10"/>
      </w:numPr>
    </w:pPr>
  </w:style>
  <w:style w:type="paragraph" w:customStyle="1" w:styleId="StyleRedCentered">
    <w:name w:val="Style Red Centered"/>
    <w:basedOn w:val="Normal"/>
    <w:rsid w:val="00395386"/>
    <w:pPr>
      <w:jc w:val="center"/>
    </w:pPr>
    <w:rPr>
      <w:color w:val="FF0000"/>
      <w:szCs w:val="20"/>
    </w:rPr>
  </w:style>
  <w:style w:type="paragraph" w:styleId="Header">
    <w:name w:val="header"/>
    <w:basedOn w:val="Normal"/>
    <w:link w:val="HeaderChar"/>
    <w:rsid w:val="003B06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B0686"/>
    <w:rPr>
      <w:rFonts w:ascii="Arial" w:hAnsi="Arial"/>
      <w:sz w:val="22"/>
      <w:szCs w:val="24"/>
    </w:rPr>
  </w:style>
  <w:style w:type="character" w:customStyle="1" w:styleId="FooterChar">
    <w:name w:val="Footer Char"/>
    <w:link w:val="Footer"/>
    <w:rsid w:val="00E03370"/>
    <w:rPr>
      <w:rFonts w:ascii="Arial" w:hAnsi="Arial"/>
      <w:szCs w:val="24"/>
    </w:rPr>
  </w:style>
  <w:style w:type="table" w:styleId="PlainTable4">
    <w:name w:val="Plain Table 4"/>
    <w:basedOn w:val="TableNormal"/>
    <w:uiPriority w:val="44"/>
    <w:rsid w:val="00E0337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ca.uky.edu/agripedia/agmania/livestock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sre.ksu.edu/bookstore/pubs/S92.pdf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ie\AppData\Roaming\Microsoft\Templates\ASA_Activity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ASA_Activity_Template</Template>
  <TotalTime>1</TotalTime>
  <Pages>7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9.2.1 Selecting the Best</vt:lpstr>
    </vt:vector>
  </TitlesOfParts>
  <Manager>Dan Jansen</Manager>
  <Company>Curriculum for Agricultural Science Education</Company>
  <LinksUpToDate>false</LinksUpToDate>
  <CharactersWithSpaces>5957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9.2.1 Selecting the Best</dc:title>
  <dc:subject>ASA - Unit 9 - Lesson 9.2 In Search of the Ideal Animal</dc:subject>
  <dc:creator>Marlene Mensch;Melanie Bloom</dc:creator>
  <cp:keywords/>
  <dc:description/>
  <cp:lastModifiedBy>Leslie Fairchild</cp:lastModifiedBy>
  <cp:revision>2</cp:revision>
  <cp:lastPrinted>2014-03-03T20:17:00Z</cp:lastPrinted>
  <dcterms:created xsi:type="dcterms:W3CDTF">2015-04-13T18:10:00Z</dcterms:created>
  <dcterms:modified xsi:type="dcterms:W3CDTF">2015-04-13T18:10:00Z</dcterms:modified>
</cp:coreProperties>
</file>