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5F34D9"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5F34D9" w:rsidP="002C5E76">
      <w:pPr>
        <w:pStyle w:val="ASAHeading"/>
      </w:pPr>
      <w:r>
        <w:pict>
          <v:shape id="_x0000_i1028" type="#_x0000_t75" style="width:21.6pt;height:17.4pt" o:bullet="t" o:allowoverlap="f">
            <v:imagedata r:id="rId8" o:title="MCj02868750000[1]"/>
          </v:shape>
        </w:pict>
      </w:r>
      <w:r w:rsidR="002C5E76" w:rsidRPr="002C5E76">
        <w:t xml:space="preserve"> </w:t>
      </w:r>
      <w:r w:rsidR="007A2005">
        <w:t>Project</w:t>
      </w:r>
      <w:r w:rsidR="002C5E76" w:rsidRPr="0041298F">
        <w:t xml:space="preserve"> </w:t>
      </w:r>
      <w:r w:rsidR="00C50028">
        <w:t>8.2.2 Diagnosing Diseases</w:t>
      </w:r>
    </w:p>
    <w:p w:rsidR="002C5E76" w:rsidRDefault="002C5E76" w:rsidP="002C5E76"/>
    <w:p w:rsidR="002C5E76" w:rsidRDefault="002C5E76" w:rsidP="002C5E76">
      <w:pPr>
        <w:pStyle w:val="ActivitySection"/>
      </w:pPr>
      <w:r>
        <w:t>Purpose</w:t>
      </w:r>
    </w:p>
    <w:p w:rsidR="00C50028" w:rsidRDefault="00C50028" w:rsidP="00C50028">
      <w:pPr>
        <w:pStyle w:val="ActivityBody"/>
      </w:pPr>
      <w:r>
        <w:t>Becoming a veterinarian is one future career option you may choose to pursue in your future. You may even consider it to be a more challenging career than that of a doctor. Veterinarians have to work with several species of animals who cannot tell them what is wrong. The animals range from common companion and livestock animals to birds, rodents, and reptiles. The veterinarian’s knowledge of diseases and the species affected by specific diseases is extensive.</w:t>
      </w:r>
    </w:p>
    <w:p w:rsidR="00C50028" w:rsidRPr="00E523C7" w:rsidRDefault="00C50028" w:rsidP="00C50028"/>
    <w:p w:rsidR="002C5E76" w:rsidRDefault="00C50028" w:rsidP="00C50028">
      <w:pPr>
        <w:pStyle w:val="ActivityBody"/>
      </w:pPr>
      <w:r>
        <w:t>Due to the multitude and variety of diseases present in animals, you cannot easily learn about each one. Recognizing a few common diseases is important as an animal enthusiast. Research diseases to determine how to diagnose them.</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5598"/>
        <w:gridCol w:w="5400"/>
      </w:tblGrid>
      <w:tr w:rsidR="002C5E76" w:rsidTr="00C50028">
        <w:tc>
          <w:tcPr>
            <w:tcW w:w="5598" w:type="dxa"/>
          </w:tcPr>
          <w:p w:rsidR="002C5E76" w:rsidRDefault="002C5E76" w:rsidP="00BE7183">
            <w:pPr>
              <w:pStyle w:val="ActivityBodyBold"/>
            </w:pPr>
            <w:r>
              <w:t xml:space="preserve">Per </w:t>
            </w:r>
            <w:r w:rsidR="00C50028">
              <w:t>student</w:t>
            </w:r>
            <w:r>
              <w:t>:</w:t>
            </w:r>
          </w:p>
          <w:p w:rsidR="00C50028" w:rsidRDefault="00C50028" w:rsidP="00C50028">
            <w:pPr>
              <w:pStyle w:val="Activitybullet"/>
            </w:pPr>
            <w:r>
              <w:t>Computer with Internet access and word processing software</w:t>
            </w:r>
          </w:p>
          <w:p w:rsidR="00C50028" w:rsidRPr="00745AED" w:rsidRDefault="0052701C" w:rsidP="00C50028">
            <w:pPr>
              <w:pStyle w:val="Activitybullet"/>
              <w:rPr>
                <w:rStyle w:val="Italic"/>
              </w:rPr>
            </w:pPr>
            <w:r>
              <w:rPr>
                <w:rStyle w:val="Italic"/>
              </w:rPr>
              <w:t>Project</w:t>
            </w:r>
            <w:r w:rsidR="00C50028" w:rsidRPr="00745AED">
              <w:rPr>
                <w:rStyle w:val="Italic"/>
              </w:rPr>
              <w:t xml:space="preserve"> 8.2.2 Diagnosing Diseases Template</w:t>
            </w:r>
          </w:p>
          <w:p w:rsidR="002C5E76" w:rsidRDefault="00C50028" w:rsidP="00C50028">
            <w:pPr>
              <w:pStyle w:val="Activitybullet"/>
            </w:pPr>
            <w:r>
              <w:t>20 sheets of cardstock paper</w:t>
            </w:r>
          </w:p>
        </w:tc>
        <w:tc>
          <w:tcPr>
            <w:tcW w:w="5400" w:type="dxa"/>
          </w:tcPr>
          <w:p w:rsidR="002C5E76" w:rsidRDefault="002C5E76" w:rsidP="00BE7183">
            <w:pPr>
              <w:pStyle w:val="ActivityBodyBold"/>
            </w:pPr>
          </w:p>
          <w:p w:rsidR="00C50028" w:rsidRDefault="00C50028" w:rsidP="00C50028">
            <w:pPr>
              <w:pStyle w:val="Activitybullet"/>
            </w:pPr>
            <w:r>
              <w:t>10 horizontal clear photo sleeves for 4”x6” photos</w:t>
            </w:r>
          </w:p>
          <w:p w:rsidR="00C50028" w:rsidRPr="00F503FA" w:rsidRDefault="00C50028" w:rsidP="00C50028">
            <w:pPr>
              <w:pStyle w:val="Activitybullet"/>
            </w:pPr>
            <w:r>
              <w:t>Agriscience Library</w:t>
            </w:r>
          </w:p>
          <w:p w:rsidR="00C50028" w:rsidRDefault="00C50028" w:rsidP="00C50028">
            <w:pPr>
              <w:pStyle w:val="Activitybullet"/>
            </w:pPr>
            <w:r w:rsidRPr="00F503FA">
              <w:t>Pencil</w:t>
            </w:r>
          </w:p>
          <w:p w:rsidR="002C5E76" w:rsidRDefault="00C50028" w:rsidP="00C50028">
            <w:pPr>
              <w:pStyle w:val="Activitybullet"/>
            </w:pPr>
            <w:r w:rsidRPr="00001174">
              <w:rPr>
                <w:rStyle w:val="Italic"/>
              </w:rPr>
              <w:t>Agriscience Notebook</w:t>
            </w:r>
          </w:p>
        </w:tc>
      </w:tr>
    </w:tbl>
    <w:p w:rsidR="002C5E76" w:rsidRDefault="002C5E76" w:rsidP="002C5E76"/>
    <w:p w:rsidR="002C5E76" w:rsidRDefault="002C5E76" w:rsidP="002C5E76">
      <w:pPr>
        <w:pStyle w:val="ActivitySection"/>
      </w:pPr>
      <w:r>
        <w:t>Procedure</w:t>
      </w:r>
    </w:p>
    <w:p w:rsidR="00C50028" w:rsidRDefault="00C50028" w:rsidP="00C50028">
      <w:pPr>
        <w:pStyle w:val="ActivityBody"/>
      </w:pPr>
      <w:r>
        <w:t>Research two common animal diseases and develop a card with information on diagnosis, symptoms, and treatment</w:t>
      </w:r>
      <w:r w:rsidRPr="003A76DE">
        <w:t xml:space="preserve"> </w:t>
      </w:r>
      <w:r>
        <w:t xml:space="preserve">for each disease. </w:t>
      </w:r>
    </w:p>
    <w:p w:rsidR="00C50028" w:rsidRPr="00B34C6D" w:rsidRDefault="00C50028" w:rsidP="00C50028"/>
    <w:p w:rsidR="00C50028" w:rsidRDefault="00C50028" w:rsidP="00C50028">
      <w:pPr>
        <w:pStyle w:val="ActivityNumbers"/>
      </w:pPr>
      <w:r>
        <w:t>Select two diseases from the list provided by your teacher. Do not pick the same disease as another classmate.</w:t>
      </w:r>
    </w:p>
    <w:p w:rsidR="00C50028" w:rsidRDefault="00C50028" w:rsidP="00C50028">
      <w:pPr>
        <w:pStyle w:val="ActivityNumbers"/>
      </w:pPr>
      <w:r>
        <w:t>Research the following information about your diseases, using the Internet and the Agriscience Library in your classroom.</w:t>
      </w:r>
    </w:p>
    <w:p w:rsidR="00C50028" w:rsidRDefault="00C50028" w:rsidP="00C50028">
      <w:pPr>
        <w:pStyle w:val="Activitybullet"/>
      </w:pPr>
      <w:r>
        <w:t>Name of disease</w:t>
      </w:r>
    </w:p>
    <w:p w:rsidR="00C50028" w:rsidRDefault="00C50028" w:rsidP="00C50028">
      <w:pPr>
        <w:pStyle w:val="Activitybullet"/>
      </w:pPr>
      <w:r>
        <w:t>Description of disease</w:t>
      </w:r>
    </w:p>
    <w:p w:rsidR="00C50028" w:rsidRDefault="00C50028" w:rsidP="00C50028">
      <w:pPr>
        <w:pStyle w:val="Activitybullet"/>
      </w:pPr>
      <w:r>
        <w:t>Symptoms</w:t>
      </w:r>
    </w:p>
    <w:p w:rsidR="00C50028" w:rsidRDefault="00C50028" w:rsidP="00C50028">
      <w:pPr>
        <w:pStyle w:val="Activitybullet"/>
      </w:pPr>
      <w:r>
        <w:t>Species affected</w:t>
      </w:r>
    </w:p>
    <w:p w:rsidR="00C50028" w:rsidRDefault="00C50028" w:rsidP="00C50028">
      <w:pPr>
        <w:pStyle w:val="Activitybullet"/>
      </w:pPr>
      <w:r>
        <w:t>Transmission routes</w:t>
      </w:r>
    </w:p>
    <w:p w:rsidR="00C50028" w:rsidRDefault="00C50028" w:rsidP="00C50028">
      <w:pPr>
        <w:pStyle w:val="Activitybullet"/>
      </w:pPr>
      <w:r>
        <w:t>Treatment</w:t>
      </w:r>
    </w:p>
    <w:p w:rsidR="00C50028" w:rsidRPr="00542B6D" w:rsidRDefault="00C50028" w:rsidP="00C50028"/>
    <w:p w:rsidR="00C50028" w:rsidRDefault="00C50028" w:rsidP="00C50028">
      <w:pPr>
        <w:pStyle w:val="ActivityNumbers"/>
      </w:pPr>
      <w:r>
        <w:t xml:space="preserve">Using the </w:t>
      </w:r>
      <w:r w:rsidR="00E41015">
        <w:rPr>
          <w:rStyle w:val="Italic"/>
        </w:rPr>
        <w:t>Project 8.2.2</w:t>
      </w:r>
      <w:r w:rsidRPr="00745AED">
        <w:rPr>
          <w:rStyle w:val="Italic"/>
        </w:rPr>
        <w:t xml:space="preserve"> Diagnosing Diseases Template</w:t>
      </w:r>
      <w:r>
        <w:t>, complete the diagnostic card for each disease. Be sure to leave the outer dimensions of each table unchanged.</w:t>
      </w:r>
    </w:p>
    <w:p w:rsidR="00C50028" w:rsidRDefault="00C50028" w:rsidP="00C50028">
      <w:pPr>
        <w:pStyle w:val="ActivityNumbers"/>
      </w:pPr>
      <w:r>
        <w:t xml:space="preserve">Use </w:t>
      </w:r>
      <w:r w:rsidR="00E41015">
        <w:rPr>
          <w:rStyle w:val="Italic"/>
        </w:rPr>
        <w:t>Project</w:t>
      </w:r>
      <w:r w:rsidRPr="00C107EE">
        <w:rPr>
          <w:rStyle w:val="Italic"/>
        </w:rPr>
        <w:t xml:space="preserve"> 8.2.2 Evaluation Rubric</w:t>
      </w:r>
      <w:r>
        <w:t xml:space="preserve"> as a reference while completing your diagnostic cards.</w:t>
      </w:r>
    </w:p>
    <w:p w:rsidR="00C50028" w:rsidRDefault="00C50028" w:rsidP="00C50028">
      <w:pPr>
        <w:pStyle w:val="ActivityNumbers"/>
      </w:pPr>
      <w:r>
        <w:t>Submit the rough draft of your cards to your teacher for approval.</w:t>
      </w:r>
    </w:p>
    <w:p w:rsidR="00C50028" w:rsidRDefault="00C50028" w:rsidP="00C50028">
      <w:pPr>
        <w:pStyle w:val="ActivityNumbers"/>
      </w:pPr>
      <w:r>
        <w:t>Once approved, ask your teacher for assistance in copying your cards onto cardstock paper.</w:t>
      </w:r>
    </w:p>
    <w:p w:rsidR="00C50028" w:rsidRDefault="00C50028" w:rsidP="00C50028">
      <w:pPr>
        <w:pStyle w:val="ActivityNumbers"/>
      </w:pPr>
      <w:r>
        <w:t>Make enough copies of your cards for each of your classmates.</w:t>
      </w:r>
    </w:p>
    <w:p w:rsidR="00C50028" w:rsidRDefault="00C50028" w:rsidP="00C50028">
      <w:pPr>
        <w:pStyle w:val="ActivityNumbers"/>
      </w:pPr>
      <w:r>
        <w:lastRenderedPageBreak/>
        <w:t>Carefully cut out each card.</w:t>
      </w:r>
    </w:p>
    <w:p w:rsidR="00C50028" w:rsidRDefault="00C50028" w:rsidP="00C50028">
      <w:pPr>
        <w:pStyle w:val="ActivityNumbers"/>
      </w:pPr>
      <w:r>
        <w:t>When instructed by your teacher, distribute your cards to your classmates.</w:t>
      </w:r>
    </w:p>
    <w:p w:rsidR="00C50028" w:rsidRDefault="00C50028" w:rsidP="00C50028">
      <w:pPr>
        <w:pStyle w:val="ActivityNumbers"/>
      </w:pPr>
      <w:r>
        <w:t>Arrange the card you made and the cards you received from your classmates in the protective sleeves provided. You should be able to insert four cards in each sleeve.</w:t>
      </w:r>
    </w:p>
    <w:p w:rsidR="00C50028" w:rsidRDefault="00C50028" w:rsidP="00C50028">
      <w:pPr>
        <w:pStyle w:val="ActivityNumbers"/>
      </w:pPr>
      <w:r>
        <w:t>Review the disease and information on each card.</w:t>
      </w:r>
    </w:p>
    <w:p w:rsidR="00C50028" w:rsidRDefault="00C50028" w:rsidP="00C50028">
      <w:pPr>
        <w:pStyle w:val="ActivityNumbers"/>
      </w:pPr>
      <w:r>
        <w:t xml:space="preserve">Insert the sleeves in your </w:t>
      </w:r>
      <w:r w:rsidRPr="007133D0">
        <w:rPr>
          <w:rStyle w:val="Italic"/>
        </w:rPr>
        <w:t>Producer’s Management Guide</w:t>
      </w:r>
      <w:r>
        <w:t>.</w:t>
      </w:r>
    </w:p>
    <w:p w:rsidR="00C50028" w:rsidRDefault="00C50028" w:rsidP="00C50028"/>
    <w:p w:rsidR="00C50028" w:rsidRDefault="00C50028" w:rsidP="00C50028">
      <w:pPr>
        <w:pStyle w:val="ActivitySection"/>
      </w:pPr>
      <w:r>
        <w:t>Conclusion</w:t>
      </w:r>
    </w:p>
    <w:p w:rsidR="00C50028" w:rsidRDefault="00C50028" w:rsidP="00C50028">
      <w:pPr>
        <w:pStyle w:val="ActivityNumbers"/>
        <w:numPr>
          <w:ilvl w:val="0"/>
          <w:numId w:val="9"/>
        </w:numPr>
      </w:pPr>
      <w:r>
        <w:t>Why is diagnosing diseases a challenge to animal producers?</w:t>
      </w:r>
    </w:p>
    <w:p w:rsidR="00C50028" w:rsidRDefault="00C50028" w:rsidP="00C50028"/>
    <w:p w:rsidR="00C50028" w:rsidRDefault="00C50028" w:rsidP="00C50028"/>
    <w:p w:rsidR="00C50028" w:rsidRPr="00B34C6D" w:rsidRDefault="00C50028" w:rsidP="00C50028"/>
    <w:p w:rsidR="00C50028" w:rsidRDefault="00C50028" w:rsidP="00C50028"/>
    <w:p w:rsidR="00C50028" w:rsidRPr="00B34C6D" w:rsidRDefault="00C50028" w:rsidP="00C50028"/>
    <w:p w:rsidR="00C50028" w:rsidRDefault="00C50028" w:rsidP="00C50028">
      <w:pPr>
        <w:pStyle w:val="ActivityNumbers"/>
      </w:pPr>
      <w:r>
        <w:t>What are common disease symptoms producers must watch for?</w:t>
      </w:r>
    </w:p>
    <w:p w:rsidR="00C50028" w:rsidRPr="00B34C6D" w:rsidRDefault="00C50028" w:rsidP="00C50028"/>
    <w:p w:rsidR="00C50028" w:rsidRDefault="00C50028" w:rsidP="00C50028"/>
    <w:p w:rsidR="00C50028" w:rsidRDefault="00C50028" w:rsidP="00C50028"/>
    <w:p w:rsidR="00C50028" w:rsidRDefault="00C50028" w:rsidP="00C50028"/>
    <w:p w:rsidR="00C50028" w:rsidRPr="00B34C6D" w:rsidRDefault="00C50028" w:rsidP="00C50028"/>
    <w:p w:rsidR="00C50028" w:rsidRDefault="00C50028" w:rsidP="00C50028">
      <w:pPr>
        <w:pStyle w:val="ActivityNumbers"/>
      </w:pPr>
      <w:r>
        <w:t>Why are zoonotic diseases of particular concern to producers, veterinarians, and public health officials?</w:t>
      </w:r>
    </w:p>
    <w:p w:rsidR="00C50028" w:rsidRDefault="00C50028" w:rsidP="00C50028"/>
    <w:p w:rsidR="00C50028" w:rsidRDefault="00C50028" w:rsidP="00C50028"/>
    <w:p w:rsidR="00C50028" w:rsidRDefault="00C50028" w:rsidP="00C50028"/>
    <w:p w:rsidR="00C50028" w:rsidRPr="00B34C6D" w:rsidRDefault="00C50028" w:rsidP="00C50028"/>
    <w:p w:rsidR="00C50028" w:rsidRPr="00B34C6D" w:rsidRDefault="00C50028" w:rsidP="00C50028"/>
    <w:p w:rsidR="00210996" w:rsidRPr="002C5E76" w:rsidRDefault="00C50028" w:rsidP="00C50028">
      <w:pPr>
        <w:pStyle w:val="ActivityNumbers"/>
      </w:pPr>
      <w:r>
        <w:t>List three strategies that could be used to reduce or prevent the spread of diseases.</w:t>
      </w:r>
    </w:p>
    <w:sectPr w:rsidR="00210996" w:rsidRPr="002C5E76"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B1B" w:rsidRDefault="00B60B1B">
      <w:r>
        <w:separator/>
      </w:r>
    </w:p>
  </w:endnote>
  <w:endnote w:type="continuationSeparator" w:id="0">
    <w:p w:rsidR="00B60B1B" w:rsidRDefault="00B6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rsidTr="00B60B1B">
      <w:tc>
        <w:tcPr>
          <w:tcW w:w="4968" w:type="dxa"/>
          <w:shd w:val="clear" w:color="auto" w:fill="F2F2F2"/>
        </w:tcPr>
        <w:p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rsidR="003B0686" w:rsidRDefault="003B0686" w:rsidP="0052701C">
          <w:pPr>
            <w:pStyle w:val="Footer"/>
          </w:pPr>
          <w:r w:rsidRPr="003B0686">
            <w:t>A</w:t>
          </w:r>
          <w:r w:rsidR="006F766D">
            <w:t>SA</w:t>
          </w:r>
          <w:r w:rsidRPr="003B0686">
            <w:t xml:space="preserve"> – </w:t>
          </w:r>
          <w:r w:rsidR="00C50028">
            <w:t>Project 8.2.2 Diagnosing Diseases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5F34D9">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rsidTr="00B60B1B">
      <w:tc>
        <w:tcPr>
          <w:tcW w:w="4968" w:type="dxa"/>
          <w:shd w:val="clear" w:color="auto" w:fill="F2F2F2"/>
        </w:tcPr>
        <w:p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Pr="003B0686">
            <w:t xml:space="preserve"> 2014</w:t>
          </w:r>
        </w:p>
      </w:tc>
      <w:tc>
        <w:tcPr>
          <w:tcW w:w="6048" w:type="dxa"/>
          <w:shd w:val="clear" w:color="auto" w:fill="F2F2F2"/>
        </w:tcPr>
        <w:p w:rsidR="003B0686" w:rsidRDefault="00C50028" w:rsidP="007A2005">
          <w:pPr>
            <w:pStyle w:val="Footer"/>
          </w:pPr>
          <w:r>
            <w:t>ASA</w:t>
          </w:r>
          <w:r w:rsidR="003B0686" w:rsidRPr="003B0686">
            <w:t xml:space="preserve"> – </w:t>
          </w:r>
          <w:r w:rsidR="007A2005">
            <w:t>Project</w:t>
          </w:r>
          <w:r w:rsidR="003B0686" w:rsidRPr="003B0686">
            <w:t xml:space="preserve"> </w:t>
          </w:r>
          <w:r>
            <w:t>8.2.2 Diagnosing Diseases</w:t>
          </w:r>
          <w:r w:rsidR="003B0686" w:rsidRPr="003B0686">
            <w:t xml:space="preserve"> –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5F34D9">
            <w:rPr>
              <w:rStyle w:val="PageNumber"/>
              <w:rFonts w:cs="Arial"/>
              <w:noProof/>
              <w:szCs w:val="20"/>
            </w:rPr>
            <w:t>1</w:t>
          </w:r>
          <w:r w:rsidR="003B0686" w:rsidRPr="007F028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B1B" w:rsidRDefault="00B60B1B">
      <w:r>
        <w:separator/>
      </w:r>
    </w:p>
  </w:footnote>
  <w:footnote w:type="continuationSeparator" w:id="0">
    <w:p w:rsidR="00B60B1B" w:rsidRDefault="00B60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028"/>
    <w:rsid w:val="00004D44"/>
    <w:rsid w:val="00023EF4"/>
    <w:rsid w:val="0006381D"/>
    <w:rsid w:val="000643C4"/>
    <w:rsid w:val="00095B65"/>
    <w:rsid w:val="000E30CE"/>
    <w:rsid w:val="00120DA8"/>
    <w:rsid w:val="00125FE3"/>
    <w:rsid w:val="00140531"/>
    <w:rsid w:val="001522F9"/>
    <w:rsid w:val="00164A78"/>
    <w:rsid w:val="00186EA4"/>
    <w:rsid w:val="001C5732"/>
    <w:rsid w:val="001D3468"/>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A44E1"/>
    <w:rsid w:val="004B1465"/>
    <w:rsid w:val="004B1A28"/>
    <w:rsid w:val="004C09EA"/>
    <w:rsid w:val="004C1D05"/>
    <w:rsid w:val="005016DB"/>
    <w:rsid w:val="005043FD"/>
    <w:rsid w:val="00514F32"/>
    <w:rsid w:val="0052701C"/>
    <w:rsid w:val="005328FF"/>
    <w:rsid w:val="00537CA6"/>
    <w:rsid w:val="00541B87"/>
    <w:rsid w:val="005460BE"/>
    <w:rsid w:val="00546966"/>
    <w:rsid w:val="00581DD4"/>
    <w:rsid w:val="00586BFE"/>
    <w:rsid w:val="005B2542"/>
    <w:rsid w:val="005E14F5"/>
    <w:rsid w:val="005E21CF"/>
    <w:rsid w:val="005F2928"/>
    <w:rsid w:val="005F34D9"/>
    <w:rsid w:val="005F3C3B"/>
    <w:rsid w:val="006208FA"/>
    <w:rsid w:val="006347F4"/>
    <w:rsid w:val="006360D5"/>
    <w:rsid w:val="00642FCB"/>
    <w:rsid w:val="00644EFE"/>
    <w:rsid w:val="00654B6C"/>
    <w:rsid w:val="006552C0"/>
    <w:rsid w:val="006656BB"/>
    <w:rsid w:val="006838B0"/>
    <w:rsid w:val="006A4101"/>
    <w:rsid w:val="006A4781"/>
    <w:rsid w:val="006C4146"/>
    <w:rsid w:val="006D10CA"/>
    <w:rsid w:val="006F38A4"/>
    <w:rsid w:val="006F766D"/>
    <w:rsid w:val="00703684"/>
    <w:rsid w:val="00711E84"/>
    <w:rsid w:val="00715734"/>
    <w:rsid w:val="007338A2"/>
    <w:rsid w:val="0076778F"/>
    <w:rsid w:val="0077472E"/>
    <w:rsid w:val="007925F0"/>
    <w:rsid w:val="007A2005"/>
    <w:rsid w:val="007A36E5"/>
    <w:rsid w:val="007A566D"/>
    <w:rsid w:val="007C2998"/>
    <w:rsid w:val="007E19E0"/>
    <w:rsid w:val="007E6D00"/>
    <w:rsid w:val="007F0280"/>
    <w:rsid w:val="008321FB"/>
    <w:rsid w:val="00842458"/>
    <w:rsid w:val="008575ED"/>
    <w:rsid w:val="00864182"/>
    <w:rsid w:val="00875A5A"/>
    <w:rsid w:val="008A3B43"/>
    <w:rsid w:val="008D1630"/>
    <w:rsid w:val="0090019F"/>
    <w:rsid w:val="0090461E"/>
    <w:rsid w:val="00905BAB"/>
    <w:rsid w:val="00960B08"/>
    <w:rsid w:val="009664A4"/>
    <w:rsid w:val="00966E61"/>
    <w:rsid w:val="0098363E"/>
    <w:rsid w:val="009C4D66"/>
    <w:rsid w:val="009E0675"/>
    <w:rsid w:val="009F29A8"/>
    <w:rsid w:val="00A241A8"/>
    <w:rsid w:val="00A31333"/>
    <w:rsid w:val="00A369B7"/>
    <w:rsid w:val="00A41DA8"/>
    <w:rsid w:val="00A45FE8"/>
    <w:rsid w:val="00A47895"/>
    <w:rsid w:val="00A70C87"/>
    <w:rsid w:val="00A82C3B"/>
    <w:rsid w:val="00A856C3"/>
    <w:rsid w:val="00AC1398"/>
    <w:rsid w:val="00AC6CF6"/>
    <w:rsid w:val="00AE0075"/>
    <w:rsid w:val="00AF47E6"/>
    <w:rsid w:val="00B032F1"/>
    <w:rsid w:val="00B05D83"/>
    <w:rsid w:val="00B43C31"/>
    <w:rsid w:val="00B45B73"/>
    <w:rsid w:val="00B46D74"/>
    <w:rsid w:val="00B541ED"/>
    <w:rsid w:val="00B60B1B"/>
    <w:rsid w:val="00B62B88"/>
    <w:rsid w:val="00B836E8"/>
    <w:rsid w:val="00B83A87"/>
    <w:rsid w:val="00B94588"/>
    <w:rsid w:val="00BB056A"/>
    <w:rsid w:val="00BD7B24"/>
    <w:rsid w:val="00BE26C8"/>
    <w:rsid w:val="00BE2F3A"/>
    <w:rsid w:val="00BF2C89"/>
    <w:rsid w:val="00C03055"/>
    <w:rsid w:val="00C33247"/>
    <w:rsid w:val="00C412F9"/>
    <w:rsid w:val="00C50028"/>
    <w:rsid w:val="00C53150"/>
    <w:rsid w:val="00CA427F"/>
    <w:rsid w:val="00CC21A3"/>
    <w:rsid w:val="00CD7CCE"/>
    <w:rsid w:val="00CE1E13"/>
    <w:rsid w:val="00CE1E34"/>
    <w:rsid w:val="00CF6E1D"/>
    <w:rsid w:val="00D03F44"/>
    <w:rsid w:val="00D26462"/>
    <w:rsid w:val="00D27120"/>
    <w:rsid w:val="00D449A4"/>
    <w:rsid w:val="00D813DD"/>
    <w:rsid w:val="00D83D7D"/>
    <w:rsid w:val="00D9030F"/>
    <w:rsid w:val="00DC3376"/>
    <w:rsid w:val="00DE2030"/>
    <w:rsid w:val="00DE2572"/>
    <w:rsid w:val="00E02AFD"/>
    <w:rsid w:val="00E0723A"/>
    <w:rsid w:val="00E33390"/>
    <w:rsid w:val="00E41015"/>
    <w:rsid w:val="00E430F2"/>
    <w:rsid w:val="00E56BAB"/>
    <w:rsid w:val="00E65C9D"/>
    <w:rsid w:val="00E70B1A"/>
    <w:rsid w:val="00E71418"/>
    <w:rsid w:val="00E821B9"/>
    <w:rsid w:val="00E83AB6"/>
    <w:rsid w:val="00EA6614"/>
    <w:rsid w:val="00F01A9E"/>
    <w:rsid w:val="00F4061F"/>
    <w:rsid w:val="00F55DDB"/>
    <w:rsid w:val="00F67376"/>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5D8816-AB28-456A-BEBC-AF459109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8.2.2 Diagnosing Diseases</vt:lpstr>
    </vt:vector>
  </TitlesOfParts>
  <Manager>Dan Jansen</Manager>
  <Company>Curriculum for Agricultural Science Education</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8.2.2 Diagnosing Diseases</dc:title>
  <dc:subject>ASA - Unit 8 - Lesson 8.2 Diseased!</dc:subject>
  <dc:creator>Marlene Mensch</dc:creator>
  <cp:keywords/>
  <dc:description/>
  <cp:lastModifiedBy>Leslie Fairchild</cp:lastModifiedBy>
  <cp:revision>2</cp:revision>
  <cp:lastPrinted>2014-03-03T20:17:00Z</cp:lastPrinted>
  <dcterms:created xsi:type="dcterms:W3CDTF">2015-04-13T17:53:00Z</dcterms:created>
  <dcterms:modified xsi:type="dcterms:W3CDTF">2015-04-13T17:53:00Z</dcterms:modified>
</cp:coreProperties>
</file>