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19CC812E" w14:textId="77777777" w:rsidTr="00B43C31">
        <w:tc>
          <w:tcPr>
            <w:tcW w:w="5000" w:type="pct"/>
            <w:shd w:val="clear" w:color="auto" w:fill="auto"/>
          </w:tcPr>
          <w:p w14:paraId="44A57028" w14:textId="77777777" w:rsidR="005F2928" w:rsidRDefault="00594B7F" w:rsidP="0041298F">
            <w:pPr>
              <w:pStyle w:val="Picture"/>
            </w:pPr>
            <w:bookmarkStart w:id="0" w:name="_GoBack"/>
            <w:bookmarkEnd w:id="0"/>
            <w:r>
              <w:pict w14:anchorId="498903EF">
                <v:shape id="_x0000_i1027" type="#_x0000_t75" style="width:6in;height:33.75pt">
                  <v:imagedata r:id="rId7" o:title="" croptop="7373f" cropbottom="21299f"/>
                </v:shape>
              </w:pict>
            </w:r>
          </w:p>
        </w:tc>
      </w:tr>
    </w:tbl>
    <w:p w14:paraId="55848299" w14:textId="77777777" w:rsidR="002C5E76" w:rsidRPr="0041298F" w:rsidRDefault="00594B7F" w:rsidP="002C5E76">
      <w:pPr>
        <w:pStyle w:val="ASAHeading"/>
      </w:pPr>
      <w:r>
        <w:pict w14:anchorId="2868B5AD">
          <v:shape id="_x0000_i1028" type="#_x0000_t75" style="width:21.75pt;height:17.25pt" o:bullet="t" o:allowoverlap="f">
            <v:imagedata r:id="rId8" o:title="MCj02868750000[1]"/>
          </v:shape>
        </w:pict>
      </w:r>
      <w:r w:rsidR="002C5E76" w:rsidRPr="002C5E76">
        <w:t xml:space="preserve"> </w:t>
      </w:r>
      <w:r w:rsidR="007A2005">
        <w:t>Project</w:t>
      </w:r>
      <w:r w:rsidR="002C5E76" w:rsidRPr="0041298F">
        <w:t xml:space="preserve"> </w:t>
      </w:r>
      <w:r w:rsidR="00110B6C">
        <w:t>8.1.3 I’m in Charge Here</w:t>
      </w:r>
      <w:r w:rsidR="00ED5218">
        <w:t>!</w:t>
      </w:r>
    </w:p>
    <w:p w14:paraId="57930CF5" w14:textId="77777777" w:rsidR="002C5E76" w:rsidRDefault="002C5E76" w:rsidP="002C5E76"/>
    <w:p w14:paraId="3F6509FE" w14:textId="77777777" w:rsidR="002C5E76" w:rsidRDefault="002C5E76" w:rsidP="002C5E76">
      <w:pPr>
        <w:pStyle w:val="ActivitySection"/>
      </w:pPr>
      <w:r>
        <w:t>Purpose</w:t>
      </w:r>
    </w:p>
    <w:p w14:paraId="223D19D6" w14:textId="77777777" w:rsidR="00110B6C" w:rsidRDefault="00110B6C" w:rsidP="00110B6C">
      <w:pPr>
        <w:pStyle w:val="ActivityBody"/>
      </w:pPr>
      <w:r>
        <w:t>Governmental regulatory agencies e</w:t>
      </w:r>
      <w:r w:rsidR="0006041F">
        <w:t>xist to protect public safety. Some r</w:t>
      </w:r>
      <w:r>
        <w:t xml:space="preserve">egulatory agencies establish policies to prevent and limit the spread of potentially harmful diseases and products. In the </w:t>
      </w:r>
      <w:r w:rsidR="0006041F">
        <w:t>case of a disease outbreak, the agencies</w:t>
      </w:r>
      <w:r>
        <w:t xml:space="preserve"> work to control the spread</w:t>
      </w:r>
      <w:r w:rsidR="0006041F">
        <w:t xml:space="preserve"> of the disease</w:t>
      </w:r>
      <w:r>
        <w:t>, recall products, and eliminate the threat.</w:t>
      </w:r>
    </w:p>
    <w:p w14:paraId="1D14E1F0" w14:textId="77777777" w:rsidR="00110B6C" w:rsidRPr="004E618C" w:rsidRDefault="00110B6C" w:rsidP="00110B6C"/>
    <w:p w14:paraId="452C7AB2" w14:textId="77777777" w:rsidR="002C5E76" w:rsidRDefault="0006041F" w:rsidP="00110B6C">
      <w:pPr>
        <w:pStyle w:val="ActivityBody"/>
      </w:pPr>
      <w:r>
        <w:t>R</w:t>
      </w:r>
      <w:r w:rsidR="00110B6C">
        <w:t xml:space="preserve">egulatory agencies </w:t>
      </w:r>
      <w:r>
        <w:t>often overlap in their responsibilities. Determining which agency is in charge is sometimes difficult</w:t>
      </w:r>
      <w:r w:rsidR="00110B6C">
        <w:t xml:space="preserve">. </w:t>
      </w:r>
      <w:r w:rsidR="005677F6">
        <w:t>Many agencies treat and prevent diseases, epidemics, and outbreaks. A</w:t>
      </w:r>
      <w:r w:rsidR="00110B6C">
        <w:t>ll of which seek credit for their accom</w:t>
      </w:r>
      <w:r>
        <w:t>plishments. The difficulty</w:t>
      </w:r>
      <w:r w:rsidR="00110B6C">
        <w:t xml:space="preserve"> lies in determining which agency should lead the process.</w:t>
      </w:r>
      <w:r>
        <w:t xml:space="preserve"> Could you persuade an administration to put your agency in charge?</w:t>
      </w:r>
    </w:p>
    <w:p w14:paraId="566BD594" w14:textId="77777777" w:rsidR="003B0686" w:rsidRPr="00210996" w:rsidRDefault="003B0686" w:rsidP="002C5E76"/>
    <w:p w14:paraId="01ED8395" w14:textId="77777777" w:rsidR="002C5E76" w:rsidRDefault="002C5E76" w:rsidP="002C5E76">
      <w:pPr>
        <w:pStyle w:val="ActivitySection"/>
      </w:pPr>
      <w:r>
        <w:t>Materials</w:t>
      </w:r>
    </w:p>
    <w:tbl>
      <w:tblPr>
        <w:tblW w:w="0" w:type="auto"/>
        <w:tblLook w:val="01E0" w:firstRow="1" w:lastRow="1" w:firstColumn="1" w:lastColumn="1" w:noHBand="0" w:noVBand="0"/>
      </w:tblPr>
      <w:tblGrid>
        <w:gridCol w:w="5499"/>
        <w:gridCol w:w="5499"/>
      </w:tblGrid>
      <w:tr w:rsidR="002C5E76" w14:paraId="273F550E" w14:textId="77777777" w:rsidTr="002C5E76">
        <w:tc>
          <w:tcPr>
            <w:tcW w:w="5499" w:type="dxa"/>
          </w:tcPr>
          <w:p w14:paraId="0FDDA56D" w14:textId="78F9DD83" w:rsidR="002C5E76" w:rsidRDefault="002C5E76" w:rsidP="00BE7183">
            <w:pPr>
              <w:pStyle w:val="ActivityBodyBold"/>
            </w:pPr>
            <w:r>
              <w:t xml:space="preserve">Per </w:t>
            </w:r>
            <w:r w:rsidR="00110B6C">
              <w:t>team</w:t>
            </w:r>
            <w:r w:rsidR="00E7632B">
              <w:t xml:space="preserve"> of three students</w:t>
            </w:r>
            <w:r>
              <w:t>:</w:t>
            </w:r>
          </w:p>
          <w:p w14:paraId="45200637" w14:textId="77777777" w:rsidR="002C5E76" w:rsidRDefault="00110B6C" w:rsidP="00BE7183">
            <w:pPr>
              <w:pStyle w:val="Activitybullet"/>
            </w:pPr>
            <w:r>
              <w:t>Computer with Internet access</w:t>
            </w:r>
          </w:p>
        </w:tc>
        <w:tc>
          <w:tcPr>
            <w:tcW w:w="5499" w:type="dxa"/>
          </w:tcPr>
          <w:p w14:paraId="789B3EA0" w14:textId="77777777" w:rsidR="002C5E76" w:rsidRDefault="002C5E76" w:rsidP="00BE7183">
            <w:pPr>
              <w:pStyle w:val="ActivityBodyBold"/>
            </w:pPr>
            <w:r>
              <w:t xml:space="preserve">Per </w:t>
            </w:r>
            <w:r w:rsidR="003B0686">
              <w:t>s</w:t>
            </w:r>
            <w:r>
              <w:t>tudent:</w:t>
            </w:r>
          </w:p>
          <w:p w14:paraId="76BE6760" w14:textId="77777777" w:rsidR="00110B6C" w:rsidRDefault="00110B6C" w:rsidP="00110B6C">
            <w:pPr>
              <w:pStyle w:val="Activitybullet"/>
            </w:pPr>
            <w:r w:rsidRPr="00110B6C">
              <w:t>Pencil</w:t>
            </w:r>
          </w:p>
          <w:p w14:paraId="0190B368" w14:textId="77777777" w:rsidR="002C5E76" w:rsidRPr="00110B6C" w:rsidRDefault="00110B6C" w:rsidP="00110B6C">
            <w:pPr>
              <w:pStyle w:val="Activitybullet"/>
              <w:rPr>
                <w:rStyle w:val="Italic"/>
              </w:rPr>
            </w:pPr>
            <w:r w:rsidRPr="00110B6C">
              <w:rPr>
                <w:rStyle w:val="Italic"/>
              </w:rPr>
              <w:t>Agriscience Notebook</w:t>
            </w:r>
          </w:p>
        </w:tc>
      </w:tr>
    </w:tbl>
    <w:p w14:paraId="43AEBD5F" w14:textId="77777777" w:rsidR="002C5E76" w:rsidRDefault="002C5E76" w:rsidP="002C5E76"/>
    <w:p w14:paraId="21A3CF33" w14:textId="77777777" w:rsidR="002C5E76" w:rsidRDefault="002C5E76" w:rsidP="002C5E76">
      <w:pPr>
        <w:pStyle w:val="ActivitySection"/>
      </w:pPr>
      <w:r>
        <w:t>Procedure</w:t>
      </w:r>
    </w:p>
    <w:p w14:paraId="2450A60E" w14:textId="1037E55C" w:rsidR="00110B6C" w:rsidRDefault="00110B6C" w:rsidP="00110B6C">
      <w:pPr>
        <w:pStyle w:val="ActivityBody"/>
      </w:pPr>
      <w:r>
        <w:t xml:space="preserve">Your team </w:t>
      </w:r>
      <w:r w:rsidR="00D5445D">
        <w:t xml:space="preserve">of three </w:t>
      </w:r>
      <w:r>
        <w:t>will represent one of the follow</w:t>
      </w:r>
      <w:r w:rsidR="0006041F">
        <w:t>ing regulatory agencies</w:t>
      </w:r>
      <w:r>
        <w:t xml:space="preserve"> concerned with handling a Foot-and</w:t>
      </w:r>
      <w:r w:rsidR="00330320">
        <w:t>-</w:t>
      </w:r>
      <w:r>
        <w:t>Mouth Disease (FMD) outbreak in a new state.</w:t>
      </w:r>
      <w:r w:rsidR="00330320">
        <w:t xml:space="preserve"> Your teacher will assign you an agency from the list below.</w:t>
      </w:r>
    </w:p>
    <w:p w14:paraId="44FF2859" w14:textId="77777777" w:rsidR="00110B6C" w:rsidRPr="00855F29" w:rsidRDefault="00110B6C" w:rsidP="00110B6C"/>
    <w:tbl>
      <w:tblPr>
        <w:tblW w:w="0" w:type="auto"/>
        <w:tblInd w:w="2718" w:type="dxa"/>
        <w:tblLook w:val="01E0" w:firstRow="1" w:lastRow="1" w:firstColumn="1" w:lastColumn="1" w:noHBand="0" w:noVBand="0"/>
      </w:tblPr>
      <w:tblGrid>
        <w:gridCol w:w="2070"/>
        <w:gridCol w:w="2250"/>
      </w:tblGrid>
      <w:tr w:rsidR="00110B6C" w14:paraId="7F72E5B8" w14:textId="77777777" w:rsidTr="0006041F">
        <w:trPr>
          <w:trHeight w:val="375"/>
        </w:trPr>
        <w:tc>
          <w:tcPr>
            <w:tcW w:w="2070" w:type="dxa"/>
            <w:vAlign w:val="center"/>
          </w:tcPr>
          <w:p w14:paraId="0BBBC031" w14:textId="77777777" w:rsidR="00110B6C" w:rsidRPr="005C578C" w:rsidRDefault="00110B6C" w:rsidP="00CE518E">
            <w:r w:rsidRPr="005C578C">
              <w:t>APHIS</w:t>
            </w:r>
          </w:p>
        </w:tc>
        <w:tc>
          <w:tcPr>
            <w:tcW w:w="2250" w:type="dxa"/>
            <w:vAlign w:val="center"/>
          </w:tcPr>
          <w:p w14:paraId="3CC8D3D2" w14:textId="77777777" w:rsidR="00110B6C" w:rsidRPr="005C578C" w:rsidRDefault="00110B6C" w:rsidP="00CE518E">
            <w:r w:rsidRPr="005C578C">
              <w:t>FDA</w:t>
            </w:r>
          </w:p>
        </w:tc>
      </w:tr>
      <w:tr w:rsidR="00110B6C" w14:paraId="320E9CAD" w14:textId="77777777" w:rsidTr="0006041F">
        <w:trPr>
          <w:trHeight w:val="375"/>
        </w:trPr>
        <w:tc>
          <w:tcPr>
            <w:tcW w:w="2070" w:type="dxa"/>
            <w:vAlign w:val="center"/>
          </w:tcPr>
          <w:p w14:paraId="75E3BA27" w14:textId="77777777" w:rsidR="00110B6C" w:rsidRPr="005C578C" w:rsidRDefault="00110B6C" w:rsidP="00CE518E">
            <w:r w:rsidRPr="005C578C">
              <w:t>C</w:t>
            </w:r>
            <w:r>
              <w:t>PS</w:t>
            </w:r>
            <w:r w:rsidRPr="005C578C">
              <w:t>C</w:t>
            </w:r>
          </w:p>
        </w:tc>
        <w:tc>
          <w:tcPr>
            <w:tcW w:w="2250" w:type="dxa"/>
            <w:vAlign w:val="center"/>
          </w:tcPr>
          <w:p w14:paraId="3C69632D" w14:textId="77777777" w:rsidR="00110B6C" w:rsidRPr="005C578C" w:rsidRDefault="00110B6C" w:rsidP="00CE518E">
            <w:r w:rsidRPr="005C578C">
              <w:t>FSIS</w:t>
            </w:r>
          </w:p>
        </w:tc>
      </w:tr>
      <w:tr w:rsidR="00110B6C" w14:paraId="468BEC1C" w14:textId="77777777" w:rsidTr="0006041F">
        <w:trPr>
          <w:trHeight w:val="375"/>
        </w:trPr>
        <w:tc>
          <w:tcPr>
            <w:tcW w:w="2070" w:type="dxa"/>
            <w:vAlign w:val="center"/>
          </w:tcPr>
          <w:p w14:paraId="759D5ED4" w14:textId="77777777" w:rsidR="00110B6C" w:rsidRPr="005C578C" w:rsidRDefault="00110B6C" w:rsidP="00CE518E">
            <w:r w:rsidRPr="005C578C">
              <w:t>CDC</w:t>
            </w:r>
          </w:p>
        </w:tc>
        <w:tc>
          <w:tcPr>
            <w:tcW w:w="2250" w:type="dxa"/>
            <w:vAlign w:val="center"/>
          </w:tcPr>
          <w:p w14:paraId="314BDDE2" w14:textId="77777777" w:rsidR="00110B6C" w:rsidRPr="005C578C" w:rsidRDefault="00110B6C" w:rsidP="00CE518E">
            <w:r w:rsidRPr="005C578C">
              <w:t>OSHA</w:t>
            </w:r>
          </w:p>
        </w:tc>
      </w:tr>
      <w:tr w:rsidR="00110B6C" w14:paraId="15696FF1" w14:textId="77777777" w:rsidTr="0006041F">
        <w:trPr>
          <w:trHeight w:val="375"/>
        </w:trPr>
        <w:tc>
          <w:tcPr>
            <w:tcW w:w="2070" w:type="dxa"/>
            <w:vAlign w:val="center"/>
          </w:tcPr>
          <w:p w14:paraId="00EDD32E" w14:textId="77777777" w:rsidR="00110B6C" w:rsidRPr="005C578C" w:rsidRDefault="00110B6C" w:rsidP="00CE518E">
            <w:r w:rsidRPr="005C578C">
              <w:t>EPA</w:t>
            </w:r>
          </w:p>
        </w:tc>
        <w:tc>
          <w:tcPr>
            <w:tcW w:w="2250" w:type="dxa"/>
            <w:vAlign w:val="center"/>
          </w:tcPr>
          <w:p w14:paraId="3ECB397E" w14:textId="77777777" w:rsidR="00110B6C" w:rsidRPr="005C578C" w:rsidRDefault="00110B6C" w:rsidP="00CE518E">
            <w:r w:rsidRPr="005C578C">
              <w:t>USDA</w:t>
            </w:r>
          </w:p>
        </w:tc>
      </w:tr>
    </w:tbl>
    <w:p w14:paraId="08F83557" w14:textId="77777777" w:rsidR="00110B6C" w:rsidRPr="00855F29" w:rsidRDefault="00110B6C" w:rsidP="00110B6C"/>
    <w:p w14:paraId="3522F457" w14:textId="77777777" w:rsidR="00110B6C" w:rsidRDefault="00110B6C" w:rsidP="00110B6C">
      <w:pPr>
        <w:pStyle w:val="ActivityBodyBold"/>
      </w:pPr>
      <w:r>
        <w:t xml:space="preserve">Part One – </w:t>
      </w:r>
      <w:r w:rsidR="00D5445D">
        <w:t>Understanding Your</w:t>
      </w:r>
      <w:r>
        <w:t xml:space="preserve"> Agency</w:t>
      </w:r>
    </w:p>
    <w:p w14:paraId="5ECCC693" w14:textId="3DAB7C68" w:rsidR="00330320" w:rsidRDefault="00E07CBE" w:rsidP="00A6383E">
      <w:pPr>
        <w:pStyle w:val="ActivityBody"/>
      </w:pPr>
      <w:r>
        <w:t xml:space="preserve">Research </w:t>
      </w:r>
      <w:r w:rsidR="00330320">
        <w:t xml:space="preserve">the </w:t>
      </w:r>
      <w:r>
        <w:t>agency</w:t>
      </w:r>
      <w:r w:rsidR="00330320">
        <w:t xml:space="preserve"> you have been assigned</w:t>
      </w:r>
      <w:r>
        <w:t>.</w:t>
      </w:r>
      <w:r w:rsidR="00330320">
        <w:t xml:space="preserve"> Determine the purpose and functions of the agency. Use the questions below to guide your research.</w:t>
      </w:r>
    </w:p>
    <w:p w14:paraId="70EADFA6" w14:textId="77777777" w:rsidR="00330320" w:rsidRPr="00330320" w:rsidRDefault="00330320" w:rsidP="00A6383E">
      <w:pPr>
        <w:pStyle w:val="Activitybullet"/>
      </w:pPr>
      <w:r w:rsidRPr="00330320">
        <w:t>What do the initials of your agency stand for?</w:t>
      </w:r>
    </w:p>
    <w:p w14:paraId="7D92D2DF" w14:textId="77777777" w:rsidR="00330320" w:rsidRPr="00330320" w:rsidRDefault="00330320" w:rsidP="00A6383E">
      <w:pPr>
        <w:pStyle w:val="Activitybullet"/>
      </w:pPr>
      <w:r w:rsidRPr="00330320">
        <w:t>What is the main function or purpose of your agency?</w:t>
      </w:r>
    </w:p>
    <w:p w14:paraId="04B0A0B0" w14:textId="77777777" w:rsidR="00330320" w:rsidRPr="00330320" w:rsidRDefault="00330320" w:rsidP="00A6383E">
      <w:pPr>
        <w:pStyle w:val="Activitybullet"/>
      </w:pPr>
      <w:r w:rsidRPr="00330320">
        <w:t>What does it regulate?</w:t>
      </w:r>
    </w:p>
    <w:p w14:paraId="0711342B" w14:textId="77777777" w:rsidR="00330320" w:rsidRPr="00330320" w:rsidRDefault="00330320" w:rsidP="00A6383E">
      <w:pPr>
        <w:pStyle w:val="Activitybullet"/>
      </w:pPr>
      <w:r w:rsidRPr="00330320">
        <w:t>How does the agency relate to animal production?</w:t>
      </w:r>
    </w:p>
    <w:p w14:paraId="52215002" w14:textId="77777777" w:rsidR="00110B6C" w:rsidRPr="00855F29" w:rsidRDefault="00110B6C" w:rsidP="00110B6C"/>
    <w:p w14:paraId="63072EB2" w14:textId="77777777" w:rsidR="00110B6C" w:rsidRDefault="00110B6C" w:rsidP="00110B6C">
      <w:pPr>
        <w:pStyle w:val="ActivityBodyBold"/>
      </w:pPr>
      <w:r>
        <w:t>Part Two – Identifying the Problem</w:t>
      </w:r>
    </w:p>
    <w:p w14:paraId="3A150334" w14:textId="4A7D559A" w:rsidR="00EF1297" w:rsidRDefault="00110B6C" w:rsidP="00A6383E">
      <w:pPr>
        <w:pStyle w:val="ActivityBody"/>
      </w:pPr>
      <w:r>
        <w:t xml:space="preserve">Read </w:t>
      </w:r>
      <w:hyperlink w:anchor="Act813CS" w:history="1">
        <w:r w:rsidRPr="00E07CBE">
          <w:rPr>
            <w:rStyle w:val="Italic"/>
          </w:rPr>
          <w:t>Project 8.1.3 Case Study</w:t>
        </w:r>
      </w:hyperlink>
      <w:r w:rsidR="00EF1297">
        <w:rPr>
          <w:rStyle w:val="Italic"/>
        </w:rPr>
        <w:t>.</w:t>
      </w:r>
      <w:r w:rsidR="00330320">
        <w:t xml:space="preserve"> As you read, d</w:t>
      </w:r>
      <w:r w:rsidR="00E07CBE">
        <w:t>evelop</w:t>
      </w:r>
      <w:r>
        <w:t xml:space="preserve"> a list of questions about events of the</w:t>
      </w:r>
      <w:r w:rsidR="00EF1297">
        <w:t xml:space="preserve"> outbreak. L</w:t>
      </w:r>
      <w:r w:rsidR="00E07CBE">
        <w:t>ook</w:t>
      </w:r>
      <w:r>
        <w:t xml:space="preserve"> for ties to your agency and how </w:t>
      </w:r>
      <w:r w:rsidR="00330320">
        <w:t>the</w:t>
      </w:r>
      <w:r>
        <w:t xml:space="preserve"> agency may be in charge of eliminating the risk from the FMD outbreak to other areas of agriculture.</w:t>
      </w:r>
    </w:p>
    <w:p w14:paraId="5AD3DC55" w14:textId="77777777" w:rsidR="00110B6C" w:rsidRPr="00855F29" w:rsidRDefault="00110B6C" w:rsidP="00110B6C"/>
    <w:p w14:paraId="0CB88412" w14:textId="77777777" w:rsidR="00DB6816" w:rsidRDefault="00DB6816" w:rsidP="00110B6C">
      <w:pPr>
        <w:pStyle w:val="ActivityBodyBold"/>
        <w:sectPr w:rsidR="00DB6816" w:rsidSect="00F67376">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p>
    <w:p w14:paraId="1DAF5C31" w14:textId="77777777" w:rsidR="00110B6C" w:rsidRDefault="00E07CBE" w:rsidP="00110B6C">
      <w:pPr>
        <w:pStyle w:val="ActivityBodyBold"/>
      </w:pPr>
      <w:r>
        <w:lastRenderedPageBreak/>
        <w:t>Part Three – Defending Y</w:t>
      </w:r>
      <w:r w:rsidR="00110B6C">
        <w:t>our Organization</w:t>
      </w:r>
    </w:p>
    <w:p w14:paraId="54ED2CD8" w14:textId="25DEECF0" w:rsidR="00BD39FE" w:rsidRDefault="00110B6C" w:rsidP="00A6383E">
      <w:pPr>
        <w:pStyle w:val="ActivityBody"/>
      </w:pPr>
      <w:r>
        <w:t>Develop an argument as to why your organization should be in charge of</w:t>
      </w:r>
      <w:r w:rsidR="00DB6816">
        <w:t xml:space="preserve"> the situation over the others.</w:t>
      </w:r>
      <w:r w:rsidR="00330320">
        <w:t xml:space="preserve"> </w:t>
      </w:r>
      <w:r w:rsidR="00BD39FE">
        <w:t>Include answers to the</w:t>
      </w:r>
      <w:r>
        <w:t xml:space="preserve"> questions </w:t>
      </w:r>
      <w:r w:rsidR="00330320">
        <w:t>below</w:t>
      </w:r>
      <w:r>
        <w:t>, but do not limit your team’s argument to these questions.</w:t>
      </w:r>
    </w:p>
    <w:p w14:paraId="29DE33B6" w14:textId="77777777" w:rsidR="00330320" w:rsidRPr="00330320" w:rsidRDefault="00330320" w:rsidP="00A6383E">
      <w:pPr>
        <w:pStyle w:val="Activitybullet"/>
      </w:pPr>
      <w:r w:rsidRPr="00330320">
        <w:t>How might a FMD disease outbreak impact your agency?</w:t>
      </w:r>
    </w:p>
    <w:p w14:paraId="4C728D68" w14:textId="77777777" w:rsidR="00330320" w:rsidRPr="00330320" w:rsidRDefault="00330320" w:rsidP="00A6383E">
      <w:pPr>
        <w:pStyle w:val="Activitybullet"/>
      </w:pPr>
      <w:r w:rsidRPr="00330320">
        <w:t>What policies or procedures does your agency have in place to handle the outbreak?</w:t>
      </w:r>
    </w:p>
    <w:p w14:paraId="61A7A2C6" w14:textId="77777777" w:rsidR="00330320" w:rsidRPr="008776FD" w:rsidRDefault="00330320" w:rsidP="00A6383E">
      <w:pPr>
        <w:pStyle w:val="Activitybullet"/>
      </w:pPr>
      <w:r w:rsidRPr="00330320">
        <w:t>What activities of the new state most concern your agency?</w:t>
      </w:r>
    </w:p>
    <w:p w14:paraId="771C7785" w14:textId="77777777" w:rsidR="00330320" w:rsidRPr="008776FD" w:rsidRDefault="00330320" w:rsidP="00A6383E"/>
    <w:p w14:paraId="27FC4EF7" w14:textId="5C38F4E3" w:rsidR="00110B6C" w:rsidRDefault="00110B6C" w:rsidP="00A6383E">
      <w:pPr>
        <w:pStyle w:val="ActivityBody"/>
      </w:pPr>
      <w:r>
        <w:t>You and your team will have three minutes to present your case to the class</w:t>
      </w:r>
      <w:r w:rsidR="00DB6816">
        <w:t xml:space="preserve">. </w:t>
      </w:r>
      <w:r w:rsidR="00330320">
        <w:t>In your presentation, you must e</w:t>
      </w:r>
      <w:r>
        <w:t>ducate the class about your agency and present your argument for establi</w:t>
      </w:r>
      <w:r w:rsidR="00DB6816">
        <w:t>shing control of the situation.</w:t>
      </w:r>
      <w:r w:rsidR="00330320">
        <w:t xml:space="preserve"> </w:t>
      </w:r>
      <w:r>
        <w:t xml:space="preserve">See </w:t>
      </w:r>
      <w:r w:rsidR="00DB6816" w:rsidRPr="00A6383E">
        <w:rPr>
          <w:rStyle w:val="Italic"/>
        </w:rPr>
        <w:t>Project 8.1.3 Evaluation</w:t>
      </w:r>
      <w:r w:rsidRPr="00A6383E">
        <w:rPr>
          <w:rStyle w:val="Italic"/>
        </w:rPr>
        <w:t xml:space="preserve"> Rubric</w:t>
      </w:r>
      <w:r w:rsidR="00DB6816">
        <w:t xml:space="preserve"> </w:t>
      </w:r>
      <w:r w:rsidR="00330320">
        <w:t>as a</w:t>
      </w:r>
      <w:r w:rsidR="00DB6816">
        <w:t xml:space="preserve"> reference</w:t>
      </w:r>
      <w:r w:rsidR="00330320">
        <w:t xml:space="preserve"> for assessment criteria</w:t>
      </w:r>
      <w:r>
        <w:t>.</w:t>
      </w:r>
    </w:p>
    <w:p w14:paraId="156E3299" w14:textId="77777777" w:rsidR="00110B6C" w:rsidRPr="00855F29" w:rsidRDefault="00110B6C" w:rsidP="00110B6C"/>
    <w:p w14:paraId="3F97DB64" w14:textId="77777777" w:rsidR="00110B6C" w:rsidRDefault="00110B6C" w:rsidP="00110B6C">
      <w:pPr>
        <w:pStyle w:val="ActivitySection"/>
      </w:pPr>
      <w:r>
        <w:t>Conclusion</w:t>
      </w:r>
    </w:p>
    <w:p w14:paraId="3FC873EE" w14:textId="77777777" w:rsidR="00110B6C" w:rsidRDefault="00110B6C" w:rsidP="00DB6816">
      <w:pPr>
        <w:pStyle w:val="ActivityNumbers"/>
        <w:numPr>
          <w:ilvl w:val="0"/>
          <w:numId w:val="19"/>
        </w:numPr>
      </w:pPr>
      <w:r>
        <w:t>What other approaches to resolving the FMD outbreak could have been used by government agencies?</w:t>
      </w:r>
    </w:p>
    <w:p w14:paraId="08143AD2" w14:textId="77777777" w:rsidR="00110B6C" w:rsidRDefault="00110B6C" w:rsidP="00110B6C"/>
    <w:p w14:paraId="0B21371A" w14:textId="77777777" w:rsidR="00110B6C" w:rsidRPr="00855F29" w:rsidRDefault="00110B6C" w:rsidP="00110B6C"/>
    <w:p w14:paraId="144B8563" w14:textId="77777777" w:rsidR="00110B6C" w:rsidRPr="00855F29" w:rsidRDefault="00110B6C" w:rsidP="00110B6C"/>
    <w:p w14:paraId="3048EF7F" w14:textId="77777777" w:rsidR="00110B6C" w:rsidRPr="00855F29" w:rsidRDefault="00110B6C" w:rsidP="00110B6C"/>
    <w:p w14:paraId="7918AE61" w14:textId="77777777" w:rsidR="00110B6C" w:rsidRPr="00855F29" w:rsidRDefault="00110B6C" w:rsidP="00110B6C"/>
    <w:p w14:paraId="42E6B7DF" w14:textId="77777777" w:rsidR="00110B6C" w:rsidRDefault="00110B6C" w:rsidP="00110B6C">
      <w:pPr>
        <w:pStyle w:val="ActivityNumbers"/>
      </w:pPr>
      <w:r>
        <w:t>How do livestock producers and consumers benefit from government regulatory agencies?</w:t>
      </w:r>
    </w:p>
    <w:p w14:paraId="77453CD7" w14:textId="77777777" w:rsidR="00696536" w:rsidRDefault="00696536" w:rsidP="00110B6C">
      <w:pPr>
        <w:pStyle w:val="ActivityNumbers"/>
        <w:sectPr w:rsidR="00696536" w:rsidSect="00F67376">
          <w:headerReference w:type="first" r:id="rId13"/>
          <w:pgSz w:w="12240" w:h="15840"/>
          <w:pgMar w:top="720" w:right="720" w:bottom="720" w:left="720" w:header="720" w:footer="720" w:gutter="0"/>
          <w:cols w:space="720"/>
          <w:titlePg/>
          <w:docGrid w:linePitch="360"/>
        </w:sectPr>
      </w:pPr>
    </w:p>
    <w:p w14:paraId="2828D0F0" w14:textId="77777777" w:rsidR="00210996" w:rsidRDefault="00594B7F" w:rsidP="00110B6C">
      <w:pPr>
        <w:pStyle w:val="ASAHeading"/>
      </w:pPr>
      <w:r>
        <w:lastRenderedPageBreak/>
        <w:pict w14:anchorId="540E7D1F">
          <v:shape id="_x0000_i1029" type="#_x0000_t75" style="width:21.75pt;height:17.25pt" o:bullet="t" o:allowoverlap="f">
            <v:imagedata r:id="rId8" o:title="MCj02868750000[1]"/>
          </v:shape>
        </w:pict>
      </w:r>
      <w:r w:rsidR="00ED5218">
        <w:t xml:space="preserve"> </w:t>
      </w:r>
      <w:r w:rsidR="00110B6C">
        <w:t>Project 8.1.3 Case Study</w:t>
      </w:r>
    </w:p>
    <w:p w14:paraId="40E44262" w14:textId="77777777" w:rsidR="00110B6C" w:rsidRDefault="00110B6C" w:rsidP="00110B6C"/>
    <w:p w14:paraId="0FD3701D" w14:textId="7358C033" w:rsidR="00ED5218" w:rsidRDefault="00ED5218" w:rsidP="00ED5218">
      <w:pPr>
        <w:pStyle w:val="ActivityBody"/>
      </w:pPr>
      <w:r>
        <w:t xml:space="preserve">A new state has been admitted to the </w:t>
      </w:r>
      <w:smartTag w:uri="urn:schemas-microsoft-com:office:smarttags" w:element="place">
        <w:smartTag w:uri="urn:schemas-microsoft-com:office:smarttags" w:element="country-region">
          <w:r>
            <w:t>United States</w:t>
          </w:r>
        </w:smartTag>
      </w:smartTag>
      <w:r>
        <w:t xml:space="preserve">. Agriculture is the main industry in the new state and it is a major producer of beef and pork. Prior to admission, this state was unregulated and United States officials are leery of some of the </w:t>
      </w:r>
      <w:r w:rsidR="008776FD">
        <w:t xml:space="preserve">prior practices and protocols of the </w:t>
      </w:r>
      <w:r>
        <w:t>state.</w:t>
      </w:r>
    </w:p>
    <w:p w14:paraId="3D80B917" w14:textId="77777777" w:rsidR="00ED5218" w:rsidRPr="00855F29" w:rsidRDefault="00ED5218" w:rsidP="00ED5218"/>
    <w:p w14:paraId="0E4975CF" w14:textId="1040F19D" w:rsidR="00ED5218" w:rsidRDefault="00ED5218" w:rsidP="00ED5218">
      <w:pPr>
        <w:pStyle w:val="ActivityBody"/>
      </w:pPr>
      <w:r>
        <w:t xml:space="preserve">Just two weeks into statehood, it is discovered that Foot-and-Mouth Disease has been running rampant across the state. Already, animals have been shipped across newly deregulated state lines, livestock </w:t>
      </w:r>
      <w:r w:rsidR="008776FD">
        <w:t xml:space="preserve">have been </w:t>
      </w:r>
      <w:r>
        <w:t>harvested and processed, and thousands of visitors have traipsed across the verdant state. Regulatory organizations are in an uproar and livestock producers across the country are concerned about their animals.</w:t>
      </w:r>
    </w:p>
    <w:p w14:paraId="3339407F" w14:textId="77777777" w:rsidR="00ED5218" w:rsidRPr="00855F29" w:rsidRDefault="00ED5218" w:rsidP="00ED5218"/>
    <w:p w14:paraId="366C07C0" w14:textId="77777777" w:rsidR="00ED5218" w:rsidRDefault="00ED5218" w:rsidP="00ED5218">
      <w:pPr>
        <w:pStyle w:val="ActivityBody"/>
      </w:pPr>
      <w:r>
        <w:t xml:space="preserve">In a poorly devised, but effective effort, the President of the </w:t>
      </w:r>
      <w:smartTag w:uri="urn:schemas-microsoft-com:office:smarttags" w:element="place">
        <w:smartTag w:uri="urn:schemas-microsoft-com:office:smarttags" w:element="country-region">
          <w:r>
            <w:t>United States</w:t>
          </w:r>
        </w:smartTag>
      </w:smartTag>
      <w:r>
        <w:t xml:space="preserve"> promises to double the budget for the next ten years of the regulatory organization that resolves and handles this issue the most quickly and efficiently. This would finally allow the organization to be fully staffed, research and development could progress, and the organization would be world-renowned.</w:t>
      </w:r>
    </w:p>
    <w:p w14:paraId="697232C1" w14:textId="77777777" w:rsidR="00ED5218" w:rsidRPr="00855F29" w:rsidRDefault="00ED5218" w:rsidP="00ED5218"/>
    <w:p w14:paraId="5D12066E" w14:textId="77777777" w:rsidR="00ED5218" w:rsidRDefault="00ED5218" w:rsidP="00ED5218">
      <w:pPr>
        <w:pStyle w:val="ActivityBody"/>
      </w:pPr>
      <w:r>
        <w:t>Foot-and-Mouth Disease (FMD) is a highly contagious viral disease that affects cloven-hoofed animals. It can be spread by humans, birds, and other animals that are not affected by the disease. The disease is identified by a high fever, blisters in the mouth, and sores on the feet and legs. FMD is not typically fatal, but recovery is a very slow process and the disease is so contagious that destruction of infected animals is used to prevent the spread of the disease.</w:t>
      </w:r>
    </w:p>
    <w:p w14:paraId="178D8E84" w14:textId="77777777" w:rsidR="00ED5218" w:rsidRPr="00855F29" w:rsidRDefault="00ED5218" w:rsidP="00ED5218"/>
    <w:p w14:paraId="2CA12EA7" w14:textId="77777777" w:rsidR="00ED5218" w:rsidRDefault="00ED5218" w:rsidP="00ED5218">
      <w:pPr>
        <w:pStyle w:val="ActivityBody"/>
      </w:pPr>
      <w:r>
        <w:t>Activities of the new state:</w:t>
      </w:r>
    </w:p>
    <w:p w14:paraId="3E878832" w14:textId="77777777" w:rsidR="00ED5218" w:rsidRDefault="00ED5218" w:rsidP="00ED5218">
      <w:pPr>
        <w:pStyle w:val="Activitybullet"/>
      </w:pPr>
      <w:r>
        <w:t>Mass slaughtering of infected animals just before final inspections for statehood.</w:t>
      </w:r>
    </w:p>
    <w:p w14:paraId="7080C399" w14:textId="77777777" w:rsidR="00ED5218" w:rsidRDefault="00ED5218" w:rsidP="00ED5218">
      <w:pPr>
        <w:pStyle w:val="Activitybullet"/>
      </w:pPr>
      <w:r>
        <w:t>Farm workers have been working double shifts to keep infected animals out of the public eye, sending them to slaughter and burying those too sick to transport in deep hastily dug pits.</w:t>
      </w:r>
    </w:p>
    <w:p w14:paraId="16DCB1D5" w14:textId="77777777" w:rsidR="00ED5218" w:rsidRDefault="00ED5218" w:rsidP="00ED5218">
      <w:pPr>
        <w:pStyle w:val="Activitybullet"/>
      </w:pPr>
      <w:r>
        <w:t>Meat and by-products were salvaged from carcasses prior to disposal.</w:t>
      </w:r>
    </w:p>
    <w:p w14:paraId="2B9EE590" w14:textId="77777777" w:rsidR="00ED5218" w:rsidRDefault="00ED5218" w:rsidP="00ED5218">
      <w:pPr>
        <w:pStyle w:val="Activitybullet"/>
      </w:pPr>
      <w:r>
        <w:t>Three cattle auctions sent exposed steers to Midwestern states.</w:t>
      </w:r>
    </w:p>
    <w:p w14:paraId="09D98D19" w14:textId="77777777" w:rsidR="00ED5218" w:rsidRDefault="00ED5218" w:rsidP="00ED5218">
      <w:pPr>
        <w:pStyle w:val="Activitybullet"/>
      </w:pPr>
      <w:r>
        <w:t>Insulin from cattle and pigs was shipped to a major pharmaceutical company.</w:t>
      </w:r>
    </w:p>
    <w:p w14:paraId="7A06AC01" w14:textId="77777777" w:rsidR="00ED5218" w:rsidRDefault="00ED5218" w:rsidP="00ED5218">
      <w:pPr>
        <w:pStyle w:val="Activitybullet"/>
      </w:pPr>
      <w:r>
        <w:t>Three shipments of pork were made to the Northeastern states.</w:t>
      </w:r>
    </w:p>
    <w:p w14:paraId="6D019DD8" w14:textId="77777777" w:rsidR="00ED5218" w:rsidRDefault="00ED5218" w:rsidP="00ED5218">
      <w:pPr>
        <w:pStyle w:val="Activitybullet"/>
      </w:pPr>
      <w:r>
        <w:t>Four truckloads of assorted pigskin products ranging from gloves to chew toys for dogs were shipped to the distribution center of a national retailer.</w:t>
      </w:r>
    </w:p>
    <w:p w14:paraId="72114E7E" w14:textId="77777777" w:rsidR="00ED5218" w:rsidRDefault="00ED5218" w:rsidP="00ED5218">
      <w:pPr>
        <w:pStyle w:val="Activitybullet"/>
      </w:pPr>
      <w:r>
        <w:t>Twelve tons of meat and bone meal were sent to an organic fertilizer company on the West Coast.</w:t>
      </w:r>
    </w:p>
    <w:p w14:paraId="50632719" w14:textId="76958AC2" w:rsidR="00BD39FE" w:rsidRDefault="00ED5218" w:rsidP="004F2181">
      <w:pPr>
        <w:pStyle w:val="Activitybullet"/>
      </w:pPr>
      <w:r>
        <w:t>Over 8,000 visitors representing all 50 states have visited farms a</w:t>
      </w:r>
      <w:r w:rsidR="002D05F5">
        <w:t>nd toured the surrounding areas.</w:t>
      </w:r>
    </w:p>
    <w:sectPr w:rsidR="00BD39FE" w:rsidSect="00F67376">
      <w:head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F7167" w14:textId="77777777" w:rsidR="00050337" w:rsidRDefault="00050337">
      <w:r>
        <w:separator/>
      </w:r>
    </w:p>
  </w:endnote>
  <w:endnote w:type="continuationSeparator" w:id="0">
    <w:p w14:paraId="72447E91" w14:textId="77777777" w:rsidR="00050337" w:rsidRDefault="0005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shd w:val="clear" w:color="auto" w:fill="F2F2F2"/>
      <w:tblLook w:val="04A0" w:firstRow="1" w:lastRow="0" w:firstColumn="1" w:lastColumn="0" w:noHBand="0" w:noVBand="1"/>
    </w:tblPr>
    <w:tblGrid>
      <w:gridCol w:w="4968"/>
      <w:gridCol w:w="6048"/>
    </w:tblGrid>
    <w:tr w:rsidR="003B0686" w:rsidRPr="007F0280" w14:paraId="76D26C2B" w14:textId="77777777" w:rsidTr="00050337">
      <w:tc>
        <w:tcPr>
          <w:tcW w:w="4968" w:type="dxa"/>
          <w:shd w:val="clear" w:color="auto" w:fill="F2F2F2"/>
        </w:tcPr>
        <w:p w14:paraId="15D72624" w14:textId="77777777" w:rsidR="003B0686" w:rsidRPr="003B0686" w:rsidRDefault="003B0686" w:rsidP="00A369B7">
          <w:pPr>
            <w:pStyle w:val="Footer"/>
            <w:jc w:val="left"/>
          </w:pPr>
          <w:r w:rsidRPr="003B0686">
            <w:t>Curriculum for Agricultural Science Education</w:t>
          </w:r>
          <w:r w:rsidRPr="007F0280">
            <w:rPr>
              <w:rFonts w:cs="Arial"/>
              <w:szCs w:val="20"/>
            </w:rPr>
            <w:t xml:space="preserve"> ©</w:t>
          </w:r>
          <w:r w:rsidRPr="003B0686">
            <w:t xml:space="preserve"> 201</w:t>
          </w:r>
          <w:r w:rsidR="00A369B7">
            <w:t>5</w:t>
          </w:r>
        </w:p>
      </w:tc>
      <w:tc>
        <w:tcPr>
          <w:tcW w:w="6048" w:type="dxa"/>
          <w:shd w:val="clear" w:color="auto" w:fill="F2F2F2"/>
        </w:tcPr>
        <w:p w14:paraId="79DEE3B4" w14:textId="77777777" w:rsidR="003B0686" w:rsidRDefault="003B0686" w:rsidP="007E19E0">
          <w:pPr>
            <w:pStyle w:val="Footer"/>
          </w:pPr>
          <w:r w:rsidRPr="003B0686">
            <w:t>A</w:t>
          </w:r>
          <w:r w:rsidR="006F766D">
            <w:t>SA</w:t>
          </w:r>
          <w:r w:rsidRPr="003B0686">
            <w:t xml:space="preserve"> – </w:t>
          </w:r>
          <w:r w:rsidR="007E19E0">
            <w:t>Project</w:t>
          </w:r>
          <w:r w:rsidRPr="003B0686">
            <w:t xml:space="preserve"> </w:t>
          </w:r>
          <w:r w:rsidR="00110B6C">
            <w:t>8.1.3 I’m in Charge Here</w:t>
          </w:r>
          <w:r w:rsidR="00ED5218">
            <w:t>!</w:t>
          </w:r>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A6383E">
            <w:rPr>
              <w:rStyle w:val="PageNumber"/>
              <w:rFonts w:cs="Arial"/>
              <w:noProof/>
              <w:szCs w:val="20"/>
            </w:rPr>
            <w:t>2</w:t>
          </w:r>
          <w:r w:rsidRPr="007F0280">
            <w:rPr>
              <w:rStyle w:val="PageNumber"/>
              <w:rFonts w:cs="Arial"/>
              <w:szCs w:val="20"/>
            </w:rPr>
            <w:fldChar w:fldCharType="end"/>
          </w:r>
        </w:p>
      </w:tc>
    </w:tr>
  </w:tbl>
  <w:p w14:paraId="018CB086"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shd w:val="clear" w:color="auto" w:fill="F2F2F2"/>
      <w:tblLook w:val="04A0" w:firstRow="1" w:lastRow="0" w:firstColumn="1" w:lastColumn="0" w:noHBand="0" w:noVBand="1"/>
    </w:tblPr>
    <w:tblGrid>
      <w:gridCol w:w="4968"/>
      <w:gridCol w:w="6048"/>
    </w:tblGrid>
    <w:tr w:rsidR="003B0686" w:rsidRPr="007F0280" w14:paraId="1B210664" w14:textId="77777777" w:rsidTr="00050337">
      <w:tc>
        <w:tcPr>
          <w:tcW w:w="4968" w:type="dxa"/>
          <w:shd w:val="clear" w:color="auto" w:fill="F2F2F2"/>
        </w:tcPr>
        <w:p w14:paraId="5DA1F2A1" w14:textId="77777777" w:rsidR="003B0686" w:rsidRPr="003B0686" w:rsidRDefault="003B0686" w:rsidP="007F0280">
          <w:pPr>
            <w:pStyle w:val="Footer"/>
            <w:jc w:val="left"/>
          </w:pPr>
          <w:r w:rsidRPr="003B0686">
            <w:t>Curriculum for Agricultural Science Education</w:t>
          </w:r>
          <w:r w:rsidRPr="007F0280">
            <w:rPr>
              <w:rFonts w:cs="Arial"/>
              <w:szCs w:val="20"/>
            </w:rPr>
            <w:t xml:space="preserve"> ©</w:t>
          </w:r>
          <w:r w:rsidRPr="003B0686">
            <w:t xml:space="preserve"> 2014</w:t>
          </w:r>
        </w:p>
      </w:tc>
      <w:tc>
        <w:tcPr>
          <w:tcW w:w="6048" w:type="dxa"/>
          <w:shd w:val="clear" w:color="auto" w:fill="F2F2F2"/>
        </w:tcPr>
        <w:p w14:paraId="28E60380" w14:textId="77777777" w:rsidR="003B0686" w:rsidRDefault="00110B6C" w:rsidP="007A2005">
          <w:pPr>
            <w:pStyle w:val="Footer"/>
          </w:pPr>
          <w:r>
            <w:t>ASA</w:t>
          </w:r>
          <w:r w:rsidR="003B0686" w:rsidRPr="003B0686">
            <w:t xml:space="preserve"> – </w:t>
          </w:r>
          <w:r w:rsidR="007A2005">
            <w:t>Project</w:t>
          </w:r>
          <w:r w:rsidR="003B0686" w:rsidRPr="003B0686">
            <w:t xml:space="preserve"> </w:t>
          </w:r>
          <w:r>
            <w:t>8.1.3 I’m in Charge Here</w:t>
          </w:r>
          <w:r w:rsidR="00ED5218">
            <w:t>!</w:t>
          </w:r>
          <w:r w:rsidR="003B0686" w:rsidRPr="003B0686">
            <w:t xml:space="preserve"> – Page </w:t>
          </w:r>
          <w:r w:rsidR="003B0686" w:rsidRPr="007F0280">
            <w:rPr>
              <w:rStyle w:val="PageNumber"/>
              <w:rFonts w:cs="Arial"/>
              <w:szCs w:val="20"/>
            </w:rPr>
            <w:fldChar w:fldCharType="begin"/>
          </w:r>
          <w:r w:rsidR="003B0686" w:rsidRPr="007F0280">
            <w:rPr>
              <w:rStyle w:val="PageNumber"/>
              <w:rFonts w:cs="Arial"/>
              <w:szCs w:val="20"/>
            </w:rPr>
            <w:instrText xml:space="preserve"> PAGE </w:instrText>
          </w:r>
          <w:r w:rsidR="003B0686" w:rsidRPr="007F0280">
            <w:rPr>
              <w:rStyle w:val="PageNumber"/>
              <w:rFonts w:cs="Arial"/>
              <w:szCs w:val="20"/>
            </w:rPr>
            <w:fldChar w:fldCharType="separate"/>
          </w:r>
          <w:r w:rsidR="00594B7F">
            <w:rPr>
              <w:rStyle w:val="PageNumber"/>
              <w:rFonts w:cs="Arial"/>
              <w:noProof/>
              <w:szCs w:val="20"/>
            </w:rPr>
            <w:t>3</w:t>
          </w:r>
          <w:r w:rsidR="003B0686" w:rsidRPr="007F0280">
            <w:rPr>
              <w:rStyle w:val="PageNumber"/>
              <w:rFonts w:cs="Arial"/>
              <w:szCs w:val="20"/>
            </w:rPr>
            <w:fldChar w:fldCharType="end"/>
          </w:r>
        </w:p>
      </w:tc>
    </w:tr>
  </w:tbl>
  <w:p w14:paraId="5CFEE957" w14:textId="77777777"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CEB0C" w14:textId="77777777" w:rsidR="00050337" w:rsidRDefault="00050337">
      <w:r>
        <w:separator/>
      </w:r>
    </w:p>
  </w:footnote>
  <w:footnote w:type="continuationSeparator" w:id="0">
    <w:p w14:paraId="5B9230AE" w14:textId="77777777" w:rsidR="00050337" w:rsidRDefault="00050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E4E3E" w14:textId="77777777"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927A" w14:textId="77777777" w:rsidR="002B0DD0" w:rsidRDefault="002B0DD0" w:rsidP="002B0DD0">
    <w:pPr>
      <w:pStyle w:val="Footer"/>
      <w:jc w:val="left"/>
    </w:pPr>
    <w:r>
      <w:t>Name: _________________________________________</w:t>
    </w:r>
    <w:r w:rsidR="002E4407">
      <w:t>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F7CC7" w14:textId="77777777" w:rsidR="00DB6816" w:rsidRDefault="00DB6816" w:rsidP="002B0DD0">
    <w:pPr>
      <w:pStyle w:val="Foote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6D4B5" w14:textId="77777777" w:rsidR="00DB6816" w:rsidRDefault="00DB6816" w:rsidP="002B0DD0">
    <w:pPr>
      <w:pStyle w:val="Footer"/>
      <w:jc w:val="left"/>
    </w:pPr>
    <w:r>
      <w:t>Name: 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2868B5A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1.25pt;height:11.25pt" o:bullet="t">
        <v:imagedata r:id="rId1" o:title="mso1DB"/>
      </v:shape>
    </w:pict>
  </w:numPicBullet>
  <w:numPicBullet w:numPicBulletId="1">
    <w:pict>
      <v:shape id="_x0000_i1075" type="#_x0000_t75" style="width:142.5pt;height:128.25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455899DC"/>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0B6C"/>
    <w:rsid w:val="00004D44"/>
    <w:rsid w:val="00023EF4"/>
    <w:rsid w:val="00050337"/>
    <w:rsid w:val="0006041F"/>
    <w:rsid w:val="0006381D"/>
    <w:rsid w:val="000643C4"/>
    <w:rsid w:val="00095B65"/>
    <w:rsid w:val="000E30CE"/>
    <w:rsid w:val="00110B6C"/>
    <w:rsid w:val="00120DA8"/>
    <w:rsid w:val="00125FE3"/>
    <w:rsid w:val="00140531"/>
    <w:rsid w:val="001522F9"/>
    <w:rsid w:val="00164A78"/>
    <w:rsid w:val="00186EA4"/>
    <w:rsid w:val="001C5732"/>
    <w:rsid w:val="001D3468"/>
    <w:rsid w:val="001F5964"/>
    <w:rsid w:val="00210996"/>
    <w:rsid w:val="002212A2"/>
    <w:rsid w:val="002438C6"/>
    <w:rsid w:val="00251483"/>
    <w:rsid w:val="00261D56"/>
    <w:rsid w:val="00270C46"/>
    <w:rsid w:val="00276DA5"/>
    <w:rsid w:val="00291961"/>
    <w:rsid w:val="00292340"/>
    <w:rsid w:val="002B0DD0"/>
    <w:rsid w:val="002C5E76"/>
    <w:rsid w:val="002D05F5"/>
    <w:rsid w:val="002E4407"/>
    <w:rsid w:val="002F2976"/>
    <w:rsid w:val="002F3C64"/>
    <w:rsid w:val="00330320"/>
    <w:rsid w:val="003310C6"/>
    <w:rsid w:val="0034081A"/>
    <w:rsid w:val="00352B6E"/>
    <w:rsid w:val="003574C4"/>
    <w:rsid w:val="00395386"/>
    <w:rsid w:val="003A2FD6"/>
    <w:rsid w:val="003B0686"/>
    <w:rsid w:val="003E2BBD"/>
    <w:rsid w:val="00403D91"/>
    <w:rsid w:val="0041298F"/>
    <w:rsid w:val="0041647F"/>
    <w:rsid w:val="0042007E"/>
    <w:rsid w:val="004A44E1"/>
    <w:rsid w:val="004B1465"/>
    <w:rsid w:val="004B1A28"/>
    <w:rsid w:val="004C09EA"/>
    <w:rsid w:val="004C1D05"/>
    <w:rsid w:val="005016DB"/>
    <w:rsid w:val="005043FD"/>
    <w:rsid w:val="00514F32"/>
    <w:rsid w:val="005328FF"/>
    <w:rsid w:val="00537CA6"/>
    <w:rsid w:val="00541B87"/>
    <w:rsid w:val="005460BE"/>
    <w:rsid w:val="00546966"/>
    <w:rsid w:val="005677F6"/>
    <w:rsid w:val="00581DD4"/>
    <w:rsid w:val="00586BFE"/>
    <w:rsid w:val="00594B7F"/>
    <w:rsid w:val="005B2542"/>
    <w:rsid w:val="005B6C5D"/>
    <w:rsid w:val="005E14F5"/>
    <w:rsid w:val="005E21CF"/>
    <w:rsid w:val="005F2928"/>
    <w:rsid w:val="005F3C3B"/>
    <w:rsid w:val="006208FA"/>
    <w:rsid w:val="006347F4"/>
    <w:rsid w:val="006360D5"/>
    <w:rsid w:val="00642FCB"/>
    <w:rsid w:val="00644EFE"/>
    <w:rsid w:val="00654B6C"/>
    <w:rsid w:val="006552C0"/>
    <w:rsid w:val="006656BB"/>
    <w:rsid w:val="006838B0"/>
    <w:rsid w:val="00696536"/>
    <w:rsid w:val="006A4101"/>
    <w:rsid w:val="006A4781"/>
    <w:rsid w:val="006C4146"/>
    <w:rsid w:val="006D10CA"/>
    <w:rsid w:val="006F38A4"/>
    <w:rsid w:val="006F766D"/>
    <w:rsid w:val="00703684"/>
    <w:rsid w:val="00711E84"/>
    <w:rsid w:val="00715734"/>
    <w:rsid w:val="007338A2"/>
    <w:rsid w:val="0076778F"/>
    <w:rsid w:val="0077472E"/>
    <w:rsid w:val="007925F0"/>
    <w:rsid w:val="007A2005"/>
    <w:rsid w:val="007A36E5"/>
    <w:rsid w:val="007A566D"/>
    <w:rsid w:val="007C2998"/>
    <w:rsid w:val="007E19E0"/>
    <w:rsid w:val="007E6D00"/>
    <w:rsid w:val="007F0280"/>
    <w:rsid w:val="008321FB"/>
    <w:rsid w:val="00842458"/>
    <w:rsid w:val="008575ED"/>
    <w:rsid w:val="00864182"/>
    <w:rsid w:val="00875A5A"/>
    <w:rsid w:val="008776FD"/>
    <w:rsid w:val="008A3B43"/>
    <w:rsid w:val="008D1630"/>
    <w:rsid w:val="0090019F"/>
    <w:rsid w:val="0090461E"/>
    <w:rsid w:val="00905BAB"/>
    <w:rsid w:val="00960B08"/>
    <w:rsid w:val="009664A4"/>
    <w:rsid w:val="00966E61"/>
    <w:rsid w:val="0098363E"/>
    <w:rsid w:val="009C4D66"/>
    <w:rsid w:val="009E0675"/>
    <w:rsid w:val="009F29A8"/>
    <w:rsid w:val="00A241A8"/>
    <w:rsid w:val="00A31333"/>
    <w:rsid w:val="00A369B7"/>
    <w:rsid w:val="00A41DA8"/>
    <w:rsid w:val="00A45FE8"/>
    <w:rsid w:val="00A47895"/>
    <w:rsid w:val="00A6383E"/>
    <w:rsid w:val="00A70C87"/>
    <w:rsid w:val="00A82C3B"/>
    <w:rsid w:val="00A856C3"/>
    <w:rsid w:val="00AC1398"/>
    <w:rsid w:val="00AC6CF6"/>
    <w:rsid w:val="00AE0075"/>
    <w:rsid w:val="00AF47E6"/>
    <w:rsid w:val="00B032F1"/>
    <w:rsid w:val="00B05D83"/>
    <w:rsid w:val="00B43C31"/>
    <w:rsid w:val="00B45B73"/>
    <w:rsid w:val="00B46D74"/>
    <w:rsid w:val="00B541ED"/>
    <w:rsid w:val="00B62B88"/>
    <w:rsid w:val="00B836E8"/>
    <w:rsid w:val="00B83A87"/>
    <w:rsid w:val="00B94588"/>
    <w:rsid w:val="00BB056A"/>
    <w:rsid w:val="00BD39FE"/>
    <w:rsid w:val="00BD7B24"/>
    <w:rsid w:val="00BE2F3A"/>
    <w:rsid w:val="00BF2C89"/>
    <w:rsid w:val="00C03055"/>
    <w:rsid w:val="00C33247"/>
    <w:rsid w:val="00C412F9"/>
    <w:rsid w:val="00C53150"/>
    <w:rsid w:val="00C73563"/>
    <w:rsid w:val="00CA427F"/>
    <w:rsid w:val="00CC21A3"/>
    <w:rsid w:val="00CD7CCE"/>
    <w:rsid w:val="00CE1E13"/>
    <w:rsid w:val="00CE1E34"/>
    <w:rsid w:val="00CF6E1D"/>
    <w:rsid w:val="00D03F44"/>
    <w:rsid w:val="00D26462"/>
    <w:rsid w:val="00D27120"/>
    <w:rsid w:val="00D449A4"/>
    <w:rsid w:val="00D5445D"/>
    <w:rsid w:val="00D813DD"/>
    <w:rsid w:val="00D83D7D"/>
    <w:rsid w:val="00D9030F"/>
    <w:rsid w:val="00DB6816"/>
    <w:rsid w:val="00DC3376"/>
    <w:rsid w:val="00DE2030"/>
    <w:rsid w:val="00DE2572"/>
    <w:rsid w:val="00E02AFD"/>
    <w:rsid w:val="00E0723A"/>
    <w:rsid w:val="00E07CBE"/>
    <w:rsid w:val="00E33390"/>
    <w:rsid w:val="00E430F2"/>
    <w:rsid w:val="00E56BAB"/>
    <w:rsid w:val="00E65C9D"/>
    <w:rsid w:val="00E70B1A"/>
    <w:rsid w:val="00E71418"/>
    <w:rsid w:val="00E7632B"/>
    <w:rsid w:val="00E821B9"/>
    <w:rsid w:val="00E83AB6"/>
    <w:rsid w:val="00EA6614"/>
    <w:rsid w:val="00ED5218"/>
    <w:rsid w:val="00EF1297"/>
    <w:rsid w:val="00F01A9E"/>
    <w:rsid w:val="00F4061F"/>
    <w:rsid w:val="00F55DDB"/>
    <w:rsid w:val="00F67376"/>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76EA5946"/>
  <w15:chartTrackingRefBased/>
  <w15:docId w15:val="{BD38DCF5-4146-4201-9969-34C116E5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9"/>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EA6614"/>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7E19E0"/>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Projec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ASA_Project_Template</Template>
  <TotalTime>0</TotalTime>
  <Pages>3</Pages>
  <Words>830</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Project 8.1.3 I'm in Charge Here!</vt:lpstr>
    </vt:vector>
  </TitlesOfParts>
  <Manager>Dan Jansen</Manager>
  <Company>Curriculum for Agricultural Science Education</Company>
  <LinksUpToDate>false</LinksUpToDate>
  <CharactersWithSpaces>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8.1.3 I'm in Charge Here!</dc:title>
  <dc:subject>ASA - Unit 8 - Lesson 8.1 Popular Pathogens</dc:subject>
  <dc:creator>Pam Snider and Marlene Mensch</dc:creator>
  <cp:keywords/>
  <dc:description/>
  <cp:lastModifiedBy>Marlene Jansen</cp:lastModifiedBy>
  <cp:revision>3</cp:revision>
  <cp:lastPrinted>2015-04-22T21:27:00Z</cp:lastPrinted>
  <dcterms:created xsi:type="dcterms:W3CDTF">2015-04-13T17:46:00Z</dcterms:created>
  <dcterms:modified xsi:type="dcterms:W3CDTF">2015-04-22T21:27:00Z</dcterms:modified>
</cp:coreProperties>
</file>