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130A4C" w14:paraId="384559C5" w14:textId="77777777" w:rsidTr="00B43C31">
        <w:tc>
          <w:tcPr>
            <w:tcW w:w="5000" w:type="pct"/>
          </w:tcPr>
          <w:p w14:paraId="5E77E2D1" w14:textId="77777777" w:rsidR="00130A4C" w:rsidRDefault="00D36741" w:rsidP="0041298F">
            <w:pPr>
              <w:pStyle w:val="Picture"/>
            </w:pPr>
            <w:r>
              <w:pict w14:anchorId="266E1B66">
                <v:shape id="_x0000_i1027" type="#_x0000_t75" style="width:428.4pt;height:33pt">
                  <v:imagedata r:id="rId7" o:title="" croptop="7378f" cropbottom="21314f"/>
                </v:shape>
              </w:pict>
            </w:r>
          </w:p>
        </w:tc>
      </w:tr>
    </w:tbl>
    <w:p w14:paraId="5791BF58" w14:textId="222AE262" w:rsidR="00130A4C" w:rsidRPr="0041298F" w:rsidRDefault="00D36741" w:rsidP="002C5E76">
      <w:pPr>
        <w:pStyle w:val="ASAHeading"/>
      </w:pPr>
      <w:r>
        <w:pict w14:anchorId="691DE5E7">
          <v:shape id="_x0000_i1028" type="#_x0000_t75" style="width:21.6pt;height:17.4pt" o:bullet="t" o:allowoverlap="f">
            <v:imagedata r:id="rId8" o:title=""/>
          </v:shape>
        </w:pict>
      </w:r>
      <w:r w:rsidR="00130A4C" w:rsidRPr="002C5E76">
        <w:t xml:space="preserve"> </w:t>
      </w:r>
      <w:r w:rsidR="00130A4C">
        <w:t>Project</w:t>
      </w:r>
      <w:r w:rsidR="00130A4C" w:rsidRPr="0041298F">
        <w:t xml:space="preserve"> </w:t>
      </w:r>
      <w:r w:rsidR="001F75C6">
        <w:t xml:space="preserve">2.1.2 Animals </w:t>
      </w:r>
      <w:r w:rsidR="00130A4C">
        <w:t>Then and Now</w:t>
      </w:r>
    </w:p>
    <w:p w14:paraId="0D667893" w14:textId="77777777" w:rsidR="00130A4C" w:rsidRDefault="00130A4C" w:rsidP="002C5E76"/>
    <w:p w14:paraId="2F2C5E91" w14:textId="77777777" w:rsidR="00130A4C" w:rsidRDefault="00130A4C" w:rsidP="002C5E76">
      <w:pPr>
        <w:pStyle w:val="ActivitySection"/>
      </w:pPr>
      <w:r>
        <w:t>Purpose</w:t>
      </w:r>
    </w:p>
    <w:p w14:paraId="5434BF3C" w14:textId="77777777" w:rsidR="00130A4C" w:rsidRPr="00112273" w:rsidRDefault="00130A4C" w:rsidP="00112273"/>
    <w:p w14:paraId="0699437B" w14:textId="77777777" w:rsidR="00130A4C" w:rsidRDefault="00130A4C" w:rsidP="007619D4">
      <w:pPr>
        <w:pStyle w:val="ActivityBody"/>
      </w:pPr>
      <w:r>
        <w:t>You and your friends sit down to watch a rodeo one summer evening. As you watch the agility of the barrel horses, the speed of the roping horses, and the determination of the bucking horses, you wonder how the horse develo</w:t>
      </w:r>
      <w:r w:rsidR="007619D4">
        <w:t>ped into such a versatile animal</w:t>
      </w:r>
      <w:r>
        <w:t xml:space="preserve">. </w:t>
      </w:r>
      <w:r w:rsidR="007619D4">
        <w:t>You observe cattle used in roping events as well as bucking events</w:t>
      </w:r>
      <w:r>
        <w:t>. This channels your thoughts toward how people first interacted with horses</w:t>
      </w:r>
      <w:r w:rsidR="007619D4">
        <w:t xml:space="preserve"> and cattle. W</w:t>
      </w:r>
      <w:r>
        <w:t xml:space="preserve">hen </w:t>
      </w:r>
      <w:r w:rsidR="007619D4">
        <w:t>and why did humans start using these animals?</w:t>
      </w:r>
    </w:p>
    <w:p w14:paraId="40BE81A0" w14:textId="77777777" w:rsidR="00130A4C" w:rsidRDefault="00130A4C" w:rsidP="00EE46CF"/>
    <w:p w14:paraId="677FBCF3" w14:textId="77777777" w:rsidR="00130A4C" w:rsidRDefault="007619D4" w:rsidP="00EE46CF">
      <w:pPr>
        <w:pStyle w:val="ActivityBody"/>
      </w:pPr>
      <w:r>
        <w:t>Scientists have linked a</w:t>
      </w:r>
      <w:r w:rsidR="00130A4C">
        <w:t>nimal domestication</w:t>
      </w:r>
      <w:r w:rsidR="00F65A01">
        <w:t xml:space="preserve"> to human civilization</w:t>
      </w:r>
      <w:r w:rsidR="00130A4C">
        <w:t>. Without domesticated animals, humans were hunters and gatherers</w:t>
      </w:r>
      <w:r>
        <w:t xml:space="preserve"> living a nomadic existence</w:t>
      </w:r>
      <w:r w:rsidR="00130A4C">
        <w:t>. Upon domesticating animals, humans increased their ability to produce food and were able to sett</w:t>
      </w:r>
      <w:r>
        <w:t>le into communities</w:t>
      </w:r>
      <w:r w:rsidR="00130A4C">
        <w:t>. Domestication led to humans selecting the most desirable animals for specific traits and the development of breeds and animal husbandry.</w:t>
      </w:r>
      <w:r>
        <w:t xml:space="preserve"> How have </w:t>
      </w:r>
      <w:r w:rsidR="00111294">
        <w:t>humans domesticated animals</w:t>
      </w:r>
      <w:r>
        <w:t xml:space="preserve"> over time?</w:t>
      </w:r>
    </w:p>
    <w:p w14:paraId="2A80B0B6" w14:textId="77777777" w:rsidR="00130A4C" w:rsidRPr="00FB6D0A" w:rsidRDefault="00130A4C" w:rsidP="00EE46CF"/>
    <w:p w14:paraId="26080851" w14:textId="77777777" w:rsidR="00130A4C" w:rsidRDefault="00130A4C" w:rsidP="00EE46CF">
      <w:pPr>
        <w:pStyle w:val="ActivitySection"/>
      </w:pPr>
      <w:r>
        <w:t>Materials</w:t>
      </w:r>
    </w:p>
    <w:tbl>
      <w:tblPr>
        <w:tblW w:w="0" w:type="auto"/>
        <w:tblLook w:val="01E0" w:firstRow="1" w:lastRow="1" w:firstColumn="1" w:lastColumn="1" w:noHBand="0" w:noVBand="0"/>
      </w:tblPr>
      <w:tblGrid>
        <w:gridCol w:w="5499"/>
        <w:gridCol w:w="5499"/>
      </w:tblGrid>
      <w:tr w:rsidR="00130A4C" w14:paraId="66312D9E" w14:textId="77777777" w:rsidTr="001C707E">
        <w:tc>
          <w:tcPr>
            <w:tcW w:w="5499" w:type="dxa"/>
          </w:tcPr>
          <w:p w14:paraId="1D33C8DF" w14:textId="77777777" w:rsidR="00130A4C" w:rsidRDefault="00112273" w:rsidP="00C753E0">
            <w:pPr>
              <w:pStyle w:val="ActivityBodyBold"/>
            </w:pPr>
            <w:r>
              <w:t>Per group</w:t>
            </w:r>
            <w:r w:rsidR="001C707E">
              <w:t xml:space="preserve"> of four students</w:t>
            </w:r>
            <w:r w:rsidR="00130A4C">
              <w:t>:</w:t>
            </w:r>
          </w:p>
          <w:p w14:paraId="66ADC463" w14:textId="77777777" w:rsidR="00130A4C" w:rsidRDefault="00130A4C" w:rsidP="00C753E0">
            <w:pPr>
              <w:pStyle w:val="Activitybullet"/>
              <w:ind w:left="1080"/>
            </w:pPr>
            <w:r>
              <w:t>6 feet butcher paper (or rolled paper)</w:t>
            </w:r>
          </w:p>
          <w:p w14:paraId="3353FEB4" w14:textId="77777777" w:rsidR="00130A4C" w:rsidRDefault="00130A4C" w:rsidP="00C753E0">
            <w:pPr>
              <w:pStyle w:val="Activitybullet"/>
              <w:ind w:left="1080"/>
            </w:pPr>
            <w:r>
              <w:t>Construction paper</w:t>
            </w:r>
          </w:p>
          <w:p w14:paraId="385F1915" w14:textId="77777777" w:rsidR="00130A4C" w:rsidRDefault="00130A4C" w:rsidP="00C753E0">
            <w:pPr>
              <w:pStyle w:val="Activitybullet"/>
              <w:ind w:left="1080"/>
            </w:pPr>
            <w:r>
              <w:t>2 glue sticks</w:t>
            </w:r>
          </w:p>
          <w:p w14:paraId="3351FE5D" w14:textId="77777777" w:rsidR="00130A4C" w:rsidRDefault="00130A4C" w:rsidP="00C753E0">
            <w:pPr>
              <w:pStyle w:val="Activitybullet"/>
              <w:ind w:left="1080"/>
            </w:pPr>
            <w:r>
              <w:t>1 box assorted markers</w:t>
            </w:r>
          </w:p>
          <w:p w14:paraId="6B98176A" w14:textId="77777777" w:rsidR="00F65A01" w:rsidRDefault="00130A4C" w:rsidP="00F65A01">
            <w:pPr>
              <w:pStyle w:val="Activitybullet"/>
              <w:ind w:left="1080"/>
            </w:pPr>
            <w:r>
              <w:t>2 yard sticks</w:t>
            </w:r>
          </w:p>
          <w:p w14:paraId="44C73159" w14:textId="77777777" w:rsidR="00F65A01" w:rsidRDefault="00F65A01" w:rsidP="00F65A01">
            <w:pPr>
              <w:pStyle w:val="Activitybullet"/>
              <w:ind w:left="1080"/>
            </w:pPr>
            <w:r>
              <w:t>Agriscience Library</w:t>
            </w:r>
          </w:p>
          <w:p w14:paraId="28BCF648" w14:textId="77777777" w:rsidR="00130A4C" w:rsidRDefault="00F65A01" w:rsidP="00C753E0">
            <w:pPr>
              <w:pStyle w:val="Activitybullet"/>
              <w:ind w:left="1080"/>
            </w:pPr>
            <w:r>
              <w:t>2 computers with Internet access and word processing software</w:t>
            </w:r>
          </w:p>
        </w:tc>
        <w:tc>
          <w:tcPr>
            <w:tcW w:w="5499" w:type="dxa"/>
          </w:tcPr>
          <w:p w14:paraId="7440DE8D" w14:textId="77777777" w:rsidR="00130A4C" w:rsidRPr="00996F84" w:rsidRDefault="00130A4C" w:rsidP="00C753E0">
            <w:pPr>
              <w:pStyle w:val="ActivityBodyBold"/>
            </w:pPr>
            <w:r>
              <w:t>Per student:</w:t>
            </w:r>
          </w:p>
          <w:p w14:paraId="77A6C27A" w14:textId="77777777" w:rsidR="00130A4C" w:rsidRDefault="00130A4C" w:rsidP="00C753E0">
            <w:pPr>
              <w:pStyle w:val="Activitybullet"/>
              <w:ind w:left="1152"/>
            </w:pPr>
            <w:r w:rsidRPr="00F503FA">
              <w:t>Pencil</w:t>
            </w:r>
          </w:p>
          <w:p w14:paraId="537FBAE1" w14:textId="77777777" w:rsidR="00130A4C" w:rsidRPr="00F65A01" w:rsidRDefault="00130A4C" w:rsidP="00C753E0">
            <w:pPr>
              <w:pStyle w:val="Activitybullet"/>
              <w:ind w:left="1152"/>
              <w:rPr>
                <w:rStyle w:val="Italic"/>
              </w:rPr>
            </w:pPr>
            <w:r w:rsidRPr="00F65A01">
              <w:rPr>
                <w:rStyle w:val="Italic"/>
              </w:rPr>
              <w:t>Agriscience Notebook</w:t>
            </w:r>
          </w:p>
        </w:tc>
      </w:tr>
    </w:tbl>
    <w:p w14:paraId="07AFE51D" w14:textId="77777777" w:rsidR="00130A4C" w:rsidRPr="00996F84" w:rsidRDefault="00130A4C" w:rsidP="00EE46CF"/>
    <w:p w14:paraId="01F52D6E" w14:textId="77777777" w:rsidR="00130A4C" w:rsidRDefault="00130A4C" w:rsidP="00EE46CF">
      <w:pPr>
        <w:pStyle w:val="ActivitySection"/>
      </w:pPr>
      <w:r>
        <w:t>Procedure</w:t>
      </w:r>
    </w:p>
    <w:p w14:paraId="35DC88AA" w14:textId="77777777" w:rsidR="00130A4C" w:rsidRDefault="00130A4C" w:rsidP="00EE46CF">
      <w:pPr>
        <w:pStyle w:val="ActivityBody"/>
      </w:pPr>
      <w:r>
        <w:t>For this project, you will be researching the history of an animal. You will be working in a group of four to develop a timeline of events pertaining to the animal you select to research.</w:t>
      </w:r>
    </w:p>
    <w:p w14:paraId="6873A1F9" w14:textId="77777777" w:rsidR="00130A4C" w:rsidRPr="00FB6D0A" w:rsidRDefault="00130A4C" w:rsidP="00EE46CF"/>
    <w:p w14:paraId="3719B17D" w14:textId="77777777" w:rsidR="00130A4C" w:rsidRDefault="00130A4C" w:rsidP="00EE46CF">
      <w:pPr>
        <w:pStyle w:val="ActivityBodyBold"/>
      </w:pPr>
      <w:r>
        <w:t xml:space="preserve">Part One – Selecting </w:t>
      </w:r>
      <w:r w:rsidR="0099513C">
        <w:t xml:space="preserve">and Researching </w:t>
      </w:r>
      <w:r>
        <w:t>an Animal</w:t>
      </w:r>
    </w:p>
    <w:p w14:paraId="6FBACEB1" w14:textId="77777777" w:rsidR="00130A4C" w:rsidRDefault="00130A4C" w:rsidP="00EE46CF">
      <w:pPr>
        <w:pStyle w:val="ActivityBody"/>
      </w:pPr>
      <w:r>
        <w:t>Your teacher will assign you to a group</w:t>
      </w:r>
      <w:r w:rsidR="007619D4">
        <w:t xml:space="preserve"> and facilitate the class while your groups select an animal to research from the list provided.</w:t>
      </w:r>
    </w:p>
    <w:p w14:paraId="6C9844AC" w14:textId="77777777" w:rsidR="007619D4" w:rsidRPr="007619D4" w:rsidRDefault="007619D4" w:rsidP="007619D4"/>
    <w:tbl>
      <w:tblPr>
        <w:tblW w:w="0" w:type="auto"/>
        <w:tblInd w:w="2718" w:type="dxa"/>
        <w:tblLook w:val="01E0" w:firstRow="1" w:lastRow="1" w:firstColumn="1" w:lastColumn="1" w:noHBand="0" w:noVBand="0"/>
      </w:tblPr>
      <w:tblGrid>
        <w:gridCol w:w="1890"/>
        <w:gridCol w:w="1800"/>
        <w:gridCol w:w="1260"/>
      </w:tblGrid>
      <w:tr w:rsidR="00130A4C" w:rsidRPr="00FB6D0A" w14:paraId="3456EDC5" w14:textId="77777777" w:rsidTr="007619D4">
        <w:trPr>
          <w:trHeight w:val="269"/>
        </w:trPr>
        <w:tc>
          <w:tcPr>
            <w:tcW w:w="1890" w:type="dxa"/>
          </w:tcPr>
          <w:p w14:paraId="288F7BBD" w14:textId="77777777" w:rsidR="00130A4C" w:rsidRPr="00FB6D0A" w:rsidRDefault="00130A4C" w:rsidP="00C753E0">
            <w:r w:rsidRPr="00FB6D0A">
              <w:t>Cattle</w:t>
            </w:r>
          </w:p>
        </w:tc>
        <w:tc>
          <w:tcPr>
            <w:tcW w:w="1800" w:type="dxa"/>
          </w:tcPr>
          <w:p w14:paraId="238AC1E0" w14:textId="77777777" w:rsidR="00130A4C" w:rsidRPr="00FB6D0A" w:rsidRDefault="00130A4C" w:rsidP="00C753E0">
            <w:r w:rsidRPr="00FB6D0A">
              <w:t>Horse</w:t>
            </w:r>
          </w:p>
        </w:tc>
        <w:tc>
          <w:tcPr>
            <w:tcW w:w="1260" w:type="dxa"/>
          </w:tcPr>
          <w:p w14:paraId="1D3C7B67" w14:textId="77777777" w:rsidR="00130A4C" w:rsidRPr="00FB6D0A" w:rsidRDefault="00130A4C" w:rsidP="00C753E0">
            <w:r w:rsidRPr="00FB6D0A">
              <w:t>Swine</w:t>
            </w:r>
          </w:p>
        </w:tc>
      </w:tr>
      <w:tr w:rsidR="00130A4C" w:rsidRPr="00FB6D0A" w14:paraId="1281C2ED" w14:textId="77777777" w:rsidTr="007619D4">
        <w:trPr>
          <w:trHeight w:val="269"/>
        </w:trPr>
        <w:tc>
          <w:tcPr>
            <w:tcW w:w="1890" w:type="dxa"/>
          </w:tcPr>
          <w:p w14:paraId="05EC5FC2" w14:textId="77777777" w:rsidR="00130A4C" w:rsidRPr="00FB6D0A" w:rsidRDefault="00130A4C" w:rsidP="00C753E0">
            <w:r w:rsidRPr="00FB6D0A">
              <w:t>Dog</w:t>
            </w:r>
          </w:p>
        </w:tc>
        <w:tc>
          <w:tcPr>
            <w:tcW w:w="1800" w:type="dxa"/>
          </w:tcPr>
          <w:p w14:paraId="58224A00" w14:textId="77777777" w:rsidR="00130A4C" w:rsidRPr="00FB6D0A" w:rsidRDefault="00130A4C" w:rsidP="00C753E0">
            <w:r w:rsidRPr="00FB6D0A">
              <w:t>Sheep</w:t>
            </w:r>
          </w:p>
        </w:tc>
        <w:tc>
          <w:tcPr>
            <w:tcW w:w="1260" w:type="dxa"/>
          </w:tcPr>
          <w:p w14:paraId="367DC881" w14:textId="77777777" w:rsidR="00130A4C" w:rsidRPr="00FB6D0A" w:rsidRDefault="00130A4C" w:rsidP="00C753E0"/>
        </w:tc>
      </w:tr>
    </w:tbl>
    <w:p w14:paraId="171FAB35" w14:textId="77777777" w:rsidR="00130A4C" w:rsidRPr="007E1A43" w:rsidRDefault="00130A4C" w:rsidP="00EE46CF"/>
    <w:p w14:paraId="29212FD2" w14:textId="77777777" w:rsidR="0012513D" w:rsidRDefault="0012513D" w:rsidP="00EE46CF">
      <w:pPr>
        <w:pStyle w:val="ActivityBody"/>
        <w:sectPr w:rsidR="0012513D" w:rsidSect="00112273">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34F7D111" w14:textId="1285913B" w:rsidR="00130A4C" w:rsidRDefault="0012513D" w:rsidP="00EE46CF">
      <w:pPr>
        <w:pStyle w:val="ActivityBody"/>
      </w:pPr>
      <w:r>
        <w:lastRenderedPageBreak/>
        <w:t>For your groups’ chosen animal research and determine the answers to the following questions.</w:t>
      </w:r>
    </w:p>
    <w:p w14:paraId="7BE26B54" w14:textId="77777777" w:rsidR="0012513D" w:rsidRDefault="0012513D" w:rsidP="0012513D">
      <w:pPr>
        <w:pStyle w:val="Activitybullet"/>
      </w:pPr>
      <w:r>
        <w:t>Are there any predecessors or extinct species?</w:t>
      </w:r>
    </w:p>
    <w:p w14:paraId="383C727F" w14:textId="77777777" w:rsidR="0012513D" w:rsidRDefault="0012513D" w:rsidP="0012513D">
      <w:pPr>
        <w:pStyle w:val="Activitybullet"/>
      </w:pPr>
      <w:r>
        <w:t xml:space="preserve">When </w:t>
      </w:r>
      <w:proofErr w:type="gramStart"/>
      <w:r>
        <w:t>was it domesticated</w:t>
      </w:r>
      <w:proofErr w:type="gramEnd"/>
      <w:r>
        <w:t>?</w:t>
      </w:r>
    </w:p>
    <w:p w14:paraId="02014B15" w14:textId="77777777" w:rsidR="0012513D" w:rsidRDefault="0012513D" w:rsidP="0012513D">
      <w:pPr>
        <w:pStyle w:val="Activitybullet"/>
      </w:pPr>
      <w:r>
        <w:t xml:space="preserve">Where </w:t>
      </w:r>
      <w:proofErr w:type="gramStart"/>
      <w:r>
        <w:t>was it domesticated</w:t>
      </w:r>
      <w:proofErr w:type="gramEnd"/>
      <w:r>
        <w:t>?</w:t>
      </w:r>
    </w:p>
    <w:p w14:paraId="06AA090C" w14:textId="77777777" w:rsidR="0012513D" w:rsidRDefault="0012513D" w:rsidP="0012513D">
      <w:pPr>
        <w:pStyle w:val="Activitybullet"/>
      </w:pPr>
      <w:r>
        <w:t>What adaptations has your animal made over time?</w:t>
      </w:r>
    </w:p>
    <w:p w14:paraId="4429CF7A" w14:textId="77777777" w:rsidR="0012513D" w:rsidRDefault="0012513D" w:rsidP="0012513D">
      <w:pPr>
        <w:pStyle w:val="Activitybullet"/>
      </w:pPr>
      <w:proofErr w:type="gramStart"/>
      <w:r>
        <w:t>List important events in the history of your animal.</w:t>
      </w:r>
      <w:proofErr w:type="gramEnd"/>
    </w:p>
    <w:p w14:paraId="13095C0C" w14:textId="77777777" w:rsidR="0012513D" w:rsidRDefault="0012513D" w:rsidP="0012513D">
      <w:pPr>
        <w:pStyle w:val="Activitybullet"/>
      </w:pPr>
      <w:proofErr w:type="gramStart"/>
      <w:r>
        <w:t>List past uses.</w:t>
      </w:r>
      <w:proofErr w:type="gramEnd"/>
    </w:p>
    <w:p w14:paraId="691CEFA7" w14:textId="77777777" w:rsidR="0012513D" w:rsidRDefault="0012513D" w:rsidP="0012513D">
      <w:pPr>
        <w:pStyle w:val="Activitybullet"/>
      </w:pPr>
      <w:r>
        <w:t>List present uses.</w:t>
      </w:r>
    </w:p>
    <w:p w14:paraId="0612BD89" w14:textId="7704E9AD" w:rsidR="0012513D" w:rsidRDefault="0012513D" w:rsidP="0012513D">
      <w:pPr>
        <w:pStyle w:val="Activitybullet"/>
      </w:pPr>
      <w:r>
        <w:t>List interesting facts you may learn.</w:t>
      </w:r>
    </w:p>
    <w:p w14:paraId="221C5796" w14:textId="77777777" w:rsidR="0099513C" w:rsidRPr="0099513C" w:rsidRDefault="0099513C" w:rsidP="0099513C"/>
    <w:p w14:paraId="521EEA58" w14:textId="77777777" w:rsidR="0099513C" w:rsidRDefault="0099513C" w:rsidP="0099513C">
      <w:pPr>
        <w:pStyle w:val="ActivityBodyBold"/>
      </w:pPr>
      <w:r>
        <w:t xml:space="preserve">Suggested References – The following references </w:t>
      </w:r>
      <w:proofErr w:type="gramStart"/>
      <w:r>
        <w:t>may be used</w:t>
      </w:r>
      <w:proofErr w:type="gramEnd"/>
      <w:r>
        <w:t xml:space="preserve"> during your research.</w:t>
      </w:r>
    </w:p>
    <w:p w14:paraId="0711170D" w14:textId="77777777" w:rsidR="0099513C" w:rsidRDefault="0099513C" w:rsidP="0099513C">
      <w:pPr>
        <w:pStyle w:val="ActivityBodyBold"/>
      </w:pPr>
      <w:r>
        <w:t>Websites:</w:t>
      </w:r>
    </w:p>
    <w:p w14:paraId="35AE0279" w14:textId="77777777" w:rsidR="0099513C" w:rsidRPr="00FB6D0A" w:rsidRDefault="0099513C" w:rsidP="0099513C">
      <w:pPr>
        <w:pStyle w:val="ActivityBody"/>
      </w:pPr>
      <w:r>
        <w:t xml:space="preserve">Animal </w:t>
      </w:r>
      <w:r w:rsidRPr="00FB6D0A">
        <w:t>D</w:t>
      </w:r>
      <w:r>
        <w:t xml:space="preserve">omestication: </w:t>
      </w:r>
      <w:r w:rsidRPr="00FB6D0A">
        <w:t>T</w:t>
      </w:r>
      <w:r>
        <w:t>able of dates and places</w:t>
      </w:r>
    </w:p>
    <w:p w14:paraId="6FA1B100" w14:textId="4B38BBFF" w:rsidR="0099513C" w:rsidRPr="009F4FC0" w:rsidRDefault="00D36741" w:rsidP="009F4FC0">
      <w:pPr>
        <w:pStyle w:val="ActivityBody"/>
      </w:pPr>
      <w:hyperlink r:id="rId12" w:tgtFrame="_blank" w:history="1">
        <w:r w:rsidR="009F4FC0" w:rsidRPr="000C6C19">
          <w:rPr>
            <w:rStyle w:val="Hyperlink"/>
            <w:sz w:val="22"/>
          </w:rPr>
          <w:t>http://archaeology.about.com/od/dterms/a/domestication.htm</w:t>
        </w:r>
      </w:hyperlink>
    </w:p>
    <w:p w14:paraId="29102D0F" w14:textId="77777777" w:rsidR="0099513C" w:rsidRPr="001B71E5" w:rsidRDefault="0099513C" w:rsidP="0099513C"/>
    <w:p w14:paraId="6C9D6D31" w14:textId="77777777" w:rsidR="0099513C" w:rsidRPr="00FB6D0A" w:rsidRDefault="0099513C" w:rsidP="0099513C">
      <w:pPr>
        <w:pStyle w:val="ActivityBody"/>
      </w:pPr>
      <w:r w:rsidRPr="00FB6D0A">
        <w:t>Domestication from Wikipedia</w:t>
      </w:r>
    </w:p>
    <w:p w14:paraId="6E72DB59" w14:textId="53CBDE7E" w:rsidR="0099513C" w:rsidRPr="001E51CD" w:rsidRDefault="00D36741" w:rsidP="009F4FC0">
      <w:pPr>
        <w:pStyle w:val="ActivityBody"/>
      </w:pPr>
      <w:hyperlink r:id="rId13" w:tgtFrame="_blank" w:history="1">
        <w:r w:rsidR="009F4FC0" w:rsidRPr="000C6C19">
          <w:rPr>
            <w:rStyle w:val="Hyperlink"/>
            <w:sz w:val="22"/>
          </w:rPr>
          <w:t>http://en.wikipedia.org/wiki/Domestication</w:t>
        </w:r>
      </w:hyperlink>
    </w:p>
    <w:p w14:paraId="4755CA8F" w14:textId="77777777" w:rsidR="0099513C" w:rsidRPr="009B4D89" w:rsidRDefault="0099513C" w:rsidP="0099513C"/>
    <w:p w14:paraId="4148B913" w14:textId="77777777" w:rsidR="0099513C" w:rsidRDefault="0099513C" w:rsidP="0099513C">
      <w:pPr>
        <w:pStyle w:val="ActivityBody"/>
      </w:pPr>
      <w:r>
        <w:t>History World: History of domestication of animals</w:t>
      </w:r>
    </w:p>
    <w:p w14:paraId="1DF0E1AD" w14:textId="0A67E208" w:rsidR="0099513C" w:rsidRPr="001E51CD" w:rsidRDefault="00D36741" w:rsidP="009F4FC0">
      <w:pPr>
        <w:pStyle w:val="ActivityBody"/>
      </w:pPr>
      <w:hyperlink r:id="rId14" w:tgtFrame="_blank" w:history="1">
        <w:r w:rsidR="009F4FC0" w:rsidRPr="000C6C19">
          <w:rPr>
            <w:rStyle w:val="Hyperlink"/>
            <w:sz w:val="22"/>
          </w:rPr>
          <w:t>http://www.historyworld.net/wrldhis/PlainTextHistories.asp?historyid=ab57</w:t>
        </w:r>
      </w:hyperlink>
    </w:p>
    <w:p w14:paraId="3D0E602C" w14:textId="77777777" w:rsidR="0099513C" w:rsidRPr="009B4D89" w:rsidRDefault="0099513C" w:rsidP="0099513C"/>
    <w:p w14:paraId="6B8C45E8" w14:textId="77777777" w:rsidR="0099513C" w:rsidRPr="00FB6D0A" w:rsidRDefault="0099513C" w:rsidP="0099513C">
      <w:pPr>
        <w:pStyle w:val="ActivityBody"/>
      </w:pPr>
      <w:r w:rsidRPr="00FB6D0A">
        <w:t>Livestock from Wikipedia</w:t>
      </w:r>
    </w:p>
    <w:p w14:paraId="7F62D1E2" w14:textId="7A366EC9" w:rsidR="0099513C" w:rsidRPr="009F4FC0" w:rsidRDefault="00D36741" w:rsidP="009F4FC0">
      <w:pPr>
        <w:pStyle w:val="ActivityBody"/>
      </w:pPr>
      <w:r>
        <w:fldChar w:fldCharType="begin"/>
      </w:r>
      <w:r>
        <w:instrText>HYPERLINK "http://en.wikipedia.org/wiki/Livestock" \t "_blank"</w:instrText>
      </w:r>
      <w:r>
        <w:fldChar w:fldCharType="separate"/>
      </w:r>
      <w:r w:rsidR="009F4FC0" w:rsidRPr="000C6C19">
        <w:rPr>
          <w:rStyle w:val="Hyperlink"/>
          <w:sz w:val="22"/>
        </w:rPr>
        <w:t>http://en.wikipedia.org/wiki/Livestock</w:t>
      </w:r>
      <w:r>
        <w:rPr>
          <w:rStyle w:val="Hyperlink"/>
          <w:sz w:val="22"/>
        </w:rPr>
        <w:fldChar w:fldCharType="end"/>
      </w:r>
      <w:bookmarkStart w:id="0" w:name="_GoBack"/>
      <w:bookmarkEnd w:id="0"/>
    </w:p>
    <w:p w14:paraId="0D1ACE01" w14:textId="77777777" w:rsidR="0099513C" w:rsidRPr="009B4D89" w:rsidRDefault="0099513C" w:rsidP="0099513C"/>
    <w:p w14:paraId="585DBC6D" w14:textId="77777777" w:rsidR="0099513C" w:rsidRDefault="0099513C" w:rsidP="0099513C">
      <w:pPr>
        <w:pStyle w:val="ActivityBodyBold"/>
      </w:pPr>
      <w:r>
        <w:t>Books:</w:t>
      </w:r>
    </w:p>
    <w:p w14:paraId="1F12870E" w14:textId="77777777" w:rsidR="0099513C" w:rsidRDefault="0099513C" w:rsidP="0099513C">
      <w:pPr>
        <w:pStyle w:val="APAStyle"/>
      </w:pPr>
      <w:proofErr w:type="spellStart"/>
      <w:r>
        <w:t>Clutton</w:t>
      </w:r>
      <w:proofErr w:type="spellEnd"/>
      <w:r>
        <w:t xml:space="preserve">-Brock, J. (1999). </w:t>
      </w:r>
      <w:proofErr w:type="gramStart"/>
      <w:r w:rsidRPr="009F4FC0">
        <w:rPr>
          <w:rStyle w:val="APAStyleItalicCharChar"/>
        </w:rPr>
        <w:t>A natural history of domesticated animals</w:t>
      </w:r>
      <w:r w:rsidRPr="00AC42DF">
        <w:rPr>
          <w:rStyle w:val="APAStyleItalicCharChar"/>
        </w:rPr>
        <w:t>.</w:t>
      </w:r>
      <w:proofErr w:type="gramEnd"/>
      <w:r>
        <w:t xml:space="preserve"> </w:t>
      </w:r>
      <w:smartTag w:uri="urn:schemas-microsoft-com:office:smarttags" w:element="City">
        <w:r>
          <w:t>Cambridge</w:t>
        </w:r>
      </w:smartTag>
      <w:r>
        <w:t xml:space="preserve">, </w:t>
      </w:r>
      <w:smartTag w:uri="urn:schemas-microsoft-com:office:smarttags" w:element="country-region">
        <w:r>
          <w:t>UK</w:t>
        </w:r>
      </w:smartTag>
      <w:r>
        <w:t xml:space="preserve">: </w:t>
      </w:r>
      <w:smartTag w:uri="urn:schemas-microsoft-com:office:smarttags" w:element="PlaceName">
        <w:smartTag w:uri="urn:schemas-microsoft-com:office:smarttags" w:element="place">
          <w:r>
            <w:t>Cambridge</w:t>
          </w:r>
        </w:smartTag>
        <w:r>
          <w:t xml:space="preserve"> </w:t>
        </w:r>
        <w:smartTag w:uri="urn:schemas-microsoft-com:office:smarttags" w:element="State">
          <w:r>
            <w:t>University</w:t>
          </w:r>
        </w:smartTag>
      </w:smartTag>
      <w:r>
        <w:t xml:space="preserve"> Press.</w:t>
      </w:r>
    </w:p>
    <w:p w14:paraId="24D3D551" w14:textId="77777777" w:rsidR="0099513C" w:rsidRDefault="0099513C" w:rsidP="0099513C">
      <w:pPr>
        <w:pStyle w:val="APAStyle"/>
      </w:pPr>
      <w:proofErr w:type="spellStart"/>
      <w:r>
        <w:t>Clutton</w:t>
      </w:r>
      <w:proofErr w:type="spellEnd"/>
      <w:r>
        <w:t>-Brock, J. (1981).</w:t>
      </w:r>
      <w:r w:rsidRPr="00FB3AF1">
        <w:t xml:space="preserve"> </w:t>
      </w:r>
      <w:r w:rsidRPr="00FB3AF1">
        <w:rPr>
          <w:rStyle w:val="APAStyleItalicCharChar"/>
        </w:rPr>
        <w:t>Domesticated animals from early times</w:t>
      </w:r>
      <w:r>
        <w:rPr>
          <w:rStyle w:val="APAStyleItalicCharChar"/>
        </w:rPr>
        <w:t>.</w:t>
      </w:r>
      <w:r>
        <w:t xml:space="preserve"> </w:t>
      </w:r>
      <w:smartTag w:uri="urn:schemas-microsoft-com:office:smarttags" w:element="State">
        <w:r>
          <w:t>Austin</w:t>
        </w:r>
      </w:smartTag>
      <w:r>
        <w:t xml:space="preserve">, </w:t>
      </w:r>
      <w:smartTag w:uri="urn:schemas-microsoft-com:office:smarttags" w:element="State">
        <w:r>
          <w:t>TX</w:t>
        </w:r>
      </w:smartTag>
      <w:r>
        <w:t xml:space="preserve">: </w:t>
      </w:r>
      <w:smartTag w:uri="urn:schemas-microsoft-com:office:smarttags" w:element="State">
        <w:smartTag w:uri="urn:schemas-microsoft-com:office:smarttags" w:element="State">
          <w:r>
            <w:t>University</w:t>
          </w:r>
        </w:smartTag>
        <w:r>
          <w:t xml:space="preserve"> of </w:t>
        </w:r>
        <w:smartTag w:uri="urn:schemas-microsoft-com:office:smarttags" w:element="State">
          <w:r>
            <w:t>Texas</w:t>
          </w:r>
        </w:smartTag>
      </w:smartTag>
      <w:r>
        <w:t xml:space="preserve"> Press.</w:t>
      </w:r>
    </w:p>
    <w:p w14:paraId="6DAB44DD" w14:textId="77777777" w:rsidR="0099513C" w:rsidRDefault="0099513C" w:rsidP="0099513C">
      <w:pPr>
        <w:pStyle w:val="APAStyle"/>
      </w:pPr>
      <w:r>
        <w:t xml:space="preserve">Diamond, J. (1999). </w:t>
      </w:r>
      <w:r w:rsidRPr="007A0117">
        <w:rPr>
          <w:rStyle w:val="APAStyleItalicCharChar"/>
        </w:rPr>
        <w:t>Guns, germs, and steel.</w:t>
      </w:r>
      <w:r>
        <w:t xml:space="preserve"> New York, NY: Norton.</w:t>
      </w:r>
    </w:p>
    <w:p w14:paraId="5E7DB437" w14:textId="77777777" w:rsidR="0099513C" w:rsidRDefault="0099513C" w:rsidP="0099513C"/>
    <w:p w14:paraId="17778B68" w14:textId="77777777" w:rsidR="0099513C" w:rsidRPr="001B71E5" w:rsidRDefault="0099513C" w:rsidP="0099513C">
      <w:pPr>
        <w:pStyle w:val="ActivityBodyBold"/>
      </w:pPr>
      <w:r>
        <w:t>Part Two – Developing a Timeline</w:t>
      </w:r>
    </w:p>
    <w:p w14:paraId="602BDE0F" w14:textId="77777777" w:rsidR="0099513C" w:rsidRDefault="0099513C" w:rsidP="0099513C">
      <w:pPr>
        <w:pStyle w:val="ActivityBody"/>
      </w:pPr>
      <w:r>
        <w:t>Upon compiling your research, you and your group will develop a timeline from the earliest evidence of your animal through today. Use the paper provided to construct your timeline.</w:t>
      </w:r>
    </w:p>
    <w:p w14:paraId="0DF2D805" w14:textId="77777777" w:rsidR="0099513C" w:rsidRPr="001B71E5" w:rsidRDefault="0099513C" w:rsidP="0099513C"/>
    <w:p w14:paraId="3855E0E1" w14:textId="77777777" w:rsidR="0099513C" w:rsidRDefault="0099513C" w:rsidP="0099513C">
      <w:pPr>
        <w:pStyle w:val="ActivityBody"/>
      </w:pPr>
      <w:r w:rsidRPr="00973AC3">
        <w:rPr>
          <w:rStyle w:val="ActivityBodyItalicandBoldChar"/>
          <w:iCs/>
          <w:sz w:val="22"/>
        </w:rPr>
        <w:t>Hint:</w:t>
      </w:r>
      <w:r>
        <w:t xml:space="preserve"> Some species may have branched timelines as domestication and development may have occurred differently in varying locales.</w:t>
      </w:r>
    </w:p>
    <w:p w14:paraId="16D53821" w14:textId="77777777" w:rsidR="0012513D" w:rsidRDefault="0012513D" w:rsidP="0099513C">
      <w:pPr>
        <w:sectPr w:rsidR="0012513D" w:rsidSect="00112273">
          <w:headerReference w:type="first" r:id="rId15"/>
          <w:pgSz w:w="12240" w:h="15840"/>
          <w:pgMar w:top="720" w:right="720" w:bottom="720" w:left="720" w:header="720" w:footer="720" w:gutter="0"/>
          <w:cols w:space="720"/>
          <w:titlePg/>
          <w:docGrid w:linePitch="360"/>
        </w:sectPr>
      </w:pPr>
    </w:p>
    <w:p w14:paraId="51A0DFE5" w14:textId="79218AC2" w:rsidR="0099513C" w:rsidRPr="002E642D" w:rsidRDefault="0099513C" w:rsidP="0099513C"/>
    <w:tbl>
      <w:tblPr>
        <w:tblW w:w="0" w:type="auto"/>
        <w:tblInd w:w="468" w:type="dxa"/>
        <w:tblLook w:val="01E0" w:firstRow="1" w:lastRow="1" w:firstColumn="1" w:lastColumn="1" w:noHBand="0" w:noVBand="0"/>
      </w:tblPr>
      <w:tblGrid>
        <w:gridCol w:w="932"/>
        <w:gridCol w:w="933"/>
        <w:gridCol w:w="933"/>
        <w:gridCol w:w="932"/>
        <w:gridCol w:w="933"/>
        <w:gridCol w:w="933"/>
        <w:gridCol w:w="933"/>
        <w:gridCol w:w="932"/>
        <w:gridCol w:w="933"/>
        <w:gridCol w:w="933"/>
        <w:gridCol w:w="933"/>
      </w:tblGrid>
      <w:tr w:rsidR="0099513C" w:rsidRPr="00FB6D0A" w14:paraId="380EDFE2" w14:textId="77777777" w:rsidTr="002D30E8">
        <w:trPr>
          <w:cantSplit/>
          <w:trHeight w:val="252"/>
        </w:trPr>
        <w:tc>
          <w:tcPr>
            <w:tcW w:w="10260" w:type="dxa"/>
            <w:gridSpan w:val="11"/>
            <w:tcBorders>
              <w:bottom w:val="single" w:sz="4" w:space="0" w:color="auto"/>
            </w:tcBorders>
          </w:tcPr>
          <w:p w14:paraId="23BA2AF6" w14:textId="77777777" w:rsidR="0099513C" w:rsidRPr="002E642D" w:rsidRDefault="0099513C" w:rsidP="0067424A">
            <w:pPr>
              <w:pStyle w:val="MatrixStandards"/>
              <w:rPr>
                <w:rStyle w:val="KeyTermItalic"/>
              </w:rPr>
            </w:pPr>
            <w:r>
              <w:rPr>
                <w:rStyle w:val="KeyTerm"/>
              </w:rPr>
              <w:t xml:space="preserve">Table 1. </w:t>
            </w:r>
            <w:r>
              <w:rPr>
                <w:rStyle w:val="KeyTermItalic"/>
              </w:rPr>
              <w:t>Example: Condensed History of the FFA</w:t>
            </w:r>
          </w:p>
        </w:tc>
      </w:tr>
      <w:tr w:rsidR="0099513C" w:rsidRPr="00FB6D0A" w14:paraId="689384DF" w14:textId="77777777" w:rsidTr="0067424A">
        <w:trPr>
          <w:cantSplit/>
          <w:trHeight w:val="3032"/>
        </w:trPr>
        <w:tc>
          <w:tcPr>
            <w:tcW w:w="932" w:type="dxa"/>
            <w:tcBorders>
              <w:bottom w:val="single" w:sz="4" w:space="0" w:color="auto"/>
            </w:tcBorders>
            <w:textDirection w:val="btLr"/>
          </w:tcPr>
          <w:p w14:paraId="2DAFA3A4" w14:textId="77777777" w:rsidR="0099513C" w:rsidRPr="00FB6D0A" w:rsidRDefault="0099513C" w:rsidP="0067424A">
            <w:pPr>
              <w:pStyle w:val="MatrixStandards"/>
            </w:pPr>
            <w:r w:rsidRPr="00FB6D0A">
              <w:t>Smith-Hughes Vocational Education Act</w:t>
            </w:r>
          </w:p>
        </w:tc>
        <w:tc>
          <w:tcPr>
            <w:tcW w:w="933" w:type="dxa"/>
            <w:tcBorders>
              <w:bottom w:val="single" w:sz="4" w:space="0" w:color="auto"/>
            </w:tcBorders>
            <w:textDirection w:val="btLr"/>
          </w:tcPr>
          <w:p w14:paraId="46258971" w14:textId="77777777" w:rsidR="0099513C" w:rsidRPr="00FB6D0A" w:rsidRDefault="0099513C" w:rsidP="0067424A">
            <w:pPr>
              <w:pStyle w:val="MatrixStandards"/>
            </w:pPr>
            <w:r w:rsidRPr="00FB6D0A">
              <w:t xml:space="preserve">Future Farmers of </w:t>
            </w:r>
            <w:smartTag w:uri="urn:schemas-microsoft-com:office:smarttags" w:element="country-region">
              <w:smartTag w:uri="urn:schemas-microsoft-com:office:smarttags" w:element="place">
                <w:r w:rsidRPr="00FB6D0A">
                  <w:t>America</w:t>
                </w:r>
              </w:smartTag>
            </w:smartTag>
            <w:r>
              <w:t xml:space="preserve"> f</w:t>
            </w:r>
            <w:r w:rsidRPr="00FB6D0A">
              <w:t>ormed</w:t>
            </w:r>
          </w:p>
        </w:tc>
        <w:tc>
          <w:tcPr>
            <w:tcW w:w="933" w:type="dxa"/>
            <w:tcBorders>
              <w:bottom w:val="single" w:sz="4" w:space="0" w:color="auto"/>
            </w:tcBorders>
            <w:textDirection w:val="btLr"/>
          </w:tcPr>
          <w:p w14:paraId="29169D1A" w14:textId="77777777" w:rsidR="0099513C" w:rsidRPr="00FB6D0A" w:rsidRDefault="0099513C" w:rsidP="0067424A">
            <w:pPr>
              <w:pStyle w:val="MatrixStandards"/>
            </w:pPr>
            <w:r w:rsidRPr="00FB6D0A">
              <w:t>Official FFA Jacket adopted</w:t>
            </w:r>
          </w:p>
        </w:tc>
        <w:tc>
          <w:tcPr>
            <w:tcW w:w="932" w:type="dxa"/>
            <w:tcBorders>
              <w:bottom w:val="single" w:sz="4" w:space="0" w:color="auto"/>
            </w:tcBorders>
            <w:textDirection w:val="btLr"/>
          </w:tcPr>
          <w:p w14:paraId="6395BB3F" w14:textId="77777777" w:rsidR="0099513C" w:rsidRPr="00FB6D0A" w:rsidRDefault="0099513C" w:rsidP="0067424A"/>
        </w:tc>
        <w:tc>
          <w:tcPr>
            <w:tcW w:w="933" w:type="dxa"/>
            <w:tcBorders>
              <w:bottom w:val="single" w:sz="4" w:space="0" w:color="auto"/>
            </w:tcBorders>
            <w:textDirection w:val="btLr"/>
          </w:tcPr>
          <w:p w14:paraId="023D40B3" w14:textId="77777777" w:rsidR="0099513C" w:rsidRPr="00FB6D0A" w:rsidRDefault="0099513C" w:rsidP="0067424A">
            <w:pPr>
              <w:pStyle w:val="MatrixStandards"/>
            </w:pPr>
            <w:r w:rsidRPr="00FB6D0A">
              <w:t>New Farmers of America merge with FFA</w:t>
            </w:r>
          </w:p>
        </w:tc>
        <w:tc>
          <w:tcPr>
            <w:tcW w:w="933" w:type="dxa"/>
            <w:tcBorders>
              <w:bottom w:val="single" w:sz="4" w:space="0" w:color="auto"/>
            </w:tcBorders>
            <w:textDirection w:val="btLr"/>
          </w:tcPr>
          <w:p w14:paraId="02E7BA38" w14:textId="77777777" w:rsidR="0099513C" w:rsidRPr="00FB6D0A" w:rsidRDefault="0099513C" w:rsidP="0067424A">
            <w:pPr>
              <w:pStyle w:val="MatrixStandards"/>
            </w:pPr>
            <w:r w:rsidRPr="00FB6D0A">
              <w:t>Girls allowed in FFA</w:t>
            </w:r>
          </w:p>
        </w:tc>
        <w:tc>
          <w:tcPr>
            <w:tcW w:w="933" w:type="dxa"/>
            <w:tcBorders>
              <w:bottom w:val="single" w:sz="4" w:space="0" w:color="auto"/>
            </w:tcBorders>
            <w:textDirection w:val="btLr"/>
          </w:tcPr>
          <w:p w14:paraId="0EDFA9C0" w14:textId="77777777" w:rsidR="0099513C" w:rsidRPr="00FB6D0A" w:rsidRDefault="0099513C" w:rsidP="0067424A"/>
        </w:tc>
        <w:tc>
          <w:tcPr>
            <w:tcW w:w="932" w:type="dxa"/>
            <w:tcBorders>
              <w:bottom w:val="single" w:sz="4" w:space="0" w:color="auto"/>
            </w:tcBorders>
            <w:textDirection w:val="btLr"/>
          </w:tcPr>
          <w:p w14:paraId="357FE617" w14:textId="77777777" w:rsidR="0099513C" w:rsidRPr="00FB6D0A" w:rsidRDefault="0099513C" w:rsidP="0067424A">
            <w:pPr>
              <w:pStyle w:val="MatrixStandards"/>
            </w:pPr>
            <w:r w:rsidRPr="00FB6D0A">
              <w:t>Name changes from Future Farmers of America to National FFA Organization</w:t>
            </w:r>
          </w:p>
        </w:tc>
        <w:tc>
          <w:tcPr>
            <w:tcW w:w="933" w:type="dxa"/>
            <w:tcBorders>
              <w:bottom w:val="single" w:sz="4" w:space="0" w:color="auto"/>
            </w:tcBorders>
            <w:textDirection w:val="btLr"/>
          </w:tcPr>
          <w:p w14:paraId="06AACD2E" w14:textId="77777777" w:rsidR="0099513C" w:rsidRPr="00FB6D0A" w:rsidRDefault="0099513C" w:rsidP="0067424A"/>
        </w:tc>
        <w:tc>
          <w:tcPr>
            <w:tcW w:w="933" w:type="dxa"/>
            <w:tcBorders>
              <w:bottom w:val="single" w:sz="4" w:space="0" w:color="auto"/>
            </w:tcBorders>
            <w:textDirection w:val="btLr"/>
          </w:tcPr>
          <w:p w14:paraId="618E1049" w14:textId="77777777" w:rsidR="0099513C" w:rsidRPr="00FB6D0A" w:rsidRDefault="0099513C" w:rsidP="0067424A">
            <w:pPr>
              <w:pStyle w:val="MatrixStandards"/>
            </w:pPr>
            <w:r w:rsidRPr="00FB6D0A">
              <w:t xml:space="preserve">National FFA Convention moves to </w:t>
            </w:r>
            <w:smartTag w:uri="urn:schemas-microsoft-com:office:smarttags" w:element="City">
              <w:smartTag w:uri="urn:schemas-microsoft-com:office:smarttags" w:element="place">
                <w:r w:rsidRPr="00FB6D0A">
                  <w:t>Louisville</w:t>
                </w:r>
              </w:smartTag>
              <w:r w:rsidRPr="00FB6D0A">
                <w:t xml:space="preserve">, </w:t>
              </w:r>
              <w:smartTag w:uri="urn:schemas-microsoft-com:office:smarttags" w:element="State">
                <w:r w:rsidRPr="00FB6D0A">
                  <w:t>KY</w:t>
                </w:r>
              </w:smartTag>
            </w:smartTag>
          </w:p>
        </w:tc>
        <w:tc>
          <w:tcPr>
            <w:tcW w:w="933" w:type="dxa"/>
            <w:tcBorders>
              <w:bottom w:val="single" w:sz="4" w:space="0" w:color="auto"/>
            </w:tcBorders>
            <w:textDirection w:val="btLr"/>
          </w:tcPr>
          <w:p w14:paraId="2213B1AA" w14:textId="77777777" w:rsidR="0099513C" w:rsidRPr="00FB6D0A" w:rsidRDefault="0099513C" w:rsidP="0067424A">
            <w:pPr>
              <w:pStyle w:val="MatrixStandards"/>
            </w:pPr>
            <w:r w:rsidRPr="00FB6D0A">
              <w:t xml:space="preserve">National FFA Convention moves to </w:t>
            </w:r>
            <w:smartTag w:uri="urn:schemas-microsoft-com:office:smarttags" w:element="City">
              <w:smartTag w:uri="urn:schemas-microsoft-com:office:smarttags" w:element="place">
                <w:r w:rsidRPr="00FB6D0A">
                  <w:t>Indianapolis</w:t>
                </w:r>
              </w:smartTag>
              <w:r w:rsidRPr="00FB6D0A">
                <w:t xml:space="preserve">, </w:t>
              </w:r>
              <w:smartTag w:uri="urn:schemas-microsoft-com:office:smarttags" w:element="State">
                <w:r w:rsidRPr="00FB6D0A">
                  <w:t>IN</w:t>
                </w:r>
              </w:smartTag>
            </w:smartTag>
            <w:r w:rsidRPr="00FB6D0A">
              <w:t xml:space="preserve"> </w:t>
            </w:r>
          </w:p>
        </w:tc>
      </w:tr>
      <w:tr w:rsidR="0099513C" w:rsidRPr="00FB6D0A" w14:paraId="353B5669" w14:textId="77777777" w:rsidTr="0067424A">
        <w:tc>
          <w:tcPr>
            <w:tcW w:w="932" w:type="dxa"/>
            <w:tcBorders>
              <w:top w:val="single" w:sz="4" w:space="0" w:color="auto"/>
              <w:left w:val="single" w:sz="4" w:space="0" w:color="auto"/>
              <w:right w:val="single" w:sz="4" w:space="0" w:color="auto"/>
            </w:tcBorders>
          </w:tcPr>
          <w:p w14:paraId="7E5D4F1A" w14:textId="77777777" w:rsidR="0099513C" w:rsidRPr="00FB6D0A" w:rsidRDefault="0099513C" w:rsidP="0067424A">
            <w:pPr>
              <w:rPr>
                <w:rStyle w:val="KeyTermItalic"/>
              </w:rPr>
            </w:pPr>
            <w:r w:rsidRPr="00FB6D0A">
              <w:rPr>
                <w:rStyle w:val="KeyTermItalic"/>
              </w:rPr>
              <w:t>1917</w:t>
            </w:r>
          </w:p>
        </w:tc>
        <w:tc>
          <w:tcPr>
            <w:tcW w:w="933" w:type="dxa"/>
            <w:tcBorders>
              <w:top w:val="single" w:sz="4" w:space="0" w:color="auto"/>
              <w:left w:val="single" w:sz="4" w:space="0" w:color="auto"/>
              <w:right w:val="single" w:sz="4" w:space="0" w:color="auto"/>
            </w:tcBorders>
          </w:tcPr>
          <w:p w14:paraId="5CB08E75" w14:textId="77777777" w:rsidR="0099513C" w:rsidRPr="00FB6D0A" w:rsidRDefault="0099513C" w:rsidP="0067424A">
            <w:pPr>
              <w:rPr>
                <w:rStyle w:val="KeyTermItalic"/>
              </w:rPr>
            </w:pPr>
            <w:r w:rsidRPr="00FB6D0A">
              <w:rPr>
                <w:rStyle w:val="KeyTermItalic"/>
              </w:rPr>
              <w:t>1928</w:t>
            </w:r>
          </w:p>
        </w:tc>
        <w:tc>
          <w:tcPr>
            <w:tcW w:w="933" w:type="dxa"/>
            <w:tcBorders>
              <w:top w:val="single" w:sz="4" w:space="0" w:color="auto"/>
              <w:left w:val="single" w:sz="4" w:space="0" w:color="auto"/>
            </w:tcBorders>
          </w:tcPr>
          <w:p w14:paraId="7C55FBA3" w14:textId="77777777" w:rsidR="0099513C" w:rsidRPr="00FB6D0A" w:rsidRDefault="0099513C" w:rsidP="0067424A">
            <w:pPr>
              <w:rPr>
                <w:rStyle w:val="KeyTermItalic"/>
              </w:rPr>
            </w:pPr>
            <w:r w:rsidRPr="00FB6D0A">
              <w:rPr>
                <w:rStyle w:val="KeyTermItalic"/>
              </w:rPr>
              <w:t>1933</w:t>
            </w:r>
          </w:p>
        </w:tc>
        <w:tc>
          <w:tcPr>
            <w:tcW w:w="932" w:type="dxa"/>
            <w:tcBorders>
              <w:top w:val="single" w:sz="4" w:space="0" w:color="auto"/>
              <w:right w:val="single" w:sz="4" w:space="0" w:color="auto"/>
            </w:tcBorders>
          </w:tcPr>
          <w:p w14:paraId="09A393F4" w14:textId="77777777" w:rsidR="0099513C" w:rsidRPr="00FB6D0A" w:rsidRDefault="0099513C" w:rsidP="0067424A"/>
        </w:tc>
        <w:tc>
          <w:tcPr>
            <w:tcW w:w="933" w:type="dxa"/>
            <w:tcBorders>
              <w:top w:val="single" w:sz="4" w:space="0" w:color="auto"/>
              <w:left w:val="single" w:sz="4" w:space="0" w:color="auto"/>
              <w:right w:val="single" w:sz="4" w:space="0" w:color="auto"/>
            </w:tcBorders>
          </w:tcPr>
          <w:p w14:paraId="636FB54E" w14:textId="77777777" w:rsidR="0099513C" w:rsidRPr="00FB6D0A" w:rsidRDefault="0099513C" w:rsidP="0067424A">
            <w:pPr>
              <w:rPr>
                <w:rStyle w:val="KeyTermItalic"/>
              </w:rPr>
            </w:pPr>
            <w:r w:rsidRPr="00FB6D0A">
              <w:rPr>
                <w:rStyle w:val="KeyTermItalic"/>
              </w:rPr>
              <w:t>1965</w:t>
            </w:r>
          </w:p>
        </w:tc>
        <w:tc>
          <w:tcPr>
            <w:tcW w:w="933" w:type="dxa"/>
            <w:tcBorders>
              <w:top w:val="single" w:sz="4" w:space="0" w:color="auto"/>
              <w:left w:val="single" w:sz="4" w:space="0" w:color="auto"/>
            </w:tcBorders>
          </w:tcPr>
          <w:p w14:paraId="4F8B5DFB" w14:textId="77777777" w:rsidR="0099513C" w:rsidRPr="00FB6D0A" w:rsidRDefault="0099513C" w:rsidP="0067424A">
            <w:pPr>
              <w:rPr>
                <w:rStyle w:val="KeyTermItalic"/>
              </w:rPr>
            </w:pPr>
            <w:r w:rsidRPr="00FB6D0A">
              <w:rPr>
                <w:rStyle w:val="KeyTermItalic"/>
              </w:rPr>
              <w:t>1969</w:t>
            </w:r>
          </w:p>
        </w:tc>
        <w:tc>
          <w:tcPr>
            <w:tcW w:w="933" w:type="dxa"/>
            <w:tcBorders>
              <w:top w:val="single" w:sz="4" w:space="0" w:color="auto"/>
              <w:right w:val="single" w:sz="4" w:space="0" w:color="auto"/>
            </w:tcBorders>
          </w:tcPr>
          <w:p w14:paraId="30A14E8F" w14:textId="77777777" w:rsidR="0099513C" w:rsidRPr="00FB6D0A" w:rsidRDefault="0099513C" w:rsidP="0067424A"/>
        </w:tc>
        <w:tc>
          <w:tcPr>
            <w:tcW w:w="932" w:type="dxa"/>
            <w:tcBorders>
              <w:top w:val="single" w:sz="4" w:space="0" w:color="auto"/>
              <w:left w:val="single" w:sz="4" w:space="0" w:color="auto"/>
            </w:tcBorders>
          </w:tcPr>
          <w:p w14:paraId="374F9EC3" w14:textId="77777777" w:rsidR="0099513C" w:rsidRPr="00FB6D0A" w:rsidRDefault="0099513C" w:rsidP="0067424A">
            <w:pPr>
              <w:rPr>
                <w:rStyle w:val="KeyTermItalic"/>
              </w:rPr>
            </w:pPr>
            <w:r w:rsidRPr="00FB6D0A">
              <w:rPr>
                <w:rStyle w:val="KeyTermItalic"/>
              </w:rPr>
              <w:t>1988</w:t>
            </w:r>
          </w:p>
        </w:tc>
        <w:tc>
          <w:tcPr>
            <w:tcW w:w="933" w:type="dxa"/>
            <w:tcBorders>
              <w:top w:val="single" w:sz="4" w:space="0" w:color="auto"/>
              <w:right w:val="single" w:sz="4" w:space="0" w:color="auto"/>
            </w:tcBorders>
          </w:tcPr>
          <w:p w14:paraId="048A7E61" w14:textId="77777777" w:rsidR="0099513C" w:rsidRPr="00FB6D0A" w:rsidRDefault="0099513C" w:rsidP="0067424A"/>
        </w:tc>
        <w:tc>
          <w:tcPr>
            <w:tcW w:w="933" w:type="dxa"/>
            <w:tcBorders>
              <w:top w:val="single" w:sz="4" w:space="0" w:color="auto"/>
              <w:left w:val="single" w:sz="4" w:space="0" w:color="auto"/>
              <w:right w:val="single" w:sz="4" w:space="0" w:color="auto"/>
            </w:tcBorders>
          </w:tcPr>
          <w:p w14:paraId="501EF30E" w14:textId="77777777" w:rsidR="0099513C" w:rsidRPr="00FB6D0A" w:rsidRDefault="0099513C" w:rsidP="0067424A">
            <w:pPr>
              <w:rPr>
                <w:rStyle w:val="KeyTermItalic"/>
              </w:rPr>
            </w:pPr>
            <w:r w:rsidRPr="00FB6D0A">
              <w:rPr>
                <w:rStyle w:val="KeyTermItalic"/>
              </w:rPr>
              <w:t>1999</w:t>
            </w:r>
          </w:p>
        </w:tc>
        <w:tc>
          <w:tcPr>
            <w:tcW w:w="933" w:type="dxa"/>
            <w:tcBorders>
              <w:top w:val="single" w:sz="4" w:space="0" w:color="auto"/>
              <w:left w:val="single" w:sz="4" w:space="0" w:color="auto"/>
            </w:tcBorders>
          </w:tcPr>
          <w:p w14:paraId="4E5F332E" w14:textId="77777777" w:rsidR="0099513C" w:rsidRPr="00FB6D0A" w:rsidRDefault="0099513C" w:rsidP="0067424A">
            <w:pPr>
              <w:rPr>
                <w:rStyle w:val="KeyTermItalic"/>
              </w:rPr>
            </w:pPr>
            <w:r w:rsidRPr="00FB6D0A">
              <w:rPr>
                <w:rStyle w:val="KeyTermItalic"/>
              </w:rPr>
              <w:t>2006</w:t>
            </w:r>
          </w:p>
        </w:tc>
      </w:tr>
    </w:tbl>
    <w:p w14:paraId="406EC6CC" w14:textId="77777777" w:rsidR="0099513C" w:rsidRPr="00FB6D0A" w:rsidRDefault="0099513C" w:rsidP="0099513C"/>
    <w:p w14:paraId="74CD52FA" w14:textId="77777777" w:rsidR="0099513C" w:rsidRDefault="0099513C" w:rsidP="0099513C">
      <w:pPr>
        <w:pStyle w:val="ActivityBodyBold"/>
      </w:pPr>
      <w:r>
        <w:t>Part Three – Presenting Your Findings</w:t>
      </w:r>
    </w:p>
    <w:p w14:paraId="03F53CFB" w14:textId="77777777" w:rsidR="0099513C" w:rsidRDefault="0099513C" w:rsidP="0099513C">
      <w:pPr>
        <w:pStyle w:val="ActivityBody"/>
      </w:pPr>
      <w:r>
        <w:t>When you have finished, you and your group will present your group’s timeline to the class. It is important that each member of the group can answer questions and be able to discuss your group’s animal.</w:t>
      </w:r>
    </w:p>
    <w:p w14:paraId="72311BE8" w14:textId="77777777" w:rsidR="0099513C" w:rsidRPr="008C16EB" w:rsidRDefault="0099513C" w:rsidP="0099513C"/>
    <w:p w14:paraId="20E3AFA9" w14:textId="77777777" w:rsidR="0099513C" w:rsidRDefault="0099513C" w:rsidP="0099513C">
      <w:pPr>
        <w:pStyle w:val="ActivitySection"/>
      </w:pPr>
      <w:r>
        <w:t>Conclusion</w:t>
      </w:r>
    </w:p>
    <w:p w14:paraId="59D6B0DF" w14:textId="77777777" w:rsidR="0099513C" w:rsidRDefault="0099513C" w:rsidP="0099513C">
      <w:pPr>
        <w:pStyle w:val="ActivityNumbers"/>
        <w:numPr>
          <w:ilvl w:val="0"/>
          <w:numId w:val="9"/>
        </w:numPr>
      </w:pPr>
      <w:r>
        <w:t>Based on the presentations given, when was your animal domesticated in relation to the other animals researched by the class? Why do you suppose this is so?</w:t>
      </w:r>
    </w:p>
    <w:p w14:paraId="1C4C49FC" w14:textId="77777777" w:rsidR="0099513C" w:rsidRDefault="0099513C" w:rsidP="0099513C"/>
    <w:p w14:paraId="35BEFC66" w14:textId="77777777" w:rsidR="0099513C" w:rsidRDefault="0099513C" w:rsidP="0099513C"/>
    <w:p w14:paraId="7AE5A334" w14:textId="77777777" w:rsidR="0099513C" w:rsidRDefault="0099513C" w:rsidP="0099513C"/>
    <w:p w14:paraId="56B2ED09" w14:textId="77777777" w:rsidR="0099513C" w:rsidRPr="005B606B" w:rsidRDefault="0099513C" w:rsidP="0099513C"/>
    <w:p w14:paraId="293C68E2" w14:textId="77777777" w:rsidR="0099513C" w:rsidRDefault="0099513C" w:rsidP="0099513C">
      <w:pPr>
        <w:pStyle w:val="ActivityNumbers"/>
        <w:numPr>
          <w:ilvl w:val="0"/>
          <w:numId w:val="9"/>
        </w:numPr>
      </w:pPr>
      <w:r>
        <w:t>What adaptations have occurred in your animal through domestication?</w:t>
      </w:r>
    </w:p>
    <w:p w14:paraId="0D906E30" w14:textId="77777777" w:rsidR="0099513C" w:rsidRDefault="0099513C" w:rsidP="0099513C"/>
    <w:p w14:paraId="78DFD0DF" w14:textId="77777777" w:rsidR="0099513C" w:rsidRDefault="0099513C" w:rsidP="0099513C"/>
    <w:p w14:paraId="3D5CE603" w14:textId="77777777" w:rsidR="0099513C" w:rsidRPr="005B606B" w:rsidRDefault="0099513C" w:rsidP="0099513C"/>
    <w:p w14:paraId="2FF0C341" w14:textId="77777777" w:rsidR="0099513C" w:rsidRPr="005B606B" w:rsidRDefault="0099513C" w:rsidP="0099513C"/>
    <w:p w14:paraId="427F5700" w14:textId="77777777" w:rsidR="0099513C" w:rsidRDefault="0099513C" w:rsidP="0099513C">
      <w:pPr>
        <w:pStyle w:val="ActivityNumbers"/>
        <w:numPr>
          <w:ilvl w:val="0"/>
          <w:numId w:val="9"/>
        </w:numPr>
      </w:pPr>
      <w:r>
        <w:t>How has the use of your animal changed over time?</w:t>
      </w:r>
    </w:p>
    <w:p w14:paraId="2A39724B" w14:textId="77777777" w:rsidR="0099513C" w:rsidRPr="005B606B" w:rsidRDefault="0099513C" w:rsidP="0099513C"/>
    <w:p w14:paraId="78E2722C" w14:textId="77777777" w:rsidR="0099513C" w:rsidRDefault="0099513C" w:rsidP="0099513C"/>
    <w:p w14:paraId="2242F467" w14:textId="77777777" w:rsidR="0099513C" w:rsidRDefault="0099513C" w:rsidP="0099513C"/>
    <w:p w14:paraId="7DA6D4FA" w14:textId="77777777" w:rsidR="0099513C" w:rsidRPr="005B606B" w:rsidRDefault="0099513C" w:rsidP="0099513C"/>
    <w:p w14:paraId="0445788E" w14:textId="77777777" w:rsidR="0099513C" w:rsidRDefault="0099513C" w:rsidP="0099513C">
      <w:pPr>
        <w:pStyle w:val="ActivityNumbers"/>
        <w:numPr>
          <w:ilvl w:val="0"/>
          <w:numId w:val="9"/>
        </w:numPr>
      </w:pPr>
      <w:r>
        <w:t>What was the most interesting historical fact you discovered about your animal?</w:t>
      </w:r>
    </w:p>
    <w:p w14:paraId="782E8B44" w14:textId="77777777" w:rsidR="0099513C" w:rsidRDefault="0099513C" w:rsidP="0099513C"/>
    <w:p w14:paraId="2CA1ABF0" w14:textId="77777777" w:rsidR="0099513C" w:rsidRPr="00E81322" w:rsidRDefault="0099513C" w:rsidP="0099513C"/>
    <w:p w14:paraId="514DCFF5" w14:textId="77777777" w:rsidR="0099513C" w:rsidRPr="00E81322" w:rsidRDefault="0099513C" w:rsidP="0099513C"/>
    <w:p w14:paraId="312FC591" w14:textId="77777777" w:rsidR="0099513C" w:rsidRPr="00E81322" w:rsidRDefault="0099513C" w:rsidP="0099513C"/>
    <w:p w14:paraId="10BB242B" w14:textId="77777777" w:rsidR="0099513C" w:rsidRPr="00E81322" w:rsidRDefault="0099513C" w:rsidP="0099513C">
      <w:pPr>
        <w:pStyle w:val="ActivityNumbers"/>
        <w:numPr>
          <w:ilvl w:val="0"/>
          <w:numId w:val="9"/>
        </w:numPr>
      </w:pPr>
      <w:r>
        <w:t>What was the most interesting fact you heard regarding the animals discussed in the presentations?</w:t>
      </w:r>
    </w:p>
    <w:sectPr w:rsidR="0099513C" w:rsidRPr="00E81322" w:rsidSect="0011227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C980F" w14:textId="77777777" w:rsidR="00C02F55" w:rsidRDefault="00C02F55">
      <w:r>
        <w:separator/>
      </w:r>
    </w:p>
  </w:endnote>
  <w:endnote w:type="continuationSeparator" w:id="0">
    <w:p w14:paraId="0C137499" w14:textId="77777777" w:rsidR="00C02F55" w:rsidRDefault="00C0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0A0" w:firstRow="1" w:lastRow="0" w:firstColumn="1" w:lastColumn="0" w:noHBand="0" w:noVBand="0"/>
    </w:tblPr>
    <w:tblGrid>
      <w:gridCol w:w="4968"/>
      <w:gridCol w:w="6048"/>
    </w:tblGrid>
    <w:tr w:rsidR="0012513D" w:rsidRPr="007F0280" w14:paraId="7B7C5090" w14:textId="77777777" w:rsidTr="0034714F">
      <w:tc>
        <w:tcPr>
          <w:tcW w:w="4968" w:type="dxa"/>
          <w:shd w:val="clear" w:color="auto" w:fill="F2F2F2"/>
        </w:tcPr>
        <w:p w14:paraId="64F4032C" w14:textId="77777777" w:rsidR="0012513D" w:rsidRPr="0045355B" w:rsidRDefault="0012513D" w:rsidP="0012513D">
          <w:pPr>
            <w:pStyle w:val="Footer"/>
            <w:jc w:val="left"/>
          </w:pPr>
          <w:r w:rsidRPr="0045355B">
            <w:t>Curriculum for Agricultural Science Education</w:t>
          </w:r>
          <w:r w:rsidRPr="0045355B">
            <w:rPr>
              <w:rFonts w:cs="Arial"/>
              <w:szCs w:val="20"/>
            </w:rPr>
            <w:t xml:space="preserve"> ©</w:t>
          </w:r>
          <w:r w:rsidRPr="0045355B">
            <w:t xml:space="preserve"> 2015</w:t>
          </w:r>
        </w:p>
      </w:tc>
      <w:tc>
        <w:tcPr>
          <w:tcW w:w="6048" w:type="dxa"/>
          <w:shd w:val="clear" w:color="auto" w:fill="F2F2F2"/>
        </w:tcPr>
        <w:p w14:paraId="002A8D53" w14:textId="3C70D626" w:rsidR="0012513D" w:rsidRPr="0045355B" w:rsidRDefault="0012513D" w:rsidP="0012513D">
          <w:pPr>
            <w:pStyle w:val="Footer"/>
          </w:pPr>
          <w:r>
            <w:t xml:space="preserve">ASA – Project 2.1.2 Animals Then and Now </w:t>
          </w:r>
          <w:r w:rsidRPr="0045355B">
            <w:t xml:space="preserve">– Page </w:t>
          </w:r>
          <w:r w:rsidRPr="0045355B">
            <w:rPr>
              <w:rStyle w:val="PageNumber"/>
              <w:rFonts w:cs="Arial"/>
              <w:szCs w:val="20"/>
            </w:rPr>
            <w:fldChar w:fldCharType="begin"/>
          </w:r>
          <w:r w:rsidRPr="0045355B">
            <w:rPr>
              <w:rStyle w:val="PageNumber"/>
              <w:rFonts w:cs="Arial"/>
              <w:szCs w:val="20"/>
            </w:rPr>
            <w:instrText xml:space="preserve"> PAGE </w:instrText>
          </w:r>
          <w:r w:rsidRPr="0045355B">
            <w:rPr>
              <w:rStyle w:val="PageNumber"/>
              <w:rFonts w:cs="Arial"/>
              <w:szCs w:val="20"/>
            </w:rPr>
            <w:fldChar w:fldCharType="separate"/>
          </w:r>
          <w:r>
            <w:rPr>
              <w:rStyle w:val="PageNumber"/>
              <w:rFonts w:cs="Arial"/>
              <w:noProof/>
              <w:szCs w:val="20"/>
            </w:rPr>
            <w:t>3</w:t>
          </w:r>
          <w:r w:rsidRPr="0045355B">
            <w:rPr>
              <w:rStyle w:val="PageNumber"/>
              <w:rFonts w:cs="Arial"/>
              <w:szCs w:val="20"/>
            </w:rPr>
            <w:fldChar w:fldCharType="end"/>
          </w:r>
        </w:p>
      </w:tc>
    </w:tr>
  </w:tbl>
  <w:p w14:paraId="585F2291" w14:textId="77777777" w:rsidR="0012513D" w:rsidRPr="0012513D" w:rsidRDefault="0012513D">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0A0" w:firstRow="1" w:lastRow="0" w:firstColumn="1" w:lastColumn="0" w:noHBand="0" w:noVBand="0"/>
    </w:tblPr>
    <w:tblGrid>
      <w:gridCol w:w="4968"/>
      <w:gridCol w:w="6048"/>
    </w:tblGrid>
    <w:tr w:rsidR="0012513D" w:rsidRPr="007F0280" w14:paraId="4A117AFA" w14:textId="77777777" w:rsidTr="0034714F">
      <w:tc>
        <w:tcPr>
          <w:tcW w:w="4968" w:type="dxa"/>
          <w:shd w:val="clear" w:color="auto" w:fill="F2F2F2"/>
        </w:tcPr>
        <w:p w14:paraId="4FD431F7" w14:textId="77777777" w:rsidR="0012513D" w:rsidRPr="0045355B" w:rsidRDefault="0012513D" w:rsidP="0012513D">
          <w:pPr>
            <w:pStyle w:val="Footer"/>
            <w:jc w:val="left"/>
          </w:pPr>
          <w:r w:rsidRPr="0045355B">
            <w:t>Curriculum for Agricultural Science Education</w:t>
          </w:r>
          <w:r w:rsidRPr="0045355B">
            <w:rPr>
              <w:rFonts w:cs="Arial"/>
              <w:szCs w:val="20"/>
            </w:rPr>
            <w:t xml:space="preserve"> ©</w:t>
          </w:r>
          <w:r w:rsidRPr="0045355B">
            <w:t xml:space="preserve"> 2015</w:t>
          </w:r>
        </w:p>
      </w:tc>
      <w:tc>
        <w:tcPr>
          <w:tcW w:w="6048" w:type="dxa"/>
          <w:shd w:val="clear" w:color="auto" w:fill="F2F2F2"/>
        </w:tcPr>
        <w:p w14:paraId="1A8DB97C" w14:textId="1BA793C0" w:rsidR="0012513D" w:rsidRPr="0045355B" w:rsidRDefault="0012513D" w:rsidP="0012513D">
          <w:pPr>
            <w:pStyle w:val="Footer"/>
          </w:pPr>
          <w:r>
            <w:t xml:space="preserve">ASA – Project 2.1.2 Animals Then and Now </w:t>
          </w:r>
          <w:r w:rsidRPr="0045355B">
            <w:t xml:space="preserve">– Page </w:t>
          </w:r>
          <w:r w:rsidRPr="0045355B">
            <w:rPr>
              <w:rStyle w:val="PageNumber"/>
              <w:rFonts w:cs="Arial"/>
              <w:szCs w:val="20"/>
            </w:rPr>
            <w:fldChar w:fldCharType="begin"/>
          </w:r>
          <w:r w:rsidRPr="0045355B">
            <w:rPr>
              <w:rStyle w:val="PageNumber"/>
              <w:rFonts w:cs="Arial"/>
              <w:szCs w:val="20"/>
            </w:rPr>
            <w:instrText xml:space="preserve"> PAGE </w:instrText>
          </w:r>
          <w:r w:rsidRPr="0045355B">
            <w:rPr>
              <w:rStyle w:val="PageNumber"/>
              <w:rFonts w:cs="Arial"/>
              <w:szCs w:val="20"/>
            </w:rPr>
            <w:fldChar w:fldCharType="separate"/>
          </w:r>
          <w:r w:rsidR="00D36741">
            <w:rPr>
              <w:rStyle w:val="PageNumber"/>
              <w:rFonts w:cs="Arial"/>
              <w:noProof/>
              <w:szCs w:val="20"/>
            </w:rPr>
            <w:t>3</w:t>
          </w:r>
          <w:r w:rsidRPr="0045355B">
            <w:rPr>
              <w:rStyle w:val="PageNumber"/>
              <w:rFonts w:cs="Arial"/>
              <w:szCs w:val="20"/>
            </w:rPr>
            <w:fldChar w:fldCharType="end"/>
          </w:r>
        </w:p>
      </w:tc>
    </w:tr>
  </w:tbl>
  <w:p w14:paraId="18F20768" w14:textId="77777777" w:rsidR="0012513D" w:rsidRPr="0012513D" w:rsidRDefault="001251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0BDED" w14:textId="77777777" w:rsidR="00C02F55" w:rsidRDefault="00C02F55">
      <w:r>
        <w:separator/>
      </w:r>
    </w:p>
  </w:footnote>
  <w:footnote w:type="continuationSeparator" w:id="0">
    <w:p w14:paraId="56E4A4F4" w14:textId="77777777" w:rsidR="00C02F55" w:rsidRDefault="00C02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82FB" w14:textId="77777777" w:rsidR="00E20117" w:rsidRDefault="00E20117" w:rsidP="002B0DD0">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95621" w14:textId="3459EE8E" w:rsidR="0012513D" w:rsidRDefault="0012513D"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 o:bullet="t">
        <v:imagedata r:id="rId1" o:title=""/>
      </v:shape>
    </w:pict>
  </w:numPicBullet>
  <w:numPicBullet w:numPicBulletId="1">
    <w:pict>
      <v:shape id="_x0000_i1042" type="#_x0000_t75" style="width:142.8pt;height:127.8pt" o:bullet="t" o:allowoverlap="f">
        <v:imagedata r:id="rId2" o:title=""/>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rPr>
        <w:rFonts w:cs="Times New Roman"/>
      </w:rPr>
    </w:lvl>
    <w:lvl w:ilvl="2" w:tplc="A3848EF6" w:tentative="1">
      <w:start w:val="1"/>
      <w:numFmt w:val="decimal"/>
      <w:lvlText w:val="%3."/>
      <w:lvlJc w:val="left"/>
      <w:pPr>
        <w:tabs>
          <w:tab w:val="num" w:pos="2160"/>
        </w:tabs>
        <w:ind w:left="2160" w:hanging="360"/>
      </w:pPr>
      <w:rPr>
        <w:rFonts w:cs="Times New Roman"/>
      </w:rPr>
    </w:lvl>
    <w:lvl w:ilvl="3" w:tplc="04D60310" w:tentative="1">
      <w:start w:val="1"/>
      <w:numFmt w:val="decimal"/>
      <w:lvlText w:val="%4."/>
      <w:lvlJc w:val="left"/>
      <w:pPr>
        <w:tabs>
          <w:tab w:val="num" w:pos="2880"/>
        </w:tabs>
        <w:ind w:left="2880" w:hanging="360"/>
      </w:pPr>
      <w:rPr>
        <w:rFonts w:cs="Times New Roman"/>
      </w:rPr>
    </w:lvl>
    <w:lvl w:ilvl="4" w:tplc="EC1A266A" w:tentative="1">
      <w:start w:val="1"/>
      <w:numFmt w:val="decimal"/>
      <w:lvlText w:val="%5."/>
      <w:lvlJc w:val="left"/>
      <w:pPr>
        <w:tabs>
          <w:tab w:val="num" w:pos="3600"/>
        </w:tabs>
        <w:ind w:left="3600" w:hanging="360"/>
      </w:pPr>
      <w:rPr>
        <w:rFonts w:cs="Times New Roman"/>
      </w:rPr>
    </w:lvl>
    <w:lvl w:ilvl="5" w:tplc="17EC1D58" w:tentative="1">
      <w:start w:val="1"/>
      <w:numFmt w:val="decimal"/>
      <w:lvlText w:val="%6."/>
      <w:lvlJc w:val="left"/>
      <w:pPr>
        <w:tabs>
          <w:tab w:val="num" w:pos="4320"/>
        </w:tabs>
        <w:ind w:left="4320" w:hanging="360"/>
      </w:pPr>
      <w:rPr>
        <w:rFonts w:cs="Times New Roman"/>
      </w:rPr>
    </w:lvl>
    <w:lvl w:ilvl="6" w:tplc="2F10E478" w:tentative="1">
      <w:start w:val="1"/>
      <w:numFmt w:val="decimal"/>
      <w:lvlText w:val="%7."/>
      <w:lvlJc w:val="left"/>
      <w:pPr>
        <w:tabs>
          <w:tab w:val="num" w:pos="5040"/>
        </w:tabs>
        <w:ind w:left="5040" w:hanging="360"/>
      </w:pPr>
      <w:rPr>
        <w:rFonts w:cs="Times New Roman"/>
      </w:rPr>
    </w:lvl>
    <w:lvl w:ilvl="7" w:tplc="67EC3E88" w:tentative="1">
      <w:start w:val="1"/>
      <w:numFmt w:val="decimal"/>
      <w:lvlText w:val="%8."/>
      <w:lvlJc w:val="left"/>
      <w:pPr>
        <w:tabs>
          <w:tab w:val="num" w:pos="5760"/>
        </w:tabs>
        <w:ind w:left="5760" w:hanging="360"/>
      </w:pPr>
      <w:rPr>
        <w:rFonts w:cs="Times New Roman"/>
      </w:rPr>
    </w:lvl>
    <w:lvl w:ilvl="8" w:tplc="4330E300" w:tentative="1">
      <w:start w:val="1"/>
      <w:numFmt w:val="decimal"/>
      <w:lvlText w:val="%9."/>
      <w:lvlJc w:val="left"/>
      <w:pPr>
        <w:tabs>
          <w:tab w:val="num" w:pos="6480"/>
        </w:tabs>
        <w:ind w:left="6480" w:hanging="360"/>
      </w:pPr>
      <w:rPr>
        <w:rFonts w:cs="Times New Roman"/>
      </w:r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37E"/>
    <w:rsid w:val="00004D44"/>
    <w:rsid w:val="00023EF4"/>
    <w:rsid w:val="0006381D"/>
    <w:rsid w:val="000643C4"/>
    <w:rsid w:val="00095B65"/>
    <w:rsid w:val="00096FDD"/>
    <w:rsid w:val="000D7488"/>
    <w:rsid w:val="000E0873"/>
    <w:rsid w:val="000E30CE"/>
    <w:rsid w:val="00111294"/>
    <w:rsid w:val="00112273"/>
    <w:rsid w:val="0011610F"/>
    <w:rsid w:val="00120DA8"/>
    <w:rsid w:val="0012513D"/>
    <w:rsid w:val="00125FE3"/>
    <w:rsid w:val="00130A4C"/>
    <w:rsid w:val="00140531"/>
    <w:rsid w:val="001522F9"/>
    <w:rsid w:val="00156FF2"/>
    <w:rsid w:val="00164A78"/>
    <w:rsid w:val="00186EA4"/>
    <w:rsid w:val="00194341"/>
    <w:rsid w:val="001B71E5"/>
    <w:rsid w:val="001C5732"/>
    <w:rsid w:val="001C707E"/>
    <w:rsid w:val="001D3468"/>
    <w:rsid w:val="001E51CD"/>
    <w:rsid w:val="001F1CE3"/>
    <w:rsid w:val="001F5964"/>
    <w:rsid w:val="001F75C6"/>
    <w:rsid w:val="00210996"/>
    <w:rsid w:val="00212995"/>
    <w:rsid w:val="002212A2"/>
    <w:rsid w:val="002438C6"/>
    <w:rsid w:val="00251483"/>
    <w:rsid w:val="00261D56"/>
    <w:rsid w:val="00270C46"/>
    <w:rsid w:val="00276DA5"/>
    <w:rsid w:val="00292340"/>
    <w:rsid w:val="002B0DD0"/>
    <w:rsid w:val="002C5E76"/>
    <w:rsid w:val="002D30E8"/>
    <w:rsid w:val="002E4407"/>
    <w:rsid w:val="002E642D"/>
    <w:rsid w:val="002F2976"/>
    <w:rsid w:val="002F3C64"/>
    <w:rsid w:val="0032237E"/>
    <w:rsid w:val="003310C6"/>
    <w:rsid w:val="0034081A"/>
    <w:rsid w:val="00352B6E"/>
    <w:rsid w:val="003574C4"/>
    <w:rsid w:val="00395386"/>
    <w:rsid w:val="003A2FD6"/>
    <w:rsid w:val="003B0686"/>
    <w:rsid w:val="003B4554"/>
    <w:rsid w:val="003E2BBD"/>
    <w:rsid w:val="00403D91"/>
    <w:rsid w:val="0041298F"/>
    <w:rsid w:val="0041647F"/>
    <w:rsid w:val="0042007E"/>
    <w:rsid w:val="004A44E1"/>
    <w:rsid w:val="004B1465"/>
    <w:rsid w:val="004B1A28"/>
    <w:rsid w:val="004C09EA"/>
    <w:rsid w:val="004C1D05"/>
    <w:rsid w:val="005016DB"/>
    <w:rsid w:val="005043FD"/>
    <w:rsid w:val="00514F32"/>
    <w:rsid w:val="005328FF"/>
    <w:rsid w:val="00537CA6"/>
    <w:rsid w:val="00541B87"/>
    <w:rsid w:val="005460BE"/>
    <w:rsid w:val="00546966"/>
    <w:rsid w:val="00581DD4"/>
    <w:rsid w:val="00586BFE"/>
    <w:rsid w:val="005B2542"/>
    <w:rsid w:val="005B606B"/>
    <w:rsid w:val="005E14F5"/>
    <w:rsid w:val="005E21CF"/>
    <w:rsid w:val="005F2928"/>
    <w:rsid w:val="005F3C3B"/>
    <w:rsid w:val="006208FA"/>
    <w:rsid w:val="006347F4"/>
    <w:rsid w:val="006360D5"/>
    <w:rsid w:val="00642FCB"/>
    <w:rsid w:val="00644EFE"/>
    <w:rsid w:val="00654B6C"/>
    <w:rsid w:val="006552C0"/>
    <w:rsid w:val="006656BB"/>
    <w:rsid w:val="006838B0"/>
    <w:rsid w:val="006A4101"/>
    <w:rsid w:val="006A4781"/>
    <w:rsid w:val="006C4146"/>
    <w:rsid w:val="006D10CA"/>
    <w:rsid w:val="006F38A4"/>
    <w:rsid w:val="006F766D"/>
    <w:rsid w:val="00703684"/>
    <w:rsid w:val="00711E84"/>
    <w:rsid w:val="00715734"/>
    <w:rsid w:val="00727816"/>
    <w:rsid w:val="007338A2"/>
    <w:rsid w:val="007619D4"/>
    <w:rsid w:val="0076778F"/>
    <w:rsid w:val="0077472E"/>
    <w:rsid w:val="007925F0"/>
    <w:rsid w:val="007A0117"/>
    <w:rsid w:val="007A2005"/>
    <w:rsid w:val="007A36E5"/>
    <w:rsid w:val="007A566D"/>
    <w:rsid w:val="007C2998"/>
    <w:rsid w:val="007E19E0"/>
    <w:rsid w:val="007E1A43"/>
    <w:rsid w:val="007E6D00"/>
    <w:rsid w:val="007F0280"/>
    <w:rsid w:val="00830519"/>
    <w:rsid w:val="008321FB"/>
    <w:rsid w:val="00842458"/>
    <w:rsid w:val="008575ED"/>
    <w:rsid w:val="00864182"/>
    <w:rsid w:val="00875A5A"/>
    <w:rsid w:val="008A3B43"/>
    <w:rsid w:val="008C16EB"/>
    <w:rsid w:val="008D1630"/>
    <w:rsid w:val="0090019F"/>
    <w:rsid w:val="0090461E"/>
    <w:rsid w:val="00905BAB"/>
    <w:rsid w:val="0095534D"/>
    <w:rsid w:val="00960B08"/>
    <w:rsid w:val="009664A4"/>
    <w:rsid w:val="00966E61"/>
    <w:rsid w:val="00973AC3"/>
    <w:rsid w:val="00973C35"/>
    <w:rsid w:val="0098363E"/>
    <w:rsid w:val="0099513C"/>
    <w:rsid w:val="00996F84"/>
    <w:rsid w:val="009B4D89"/>
    <w:rsid w:val="009C4D66"/>
    <w:rsid w:val="009E0675"/>
    <w:rsid w:val="009F29A8"/>
    <w:rsid w:val="009F4FC0"/>
    <w:rsid w:val="00A241A8"/>
    <w:rsid w:val="00A31333"/>
    <w:rsid w:val="00A369B7"/>
    <w:rsid w:val="00A41DA8"/>
    <w:rsid w:val="00A42C9B"/>
    <w:rsid w:val="00A45FE8"/>
    <w:rsid w:val="00A70C87"/>
    <w:rsid w:val="00A82C3B"/>
    <w:rsid w:val="00A856C3"/>
    <w:rsid w:val="00AC1398"/>
    <w:rsid w:val="00AC42DF"/>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D7B24"/>
    <w:rsid w:val="00BE2F3A"/>
    <w:rsid w:val="00BE7183"/>
    <w:rsid w:val="00BF2C89"/>
    <w:rsid w:val="00BF3991"/>
    <w:rsid w:val="00C02F55"/>
    <w:rsid w:val="00C03055"/>
    <w:rsid w:val="00C33247"/>
    <w:rsid w:val="00C412F9"/>
    <w:rsid w:val="00C53150"/>
    <w:rsid w:val="00C753E0"/>
    <w:rsid w:val="00CA427F"/>
    <w:rsid w:val="00CC21A3"/>
    <w:rsid w:val="00CD7CCE"/>
    <w:rsid w:val="00CE1E13"/>
    <w:rsid w:val="00CE1E34"/>
    <w:rsid w:val="00CF6E1D"/>
    <w:rsid w:val="00D03F44"/>
    <w:rsid w:val="00D26462"/>
    <w:rsid w:val="00D27120"/>
    <w:rsid w:val="00D36741"/>
    <w:rsid w:val="00D449A4"/>
    <w:rsid w:val="00D46F06"/>
    <w:rsid w:val="00D813DD"/>
    <w:rsid w:val="00D83D7D"/>
    <w:rsid w:val="00D9030F"/>
    <w:rsid w:val="00DC3376"/>
    <w:rsid w:val="00DE2030"/>
    <w:rsid w:val="00DE2572"/>
    <w:rsid w:val="00E02AFD"/>
    <w:rsid w:val="00E058BA"/>
    <w:rsid w:val="00E0723A"/>
    <w:rsid w:val="00E074FC"/>
    <w:rsid w:val="00E20117"/>
    <w:rsid w:val="00E33390"/>
    <w:rsid w:val="00E430F2"/>
    <w:rsid w:val="00E56BAB"/>
    <w:rsid w:val="00E65C9D"/>
    <w:rsid w:val="00E70B1A"/>
    <w:rsid w:val="00E71418"/>
    <w:rsid w:val="00E81322"/>
    <w:rsid w:val="00E821B9"/>
    <w:rsid w:val="00E83357"/>
    <w:rsid w:val="00E83AB6"/>
    <w:rsid w:val="00EA6614"/>
    <w:rsid w:val="00EE46CF"/>
    <w:rsid w:val="00F01544"/>
    <w:rsid w:val="00F01A9E"/>
    <w:rsid w:val="00F4061F"/>
    <w:rsid w:val="00F503FA"/>
    <w:rsid w:val="00F55DDB"/>
    <w:rsid w:val="00F63FFD"/>
    <w:rsid w:val="00F65A01"/>
    <w:rsid w:val="00F72E63"/>
    <w:rsid w:val="00F7359C"/>
    <w:rsid w:val="00F76840"/>
    <w:rsid w:val="00F825C5"/>
    <w:rsid w:val="00FB3AF1"/>
    <w:rsid w:val="00FB6D0A"/>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6CDF85EA"/>
  <w15:docId w15:val="{3047B090-BFB9-4EBB-B4E7-F5AAA6EB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link w:val="Heading1Char"/>
    <w:uiPriority w:val="99"/>
    <w:qFormat/>
    <w:rsid w:val="00E56BAB"/>
    <w:pPr>
      <w:keepNext/>
      <w:spacing w:after="120"/>
      <w:ind w:left="360"/>
      <w:outlineLvl w:val="0"/>
    </w:pPr>
    <w:rPr>
      <w:rFonts w:cs="Arial"/>
      <w:b/>
      <w:bCs/>
    </w:rPr>
  </w:style>
  <w:style w:type="paragraph" w:styleId="Heading2">
    <w:name w:val="heading 2"/>
    <w:basedOn w:val="Normal"/>
    <w:link w:val="Heading2Char"/>
    <w:uiPriority w:val="99"/>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70B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570B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rsid w:val="00E56BAB"/>
    <w:rPr>
      <w:rFonts w:ascii="Tahoma" w:hAnsi="Tahoma" w:cs="Tahoma"/>
      <w:sz w:val="16"/>
      <w:szCs w:val="16"/>
    </w:rPr>
  </w:style>
  <w:style w:type="character" w:customStyle="1" w:styleId="BalloonTextChar">
    <w:name w:val="Balloon Text Char"/>
    <w:link w:val="BalloonText"/>
    <w:uiPriority w:val="99"/>
    <w:semiHidden/>
    <w:rsid w:val="008570B5"/>
    <w:rPr>
      <w:sz w:val="0"/>
      <w:szCs w:val="0"/>
    </w:rPr>
  </w:style>
  <w:style w:type="character" w:customStyle="1" w:styleId="ActivityBodyBoldCharChar">
    <w:name w:val="ActivityBody + Bold Char Char"/>
    <w:link w:val="ActivityBodyBold"/>
    <w:uiPriority w:val="99"/>
    <w:locked/>
    <w:rsid w:val="00CF6E1D"/>
    <w:rPr>
      <w:rFonts w:ascii="Arial" w:hAnsi="Arial"/>
      <w:b/>
      <w:sz w:val="24"/>
    </w:rPr>
  </w:style>
  <w:style w:type="paragraph" w:customStyle="1" w:styleId="ActivityBodyBold">
    <w:name w:val="ActivityBody + Bold"/>
    <w:basedOn w:val="Normal"/>
    <w:link w:val="ActivityBodyBoldCharChar"/>
    <w:uiPriority w:val="99"/>
    <w:rsid w:val="00CF6E1D"/>
    <w:pPr>
      <w:spacing w:before="120" w:after="120"/>
      <w:ind w:left="360"/>
    </w:pPr>
    <w:rPr>
      <w:b/>
      <w:bCs/>
    </w:rPr>
  </w:style>
  <w:style w:type="paragraph" w:styleId="Caption">
    <w:name w:val="caption"/>
    <w:basedOn w:val="Normal"/>
    <w:next w:val="Normal"/>
    <w:uiPriority w:val="99"/>
    <w:qFormat/>
    <w:rsid w:val="00E56BAB"/>
    <w:pPr>
      <w:spacing w:before="120" w:after="120"/>
    </w:pPr>
    <w:rPr>
      <w:b/>
      <w:bCs/>
      <w:sz w:val="20"/>
      <w:szCs w:val="20"/>
    </w:rPr>
  </w:style>
  <w:style w:type="character" w:styleId="Hyperlink">
    <w:name w:val="Hyperlink"/>
    <w:uiPriority w:val="99"/>
    <w:rsid w:val="003B0686"/>
    <w:rPr>
      <w:rFonts w:ascii="Arial" w:hAnsi="Arial" w:cs="Times New Roman"/>
      <w:b/>
      <w:color w:val="0000FF"/>
      <w:sz w:val="24"/>
      <w:u w:val="none"/>
    </w:rPr>
  </w:style>
  <w:style w:type="character" w:customStyle="1" w:styleId="ScienceStdChar">
    <w:name w:val="ScienceStd Char"/>
    <w:link w:val="ScienceStd"/>
    <w:uiPriority w:val="99"/>
    <w:locked/>
    <w:rsid w:val="00D449A4"/>
    <w:rPr>
      <w:rFonts w:ascii="Arial" w:hAnsi="Arial"/>
      <w:sz w:val="24"/>
      <w:lang w:val="en-US" w:eastAsia="en-US"/>
    </w:rPr>
  </w:style>
  <w:style w:type="paragraph" w:customStyle="1" w:styleId="ScienceStd">
    <w:name w:val="ScienceStd"/>
    <w:basedOn w:val="Normal"/>
    <w:link w:val="ScienceStdChar"/>
    <w:uiPriority w:val="99"/>
    <w:rsid w:val="00E56BAB"/>
    <w:pPr>
      <w:ind w:left="1267" w:hanging="547"/>
    </w:pPr>
    <w:rPr>
      <w:sz w:val="24"/>
    </w:rPr>
  </w:style>
  <w:style w:type="table" w:styleId="TableGrid">
    <w:name w:val="Table Grid"/>
    <w:basedOn w:val="TableNormal"/>
    <w:uiPriority w:val="99"/>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3B0686"/>
    <w:rPr>
      <w:rFonts w:ascii="Arial" w:hAnsi="Arial" w:cs="Times New Roman"/>
      <w:color w:val="800080"/>
      <w:sz w:val="24"/>
      <w:u w:val="none"/>
    </w:rPr>
  </w:style>
  <w:style w:type="paragraph" w:styleId="Footer">
    <w:name w:val="footer"/>
    <w:basedOn w:val="Normal"/>
    <w:link w:val="FooterChar"/>
    <w:uiPriority w:val="99"/>
    <w:rsid w:val="00E56BAB"/>
    <w:pPr>
      <w:jc w:val="right"/>
    </w:pPr>
    <w:rPr>
      <w:sz w:val="20"/>
    </w:rPr>
  </w:style>
  <w:style w:type="character" w:customStyle="1" w:styleId="FooterChar">
    <w:name w:val="Footer Char"/>
    <w:link w:val="Footer"/>
    <w:uiPriority w:val="99"/>
    <w:locked/>
    <w:rsid w:val="007E19E0"/>
    <w:rPr>
      <w:rFonts w:ascii="Arial" w:hAnsi="Arial"/>
      <w:sz w:val="24"/>
    </w:rPr>
  </w:style>
  <w:style w:type="character" w:styleId="PageNumber">
    <w:name w:val="page number"/>
    <w:uiPriority w:val="99"/>
    <w:rsid w:val="00E56BAB"/>
    <w:rPr>
      <w:rFonts w:ascii="Arial" w:hAnsi="Arial" w:cs="Times New Roman"/>
      <w:sz w:val="20"/>
    </w:rPr>
  </w:style>
  <w:style w:type="paragraph" w:customStyle="1" w:styleId="ActivityBody">
    <w:name w:val="ActivityBody"/>
    <w:link w:val="ActivityBodyChar"/>
    <w:uiPriority w:val="99"/>
    <w:rsid w:val="00CF6E1D"/>
    <w:pPr>
      <w:ind w:left="360"/>
    </w:pPr>
    <w:rPr>
      <w:rFonts w:ascii="Arial" w:hAnsi="Arial"/>
      <w:sz w:val="22"/>
      <w:szCs w:val="24"/>
    </w:rPr>
  </w:style>
  <w:style w:type="character" w:customStyle="1" w:styleId="ActivityBodyChar">
    <w:name w:val="ActivityBody Char"/>
    <w:link w:val="ActivityBody"/>
    <w:uiPriority w:val="99"/>
    <w:locked/>
    <w:rsid w:val="00CF6E1D"/>
    <w:rPr>
      <w:rFonts w:ascii="Arial" w:hAnsi="Arial"/>
      <w:sz w:val="24"/>
    </w:rPr>
  </w:style>
  <w:style w:type="paragraph" w:customStyle="1" w:styleId="ActivitySection">
    <w:name w:val="ActivitySection"/>
    <w:basedOn w:val="Normal"/>
    <w:link w:val="ActivitySectionCharChar"/>
    <w:uiPriority w:val="99"/>
    <w:rsid w:val="00CF6E1D"/>
    <w:pPr>
      <w:spacing w:after="120"/>
      <w:contextualSpacing/>
    </w:pPr>
    <w:rPr>
      <w:b/>
      <w:sz w:val="28"/>
      <w:szCs w:val="32"/>
    </w:rPr>
  </w:style>
  <w:style w:type="character" w:customStyle="1" w:styleId="ActivitySectionCharChar">
    <w:name w:val="ActivitySection Char Char"/>
    <w:link w:val="ActivitySection"/>
    <w:uiPriority w:val="99"/>
    <w:locked/>
    <w:rsid w:val="00CF6E1D"/>
    <w:rPr>
      <w:rFonts w:ascii="Arial" w:hAnsi="Arial"/>
      <w:b/>
      <w:sz w:val="32"/>
    </w:rPr>
  </w:style>
  <w:style w:type="character" w:styleId="CommentReference">
    <w:name w:val="annotation reference"/>
    <w:uiPriority w:val="99"/>
    <w:semiHidden/>
    <w:rsid w:val="00E56BAB"/>
    <w:rPr>
      <w:rFonts w:cs="Times New Roman"/>
      <w:sz w:val="16"/>
    </w:rPr>
  </w:style>
  <w:style w:type="paragraph" w:styleId="CommentText">
    <w:name w:val="annotation text"/>
    <w:basedOn w:val="Normal"/>
    <w:link w:val="CommentTextChar"/>
    <w:uiPriority w:val="99"/>
    <w:semiHidden/>
    <w:rsid w:val="00E56BAB"/>
    <w:rPr>
      <w:sz w:val="20"/>
      <w:szCs w:val="20"/>
    </w:rPr>
  </w:style>
  <w:style w:type="character" w:customStyle="1" w:styleId="CommentTextChar">
    <w:name w:val="Comment Text Char"/>
    <w:link w:val="CommentText"/>
    <w:uiPriority w:val="99"/>
    <w:semiHidden/>
    <w:rsid w:val="008570B5"/>
    <w:rPr>
      <w:rFonts w:ascii="Arial" w:hAnsi="Arial"/>
      <w:sz w:val="20"/>
      <w:szCs w:val="20"/>
    </w:rPr>
  </w:style>
  <w:style w:type="paragraph" w:styleId="CommentSubject">
    <w:name w:val="annotation subject"/>
    <w:basedOn w:val="CommentText"/>
    <w:next w:val="CommentText"/>
    <w:link w:val="CommentSubjectChar"/>
    <w:uiPriority w:val="99"/>
    <w:semiHidden/>
    <w:rsid w:val="00E56BAB"/>
    <w:rPr>
      <w:b/>
      <w:bCs/>
    </w:rPr>
  </w:style>
  <w:style w:type="character" w:customStyle="1" w:styleId="CommentSubjectChar">
    <w:name w:val="Comment Subject Char"/>
    <w:link w:val="CommentSubject"/>
    <w:uiPriority w:val="99"/>
    <w:semiHidden/>
    <w:rsid w:val="008570B5"/>
    <w:rPr>
      <w:rFonts w:ascii="Arial" w:hAnsi="Arial"/>
      <w:b/>
      <w:bCs/>
      <w:sz w:val="20"/>
      <w:szCs w:val="20"/>
    </w:rPr>
  </w:style>
  <w:style w:type="paragraph" w:customStyle="1" w:styleId="StdHeading">
    <w:name w:val="StdHeading"/>
    <w:uiPriority w:val="99"/>
    <w:rsid w:val="003B0686"/>
    <w:pPr>
      <w:spacing w:after="120"/>
      <w:ind w:left="360"/>
    </w:pPr>
    <w:rPr>
      <w:rFonts w:ascii="Arial" w:hAnsi="Arial"/>
      <w:b/>
      <w:i/>
      <w:sz w:val="28"/>
      <w:szCs w:val="32"/>
    </w:rPr>
  </w:style>
  <w:style w:type="paragraph" w:customStyle="1" w:styleId="StdsTable">
    <w:name w:val="StdsTable"/>
    <w:basedOn w:val="Normal"/>
    <w:uiPriority w:val="99"/>
    <w:rsid w:val="00E56BAB"/>
    <w:pPr>
      <w:ind w:left="288"/>
    </w:pPr>
    <w:rPr>
      <w:rFonts w:cs="Arial"/>
      <w:b/>
      <w:bCs/>
    </w:rPr>
  </w:style>
  <w:style w:type="paragraph" w:customStyle="1" w:styleId="ScienceStdSubBullet">
    <w:name w:val="ScienceStdSubBullet"/>
    <w:uiPriority w:val="99"/>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uiPriority w:val="99"/>
    <w:rsid w:val="003B0686"/>
    <w:pPr>
      <w:spacing w:after="120"/>
    </w:pPr>
    <w:rPr>
      <w:i/>
    </w:rPr>
  </w:style>
  <w:style w:type="character" w:customStyle="1" w:styleId="KeyTerm">
    <w:name w:val="KeyTerm"/>
    <w:uiPriority w:val="99"/>
    <w:rsid w:val="00CF6E1D"/>
    <w:rPr>
      <w:rFonts w:ascii="Arial" w:hAnsi="Arial"/>
      <w:b/>
      <w:sz w:val="22"/>
    </w:rPr>
  </w:style>
  <w:style w:type="character" w:customStyle="1" w:styleId="KeyTermItalic">
    <w:name w:val="KeyTerm + Italic"/>
    <w:uiPriority w:val="99"/>
    <w:rsid w:val="00CF6E1D"/>
    <w:rPr>
      <w:rFonts w:ascii="Arial" w:hAnsi="Arial"/>
      <w:b/>
      <w:i/>
      <w:sz w:val="22"/>
    </w:rPr>
  </w:style>
  <w:style w:type="paragraph" w:customStyle="1" w:styleId="InstrResList">
    <w:name w:val="InstrResList"/>
    <w:basedOn w:val="Normal"/>
    <w:uiPriority w:val="99"/>
    <w:rsid w:val="00E56BAB"/>
    <w:pPr>
      <w:spacing w:after="120"/>
      <w:ind w:left="720"/>
    </w:pPr>
    <w:rPr>
      <w:b/>
      <w:bCs/>
      <w:szCs w:val="20"/>
    </w:rPr>
  </w:style>
  <w:style w:type="paragraph" w:customStyle="1" w:styleId="InstrResHeading">
    <w:name w:val="InstrResHeading"/>
    <w:basedOn w:val="ActivityBody"/>
    <w:uiPriority w:val="99"/>
    <w:rsid w:val="00E56BAB"/>
    <w:pPr>
      <w:spacing w:before="120" w:after="120"/>
    </w:pPr>
    <w:rPr>
      <w:szCs w:val="20"/>
    </w:rPr>
  </w:style>
  <w:style w:type="paragraph" w:customStyle="1" w:styleId="APAStyle">
    <w:name w:val="APAStyle"/>
    <w:basedOn w:val="Normal"/>
    <w:link w:val="APAStyleChar"/>
    <w:uiPriority w:val="99"/>
    <w:rsid w:val="003B0686"/>
    <w:pPr>
      <w:spacing w:after="120"/>
      <w:ind w:left="1800" w:hanging="720"/>
    </w:pPr>
    <w:rPr>
      <w:szCs w:val="20"/>
    </w:rPr>
  </w:style>
  <w:style w:type="character" w:customStyle="1" w:styleId="APAStyleChar">
    <w:name w:val="APAStyle Char"/>
    <w:link w:val="APAStyle"/>
    <w:uiPriority w:val="99"/>
    <w:locked/>
    <w:rsid w:val="003B0686"/>
    <w:rPr>
      <w:rFonts w:ascii="Arial" w:hAnsi="Arial"/>
      <w:sz w:val="22"/>
    </w:rPr>
  </w:style>
  <w:style w:type="paragraph" w:customStyle="1" w:styleId="APAStyleItalic">
    <w:name w:val="APAStyle + Italic"/>
    <w:basedOn w:val="APAStyle"/>
    <w:link w:val="APAStyleItalicCharChar"/>
    <w:uiPriority w:val="99"/>
    <w:rsid w:val="009F4FC0"/>
    <w:rPr>
      <w:i/>
      <w:iCs/>
    </w:rPr>
  </w:style>
  <w:style w:type="character" w:customStyle="1" w:styleId="APAStyleItalicCharChar">
    <w:name w:val="APAStyle + Italic Char Char"/>
    <w:link w:val="APAStyleItalic"/>
    <w:uiPriority w:val="99"/>
    <w:locked/>
    <w:rsid w:val="009F4FC0"/>
    <w:rPr>
      <w:rFonts w:ascii="Arial" w:hAnsi="Arial"/>
      <w:i/>
      <w:iCs/>
      <w:szCs w:val="20"/>
    </w:rPr>
  </w:style>
  <w:style w:type="paragraph" w:customStyle="1" w:styleId="ScienceStdBold">
    <w:name w:val="ScienceStdBold"/>
    <w:basedOn w:val="ScienceStd"/>
    <w:link w:val="ScienceStdBoldChar"/>
    <w:uiPriority w:val="99"/>
    <w:rsid w:val="00E56BAB"/>
    <w:rPr>
      <w:b/>
      <w:bCs/>
    </w:rPr>
  </w:style>
  <w:style w:type="character" w:customStyle="1" w:styleId="ScienceStdBoldChar">
    <w:name w:val="ScienceStdBold Char"/>
    <w:link w:val="ScienceStdBold"/>
    <w:uiPriority w:val="99"/>
    <w:locked/>
    <w:rsid w:val="00E56BAB"/>
    <w:rPr>
      <w:rFonts w:ascii="Arial" w:hAnsi="Arial"/>
      <w:b/>
      <w:sz w:val="24"/>
      <w:lang w:val="en-US" w:eastAsia="en-US"/>
    </w:rPr>
  </w:style>
  <w:style w:type="paragraph" w:customStyle="1" w:styleId="StandardBullet">
    <w:name w:val="StandardBullet"/>
    <w:basedOn w:val="Normal"/>
    <w:uiPriority w:val="99"/>
    <w:rsid w:val="00E56BAB"/>
    <w:pPr>
      <w:numPr>
        <w:numId w:val="5"/>
      </w:numPr>
      <w:spacing w:after="120"/>
      <w:contextualSpacing/>
    </w:pPr>
    <w:rPr>
      <w:b/>
    </w:rPr>
  </w:style>
  <w:style w:type="paragraph" w:customStyle="1" w:styleId="Picture">
    <w:name w:val="Picture"/>
    <w:basedOn w:val="Normal"/>
    <w:uiPriority w:val="99"/>
    <w:rsid w:val="00E56BAB"/>
    <w:pPr>
      <w:jc w:val="right"/>
    </w:pPr>
    <w:rPr>
      <w:szCs w:val="20"/>
    </w:rPr>
  </w:style>
  <w:style w:type="paragraph" w:customStyle="1" w:styleId="ActivityBodyItalic">
    <w:name w:val="ActivityBody + Italic"/>
    <w:basedOn w:val="ActivityBody"/>
    <w:uiPriority w:val="99"/>
    <w:rsid w:val="00E56BAB"/>
    <w:rPr>
      <w:i/>
      <w:iCs/>
    </w:rPr>
  </w:style>
  <w:style w:type="character" w:customStyle="1" w:styleId="Italic">
    <w:name w:val="Italic"/>
    <w:uiPriority w:val="99"/>
    <w:rsid w:val="00CF6E1D"/>
    <w:rPr>
      <w:i/>
      <w:sz w:val="22"/>
    </w:rPr>
  </w:style>
  <w:style w:type="paragraph" w:customStyle="1" w:styleId="DaytoDay">
    <w:name w:val="DaytoDay"/>
    <w:basedOn w:val="ActivityBody"/>
    <w:uiPriority w:val="99"/>
    <w:rsid w:val="00E56BAB"/>
    <w:pPr>
      <w:spacing w:before="120" w:after="120"/>
    </w:pPr>
    <w:rPr>
      <w:b/>
      <w:szCs w:val="20"/>
    </w:rPr>
  </w:style>
  <w:style w:type="paragraph" w:customStyle="1" w:styleId="StdBullets">
    <w:name w:val="StdBullets"/>
    <w:basedOn w:val="StandardBullet"/>
    <w:uiPriority w:val="99"/>
    <w:rsid w:val="00E56BAB"/>
    <w:pPr>
      <w:numPr>
        <w:numId w:val="1"/>
      </w:numPr>
    </w:pPr>
    <w:rPr>
      <w:rFonts w:cs="Arial"/>
      <w:b w:val="0"/>
    </w:rPr>
  </w:style>
  <w:style w:type="paragraph" w:customStyle="1" w:styleId="ActivityBodyItalicandBold">
    <w:name w:val="ActivityBody + Italic and Bold"/>
    <w:basedOn w:val="Normal"/>
    <w:link w:val="ActivityBodyItalicandBoldChar"/>
    <w:uiPriority w:val="99"/>
    <w:rsid w:val="001F5964"/>
    <w:pPr>
      <w:ind w:left="360"/>
    </w:pPr>
    <w:rPr>
      <w:b/>
      <w:i/>
      <w:iCs/>
    </w:rPr>
  </w:style>
  <w:style w:type="paragraph" w:customStyle="1" w:styleId="RubricHeadings">
    <w:name w:val="Rubric Headings"/>
    <w:basedOn w:val="Normal"/>
    <w:uiPriority w:val="99"/>
    <w:rsid w:val="001F5964"/>
    <w:pPr>
      <w:jc w:val="center"/>
    </w:pPr>
    <w:rPr>
      <w:b/>
      <w:bCs/>
      <w:szCs w:val="20"/>
    </w:rPr>
  </w:style>
  <w:style w:type="paragraph" w:customStyle="1" w:styleId="PictureCentered">
    <w:name w:val="Picture Centered"/>
    <w:basedOn w:val="Picture"/>
    <w:uiPriority w:val="99"/>
    <w:rsid w:val="001F5964"/>
    <w:pPr>
      <w:jc w:val="center"/>
    </w:pPr>
  </w:style>
  <w:style w:type="paragraph" w:customStyle="1" w:styleId="Activitysub2">
    <w:name w:val="Activity sub 2"/>
    <w:basedOn w:val="Normal"/>
    <w:uiPriority w:val="99"/>
    <w:rsid w:val="00CF6E1D"/>
    <w:pPr>
      <w:numPr>
        <w:numId w:val="4"/>
      </w:numPr>
      <w:spacing w:after="120"/>
      <w:contextualSpacing/>
    </w:pPr>
    <w:rPr>
      <w:rFonts w:cs="Arial"/>
    </w:rPr>
  </w:style>
  <w:style w:type="paragraph" w:customStyle="1" w:styleId="AlphaGlossary">
    <w:name w:val="AlphaGlossary"/>
    <w:basedOn w:val="Normal"/>
    <w:uiPriority w:val="99"/>
    <w:rsid w:val="001F5964"/>
    <w:pPr>
      <w:spacing w:before="120" w:after="120"/>
    </w:pPr>
    <w:rPr>
      <w:b/>
      <w:bCs/>
      <w:sz w:val="28"/>
      <w:szCs w:val="20"/>
    </w:rPr>
  </w:style>
  <w:style w:type="paragraph" w:customStyle="1" w:styleId="Perobj">
    <w:name w:val="Perobj"/>
    <w:basedOn w:val="Normal"/>
    <w:uiPriority w:val="99"/>
    <w:rsid w:val="00E56BAB"/>
    <w:pPr>
      <w:spacing w:after="120"/>
      <w:ind w:firstLine="360"/>
    </w:pPr>
    <w:rPr>
      <w:rFonts w:cs="Arial"/>
      <w:i/>
      <w:iCs/>
    </w:rPr>
  </w:style>
  <w:style w:type="character" w:customStyle="1" w:styleId="Bold">
    <w:name w:val="Bold"/>
    <w:uiPriority w:val="99"/>
    <w:rsid w:val="00CF6E1D"/>
    <w:rPr>
      <w:rFonts w:ascii="Arial" w:hAnsi="Arial"/>
      <w:b/>
      <w:sz w:val="22"/>
      <w:u w:val="none"/>
    </w:rPr>
  </w:style>
  <w:style w:type="paragraph" w:customStyle="1" w:styleId="Pictureleft">
    <w:name w:val="Picture left"/>
    <w:basedOn w:val="Picture"/>
    <w:uiPriority w:val="99"/>
    <w:rsid w:val="00E56BAB"/>
    <w:pPr>
      <w:jc w:val="left"/>
    </w:pPr>
  </w:style>
  <w:style w:type="character" w:customStyle="1" w:styleId="RubricEntries10pt">
    <w:name w:val="Rubric Entries 10 pt"/>
    <w:uiPriority w:val="99"/>
    <w:rsid w:val="00E56BAB"/>
    <w:rPr>
      <w:rFonts w:ascii="Arial" w:hAnsi="Arial"/>
      <w:sz w:val="20"/>
    </w:rPr>
  </w:style>
  <w:style w:type="character" w:customStyle="1" w:styleId="RubricTitles10pt">
    <w:name w:val="Rubric Titles 10 pt"/>
    <w:uiPriority w:val="99"/>
    <w:rsid w:val="00E56BAB"/>
    <w:rPr>
      <w:rFonts w:ascii="Arial" w:hAnsi="Arial"/>
      <w:b/>
      <w:sz w:val="20"/>
    </w:rPr>
  </w:style>
  <w:style w:type="paragraph" w:customStyle="1" w:styleId="RubricHeadings10pt">
    <w:name w:val="Rubric Headings + 10 pt"/>
    <w:basedOn w:val="RubricHeadings"/>
    <w:uiPriority w:val="99"/>
    <w:rsid w:val="00E56BAB"/>
    <w:rPr>
      <w:sz w:val="20"/>
    </w:rPr>
  </w:style>
  <w:style w:type="paragraph" w:customStyle="1" w:styleId="RubricTitles">
    <w:name w:val="Rubric Titles"/>
    <w:basedOn w:val="StdsTable"/>
    <w:uiPriority w:val="99"/>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uiPriority w:val="99"/>
    <w:rsid w:val="003B0686"/>
    <w:pPr>
      <w:jc w:val="center"/>
    </w:pPr>
    <w:rPr>
      <w:b/>
      <w:bCs/>
      <w:sz w:val="28"/>
      <w:szCs w:val="20"/>
    </w:rPr>
  </w:style>
  <w:style w:type="paragraph" w:customStyle="1" w:styleId="CaptionCentered">
    <w:name w:val="Caption + Centered"/>
    <w:basedOn w:val="Caption"/>
    <w:uiPriority w:val="99"/>
    <w:rsid w:val="00E56BAB"/>
    <w:pPr>
      <w:jc w:val="center"/>
    </w:pPr>
  </w:style>
  <w:style w:type="paragraph" w:customStyle="1" w:styleId="MatrixStdsTable">
    <w:name w:val="Matrix StdsTable"/>
    <w:basedOn w:val="StdsTable"/>
    <w:uiPriority w:val="99"/>
    <w:rsid w:val="00E56BAB"/>
    <w:pPr>
      <w:ind w:left="0"/>
      <w:jc w:val="center"/>
    </w:pPr>
    <w:rPr>
      <w:rFonts w:cs="Times New Roman"/>
      <w:szCs w:val="20"/>
    </w:rPr>
  </w:style>
  <w:style w:type="paragraph" w:customStyle="1" w:styleId="MatrixStdsTableItalic">
    <w:name w:val="Matrix StdsTable + Italic"/>
    <w:basedOn w:val="MatrixStdsTable"/>
    <w:uiPriority w:val="99"/>
    <w:rsid w:val="00E56BAB"/>
    <w:rPr>
      <w:i/>
      <w:iCs/>
    </w:rPr>
  </w:style>
  <w:style w:type="paragraph" w:customStyle="1" w:styleId="MathMatrixEntries">
    <w:name w:val="Math Matrix Entries"/>
    <w:basedOn w:val="Normal"/>
    <w:uiPriority w:val="99"/>
    <w:rsid w:val="00E56BAB"/>
    <w:pPr>
      <w:jc w:val="center"/>
    </w:pPr>
    <w:rPr>
      <w:b/>
      <w:sz w:val="20"/>
    </w:rPr>
  </w:style>
  <w:style w:type="paragraph" w:customStyle="1" w:styleId="ActivityNumbers">
    <w:name w:val="Activity Numbers"/>
    <w:basedOn w:val="Normal"/>
    <w:uiPriority w:val="99"/>
    <w:rsid w:val="00CF6E1D"/>
    <w:pPr>
      <w:numPr>
        <w:numId w:val="8"/>
      </w:numPr>
      <w:spacing w:after="120"/>
    </w:pPr>
    <w:rPr>
      <w:rFonts w:cs="Arial"/>
    </w:rPr>
  </w:style>
  <w:style w:type="paragraph" w:customStyle="1" w:styleId="MatrixRubricEntries">
    <w:name w:val="Matrix Rubric Entries"/>
    <w:basedOn w:val="Normal"/>
    <w:uiPriority w:val="99"/>
    <w:rsid w:val="00125FE3"/>
    <w:rPr>
      <w:sz w:val="20"/>
    </w:rPr>
  </w:style>
  <w:style w:type="paragraph" w:customStyle="1" w:styleId="MatrixSymbolEntries">
    <w:name w:val="Matrix Symbol Entries"/>
    <w:basedOn w:val="Normal"/>
    <w:uiPriority w:val="99"/>
    <w:rsid w:val="00E56BAB"/>
    <w:pPr>
      <w:jc w:val="center"/>
    </w:pPr>
    <w:rPr>
      <w:b/>
      <w:sz w:val="20"/>
    </w:rPr>
  </w:style>
  <w:style w:type="paragraph" w:customStyle="1" w:styleId="MatrixStandards">
    <w:name w:val="Matrix Standards"/>
    <w:basedOn w:val="Normal"/>
    <w:uiPriority w:val="99"/>
    <w:rsid w:val="00E56BAB"/>
    <w:rPr>
      <w:sz w:val="20"/>
    </w:rPr>
  </w:style>
  <w:style w:type="paragraph" w:customStyle="1" w:styleId="MatrixStandardsBold">
    <w:name w:val="Matrix Standards Bold"/>
    <w:basedOn w:val="MatrixStandards"/>
    <w:uiPriority w:val="99"/>
    <w:rsid w:val="00E56BAB"/>
    <w:rPr>
      <w:b/>
      <w:bCs/>
    </w:rPr>
  </w:style>
  <w:style w:type="paragraph" w:customStyle="1" w:styleId="MatrixStdsBoldItalic">
    <w:name w:val="Matrix Stds Bold + Italic"/>
    <w:basedOn w:val="MatrixStandardsBold"/>
    <w:uiPriority w:val="99"/>
    <w:rsid w:val="00E56BAB"/>
    <w:rPr>
      <w:i/>
      <w:iCs/>
    </w:rPr>
  </w:style>
  <w:style w:type="paragraph" w:customStyle="1" w:styleId="MatrixBullets">
    <w:name w:val="Matrix Bullets"/>
    <w:uiPriority w:val="99"/>
    <w:rsid w:val="00E56BAB"/>
    <w:pPr>
      <w:numPr>
        <w:numId w:val="7"/>
      </w:numPr>
    </w:pPr>
    <w:rPr>
      <w:rFonts w:ascii="Arial" w:hAnsi="Arial"/>
    </w:rPr>
  </w:style>
  <w:style w:type="paragraph" w:customStyle="1" w:styleId="RubricEntries10ptCentered">
    <w:name w:val="Rubric Entries 10 pt Centered"/>
    <w:basedOn w:val="Normal"/>
    <w:uiPriority w:val="99"/>
    <w:rsid w:val="00125FE3"/>
    <w:pPr>
      <w:jc w:val="center"/>
    </w:pPr>
    <w:rPr>
      <w:sz w:val="20"/>
    </w:rPr>
  </w:style>
  <w:style w:type="paragraph" w:customStyle="1" w:styleId="AnsKeyCentered">
    <w:name w:val="Ans Key Centered"/>
    <w:basedOn w:val="Normal"/>
    <w:uiPriority w:val="99"/>
    <w:rsid w:val="003B0686"/>
    <w:pPr>
      <w:jc w:val="center"/>
    </w:pPr>
    <w:rPr>
      <w:b/>
      <w:bCs/>
      <w:color w:val="FF0000"/>
      <w:szCs w:val="20"/>
    </w:rPr>
  </w:style>
  <w:style w:type="paragraph" w:customStyle="1" w:styleId="StdsTableCentered">
    <w:name w:val="StdsTable Centered"/>
    <w:basedOn w:val="StdsTable"/>
    <w:uiPriority w:val="99"/>
    <w:rsid w:val="00E56BAB"/>
    <w:pPr>
      <w:ind w:left="0"/>
      <w:jc w:val="center"/>
    </w:pPr>
    <w:rPr>
      <w:rFonts w:cs="Times New Roman"/>
      <w:szCs w:val="20"/>
    </w:rPr>
  </w:style>
  <w:style w:type="paragraph" w:customStyle="1" w:styleId="ASAHeading">
    <w:name w:val="ASAHeading"/>
    <w:basedOn w:val="Normal"/>
    <w:uiPriority w:val="99"/>
    <w:rsid w:val="00EA6614"/>
    <w:pPr>
      <w:shd w:val="clear" w:color="auto" w:fill="FF6600"/>
    </w:pPr>
    <w:rPr>
      <w:color w:val="FFFFFF"/>
      <w:sz w:val="40"/>
      <w:szCs w:val="20"/>
    </w:rPr>
  </w:style>
  <w:style w:type="table" w:customStyle="1" w:styleId="ConnectionsLogos">
    <w:name w:val="Connections Logos"/>
    <w:uiPriority w:val="99"/>
    <w:rsid w:val="00164A78"/>
    <w:rPr>
      <w:rFonts w:ascii="Arial" w:hAnsi="Arial"/>
    </w:rPr>
    <w:tblPr>
      <w:tblInd w:w="0" w:type="dxa"/>
      <w:tblCellMar>
        <w:top w:w="0" w:type="dxa"/>
        <w:left w:w="108" w:type="dxa"/>
        <w:bottom w:w="0" w:type="dxa"/>
        <w:right w:w="108" w:type="dxa"/>
      </w:tblCellMar>
    </w:tblPr>
  </w:style>
  <w:style w:type="paragraph" w:customStyle="1" w:styleId="StyleRedCentered">
    <w:name w:val="Style Red Centered"/>
    <w:basedOn w:val="Normal"/>
    <w:uiPriority w:val="99"/>
    <w:rsid w:val="00395386"/>
    <w:pPr>
      <w:jc w:val="center"/>
    </w:pPr>
    <w:rPr>
      <w:color w:val="FF0000"/>
      <w:szCs w:val="20"/>
    </w:rPr>
  </w:style>
  <w:style w:type="paragraph" w:styleId="Header">
    <w:name w:val="header"/>
    <w:basedOn w:val="Normal"/>
    <w:link w:val="HeaderChar"/>
    <w:uiPriority w:val="99"/>
    <w:rsid w:val="003B0686"/>
    <w:pPr>
      <w:tabs>
        <w:tab w:val="center" w:pos="4680"/>
        <w:tab w:val="right" w:pos="9360"/>
      </w:tabs>
    </w:pPr>
  </w:style>
  <w:style w:type="character" w:customStyle="1" w:styleId="HeaderChar">
    <w:name w:val="Header Char"/>
    <w:link w:val="Header"/>
    <w:uiPriority w:val="99"/>
    <w:locked/>
    <w:rsid w:val="003B0686"/>
    <w:rPr>
      <w:rFonts w:ascii="Arial" w:hAnsi="Arial"/>
      <w:sz w:val="24"/>
    </w:rPr>
  </w:style>
  <w:style w:type="character" w:customStyle="1" w:styleId="ActivityBodyItalicandBoldChar">
    <w:name w:val="ActivityBody + Italic and Bold Char"/>
    <w:link w:val="ActivityBodyItalicandBold"/>
    <w:uiPriority w:val="99"/>
    <w:locked/>
    <w:rsid w:val="00EE46CF"/>
    <w:rPr>
      <w:rFonts w:ascii="Arial" w:hAnsi="Arial"/>
      <w:b/>
      <w:i/>
      <w:sz w:val="24"/>
      <w:lang w:val="en-US" w:eastAsia="en-US"/>
    </w:rPr>
  </w:style>
  <w:style w:type="numbering" w:customStyle="1" w:styleId="StyleBulleted">
    <w:name w:val="Style Bulleted"/>
    <w:rsid w:val="008570B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en.wikipedia.org/wiki/Domesticatio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archaeology.about.com/od/dterms/a/domestication.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istoryworld.net/wrldhis/PlainTextHistories.asp?historyid=ab5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ASA_Project_Template</Template>
  <TotalTime>1</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2.1.2 Animals Then and Now</vt:lpstr>
    </vt:vector>
  </TitlesOfParts>
  <Manager>Dan Jansen</Manager>
  <Company>Curriculum for Agricultural Science Education</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2.1.2 Animals Then and Now</dc:title>
  <dc:subject>ASA - Unit 2 - Lesson 2.1 Taming Animals</dc:subject>
  <dc:creator>Marlene Mensch</dc:creator>
  <cp:keywords/>
  <dc:description/>
  <cp:lastModifiedBy>Leslie Fairchild</cp:lastModifiedBy>
  <cp:revision>3</cp:revision>
  <cp:lastPrinted>2014-03-03T20:17:00Z</cp:lastPrinted>
  <dcterms:created xsi:type="dcterms:W3CDTF">2015-04-02T22:24:00Z</dcterms:created>
  <dcterms:modified xsi:type="dcterms:W3CDTF">2015-04-15T17:42:00Z</dcterms:modified>
</cp:coreProperties>
</file>