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7F483F" w:rsidP="0041298F">
            <w:pPr>
              <w:pStyle w:val="Picture"/>
            </w:pPr>
            <w:bookmarkStart w:id="0" w:name="_GoBack"/>
            <w:bookmarkEnd w:id="0"/>
            <w:r>
              <w:pict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BE276D" w:rsidP="002C5E76">
      <w:pPr>
        <w:pStyle w:val="ASAHeading"/>
      </w:pPr>
      <w:r>
        <w:t>ASA Presentation Notes</w:t>
      </w:r>
    </w:p>
    <w:p w:rsidR="002C5E76" w:rsidRDefault="002C5E76" w:rsidP="002C5E76"/>
    <w:p w:rsidR="00BE276D" w:rsidRDefault="00F26DBC" w:rsidP="00BE276D">
      <w:r>
        <w:t>Unit</w:t>
      </w:r>
      <w:r w:rsidR="00BE276D">
        <w:t>: ____________________________________________________________</w:t>
      </w:r>
    </w:p>
    <w:p w:rsidR="00BE276D" w:rsidRDefault="00BE276D" w:rsidP="00BE276D"/>
    <w:p w:rsidR="00BE276D" w:rsidRDefault="00F26DBC" w:rsidP="00BE276D">
      <w:r>
        <w:t>Lesson Name</w:t>
      </w:r>
      <w:r w:rsidR="00BE276D">
        <w:t>: __________________________________________________________</w:t>
      </w:r>
    </w:p>
    <w:p w:rsidR="00BE276D" w:rsidRDefault="00BE276D" w:rsidP="00BE276D"/>
    <w:p w:rsidR="00BE276D" w:rsidRDefault="00BE276D" w:rsidP="00BE276D">
      <w:r>
        <w:t>Presentation on: ________________________________________________________</w:t>
      </w:r>
    </w:p>
    <w:p w:rsidR="00BE276D" w:rsidRDefault="00BE276D" w:rsidP="00BE276D"/>
    <w:p w:rsidR="00BE276D" w:rsidRDefault="00BE276D" w:rsidP="00BE276D">
      <w:r>
        <w:t>Notes from Presentation:</w:t>
      </w:r>
    </w:p>
    <w:tbl>
      <w:tblPr>
        <w:tblStyle w:val="TableGrid"/>
        <w:tblW w:w="11028" w:type="dxa"/>
        <w:tblLook w:val="04A0" w:firstRow="1" w:lastRow="0" w:firstColumn="1" w:lastColumn="0" w:noHBand="0" w:noVBand="1"/>
      </w:tblPr>
      <w:tblGrid>
        <w:gridCol w:w="11028"/>
      </w:tblGrid>
      <w:tr w:rsidR="00BE276D" w:rsidTr="00BE276D">
        <w:trPr>
          <w:trHeight w:val="10290"/>
        </w:trPr>
        <w:tc>
          <w:tcPr>
            <w:tcW w:w="11028" w:type="dxa"/>
            <w:tcBorders>
              <w:top w:val="nil"/>
              <w:left w:val="nil"/>
              <w:bottom w:val="nil"/>
              <w:right w:val="nil"/>
            </w:tcBorders>
          </w:tcPr>
          <w:p w:rsidR="00BE276D" w:rsidRDefault="00BE276D" w:rsidP="00BE276D"/>
        </w:tc>
      </w:tr>
    </w:tbl>
    <w:p w:rsidR="00210996" w:rsidRDefault="00210996" w:rsidP="00BE276D"/>
    <w:p w:rsidR="00BE276D" w:rsidRDefault="00BE276D" w:rsidP="00BE276D">
      <w:pPr>
        <w:pStyle w:val="ASAHeading"/>
      </w:pPr>
      <w:r>
        <w:lastRenderedPageBreak/>
        <w:t>ASA Reflection Page</w:t>
      </w:r>
    </w:p>
    <w:p w:rsidR="00BE276D" w:rsidRDefault="00BE276D" w:rsidP="00BE276D"/>
    <w:p w:rsidR="00BE276D" w:rsidRDefault="00BE276D" w:rsidP="00BE276D">
      <w:pPr>
        <w:pStyle w:val="ActivityBody"/>
      </w:pPr>
      <w:r>
        <w:t>List 5 key points that are important to remember from this presentation.</w:t>
      </w:r>
    </w:p>
    <w:p w:rsidR="00BE276D" w:rsidRPr="00BE276D" w:rsidRDefault="00BE276D" w:rsidP="00BE276D"/>
    <w:p w:rsidR="00BE276D" w:rsidRDefault="00BE276D" w:rsidP="00BE276D">
      <w:pPr>
        <w:pStyle w:val="ActivityNumbers"/>
      </w:pPr>
    </w:p>
    <w:p w:rsidR="00BE276D" w:rsidRPr="005D015C" w:rsidRDefault="00BE276D" w:rsidP="00BE276D"/>
    <w:p w:rsidR="00BE276D" w:rsidRDefault="00BE276D" w:rsidP="00BE276D">
      <w:pPr>
        <w:pStyle w:val="ActivityNumbers"/>
      </w:pPr>
    </w:p>
    <w:p w:rsidR="00BE276D" w:rsidRPr="005D015C" w:rsidRDefault="00BE276D" w:rsidP="00BE276D"/>
    <w:p w:rsidR="00BE276D" w:rsidRDefault="00BE276D" w:rsidP="00BE276D">
      <w:pPr>
        <w:pStyle w:val="ActivityNumbers"/>
      </w:pPr>
    </w:p>
    <w:p w:rsidR="00BE276D" w:rsidRPr="00BC251F" w:rsidRDefault="00BE276D" w:rsidP="00BE276D"/>
    <w:p w:rsidR="00BE276D" w:rsidRDefault="00BE276D" w:rsidP="00BE276D">
      <w:pPr>
        <w:pStyle w:val="ActivityNumbers"/>
      </w:pPr>
    </w:p>
    <w:p w:rsidR="00BE276D" w:rsidRPr="00BC251F" w:rsidRDefault="00BE276D" w:rsidP="00BE276D"/>
    <w:p w:rsidR="00BE276D" w:rsidRDefault="00BE276D" w:rsidP="00BE276D">
      <w:pPr>
        <w:pStyle w:val="ActivityNumbers"/>
      </w:pPr>
    </w:p>
    <w:p w:rsidR="00BE276D" w:rsidRPr="005D015C" w:rsidRDefault="00BE276D" w:rsidP="00BE276D"/>
    <w:p w:rsidR="00BE276D" w:rsidRDefault="00BE276D" w:rsidP="00BE276D">
      <w:pPr>
        <w:pStyle w:val="ActivityBody"/>
      </w:pPr>
      <w:r>
        <w:t>List 3 ideas or concepts that this new information has in common with previous things learned.</w:t>
      </w:r>
    </w:p>
    <w:p w:rsidR="00BE276D" w:rsidRDefault="00BE276D" w:rsidP="00BE276D"/>
    <w:p w:rsidR="00BE276D" w:rsidRDefault="00BE276D" w:rsidP="00BE276D">
      <w:pPr>
        <w:pStyle w:val="ActivityNumbers"/>
        <w:numPr>
          <w:ilvl w:val="0"/>
          <w:numId w:val="9"/>
        </w:numPr>
      </w:pPr>
    </w:p>
    <w:p w:rsidR="00BE276D" w:rsidRPr="00BC251F" w:rsidRDefault="00BE276D" w:rsidP="00BE276D"/>
    <w:p w:rsidR="00BE276D" w:rsidRDefault="00BE276D" w:rsidP="00BE276D">
      <w:pPr>
        <w:pStyle w:val="ActivityNumbers"/>
        <w:numPr>
          <w:ilvl w:val="0"/>
          <w:numId w:val="9"/>
        </w:numPr>
      </w:pPr>
    </w:p>
    <w:p w:rsidR="00BE276D" w:rsidRPr="00BC251F" w:rsidRDefault="00BE276D" w:rsidP="00BE276D"/>
    <w:p w:rsidR="00BE276D" w:rsidRDefault="00BE276D" w:rsidP="00BE276D">
      <w:pPr>
        <w:pStyle w:val="ActivityNumbers"/>
        <w:numPr>
          <w:ilvl w:val="0"/>
          <w:numId w:val="9"/>
        </w:numPr>
      </w:pPr>
    </w:p>
    <w:p w:rsidR="00BE276D" w:rsidRPr="00BC251F" w:rsidRDefault="00BE276D" w:rsidP="00BE276D"/>
    <w:p w:rsidR="00BE276D" w:rsidRDefault="00BE276D" w:rsidP="00BE276D">
      <w:pPr>
        <w:pStyle w:val="ActivityBody"/>
      </w:pPr>
      <w:r>
        <w:t>List questions or ideas that remain unclear about the information presented that should be asked for clarity at the appropriate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BE276D" w:rsidTr="00A24945">
        <w:trPr>
          <w:trHeight w:val="6301"/>
        </w:trPr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:rsidR="00BE276D" w:rsidRDefault="00BE276D" w:rsidP="00BE276D"/>
        </w:tc>
      </w:tr>
    </w:tbl>
    <w:p w:rsidR="00BE276D" w:rsidRPr="00BE276D" w:rsidRDefault="00BE276D" w:rsidP="00BE276D"/>
    <w:sectPr w:rsidR="00BE276D" w:rsidRPr="00BE276D" w:rsidSect="004434D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76D" w:rsidRDefault="00BE276D">
      <w:r>
        <w:separator/>
      </w:r>
    </w:p>
  </w:endnote>
  <w:endnote w:type="continuationSeparator" w:id="0">
    <w:p w:rsidR="00BE276D" w:rsidRDefault="00BE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 w:themeColor="background1" w:themeShade="BF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968"/>
      <w:gridCol w:w="6048"/>
    </w:tblGrid>
    <w:tr w:rsidR="00E03370" w:rsidRPr="007F0280" w:rsidTr="00817B11">
      <w:tc>
        <w:tcPr>
          <w:tcW w:w="4968" w:type="dxa"/>
          <w:shd w:val="clear" w:color="auto" w:fill="F2F2F2" w:themeFill="background1" w:themeFillShade="F2"/>
        </w:tcPr>
        <w:p w:rsidR="00E03370" w:rsidRPr="003B0686" w:rsidRDefault="00E03370" w:rsidP="00E0337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>
            <w:t>5</w:t>
          </w:r>
        </w:p>
      </w:tc>
      <w:tc>
        <w:tcPr>
          <w:tcW w:w="6048" w:type="dxa"/>
          <w:shd w:val="clear" w:color="auto" w:fill="F2F2F2" w:themeFill="background1" w:themeFillShade="F2"/>
        </w:tcPr>
        <w:p w:rsidR="00E03370" w:rsidRDefault="00E03370" w:rsidP="00BE276D">
          <w:pPr>
            <w:pStyle w:val="Footer"/>
          </w:pPr>
          <w:r w:rsidRPr="003B0686">
            <w:t>A</w:t>
          </w:r>
          <w:r w:rsidR="00BE276D">
            <w:t>SA – Presentation Notes</w:t>
          </w:r>
          <w:r w:rsidRPr="003B0686">
            <w:t xml:space="preserve">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7F483F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D451BD">
      <w:tc>
        <w:tcPr>
          <w:tcW w:w="4968" w:type="dxa"/>
          <w:shd w:val="clear" w:color="auto" w:fill="F2F2F2"/>
        </w:tcPr>
        <w:p w:rsidR="003B0686" w:rsidRPr="00E03370" w:rsidRDefault="003B0686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</w:t>
          </w:r>
          <w:r w:rsidR="00EE5805" w:rsidRPr="00E03370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BA3356">
          <w:pPr>
            <w:pStyle w:val="Footer"/>
          </w:pPr>
          <w:r w:rsidRPr="003B0686">
            <w:t>A</w:t>
          </w:r>
          <w:r w:rsidR="00BA3356">
            <w:t>SA</w:t>
          </w:r>
          <w:r w:rsidR="00BE276D">
            <w:t xml:space="preserve"> – Presentation Notes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7F483F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76D" w:rsidRDefault="00BE276D">
      <w:r>
        <w:separator/>
      </w:r>
    </w:p>
  </w:footnote>
  <w:footnote w:type="continuationSeparator" w:id="0">
    <w:p w:rsidR="00BE276D" w:rsidRDefault="00BE2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  <w:r>
      <w:t>Name: _________________________________________</w:t>
    </w:r>
    <w:r w:rsidR="002E4407">
      <w:t>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1DB"/>
      </v:shape>
    </w:pict>
  </w:numPicBullet>
  <w:numPicBullet w:numPicBulletId="1">
    <w:pict>
      <v:shape id="_x0000_i1029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76D"/>
    <w:rsid w:val="00004D44"/>
    <w:rsid w:val="00023EF4"/>
    <w:rsid w:val="0006381D"/>
    <w:rsid w:val="000643C4"/>
    <w:rsid w:val="00095B65"/>
    <w:rsid w:val="000C690B"/>
    <w:rsid w:val="000E30CE"/>
    <w:rsid w:val="00120DA8"/>
    <w:rsid w:val="00125FE3"/>
    <w:rsid w:val="00140531"/>
    <w:rsid w:val="001522F9"/>
    <w:rsid w:val="00153705"/>
    <w:rsid w:val="00164A78"/>
    <w:rsid w:val="00183A80"/>
    <w:rsid w:val="00186EA4"/>
    <w:rsid w:val="001C5732"/>
    <w:rsid w:val="001D3468"/>
    <w:rsid w:val="001E706D"/>
    <w:rsid w:val="001F5964"/>
    <w:rsid w:val="00210996"/>
    <w:rsid w:val="002212A2"/>
    <w:rsid w:val="002438C6"/>
    <w:rsid w:val="00251483"/>
    <w:rsid w:val="00261D56"/>
    <w:rsid w:val="00270C46"/>
    <w:rsid w:val="00276DA5"/>
    <w:rsid w:val="00292340"/>
    <w:rsid w:val="002B0DD0"/>
    <w:rsid w:val="002C5E76"/>
    <w:rsid w:val="002E4407"/>
    <w:rsid w:val="002F2976"/>
    <w:rsid w:val="002F3C64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4348E"/>
    <w:rsid w:val="004434D0"/>
    <w:rsid w:val="0048295B"/>
    <w:rsid w:val="004A44E1"/>
    <w:rsid w:val="004B1465"/>
    <w:rsid w:val="004B1A28"/>
    <w:rsid w:val="004C09EA"/>
    <w:rsid w:val="004C1D05"/>
    <w:rsid w:val="005016DB"/>
    <w:rsid w:val="005328FF"/>
    <w:rsid w:val="00537CA6"/>
    <w:rsid w:val="005460BE"/>
    <w:rsid w:val="00546966"/>
    <w:rsid w:val="00581DD4"/>
    <w:rsid w:val="00586BFE"/>
    <w:rsid w:val="005B2542"/>
    <w:rsid w:val="005E14F5"/>
    <w:rsid w:val="005F2928"/>
    <w:rsid w:val="005F3C3B"/>
    <w:rsid w:val="006208FA"/>
    <w:rsid w:val="006347F4"/>
    <w:rsid w:val="006360D5"/>
    <w:rsid w:val="00642FCB"/>
    <w:rsid w:val="00644EFE"/>
    <w:rsid w:val="00647F89"/>
    <w:rsid w:val="00654B6C"/>
    <w:rsid w:val="006552C0"/>
    <w:rsid w:val="006656BB"/>
    <w:rsid w:val="006838B0"/>
    <w:rsid w:val="006A4101"/>
    <w:rsid w:val="006A4781"/>
    <w:rsid w:val="006B7BF3"/>
    <w:rsid w:val="006C4146"/>
    <w:rsid w:val="006D10CA"/>
    <w:rsid w:val="006F38A4"/>
    <w:rsid w:val="00703684"/>
    <w:rsid w:val="00715734"/>
    <w:rsid w:val="007338A2"/>
    <w:rsid w:val="0076778F"/>
    <w:rsid w:val="0077472E"/>
    <w:rsid w:val="007925F0"/>
    <w:rsid w:val="007A36E5"/>
    <w:rsid w:val="007A566D"/>
    <w:rsid w:val="007C2998"/>
    <w:rsid w:val="007E6D00"/>
    <w:rsid w:val="007F0280"/>
    <w:rsid w:val="007F483F"/>
    <w:rsid w:val="00817B11"/>
    <w:rsid w:val="008321FB"/>
    <w:rsid w:val="00842458"/>
    <w:rsid w:val="008575ED"/>
    <w:rsid w:val="00864182"/>
    <w:rsid w:val="00875A5A"/>
    <w:rsid w:val="008955CE"/>
    <w:rsid w:val="008A3B43"/>
    <w:rsid w:val="008D1630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241A8"/>
    <w:rsid w:val="00A24945"/>
    <w:rsid w:val="00A31333"/>
    <w:rsid w:val="00A41DA8"/>
    <w:rsid w:val="00A45FE8"/>
    <w:rsid w:val="00A70C87"/>
    <w:rsid w:val="00A82C3B"/>
    <w:rsid w:val="00A856C3"/>
    <w:rsid w:val="00AA52A7"/>
    <w:rsid w:val="00AC1398"/>
    <w:rsid w:val="00AC6CF6"/>
    <w:rsid w:val="00AE0075"/>
    <w:rsid w:val="00AF47E6"/>
    <w:rsid w:val="00B032F1"/>
    <w:rsid w:val="00B05D83"/>
    <w:rsid w:val="00B43C31"/>
    <w:rsid w:val="00B45B73"/>
    <w:rsid w:val="00B541ED"/>
    <w:rsid w:val="00B836E8"/>
    <w:rsid w:val="00B94588"/>
    <w:rsid w:val="00BA3356"/>
    <w:rsid w:val="00BB056A"/>
    <w:rsid w:val="00BD7B24"/>
    <w:rsid w:val="00BE276D"/>
    <w:rsid w:val="00BE2F3A"/>
    <w:rsid w:val="00BF2C89"/>
    <w:rsid w:val="00C03055"/>
    <w:rsid w:val="00C33247"/>
    <w:rsid w:val="00C350CB"/>
    <w:rsid w:val="00C412F9"/>
    <w:rsid w:val="00C53150"/>
    <w:rsid w:val="00C615E1"/>
    <w:rsid w:val="00CA427F"/>
    <w:rsid w:val="00CC21A3"/>
    <w:rsid w:val="00CE1E13"/>
    <w:rsid w:val="00CE1E34"/>
    <w:rsid w:val="00CF6E1D"/>
    <w:rsid w:val="00D26462"/>
    <w:rsid w:val="00D27120"/>
    <w:rsid w:val="00D449A4"/>
    <w:rsid w:val="00D451BD"/>
    <w:rsid w:val="00D813DD"/>
    <w:rsid w:val="00D83D7D"/>
    <w:rsid w:val="00D9030F"/>
    <w:rsid w:val="00DC3376"/>
    <w:rsid w:val="00DE2030"/>
    <w:rsid w:val="00DE2572"/>
    <w:rsid w:val="00E02AFD"/>
    <w:rsid w:val="00E03370"/>
    <w:rsid w:val="00E0723A"/>
    <w:rsid w:val="00E33390"/>
    <w:rsid w:val="00E430F2"/>
    <w:rsid w:val="00E56BAB"/>
    <w:rsid w:val="00E65C9D"/>
    <w:rsid w:val="00E70B1A"/>
    <w:rsid w:val="00E71418"/>
    <w:rsid w:val="00E821B9"/>
    <w:rsid w:val="00E83AB6"/>
    <w:rsid w:val="00EA79C1"/>
    <w:rsid w:val="00EE5805"/>
    <w:rsid w:val="00F01A9E"/>
    <w:rsid w:val="00F26DBC"/>
    <w:rsid w:val="00F4061F"/>
    <w:rsid w:val="00F55DDB"/>
    <w:rsid w:val="00F70783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B3E884-97A3-4049-931A-71799E82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ANumbered">
    <w:name w:val="A. Numbered"/>
    <w:basedOn w:val="Normal"/>
    <w:rsid w:val="00BE276D"/>
    <w:pPr>
      <w:tabs>
        <w:tab w:val="num" w:pos="1440"/>
      </w:tabs>
      <w:ind w:left="1440" w:hanging="3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 Presentation Notes</vt:lpstr>
    </vt:vector>
  </TitlesOfParts>
  <Manager>Dan Jansen</Manager>
  <Company>Curriculum for Agricultural Science Education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 Presentation Notes</dc:title>
  <dc:subject>Teacher Resources</dc:subject>
  <dc:creator>Marlene Mensch</dc:creator>
  <cp:keywords/>
  <dc:description/>
  <cp:lastModifiedBy>Leslie Fairchild</cp:lastModifiedBy>
  <cp:revision>2</cp:revision>
  <cp:lastPrinted>2014-03-03T20:17:00Z</cp:lastPrinted>
  <dcterms:created xsi:type="dcterms:W3CDTF">2015-04-12T22:55:00Z</dcterms:created>
  <dcterms:modified xsi:type="dcterms:W3CDTF">2015-04-12T22:55:00Z</dcterms:modified>
</cp:coreProperties>
</file>