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4616"/>
      </w:tblGrid>
      <w:tr w:rsidR="005F2928" w14:paraId="7BB4495A" w14:textId="77777777" w:rsidTr="00B43C31">
        <w:tc>
          <w:tcPr>
            <w:tcW w:w="5000" w:type="pct"/>
            <w:shd w:val="clear" w:color="auto" w:fill="auto"/>
          </w:tcPr>
          <w:p w14:paraId="267543BC" w14:textId="77777777" w:rsidR="005F2928" w:rsidRDefault="00EF6AAC" w:rsidP="0041298F">
            <w:pPr>
              <w:pStyle w:val="Picture"/>
            </w:pPr>
            <w:bookmarkStart w:id="0" w:name="_GoBack"/>
            <w:bookmarkEnd w:id="0"/>
            <w:r>
              <w:pict w14:anchorId="57892607">
                <v:shape id="_x0000_i1027" type="#_x0000_t75" style="width:6in;height:33.6pt">
                  <v:imagedata r:id="rId7" o:title="" croptop="7373f" cropbottom="21299f"/>
                </v:shape>
              </w:pict>
            </w:r>
          </w:p>
        </w:tc>
      </w:tr>
    </w:tbl>
    <w:p w14:paraId="4E6EFB87" w14:textId="77777777" w:rsidR="002C5E76" w:rsidRPr="0041298F" w:rsidRDefault="00EF6AAC" w:rsidP="002C5E76">
      <w:pPr>
        <w:pStyle w:val="ASAHeading"/>
      </w:pPr>
      <w:r>
        <w:pict w14:anchorId="4384C46B">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3575E9">
        <w:t>9.1.3 Dairy Products Guide</w:t>
      </w:r>
    </w:p>
    <w:p w14:paraId="12B4515F" w14:textId="77777777" w:rsidR="002C5E76" w:rsidRDefault="002C5E76" w:rsidP="002C5E76"/>
    <w:p w14:paraId="2AA26F7F" w14:textId="77777777" w:rsidR="00F7120E" w:rsidRPr="00F7120E" w:rsidRDefault="00F7120E" w:rsidP="00293A45">
      <w:pPr>
        <w:pStyle w:val="ActivitySection"/>
      </w:pPr>
      <w:r w:rsidRPr="00F7120E">
        <w:t>Description and Causes of Off-Flavors in Milk</w:t>
      </w:r>
    </w:p>
    <w:p w14:paraId="349C27A4" w14:textId="77777777" w:rsidR="00F7120E" w:rsidRDefault="00F7120E" w:rsidP="00CD6E88">
      <w:pPr>
        <w:pStyle w:val="ActivityBody"/>
      </w:pPr>
      <w:r w:rsidRPr="00F7120E">
        <w:t>Flavors of milk may be caused, in general, by five factors: Health of the cow, feeds consumed by the cow, bacteriological action, chemical changes, and absorption of foreign flavors after the milk is drawn. Taste sensations include sweet, sour, salt and bitter. Odor sensations occur at the upper portion o</w:t>
      </w:r>
      <w:r w:rsidR="00293A45">
        <w:t xml:space="preserve">f the nasal cavity. </w:t>
      </w:r>
      <w:r w:rsidRPr="00F7120E">
        <w:t>In order to correctly identify odor, inhale slowly and deeply before and after you</w:t>
      </w:r>
      <w:r w:rsidR="00293A45">
        <w:t xml:space="preserve"> put the sample in your mouth.</w:t>
      </w:r>
    </w:p>
    <w:p w14:paraId="6D5D2D00" w14:textId="77777777" w:rsidR="00597AAF" w:rsidRPr="00CD6E88" w:rsidRDefault="00597AAF" w:rsidP="00597A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12405"/>
      </w:tblGrid>
      <w:tr w:rsidR="002F4C2E" w:rsidRPr="00F7120E" w14:paraId="416AF8F9" w14:textId="77777777" w:rsidTr="002F4C2E">
        <w:trPr>
          <w:cantSplit/>
          <w:trHeight w:val="261"/>
          <w:tblHeader/>
        </w:trPr>
        <w:tc>
          <w:tcPr>
            <w:tcW w:w="14490" w:type="dxa"/>
            <w:gridSpan w:val="2"/>
            <w:tcBorders>
              <w:top w:val="nil"/>
              <w:left w:val="nil"/>
              <w:bottom w:val="single" w:sz="4" w:space="0" w:color="auto"/>
              <w:right w:val="nil"/>
            </w:tcBorders>
            <w:shd w:val="clear" w:color="auto" w:fill="auto"/>
            <w:vAlign w:val="bottom"/>
          </w:tcPr>
          <w:p w14:paraId="7F001678" w14:textId="392430D9" w:rsidR="002F4C2E" w:rsidRPr="002F4C2E" w:rsidRDefault="002F4C2E" w:rsidP="002F4C2E">
            <w:pPr>
              <w:rPr>
                <w:rStyle w:val="KeyTermItalic"/>
              </w:rPr>
            </w:pPr>
            <w:r>
              <w:rPr>
                <w:rStyle w:val="KeyTerm"/>
              </w:rPr>
              <w:t xml:space="preserve">Table 1. </w:t>
            </w:r>
            <w:r>
              <w:rPr>
                <w:rStyle w:val="KeyTermItalic"/>
              </w:rPr>
              <w:t>Off-Flavors in Milk</w:t>
            </w:r>
          </w:p>
        </w:tc>
      </w:tr>
      <w:tr w:rsidR="00F7120E" w:rsidRPr="00F7120E" w14:paraId="7D9BD063" w14:textId="77777777" w:rsidTr="002F4C2E">
        <w:trPr>
          <w:cantSplit/>
          <w:trHeight w:val="440"/>
          <w:tblHeader/>
        </w:trPr>
        <w:tc>
          <w:tcPr>
            <w:tcW w:w="2085" w:type="dxa"/>
            <w:tcBorders>
              <w:top w:val="single" w:sz="4" w:space="0" w:color="auto"/>
            </w:tcBorders>
            <w:shd w:val="clear" w:color="auto" w:fill="auto"/>
            <w:vAlign w:val="center"/>
          </w:tcPr>
          <w:p w14:paraId="65A98383" w14:textId="77777777" w:rsidR="00F7120E" w:rsidRPr="00F7120E" w:rsidRDefault="00F7120E" w:rsidP="00A74282">
            <w:pPr>
              <w:pStyle w:val="RubricHeadings"/>
            </w:pPr>
            <w:r w:rsidRPr="00F7120E">
              <w:t>Off-flavor</w:t>
            </w:r>
          </w:p>
        </w:tc>
        <w:tc>
          <w:tcPr>
            <w:tcW w:w="12405" w:type="dxa"/>
            <w:tcBorders>
              <w:top w:val="single" w:sz="4" w:space="0" w:color="auto"/>
            </w:tcBorders>
            <w:shd w:val="clear" w:color="auto" w:fill="auto"/>
            <w:vAlign w:val="center"/>
          </w:tcPr>
          <w:p w14:paraId="332716A0" w14:textId="77777777" w:rsidR="00F7120E" w:rsidRPr="00F7120E" w:rsidRDefault="00F7120E" w:rsidP="00A74282">
            <w:pPr>
              <w:pStyle w:val="RubricHeadings"/>
            </w:pPr>
            <w:r w:rsidRPr="00F7120E">
              <w:t>Description</w:t>
            </w:r>
          </w:p>
        </w:tc>
      </w:tr>
      <w:tr w:rsidR="00F7120E" w:rsidRPr="00F7120E" w14:paraId="2379D97E" w14:textId="77777777" w:rsidTr="00F7120E">
        <w:tc>
          <w:tcPr>
            <w:tcW w:w="2085" w:type="dxa"/>
          </w:tcPr>
          <w:p w14:paraId="5D96651E" w14:textId="77777777" w:rsidR="00F7120E" w:rsidRPr="00F7120E" w:rsidRDefault="00293A45" w:rsidP="00293A45">
            <w:pPr>
              <w:pStyle w:val="RubricTitles"/>
            </w:pPr>
            <w:r>
              <w:t>Bitter</w:t>
            </w:r>
          </w:p>
        </w:tc>
        <w:tc>
          <w:tcPr>
            <w:tcW w:w="12405" w:type="dxa"/>
          </w:tcPr>
          <w:p w14:paraId="6DB2132D" w14:textId="77777777" w:rsidR="00F7120E" w:rsidRPr="00597AAF" w:rsidRDefault="00F7120E" w:rsidP="00ED7586">
            <w:pPr>
              <w:rPr>
                <w:rStyle w:val="RubricEntries10pt"/>
              </w:rPr>
            </w:pPr>
            <w:r w:rsidRPr="00597AAF">
              <w:rPr>
                <w:rStyle w:val="RubricEntries10pt"/>
              </w:rPr>
              <w:t>Bitterness is only detected by taste and not by smell. Bitter milk is sometimes confused with rancid milk. Detected on the base of the tongue as an af</w:t>
            </w:r>
            <w:r w:rsidR="00A57E9F" w:rsidRPr="00597AAF">
              <w:rPr>
                <w:rStyle w:val="RubricEntries10pt"/>
              </w:rPr>
              <w:t xml:space="preserve">tertaste and tends to persist. </w:t>
            </w:r>
            <w:r w:rsidRPr="00597AAF">
              <w:rPr>
                <w:rStyle w:val="RubricEntries10pt"/>
              </w:rPr>
              <w:t>The bitter sensation may be compared to coffee bitterness.</w:t>
            </w:r>
          </w:p>
          <w:p w14:paraId="63969909" w14:textId="77777777" w:rsidR="00F7120E" w:rsidRPr="00597AAF" w:rsidRDefault="00F7120E" w:rsidP="00ED7586">
            <w:pPr>
              <w:rPr>
                <w:rStyle w:val="RubricEntries10pt"/>
              </w:rPr>
            </w:pPr>
            <w:r w:rsidRPr="00597AAF">
              <w:rPr>
                <w:rStyle w:val="RubricEntries10pt"/>
              </w:rPr>
              <w:t xml:space="preserve">Caused by feeding strong feeds or weeds, which may carry through into the milk or by </w:t>
            </w:r>
            <w:r w:rsidR="00CD6E88" w:rsidRPr="00597AAF">
              <w:rPr>
                <w:rStyle w:val="RubricEntries10pt"/>
              </w:rPr>
              <w:t>conditions</w:t>
            </w:r>
            <w:r w:rsidRPr="00597AAF">
              <w:rPr>
                <w:rStyle w:val="RubricEntries10pt"/>
              </w:rPr>
              <w:t xml:space="preserve"> present in milk from cows in late lactation, Bitter taste may also result from certain bacterial growth, but normally this will not occur unless the milk is held several days at low temperatures.</w:t>
            </w:r>
          </w:p>
        </w:tc>
      </w:tr>
      <w:tr w:rsidR="00F7120E" w:rsidRPr="00F7120E" w14:paraId="6820B330" w14:textId="77777777" w:rsidTr="00F7120E">
        <w:tc>
          <w:tcPr>
            <w:tcW w:w="2085" w:type="dxa"/>
          </w:tcPr>
          <w:p w14:paraId="14998DD8" w14:textId="77777777" w:rsidR="00F7120E" w:rsidRPr="00F7120E" w:rsidRDefault="00F7120E" w:rsidP="00293A45">
            <w:pPr>
              <w:pStyle w:val="RubricTitles"/>
            </w:pPr>
            <w:r w:rsidRPr="00F7120E">
              <w:t>Cooked</w:t>
            </w:r>
          </w:p>
        </w:tc>
        <w:tc>
          <w:tcPr>
            <w:tcW w:w="12405" w:type="dxa"/>
          </w:tcPr>
          <w:p w14:paraId="61E34D7E" w14:textId="77777777" w:rsidR="00F7120E" w:rsidRPr="00597AAF" w:rsidRDefault="00F7120E" w:rsidP="00ED7586">
            <w:pPr>
              <w:rPr>
                <w:rStyle w:val="RubricEntries10pt"/>
              </w:rPr>
            </w:pPr>
            <w:r w:rsidRPr="00597AAF">
              <w:rPr>
                <w:rStyle w:val="RubricEntries10pt"/>
              </w:rPr>
              <w:t xml:space="preserve">Taste may range from lightly cooked or nutty-like flavor to scorched or caramelized. Flavors may include sweet, pleasant, </w:t>
            </w:r>
            <w:r w:rsidR="00A74282" w:rsidRPr="00597AAF">
              <w:rPr>
                <w:rStyle w:val="RubricEntries10pt"/>
              </w:rPr>
              <w:t>slightly</w:t>
            </w:r>
            <w:r w:rsidRPr="00597AAF">
              <w:rPr>
                <w:rStyle w:val="RubricEntries10pt"/>
              </w:rPr>
              <w:t xml:space="preserve"> sulfurous or cabbage-y.</w:t>
            </w:r>
            <w:r w:rsidR="00BB3554" w:rsidRPr="00597AAF">
              <w:rPr>
                <w:rStyle w:val="RubricEntries10pt"/>
              </w:rPr>
              <w:t xml:space="preserve"> </w:t>
            </w:r>
            <w:r w:rsidRPr="00597AAF">
              <w:rPr>
                <w:rStyle w:val="RubricEntries10pt"/>
              </w:rPr>
              <w:t>Results from heating milk and appears when all or part of the milk has been heated too high or too long.</w:t>
            </w:r>
          </w:p>
        </w:tc>
      </w:tr>
      <w:tr w:rsidR="00F7120E" w:rsidRPr="00F7120E" w14:paraId="66A876D0" w14:textId="77777777" w:rsidTr="00F7120E">
        <w:tc>
          <w:tcPr>
            <w:tcW w:w="2085" w:type="dxa"/>
          </w:tcPr>
          <w:p w14:paraId="49871F2A" w14:textId="77777777" w:rsidR="00F7120E" w:rsidRPr="00F7120E" w:rsidRDefault="00F7120E" w:rsidP="00293A45">
            <w:pPr>
              <w:pStyle w:val="RubricTitles"/>
            </w:pPr>
            <w:r w:rsidRPr="00F7120E">
              <w:t>Feed or Weedy (Transmitted Flavors)</w:t>
            </w:r>
          </w:p>
        </w:tc>
        <w:tc>
          <w:tcPr>
            <w:tcW w:w="12405" w:type="dxa"/>
          </w:tcPr>
          <w:p w14:paraId="5FC36938" w14:textId="77777777" w:rsidR="00F7120E" w:rsidRPr="00597AAF" w:rsidRDefault="00F7120E" w:rsidP="00ED7586">
            <w:pPr>
              <w:rPr>
                <w:rStyle w:val="RubricEntries10pt"/>
              </w:rPr>
            </w:pPr>
            <w:r w:rsidRPr="00597AAF">
              <w:rPr>
                <w:rStyle w:val="RubricEntries10pt"/>
              </w:rPr>
              <w:t xml:space="preserve">Tastes and odors range from pleasant to unpleasant; specific flavors include hay, mown grass, silage, cowy, or barny; unpleasant odor and may have unpleasant medicine or chemical aftertaste. The weedy flavor is not included among the usual feed flavors. It generally has a bitter characteristic, varying with specific weeds of certain localities. It may include obnoxious flavors caused by such plants as ragweed, </w:t>
            </w:r>
            <w:r w:rsidR="00A74282" w:rsidRPr="00597AAF">
              <w:rPr>
                <w:rStyle w:val="RubricEntries10pt"/>
              </w:rPr>
              <w:t>bitter weed</w:t>
            </w:r>
            <w:r w:rsidRPr="00597AAF">
              <w:rPr>
                <w:rStyle w:val="RubricEntries10pt"/>
              </w:rPr>
              <w:t xml:space="preserve">, or peppergrass, and may become a very troublesome flavor defect. Strong feeds will carry through more noticeably than </w:t>
            </w:r>
            <w:r w:rsidR="00A74282" w:rsidRPr="00597AAF">
              <w:rPr>
                <w:rStyle w:val="RubricEntries10pt"/>
              </w:rPr>
              <w:t>others will</w:t>
            </w:r>
            <w:r w:rsidRPr="00597AAF">
              <w:rPr>
                <w:rStyle w:val="RubricEntries10pt"/>
              </w:rPr>
              <w:t>. Green grass, silage, turnips, and alfalfa hay are outstanding examples of feeds that affect flavor.</w:t>
            </w:r>
          </w:p>
        </w:tc>
      </w:tr>
      <w:tr w:rsidR="00F7120E" w:rsidRPr="003642C4" w14:paraId="38CAF8A5" w14:textId="77777777" w:rsidTr="00F7120E">
        <w:tc>
          <w:tcPr>
            <w:tcW w:w="2085" w:type="dxa"/>
          </w:tcPr>
          <w:p w14:paraId="67E2F1DC" w14:textId="77777777" w:rsidR="00F7120E" w:rsidRPr="00ED0611" w:rsidRDefault="00BB3554" w:rsidP="00293A45">
            <w:pPr>
              <w:pStyle w:val="RubricTitles"/>
            </w:pPr>
            <w:r>
              <w:t>Flat (watery)</w:t>
            </w:r>
          </w:p>
        </w:tc>
        <w:tc>
          <w:tcPr>
            <w:tcW w:w="12405" w:type="dxa"/>
          </w:tcPr>
          <w:p w14:paraId="08657F22" w14:textId="77777777" w:rsidR="00F7120E" w:rsidRPr="00597AAF" w:rsidRDefault="00F7120E" w:rsidP="00ED7586">
            <w:pPr>
              <w:rPr>
                <w:rStyle w:val="RubricEntries10pt"/>
              </w:rPr>
            </w:pPr>
            <w:r w:rsidRPr="00597AAF">
              <w:rPr>
                <w:rStyle w:val="RubricEntries10pt"/>
              </w:rPr>
              <w:t xml:space="preserve">The flavor may be described as tasteless but watery. The characteristic flavor or normal milk is lacking, but the milk has no off-flavor. No associated </w:t>
            </w:r>
            <w:r w:rsidR="00CD6E88" w:rsidRPr="00597AAF">
              <w:rPr>
                <w:rStyle w:val="RubricEntries10pt"/>
              </w:rPr>
              <w:t>odor. Flat</w:t>
            </w:r>
            <w:r w:rsidRPr="00597AAF">
              <w:rPr>
                <w:rStyle w:val="RubricEntries10pt"/>
              </w:rPr>
              <w:t>-flavored milk resembles normal milk that has been partially diluted with water, even though this may not have been done.</w:t>
            </w:r>
          </w:p>
        </w:tc>
      </w:tr>
      <w:tr w:rsidR="00F7120E" w:rsidRPr="003642C4" w14:paraId="7582904D" w14:textId="77777777" w:rsidTr="00F7120E">
        <w:tc>
          <w:tcPr>
            <w:tcW w:w="2085" w:type="dxa"/>
          </w:tcPr>
          <w:p w14:paraId="5DB19BBF" w14:textId="77777777" w:rsidR="00F7120E" w:rsidRPr="00ED0611" w:rsidRDefault="00BB3554" w:rsidP="00293A45">
            <w:pPr>
              <w:pStyle w:val="RubricTitles"/>
            </w:pPr>
            <w:r>
              <w:t>Foreign</w:t>
            </w:r>
          </w:p>
        </w:tc>
        <w:tc>
          <w:tcPr>
            <w:tcW w:w="12405" w:type="dxa"/>
          </w:tcPr>
          <w:p w14:paraId="01B0C502" w14:textId="77777777" w:rsidR="00F7120E" w:rsidRPr="00597AAF" w:rsidRDefault="00F7120E" w:rsidP="00ED7586">
            <w:pPr>
              <w:rPr>
                <w:rStyle w:val="RubricEntries10pt"/>
              </w:rPr>
            </w:pPr>
            <w:r w:rsidRPr="00597AAF">
              <w:rPr>
                <w:rStyle w:val="RubricEntries10pt"/>
              </w:rPr>
              <w:t>Any seriously objectionable flavor foreign to milk, such as disinfectants, sanitizers, fly spray, paint, oil, kerosene, creosote, or a medicinal substance, will render the milk unpalatable or unfit for use.</w:t>
            </w:r>
            <w:r w:rsidR="00BB3554" w:rsidRPr="00597AAF">
              <w:rPr>
                <w:rStyle w:val="RubricEntries10pt"/>
              </w:rPr>
              <w:t xml:space="preserve"> </w:t>
            </w:r>
            <w:r w:rsidRPr="00597AAF">
              <w:rPr>
                <w:rStyle w:val="RubricEntries10pt"/>
              </w:rPr>
              <w:t>Such a flavor may either directly contaminate the milk or be absorbed. Sanitizers are in</w:t>
            </w:r>
            <w:r w:rsidR="00BB3554" w:rsidRPr="00597AAF">
              <w:rPr>
                <w:rStyle w:val="RubricEntries10pt"/>
              </w:rPr>
              <w:t>cluded in this flavor category.</w:t>
            </w:r>
          </w:p>
        </w:tc>
      </w:tr>
      <w:tr w:rsidR="00F7120E" w:rsidRPr="003642C4" w14:paraId="1CE8475A" w14:textId="77777777" w:rsidTr="00F7120E">
        <w:tc>
          <w:tcPr>
            <w:tcW w:w="2085" w:type="dxa"/>
          </w:tcPr>
          <w:p w14:paraId="2CE6CB1E" w14:textId="77777777" w:rsidR="00F7120E" w:rsidRPr="00ED0611" w:rsidRDefault="00F7120E" w:rsidP="00293A45">
            <w:pPr>
              <w:pStyle w:val="RubricTitles"/>
            </w:pPr>
            <w:r>
              <w:t>Fruity/Fermented</w:t>
            </w:r>
          </w:p>
        </w:tc>
        <w:tc>
          <w:tcPr>
            <w:tcW w:w="12405" w:type="dxa"/>
          </w:tcPr>
          <w:p w14:paraId="2D0B1318" w14:textId="77777777" w:rsidR="00F7120E" w:rsidRPr="00597AAF" w:rsidRDefault="00F7120E" w:rsidP="00ED7586">
            <w:pPr>
              <w:rPr>
                <w:rStyle w:val="RubricEntries10pt"/>
              </w:rPr>
            </w:pPr>
            <w:r w:rsidRPr="00597AAF">
              <w:rPr>
                <w:rStyle w:val="RubricEntries10pt"/>
              </w:rPr>
              <w:t>Taste may be pronounced and similar to pineapple, strawberry, apple or other fruits; fermented may be similar to sauerkraut or vinegar.</w:t>
            </w:r>
            <w:r w:rsidR="00BB3554" w:rsidRPr="00597AAF">
              <w:rPr>
                <w:rStyle w:val="RubricEntries10pt"/>
              </w:rPr>
              <w:t xml:space="preserve"> Caused</w:t>
            </w:r>
            <w:r w:rsidRPr="00597AAF">
              <w:rPr>
                <w:rStyle w:val="RubricEntries10pt"/>
              </w:rPr>
              <w:t xml:space="preserve"> by strains of psychotropic Psuedomonas bacteria.</w:t>
            </w:r>
          </w:p>
        </w:tc>
      </w:tr>
      <w:tr w:rsidR="00F7120E" w:rsidRPr="003642C4" w14:paraId="501B921F" w14:textId="77777777" w:rsidTr="00F7120E">
        <w:trPr>
          <w:cantSplit/>
        </w:trPr>
        <w:tc>
          <w:tcPr>
            <w:tcW w:w="2085" w:type="dxa"/>
          </w:tcPr>
          <w:p w14:paraId="1606140D" w14:textId="77777777" w:rsidR="00F7120E" w:rsidRPr="00ED0611" w:rsidRDefault="00BB3554" w:rsidP="00293A45">
            <w:pPr>
              <w:pStyle w:val="RubricTitles"/>
            </w:pPr>
            <w:r>
              <w:t>Garlic or Onion</w:t>
            </w:r>
          </w:p>
        </w:tc>
        <w:tc>
          <w:tcPr>
            <w:tcW w:w="12405" w:type="dxa"/>
          </w:tcPr>
          <w:p w14:paraId="023BEDB9" w14:textId="77777777" w:rsidR="00F7120E" w:rsidRPr="00597AAF" w:rsidRDefault="00F7120E" w:rsidP="00ED7586">
            <w:pPr>
              <w:rPr>
                <w:rStyle w:val="RubricEntries10pt"/>
              </w:rPr>
            </w:pPr>
            <w:r w:rsidRPr="00597AAF">
              <w:rPr>
                <w:rStyle w:val="RubricEntries10pt"/>
              </w:rPr>
              <w:t>Pungent odor or flavor and is very unpleasant in milk. The garlic or onion flavor is recognized by the distinctive taste and odor suggestive of its name.</w:t>
            </w:r>
            <w:r w:rsidR="00BB3554" w:rsidRPr="00597AAF">
              <w:rPr>
                <w:rStyle w:val="RubricEntries10pt"/>
              </w:rPr>
              <w:t xml:space="preserve"> </w:t>
            </w:r>
            <w:r w:rsidRPr="00597AAF">
              <w:rPr>
                <w:rStyle w:val="RubricEntries10pt"/>
              </w:rPr>
              <w:t>The obnoxious weed flavor, imparted to milk when the cow eats garlic, onions, or leeks, is not classified as one of the usual feed flavors described above.</w:t>
            </w:r>
          </w:p>
        </w:tc>
      </w:tr>
      <w:tr w:rsidR="00F7120E" w:rsidRPr="003642C4" w14:paraId="715309F9" w14:textId="77777777" w:rsidTr="00F7120E">
        <w:tc>
          <w:tcPr>
            <w:tcW w:w="2085" w:type="dxa"/>
          </w:tcPr>
          <w:p w14:paraId="4CC186C8" w14:textId="77777777" w:rsidR="00F7120E" w:rsidRPr="00ED0611" w:rsidRDefault="00BB3554" w:rsidP="00293A45">
            <w:pPr>
              <w:pStyle w:val="RubricTitles"/>
            </w:pPr>
            <w:r>
              <w:t>High Acid</w:t>
            </w:r>
          </w:p>
        </w:tc>
        <w:tc>
          <w:tcPr>
            <w:tcW w:w="12405" w:type="dxa"/>
          </w:tcPr>
          <w:p w14:paraId="375C7721" w14:textId="77777777" w:rsidR="00F7120E" w:rsidRPr="00597AAF" w:rsidRDefault="00F7120E" w:rsidP="00ED7586">
            <w:pPr>
              <w:rPr>
                <w:rStyle w:val="RubricEntries10pt"/>
              </w:rPr>
            </w:pPr>
            <w:r w:rsidRPr="00597AAF">
              <w:rPr>
                <w:rStyle w:val="RubricEntries10pt"/>
              </w:rPr>
              <w:t>Unpleasant, disagreeable odor and acid or sour taste.</w:t>
            </w:r>
            <w:r w:rsidR="00BB3554" w:rsidRPr="00597AAF">
              <w:rPr>
                <w:rStyle w:val="RubricEntries10pt"/>
              </w:rPr>
              <w:t xml:space="preserve"> </w:t>
            </w:r>
            <w:r w:rsidRPr="00597AAF">
              <w:rPr>
                <w:rStyle w:val="RubricEntries10pt"/>
              </w:rPr>
              <w:t>Milk that has developed some acidity as a result of bacterial growth will have a detectable acid flavor long before it may be classified</w:t>
            </w:r>
            <w:r w:rsidR="007D0FDE" w:rsidRPr="00597AAF">
              <w:rPr>
                <w:rStyle w:val="RubricEntries10pt"/>
              </w:rPr>
              <w:t xml:space="preserve"> as sour.</w:t>
            </w:r>
          </w:p>
        </w:tc>
      </w:tr>
      <w:tr w:rsidR="00F7120E" w:rsidRPr="003642C4" w14:paraId="05632643" w14:textId="77777777" w:rsidTr="00F7120E">
        <w:tc>
          <w:tcPr>
            <w:tcW w:w="2085" w:type="dxa"/>
          </w:tcPr>
          <w:p w14:paraId="19B27F42" w14:textId="77777777" w:rsidR="00F7120E" w:rsidRPr="00ED0611" w:rsidRDefault="00F7120E" w:rsidP="00293A45">
            <w:pPr>
              <w:pStyle w:val="RubricTitles"/>
            </w:pPr>
            <w:r w:rsidRPr="00ED0611">
              <w:t>Malty</w:t>
            </w:r>
          </w:p>
        </w:tc>
        <w:tc>
          <w:tcPr>
            <w:tcW w:w="12405" w:type="dxa"/>
          </w:tcPr>
          <w:p w14:paraId="6FC8CCBB" w14:textId="77777777" w:rsidR="00F7120E" w:rsidRPr="00597AAF" w:rsidRDefault="00F7120E" w:rsidP="00ED7586">
            <w:pPr>
              <w:rPr>
                <w:rStyle w:val="RubricEntries10pt"/>
              </w:rPr>
            </w:pPr>
            <w:r w:rsidRPr="00597AAF">
              <w:rPr>
                <w:rStyle w:val="RubricEntries10pt"/>
              </w:rPr>
              <w:t>May taste or smell</w:t>
            </w:r>
            <w:r w:rsidR="007D0FDE" w:rsidRPr="00597AAF">
              <w:rPr>
                <w:rStyle w:val="RubricEntries10pt"/>
              </w:rPr>
              <w:t xml:space="preserve"> like malted </w:t>
            </w:r>
            <w:r w:rsidR="00BB3554" w:rsidRPr="00597AAF">
              <w:rPr>
                <w:rStyle w:val="RubricEntries10pt"/>
              </w:rPr>
              <w:t>milk or</w:t>
            </w:r>
            <w:r w:rsidR="007D0FDE" w:rsidRPr="00597AAF">
              <w:rPr>
                <w:rStyle w:val="RubricEntries10pt"/>
              </w:rPr>
              <w:t xml:space="preserve"> grapenuts.</w:t>
            </w:r>
            <w:r w:rsidR="00BB3554" w:rsidRPr="00597AAF">
              <w:rPr>
                <w:rStyle w:val="RubricEntries10pt"/>
              </w:rPr>
              <w:t xml:space="preserve"> </w:t>
            </w:r>
            <w:r w:rsidRPr="00597AAF">
              <w:rPr>
                <w:rStyle w:val="RubricEntries10pt"/>
              </w:rPr>
              <w:t>Not a common flavor but may be encountered in milk not properly cooled.</w:t>
            </w:r>
            <w:r w:rsidR="00BB3554" w:rsidRPr="00597AAF">
              <w:rPr>
                <w:rStyle w:val="RubricEntries10pt"/>
              </w:rPr>
              <w:t xml:space="preserve"> </w:t>
            </w:r>
            <w:r w:rsidRPr="00597AAF">
              <w:rPr>
                <w:rStyle w:val="RubricEntries10pt"/>
              </w:rPr>
              <w:t xml:space="preserve">Certain bacteria from improperly cleaned equipment, especially milking machines, may contaminate the milk and cause the objectionable malty </w:t>
            </w:r>
            <w:r w:rsidRPr="00597AAF">
              <w:rPr>
                <w:rStyle w:val="RubricEntries10pt"/>
              </w:rPr>
              <w:lastRenderedPageBreak/>
              <w:t>flavor.</w:t>
            </w:r>
          </w:p>
        </w:tc>
      </w:tr>
      <w:tr w:rsidR="00F7120E" w:rsidRPr="003642C4" w14:paraId="3C934D38" w14:textId="77777777" w:rsidTr="00F7120E">
        <w:tc>
          <w:tcPr>
            <w:tcW w:w="2085" w:type="dxa"/>
          </w:tcPr>
          <w:p w14:paraId="47BF836C" w14:textId="77777777" w:rsidR="00F7120E" w:rsidRPr="00ED0611" w:rsidRDefault="00F7120E" w:rsidP="00293A45">
            <w:pPr>
              <w:pStyle w:val="RubricTitles"/>
            </w:pPr>
            <w:r w:rsidRPr="00ED0611">
              <w:lastRenderedPageBreak/>
              <w:t>Metallic</w:t>
            </w:r>
          </w:p>
        </w:tc>
        <w:tc>
          <w:tcPr>
            <w:tcW w:w="12405" w:type="dxa"/>
          </w:tcPr>
          <w:p w14:paraId="1921B116" w14:textId="77777777" w:rsidR="00F7120E" w:rsidRPr="00597AAF" w:rsidRDefault="00F7120E" w:rsidP="00ED7586">
            <w:pPr>
              <w:rPr>
                <w:rStyle w:val="RubricEntries10pt"/>
              </w:rPr>
            </w:pPr>
            <w:r w:rsidRPr="00597AAF">
              <w:rPr>
                <w:rStyle w:val="RubricEntries10pt"/>
              </w:rPr>
              <w:t xml:space="preserve">Taste sensations may range among metallic, wet cardboard, oily, tallow, fishy or chalky; you may feel pucker or astringent taste in your mouth (similar to the sensation from cranberry juice).  “Papery” or cardboard, sunlight, and tallowy are forms of oxidized flavors with varying degrees of intensity. Rough and puckery on the mouth and tongue. It is caused when milk comes into contact with corrodible metal, such as exposed copper on equipment or rusty milk cans or </w:t>
            </w:r>
            <w:r w:rsidR="00BB3554" w:rsidRPr="00597AAF">
              <w:rPr>
                <w:rStyle w:val="RubricEntries10pt"/>
              </w:rPr>
              <w:t>lids.</w:t>
            </w:r>
          </w:p>
        </w:tc>
      </w:tr>
      <w:tr w:rsidR="00F7120E" w:rsidRPr="003642C4" w14:paraId="60AE9C0B" w14:textId="77777777" w:rsidTr="00F7120E">
        <w:tc>
          <w:tcPr>
            <w:tcW w:w="2085" w:type="dxa"/>
          </w:tcPr>
          <w:p w14:paraId="7A0627F8" w14:textId="77777777" w:rsidR="00F7120E" w:rsidRPr="00ED0611" w:rsidRDefault="00F7120E" w:rsidP="00293A45">
            <w:pPr>
              <w:pStyle w:val="RubricTitles"/>
            </w:pPr>
            <w:r w:rsidRPr="00ED0611">
              <w:t>Musty</w:t>
            </w:r>
          </w:p>
        </w:tc>
        <w:tc>
          <w:tcPr>
            <w:tcW w:w="12405" w:type="dxa"/>
          </w:tcPr>
          <w:p w14:paraId="593851FF" w14:textId="77777777" w:rsidR="00F7120E" w:rsidRPr="00597AAF" w:rsidRDefault="00F7120E" w:rsidP="00ED7586">
            <w:pPr>
              <w:rPr>
                <w:rStyle w:val="RubricEntries10pt"/>
              </w:rPr>
            </w:pPr>
            <w:r w:rsidRPr="00597AAF">
              <w:rPr>
                <w:rStyle w:val="RubricEntries10pt"/>
              </w:rPr>
              <w:t>This flavor is suggestive of must or mold. It may be absorbed directly by the milk, but is more likely to come from feed or stagnant water consumed by the cow.</w:t>
            </w:r>
          </w:p>
        </w:tc>
      </w:tr>
      <w:tr w:rsidR="00F7120E" w:rsidRPr="003642C4" w14:paraId="70CAD1B6" w14:textId="77777777" w:rsidTr="00F7120E">
        <w:tc>
          <w:tcPr>
            <w:tcW w:w="2085" w:type="dxa"/>
          </w:tcPr>
          <w:p w14:paraId="25A54E3B" w14:textId="77777777" w:rsidR="00F7120E" w:rsidRPr="00ED0611" w:rsidRDefault="00F7120E" w:rsidP="00293A45">
            <w:pPr>
              <w:pStyle w:val="RubricTitles"/>
            </w:pPr>
            <w:r w:rsidRPr="00ED0611">
              <w:t>Oxidized</w:t>
            </w:r>
            <w:r>
              <w:t>, UV-Light Induced</w:t>
            </w:r>
          </w:p>
        </w:tc>
        <w:tc>
          <w:tcPr>
            <w:tcW w:w="12405" w:type="dxa"/>
          </w:tcPr>
          <w:p w14:paraId="51B6E70D" w14:textId="77777777" w:rsidR="00F7120E" w:rsidRPr="00597AAF" w:rsidRDefault="00F7120E" w:rsidP="00ED7586">
            <w:pPr>
              <w:rPr>
                <w:rStyle w:val="RubricEntries10pt"/>
              </w:rPr>
            </w:pPr>
            <w:r w:rsidRPr="00597AAF">
              <w:rPr>
                <w:rStyle w:val="RubricEntries10pt"/>
              </w:rPr>
              <w:t>Tastes sensations may include burnt-protein or burnt-feather-like to almost a medicine-like flavor</w:t>
            </w:r>
            <w:r w:rsidR="00C47049" w:rsidRPr="00597AAF">
              <w:rPr>
                <w:rStyle w:val="RubricEntries10pt"/>
              </w:rPr>
              <w:t xml:space="preserve"> c</w:t>
            </w:r>
            <w:r w:rsidRPr="00597AAF">
              <w:rPr>
                <w:rStyle w:val="RubricEntries10pt"/>
              </w:rPr>
              <w:t>aused by exposure to UV-rays from sunlight</w:t>
            </w:r>
            <w:r w:rsidR="00C47049" w:rsidRPr="00597AAF">
              <w:rPr>
                <w:rStyle w:val="RubricEntries10pt"/>
              </w:rPr>
              <w:t xml:space="preserve"> or fluorescent lighting. D</w:t>
            </w:r>
            <w:r w:rsidR="007D0FDE" w:rsidRPr="00597AAF">
              <w:rPr>
                <w:rStyle w:val="RubricEntries10pt"/>
              </w:rPr>
              <w:t>iminis</w:t>
            </w:r>
            <w:r w:rsidRPr="00597AAF">
              <w:rPr>
                <w:rStyle w:val="RubricEntries10pt"/>
              </w:rPr>
              <w:t>hes after several days’ storage. The oxidized flavor embraces many other flavors, which represent various stages of oxidation or partial changes in the fatty portion of milk.</w:t>
            </w:r>
          </w:p>
        </w:tc>
      </w:tr>
      <w:tr w:rsidR="00F7120E" w:rsidRPr="003642C4" w14:paraId="7447880C" w14:textId="77777777" w:rsidTr="00F7120E">
        <w:tc>
          <w:tcPr>
            <w:tcW w:w="2085" w:type="dxa"/>
          </w:tcPr>
          <w:p w14:paraId="2FDC13DA" w14:textId="77777777" w:rsidR="00F7120E" w:rsidRPr="00ED0611" w:rsidRDefault="00F7120E" w:rsidP="00293A45">
            <w:pPr>
              <w:pStyle w:val="RubricTitles"/>
            </w:pPr>
            <w:r w:rsidRPr="00ED0611">
              <w:t>Rancid</w:t>
            </w:r>
          </w:p>
        </w:tc>
        <w:tc>
          <w:tcPr>
            <w:tcW w:w="12405" w:type="dxa"/>
          </w:tcPr>
          <w:p w14:paraId="28F258DB" w14:textId="77777777" w:rsidR="00F7120E" w:rsidRPr="00597AAF" w:rsidRDefault="00F7120E" w:rsidP="00ED7586">
            <w:pPr>
              <w:rPr>
                <w:rStyle w:val="RubricEntries10pt"/>
              </w:rPr>
            </w:pPr>
            <w:r w:rsidRPr="00597AAF">
              <w:rPr>
                <w:rStyle w:val="RubricEntries10pt"/>
              </w:rPr>
              <w:t xml:space="preserve">Rancid milk will give taste sensations that range among soapy, </w:t>
            </w:r>
            <w:r w:rsidR="007D0FDE" w:rsidRPr="00597AAF">
              <w:rPr>
                <w:rStyle w:val="RubricEntries10pt"/>
              </w:rPr>
              <w:t>blue cheese</w:t>
            </w:r>
            <w:r w:rsidRPr="00597AAF">
              <w:rPr>
                <w:rStyle w:val="RubricEntries10pt"/>
              </w:rPr>
              <w:t>, slightly bitter, foul, pronounced aftertaste and will not clear up readily from the palate. “Lipase” is closely associated with bitter flavor; but unlike the common bitter flavor, it has an odor resembling rotten nutmeats. Resembling the flavor of stale fat is not encountered in its extreme form in fresh milk.</w:t>
            </w:r>
          </w:p>
        </w:tc>
      </w:tr>
      <w:tr w:rsidR="00F7120E" w:rsidRPr="003642C4" w14:paraId="5481A287" w14:textId="77777777" w:rsidTr="00F7120E">
        <w:trPr>
          <w:trHeight w:val="422"/>
        </w:trPr>
        <w:tc>
          <w:tcPr>
            <w:tcW w:w="2085" w:type="dxa"/>
          </w:tcPr>
          <w:p w14:paraId="773B20ED" w14:textId="77777777" w:rsidR="00F7120E" w:rsidRPr="00ED0611" w:rsidRDefault="00F7120E" w:rsidP="00293A45">
            <w:pPr>
              <w:pStyle w:val="RubricTitles"/>
            </w:pPr>
            <w:r w:rsidRPr="00ED0611">
              <w:t>Salty</w:t>
            </w:r>
          </w:p>
        </w:tc>
        <w:tc>
          <w:tcPr>
            <w:tcW w:w="12405" w:type="dxa"/>
          </w:tcPr>
          <w:p w14:paraId="326B2BF2" w14:textId="77777777" w:rsidR="00F7120E" w:rsidRPr="00597AAF" w:rsidRDefault="00F7120E" w:rsidP="00ED7586">
            <w:pPr>
              <w:rPr>
                <w:rStyle w:val="RubricEntries10pt"/>
              </w:rPr>
            </w:pPr>
            <w:r w:rsidRPr="00597AAF">
              <w:rPr>
                <w:rStyle w:val="RubricEntries10pt"/>
              </w:rPr>
              <w:t>Salty taste, which may be present in milk from cows in the late stages of lactation, is often characteristic of milk from cows infected with mastitis. Salty sensations are detected along the sides of the tongue.</w:t>
            </w:r>
            <w:r w:rsidR="00BB3554" w:rsidRPr="00597AAF">
              <w:rPr>
                <w:rStyle w:val="RubricEntries10pt"/>
              </w:rPr>
              <w:t xml:space="preserve"> </w:t>
            </w:r>
            <w:r w:rsidRPr="00597AAF">
              <w:rPr>
                <w:rStyle w:val="RubricEntries10pt"/>
              </w:rPr>
              <w:t>It is not commonly found in herd milk or mixed milk received at a dairy plant. This defect cannot be detected by odor.</w:t>
            </w:r>
          </w:p>
        </w:tc>
      </w:tr>
      <w:tr w:rsidR="00F7120E" w:rsidRPr="003642C4" w14:paraId="74EA0C66" w14:textId="77777777" w:rsidTr="00F7120E">
        <w:tc>
          <w:tcPr>
            <w:tcW w:w="2085" w:type="dxa"/>
          </w:tcPr>
          <w:p w14:paraId="0C44F70D" w14:textId="77777777" w:rsidR="00F7120E" w:rsidRPr="00ED0611" w:rsidRDefault="00F7120E" w:rsidP="00293A45">
            <w:pPr>
              <w:pStyle w:val="RubricTitles"/>
            </w:pPr>
            <w:r w:rsidRPr="00ED0611">
              <w:t>Unclean</w:t>
            </w:r>
          </w:p>
        </w:tc>
        <w:tc>
          <w:tcPr>
            <w:tcW w:w="12405" w:type="dxa"/>
          </w:tcPr>
          <w:p w14:paraId="4CC677AD" w14:textId="77777777" w:rsidR="00F7120E" w:rsidRPr="00597AAF" w:rsidRDefault="00F7120E" w:rsidP="00ED7586">
            <w:pPr>
              <w:rPr>
                <w:rStyle w:val="RubricEntries10pt"/>
              </w:rPr>
            </w:pPr>
            <w:r w:rsidRPr="00597AAF">
              <w:rPr>
                <w:rStyle w:val="RubricEntries10pt"/>
              </w:rPr>
              <w:t>Unpleasant odor and taste; mouth feels the flavor after being emptied. May be similar to musty, putrid, dirty rag or other unclean odors. The unclean flavor is seldom found except in pasteurized milk that has been stored too long or at a slightly</w:t>
            </w:r>
            <w:r w:rsidR="007D0FDE" w:rsidRPr="00597AAF">
              <w:rPr>
                <w:rStyle w:val="RubricEntries10pt"/>
              </w:rPr>
              <w:t xml:space="preserve"> high refrigerator temperature.</w:t>
            </w:r>
          </w:p>
        </w:tc>
      </w:tr>
    </w:tbl>
    <w:p w14:paraId="51EA9C1D" w14:textId="77777777" w:rsidR="00210996" w:rsidRDefault="00210996" w:rsidP="003575E9"/>
    <w:p w14:paraId="3073F681" w14:textId="1A9EF42B" w:rsidR="00F7120E" w:rsidRDefault="002F4C2E" w:rsidP="007D0FDE">
      <w:pPr>
        <w:pStyle w:val="ActivitySection"/>
      </w:pPr>
      <w:r>
        <w:t>Identification of Cheese</w:t>
      </w:r>
    </w:p>
    <w:p w14:paraId="2105E000" w14:textId="2C832DB8" w:rsidR="00E72255" w:rsidRDefault="00E72255" w:rsidP="00E72255">
      <w:pPr>
        <w:pStyle w:val="ActivityBody"/>
      </w:pPr>
      <w:r>
        <w:t>Use your senses to identify cheese. Observe the sample visually, texturally with your hands and your mouth, and with your sense of taste. Use Table 2. to identify your sample.</w:t>
      </w:r>
    </w:p>
    <w:p w14:paraId="6878623A" w14:textId="77777777" w:rsidR="00597AAF" w:rsidRPr="00597AAF" w:rsidRDefault="00597AAF" w:rsidP="00597AAF"/>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2707"/>
        <w:gridCol w:w="10350"/>
      </w:tblGrid>
      <w:tr w:rsidR="002F4C2E" w:rsidRPr="003B5633" w14:paraId="7FC20E37" w14:textId="77777777" w:rsidTr="00597AAF">
        <w:trPr>
          <w:cantSplit/>
          <w:trHeight w:val="183"/>
          <w:tblHeader/>
        </w:trPr>
        <w:tc>
          <w:tcPr>
            <w:tcW w:w="14490" w:type="dxa"/>
            <w:gridSpan w:val="3"/>
            <w:tcBorders>
              <w:top w:val="nil"/>
              <w:left w:val="nil"/>
              <w:bottom w:val="single" w:sz="4" w:space="0" w:color="auto"/>
              <w:right w:val="nil"/>
            </w:tcBorders>
            <w:shd w:val="clear" w:color="auto" w:fill="auto"/>
            <w:vAlign w:val="center"/>
          </w:tcPr>
          <w:p w14:paraId="541D3689" w14:textId="28EEF3F8" w:rsidR="002F4C2E" w:rsidRPr="002F4C2E" w:rsidRDefault="002F4C2E" w:rsidP="002F4C2E">
            <w:pPr>
              <w:rPr>
                <w:rStyle w:val="KeyTermItalic"/>
              </w:rPr>
            </w:pPr>
            <w:r>
              <w:rPr>
                <w:rStyle w:val="KeyTerm"/>
              </w:rPr>
              <w:t xml:space="preserve">Table 2. </w:t>
            </w:r>
            <w:r>
              <w:rPr>
                <w:rStyle w:val="KeyTermItalic"/>
              </w:rPr>
              <w:t>Cheese Identification</w:t>
            </w:r>
          </w:p>
        </w:tc>
      </w:tr>
      <w:tr w:rsidR="00F7120E" w:rsidRPr="003B5633" w14:paraId="1FB73FC3" w14:textId="77777777" w:rsidTr="00597AAF">
        <w:trPr>
          <w:cantSplit/>
          <w:trHeight w:val="395"/>
          <w:tblHeader/>
        </w:trPr>
        <w:tc>
          <w:tcPr>
            <w:tcW w:w="1433" w:type="dxa"/>
            <w:tcBorders>
              <w:top w:val="single" w:sz="4" w:space="0" w:color="auto"/>
            </w:tcBorders>
            <w:shd w:val="clear" w:color="auto" w:fill="auto"/>
            <w:vAlign w:val="center"/>
          </w:tcPr>
          <w:p w14:paraId="6BC470E7" w14:textId="77777777" w:rsidR="00F7120E" w:rsidRPr="00C4334E" w:rsidRDefault="00F7120E" w:rsidP="00F7120E">
            <w:pPr>
              <w:pStyle w:val="RubricTitles"/>
            </w:pPr>
            <w:r>
              <w:t>Variety</w:t>
            </w:r>
          </w:p>
        </w:tc>
        <w:tc>
          <w:tcPr>
            <w:tcW w:w="2707" w:type="dxa"/>
            <w:tcBorders>
              <w:top w:val="single" w:sz="4" w:space="0" w:color="auto"/>
            </w:tcBorders>
            <w:shd w:val="clear" w:color="auto" w:fill="auto"/>
            <w:vAlign w:val="center"/>
          </w:tcPr>
          <w:p w14:paraId="6A2C370A" w14:textId="77777777" w:rsidR="00F7120E" w:rsidRPr="00C4334E" w:rsidRDefault="00F7120E" w:rsidP="00F7120E">
            <w:pPr>
              <w:pStyle w:val="RubricTitles"/>
            </w:pPr>
            <w:r>
              <w:t>Color</w:t>
            </w:r>
          </w:p>
        </w:tc>
        <w:tc>
          <w:tcPr>
            <w:tcW w:w="10350" w:type="dxa"/>
            <w:tcBorders>
              <w:top w:val="single" w:sz="4" w:space="0" w:color="auto"/>
            </w:tcBorders>
            <w:shd w:val="clear" w:color="auto" w:fill="auto"/>
            <w:vAlign w:val="center"/>
          </w:tcPr>
          <w:p w14:paraId="3D4874D7" w14:textId="77777777" w:rsidR="00F7120E" w:rsidRPr="00C4334E" w:rsidRDefault="00F7120E" w:rsidP="00F7120E">
            <w:pPr>
              <w:pStyle w:val="RubricTitles"/>
            </w:pPr>
            <w:r>
              <w:t>Description</w:t>
            </w:r>
          </w:p>
        </w:tc>
      </w:tr>
      <w:tr w:rsidR="00F7120E" w:rsidRPr="003B5633" w14:paraId="0729EC9C" w14:textId="77777777" w:rsidTr="00ED7586">
        <w:trPr>
          <w:cantSplit/>
        </w:trPr>
        <w:tc>
          <w:tcPr>
            <w:tcW w:w="1433" w:type="dxa"/>
          </w:tcPr>
          <w:p w14:paraId="5415E5A5" w14:textId="77777777" w:rsidR="00F7120E" w:rsidRPr="00C4334E" w:rsidRDefault="00F7120E" w:rsidP="007D0FDE">
            <w:pPr>
              <w:pStyle w:val="RubricTitles"/>
            </w:pPr>
            <w:r w:rsidRPr="00C4334E">
              <w:t>Blue</w:t>
            </w:r>
          </w:p>
        </w:tc>
        <w:tc>
          <w:tcPr>
            <w:tcW w:w="2707" w:type="dxa"/>
          </w:tcPr>
          <w:p w14:paraId="6717C18E" w14:textId="77777777" w:rsidR="00F7120E" w:rsidRPr="00597AAF" w:rsidRDefault="00F7120E" w:rsidP="00ED7586">
            <w:pPr>
              <w:rPr>
                <w:rStyle w:val="RubricEntries10pt"/>
              </w:rPr>
            </w:pPr>
            <w:r w:rsidRPr="00597AAF">
              <w:rPr>
                <w:rStyle w:val="RubricEntries10pt"/>
              </w:rPr>
              <w:t>White interior, marbled or streaked with blue veins of mold</w:t>
            </w:r>
          </w:p>
        </w:tc>
        <w:tc>
          <w:tcPr>
            <w:tcW w:w="10350" w:type="dxa"/>
          </w:tcPr>
          <w:p w14:paraId="156963E4" w14:textId="77777777" w:rsidR="00F7120E" w:rsidRPr="00597AAF" w:rsidRDefault="00F7120E" w:rsidP="00ED7586">
            <w:pPr>
              <w:rPr>
                <w:rStyle w:val="RubricEntries10pt"/>
              </w:rPr>
            </w:pPr>
            <w:r w:rsidRPr="00597AAF">
              <w:rPr>
                <w:rStyle w:val="RubricEntries10pt"/>
              </w:rPr>
              <w:t>This blue-vein mold ripened variety is usually made from cows’ milk. It has a tangy peppery flavor after aging two to six months. The body and texture is semisoft</w:t>
            </w:r>
            <w:r w:rsidR="00A57E9F" w:rsidRPr="00597AAF">
              <w:rPr>
                <w:rStyle w:val="RubricEntries10pt"/>
              </w:rPr>
              <w:t>, pasty, and sometimes crumbly.</w:t>
            </w:r>
          </w:p>
        </w:tc>
      </w:tr>
      <w:tr w:rsidR="00F7120E" w:rsidRPr="003B5633" w14:paraId="7C737935" w14:textId="77777777" w:rsidTr="00ED7586">
        <w:trPr>
          <w:cantSplit/>
        </w:trPr>
        <w:tc>
          <w:tcPr>
            <w:tcW w:w="1433" w:type="dxa"/>
          </w:tcPr>
          <w:p w14:paraId="6E66DAC9" w14:textId="77777777" w:rsidR="00F7120E" w:rsidRPr="00C4334E" w:rsidRDefault="00F7120E" w:rsidP="007D0FDE">
            <w:pPr>
              <w:pStyle w:val="RubricTitles"/>
            </w:pPr>
            <w:r w:rsidRPr="00C4334E">
              <w:t>Brick</w:t>
            </w:r>
          </w:p>
        </w:tc>
        <w:tc>
          <w:tcPr>
            <w:tcW w:w="2707" w:type="dxa"/>
          </w:tcPr>
          <w:p w14:paraId="7AE4411C" w14:textId="77777777" w:rsidR="00F7120E" w:rsidRPr="00597AAF" w:rsidRDefault="00F7120E" w:rsidP="00ED7586">
            <w:pPr>
              <w:rPr>
                <w:rStyle w:val="RubricEntries10pt"/>
              </w:rPr>
            </w:pPr>
            <w:r w:rsidRPr="00597AAF">
              <w:rPr>
                <w:rStyle w:val="RubricEntries10pt"/>
              </w:rPr>
              <w:t>Creamy yellow</w:t>
            </w:r>
          </w:p>
        </w:tc>
        <w:tc>
          <w:tcPr>
            <w:tcW w:w="10350" w:type="dxa"/>
          </w:tcPr>
          <w:p w14:paraId="21A2C530" w14:textId="77777777" w:rsidR="00F7120E" w:rsidRPr="00597AAF" w:rsidRDefault="00F7120E" w:rsidP="00ED7586">
            <w:pPr>
              <w:rPr>
                <w:rStyle w:val="RubricEntries10pt"/>
              </w:rPr>
            </w:pPr>
            <w:r w:rsidRPr="00597AAF">
              <w:rPr>
                <w:rStyle w:val="RubricEntries10pt"/>
              </w:rPr>
              <w:t>The semisoft ripened variety is made from cows’ milk. It has a mild to moderately sharp flavor after aging two to four months. The body and texture is semisoft to medium firm, elastic, and has numerous small mechanical openings.</w:t>
            </w:r>
          </w:p>
        </w:tc>
      </w:tr>
      <w:tr w:rsidR="00F7120E" w:rsidRPr="003B5633" w14:paraId="517D70A0" w14:textId="77777777" w:rsidTr="00ED7586">
        <w:trPr>
          <w:cantSplit/>
        </w:trPr>
        <w:tc>
          <w:tcPr>
            <w:tcW w:w="1433" w:type="dxa"/>
          </w:tcPr>
          <w:p w14:paraId="74FDDDFD" w14:textId="77777777" w:rsidR="00F7120E" w:rsidRPr="00C4334E" w:rsidRDefault="00F7120E" w:rsidP="007D0FDE">
            <w:pPr>
              <w:pStyle w:val="RubricTitles"/>
            </w:pPr>
            <w:r w:rsidRPr="00C4334E">
              <w:t>Brie</w:t>
            </w:r>
          </w:p>
        </w:tc>
        <w:tc>
          <w:tcPr>
            <w:tcW w:w="2707" w:type="dxa"/>
          </w:tcPr>
          <w:p w14:paraId="4A3A16F0" w14:textId="77777777" w:rsidR="00F7120E" w:rsidRPr="00597AAF" w:rsidRDefault="00F7120E" w:rsidP="00ED7586">
            <w:pPr>
              <w:rPr>
                <w:rStyle w:val="RubricEntries10pt"/>
              </w:rPr>
            </w:pPr>
            <w:r w:rsidRPr="00597AAF">
              <w:rPr>
                <w:rStyle w:val="RubricEntries10pt"/>
              </w:rPr>
              <w:t>Creamy yellow interior with an edible thin, brown and white crust</w:t>
            </w:r>
          </w:p>
        </w:tc>
        <w:tc>
          <w:tcPr>
            <w:tcW w:w="10350" w:type="dxa"/>
          </w:tcPr>
          <w:p w14:paraId="318EE1E9" w14:textId="77777777" w:rsidR="00F7120E" w:rsidRPr="00597AAF" w:rsidRDefault="00F7120E" w:rsidP="00ED7586">
            <w:pPr>
              <w:rPr>
                <w:rStyle w:val="RubricEntries10pt"/>
              </w:rPr>
            </w:pPr>
            <w:r w:rsidRPr="00597AAF">
              <w:rPr>
                <w:rStyle w:val="RubricEntries10pt"/>
              </w:rPr>
              <w:t>This soft ripened variety is usually made from cows’ milk. It has mild to pungent flavor after aging four to eight weeks. The body and texture is soft and smooth when ripened.</w:t>
            </w:r>
          </w:p>
        </w:tc>
      </w:tr>
      <w:tr w:rsidR="00F7120E" w:rsidRPr="003B5633" w14:paraId="61069EE8" w14:textId="77777777" w:rsidTr="00ED7586">
        <w:trPr>
          <w:cantSplit/>
        </w:trPr>
        <w:tc>
          <w:tcPr>
            <w:tcW w:w="1433" w:type="dxa"/>
          </w:tcPr>
          <w:p w14:paraId="545680D1" w14:textId="77777777" w:rsidR="00F7120E" w:rsidRPr="00C4334E" w:rsidRDefault="00F7120E" w:rsidP="007D0FDE">
            <w:pPr>
              <w:pStyle w:val="RubricTitles"/>
            </w:pPr>
            <w:r w:rsidRPr="00C4334E">
              <w:t>Cheddar (mild)</w:t>
            </w:r>
          </w:p>
        </w:tc>
        <w:tc>
          <w:tcPr>
            <w:tcW w:w="2707" w:type="dxa"/>
          </w:tcPr>
          <w:p w14:paraId="1598B1D6" w14:textId="77777777" w:rsidR="00F7120E" w:rsidRPr="00597AAF" w:rsidRDefault="00F7120E" w:rsidP="00ED7586">
            <w:pPr>
              <w:rPr>
                <w:rStyle w:val="RubricEntries10pt"/>
              </w:rPr>
            </w:pPr>
            <w:r w:rsidRPr="00597AAF">
              <w:rPr>
                <w:rStyle w:val="RubricEntries10pt"/>
              </w:rPr>
              <w:t>White to medium-yellow orange</w:t>
            </w:r>
          </w:p>
        </w:tc>
        <w:tc>
          <w:tcPr>
            <w:tcW w:w="10350" w:type="dxa"/>
          </w:tcPr>
          <w:p w14:paraId="1DEB2567" w14:textId="77777777" w:rsidR="00F7120E" w:rsidRPr="00597AAF" w:rsidRDefault="00F7120E" w:rsidP="00ED7586">
            <w:pPr>
              <w:rPr>
                <w:rStyle w:val="RubricEntries10pt"/>
              </w:rPr>
            </w:pPr>
            <w:r w:rsidRPr="00597AAF">
              <w:rPr>
                <w:rStyle w:val="RubricEntries10pt"/>
              </w:rPr>
              <w:t>This firm ripened variety is made from cows’ milk. It has a mild to slightly developed characteristic nut-like Cheddar flavor after aging usually for two to three months. The body and texture is firm and smooth</w:t>
            </w:r>
            <w:r w:rsidR="007D0FDE" w:rsidRPr="00597AAF">
              <w:rPr>
                <w:rStyle w:val="RubricEntries10pt"/>
              </w:rPr>
              <w:t xml:space="preserve"> with some mechanical openings.</w:t>
            </w:r>
          </w:p>
        </w:tc>
      </w:tr>
      <w:tr w:rsidR="00F7120E" w:rsidRPr="003B5633" w14:paraId="31AFDAE7" w14:textId="77777777" w:rsidTr="00ED7586">
        <w:trPr>
          <w:cantSplit/>
        </w:trPr>
        <w:tc>
          <w:tcPr>
            <w:tcW w:w="1433" w:type="dxa"/>
          </w:tcPr>
          <w:p w14:paraId="560B16DA" w14:textId="77777777" w:rsidR="00F7120E" w:rsidRPr="00C4334E" w:rsidRDefault="00F7120E" w:rsidP="007D0FDE">
            <w:pPr>
              <w:pStyle w:val="RubricTitles"/>
            </w:pPr>
            <w:r w:rsidRPr="00C4334E">
              <w:lastRenderedPageBreak/>
              <w:t>Cheddar (sharp)</w:t>
            </w:r>
          </w:p>
        </w:tc>
        <w:tc>
          <w:tcPr>
            <w:tcW w:w="2707" w:type="dxa"/>
          </w:tcPr>
          <w:p w14:paraId="02788A9B" w14:textId="77777777" w:rsidR="00F7120E" w:rsidRPr="00597AAF" w:rsidRDefault="00F7120E" w:rsidP="00ED7586">
            <w:pPr>
              <w:rPr>
                <w:rStyle w:val="RubricEntries10pt"/>
              </w:rPr>
            </w:pPr>
            <w:r w:rsidRPr="00597AAF">
              <w:rPr>
                <w:rStyle w:val="RubricEntries10pt"/>
              </w:rPr>
              <w:t>White to medium-yellow orange</w:t>
            </w:r>
          </w:p>
        </w:tc>
        <w:tc>
          <w:tcPr>
            <w:tcW w:w="10350" w:type="dxa"/>
          </w:tcPr>
          <w:p w14:paraId="656A14E1" w14:textId="77777777" w:rsidR="00F7120E" w:rsidRPr="00597AAF" w:rsidRDefault="00F7120E" w:rsidP="00ED7586">
            <w:pPr>
              <w:rPr>
                <w:rStyle w:val="RubricEntries10pt"/>
              </w:rPr>
            </w:pPr>
            <w:r w:rsidRPr="00597AAF">
              <w:rPr>
                <w:rStyle w:val="RubricEntries10pt"/>
              </w:rPr>
              <w:t>This firm ripened variety is made from cows’ milk. It has a sharp typically nut-like Cheddar flavor after aging usually eight to twelve months. The body and texture is smooth and waxy</w:t>
            </w:r>
            <w:r w:rsidR="007D0FDE" w:rsidRPr="00597AAF">
              <w:rPr>
                <w:rStyle w:val="RubricEntries10pt"/>
              </w:rPr>
              <w:t xml:space="preserve"> with some mechanical openings.</w:t>
            </w:r>
          </w:p>
        </w:tc>
      </w:tr>
      <w:tr w:rsidR="00F7120E" w:rsidRPr="003B5633" w14:paraId="17702220" w14:textId="77777777" w:rsidTr="00ED7586">
        <w:trPr>
          <w:cantSplit/>
        </w:trPr>
        <w:tc>
          <w:tcPr>
            <w:tcW w:w="1433" w:type="dxa"/>
          </w:tcPr>
          <w:p w14:paraId="426D8E42" w14:textId="77777777" w:rsidR="00F7120E" w:rsidRPr="00C4334E" w:rsidRDefault="00F7120E" w:rsidP="007D0FDE">
            <w:pPr>
              <w:pStyle w:val="RubricTitles"/>
            </w:pPr>
            <w:r w:rsidRPr="00C4334E">
              <w:t>Colby</w:t>
            </w:r>
          </w:p>
        </w:tc>
        <w:tc>
          <w:tcPr>
            <w:tcW w:w="2707" w:type="dxa"/>
          </w:tcPr>
          <w:p w14:paraId="7FF7589B" w14:textId="77777777" w:rsidR="00F7120E" w:rsidRPr="00597AAF" w:rsidRDefault="00F7120E" w:rsidP="00ED7586">
            <w:pPr>
              <w:rPr>
                <w:rStyle w:val="RubricEntries10pt"/>
              </w:rPr>
            </w:pPr>
            <w:r w:rsidRPr="00597AAF">
              <w:rPr>
                <w:rStyle w:val="RubricEntries10pt"/>
              </w:rPr>
              <w:t>White to medium-yellow orange</w:t>
            </w:r>
          </w:p>
        </w:tc>
        <w:tc>
          <w:tcPr>
            <w:tcW w:w="10350" w:type="dxa"/>
          </w:tcPr>
          <w:p w14:paraId="4F0F4252" w14:textId="77777777" w:rsidR="00F7120E" w:rsidRPr="00597AAF" w:rsidRDefault="00F7120E" w:rsidP="00ED7586">
            <w:pPr>
              <w:rPr>
                <w:rStyle w:val="RubricEntries10pt"/>
              </w:rPr>
            </w:pPr>
            <w:r w:rsidRPr="00597AAF">
              <w:rPr>
                <w:rStyle w:val="RubricEntries10pt"/>
              </w:rPr>
              <w:t>This firm ripened variety is made from cows’ milk. It has a mild to mellow flavor after aging one to three months. The body and texture is softer and more open than Cheddar cheese. It is characterized by numero</w:t>
            </w:r>
            <w:r w:rsidR="007D0FDE" w:rsidRPr="00597AAF">
              <w:rPr>
                <w:rStyle w:val="RubricEntries10pt"/>
              </w:rPr>
              <w:t>us irregularly shaped openings.</w:t>
            </w:r>
          </w:p>
        </w:tc>
      </w:tr>
      <w:tr w:rsidR="00F7120E" w:rsidRPr="003B5633" w14:paraId="091AC048" w14:textId="77777777" w:rsidTr="00ED7586">
        <w:trPr>
          <w:cantSplit/>
        </w:trPr>
        <w:tc>
          <w:tcPr>
            <w:tcW w:w="1433" w:type="dxa"/>
          </w:tcPr>
          <w:p w14:paraId="43D9F367" w14:textId="77777777" w:rsidR="00F7120E" w:rsidRPr="00C4334E" w:rsidRDefault="00F7120E" w:rsidP="007D0FDE">
            <w:pPr>
              <w:pStyle w:val="RubricTitles"/>
            </w:pPr>
            <w:r w:rsidRPr="00C4334E">
              <w:t>Cream</w:t>
            </w:r>
          </w:p>
        </w:tc>
        <w:tc>
          <w:tcPr>
            <w:tcW w:w="2707" w:type="dxa"/>
          </w:tcPr>
          <w:p w14:paraId="1B5B7EBA" w14:textId="77777777" w:rsidR="00F7120E" w:rsidRPr="00597AAF" w:rsidRDefault="00F7120E" w:rsidP="00ED7586">
            <w:pPr>
              <w:rPr>
                <w:rStyle w:val="RubricEntries10pt"/>
              </w:rPr>
            </w:pPr>
            <w:r w:rsidRPr="00597AAF">
              <w:rPr>
                <w:rStyle w:val="RubricEntries10pt"/>
              </w:rPr>
              <w:t>White to light cream</w:t>
            </w:r>
          </w:p>
        </w:tc>
        <w:tc>
          <w:tcPr>
            <w:tcW w:w="10350" w:type="dxa"/>
          </w:tcPr>
          <w:p w14:paraId="201963EA" w14:textId="77777777" w:rsidR="00F7120E" w:rsidRPr="00597AAF" w:rsidRDefault="00F7120E" w:rsidP="00ED7586">
            <w:pPr>
              <w:rPr>
                <w:rStyle w:val="RubricEntries10pt"/>
              </w:rPr>
            </w:pPr>
            <w:r w:rsidRPr="00597AAF">
              <w:rPr>
                <w:rStyle w:val="RubricEntries10pt"/>
              </w:rPr>
              <w:t xml:space="preserve">This soft unripened variety is made from cream from cows’ milk. It has a mild, acid flavor and is not aged. The body </w:t>
            </w:r>
            <w:r w:rsidR="007D0FDE" w:rsidRPr="00597AAF">
              <w:rPr>
                <w:rStyle w:val="RubricEntries10pt"/>
              </w:rPr>
              <w:t>and texture is soft and smooth.</w:t>
            </w:r>
          </w:p>
        </w:tc>
      </w:tr>
      <w:tr w:rsidR="00F7120E" w:rsidRPr="003B5633" w14:paraId="464C1A8C" w14:textId="77777777" w:rsidTr="00ED7586">
        <w:trPr>
          <w:cantSplit/>
        </w:trPr>
        <w:tc>
          <w:tcPr>
            <w:tcW w:w="1433" w:type="dxa"/>
          </w:tcPr>
          <w:p w14:paraId="624F4D71" w14:textId="77777777" w:rsidR="00F7120E" w:rsidRPr="00C4334E" w:rsidRDefault="00F7120E" w:rsidP="007D0FDE">
            <w:pPr>
              <w:pStyle w:val="RubricTitles"/>
            </w:pPr>
            <w:smartTag w:uri="urn:schemas-microsoft-com:office:smarttags" w:element="City">
              <w:smartTag w:uri="urn:schemas-microsoft-com:office:smarttags" w:element="place">
                <w:r w:rsidRPr="00C4334E">
                  <w:t>Gouda</w:t>
                </w:r>
              </w:smartTag>
            </w:smartTag>
          </w:p>
        </w:tc>
        <w:tc>
          <w:tcPr>
            <w:tcW w:w="2707" w:type="dxa"/>
          </w:tcPr>
          <w:p w14:paraId="175AC63D" w14:textId="77777777" w:rsidR="00F7120E" w:rsidRPr="00597AAF" w:rsidRDefault="00F7120E" w:rsidP="00ED7586">
            <w:pPr>
              <w:rPr>
                <w:rStyle w:val="RubricEntries10pt"/>
              </w:rPr>
            </w:pPr>
            <w:r w:rsidRPr="00597AAF">
              <w:rPr>
                <w:rStyle w:val="RubricEntries10pt"/>
              </w:rPr>
              <w:t>Creamy yellow or medium-yellow orange interior, and may have a red wax coating</w:t>
            </w:r>
          </w:p>
        </w:tc>
        <w:tc>
          <w:tcPr>
            <w:tcW w:w="10350" w:type="dxa"/>
          </w:tcPr>
          <w:p w14:paraId="1073D201" w14:textId="77777777" w:rsidR="00F7120E" w:rsidRPr="00597AAF" w:rsidRDefault="00F7120E" w:rsidP="00ED7586">
            <w:pPr>
              <w:rPr>
                <w:rStyle w:val="RubricEntries10pt"/>
              </w:rPr>
            </w:pPr>
            <w:r w:rsidRPr="00597AAF">
              <w:rPr>
                <w:rStyle w:val="RubricEntries10pt"/>
              </w:rPr>
              <w:t>This firm ripened variety is made from whole or partly skimmed cows’ milk. It has a mellow, nut-like flavor after aging two to six months. The body and texture is semisoft to firm, smooth, and has small irregularly shaped or round holes. It has a cannonball or oval shape.</w:t>
            </w:r>
          </w:p>
        </w:tc>
      </w:tr>
      <w:tr w:rsidR="00F7120E" w:rsidRPr="003B5633" w14:paraId="7F63A056" w14:textId="77777777" w:rsidTr="00ED7586">
        <w:trPr>
          <w:cantSplit/>
        </w:trPr>
        <w:tc>
          <w:tcPr>
            <w:tcW w:w="1433" w:type="dxa"/>
          </w:tcPr>
          <w:p w14:paraId="70A350D0" w14:textId="77777777" w:rsidR="00F7120E" w:rsidRPr="00C4334E" w:rsidRDefault="00F7120E" w:rsidP="007D0FDE">
            <w:pPr>
              <w:pStyle w:val="RubricTitles"/>
            </w:pPr>
            <w:r w:rsidRPr="00C4334E">
              <w:t>Monterey</w:t>
            </w:r>
            <w:r w:rsidR="007D0FDE">
              <w:t xml:space="preserve"> (Jack)</w:t>
            </w:r>
          </w:p>
        </w:tc>
        <w:tc>
          <w:tcPr>
            <w:tcW w:w="2707" w:type="dxa"/>
          </w:tcPr>
          <w:p w14:paraId="4460213E" w14:textId="77777777" w:rsidR="00F7120E" w:rsidRPr="00597AAF" w:rsidRDefault="00F7120E" w:rsidP="00ED7586">
            <w:pPr>
              <w:rPr>
                <w:rStyle w:val="RubricEntries10pt"/>
              </w:rPr>
            </w:pPr>
            <w:r w:rsidRPr="00597AAF">
              <w:rPr>
                <w:rStyle w:val="RubricEntries10pt"/>
              </w:rPr>
              <w:t>White to light cream</w:t>
            </w:r>
          </w:p>
        </w:tc>
        <w:tc>
          <w:tcPr>
            <w:tcW w:w="10350" w:type="dxa"/>
          </w:tcPr>
          <w:p w14:paraId="36E80DBB" w14:textId="77777777" w:rsidR="00F7120E" w:rsidRPr="00597AAF" w:rsidRDefault="00F7120E" w:rsidP="00ED7586">
            <w:pPr>
              <w:rPr>
                <w:rStyle w:val="RubricEntries10pt"/>
              </w:rPr>
            </w:pPr>
            <w:r w:rsidRPr="00597AAF">
              <w:rPr>
                <w:rStyle w:val="RubricEntries10pt"/>
              </w:rPr>
              <w:t>This firm ripened variety is made from cows’ milk. It has a mild to mellow flavor after aging one to three months. The body and texture is soft to semisoft and has small openings evenly d</w:t>
            </w:r>
            <w:r w:rsidR="007D0FDE" w:rsidRPr="00597AAF">
              <w:rPr>
                <w:rStyle w:val="RubricEntries10pt"/>
              </w:rPr>
              <w:t>ispersed throughout the cheese.</w:t>
            </w:r>
          </w:p>
        </w:tc>
      </w:tr>
      <w:tr w:rsidR="00F7120E" w:rsidRPr="003B5633" w14:paraId="4A971481" w14:textId="77777777" w:rsidTr="00ED7586">
        <w:trPr>
          <w:cantSplit/>
        </w:trPr>
        <w:tc>
          <w:tcPr>
            <w:tcW w:w="1433" w:type="dxa"/>
          </w:tcPr>
          <w:p w14:paraId="2C0B088B" w14:textId="77777777" w:rsidR="00F7120E" w:rsidRPr="00C4334E" w:rsidRDefault="00F7120E" w:rsidP="007D0FDE">
            <w:pPr>
              <w:pStyle w:val="RubricTitles"/>
            </w:pPr>
            <w:r w:rsidRPr="00C4334E">
              <w:t>Mozzarella</w:t>
            </w:r>
          </w:p>
        </w:tc>
        <w:tc>
          <w:tcPr>
            <w:tcW w:w="2707" w:type="dxa"/>
          </w:tcPr>
          <w:p w14:paraId="3E53755E" w14:textId="77777777" w:rsidR="00F7120E" w:rsidRPr="00597AAF" w:rsidRDefault="00F7120E" w:rsidP="00ED7586">
            <w:pPr>
              <w:rPr>
                <w:rStyle w:val="RubricEntries10pt"/>
              </w:rPr>
            </w:pPr>
            <w:r w:rsidRPr="00597AAF">
              <w:rPr>
                <w:rStyle w:val="RubricEntries10pt"/>
              </w:rPr>
              <w:t>Creamy white</w:t>
            </w:r>
          </w:p>
        </w:tc>
        <w:tc>
          <w:tcPr>
            <w:tcW w:w="10350" w:type="dxa"/>
          </w:tcPr>
          <w:p w14:paraId="22CA6BD2" w14:textId="77777777" w:rsidR="00F7120E" w:rsidRPr="00597AAF" w:rsidRDefault="00F7120E" w:rsidP="00ED7586">
            <w:pPr>
              <w:rPr>
                <w:rStyle w:val="RubricEntries10pt"/>
              </w:rPr>
            </w:pPr>
            <w:r w:rsidRPr="00597AAF">
              <w:rPr>
                <w:rStyle w:val="RubricEntries10pt"/>
              </w:rPr>
              <w:t>This firm, unripened variety is made from whole or partly skimmed cows’ milk. It has a mild delicate flavor and is not aged. The body and texture i</w:t>
            </w:r>
            <w:r w:rsidR="007D0FDE" w:rsidRPr="00597AAF">
              <w:rPr>
                <w:rStyle w:val="RubricEntries10pt"/>
              </w:rPr>
              <w:t>s slightly firm and is plastic.</w:t>
            </w:r>
          </w:p>
        </w:tc>
      </w:tr>
      <w:tr w:rsidR="00F7120E" w:rsidRPr="003B5633" w14:paraId="432652AF" w14:textId="77777777" w:rsidTr="00ED7586">
        <w:trPr>
          <w:cantSplit/>
        </w:trPr>
        <w:tc>
          <w:tcPr>
            <w:tcW w:w="1433" w:type="dxa"/>
          </w:tcPr>
          <w:p w14:paraId="20FA8211" w14:textId="77777777" w:rsidR="00F7120E" w:rsidRPr="00C4334E" w:rsidRDefault="00F7120E" w:rsidP="007D0FDE">
            <w:pPr>
              <w:pStyle w:val="RubricTitles"/>
            </w:pPr>
            <w:smartTag w:uri="urn:schemas-microsoft-com:office:smarttags" w:element="State">
              <w:smartTag w:uri="urn:schemas-microsoft-com:office:smarttags" w:element="place">
                <w:r w:rsidRPr="00C4334E">
                  <w:t>Munster</w:t>
                </w:r>
              </w:smartTag>
            </w:smartTag>
          </w:p>
        </w:tc>
        <w:tc>
          <w:tcPr>
            <w:tcW w:w="2707" w:type="dxa"/>
          </w:tcPr>
          <w:p w14:paraId="455C7A8D" w14:textId="77777777" w:rsidR="00F7120E" w:rsidRPr="00597AAF" w:rsidRDefault="00F7120E" w:rsidP="00ED7586">
            <w:pPr>
              <w:rPr>
                <w:rStyle w:val="RubricEntries10pt"/>
              </w:rPr>
            </w:pPr>
            <w:r w:rsidRPr="00597AAF">
              <w:rPr>
                <w:rStyle w:val="RubricEntries10pt"/>
              </w:rPr>
              <w:t>Creamy white interior with a yellow tan surface.</w:t>
            </w:r>
          </w:p>
        </w:tc>
        <w:tc>
          <w:tcPr>
            <w:tcW w:w="10350" w:type="dxa"/>
          </w:tcPr>
          <w:p w14:paraId="07D64BCB" w14:textId="77777777" w:rsidR="00F7120E" w:rsidRPr="00597AAF" w:rsidRDefault="00F7120E" w:rsidP="00ED7586">
            <w:pPr>
              <w:rPr>
                <w:rStyle w:val="RubricEntries10pt"/>
              </w:rPr>
            </w:pPr>
            <w:r w:rsidRPr="00597AAF">
              <w:rPr>
                <w:rStyle w:val="RubricEntries10pt"/>
              </w:rPr>
              <w:t xml:space="preserve">This semisoft, ripened variety is made from cows’ milk. It has a mild to mellow flavor after aging one to eight weeks. The body and texture is semisoft and has small </w:t>
            </w:r>
            <w:r w:rsidR="007D0FDE" w:rsidRPr="00597AAF">
              <w:rPr>
                <w:rStyle w:val="RubricEntries10pt"/>
              </w:rPr>
              <w:t>openings throughout the cheese.</w:t>
            </w:r>
          </w:p>
        </w:tc>
      </w:tr>
      <w:tr w:rsidR="00F7120E" w:rsidRPr="003B5633" w14:paraId="216E9B8F" w14:textId="77777777" w:rsidTr="00ED7586">
        <w:trPr>
          <w:cantSplit/>
        </w:trPr>
        <w:tc>
          <w:tcPr>
            <w:tcW w:w="1433" w:type="dxa"/>
          </w:tcPr>
          <w:p w14:paraId="303ED64C" w14:textId="77777777" w:rsidR="00F7120E" w:rsidRPr="00C4334E" w:rsidRDefault="00F7120E" w:rsidP="007D0FDE">
            <w:pPr>
              <w:pStyle w:val="RubricTitles"/>
            </w:pPr>
            <w:r w:rsidRPr="00C4334E">
              <w:t>Provolone</w:t>
            </w:r>
          </w:p>
        </w:tc>
        <w:tc>
          <w:tcPr>
            <w:tcW w:w="2707" w:type="dxa"/>
          </w:tcPr>
          <w:p w14:paraId="75AFE976" w14:textId="77777777" w:rsidR="00F7120E" w:rsidRPr="00597AAF" w:rsidRDefault="00F7120E" w:rsidP="00ED7586">
            <w:pPr>
              <w:rPr>
                <w:rStyle w:val="RubricEntries10pt"/>
              </w:rPr>
            </w:pPr>
            <w:r w:rsidRPr="00597AAF">
              <w:rPr>
                <w:rStyle w:val="RubricEntries10pt"/>
              </w:rPr>
              <w:t>Light creamy interior with a light brown or golden yellow surface</w:t>
            </w:r>
          </w:p>
        </w:tc>
        <w:tc>
          <w:tcPr>
            <w:tcW w:w="10350" w:type="dxa"/>
          </w:tcPr>
          <w:p w14:paraId="789C5B7C" w14:textId="77777777" w:rsidR="00F7120E" w:rsidRPr="00597AAF" w:rsidRDefault="00F7120E" w:rsidP="00ED7586">
            <w:pPr>
              <w:rPr>
                <w:rStyle w:val="RubricEntries10pt"/>
              </w:rPr>
            </w:pPr>
            <w:r w:rsidRPr="00597AAF">
              <w:rPr>
                <w:rStyle w:val="RubricEntries10pt"/>
              </w:rPr>
              <w:t xml:space="preserve">This firm ripened variety is made from cows’ milk. It has a mellow to sharp flavor with smoky and salty overtones after aging two to twelve months or longer. The body </w:t>
            </w:r>
            <w:r w:rsidR="007D0FDE" w:rsidRPr="00597AAF">
              <w:rPr>
                <w:rStyle w:val="RubricEntries10pt"/>
              </w:rPr>
              <w:t>and texture is firm and smooth.</w:t>
            </w:r>
          </w:p>
        </w:tc>
      </w:tr>
      <w:tr w:rsidR="00F7120E" w:rsidRPr="003B5633" w14:paraId="1A28E05A" w14:textId="77777777" w:rsidTr="00ED7586">
        <w:trPr>
          <w:cantSplit/>
        </w:trPr>
        <w:tc>
          <w:tcPr>
            <w:tcW w:w="1433" w:type="dxa"/>
          </w:tcPr>
          <w:p w14:paraId="2B528C00" w14:textId="77777777" w:rsidR="00F7120E" w:rsidRPr="00C4334E" w:rsidRDefault="00F7120E" w:rsidP="007D0FDE">
            <w:pPr>
              <w:pStyle w:val="RubricTitles"/>
            </w:pPr>
            <w:r w:rsidRPr="00C4334E">
              <w:t>Ricotta</w:t>
            </w:r>
          </w:p>
        </w:tc>
        <w:tc>
          <w:tcPr>
            <w:tcW w:w="2707" w:type="dxa"/>
          </w:tcPr>
          <w:p w14:paraId="18D1A7AE" w14:textId="77777777" w:rsidR="00F7120E" w:rsidRPr="00597AAF" w:rsidRDefault="00F7120E" w:rsidP="00ED7586">
            <w:pPr>
              <w:rPr>
                <w:rStyle w:val="RubricEntries10pt"/>
              </w:rPr>
            </w:pPr>
            <w:r w:rsidRPr="00597AAF">
              <w:rPr>
                <w:rStyle w:val="RubricEntries10pt"/>
              </w:rPr>
              <w:t>White</w:t>
            </w:r>
          </w:p>
        </w:tc>
        <w:tc>
          <w:tcPr>
            <w:tcW w:w="10350" w:type="dxa"/>
          </w:tcPr>
          <w:p w14:paraId="3E1A8338" w14:textId="77777777" w:rsidR="00F7120E" w:rsidRPr="00597AAF" w:rsidRDefault="00F7120E" w:rsidP="00ED7586">
            <w:pPr>
              <w:rPr>
                <w:rStyle w:val="RubricEntries10pt"/>
              </w:rPr>
            </w:pPr>
            <w:r w:rsidRPr="00597AAF">
              <w:rPr>
                <w:rStyle w:val="RubricEntries10pt"/>
              </w:rPr>
              <w:t>This soft, unripened variety is made from whole or partly skimmed cows’ milk, or whey from cow’s milk with whole or skim milk added. It has a sweet, nut-like flavor is not aged. The body and texture is soft and</w:t>
            </w:r>
            <w:r w:rsidR="007D0FDE" w:rsidRPr="00597AAF">
              <w:rPr>
                <w:rStyle w:val="RubricEntries10pt"/>
              </w:rPr>
              <w:t xml:space="preserve"> may have a grainy consistency.</w:t>
            </w:r>
          </w:p>
        </w:tc>
      </w:tr>
      <w:tr w:rsidR="00F7120E" w:rsidRPr="003B5633" w14:paraId="6A6D9D0C" w14:textId="77777777" w:rsidTr="00ED7586">
        <w:trPr>
          <w:cantSplit/>
        </w:trPr>
        <w:tc>
          <w:tcPr>
            <w:tcW w:w="1433" w:type="dxa"/>
          </w:tcPr>
          <w:p w14:paraId="2D338A7A" w14:textId="77777777" w:rsidR="00F7120E" w:rsidRPr="00C4334E" w:rsidRDefault="00F7120E" w:rsidP="007D0FDE">
            <w:pPr>
              <w:pStyle w:val="RubricTitles"/>
            </w:pPr>
            <w:r w:rsidRPr="00C4334E">
              <w:t>Swiss</w:t>
            </w:r>
          </w:p>
        </w:tc>
        <w:tc>
          <w:tcPr>
            <w:tcW w:w="2707" w:type="dxa"/>
          </w:tcPr>
          <w:p w14:paraId="2D54437D" w14:textId="77777777" w:rsidR="00F7120E" w:rsidRPr="00597AAF" w:rsidRDefault="00F7120E" w:rsidP="00ED7586">
            <w:pPr>
              <w:rPr>
                <w:rStyle w:val="RubricEntries10pt"/>
              </w:rPr>
            </w:pPr>
            <w:r w:rsidRPr="00597AAF">
              <w:rPr>
                <w:rStyle w:val="RubricEntries10pt"/>
              </w:rPr>
              <w:t>Light yellow</w:t>
            </w:r>
          </w:p>
        </w:tc>
        <w:tc>
          <w:tcPr>
            <w:tcW w:w="10350" w:type="dxa"/>
          </w:tcPr>
          <w:p w14:paraId="14ADCBBC" w14:textId="77777777" w:rsidR="00F7120E" w:rsidRPr="00597AAF" w:rsidRDefault="00F7120E" w:rsidP="00ED7586">
            <w:pPr>
              <w:rPr>
                <w:rStyle w:val="RubricEntries10pt"/>
              </w:rPr>
            </w:pPr>
            <w:r w:rsidRPr="00597AAF">
              <w:rPr>
                <w:rStyle w:val="RubricEntries10pt"/>
              </w:rPr>
              <w:t>This firm ripened variety is made from cows’ milk. It has a sweet, nut-like flavor after aging three to nine months. The body and texture is firm and smooth with medium to large round eyes dis</w:t>
            </w:r>
            <w:r w:rsidR="007D0FDE" w:rsidRPr="00597AAF">
              <w:rPr>
                <w:rStyle w:val="RubricEntries10pt"/>
              </w:rPr>
              <w:t>tributed throughout the cheese.</w:t>
            </w:r>
          </w:p>
        </w:tc>
      </w:tr>
    </w:tbl>
    <w:p w14:paraId="0A2EC694" w14:textId="77777777" w:rsidR="00F7120E" w:rsidRPr="00ED0611" w:rsidRDefault="00F7120E" w:rsidP="00F7120E"/>
    <w:p w14:paraId="3F84E0DA" w14:textId="77777777" w:rsidR="00F7120E" w:rsidRDefault="00F7120E" w:rsidP="00AA2043">
      <w:pPr>
        <w:pStyle w:val="APAStyle"/>
      </w:pPr>
      <w:r>
        <w:t xml:space="preserve">Source: United States Department of Agriculture. (2008). </w:t>
      </w:r>
      <w:r w:rsidRPr="004E1A5C">
        <w:rPr>
          <w:rStyle w:val="Italic"/>
        </w:rPr>
        <w:t>Judging and scoring milk and cheese</w:t>
      </w:r>
      <w:r>
        <w:t xml:space="preserve">. </w:t>
      </w:r>
      <w:r w:rsidRPr="00607E87">
        <w:t>Agricultural</w:t>
      </w:r>
      <w:r w:rsidRPr="00621C77">
        <w:rPr>
          <w:rStyle w:val="APAStyleItalicCharChar"/>
        </w:rPr>
        <w:t xml:space="preserve"> </w:t>
      </w:r>
      <w:r w:rsidRPr="00607E87">
        <w:t>Marketing Service Farmer’s Bulletin No. 2259. Washington, D.C.: Aut</w:t>
      </w:r>
      <w:r w:rsidR="00A856BD" w:rsidRPr="00607E87">
        <w:t>hor. Retrieved</w:t>
      </w:r>
      <w:r>
        <w:t xml:space="preserve"> from </w:t>
      </w:r>
      <w:hyperlink r:id="rId9" w:tgtFrame="_blank" w:history="1">
        <w:r w:rsidRPr="0008309E">
          <w:rPr>
            <w:rStyle w:val="Hyperlink"/>
          </w:rPr>
          <w:t>http://www.ams.usda.gov/AMSv1.0/getfile?dDocName=STELDEV3004794</w:t>
        </w:r>
      </w:hyperlink>
    </w:p>
    <w:p w14:paraId="67B2D0CD" w14:textId="65D28A8F" w:rsidR="00F7120E" w:rsidRDefault="00F7120E" w:rsidP="004E1A5C">
      <w:pPr>
        <w:pStyle w:val="APAStyle"/>
      </w:pPr>
      <w:r>
        <w:t>University of Guelph Dairy Scienc</w:t>
      </w:r>
      <w:r w:rsidR="004E1A5C">
        <w:t xml:space="preserve">e and Technology. (2012). </w:t>
      </w:r>
      <w:r w:rsidR="004E1A5C" w:rsidRPr="004E1A5C">
        <w:rPr>
          <w:rStyle w:val="Italic"/>
        </w:rPr>
        <w:t>Milk grading and d</w:t>
      </w:r>
      <w:r w:rsidRPr="004E1A5C">
        <w:rPr>
          <w:rStyle w:val="Italic"/>
        </w:rPr>
        <w:t>ef</w:t>
      </w:r>
      <w:r w:rsidR="00A856BD" w:rsidRPr="004E1A5C">
        <w:rPr>
          <w:rStyle w:val="Italic"/>
        </w:rPr>
        <w:t>ects</w:t>
      </w:r>
      <w:r w:rsidR="00A856BD">
        <w:t>. Retrieved</w:t>
      </w:r>
      <w:r>
        <w:t xml:space="preserve"> from </w:t>
      </w:r>
      <w:hyperlink r:id="rId10" w:tgtFrame="_blank" w:history="1">
        <w:r w:rsidRPr="00B63843">
          <w:rPr>
            <w:rStyle w:val="Hyperlink"/>
            <w:szCs w:val="20"/>
          </w:rPr>
          <w:t>http://www.foodsci.uoguelph.ca/dairyedu/grading.html</w:t>
        </w:r>
      </w:hyperlink>
      <w:r>
        <w:t>.</w:t>
      </w:r>
    </w:p>
    <w:p w14:paraId="52013EDC" w14:textId="5C32116B" w:rsidR="00F7120E" w:rsidRDefault="00F7120E" w:rsidP="004E1A5C">
      <w:pPr>
        <w:pStyle w:val="APAStyle"/>
        <w:rPr>
          <w:rStyle w:val="HTMLCite"/>
          <w:rFonts w:cs="Arial"/>
          <w:color w:val="666666"/>
          <w:lang w:val="en"/>
        </w:rPr>
      </w:pPr>
      <w:r w:rsidRPr="003155C5">
        <w:t>Cornell University Food Science Department.</w:t>
      </w:r>
      <w:r>
        <w:t>(2012).</w:t>
      </w:r>
      <w:r w:rsidRPr="003155C5">
        <w:t xml:space="preserve"> </w:t>
      </w:r>
      <w:r w:rsidR="004E1A5C" w:rsidRPr="004E1A5C">
        <w:rPr>
          <w:rStyle w:val="Italic"/>
        </w:rPr>
        <w:t>Flavor and odor defects in m</w:t>
      </w:r>
      <w:r w:rsidRPr="004E1A5C">
        <w:rPr>
          <w:rStyle w:val="Italic"/>
        </w:rPr>
        <w:t>ilk</w:t>
      </w:r>
      <w:r w:rsidRPr="003155C5">
        <w:t xml:space="preserve">. </w:t>
      </w:r>
      <w:r w:rsidR="00A856BD">
        <w:t>Retrieved</w:t>
      </w:r>
      <w:r w:rsidRPr="003155C5">
        <w:t xml:space="preserve"> from </w:t>
      </w:r>
      <w:hyperlink r:id="rId11" w:tgtFrame="_blank" w:history="1">
        <w:r w:rsidRPr="00B63843">
          <w:rPr>
            <w:rStyle w:val="Hyperlink"/>
            <w:rFonts w:cs="Arial"/>
            <w:szCs w:val="20"/>
            <w:lang w:val="en"/>
          </w:rPr>
          <w:t>http://www.foodscience.cornell.edu/cals/foodsci/extension/upload/Sensory-Web-Doc.doc</w:t>
        </w:r>
      </w:hyperlink>
    </w:p>
    <w:p w14:paraId="14D55777" w14:textId="6A2E79E0" w:rsidR="00F7120E" w:rsidRPr="003575E9" w:rsidRDefault="00F7120E" w:rsidP="004E1A5C">
      <w:pPr>
        <w:pStyle w:val="APAStyle"/>
      </w:pPr>
      <w:r>
        <w:t>Farm Infor</w:t>
      </w:r>
      <w:r w:rsidR="004E1A5C">
        <w:t xml:space="preserve">mation Services. (2002). </w:t>
      </w:r>
      <w:r w:rsidR="004E1A5C" w:rsidRPr="004E1A5C">
        <w:rPr>
          <w:rStyle w:val="Italic"/>
        </w:rPr>
        <w:t>Milk fl</w:t>
      </w:r>
      <w:r w:rsidRPr="004E1A5C">
        <w:rPr>
          <w:rStyle w:val="Italic"/>
        </w:rPr>
        <w:t xml:space="preserve">avor </w:t>
      </w:r>
      <w:r w:rsidR="004E1A5C" w:rsidRPr="004E1A5C">
        <w:rPr>
          <w:rStyle w:val="Italic"/>
        </w:rPr>
        <w:t>m</w:t>
      </w:r>
      <w:r w:rsidR="00A856BD" w:rsidRPr="004E1A5C">
        <w:rPr>
          <w:rStyle w:val="Italic"/>
        </w:rPr>
        <w:t>ain</w:t>
      </w:r>
      <w:r w:rsidR="00A856BD">
        <w:t>. Retrieved</w:t>
      </w:r>
      <w:r w:rsidR="00607E87">
        <w:t xml:space="preserve"> from </w:t>
      </w:r>
      <w:hyperlink r:id="rId12" w:tgtFrame="_blank" w:history="1">
        <w:r w:rsidRPr="00B63843">
          <w:rPr>
            <w:rStyle w:val="Hyperlink"/>
            <w:szCs w:val="20"/>
          </w:rPr>
          <w:t>http://www.farminfo.org/dairy/flavor-m.htm</w:t>
        </w:r>
      </w:hyperlink>
      <w:r>
        <w:t>.</w:t>
      </w:r>
    </w:p>
    <w:sectPr w:rsidR="00F7120E" w:rsidRPr="003575E9" w:rsidSect="00ED7586">
      <w:headerReference w:type="default" r:id="rId13"/>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51EF" w14:textId="77777777" w:rsidR="001F3358" w:rsidRDefault="001F3358">
      <w:r>
        <w:separator/>
      </w:r>
    </w:p>
  </w:endnote>
  <w:endnote w:type="continuationSeparator" w:id="0">
    <w:p w14:paraId="65AFD2EA" w14:textId="77777777" w:rsidR="001F3358" w:rsidRDefault="001F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688" w:type="dxa"/>
      <w:tblBorders>
        <w:top w:val="single" w:sz="4" w:space="0" w:color="BFBFBF"/>
      </w:tblBorders>
      <w:tblLook w:val="04A0" w:firstRow="1" w:lastRow="0" w:firstColumn="1" w:lastColumn="0" w:noHBand="0" w:noVBand="1"/>
    </w:tblPr>
    <w:tblGrid>
      <w:gridCol w:w="4968"/>
      <w:gridCol w:w="9720"/>
    </w:tblGrid>
    <w:tr w:rsidR="005342F1" w:rsidRPr="007F0280" w14:paraId="07A6E297" w14:textId="77777777" w:rsidTr="001F3358">
      <w:tc>
        <w:tcPr>
          <w:tcW w:w="4968" w:type="dxa"/>
          <w:shd w:val="clear" w:color="auto" w:fill="F2F2F2"/>
        </w:tcPr>
        <w:p w14:paraId="54DB4109"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9720" w:type="dxa"/>
          <w:shd w:val="clear" w:color="auto" w:fill="F2F2F2"/>
        </w:tcPr>
        <w:p w14:paraId="7A5AC790" w14:textId="77777777" w:rsidR="005342F1" w:rsidRDefault="005342F1" w:rsidP="005342F1">
          <w:pPr>
            <w:pStyle w:val="Footer"/>
          </w:pPr>
          <w:r w:rsidRPr="003B0686">
            <w:t>A</w:t>
          </w:r>
          <w:r>
            <w:t>SA</w:t>
          </w:r>
          <w:r w:rsidR="00F7120E">
            <w:t xml:space="preserve"> – Activity 9.1.3 Dairy Products Guide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F6AAC">
            <w:rPr>
              <w:rStyle w:val="PageNumber"/>
              <w:rFonts w:cs="Arial"/>
              <w:noProof/>
              <w:szCs w:val="20"/>
            </w:rPr>
            <w:t>3</w:t>
          </w:r>
          <w:r w:rsidRPr="00E03370">
            <w:rPr>
              <w:rStyle w:val="PageNumber"/>
              <w:rFonts w:cs="Arial"/>
              <w:szCs w:val="20"/>
            </w:rPr>
            <w:fldChar w:fldCharType="end"/>
          </w:r>
        </w:p>
      </w:tc>
    </w:tr>
  </w:tbl>
  <w:p w14:paraId="284F7753"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9540"/>
    </w:tblGrid>
    <w:tr w:rsidR="003B0686" w:rsidRPr="007F0280" w14:paraId="651CF114" w14:textId="77777777" w:rsidTr="001F3358">
      <w:tc>
        <w:tcPr>
          <w:tcW w:w="4968" w:type="dxa"/>
          <w:shd w:val="clear" w:color="auto" w:fill="F2F2F2"/>
        </w:tcPr>
        <w:p w14:paraId="07168960"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9540" w:type="dxa"/>
          <w:shd w:val="clear" w:color="auto" w:fill="F2F2F2"/>
        </w:tcPr>
        <w:p w14:paraId="06A0E279" w14:textId="77777777" w:rsidR="003B0686" w:rsidRDefault="003B0686" w:rsidP="00BA3356">
          <w:pPr>
            <w:pStyle w:val="Footer"/>
          </w:pPr>
          <w:r w:rsidRPr="003B0686">
            <w:t>A</w:t>
          </w:r>
          <w:r w:rsidR="00BA3356">
            <w:t>SA</w:t>
          </w:r>
          <w:r w:rsidRPr="003B0686">
            <w:t xml:space="preserve"> – Activity </w:t>
          </w:r>
          <w:r w:rsidR="003575E9">
            <w:t>9.1.3 Dairy Products Guide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F6AAC">
            <w:rPr>
              <w:rStyle w:val="PageNumber"/>
              <w:rFonts w:cs="Arial"/>
              <w:noProof/>
              <w:szCs w:val="20"/>
            </w:rPr>
            <w:t>1</w:t>
          </w:r>
          <w:r w:rsidRPr="00E03370">
            <w:rPr>
              <w:rStyle w:val="PageNumber"/>
              <w:rFonts w:cs="Arial"/>
              <w:szCs w:val="20"/>
            </w:rPr>
            <w:fldChar w:fldCharType="end"/>
          </w:r>
        </w:p>
      </w:tc>
    </w:tr>
  </w:tbl>
  <w:p w14:paraId="22598427"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612C5" w14:textId="77777777" w:rsidR="001F3358" w:rsidRDefault="001F3358">
      <w:r>
        <w:separator/>
      </w:r>
    </w:p>
  </w:footnote>
  <w:footnote w:type="continuationSeparator" w:id="0">
    <w:p w14:paraId="31D087CC" w14:textId="77777777" w:rsidR="001F3358" w:rsidRDefault="001F3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9B50"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3917E" w14:textId="6B372884" w:rsidR="002B0DD0" w:rsidRDefault="002B0DD0"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5E9"/>
    <w:rsid w:val="00004D44"/>
    <w:rsid w:val="00023EF4"/>
    <w:rsid w:val="00050659"/>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706D"/>
    <w:rsid w:val="001F3358"/>
    <w:rsid w:val="001F5964"/>
    <w:rsid w:val="00210996"/>
    <w:rsid w:val="002212A2"/>
    <w:rsid w:val="002438C6"/>
    <w:rsid w:val="00251483"/>
    <w:rsid w:val="00261D56"/>
    <w:rsid w:val="00270C46"/>
    <w:rsid w:val="00276DA5"/>
    <w:rsid w:val="00292340"/>
    <w:rsid w:val="00293A45"/>
    <w:rsid w:val="002B0DD0"/>
    <w:rsid w:val="002C0DBD"/>
    <w:rsid w:val="002C5E76"/>
    <w:rsid w:val="002E4407"/>
    <w:rsid w:val="002F2976"/>
    <w:rsid w:val="002F3C64"/>
    <w:rsid w:val="002F4C2E"/>
    <w:rsid w:val="003310C6"/>
    <w:rsid w:val="0034081A"/>
    <w:rsid w:val="00352B6E"/>
    <w:rsid w:val="003574C4"/>
    <w:rsid w:val="003575E9"/>
    <w:rsid w:val="00395386"/>
    <w:rsid w:val="003A2FD6"/>
    <w:rsid w:val="003B0686"/>
    <w:rsid w:val="003E2BBD"/>
    <w:rsid w:val="00403D91"/>
    <w:rsid w:val="0041298F"/>
    <w:rsid w:val="0041647F"/>
    <w:rsid w:val="0042007E"/>
    <w:rsid w:val="0044348E"/>
    <w:rsid w:val="004434D0"/>
    <w:rsid w:val="0048295B"/>
    <w:rsid w:val="004A44E1"/>
    <w:rsid w:val="004B1465"/>
    <w:rsid w:val="004B1A28"/>
    <w:rsid w:val="004C09EA"/>
    <w:rsid w:val="004C1D05"/>
    <w:rsid w:val="004E1A5C"/>
    <w:rsid w:val="005016DB"/>
    <w:rsid w:val="005328FF"/>
    <w:rsid w:val="005342F1"/>
    <w:rsid w:val="00537CA6"/>
    <w:rsid w:val="005460BE"/>
    <w:rsid w:val="00546966"/>
    <w:rsid w:val="00581DD4"/>
    <w:rsid w:val="00586BFE"/>
    <w:rsid w:val="00597AAF"/>
    <w:rsid w:val="005B2542"/>
    <w:rsid w:val="005E14F5"/>
    <w:rsid w:val="005F2928"/>
    <w:rsid w:val="005F3C3B"/>
    <w:rsid w:val="00607E87"/>
    <w:rsid w:val="006208FA"/>
    <w:rsid w:val="006347F4"/>
    <w:rsid w:val="006360D5"/>
    <w:rsid w:val="00642FCB"/>
    <w:rsid w:val="00644EFE"/>
    <w:rsid w:val="00647F89"/>
    <w:rsid w:val="00654B6C"/>
    <w:rsid w:val="006552C0"/>
    <w:rsid w:val="006656BB"/>
    <w:rsid w:val="006838B0"/>
    <w:rsid w:val="00692E2A"/>
    <w:rsid w:val="006A4101"/>
    <w:rsid w:val="006A4781"/>
    <w:rsid w:val="006B7BF3"/>
    <w:rsid w:val="006C4146"/>
    <w:rsid w:val="006D10CA"/>
    <w:rsid w:val="006F38A4"/>
    <w:rsid w:val="00703684"/>
    <w:rsid w:val="00715734"/>
    <w:rsid w:val="007338A2"/>
    <w:rsid w:val="0076778F"/>
    <w:rsid w:val="0077472E"/>
    <w:rsid w:val="007838DC"/>
    <w:rsid w:val="007925F0"/>
    <w:rsid w:val="007A36E5"/>
    <w:rsid w:val="007A566D"/>
    <w:rsid w:val="007C2998"/>
    <w:rsid w:val="007D0FDE"/>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06FA0"/>
    <w:rsid w:val="00A241A8"/>
    <w:rsid w:val="00A31333"/>
    <w:rsid w:val="00A41DA8"/>
    <w:rsid w:val="00A45FE8"/>
    <w:rsid w:val="00A57E9F"/>
    <w:rsid w:val="00A70C87"/>
    <w:rsid w:val="00A74282"/>
    <w:rsid w:val="00A82C3B"/>
    <w:rsid w:val="00A856BD"/>
    <w:rsid w:val="00A856C3"/>
    <w:rsid w:val="00AA204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B3554"/>
    <w:rsid w:val="00BD7B24"/>
    <w:rsid w:val="00BE2F3A"/>
    <w:rsid w:val="00BF2C89"/>
    <w:rsid w:val="00C03055"/>
    <w:rsid w:val="00C33247"/>
    <w:rsid w:val="00C350CB"/>
    <w:rsid w:val="00C412F9"/>
    <w:rsid w:val="00C47049"/>
    <w:rsid w:val="00C53150"/>
    <w:rsid w:val="00C615E1"/>
    <w:rsid w:val="00CA427F"/>
    <w:rsid w:val="00CC21A3"/>
    <w:rsid w:val="00CD6E88"/>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72255"/>
    <w:rsid w:val="00E821B9"/>
    <w:rsid w:val="00E83AB6"/>
    <w:rsid w:val="00EA79C1"/>
    <w:rsid w:val="00ED7586"/>
    <w:rsid w:val="00EE5805"/>
    <w:rsid w:val="00EF6AAC"/>
    <w:rsid w:val="00F01A9E"/>
    <w:rsid w:val="00F4061F"/>
    <w:rsid w:val="00F55DDB"/>
    <w:rsid w:val="00F70783"/>
    <w:rsid w:val="00F7120E"/>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5469AFE"/>
  <w15:chartTrackingRefBased/>
  <w15:docId w15:val="{41F1BD6F-CC96-4CEA-9B6F-38416DB1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TMLCite">
    <w:name w:val="HTML Cite"/>
    <w:uiPriority w:val="99"/>
    <w:unhideWhenUsed/>
    <w:rsid w:val="00F712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farminfo.org/dairy/flavor-m.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odscience.cornell.edu/cals/foodsci/extension/upload/Sensory-Web-Doc.do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oodsci.uoguelph.ca/dairyedu/grading.html" TargetMode="External"/><Relationship Id="rId4" Type="http://schemas.openxmlformats.org/officeDocument/2006/relationships/webSettings" Target="webSettings.xml"/><Relationship Id="rId9" Type="http://schemas.openxmlformats.org/officeDocument/2006/relationships/hyperlink" Target="http://www.ams.usda.gov/AMSv1.0/getfile?dDocName=STELDEV3004794"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Activity 9.1.3 Dairy Products Guide</vt:lpstr>
    </vt:vector>
  </TitlesOfParts>
  <Manager>Dan Jansen</Manager>
  <Company>Curriculum for Agricultural Science Education</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9.1.3 Dairy Products Guide</dc:title>
  <dc:subject>ASA - Unit 9 - Lesson 9.1 The Products of Our Toil</dc:subject>
  <dc:creator>Marlene Mensch and Melanie Bloom</dc:creator>
  <cp:keywords/>
  <dc:description/>
  <cp:lastModifiedBy>Leslie Fairchild</cp:lastModifiedBy>
  <cp:revision>2</cp:revision>
  <cp:lastPrinted>2014-03-03T20:17:00Z</cp:lastPrinted>
  <dcterms:created xsi:type="dcterms:W3CDTF">2015-04-13T18:04:00Z</dcterms:created>
  <dcterms:modified xsi:type="dcterms:W3CDTF">2015-04-13T18:04:00Z</dcterms:modified>
</cp:coreProperties>
</file>