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0800"/>
      </w:tblGrid>
      <w:tr w:rsidR="005F2928" w14:paraId="372C5E9A" w14:textId="77777777" w:rsidTr="00D81FA8">
        <w:trPr>
          <w:trHeight w:val="765"/>
        </w:trPr>
        <w:tc>
          <w:tcPr>
            <w:tcW w:w="5000" w:type="pct"/>
            <w:shd w:val="clear" w:color="auto" w:fill="auto"/>
            <w:vAlign w:val="center"/>
          </w:tcPr>
          <w:p w14:paraId="44A2DE06" w14:textId="77777777" w:rsidR="005F2928" w:rsidRDefault="00A60CA6" w:rsidP="0041298F">
            <w:pPr>
              <w:pStyle w:val="Picture"/>
            </w:pPr>
            <w:r>
              <w:rPr>
                <w:noProof/>
              </w:rPr>
              <w:drawing>
                <wp:inline distT="0" distB="0" distL="0" distR="0" wp14:anchorId="32FCD61B" wp14:editId="28AE9D0E">
                  <wp:extent cx="5486400"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11250" b="32500"/>
                          <a:stretch>
                            <a:fillRect/>
                          </a:stretch>
                        </pic:blipFill>
                        <pic:spPr bwMode="auto">
                          <a:xfrm>
                            <a:off x="0" y="0"/>
                            <a:ext cx="5486400" cy="426720"/>
                          </a:xfrm>
                          <a:prstGeom prst="rect">
                            <a:avLst/>
                          </a:prstGeom>
                          <a:noFill/>
                          <a:ln>
                            <a:noFill/>
                          </a:ln>
                        </pic:spPr>
                      </pic:pic>
                    </a:graphicData>
                  </a:graphic>
                </wp:inline>
              </w:drawing>
            </w:r>
          </w:p>
        </w:tc>
      </w:tr>
    </w:tbl>
    <w:p w14:paraId="3C360C4B" w14:textId="77777777" w:rsidR="002C5E76" w:rsidRPr="0041298F" w:rsidRDefault="00A60CA6" w:rsidP="002C5E76">
      <w:pPr>
        <w:pStyle w:val="ASAHeading"/>
      </w:pPr>
      <w:r>
        <w:rPr>
          <w:noProof/>
        </w:rPr>
        <w:drawing>
          <wp:inline distT="0" distB="0" distL="0" distR="0" wp14:anchorId="4DCBF45B" wp14:editId="246A31D5">
            <wp:extent cx="228600" cy="198120"/>
            <wp:effectExtent l="0" t="0" r="0" b="0"/>
            <wp:docPr id="4" name="Picture 4"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9"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00FA6838">
        <w:t xml:space="preserve"> </w:t>
      </w:r>
      <w:r w:rsidR="002C5E76">
        <w:t>Activity</w:t>
      </w:r>
      <w:r w:rsidR="002C5E76" w:rsidRPr="0041298F">
        <w:t xml:space="preserve"> </w:t>
      </w:r>
      <w:r w:rsidR="00E8400A">
        <w:t>5.5.1 Rational Rules of Thumb</w:t>
      </w:r>
    </w:p>
    <w:p w14:paraId="008264A1" w14:textId="77777777" w:rsidR="002C5E76" w:rsidRDefault="002C5E76" w:rsidP="002C5E76"/>
    <w:p w14:paraId="255B1DA0" w14:textId="77777777" w:rsidR="002C5E76" w:rsidRDefault="002C5E76" w:rsidP="002C5E76">
      <w:pPr>
        <w:pStyle w:val="ActivitySection"/>
      </w:pPr>
      <w:r>
        <w:t>Purpose</w:t>
      </w:r>
    </w:p>
    <w:p w14:paraId="338C5240" w14:textId="77777777" w:rsidR="00E8400A" w:rsidRDefault="00E8400A" w:rsidP="00E8400A">
      <w:pPr>
        <w:pStyle w:val="ActivityBody"/>
      </w:pPr>
      <w:r>
        <w:t>The job of a nutritionist is not an easy task. One</w:t>
      </w:r>
      <w:r w:rsidR="00275690">
        <w:t xml:space="preserve"> size does not fit all. Developing</w:t>
      </w:r>
      <w:r>
        <w:t xml:space="preserve"> a diet or ration for an animal can be challenging. Ther</w:t>
      </w:r>
      <w:r w:rsidR="00275690">
        <w:t>e are many considerations that a</w:t>
      </w:r>
      <w:r>
        <w:t>ffect the content and quantity of the ration. Not only do you have to consider all of the characteristics of the individual animal, but you must also take into account the quality of the feeds you are using.</w:t>
      </w:r>
    </w:p>
    <w:p w14:paraId="293C3F66" w14:textId="77777777" w:rsidR="00E8400A" w:rsidRPr="00D60B20" w:rsidRDefault="00E8400A" w:rsidP="00E8400A"/>
    <w:p w14:paraId="0758FB98" w14:textId="77777777" w:rsidR="002C5E76" w:rsidRDefault="00E8400A" w:rsidP="00E8400A">
      <w:pPr>
        <w:pStyle w:val="ActivityBody"/>
      </w:pPr>
      <w:r w:rsidRPr="002E5DB1">
        <w:t>A</w:t>
      </w:r>
      <w:r w:rsidRPr="009673BF">
        <w:t xml:space="preserve"> ration</w:t>
      </w:r>
      <w:r w:rsidRPr="0030516A">
        <w:t xml:space="preserve"> </w:t>
      </w:r>
      <w:r w:rsidRPr="002E5DB1">
        <w:t>is the total amount of feed an animal consumes in a 24-hour period. A ration needs to provide</w:t>
      </w:r>
      <w:r w:rsidR="00FA6838">
        <w:t xml:space="preserve"> the right amount</w:t>
      </w:r>
      <w:r w:rsidRPr="002E5DB1">
        <w:t xml:space="preserve"> of nutrients needed by the animal during its particular life cycle stage. </w:t>
      </w:r>
      <w:r w:rsidRPr="0030516A">
        <w:t xml:space="preserve">A </w:t>
      </w:r>
      <w:r w:rsidRPr="009673BF">
        <w:t>diet</w:t>
      </w:r>
      <w:r w:rsidRPr="00CE10C3">
        <w:rPr>
          <w:rStyle w:val="ActivityBodyItalicandBoldChar"/>
        </w:rPr>
        <w:t xml:space="preserve"> </w:t>
      </w:r>
      <w:r>
        <w:t>refers to the ration without reference to a specific period of time</w:t>
      </w:r>
      <w:r w:rsidRPr="0030516A">
        <w:t>. Diets should be based on the needs of the animal being fed and the nutrient content of the feed available.</w:t>
      </w:r>
      <w:r w:rsidR="00FA6838">
        <w:t xml:space="preserve"> </w:t>
      </w:r>
      <w:bookmarkStart w:id="0" w:name="_GoBack"/>
      <w:bookmarkEnd w:id="0"/>
      <w:r w:rsidR="00FA6838">
        <w:t>How do you k</w:t>
      </w:r>
      <w:r w:rsidR="003F18DE">
        <w:t>now how to mix feeds to ensure your animals get the proper nutrients?</w:t>
      </w:r>
    </w:p>
    <w:p w14:paraId="7BB8B5A4" w14:textId="77777777" w:rsidR="003B0686" w:rsidRPr="00210996" w:rsidRDefault="003B0686" w:rsidP="002C5E76"/>
    <w:p w14:paraId="781D5EB5" w14:textId="77777777" w:rsidR="002C5E76" w:rsidRDefault="002C5E76" w:rsidP="002C5E76">
      <w:pPr>
        <w:pStyle w:val="ActivitySection"/>
      </w:pPr>
      <w:r>
        <w:t>Materials</w:t>
      </w:r>
    </w:p>
    <w:tbl>
      <w:tblPr>
        <w:tblW w:w="0" w:type="auto"/>
        <w:tblLook w:val="01E0" w:firstRow="1" w:lastRow="1" w:firstColumn="1" w:lastColumn="1" w:noHBand="0" w:noVBand="0"/>
      </w:tblPr>
      <w:tblGrid>
        <w:gridCol w:w="10800"/>
      </w:tblGrid>
      <w:tr w:rsidR="00EA24D8" w14:paraId="068C3D12" w14:textId="77777777" w:rsidTr="00793135">
        <w:tc>
          <w:tcPr>
            <w:tcW w:w="10800" w:type="dxa"/>
          </w:tcPr>
          <w:p w14:paraId="19C72D3C" w14:textId="77777777" w:rsidR="00EA24D8" w:rsidRDefault="00EA24D8" w:rsidP="00BE7183">
            <w:pPr>
              <w:pStyle w:val="ActivityBodyBold"/>
            </w:pPr>
            <w:r>
              <w:t>Per student:</w:t>
            </w:r>
          </w:p>
          <w:p w14:paraId="091F046F" w14:textId="77777777" w:rsidR="00EA24D8" w:rsidRDefault="00EA24D8" w:rsidP="00E8400A">
            <w:pPr>
              <w:pStyle w:val="Activitybullet"/>
            </w:pPr>
            <w:r w:rsidRPr="009673BF">
              <w:rPr>
                <w:rStyle w:val="ActivityBodyItalicChar"/>
              </w:rPr>
              <w:t xml:space="preserve">Modern </w:t>
            </w:r>
            <w:r w:rsidRPr="00EA24D8">
              <w:rPr>
                <w:rStyle w:val="ActivityBodyItalicChar"/>
              </w:rPr>
              <w:t>Livestock</w:t>
            </w:r>
            <w:r w:rsidRPr="009673BF">
              <w:rPr>
                <w:rStyle w:val="ActivityBodyItalicChar"/>
              </w:rPr>
              <w:t xml:space="preserve"> and Poultry Production</w:t>
            </w:r>
            <w:r>
              <w:t xml:space="preserve"> text</w:t>
            </w:r>
          </w:p>
          <w:p w14:paraId="05F9BB31" w14:textId="77777777" w:rsidR="00EA24D8" w:rsidRPr="00E8400A" w:rsidRDefault="00EA24D8" w:rsidP="00E8400A">
            <w:pPr>
              <w:pStyle w:val="Activitybullet"/>
            </w:pPr>
            <w:r w:rsidRPr="00E8400A">
              <w:t>Calculator</w:t>
            </w:r>
          </w:p>
          <w:p w14:paraId="588F085D" w14:textId="77777777" w:rsidR="00EA24D8" w:rsidRPr="00E8400A" w:rsidRDefault="00EA24D8" w:rsidP="00E8400A">
            <w:pPr>
              <w:pStyle w:val="Activitybullet"/>
            </w:pPr>
            <w:r w:rsidRPr="00E8400A">
              <w:t>Pencil</w:t>
            </w:r>
          </w:p>
          <w:p w14:paraId="0240AF28" w14:textId="77777777" w:rsidR="00EA24D8" w:rsidRDefault="00EA24D8" w:rsidP="00EA24D8">
            <w:pPr>
              <w:pStyle w:val="Activitybullet"/>
            </w:pPr>
            <w:r w:rsidRPr="00E8400A">
              <w:rPr>
                <w:rStyle w:val="Italic"/>
              </w:rPr>
              <w:t>Agriscience Notebook</w:t>
            </w:r>
          </w:p>
        </w:tc>
      </w:tr>
    </w:tbl>
    <w:p w14:paraId="4D0F7D1C" w14:textId="77777777" w:rsidR="002C5E76" w:rsidRDefault="002C5E76" w:rsidP="002C5E76"/>
    <w:p w14:paraId="663F7407" w14:textId="77777777" w:rsidR="002C5E76" w:rsidRDefault="002C5E76" w:rsidP="005342F1">
      <w:pPr>
        <w:pStyle w:val="ActivitySection"/>
      </w:pPr>
      <w:r>
        <w:t>Procedure</w:t>
      </w:r>
    </w:p>
    <w:p w14:paraId="2B530B6F" w14:textId="45344BBD" w:rsidR="00E8400A" w:rsidRDefault="00E8400A" w:rsidP="00E8400A">
      <w:pPr>
        <w:pStyle w:val="ActivityBody"/>
      </w:pPr>
      <w:r>
        <w:t xml:space="preserve">In this activity, you will research several key facts for balancing a ration. Use the chapter “Balancing Rations” from the </w:t>
      </w:r>
      <w:r w:rsidRPr="00002117">
        <w:rPr>
          <w:rStyle w:val="ActivityBodyItalicChar"/>
        </w:rPr>
        <w:t>Modern Livestock and Poultry Production</w:t>
      </w:r>
      <w:r>
        <w:t xml:space="preserve"> textbook</w:t>
      </w:r>
      <w:r w:rsidR="009A0632">
        <w:t>,</w:t>
      </w:r>
      <w:r>
        <w:t xml:space="preserve"> as a resource to complete this activity.</w:t>
      </w:r>
    </w:p>
    <w:p w14:paraId="2BEA6177" w14:textId="77777777" w:rsidR="00E8400A" w:rsidRPr="00B255EC" w:rsidRDefault="00E8400A" w:rsidP="00E8400A"/>
    <w:p w14:paraId="59A9D84A" w14:textId="77777777" w:rsidR="00E8400A" w:rsidRDefault="00E8400A" w:rsidP="00E8400A">
      <w:pPr>
        <w:pStyle w:val="ActivityBodyBold"/>
      </w:pPr>
      <w:r>
        <w:t>Part One – Discovery</w:t>
      </w:r>
    </w:p>
    <w:p w14:paraId="63DB625A" w14:textId="295EFA66" w:rsidR="00E8400A" w:rsidRDefault="00E8400A" w:rsidP="00E8400A">
      <w:pPr>
        <w:pStyle w:val="ActivityBody"/>
      </w:pPr>
      <w:r>
        <w:t>There are many considerations when developing a ration for an animal. Read pages 15</w:t>
      </w:r>
      <w:r w:rsidR="003D6699">
        <w:t>5</w:t>
      </w:r>
      <w:r>
        <w:t>–16</w:t>
      </w:r>
      <w:r w:rsidR="003D6699">
        <w:t>7</w:t>
      </w:r>
      <w:r>
        <w:t xml:space="preserve"> from “Chapter 8 – Bala</w:t>
      </w:r>
      <w:r w:rsidR="009A0632">
        <w:t>ncing Rations” in your textbook</w:t>
      </w:r>
      <w:r w:rsidR="00EA24D8">
        <w:t>.</w:t>
      </w:r>
      <w:r w:rsidR="009A0632">
        <w:t xml:space="preserve"> </w:t>
      </w:r>
      <w:r w:rsidR="00EA24D8">
        <w:t>A</w:t>
      </w:r>
      <w:r>
        <w:t xml:space="preserve">s you read, use the concept of definition map on </w:t>
      </w:r>
      <w:hyperlink w:anchor="Act551Ws" w:history="1">
        <w:r w:rsidRPr="00E8400A">
          <w:rPr>
            <w:rStyle w:val="Italic"/>
          </w:rPr>
          <w:t>Activity 5.5.1 Student Worksheet</w:t>
        </w:r>
      </w:hyperlink>
      <w:r>
        <w:t xml:space="preserve"> to record important facts and guidelines for ration development.</w:t>
      </w:r>
    </w:p>
    <w:p w14:paraId="7258FDDE" w14:textId="77777777" w:rsidR="00E8400A" w:rsidRPr="00023AF5" w:rsidRDefault="00E8400A" w:rsidP="00E8400A"/>
    <w:p w14:paraId="5B10326C" w14:textId="53C806F9" w:rsidR="00E8400A" w:rsidRDefault="00E8400A" w:rsidP="00E8400A">
      <w:pPr>
        <w:pStyle w:val="ActivityBody"/>
      </w:pPr>
      <w:r>
        <w:t xml:space="preserve">A concept of definition map provides you with a structure for note taking to help you organize and record the most important facts. </w:t>
      </w:r>
      <w:r w:rsidR="00EA24D8">
        <w:t>R</w:t>
      </w:r>
      <w:r>
        <w:t>ead the content and use the map to summarize the key points presented in the reading. These notes will help you in future activities.</w:t>
      </w:r>
    </w:p>
    <w:p w14:paraId="176B2DFB" w14:textId="77777777" w:rsidR="00E8400A" w:rsidRDefault="00E8400A" w:rsidP="00E8400A"/>
    <w:p w14:paraId="05CFBA5F" w14:textId="77777777" w:rsidR="00E8400A" w:rsidRDefault="00E8400A" w:rsidP="00E8400A">
      <w:pPr>
        <w:pStyle w:val="ActivityBodyBold"/>
      </w:pPr>
      <w:r>
        <w:t>Part Two – Calculations</w:t>
      </w:r>
    </w:p>
    <w:p w14:paraId="0D2D8D3B" w14:textId="706C1A89" w:rsidR="00E8400A" w:rsidRDefault="00B6759D" w:rsidP="00E8400A">
      <w:pPr>
        <w:pStyle w:val="ActivityBody"/>
      </w:pPr>
      <w:r>
        <w:t xml:space="preserve">When producers are planning how much to feed, calculations are important. </w:t>
      </w:r>
      <w:r w:rsidR="00471FF9">
        <w:t>U</w:t>
      </w:r>
      <w:r w:rsidR="009C379C">
        <w:t>se the notes you took in Part One to practice c</w:t>
      </w:r>
      <w:r>
        <w:t>onversion</w:t>
      </w:r>
      <w:r w:rsidR="00471FF9">
        <w:t xml:space="preserve"> and </w:t>
      </w:r>
      <w:r>
        <w:t>percentage problems.</w:t>
      </w:r>
    </w:p>
    <w:p w14:paraId="278FC52F" w14:textId="77777777" w:rsidR="00E8400A" w:rsidRDefault="00E8400A" w:rsidP="00E8400A"/>
    <w:p w14:paraId="518C711E" w14:textId="77777777" w:rsidR="00B6759D" w:rsidRDefault="0032484C" w:rsidP="0032484C">
      <w:pPr>
        <w:pStyle w:val="ActivityBodyBold"/>
        <w:numPr>
          <w:ilvl w:val="0"/>
          <w:numId w:val="17"/>
        </w:numPr>
      </w:pPr>
      <w:r>
        <w:t>Conversions</w:t>
      </w:r>
    </w:p>
    <w:p w14:paraId="13DC6BF6" w14:textId="7E42E0CB" w:rsidR="00E8400A" w:rsidRPr="0030516A" w:rsidRDefault="00B6759D" w:rsidP="00B6759D">
      <w:pPr>
        <w:pStyle w:val="ActivityBody"/>
      </w:pPr>
      <w:r>
        <w:t>Determining the amount of feed versus water in a feedstuff is an important calculation an animal producer completes when planning how much to feed.</w:t>
      </w:r>
      <w:r w:rsidR="009C379C">
        <w:t xml:space="preserve"> Using</w:t>
      </w:r>
      <w:r>
        <w:t xml:space="preserve"> your notes from Part One for assistance</w:t>
      </w:r>
      <w:r w:rsidR="00471FF9">
        <w:t>,</w:t>
      </w:r>
      <w:r>
        <w:t xml:space="preserve"> convert dry matter to as-fed and vise-versa</w:t>
      </w:r>
      <w:r w:rsidR="009C379C">
        <w:t xml:space="preserve"> in the problems in </w:t>
      </w:r>
      <w:r w:rsidR="009C379C" w:rsidRPr="0002646A">
        <w:rPr>
          <w:rStyle w:val="Italic"/>
        </w:rPr>
        <w:t>Activity 5.5.1 Student Worksheet</w:t>
      </w:r>
      <w:r>
        <w:t>. Show your work for all problems and include proper units with your final answers.</w:t>
      </w:r>
    </w:p>
    <w:p w14:paraId="0A266A9A" w14:textId="77777777" w:rsidR="00E8400A" w:rsidRPr="003F0CC8" w:rsidRDefault="00E8400A" w:rsidP="00E8400A"/>
    <w:p w14:paraId="7ED44C31" w14:textId="77777777" w:rsidR="00E8400A" w:rsidRPr="0030516A" w:rsidRDefault="0033040F" w:rsidP="0033040F">
      <w:pPr>
        <w:pStyle w:val="ActivityBodyBold"/>
        <w:numPr>
          <w:ilvl w:val="0"/>
          <w:numId w:val="17"/>
        </w:numPr>
      </w:pPr>
      <w:r>
        <w:t>D</w:t>
      </w:r>
      <w:r w:rsidR="00A766F8">
        <w:t>etermining the Percentage of a N</w:t>
      </w:r>
      <w:r w:rsidR="00E8400A" w:rsidRPr="0030516A">
        <w:t>ut</w:t>
      </w:r>
      <w:r w:rsidR="00A766F8">
        <w:t>rient</w:t>
      </w:r>
    </w:p>
    <w:p w14:paraId="317BE11F" w14:textId="6F21AB18" w:rsidR="00E8400A" w:rsidRDefault="009C379C" w:rsidP="00E8400A">
      <w:pPr>
        <w:pStyle w:val="ActivityBody"/>
      </w:pPr>
      <w:r>
        <w:t xml:space="preserve">Determine the percentage of a nutrient in </w:t>
      </w:r>
      <w:r w:rsidR="00471FF9">
        <w:t>P</w:t>
      </w:r>
      <w:r>
        <w:t xml:space="preserve">art B of </w:t>
      </w:r>
      <w:r w:rsidRPr="0002646A">
        <w:rPr>
          <w:rStyle w:val="Italic"/>
        </w:rPr>
        <w:t>Activity 5.5.1 Student Worksheet</w:t>
      </w:r>
      <w:r>
        <w:t xml:space="preserve">. </w:t>
      </w:r>
      <w:r w:rsidR="00E8400A">
        <w:t>The following equation can be used for any nutrient and for conversions from as-fed to dry matter or dry matter to as-fed.</w:t>
      </w:r>
    </w:p>
    <w:p w14:paraId="78783CB2" w14:textId="77777777" w:rsidR="00E8400A" w:rsidRDefault="00E8400A" w:rsidP="00E8400A"/>
    <w:p w14:paraId="37BD8215" w14:textId="77777777" w:rsidR="00E8400A" w:rsidRDefault="00D81FA8" w:rsidP="0033040F">
      <m:oMathPara>
        <m:oMath>
          <m:f>
            <m:fPr>
              <m:ctrlPr>
                <w:rPr>
                  <w:rFonts w:ascii="Cambria Math" w:hAnsi="Cambria Math"/>
                  <w:i/>
                </w:rPr>
              </m:ctrlPr>
            </m:fPr>
            <m:num>
              <m:r>
                <w:rPr>
                  <w:rFonts w:ascii="Cambria Math" w:hAnsi="Cambria Math"/>
                </w:rPr>
                <m:t>% nutrient (as-fed basis)</m:t>
              </m:r>
            </m:num>
            <m:den>
              <m:r>
                <w:rPr>
                  <w:rFonts w:ascii="Cambria Math" w:hAnsi="Cambria Math"/>
                </w:rPr>
                <m:t>% DM of feed</m:t>
              </m:r>
            </m:den>
          </m:f>
          <m:r>
            <w:rPr>
              <w:rFonts w:ascii="Cambria Math" w:hAnsi="Cambria Math"/>
            </w:rPr>
            <m:t xml:space="preserve">= </m:t>
          </m:r>
          <m:f>
            <m:fPr>
              <m:ctrlPr>
                <w:rPr>
                  <w:rFonts w:ascii="Cambria Math" w:hAnsi="Cambria Math"/>
                  <w:i/>
                </w:rPr>
              </m:ctrlPr>
            </m:fPr>
            <m:num>
              <m:r>
                <w:rPr>
                  <w:rFonts w:ascii="Cambria Math" w:hAnsi="Cambria Math"/>
                </w:rPr>
                <m:t>% nutrient (DM basis)</m:t>
              </m:r>
            </m:num>
            <m:den>
              <m:r>
                <w:rPr>
                  <w:rFonts w:ascii="Cambria Math" w:hAnsi="Cambria Math"/>
                </w:rPr>
                <m:t>100% DM</m:t>
              </m:r>
            </m:den>
          </m:f>
        </m:oMath>
      </m:oMathPara>
    </w:p>
    <w:p w14:paraId="7C343E8F" w14:textId="77777777" w:rsidR="00E8400A" w:rsidRDefault="00E8400A" w:rsidP="00E8400A"/>
    <w:p w14:paraId="7B50F978" w14:textId="0DE6EAAE" w:rsidR="00E8400A" w:rsidRDefault="00E8400A" w:rsidP="00E8400A">
      <w:pPr>
        <w:pStyle w:val="ActivityBody"/>
      </w:pPr>
      <w:r>
        <w:t xml:space="preserve">Remember that percentage means per 100, so 70% means 70 per 100. </w:t>
      </w:r>
      <w:r w:rsidR="009C379C">
        <w:t>Therefore, i</w:t>
      </w:r>
      <w:r>
        <w:t>f you divide 70 by 100</w:t>
      </w:r>
      <w:r w:rsidR="009A0632">
        <w:t>,</w:t>
      </w:r>
      <w:r>
        <w:t xml:space="preserve"> you get </w:t>
      </w:r>
      <w:r w:rsidR="009C379C">
        <w:t>0</w:t>
      </w:r>
      <w:r>
        <w:t xml:space="preserve">.70, which is a decimal. To convert percentages to decimals, simply divide by 100. A simpler method is to move the decimal two places to the left and remove the % symbol. </w:t>
      </w:r>
      <w:r w:rsidRPr="002D022B">
        <w:rPr>
          <w:rStyle w:val="ActivityBodyBoldCharChar"/>
        </w:rPr>
        <w:t>Example</w:t>
      </w:r>
      <w:r>
        <w:t xml:space="preserve">: 15.5% = </w:t>
      </w:r>
      <w:r w:rsidR="009C379C">
        <w:t>0</w:t>
      </w:r>
      <w:r>
        <w:t>.155</w:t>
      </w:r>
    </w:p>
    <w:p w14:paraId="6C7F64CE" w14:textId="77777777" w:rsidR="00E8400A" w:rsidRPr="002D022B" w:rsidRDefault="00E8400A" w:rsidP="00E8400A"/>
    <w:tbl>
      <w:tblPr>
        <w:tblW w:w="10800"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27"/>
        <w:gridCol w:w="5773"/>
      </w:tblGrid>
      <w:tr w:rsidR="00E8400A" w14:paraId="6B84F8FA" w14:textId="77777777" w:rsidTr="0033040F">
        <w:trPr>
          <w:trHeight w:val="998"/>
        </w:trPr>
        <w:tc>
          <w:tcPr>
            <w:tcW w:w="5027" w:type="dxa"/>
            <w:tcBorders>
              <w:top w:val="single" w:sz="4" w:space="0" w:color="auto"/>
              <w:bottom w:val="nil"/>
              <w:right w:val="single" w:sz="4" w:space="0" w:color="auto"/>
            </w:tcBorders>
            <w:vAlign w:val="center"/>
          </w:tcPr>
          <w:p w14:paraId="6E4B288C" w14:textId="77777777" w:rsidR="00E8400A" w:rsidRPr="00C8690F" w:rsidRDefault="00E8400A" w:rsidP="00B50A7C">
            <w:r w:rsidRPr="00C8690F">
              <w:rPr>
                <w:rStyle w:val="ActivityBodyBoldCharChar"/>
              </w:rPr>
              <w:t>Example</w:t>
            </w:r>
            <w:r w:rsidRPr="00C8690F">
              <w:t xml:space="preserve">: What percent crude protein (CP) does a 44% CP soybean meal </w:t>
            </w:r>
            <w:r>
              <w:t>contain on a dry matter basis if the DM = 89%?</w:t>
            </w:r>
          </w:p>
        </w:tc>
        <w:tc>
          <w:tcPr>
            <w:tcW w:w="5773" w:type="dxa"/>
            <w:tcBorders>
              <w:left w:val="single" w:sz="4" w:space="0" w:color="auto"/>
            </w:tcBorders>
            <w:vAlign w:val="center"/>
          </w:tcPr>
          <w:p w14:paraId="545F6A7C" w14:textId="77777777" w:rsidR="00E8400A" w:rsidRPr="00C8690F" w:rsidRDefault="00E8400A" w:rsidP="00B50A7C">
            <w:r w:rsidRPr="00C8690F">
              <w:rPr>
                <w:rStyle w:val="ActivityBodyBoldCharChar"/>
              </w:rPr>
              <w:t>Example</w:t>
            </w:r>
            <w:r w:rsidRPr="00C8690F">
              <w:t xml:space="preserve">: What percent CP does 49.4% CP (DM basis) </w:t>
            </w:r>
            <w:r>
              <w:t>contain on an as-fed basis if the</w:t>
            </w:r>
            <w:r w:rsidRPr="00C8690F">
              <w:t xml:space="preserve"> DM = 89%</w:t>
            </w:r>
            <w:r>
              <w:t>?</w:t>
            </w:r>
          </w:p>
        </w:tc>
      </w:tr>
      <w:tr w:rsidR="00E8400A" w14:paraId="5F47DDAC" w14:textId="77777777" w:rsidTr="0033040F">
        <w:tc>
          <w:tcPr>
            <w:tcW w:w="5027" w:type="dxa"/>
            <w:tcBorders>
              <w:top w:val="nil"/>
              <w:bottom w:val="single" w:sz="4" w:space="0" w:color="auto"/>
              <w:right w:val="single" w:sz="4" w:space="0" w:color="auto"/>
            </w:tcBorders>
          </w:tcPr>
          <w:p w14:paraId="6750782B" w14:textId="77777777" w:rsidR="00E8400A" w:rsidRDefault="00E8400A" w:rsidP="00B50A7C">
            <w:pPr>
              <w:pStyle w:val="PictureCentered"/>
            </w:pPr>
            <w:r w:rsidRPr="00286B9A">
              <w:rPr>
                <w:position w:val="-46"/>
              </w:rPr>
              <w:object w:dxaOrig="3000" w:dyaOrig="1340" w14:anchorId="19068C00">
                <v:shape id="_x0000_i1027" type="#_x0000_t75" style="width:150pt;height:67.5pt" o:ole="">
                  <v:imagedata r:id="rId10" o:title=""/>
                </v:shape>
                <o:OLEObject Type="Embed" ProgID="Equation.3" ShapeID="_x0000_i1027" DrawAspect="Content" ObjectID="_1491200533" r:id="rId11"/>
              </w:object>
            </w:r>
          </w:p>
        </w:tc>
        <w:tc>
          <w:tcPr>
            <w:tcW w:w="5773" w:type="dxa"/>
            <w:tcBorders>
              <w:left w:val="single" w:sz="4" w:space="0" w:color="auto"/>
            </w:tcBorders>
          </w:tcPr>
          <w:p w14:paraId="151EF273" w14:textId="77777777" w:rsidR="00E8400A" w:rsidRDefault="00E8400A" w:rsidP="00B50A7C">
            <w:pPr>
              <w:pStyle w:val="PictureCentered"/>
            </w:pPr>
            <w:r w:rsidRPr="00286B9A">
              <w:rPr>
                <w:position w:val="-46"/>
              </w:rPr>
              <w:object w:dxaOrig="3260" w:dyaOrig="1340" w14:anchorId="2B35AAC0">
                <v:shape id="_x0000_i1028" type="#_x0000_t75" style="width:163.5pt;height:67.5pt" o:ole="">
                  <v:imagedata r:id="rId12" o:title=""/>
                </v:shape>
                <o:OLEObject Type="Embed" ProgID="Equation.3" ShapeID="_x0000_i1028" DrawAspect="Content" ObjectID="_1491200534" r:id="rId13"/>
              </w:object>
            </w:r>
          </w:p>
        </w:tc>
      </w:tr>
    </w:tbl>
    <w:p w14:paraId="630FFCA7" w14:textId="77777777" w:rsidR="00E8400A" w:rsidRPr="00FD6667" w:rsidRDefault="00E8400A" w:rsidP="00E8400A"/>
    <w:p w14:paraId="775C8574" w14:textId="66B6C2A8" w:rsidR="00E8400A" w:rsidRDefault="0032484C" w:rsidP="0033040F">
      <w:pPr>
        <w:pStyle w:val="ActivityBodyBold"/>
        <w:numPr>
          <w:ilvl w:val="0"/>
          <w:numId w:val="18"/>
        </w:numPr>
      </w:pPr>
      <w:r>
        <w:t>Application Problem</w:t>
      </w:r>
      <w:r w:rsidR="00471FF9">
        <w:t>s</w:t>
      </w:r>
    </w:p>
    <w:p w14:paraId="3378BDD6" w14:textId="5436F9A7" w:rsidR="0033040F" w:rsidRPr="00D60B20" w:rsidRDefault="0035733B" w:rsidP="0033040F">
      <w:pPr>
        <w:pStyle w:val="ActivityBody"/>
      </w:pPr>
      <w:r>
        <w:t>A</w:t>
      </w:r>
      <w:r w:rsidR="0033040F">
        <w:t xml:space="preserve">pply the knowledge you have learned to actual situations on </w:t>
      </w:r>
      <w:r>
        <w:t>a</w:t>
      </w:r>
      <w:r w:rsidR="0033040F">
        <w:t xml:space="preserve"> farm. </w:t>
      </w:r>
      <w:r w:rsidR="00F41FE1">
        <w:t xml:space="preserve">Complete the application problems in </w:t>
      </w:r>
      <w:r>
        <w:t xml:space="preserve">part C of </w:t>
      </w:r>
      <w:r w:rsidR="00F41FE1" w:rsidRPr="00F41FE1">
        <w:rPr>
          <w:rStyle w:val="Italic"/>
        </w:rPr>
        <w:t>Activity 5.5.1 Student Worksheet</w:t>
      </w:r>
      <w:r w:rsidR="00F41FE1">
        <w:t xml:space="preserve"> for practice.</w:t>
      </w:r>
    </w:p>
    <w:p w14:paraId="3A17769C" w14:textId="77777777" w:rsidR="00E8400A" w:rsidRPr="00D60B20" w:rsidRDefault="00E8400A" w:rsidP="00E8400A"/>
    <w:p w14:paraId="312E1D88" w14:textId="77777777" w:rsidR="00E8400A" w:rsidRDefault="00E8400A" w:rsidP="00E8400A">
      <w:pPr>
        <w:pStyle w:val="ActivitySection"/>
      </w:pPr>
      <w:r>
        <w:t>Conclusion</w:t>
      </w:r>
    </w:p>
    <w:p w14:paraId="512FC299" w14:textId="77777777" w:rsidR="00E8400A" w:rsidRDefault="00E8400A" w:rsidP="00E8400A">
      <w:pPr>
        <w:pStyle w:val="ActivityNumbers"/>
        <w:numPr>
          <w:ilvl w:val="0"/>
          <w:numId w:val="9"/>
        </w:numPr>
      </w:pPr>
      <w:r w:rsidRPr="002E5DB1">
        <w:t xml:space="preserve">What are </w:t>
      </w:r>
      <w:r>
        <w:t>three characteristics</w:t>
      </w:r>
      <w:r w:rsidRPr="002E5DB1">
        <w:t xml:space="preserve"> of a good ration?</w:t>
      </w:r>
    </w:p>
    <w:p w14:paraId="30493968" w14:textId="77777777" w:rsidR="00E8400A" w:rsidRPr="00D60B20" w:rsidRDefault="00E8400A" w:rsidP="00E8400A"/>
    <w:p w14:paraId="042C0BC0" w14:textId="77777777" w:rsidR="00E8400A" w:rsidRDefault="00E8400A" w:rsidP="00E8400A"/>
    <w:p w14:paraId="28CB645F" w14:textId="77777777" w:rsidR="00E8400A" w:rsidRPr="00D60B20" w:rsidRDefault="00E8400A" w:rsidP="00E8400A"/>
    <w:p w14:paraId="1DD65D04" w14:textId="77777777" w:rsidR="00E8400A" w:rsidRPr="00D60B20" w:rsidRDefault="00E8400A" w:rsidP="00E8400A"/>
    <w:p w14:paraId="43BB2763" w14:textId="77777777" w:rsidR="00E8400A" w:rsidRPr="00210996" w:rsidRDefault="00E8400A" w:rsidP="00E8400A">
      <w:pPr>
        <w:pStyle w:val="ActivityNumbers"/>
        <w:numPr>
          <w:ilvl w:val="0"/>
          <w:numId w:val="9"/>
        </w:numPr>
      </w:pPr>
      <w:r>
        <w:t>Why should the amount of feed provided equal or slightly exceed the feed intake per day of an animal?</w:t>
      </w:r>
    </w:p>
    <w:p w14:paraId="7DE2DEFF" w14:textId="77777777" w:rsidR="00E8400A" w:rsidRDefault="00E8400A" w:rsidP="00E8400A"/>
    <w:p w14:paraId="0391DB45" w14:textId="77777777" w:rsidR="00E8400A" w:rsidRDefault="00E8400A" w:rsidP="00E8400A"/>
    <w:p w14:paraId="0D9598A5" w14:textId="77777777" w:rsidR="00E8400A" w:rsidRPr="00D60B20" w:rsidRDefault="00E8400A" w:rsidP="00E8400A"/>
    <w:p w14:paraId="3F0DBCB8" w14:textId="77777777" w:rsidR="00E8400A" w:rsidRPr="00D60B20" w:rsidRDefault="00E8400A" w:rsidP="00E8400A"/>
    <w:p w14:paraId="0D0DC353" w14:textId="77777777" w:rsidR="00E8400A" w:rsidRDefault="00E8400A" w:rsidP="00E8400A">
      <w:pPr>
        <w:pStyle w:val="ActivityNumbers"/>
      </w:pPr>
      <w:r>
        <w:t>Why is the amount of dry matter in a ration important?</w:t>
      </w:r>
    </w:p>
    <w:p w14:paraId="640B10E1" w14:textId="77777777" w:rsidR="00E8400A" w:rsidRPr="00D60B20" w:rsidRDefault="00E8400A" w:rsidP="00E8400A"/>
    <w:p w14:paraId="17937DC1" w14:textId="77777777" w:rsidR="00E8400A" w:rsidRPr="00D60B20" w:rsidRDefault="00E8400A" w:rsidP="00E8400A"/>
    <w:p w14:paraId="104C0BD0" w14:textId="77777777" w:rsidR="00E8400A" w:rsidRPr="00D60B20" w:rsidRDefault="00E8400A" w:rsidP="00E8400A"/>
    <w:p w14:paraId="506DF4F7" w14:textId="77777777" w:rsidR="00E8400A" w:rsidRPr="00D60B20" w:rsidRDefault="00E8400A" w:rsidP="00E8400A"/>
    <w:p w14:paraId="255B8FBC" w14:textId="77777777" w:rsidR="003A6D36" w:rsidRDefault="00E8400A" w:rsidP="00E8400A">
      <w:pPr>
        <w:pStyle w:val="ActivityNumbers"/>
        <w:sectPr w:rsidR="003A6D36" w:rsidSect="004434D0">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r>
        <w:t>Would a ration with 30% dry matter be suitable for a 120lb Suffolk ewe who consumes 12 pounds of feed per day?</w:t>
      </w:r>
    </w:p>
    <w:p w14:paraId="44A5D745" w14:textId="15AB941C" w:rsidR="00210996" w:rsidRDefault="00A60CA6" w:rsidP="003A6D36">
      <w:pPr>
        <w:pStyle w:val="ASAHeading"/>
      </w:pPr>
      <w:r>
        <w:rPr>
          <w:noProof/>
        </w:rPr>
        <w:lastRenderedPageBreak/>
        <w:drawing>
          <wp:inline distT="0" distB="0" distL="0" distR="0" wp14:anchorId="44E45DEB" wp14:editId="07F3D5DE">
            <wp:extent cx="228600" cy="198120"/>
            <wp:effectExtent l="0" t="0" r="0" b="0"/>
            <wp:docPr id="8" name="Picture 8"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j02950710000[1]"/>
                    <pic:cNvPicPr>
                      <a:picLocks noChangeAspect="1" noChangeArrowheads="1"/>
                    </pic:cNvPicPr>
                  </pic:nvPicPr>
                  <pic:blipFill>
                    <a:blip r:embed="rId9"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009C379C">
        <w:t xml:space="preserve"> </w:t>
      </w:r>
      <w:r w:rsidR="003A6D36">
        <w:t>Activity 5.5.1 Student Worksheet</w:t>
      </w:r>
    </w:p>
    <w:p w14:paraId="29403FD8" w14:textId="77777777" w:rsidR="003A6D36" w:rsidRDefault="003A6D36" w:rsidP="003A6D36"/>
    <w:p w14:paraId="0129D5A3" w14:textId="77777777" w:rsidR="003A6D36" w:rsidRPr="0030516A" w:rsidRDefault="003A6D36" w:rsidP="003A6D36">
      <w:pPr>
        <w:pStyle w:val="StyleCenteredTopSinglesolidlineAuto15ptLinewidth"/>
      </w:pPr>
      <w:r w:rsidRPr="0030516A">
        <w:t xml:space="preserve">Balancing Rations </w:t>
      </w:r>
      <w:r w:rsidRPr="004B6E47">
        <w:t>Concept of Definition Map</w:t>
      </w:r>
    </w:p>
    <w:p w14:paraId="3CF5867D" w14:textId="77777777" w:rsidR="003A6D36" w:rsidRPr="00210996" w:rsidRDefault="00A60CA6" w:rsidP="003A6D36">
      <w:r>
        <w:rPr>
          <w:noProof/>
        </w:rPr>
        <mc:AlternateContent>
          <mc:Choice Requires="wps">
            <w:drawing>
              <wp:anchor distT="0" distB="0" distL="114300" distR="114300" simplePos="0" relativeHeight="251674624" behindDoc="0" locked="0" layoutInCell="1" allowOverlap="1" wp14:anchorId="306062CB" wp14:editId="7CBAC19C">
                <wp:simplePos x="0" y="0"/>
                <wp:positionH relativeFrom="column">
                  <wp:posOffset>3771900</wp:posOffset>
                </wp:positionH>
                <wp:positionV relativeFrom="paragraph">
                  <wp:posOffset>4766945</wp:posOffset>
                </wp:positionV>
                <wp:extent cx="2667000" cy="3048000"/>
                <wp:effectExtent l="0" t="0" r="19050" b="1905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048000"/>
                        </a:xfrm>
                        <a:prstGeom prst="rect">
                          <a:avLst/>
                        </a:prstGeom>
                        <a:solidFill>
                          <a:srgbClr val="FFFFFF"/>
                        </a:solidFill>
                        <a:ln w="9525">
                          <a:solidFill>
                            <a:srgbClr val="000000"/>
                          </a:solidFill>
                          <a:miter lim="800000"/>
                          <a:headEnd/>
                          <a:tailEnd/>
                        </a:ln>
                      </wps:spPr>
                      <wps:txbx>
                        <w:txbxContent>
                          <w:p w14:paraId="5A1EFF81" w14:textId="77777777" w:rsidR="007655D7" w:rsidRDefault="007655D7" w:rsidP="007655D7">
                            <w:pPr>
                              <w:pStyle w:val="ActivityBodyItalicandBold"/>
                            </w:pPr>
                            <w:r w:rsidRPr="003161FD">
                              <w:t>Steps in Balancing:</w:t>
                            </w:r>
                          </w:p>
                          <w:p w14:paraId="723CCB41" w14:textId="77777777" w:rsidR="007655D7" w:rsidRPr="004B6E47" w:rsidRDefault="007655D7" w:rsidP="007655D7"/>
                          <w:p w14:paraId="214E8330" w14:textId="77777777" w:rsidR="007655D7" w:rsidRDefault="007655D7" w:rsidP="007655D7">
                            <w:pPr>
                              <w:pStyle w:val="ActivityNumbers"/>
                              <w:ind w:left="360"/>
                            </w:pPr>
                          </w:p>
                          <w:p w14:paraId="5C0B849B" w14:textId="77777777" w:rsidR="007655D7" w:rsidRDefault="007655D7" w:rsidP="007655D7">
                            <w:pPr>
                              <w:pStyle w:val="ActivityNumbers"/>
                              <w:numPr>
                                <w:ilvl w:val="0"/>
                                <w:numId w:val="0"/>
                              </w:numPr>
                            </w:pPr>
                          </w:p>
                          <w:p w14:paraId="40EB02AE" w14:textId="77777777" w:rsidR="007655D7" w:rsidRDefault="007655D7" w:rsidP="007655D7">
                            <w:pPr>
                              <w:pStyle w:val="ActivityNumbers"/>
                              <w:ind w:left="360"/>
                            </w:pPr>
                          </w:p>
                          <w:p w14:paraId="12D294EC" w14:textId="77777777" w:rsidR="007655D7" w:rsidRDefault="007655D7" w:rsidP="007655D7">
                            <w:pPr>
                              <w:pStyle w:val="ActivityNumbers"/>
                              <w:numPr>
                                <w:ilvl w:val="0"/>
                                <w:numId w:val="0"/>
                              </w:numPr>
                            </w:pPr>
                          </w:p>
                          <w:p w14:paraId="33A7CEB1" w14:textId="77777777" w:rsidR="007655D7" w:rsidRDefault="007655D7" w:rsidP="007655D7">
                            <w:pPr>
                              <w:pStyle w:val="ActivityNumbers"/>
                              <w:ind w:left="360"/>
                            </w:pPr>
                          </w:p>
                          <w:p w14:paraId="47B1358A" w14:textId="77777777" w:rsidR="007655D7" w:rsidRDefault="007655D7" w:rsidP="007655D7">
                            <w:pPr>
                              <w:pStyle w:val="ActivityNumbers"/>
                              <w:numPr>
                                <w:ilvl w:val="0"/>
                                <w:numId w:val="0"/>
                              </w:numPr>
                            </w:pPr>
                          </w:p>
                          <w:p w14:paraId="745FD5C8" w14:textId="77777777" w:rsidR="007655D7" w:rsidRDefault="007655D7" w:rsidP="007655D7">
                            <w:pPr>
                              <w:pStyle w:val="ActivityNumbers"/>
                              <w:ind w:left="360"/>
                            </w:pPr>
                          </w:p>
                          <w:p w14:paraId="1B995404" w14:textId="77777777" w:rsidR="007655D7" w:rsidRDefault="007655D7" w:rsidP="007655D7">
                            <w:pPr>
                              <w:pStyle w:val="ActivityNumbers"/>
                              <w:numPr>
                                <w:ilvl w:val="0"/>
                                <w:numId w:val="0"/>
                              </w:numPr>
                            </w:pPr>
                          </w:p>
                          <w:p w14:paraId="6438E8C1" w14:textId="77777777" w:rsidR="007655D7" w:rsidRDefault="007655D7" w:rsidP="007655D7">
                            <w:pPr>
                              <w:pStyle w:val="ActivityNumbers"/>
                              <w:ind w:left="360"/>
                            </w:pPr>
                          </w:p>
                          <w:p w14:paraId="76462301" w14:textId="77777777" w:rsidR="00EA24D8" w:rsidRPr="00EA24D8" w:rsidRDefault="00EA24D8" w:rsidP="00EA24D8"/>
                          <w:p w14:paraId="7BB9D6F8" w14:textId="77777777" w:rsidR="007655D7" w:rsidRDefault="007655D7" w:rsidP="007655D7">
                            <w:pPr>
                              <w:pStyle w:val="ActivityNumbers"/>
                              <w:ind w:left="360"/>
                            </w:pPr>
                          </w:p>
                          <w:p w14:paraId="2378E0CE" w14:textId="77777777" w:rsidR="007655D7" w:rsidRPr="004B6E47" w:rsidRDefault="007655D7" w:rsidP="007655D7">
                            <w:pPr>
                              <w:pStyle w:val="ActivityNumbers"/>
                              <w:numPr>
                                <w:ilvl w:val="0"/>
                                <w:numId w:val="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062CB" id="_x0000_t202" coordsize="21600,21600" o:spt="202" path="m,l,21600r21600,l21600,xe">
                <v:stroke joinstyle="miter"/>
                <v:path gradientshapeok="t" o:connecttype="rect"/>
              </v:shapetype>
              <v:shape id="Text Box 26" o:spid="_x0000_s1026" type="#_x0000_t202" style="position:absolute;margin-left:297pt;margin-top:375.35pt;width:210pt;height:2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">
                <v:textbox>
                  <w:txbxContent>
                    <w:p w14:paraId="5A1EFF81" w14:textId="77777777" w:rsidR="007655D7" w:rsidRDefault="007655D7" w:rsidP="007655D7">
                      <w:pPr>
                        <w:pStyle w:val="ActivityBodyItalicandBold"/>
                      </w:pPr>
                      <w:r w:rsidRPr="003161FD">
                        <w:t>Steps in Balancing:</w:t>
                      </w:r>
                    </w:p>
                    <w:p w14:paraId="723CCB41" w14:textId="77777777" w:rsidR="007655D7" w:rsidRPr="004B6E47" w:rsidRDefault="007655D7" w:rsidP="007655D7"/>
                    <w:p w14:paraId="214E8330" w14:textId="77777777" w:rsidR="007655D7" w:rsidRDefault="007655D7" w:rsidP="007655D7">
                      <w:pPr>
                        <w:pStyle w:val="ActivityNumbers"/>
                        <w:ind w:left="360"/>
                      </w:pPr>
                    </w:p>
                    <w:p w14:paraId="5C0B849B" w14:textId="77777777" w:rsidR="007655D7" w:rsidRDefault="007655D7" w:rsidP="007655D7">
                      <w:pPr>
                        <w:pStyle w:val="ActivityNumbers"/>
                        <w:numPr>
                          <w:ilvl w:val="0"/>
                          <w:numId w:val="0"/>
                        </w:numPr>
                      </w:pPr>
                    </w:p>
                    <w:p w14:paraId="40EB02AE" w14:textId="77777777" w:rsidR="007655D7" w:rsidRDefault="007655D7" w:rsidP="007655D7">
                      <w:pPr>
                        <w:pStyle w:val="ActivityNumbers"/>
                        <w:ind w:left="360"/>
                      </w:pPr>
                    </w:p>
                    <w:p w14:paraId="12D294EC" w14:textId="77777777" w:rsidR="007655D7" w:rsidRDefault="007655D7" w:rsidP="007655D7">
                      <w:pPr>
                        <w:pStyle w:val="ActivityNumbers"/>
                        <w:numPr>
                          <w:ilvl w:val="0"/>
                          <w:numId w:val="0"/>
                        </w:numPr>
                      </w:pPr>
                    </w:p>
                    <w:p w14:paraId="33A7CEB1" w14:textId="77777777" w:rsidR="007655D7" w:rsidRDefault="007655D7" w:rsidP="007655D7">
                      <w:pPr>
                        <w:pStyle w:val="ActivityNumbers"/>
                        <w:ind w:left="360"/>
                      </w:pPr>
                    </w:p>
                    <w:p w14:paraId="47B1358A" w14:textId="77777777" w:rsidR="007655D7" w:rsidRDefault="007655D7" w:rsidP="007655D7">
                      <w:pPr>
                        <w:pStyle w:val="ActivityNumbers"/>
                        <w:numPr>
                          <w:ilvl w:val="0"/>
                          <w:numId w:val="0"/>
                        </w:numPr>
                      </w:pPr>
                    </w:p>
                    <w:p w14:paraId="745FD5C8" w14:textId="77777777" w:rsidR="007655D7" w:rsidRDefault="007655D7" w:rsidP="007655D7">
                      <w:pPr>
                        <w:pStyle w:val="ActivityNumbers"/>
                        <w:ind w:left="360"/>
                      </w:pPr>
                    </w:p>
                    <w:p w14:paraId="1B995404" w14:textId="77777777" w:rsidR="007655D7" w:rsidRDefault="007655D7" w:rsidP="007655D7">
                      <w:pPr>
                        <w:pStyle w:val="ActivityNumbers"/>
                        <w:numPr>
                          <w:ilvl w:val="0"/>
                          <w:numId w:val="0"/>
                        </w:numPr>
                      </w:pPr>
                    </w:p>
                    <w:p w14:paraId="6438E8C1" w14:textId="77777777" w:rsidR="007655D7" w:rsidRDefault="007655D7" w:rsidP="007655D7">
                      <w:pPr>
                        <w:pStyle w:val="ActivityNumbers"/>
                        <w:ind w:left="360"/>
                      </w:pPr>
                    </w:p>
                    <w:p w14:paraId="76462301" w14:textId="77777777" w:rsidR="00EA24D8" w:rsidRPr="00EA24D8" w:rsidRDefault="00EA24D8" w:rsidP="00EA24D8"/>
                    <w:p w14:paraId="7BB9D6F8" w14:textId="77777777" w:rsidR="007655D7" w:rsidRDefault="007655D7" w:rsidP="007655D7">
                      <w:pPr>
                        <w:pStyle w:val="ActivityNumbers"/>
                        <w:ind w:left="360"/>
                      </w:pPr>
                    </w:p>
                    <w:p w14:paraId="2378E0CE" w14:textId="77777777" w:rsidR="007655D7" w:rsidRPr="004B6E47" w:rsidRDefault="007655D7" w:rsidP="007655D7">
                      <w:pPr>
                        <w:pStyle w:val="ActivityNumbers"/>
                        <w:numPr>
                          <w:ilvl w:val="0"/>
                          <w:numId w:val="0"/>
                        </w:num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3A282E5" wp14:editId="2C846389">
                <wp:simplePos x="0" y="0"/>
                <wp:positionH relativeFrom="column">
                  <wp:posOffset>3688080</wp:posOffset>
                </wp:positionH>
                <wp:positionV relativeFrom="paragraph">
                  <wp:posOffset>2393315</wp:posOffset>
                </wp:positionV>
                <wp:extent cx="731520" cy="1245235"/>
                <wp:effectExtent l="11430" t="7620" r="9525" b="1397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1245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DA280"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188.45pt" to="34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"/>
            </w:pict>
          </mc:Fallback>
        </mc:AlternateContent>
      </w:r>
      <w:r>
        <w:rPr>
          <w:noProof/>
        </w:rPr>
        <mc:AlternateContent>
          <mc:Choice Requires="wps">
            <w:drawing>
              <wp:anchor distT="0" distB="0" distL="114300" distR="114300" simplePos="0" relativeHeight="251673600" behindDoc="0" locked="0" layoutInCell="1" allowOverlap="1" wp14:anchorId="6DEB382A" wp14:editId="73D68257">
                <wp:simplePos x="0" y="0"/>
                <wp:positionH relativeFrom="column">
                  <wp:posOffset>4419600</wp:posOffset>
                </wp:positionH>
                <wp:positionV relativeFrom="paragraph">
                  <wp:posOffset>2595245</wp:posOffset>
                </wp:positionV>
                <wp:extent cx="2286000" cy="2057400"/>
                <wp:effectExtent l="9525" t="9525" r="9525" b="952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57400"/>
                        </a:xfrm>
                        <a:prstGeom prst="rect">
                          <a:avLst/>
                        </a:prstGeom>
                        <a:solidFill>
                          <a:srgbClr val="FFFFFF"/>
                        </a:solidFill>
                        <a:ln w="9525">
                          <a:solidFill>
                            <a:srgbClr val="000000"/>
                          </a:solidFill>
                          <a:miter lim="800000"/>
                          <a:headEnd/>
                          <a:tailEnd/>
                        </a:ln>
                      </wps:spPr>
                      <wps:txbx>
                        <w:txbxContent>
                          <w:p w14:paraId="2C788F5A" w14:textId="77777777" w:rsidR="007655D7" w:rsidRDefault="007655D7" w:rsidP="007655D7">
                            <w:pPr>
                              <w:pStyle w:val="ActivityBodyItalicandBold"/>
                              <w:ind w:left="0"/>
                            </w:pPr>
                            <w:r>
                              <w:t>DM / As-Fed Conversions</w:t>
                            </w:r>
                          </w:p>
                          <w:p w14:paraId="28203ADA" w14:textId="77777777" w:rsidR="007655D7" w:rsidRPr="003161FD" w:rsidRDefault="007655D7" w:rsidP="007655D7">
                            <w:pPr>
                              <w:rPr>
                                <w:b/>
                                <w:bCs/>
                                <w:sz w:val="16"/>
                                <w:szCs w:val="16"/>
                              </w:rPr>
                            </w:pPr>
                          </w:p>
                          <w:p w14:paraId="777E77C9" w14:textId="77777777" w:rsidR="007655D7" w:rsidRDefault="007655D7" w:rsidP="007655D7">
                            <w:pPr>
                              <w:spacing w:line="360" w:lineRule="auto"/>
                            </w:pPr>
                            <w:r>
                              <w:t xml:space="preserve">a = </w:t>
                            </w:r>
                          </w:p>
                          <w:p w14:paraId="49C65BDF" w14:textId="77777777" w:rsidR="007655D7" w:rsidRDefault="007655D7" w:rsidP="007655D7">
                            <w:pPr>
                              <w:spacing w:line="360" w:lineRule="auto"/>
                            </w:pPr>
                            <w:r>
                              <w:t xml:space="preserve">b = </w:t>
                            </w:r>
                          </w:p>
                          <w:p w14:paraId="59BF4B9B" w14:textId="77777777" w:rsidR="007655D7" w:rsidRPr="003161FD" w:rsidRDefault="007655D7" w:rsidP="007655D7">
                            <w:pPr>
                              <w:spacing w:line="360" w:lineRule="auto"/>
                            </w:pPr>
                            <w:r>
                              <w:t xml:space="preserve">c = </w:t>
                            </w:r>
                          </w:p>
                          <w:p w14:paraId="1AC47218" w14:textId="77777777" w:rsidR="007655D7" w:rsidRDefault="007655D7" w:rsidP="007655D7">
                            <w:r>
                              <w:t>As-fed to DM formula:</w:t>
                            </w:r>
                          </w:p>
                          <w:p w14:paraId="7D59D510" w14:textId="77777777" w:rsidR="007655D7" w:rsidRDefault="007655D7" w:rsidP="007655D7"/>
                          <w:p w14:paraId="7A4FB88D" w14:textId="77777777" w:rsidR="007655D7" w:rsidRDefault="007655D7" w:rsidP="007655D7"/>
                          <w:p w14:paraId="5F67EF3C" w14:textId="77777777" w:rsidR="007655D7" w:rsidRPr="003161FD" w:rsidRDefault="007655D7" w:rsidP="007655D7">
                            <w:r>
                              <w:t>DM to as-fed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348pt;margin-top:204.35pt;width:180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">
                <v:textbox>
                  <w:txbxContent>
                    <w:p w:rsidR="007655D7" w:rsidRDefault="007655D7" w:rsidP="007655D7">
                      <w:pPr>
                        <w:pStyle w:val="ActivityBodyItalicandBold"/>
                        <w:ind w:left="0"/>
                      </w:pPr>
                      <w:r>
                        <w:t>DM / As-Fed Conversions</w:t>
                      </w:r>
                    </w:p>
                    <w:p w:rsidR="007655D7" w:rsidRPr="003161FD" w:rsidRDefault="007655D7" w:rsidP="007655D7">
                      <w:pPr>
                        <w:rPr>
                          <w:b/>
                          <w:bCs/>
                          <w:sz w:val="16"/>
                          <w:szCs w:val="16"/>
                        </w:rPr>
                      </w:pPr>
                    </w:p>
                    <w:p w:rsidR="007655D7" w:rsidRDefault="007655D7" w:rsidP="007655D7">
                      <w:pPr>
                        <w:spacing w:line="360" w:lineRule="auto"/>
                      </w:pPr>
                      <w:r>
                        <w:t xml:space="preserve">a = </w:t>
                      </w:r>
                    </w:p>
                    <w:p w:rsidR="007655D7" w:rsidRDefault="007655D7" w:rsidP="007655D7">
                      <w:pPr>
                        <w:spacing w:line="360" w:lineRule="auto"/>
                      </w:pPr>
                      <w:r>
                        <w:t xml:space="preserve">b = </w:t>
                      </w:r>
                    </w:p>
                    <w:p w:rsidR="007655D7" w:rsidRPr="003161FD" w:rsidRDefault="007655D7" w:rsidP="007655D7">
                      <w:pPr>
                        <w:spacing w:line="360" w:lineRule="auto"/>
                      </w:pPr>
                      <w:r>
                        <w:t xml:space="preserve">c = </w:t>
                      </w:r>
                    </w:p>
                    <w:p w:rsidR="007655D7" w:rsidRDefault="007655D7" w:rsidP="007655D7">
                      <w:r>
                        <w:t>As-fed to DM formula:</w:t>
                      </w:r>
                    </w:p>
                    <w:p w:rsidR="007655D7" w:rsidRDefault="007655D7" w:rsidP="007655D7"/>
                    <w:p w:rsidR="007655D7" w:rsidRDefault="007655D7" w:rsidP="007655D7"/>
                    <w:p w:rsidR="007655D7" w:rsidRPr="003161FD" w:rsidRDefault="007655D7" w:rsidP="007655D7">
                      <w:r>
                        <w:t>DM to as-fed Formula: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75330C8" wp14:editId="1D830ECC">
                <wp:simplePos x="0" y="0"/>
                <wp:positionH relativeFrom="column">
                  <wp:posOffset>289560</wp:posOffset>
                </wp:positionH>
                <wp:positionV relativeFrom="paragraph">
                  <wp:posOffset>152400</wp:posOffset>
                </wp:positionV>
                <wp:extent cx="2743200" cy="1371600"/>
                <wp:effectExtent l="13335" t="5080" r="5715"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71600"/>
                        </a:xfrm>
                        <a:prstGeom prst="rect">
                          <a:avLst/>
                        </a:prstGeom>
                        <a:solidFill>
                          <a:srgbClr val="FFFFFF"/>
                        </a:solidFill>
                        <a:ln w="9525">
                          <a:solidFill>
                            <a:srgbClr val="000000"/>
                          </a:solidFill>
                          <a:miter lim="800000"/>
                          <a:headEnd/>
                          <a:tailEnd/>
                        </a:ln>
                      </wps:spPr>
                      <wps:txbx>
                        <w:txbxContent>
                          <w:p w14:paraId="258A7B33" w14:textId="77777777" w:rsidR="003A6D36" w:rsidRDefault="003A6D36" w:rsidP="003A6D36">
                            <w:pPr>
                              <w:pStyle w:val="ActivityBodyItalicandBold"/>
                              <w:ind w:left="0"/>
                            </w:pPr>
                            <w:r>
                              <w:t>Characteristics of a Good Ration:</w:t>
                            </w:r>
                          </w:p>
                          <w:p w14:paraId="4CA5110B" w14:textId="77777777" w:rsidR="003A6D36" w:rsidRDefault="003A6D36" w:rsidP="003A6D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2.8pt;margin-top:12pt;width:3in;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">
                <v:textbox>
                  <w:txbxContent>
                    <w:p w:rsidR="003A6D36" w:rsidRDefault="003A6D36" w:rsidP="003A6D36">
                      <w:pPr>
                        <w:pStyle w:val="ActivityBodyItalicandBold"/>
                        <w:ind w:left="0"/>
                      </w:pPr>
                      <w:r>
                        <w:t>Characteristics of a Good Ration:</w:t>
                      </w:r>
                    </w:p>
                    <w:p w:rsidR="003A6D36" w:rsidRDefault="003A6D36" w:rsidP="003A6D3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7DB6D0B" wp14:editId="47F31D08">
                <wp:simplePos x="0" y="0"/>
                <wp:positionH relativeFrom="column">
                  <wp:posOffset>3368040</wp:posOffset>
                </wp:positionH>
                <wp:positionV relativeFrom="paragraph">
                  <wp:posOffset>64770</wp:posOffset>
                </wp:positionV>
                <wp:extent cx="1478280" cy="1905000"/>
                <wp:effectExtent l="5715" t="12700" r="11430" b="6350"/>
                <wp:wrapNone/>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1905000"/>
                        </a:xfrm>
                        <a:custGeom>
                          <a:avLst/>
                          <a:gdLst>
                            <a:gd name="T0" fmla="*/ 2230 w 2230"/>
                            <a:gd name="T1" fmla="*/ 595 h 1675"/>
                            <a:gd name="T2" fmla="*/ 1108 w 2230"/>
                            <a:gd name="T3" fmla="*/ 180 h 1675"/>
                            <a:gd name="T4" fmla="*/ 0 w 2230"/>
                            <a:gd name="T5" fmla="*/ 1675 h 1675"/>
                          </a:gdLst>
                          <a:ahLst/>
                          <a:cxnLst>
                            <a:cxn ang="0">
                              <a:pos x="T0" y="T1"/>
                            </a:cxn>
                            <a:cxn ang="0">
                              <a:pos x="T2" y="T3"/>
                            </a:cxn>
                            <a:cxn ang="0">
                              <a:pos x="T4" y="T5"/>
                            </a:cxn>
                          </a:cxnLst>
                          <a:rect l="0" t="0" r="r" b="b"/>
                          <a:pathLst>
                            <a:path w="2230" h="1675">
                              <a:moveTo>
                                <a:pt x="2230" y="595"/>
                              </a:moveTo>
                              <a:cubicBezTo>
                                <a:pt x="2043" y="526"/>
                                <a:pt x="1480" y="0"/>
                                <a:pt x="1108" y="180"/>
                              </a:cubicBezTo>
                              <a:cubicBezTo>
                                <a:pt x="736" y="360"/>
                                <a:pt x="231" y="1364"/>
                                <a:pt x="0" y="16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A7548" id="Freeform 8" o:spid="_x0000_s1026" style="position:absolute;margin-left:265.2pt;margin-top:5.1pt;width:116.4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30,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" path="m2230,595c2043,526,1480,,1108,180,736,360,231,1364,,1675e" filled="f">
                <v:path arrowok="t" o:connecttype="custom" o:connectlocs="1478280,676701;734500,204716;0,1905000" o:connectangles="0,0,0"/>
              </v:shape>
            </w:pict>
          </mc:Fallback>
        </mc:AlternateContent>
      </w:r>
      <w:r>
        <w:rPr>
          <w:noProof/>
        </w:rPr>
        <mc:AlternateContent>
          <mc:Choice Requires="wps">
            <w:drawing>
              <wp:anchor distT="0" distB="0" distL="114300" distR="114300" simplePos="0" relativeHeight="251663360" behindDoc="0" locked="0" layoutInCell="1" allowOverlap="1" wp14:anchorId="54AD942C" wp14:editId="221A34C7">
                <wp:simplePos x="0" y="0"/>
                <wp:positionH relativeFrom="column">
                  <wp:posOffset>4846320</wp:posOffset>
                </wp:positionH>
                <wp:positionV relativeFrom="paragraph">
                  <wp:posOffset>114935</wp:posOffset>
                </wp:positionV>
                <wp:extent cx="1905000" cy="2400300"/>
                <wp:effectExtent l="7620" t="5715" r="11430"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400300"/>
                        </a:xfrm>
                        <a:prstGeom prst="rect">
                          <a:avLst/>
                        </a:prstGeom>
                        <a:solidFill>
                          <a:srgbClr val="FFFFFF"/>
                        </a:solidFill>
                        <a:ln w="9525">
                          <a:solidFill>
                            <a:srgbClr val="000000"/>
                          </a:solidFill>
                          <a:miter lim="800000"/>
                          <a:headEnd/>
                          <a:tailEnd/>
                        </a:ln>
                      </wps:spPr>
                      <wps:txbx>
                        <w:txbxContent>
                          <w:p w14:paraId="512D3702" w14:textId="77777777" w:rsidR="003A6D36" w:rsidRDefault="003A6D36" w:rsidP="003A6D36">
                            <w:pPr>
                              <w:pStyle w:val="ActivityBodyItalicandBold"/>
                              <w:ind w:left="0"/>
                            </w:pPr>
                            <w:r>
                              <w:t>Functions of a Ration:</w:t>
                            </w:r>
                          </w:p>
                          <w:p w14:paraId="4EA421DD" w14:textId="77777777" w:rsidR="003A6D36" w:rsidRDefault="003A6D36" w:rsidP="003A6D36">
                            <w:pPr>
                              <w:numPr>
                                <w:ilvl w:val="0"/>
                                <w:numId w:val="13"/>
                              </w:numPr>
                              <w:tabs>
                                <w:tab w:val="num" w:pos="720"/>
                              </w:tabs>
                            </w:pPr>
                            <w:r>
                              <w:rPr>
                                <w:rFonts w:ascii="GoudyOlStBT" w:hAnsi="GoudyOlStBT"/>
                                <w:color w:val="000000"/>
                              </w:rPr>
                              <w:t xml:space="preserve"> </w:t>
                            </w:r>
                          </w:p>
                          <w:p w14:paraId="09B408D5" w14:textId="77777777" w:rsidR="003A6D36" w:rsidRDefault="003A6D36" w:rsidP="003A6D36">
                            <w:pPr>
                              <w:tabs>
                                <w:tab w:val="num" w:pos="720"/>
                              </w:tabs>
                              <w:ind w:left="178"/>
                            </w:pPr>
                          </w:p>
                          <w:p w14:paraId="5AC39C48" w14:textId="77777777" w:rsidR="003A6D36" w:rsidRDefault="003A6D36" w:rsidP="003A6D36">
                            <w:pPr>
                              <w:numPr>
                                <w:ilvl w:val="0"/>
                                <w:numId w:val="13"/>
                              </w:numPr>
                              <w:tabs>
                                <w:tab w:val="num" w:pos="720"/>
                              </w:tabs>
                            </w:pPr>
                            <w:r>
                              <w:rPr>
                                <w:rFonts w:ascii="GoudyOlStBT" w:hAnsi="GoudyOlStBT"/>
                                <w:color w:val="000000"/>
                              </w:rPr>
                              <w:t xml:space="preserve"> </w:t>
                            </w:r>
                          </w:p>
                          <w:p w14:paraId="1D4F6C3F" w14:textId="77777777" w:rsidR="003A6D36" w:rsidRDefault="003A6D36" w:rsidP="003A6D36">
                            <w:pPr>
                              <w:tabs>
                                <w:tab w:val="num" w:pos="720"/>
                              </w:tabs>
                              <w:ind w:left="178"/>
                            </w:pPr>
                            <w:r>
                              <w:rPr>
                                <w:rFonts w:ascii="GoudyOlStBT" w:hAnsi="GoudyOlStBT"/>
                                <w:color w:val="000000"/>
                              </w:rPr>
                              <w:t xml:space="preserve"> </w:t>
                            </w:r>
                          </w:p>
                          <w:p w14:paraId="0AF86A8E" w14:textId="77777777" w:rsidR="003A6D36" w:rsidRDefault="003A6D36" w:rsidP="003A6D36">
                            <w:pPr>
                              <w:numPr>
                                <w:ilvl w:val="0"/>
                                <w:numId w:val="13"/>
                              </w:numPr>
                              <w:tabs>
                                <w:tab w:val="num" w:pos="720"/>
                              </w:tabs>
                            </w:pPr>
                            <w:r>
                              <w:rPr>
                                <w:rFonts w:ascii="GoudyOlStBT" w:hAnsi="GoudyOlStBT"/>
                                <w:color w:val="000000"/>
                              </w:rPr>
                              <w:t xml:space="preserve"> </w:t>
                            </w:r>
                          </w:p>
                          <w:p w14:paraId="771C8FDE" w14:textId="77777777" w:rsidR="003A6D36" w:rsidRDefault="003A6D36" w:rsidP="003A6D36">
                            <w:pPr>
                              <w:tabs>
                                <w:tab w:val="num" w:pos="720"/>
                              </w:tabs>
                              <w:ind w:left="178"/>
                            </w:pPr>
                          </w:p>
                          <w:p w14:paraId="1DC82007" w14:textId="77777777" w:rsidR="003A6D36" w:rsidRDefault="003A6D36" w:rsidP="003A6D36">
                            <w:pPr>
                              <w:numPr>
                                <w:ilvl w:val="0"/>
                                <w:numId w:val="13"/>
                              </w:numPr>
                              <w:tabs>
                                <w:tab w:val="num" w:pos="720"/>
                              </w:tabs>
                            </w:pPr>
                            <w:r>
                              <w:rPr>
                                <w:rFonts w:ascii="GoudyOlStBT" w:hAnsi="GoudyOlStBT"/>
                                <w:color w:val="000000"/>
                              </w:rPr>
                              <w:t xml:space="preserve"> </w:t>
                            </w:r>
                          </w:p>
                          <w:p w14:paraId="21816112" w14:textId="77777777" w:rsidR="003A6D36" w:rsidRDefault="003A6D36" w:rsidP="003A6D36">
                            <w:pPr>
                              <w:tabs>
                                <w:tab w:val="num" w:pos="720"/>
                              </w:tabs>
                              <w:ind w:left="178"/>
                            </w:pPr>
                          </w:p>
                          <w:p w14:paraId="7B75AFAD" w14:textId="77777777" w:rsidR="003A6D36" w:rsidRDefault="003A6D36" w:rsidP="003A6D36">
                            <w:pPr>
                              <w:numPr>
                                <w:ilvl w:val="0"/>
                                <w:numId w:val="13"/>
                              </w:numPr>
                              <w:tabs>
                                <w:tab w:val="num" w:pos="720"/>
                              </w:tabs>
                            </w:pPr>
                            <w:r>
                              <w:rPr>
                                <w:rFonts w:ascii="GoudyOlStBT" w:hAnsi="GoudyOlStBT"/>
                                <w:color w:val="000000"/>
                              </w:rPr>
                              <w:t xml:space="preserve"> </w:t>
                            </w:r>
                          </w:p>
                          <w:p w14:paraId="6CE16C44" w14:textId="77777777" w:rsidR="003A6D36" w:rsidRDefault="003A6D36" w:rsidP="003A6D36">
                            <w:pPr>
                              <w:tabs>
                                <w:tab w:val="num" w:pos="720"/>
                              </w:tabs>
                              <w:ind w:left="178"/>
                            </w:pPr>
                          </w:p>
                          <w:p w14:paraId="1F03669D" w14:textId="77777777" w:rsidR="003A6D36" w:rsidRDefault="003A6D36" w:rsidP="003A6D36">
                            <w:pPr>
                              <w:numPr>
                                <w:ilvl w:val="0"/>
                                <w:numId w:val="13"/>
                              </w:numPr>
                              <w:tabs>
                                <w:tab w:val="num" w:pos="7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81.6pt;margin-top:9.05pt;width:150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">
                <v:textbox>
                  <w:txbxContent>
                    <w:p w:rsidR="003A6D36" w:rsidRDefault="003A6D36" w:rsidP="003A6D36">
                      <w:pPr>
                        <w:pStyle w:val="ActivityBodyItalicandBold"/>
                        <w:ind w:left="0"/>
                      </w:pPr>
                      <w:r>
                        <w:t>Functions of a Ration:</w:t>
                      </w:r>
                    </w:p>
                    <w:p w:rsidR="003A6D36" w:rsidRDefault="003A6D36" w:rsidP="003A6D36">
                      <w:pPr>
                        <w:numPr>
                          <w:ilvl w:val="0"/>
                          <w:numId w:val="13"/>
                        </w:numPr>
                        <w:tabs>
                          <w:tab w:val="num" w:pos="720"/>
                        </w:tabs>
                      </w:pPr>
                      <w:r>
                        <w:rPr>
                          <w:rFonts w:ascii="GoudyOlStBT" w:hAnsi="GoudyOlStBT"/>
                          <w:color w:val="000000"/>
                        </w:rPr>
                        <w:t xml:space="preserve"> </w:t>
                      </w:r>
                    </w:p>
                    <w:p w:rsidR="003A6D36" w:rsidRDefault="003A6D36" w:rsidP="003A6D36">
                      <w:pPr>
                        <w:tabs>
                          <w:tab w:val="num" w:pos="720"/>
                        </w:tabs>
                        <w:ind w:left="178"/>
                      </w:pPr>
                    </w:p>
                    <w:p w:rsidR="003A6D36" w:rsidRDefault="003A6D36" w:rsidP="003A6D36">
                      <w:pPr>
                        <w:numPr>
                          <w:ilvl w:val="0"/>
                          <w:numId w:val="13"/>
                        </w:numPr>
                        <w:tabs>
                          <w:tab w:val="num" w:pos="720"/>
                        </w:tabs>
                      </w:pPr>
                      <w:r>
                        <w:rPr>
                          <w:rFonts w:ascii="GoudyOlStBT" w:hAnsi="GoudyOlStBT"/>
                          <w:color w:val="000000"/>
                        </w:rPr>
                        <w:t xml:space="preserve"> </w:t>
                      </w:r>
                    </w:p>
                    <w:p w:rsidR="003A6D36" w:rsidRDefault="003A6D36" w:rsidP="003A6D36">
                      <w:pPr>
                        <w:tabs>
                          <w:tab w:val="num" w:pos="720"/>
                        </w:tabs>
                        <w:ind w:left="178"/>
                      </w:pPr>
                      <w:r>
                        <w:rPr>
                          <w:rFonts w:ascii="GoudyOlStBT" w:hAnsi="GoudyOlStBT"/>
                          <w:color w:val="000000"/>
                        </w:rPr>
                        <w:t xml:space="preserve"> </w:t>
                      </w:r>
                    </w:p>
                    <w:p w:rsidR="003A6D36" w:rsidRDefault="003A6D36" w:rsidP="003A6D36">
                      <w:pPr>
                        <w:numPr>
                          <w:ilvl w:val="0"/>
                          <w:numId w:val="13"/>
                        </w:numPr>
                        <w:tabs>
                          <w:tab w:val="num" w:pos="720"/>
                        </w:tabs>
                      </w:pPr>
                      <w:r>
                        <w:rPr>
                          <w:rFonts w:ascii="GoudyOlStBT" w:hAnsi="GoudyOlStBT"/>
                          <w:color w:val="000000"/>
                        </w:rPr>
                        <w:t xml:space="preserve"> </w:t>
                      </w:r>
                    </w:p>
                    <w:p w:rsidR="003A6D36" w:rsidRDefault="003A6D36" w:rsidP="003A6D36">
                      <w:pPr>
                        <w:tabs>
                          <w:tab w:val="num" w:pos="720"/>
                        </w:tabs>
                        <w:ind w:left="178"/>
                      </w:pPr>
                    </w:p>
                    <w:p w:rsidR="003A6D36" w:rsidRDefault="003A6D36" w:rsidP="003A6D36">
                      <w:pPr>
                        <w:numPr>
                          <w:ilvl w:val="0"/>
                          <w:numId w:val="13"/>
                        </w:numPr>
                        <w:tabs>
                          <w:tab w:val="num" w:pos="720"/>
                        </w:tabs>
                      </w:pPr>
                      <w:r>
                        <w:rPr>
                          <w:rFonts w:ascii="GoudyOlStBT" w:hAnsi="GoudyOlStBT"/>
                          <w:color w:val="000000"/>
                        </w:rPr>
                        <w:t xml:space="preserve"> </w:t>
                      </w:r>
                    </w:p>
                    <w:p w:rsidR="003A6D36" w:rsidRDefault="003A6D36" w:rsidP="003A6D36">
                      <w:pPr>
                        <w:tabs>
                          <w:tab w:val="num" w:pos="720"/>
                        </w:tabs>
                        <w:ind w:left="178"/>
                      </w:pPr>
                    </w:p>
                    <w:p w:rsidR="003A6D36" w:rsidRDefault="003A6D36" w:rsidP="003A6D36">
                      <w:pPr>
                        <w:numPr>
                          <w:ilvl w:val="0"/>
                          <w:numId w:val="13"/>
                        </w:numPr>
                        <w:tabs>
                          <w:tab w:val="num" w:pos="720"/>
                        </w:tabs>
                      </w:pPr>
                      <w:r>
                        <w:rPr>
                          <w:rFonts w:ascii="GoudyOlStBT" w:hAnsi="GoudyOlStBT"/>
                          <w:color w:val="000000"/>
                        </w:rPr>
                        <w:t xml:space="preserve"> </w:t>
                      </w:r>
                    </w:p>
                    <w:p w:rsidR="003A6D36" w:rsidRDefault="003A6D36" w:rsidP="003A6D36">
                      <w:pPr>
                        <w:tabs>
                          <w:tab w:val="num" w:pos="720"/>
                        </w:tabs>
                        <w:ind w:left="178"/>
                      </w:pPr>
                    </w:p>
                    <w:p w:rsidR="003A6D36" w:rsidRDefault="003A6D36" w:rsidP="003A6D36">
                      <w:pPr>
                        <w:numPr>
                          <w:ilvl w:val="0"/>
                          <w:numId w:val="13"/>
                        </w:numPr>
                        <w:tabs>
                          <w:tab w:val="num" w:pos="720"/>
                        </w:tabs>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2677322" wp14:editId="35B8CC13">
                <wp:simplePos x="0" y="0"/>
                <wp:positionH relativeFrom="column">
                  <wp:posOffset>3200400</wp:posOffset>
                </wp:positionH>
                <wp:positionV relativeFrom="paragraph">
                  <wp:posOffset>4255770</wp:posOffset>
                </wp:positionV>
                <wp:extent cx="571500" cy="571500"/>
                <wp:effectExtent l="9525" t="22225" r="0" b="2540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2070">
                          <a:off x="0" y="0"/>
                          <a:ext cx="571500" cy="571500"/>
                        </a:xfrm>
                        <a:custGeom>
                          <a:avLst/>
                          <a:gdLst>
                            <a:gd name="T0" fmla="*/ 106 w 2321"/>
                            <a:gd name="T1" fmla="*/ 0 h 1759"/>
                            <a:gd name="T2" fmla="*/ 369 w 2321"/>
                            <a:gd name="T3" fmla="*/ 1219 h 1759"/>
                            <a:gd name="T4" fmla="*/ 2321 w 2321"/>
                            <a:gd name="T5" fmla="*/ 1759 h 1759"/>
                          </a:gdLst>
                          <a:ahLst/>
                          <a:cxnLst>
                            <a:cxn ang="0">
                              <a:pos x="T0" y="T1"/>
                            </a:cxn>
                            <a:cxn ang="0">
                              <a:pos x="T2" y="T3"/>
                            </a:cxn>
                            <a:cxn ang="0">
                              <a:pos x="T4" y="T5"/>
                            </a:cxn>
                          </a:cxnLst>
                          <a:rect l="0" t="0" r="r" b="b"/>
                          <a:pathLst>
                            <a:path w="2321" h="1759">
                              <a:moveTo>
                                <a:pt x="106" y="0"/>
                              </a:moveTo>
                              <a:cubicBezTo>
                                <a:pt x="147" y="203"/>
                                <a:pt x="0" y="926"/>
                                <a:pt x="369" y="1219"/>
                              </a:cubicBezTo>
                              <a:cubicBezTo>
                                <a:pt x="718" y="1420"/>
                                <a:pt x="1914" y="1647"/>
                                <a:pt x="2321" y="175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61051" id="Freeform 12" o:spid="_x0000_s1026" style="position:absolute;margin-left:252pt;margin-top:335.1pt;width:45pt;height:45pt;rotation:20979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21,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" path="m106,c147,203,,926,369,1219v349,201,1545,428,1952,540e" filled="f">
                <v:path arrowok="t" o:connecttype="custom" o:connectlocs="26100,0;90859,396054;571500,571500" o:connectangles="0,0,0"/>
              </v:shape>
            </w:pict>
          </mc:Fallback>
        </mc:AlternateContent>
      </w:r>
      <w:r>
        <w:rPr>
          <w:noProof/>
        </w:rPr>
        <mc:AlternateContent>
          <mc:Choice Requires="wps">
            <w:drawing>
              <wp:anchor distT="0" distB="0" distL="114300" distR="114300" simplePos="0" relativeHeight="251660288" behindDoc="0" locked="0" layoutInCell="1" allowOverlap="1" wp14:anchorId="0D79BDE3" wp14:editId="12765DCC">
                <wp:simplePos x="0" y="0"/>
                <wp:positionH relativeFrom="column">
                  <wp:posOffset>0</wp:posOffset>
                </wp:positionH>
                <wp:positionV relativeFrom="paragraph">
                  <wp:posOffset>4827270</wp:posOffset>
                </wp:positionV>
                <wp:extent cx="2819400" cy="2673350"/>
                <wp:effectExtent l="9525" t="12700" r="9525" b="952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673350"/>
                        </a:xfrm>
                        <a:prstGeom prst="rect">
                          <a:avLst/>
                        </a:prstGeom>
                        <a:solidFill>
                          <a:srgbClr val="FFFFFF"/>
                        </a:solidFill>
                        <a:ln w="9525">
                          <a:solidFill>
                            <a:srgbClr val="000000"/>
                          </a:solidFill>
                          <a:miter lim="800000"/>
                          <a:headEnd/>
                          <a:tailEnd/>
                        </a:ln>
                      </wps:spPr>
                      <wps:txbx>
                        <w:txbxContent>
                          <w:p w14:paraId="50EC7816" w14:textId="77777777" w:rsidR="003A6D36" w:rsidRDefault="003A6D36" w:rsidP="003A6D36">
                            <w:pPr>
                              <w:pStyle w:val="ActivityBodyItalicandBold"/>
                            </w:pPr>
                            <w:r w:rsidRPr="003161FD">
                              <w:t>Rules of Thumb</w:t>
                            </w:r>
                            <w:r>
                              <w:t>:</w:t>
                            </w:r>
                          </w:p>
                          <w:p w14:paraId="1AC7B4FE" w14:textId="77777777" w:rsidR="003A6D36" w:rsidRPr="004B6E47" w:rsidRDefault="003A6D36" w:rsidP="003A6D36"/>
                          <w:p w14:paraId="7A77354F" w14:textId="77777777" w:rsidR="003A6D36" w:rsidRDefault="003A6D36" w:rsidP="003A6D36">
                            <w:pPr>
                              <w:pStyle w:val="Activitybullet"/>
                              <w:ind w:left="360"/>
                            </w:pPr>
                          </w:p>
                          <w:p w14:paraId="4A450B03" w14:textId="77777777" w:rsidR="003A6D36" w:rsidRDefault="003A6D36" w:rsidP="003A6D36">
                            <w:pPr>
                              <w:pStyle w:val="Activitybullet"/>
                              <w:numPr>
                                <w:ilvl w:val="0"/>
                                <w:numId w:val="0"/>
                              </w:numPr>
                            </w:pPr>
                          </w:p>
                          <w:p w14:paraId="55C460E8" w14:textId="77777777" w:rsidR="003A6D36" w:rsidRDefault="003A6D36" w:rsidP="003A6D36">
                            <w:pPr>
                              <w:pStyle w:val="Activitybullet"/>
                              <w:ind w:left="360"/>
                            </w:pPr>
                          </w:p>
                          <w:p w14:paraId="69C696EB" w14:textId="77777777" w:rsidR="003A6D36" w:rsidRDefault="003A6D36" w:rsidP="003A6D36">
                            <w:pPr>
                              <w:pStyle w:val="Activitybullet"/>
                              <w:numPr>
                                <w:ilvl w:val="0"/>
                                <w:numId w:val="0"/>
                              </w:numPr>
                            </w:pPr>
                          </w:p>
                          <w:p w14:paraId="0298B221" w14:textId="77777777" w:rsidR="003A6D36" w:rsidRDefault="003A6D36" w:rsidP="003A6D36">
                            <w:pPr>
                              <w:pStyle w:val="Activitybullet"/>
                              <w:ind w:left="360"/>
                            </w:pPr>
                          </w:p>
                          <w:p w14:paraId="36F66006" w14:textId="77777777" w:rsidR="003A6D36" w:rsidRDefault="003A6D36" w:rsidP="003A6D36">
                            <w:pPr>
                              <w:pStyle w:val="Activitybullet"/>
                              <w:numPr>
                                <w:ilvl w:val="0"/>
                                <w:numId w:val="0"/>
                              </w:numPr>
                            </w:pPr>
                          </w:p>
                          <w:p w14:paraId="24CE9D53" w14:textId="77777777" w:rsidR="003A6D36" w:rsidRDefault="003A6D36" w:rsidP="003A6D36">
                            <w:pPr>
                              <w:pStyle w:val="Activitybullet"/>
                              <w:ind w:left="360"/>
                            </w:pPr>
                          </w:p>
                          <w:p w14:paraId="25764D26" w14:textId="77777777" w:rsidR="003A6D36" w:rsidRDefault="003A6D36" w:rsidP="003A6D36">
                            <w:pPr>
                              <w:pStyle w:val="Activitybullet"/>
                              <w:numPr>
                                <w:ilvl w:val="0"/>
                                <w:numId w:val="0"/>
                              </w:numPr>
                            </w:pPr>
                          </w:p>
                          <w:p w14:paraId="467A7608" w14:textId="77777777" w:rsidR="003A6D36" w:rsidRDefault="003A6D36" w:rsidP="003A6D36">
                            <w:pPr>
                              <w:pStyle w:val="Activitybullet"/>
                              <w:ind w:left="360"/>
                            </w:pPr>
                          </w:p>
                          <w:p w14:paraId="630EF8D4" w14:textId="77777777" w:rsidR="003A6D36" w:rsidRDefault="003A6D36" w:rsidP="003A6D36">
                            <w:pPr>
                              <w:pStyle w:val="Activitybullet"/>
                              <w:numPr>
                                <w:ilvl w:val="0"/>
                                <w:numId w:val="0"/>
                              </w:numPr>
                            </w:pPr>
                          </w:p>
                          <w:p w14:paraId="506CDABF" w14:textId="77777777" w:rsidR="003A6D36" w:rsidRDefault="003A6D36" w:rsidP="003A6D36">
                            <w:pPr>
                              <w:pStyle w:val="Activitybullet"/>
                              <w:ind w:left="360"/>
                            </w:pPr>
                          </w:p>
                          <w:p w14:paraId="7B10A348" w14:textId="77777777" w:rsidR="003A6D36" w:rsidRPr="004B6E47" w:rsidRDefault="003A6D36" w:rsidP="003A6D36">
                            <w:pPr>
                              <w:pStyle w:val="Activitybullet"/>
                              <w:numPr>
                                <w:ilvl w:val="0"/>
                                <w:numId w:val="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0;margin-top:380.1pt;width:222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Y/LgIAAFk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">
                <v:textbox>
                  <w:txbxContent>
                    <w:p w:rsidR="003A6D36" w:rsidRDefault="003A6D36" w:rsidP="003A6D36">
                      <w:pPr>
                        <w:pStyle w:val="ActivityBodyItalicandBold"/>
                      </w:pPr>
                      <w:r w:rsidRPr="003161FD">
                        <w:t>Rules of Thumb</w:t>
                      </w:r>
                      <w:r>
                        <w:t>:</w:t>
                      </w:r>
                    </w:p>
                    <w:p w:rsidR="003A6D36" w:rsidRPr="004B6E47" w:rsidRDefault="003A6D36" w:rsidP="003A6D36"/>
                    <w:p w:rsidR="003A6D36" w:rsidRDefault="003A6D36" w:rsidP="003A6D36">
                      <w:pPr>
                        <w:pStyle w:val="Activitybullet"/>
                        <w:ind w:left="360"/>
                      </w:pPr>
                    </w:p>
                    <w:p w:rsidR="003A6D36" w:rsidRDefault="003A6D36" w:rsidP="003A6D36">
                      <w:pPr>
                        <w:pStyle w:val="Activitybullet"/>
                        <w:numPr>
                          <w:ilvl w:val="0"/>
                          <w:numId w:val="0"/>
                        </w:numPr>
                      </w:pPr>
                    </w:p>
                    <w:p w:rsidR="003A6D36" w:rsidRDefault="003A6D36" w:rsidP="003A6D36">
                      <w:pPr>
                        <w:pStyle w:val="Activitybullet"/>
                        <w:ind w:left="360"/>
                      </w:pPr>
                    </w:p>
                    <w:p w:rsidR="003A6D36" w:rsidRDefault="003A6D36" w:rsidP="003A6D36">
                      <w:pPr>
                        <w:pStyle w:val="Activitybullet"/>
                        <w:numPr>
                          <w:ilvl w:val="0"/>
                          <w:numId w:val="0"/>
                        </w:numPr>
                      </w:pPr>
                    </w:p>
                    <w:p w:rsidR="003A6D36" w:rsidRDefault="003A6D36" w:rsidP="003A6D36">
                      <w:pPr>
                        <w:pStyle w:val="Activitybullet"/>
                        <w:ind w:left="360"/>
                      </w:pPr>
                    </w:p>
                    <w:p w:rsidR="003A6D36" w:rsidRDefault="003A6D36" w:rsidP="003A6D36">
                      <w:pPr>
                        <w:pStyle w:val="Activitybullet"/>
                        <w:numPr>
                          <w:ilvl w:val="0"/>
                          <w:numId w:val="0"/>
                        </w:numPr>
                      </w:pPr>
                    </w:p>
                    <w:p w:rsidR="003A6D36" w:rsidRDefault="003A6D36" w:rsidP="003A6D36">
                      <w:pPr>
                        <w:pStyle w:val="Activitybullet"/>
                        <w:ind w:left="360"/>
                      </w:pPr>
                    </w:p>
                    <w:p w:rsidR="003A6D36" w:rsidRDefault="003A6D36" w:rsidP="003A6D36">
                      <w:pPr>
                        <w:pStyle w:val="Activitybullet"/>
                        <w:numPr>
                          <w:ilvl w:val="0"/>
                          <w:numId w:val="0"/>
                        </w:numPr>
                      </w:pPr>
                    </w:p>
                    <w:p w:rsidR="003A6D36" w:rsidRDefault="003A6D36" w:rsidP="003A6D36">
                      <w:pPr>
                        <w:pStyle w:val="Activitybullet"/>
                        <w:ind w:left="360"/>
                      </w:pPr>
                    </w:p>
                    <w:p w:rsidR="003A6D36" w:rsidRDefault="003A6D36" w:rsidP="003A6D36">
                      <w:pPr>
                        <w:pStyle w:val="Activitybullet"/>
                        <w:numPr>
                          <w:ilvl w:val="0"/>
                          <w:numId w:val="0"/>
                        </w:numPr>
                      </w:pPr>
                    </w:p>
                    <w:p w:rsidR="003A6D36" w:rsidRDefault="003A6D36" w:rsidP="003A6D36">
                      <w:pPr>
                        <w:pStyle w:val="Activitybullet"/>
                        <w:ind w:left="360"/>
                      </w:pPr>
                    </w:p>
                    <w:p w:rsidR="003A6D36" w:rsidRPr="004B6E47" w:rsidRDefault="003A6D36" w:rsidP="003A6D36">
                      <w:pPr>
                        <w:pStyle w:val="Activitybullet"/>
                        <w:numPr>
                          <w:ilvl w:val="0"/>
                          <w:numId w:val="0"/>
                        </w:num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1F914A7" wp14:editId="2B9A37B1">
                <wp:simplePos x="0" y="0"/>
                <wp:positionH relativeFrom="column">
                  <wp:posOffset>2171700</wp:posOffset>
                </wp:positionH>
                <wp:positionV relativeFrom="paragraph">
                  <wp:posOffset>2541270</wp:posOffset>
                </wp:positionV>
                <wp:extent cx="228600" cy="1016635"/>
                <wp:effectExtent l="9525" t="12700" r="9525" b="8890"/>
                <wp:wrapNone/>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16635"/>
                        </a:xfrm>
                        <a:custGeom>
                          <a:avLst/>
                          <a:gdLst>
                            <a:gd name="T0" fmla="*/ 0 w 2063"/>
                            <a:gd name="T1" fmla="*/ 762 h 762"/>
                            <a:gd name="T2" fmla="*/ 595 w 2063"/>
                            <a:gd name="T3" fmla="*/ 111 h 762"/>
                            <a:gd name="T4" fmla="*/ 2063 w 2063"/>
                            <a:gd name="T5" fmla="*/ 0 h 762"/>
                          </a:gdLst>
                          <a:ahLst/>
                          <a:cxnLst>
                            <a:cxn ang="0">
                              <a:pos x="T0" y="T1"/>
                            </a:cxn>
                            <a:cxn ang="0">
                              <a:pos x="T2" y="T3"/>
                            </a:cxn>
                            <a:cxn ang="0">
                              <a:pos x="T4" y="T5"/>
                            </a:cxn>
                          </a:cxnLst>
                          <a:rect l="0" t="0" r="r" b="b"/>
                          <a:pathLst>
                            <a:path w="2063" h="762">
                              <a:moveTo>
                                <a:pt x="0" y="762"/>
                              </a:moveTo>
                              <a:cubicBezTo>
                                <a:pt x="99" y="651"/>
                                <a:pt x="251" y="238"/>
                                <a:pt x="595" y="111"/>
                              </a:cubicBezTo>
                              <a:cubicBezTo>
                                <a:pt x="923" y="44"/>
                                <a:pt x="1757" y="23"/>
                                <a:pt x="2063"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2E014" id="Freeform 7" o:spid="_x0000_s1026" style="position:absolute;margin-left:171pt;margin-top:200.1pt;width:18pt;height:8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6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" path="m,762c99,651,251,238,595,111,923,44,1757,23,2063,e" filled="f">
                <v:path arrowok="t" o:connecttype="custom" o:connectlocs="0,1016635;65932,148093;228600,0" o:connectangles="0,0,0"/>
              </v:shape>
            </w:pict>
          </mc:Fallback>
        </mc:AlternateContent>
      </w:r>
      <w:r>
        <w:rPr>
          <w:noProof/>
        </w:rPr>
        <mc:AlternateContent>
          <mc:Choice Requires="wps">
            <w:drawing>
              <wp:anchor distT="0" distB="0" distL="114300" distR="114300" simplePos="0" relativeHeight="251666432" behindDoc="0" locked="0" layoutInCell="1" allowOverlap="1" wp14:anchorId="56573FCA" wp14:editId="6C3714F4">
                <wp:simplePos x="0" y="0"/>
                <wp:positionH relativeFrom="column">
                  <wp:posOffset>2400300</wp:posOffset>
                </wp:positionH>
                <wp:positionV relativeFrom="paragraph">
                  <wp:posOffset>1512570</wp:posOffset>
                </wp:positionV>
                <wp:extent cx="342900" cy="457200"/>
                <wp:effectExtent l="9525" t="12700" r="9525"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57200"/>
                        </a:xfrm>
                        <a:custGeom>
                          <a:avLst/>
                          <a:gdLst>
                            <a:gd name="T0" fmla="*/ 736 w 5416"/>
                            <a:gd name="T1" fmla="*/ 0 h 2711"/>
                            <a:gd name="T2" fmla="*/ 611 w 5416"/>
                            <a:gd name="T3" fmla="*/ 2340 h 2711"/>
                            <a:gd name="T4" fmla="*/ 4405 w 5416"/>
                            <a:gd name="T5" fmla="*/ 2229 h 2711"/>
                            <a:gd name="T6" fmla="*/ 5416 w 5416"/>
                            <a:gd name="T7" fmla="*/ 2617 h 2711"/>
                          </a:gdLst>
                          <a:ahLst/>
                          <a:cxnLst>
                            <a:cxn ang="0">
                              <a:pos x="T0" y="T1"/>
                            </a:cxn>
                            <a:cxn ang="0">
                              <a:pos x="T2" y="T3"/>
                            </a:cxn>
                            <a:cxn ang="0">
                              <a:pos x="T4" y="T5"/>
                            </a:cxn>
                            <a:cxn ang="0">
                              <a:pos x="T6" y="T7"/>
                            </a:cxn>
                          </a:cxnLst>
                          <a:rect l="0" t="0" r="r" b="b"/>
                          <a:pathLst>
                            <a:path w="5416" h="2711">
                              <a:moveTo>
                                <a:pt x="736" y="0"/>
                              </a:moveTo>
                              <a:cubicBezTo>
                                <a:pt x="715" y="390"/>
                                <a:pt x="0" y="1969"/>
                                <a:pt x="611" y="2340"/>
                              </a:cubicBezTo>
                              <a:cubicBezTo>
                                <a:pt x="1222" y="2711"/>
                                <a:pt x="3604" y="2183"/>
                                <a:pt x="4405" y="2229"/>
                              </a:cubicBezTo>
                              <a:cubicBezTo>
                                <a:pt x="5206" y="2275"/>
                                <a:pt x="5206" y="2536"/>
                                <a:pt x="5416" y="26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E9858" id="Freeform 9" o:spid="_x0000_s1026" style="position:absolute;margin-left:189pt;margin-top:119.1pt;width:2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16,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" path="m736,c715,390,,1969,611,2340v611,371,2993,-157,3794,-111c5206,2275,5206,2536,5416,2617e" filled="f">
                <v:path arrowok="t" o:connecttype="custom" o:connectlocs="46598,0;38684,394632;278891,375913;342900,441347" o:connectangles="0,0,0,0"/>
              </v:shape>
            </w:pict>
          </mc:Fallback>
        </mc:AlternateContent>
      </w:r>
      <w:r>
        <w:rPr>
          <w:noProof/>
        </w:rPr>
        <mc:AlternateContent>
          <mc:Choice Requires="wps">
            <w:drawing>
              <wp:anchor distT="0" distB="0" distL="114300" distR="114300" simplePos="0" relativeHeight="251668480" behindDoc="0" locked="0" layoutInCell="1" allowOverlap="1" wp14:anchorId="182BB60D" wp14:editId="5FF3C94B">
                <wp:simplePos x="0" y="0"/>
                <wp:positionH relativeFrom="column">
                  <wp:posOffset>2286000</wp:posOffset>
                </wp:positionH>
                <wp:positionV relativeFrom="paragraph">
                  <wp:posOffset>2541270</wp:posOffset>
                </wp:positionV>
                <wp:extent cx="1018540" cy="2286000"/>
                <wp:effectExtent l="9525" t="12700" r="10160" b="6350"/>
                <wp:wrapNone/>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8540" cy="2286000"/>
                        </a:xfrm>
                        <a:custGeom>
                          <a:avLst/>
                          <a:gdLst>
                            <a:gd name="T0" fmla="*/ 3088 w 3224"/>
                            <a:gd name="T1" fmla="*/ 0 h 3752"/>
                            <a:gd name="T2" fmla="*/ 2963 w 3224"/>
                            <a:gd name="T3" fmla="*/ 3157 h 3752"/>
                            <a:gd name="T4" fmla="*/ 1755 w 3224"/>
                            <a:gd name="T5" fmla="*/ 3462 h 3752"/>
                            <a:gd name="T6" fmla="*/ 0 w 3224"/>
                            <a:gd name="T7" fmla="*/ 3752 h 3752"/>
                          </a:gdLst>
                          <a:ahLst/>
                          <a:cxnLst>
                            <a:cxn ang="0">
                              <a:pos x="T0" y="T1"/>
                            </a:cxn>
                            <a:cxn ang="0">
                              <a:pos x="T2" y="T3"/>
                            </a:cxn>
                            <a:cxn ang="0">
                              <a:pos x="T4" y="T5"/>
                            </a:cxn>
                            <a:cxn ang="0">
                              <a:pos x="T6" y="T7"/>
                            </a:cxn>
                          </a:cxnLst>
                          <a:rect l="0" t="0" r="r" b="b"/>
                          <a:pathLst>
                            <a:path w="3224" h="3752">
                              <a:moveTo>
                                <a:pt x="3088" y="0"/>
                              </a:moveTo>
                              <a:cubicBezTo>
                                <a:pt x="3070" y="528"/>
                                <a:pt x="3224" y="2952"/>
                                <a:pt x="2963" y="3157"/>
                              </a:cubicBezTo>
                              <a:cubicBezTo>
                                <a:pt x="2702" y="3362"/>
                                <a:pt x="2244" y="3365"/>
                                <a:pt x="1755" y="3462"/>
                              </a:cubicBezTo>
                              <a:lnTo>
                                <a:pt x="0" y="375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376C1" id="Freeform 11" o:spid="_x0000_s1026" style="position:absolute;margin-left:180pt;margin-top:200.1pt;width:80.2pt;height:1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24,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" path="m3088,v-18,528,136,2952,-125,3157c2702,3362,2244,3365,1755,3462l,3752e" filled="f">
                <v:path arrowok="t" o:connecttype="custom" o:connectlocs="975574,0;936084,1923481;554447,2109310;0,2286000" o:connectangles="0,0,0,0"/>
              </v:shape>
            </w:pict>
          </mc:Fallback>
        </mc:AlternateContent>
      </w:r>
      <w:r>
        <w:rPr>
          <w:noProof/>
        </w:rPr>
        <mc:AlternateContent>
          <mc:Choice Requires="wps">
            <w:drawing>
              <wp:anchor distT="0" distB="0" distL="114300" distR="114300" simplePos="0" relativeHeight="251662336" behindDoc="0" locked="0" layoutInCell="1" allowOverlap="1" wp14:anchorId="267E2168" wp14:editId="4FD4607B">
                <wp:simplePos x="0" y="0"/>
                <wp:positionH relativeFrom="column">
                  <wp:posOffset>2171700</wp:posOffset>
                </wp:positionH>
                <wp:positionV relativeFrom="paragraph">
                  <wp:posOffset>1969770</wp:posOffset>
                </wp:positionV>
                <wp:extent cx="1485900" cy="545465"/>
                <wp:effectExtent l="28575" t="31750" r="28575" b="323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5465"/>
                        </a:xfrm>
                        <a:prstGeom prst="rect">
                          <a:avLst/>
                        </a:prstGeom>
                        <a:solidFill>
                          <a:srgbClr val="FFFFFF"/>
                        </a:solidFill>
                        <a:ln w="57150" cmpd="thickThin">
                          <a:solidFill>
                            <a:srgbClr val="000000"/>
                          </a:solidFill>
                          <a:miter lim="800000"/>
                          <a:headEnd/>
                          <a:tailEnd/>
                        </a:ln>
                      </wps:spPr>
                      <wps:txbx>
                        <w:txbxContent>
                          <w:p w14:paraId="7D72F700" w14:textId="77777777" w:rsidR="003A6D36" w:rsidRDefault="003A6D36" w:rsidP="003A6D36">
                            <w:pPr>
                              <w:pStyle w:val="ActivityBodyBold"/>
                              <w:ind w:left="0"/>
                              <w:jc w:val="center"/>
                            </w:pPr>
                            <w:r>
                              <w:t>Balancing 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71pt;margin-top:155.1pt;width:117pt;height:4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" strokeweight="4.5pt">
                <v:stroke linestyle="thickThin"/>
                <v:textbox>
                  <w:txbxContent>
                    <w:p w:rsidR="003A6D36" w:rsidRDefault="003A6D36" w:rsidP="003A6D36">
                      <w:pPr>
                        <w:pStyle w:val="ActivityBodyBold"/>
                        <w:ind w:left="0"/>
                        <w:jc w:val="center"/>
                      </w:pPr>
                      <w:r>
                        <w:t>Balancing Rations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1863663" wp14:editId="34E1366D">
                <wp:simplePos x="0" y="0"/>
                <wp:positionH relativeFrom="column">
                  <wp:posOffset>0</wp:posOffset>
                </wp:positionH>
                <wp:positionV relativeFrom="paragraph">
                  <wp:posOffset>3569970</wp:posOffset>
                </wp:positionV>
                <wp:extent cx="2857500" cy="1028700"/>
                <wp:effectExtent l="9525" t="12700" r="952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28700"/>
                        </a:xfrm>
                        <a:prstGeom prst="rect">
                          <a:avLst/>
                        </a:prstGeom>
                        <a:solidFill>
                          <a:srgbClr val="FFFFFF"/>
                        </a:solidFill>
                        <a:ln w="9525">
                          <a:solidFill>
                            <a:srgbClr val="000000"/>
                          </a:solidFill>
                          <a:miter lim="800000"/>
                          <a:headEnd/>
                          <a:tailEnd/>
                        </a:ln>
                      </wps:spPr>
                      <wps:txbx>
                        <w:txbxContent>
                          <w:p w14:paraId="037B4217" w14:textId="77777777" w:rsidR="003A6D36" w:rsidRDefault="003A6D36" w:rsidP="003A6D36">
                            <w:pPr>
                              <w:pStyle w:val="ActivityBodyItalicandBold"/>
                              <w:ind w:left="0"/>
                            </w:pPr>
                            <w:r>
                              <w:t>Dry Matter Basis:</w:t>
                            </w:r>
                          </w:p>
                          <w:p w14:paraId="2AA31D5C" w14:textId="77777777" w:rsidR="003A6D36" w:rsidRDefault="003A6D36" w:rsidP="003A6D36">
                            <w:pPr>
                              <w:rPr>
                                <w:rFonts w:ascii="Humanst521BT-BoldItalic" w:hAnsi="Humanst521BT-BoldItalic"/>
                                <w:b/>
                                <w:bCs/>
                                <w:i/>
                                <w:iCs/>
                                <w:color w:val="000000"/>
                              </w:rPr>
                            </w:pPr>
                          </w:p>
                          <w:p w14:paraId="4EAA2451" w14:textId="77777777" w:rsidR="003A6D36" w:rsidRDefault="003A6D36" w:rsidP="003A6D36">
                            <w:pPr>
                              <w:rPr>
                                <w:rFonts w:ascii="Humanst521BT-BoldItalic" w:hAnsi="Humanst521BT-BoldItalic"/>
                                <w:b/>
                                <w:bCs/>
                                <w:i/>
                                <w:iCs/>
                                <w:color w:val="000000"/>
                              </w:rPr>
                            </w:pPr>
                          </w:p>
                          <w:p w14:paraId="704025B8" w14:textId="77777777" w:rsidR="003A6D36" w:rsidRDefault="003A6D36" w:rsidP="003A6D36">
                            <w:pPr>
                              <w:pStyle w:val="ActivityBodyItalicandBold"/>
                              <w:ind w:left="0"/>
                            </w:pPr>
                            <w:r>
                              <w:t>As-Fed Basis:</w:t>
                            </w:r>
                          </w:p>
                          <w:p w14:paraId="67F3EC11" w14:textId="77777777" w:rsidR="003A6D36" w:rsidRDefault="003A6D36" w:rsidP="003A6D36">
                            <w:pPr>
                              <w:rPr>
                                <w:rFonts w:ascii="GoudyOlStBT" w:hAnsi="GoudyOlStBT"/>
                                <w:color w:val="000000"/>
                              </w:rPr>
                            </w:pPr>
                          </w:p>
                          <w:p w14:paraId="13B43B7E" w14:textId="77777777" w:rsidR="003A6D36" w:rsidRDefault="003A6D36" w:rsidP="003A6D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0;margin-top:281.1pt;width:2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">
                <v:textbox>
                  <w:txbxContent>
                    <w:p w:rsidR="003A6D36" w:rsidRDefault="003A6D36" w:rsidP="003A6D36">
                      <w:pPr>
                        <w:pStyle w:val="ActivityBodyItalicandBold"/>
                        <w:ind w:left="0"/>
                      </w:pPr>
                      <w:r>
                        <w:t>Dry Matter Basis:</w:t>
                      </w:r>
                    </w:p>
                    <w:p w:rsidR="003A6D36" w:rsidRDefault="003A6D36" w:rsidP="003A6D36">
                      <w:pPr>
                        <w:rPr>
                          <w:rFonts w:ascii="Humanst521BT-BoldItalic" w:hAnsi="Humanst521BT-BoldItalic"/>
                          <w:b/>
                          <w:bCs/>
                          <w:i/>
                          <w:iCs/>
                          <w:color w:val="000000"/>
                        </w:rPr>
                      </w:pPr>
                    </w:p>
                    <w:p w:rsidR="003A6D36" w:rsidRDefault="003A6D36" w:rsidP="003A6D36">
                      <w:pPr>
                        <w:rPr>
                          <w:rFonts w:ascii="Humanst521BT-BoldItalic" w:hAnsi="Humanst521BT-BoldItalic"/>
                          <w:b/>
                          <w:bCs/>
                          <w:i/>
                          <w:iCs/>
                          <w:color w:val="000000"/>
                        </w:rPr>
                      </w:pPr>
                    </w:p>
                    <w:p w:rsidR="003A6D36" w:rsidRDefault="003A6D36" w:rsidP="003A6D36">
                      <w:pPr>
                        <w:pStyle w:val="ActivityBodyItalicandBold"/>
                        <w:ind w:left="0"/>
                      </w:pPr>
                      <w:r>
                        <w:t>As-Fed Basis:</w:t>
                      </w:r>
                    </w:p>
                    <w:p w:rsidR="003A6D36" w:rsidRDefault="003A6D36" w:rsidP="003A6D36">
                      <w:pPr>
                        <w:rPr>
                          <w:rFonts w:ascii="GoudyOlStBT" w:hAnsi="GoudyOlStBT"/>
                          <w:color w:val="000000"/>
                        </w:rPr>
                      </w:pPr>
                    </w:p>
                    <w:p w:rsidR="003A6D36" w:rsidRDefault="003A6D36" w:rsidP="003A6D36"/>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EF1D1DC" wp14:editId="5E0CABBA">
                <wp:simplePos x="0" y="0"/>
                <wp:positionH relativeFrom="column">
                  <wp:posOffset>0</wp:posOffset>
                </wp:positionH>
                <wp:positionV relativeFrom="paragraph">
                  <wp:posOffset>1626870</wp:posOffset>
                </wp:positionV>
                <wp:extent cx="2057400" cy="1714500"/>
                <wp:effectExtent l="9525" t="12700" r="9525"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14500"/>
                        </a:xfrm>
                        <a:prstGeom prst="rect">
                          <a:avLst/>
                        </a:prstGeom>
                        <a:solidFill>
                          <a:srgbClr val="FFFFFF"/>
                        </a:solidFill>
                        <a:ln w="9525">
                          <a:solidFill>
                            <a:srgbClr val="000000"/>
                          </a:solidFill>
                          <a:miter lim="800000"/>
                          <a:headEnd/>
                          <a:tailEnd/>
                        </a:ln>
                      </wps:spPr>
                      <wps:txbx>
                        <w:txbxContent>
                          <w:p w14:paraId="35E0D8D7" w14:textId="77777777" w:rsidR="003A6D36" w:rsidRDefault="003A6D36" w:rsidP="003A6D36">
                            <w:pPr>
                              <w:pStyle w:val="ActivityBodyItalicandBold"/>
                              <w:ind w:left="0"/>
                            </w:pPr>
                            <w:r>
                              <w:t>General Principles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0;margin-top:128.1pt;width:16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">
                <v:textbox>
                  <w:txbxContent>
                    <w:p w:rsidR="003A6D36" w:rsidRDefault="003A6D36" w:rsidP="003A6D36">
                      <w:pPr>
                        <w:pStyle w:val="ActivityBodyItalicandBold"/>
                        <w:ind w:left="0"/>
                      </w:pPr>
                      <w:r>
                        <w:t>General Principles</w:t>
                      </w:r>
                    </w:p>
                  </w:txbxContent>
                </v:textbox>
              </v:shape>
            </w:pict>
          </mc:Fallback>
        </mc:AlternateContent>
      </w:r>
    </w:p>
    <w:p w14:paraId="32352CB3" w14:textId="77777777" w:rsidR="007655D7" w:rsidRDefault="007655D7" w:rsidP="003A6D36">
      <w:pPr>
        <w:sectPr w:rsidR="007655D7" w:rsidSect="004434D0">
          <w:pgSz w:w="12240" w:h="15840"/>
          <w:pgMar w:top="720" w:right="720" w:bottom="720" w:left="720" w:header="720" w:footer="720" w:gutter="0"/>
          <w:cols w:space="720"/>
          <w:titlePg/>
          <w:docGrid w:linePitch="360"/>
        </w:sectPr>
      </w:pPr>
    </w:p>
    <w:p w14:paraId="3D009250" w14:textId="77777777" w:rsidR="007655D7" w:rsidRPr="007655D7" w:rsidRDefault="007655D7" w:rsidP="007655D7"/>
    <w:p w14:paraId="59F9E53F" w14:textId="77777777" w:rsidR="003A6D36" w:rsidRDefault="007655D7" w:rsidP="00F41FE1">
      <w:pPr>
        <w:pStyle w:val="ActivityBodyBold"/>
        <w:numPr>
          <w:ilvl w:val="0"/>
          <w:numId w:val="19"/>
        </w:numPr>
      </w:pPr>
      <w:r w:rsidRPr="0030516A">
        <w:t>Conver</w:t>
      </w:r>
      <w:r>
        <w:t>sions –</w:t>
      </w:r>
      <w:r w:rsidRPr="0030516A">
        <w:t xml:space="preserve"> Dry Matter and As-Fed</w:t>
      </w:r>
    </w:p>
    <w:p w14:paraId="62DC8816" w14:textId="77777777" w:rsidR="007655D7" w:rsidRDefault="007655D7" w:rsidP="007655D7">
      <w:pPr>
        <w:pStyle w:val="ActivityNumbers"/>
        <w:numPr>
          <w:ilvl w:val="0"/>
          <w:numId w:val="15"/>
        </w:numPr>
      </w:pPr>
      <w:r>
        <w:t>If corn silage contains 78% moisture, what percentage of dry matter (DM) does it contain?</w:t>
      </w:r>
    </w:p>
    <w:p w14:paraId="415DAAE7" w14:textId="77777777" w:rsidR="007655D7" w:rsidRPr="00D60B20" w:rsidRDefault="007655D7" w:rsidP="007655D7"/>
    <w:p w14:paraId="417243DF" w14:textId="77777777" w:rsidR="007655D7" w:rsidRDefault="007655D7" w:rsidP="007655D7"/>
    <w:p w14:paraId="57A2A7B0" w14:textId="77777777" w:rsidR="007655D7" w:rsidRPr="00D60B20" w:rsidRDefault="007655D7" w:rsidP="007655D7"/>
    <w:p w14:paraId="1607F770" w14:textId="77777777" w:rsidR="007655D7" w:rsidRDefault="007655D7" w:rsidP="00A04B16">
      <w:pPr>
        <w:pStyle w:val="ScienceStd"/>
      </w:pPr>
      <w:r>
        <w:t>Answer: ________________</w:t>
      </w:r>
    </w:p>
    <w:p w14:paraId="4AAC37C3" w14:textId="77777777" w:rsidR="007655D7" w:rsidRPr="00D60B20" w:rsidRDefault="007655D7" w:rsidP="007655D7"/>
    <w:p w14:paraId="4BE416E5" w14:textId="77777777" w:rsidR="007655D7" w:rsidRDefault="007655D7" w:rsidP="007655D7">
      <w:pPr>
        <w:pStyle w:val="ActivityNumbers"/>
      </w:pPr>
      <w:r>
        <w:t>How many pounds of dry matter are in 100 pounds of corn silage with 78% moisture?</w:t>
      </w:r>
    </w:p>
    <w:p w14:paraId="084F2DFB" w14:textId="77777777" w:rsidR="007655D7" w:rsidRPr="00D60B20" w:rsidRDefault="007655D7" w:rsidP="007655D7"/>
    <w:p w14:paraId="60A3A10A" w14:textId="77777777" w:rsidR="007655D7" w:rsidRDefault="007655D7" w:rsidP="007655D7"/>
    <w:p w14:paraId="0065F8F1" w14:textId="77777777" w:rsidR="007655D7" w:rsidRPr="00D60B20" w:rsidRDefault="007655D7" w:rsidP="007655D7"/>
    <w:p w14:paraId="630BF623" w14:textId="77777777" w:rsidR="007655D7" w:rsidRDefault="007655D7" w:rsidP="00A04B16">
      <w:pPr>
        <w:pStyle w:val="ScienceStd"/>
      </w:pPr>
      <w:r>
        <w:t>Answer: ________________</w:t>
      </w:r>
    </w:p>
    <w:p w14:paraId="5CEE8C95" w14:textId="77777777" w:rsidR="007655D7" w:rsidRPr="0030516A" w:rsidRDefault="007655D7" w:rsidP="007655D7"/>
    <w:p w14:paraId="46941F9F" w14:textId="77777777" w:rsidR="007655D7" w:rsidRDefault="007655D7" w:rsidP="007655D7">
      <w:pPr>
        <w:pStyle w:val="ActivityBody"/>
      </w:pPr>
      <w:r>
        <w:t>Explain how you derived your answer:</w:t>
      </w:r>
    </w:p>
    <w:p w14:paraId="3B8DFB64" w14:textId="77777777" w:rsidR="007655D7" w:rsidRPr="00D60B20" w:rsidRDefault="007655D7" w:rsidP="007655D7"/>
    <w:p w14:paraId="50F202FE" w14:textId="77777777" w:rsidR="007655D7" w:rsidRPr="00D60B20" w:rsidRDefault="007655D7" w:rsidP="007655D7"/>
    <w:p w14:paraId="6F69B80A" w14:textId="77777777" w:rsidR="007655D7" w:rsidRPr="00D60B20" w:rsidRDefault="007655D7" w:rsidP="007655D7"/>
    <w:p w14:paraId="45C65BCE" w14:textId="77777777" w:rsidR="007655D7" w:rsidRPr="00D60B20" w:rsidRDefault="007655D7" w:rsidP="007655D7"/>
    <w:p w14:paraId="65BCD78F" w14:textId="77777777" w:rsidR="007655D7" w:rsidRPr="00D60B20" w:rsidRDefault="007655D7" w:rsidP="007655D7"/>
    <w:p w14:paraId="18A66E1B" w14:textId="77777777" w:rsidR="007655D7" w:rsidRDefault="007655D7" w:rsidP="007655D7">
      <w:pPr>
        <w:pStyle w:val="ActivityNumbers"/>
      </w:pPr>
      <w:r>
        <w:t>How many tons of dry matter are in 125 tons of the corn silage with 78% moisture?</w:t>
      </w:r>
    </w:p>
    <w:p w14:paraId="43DABD87" w14:textId="77777777" w:rsidR="007655D7" w:rsidRPr="00D60B20" w:rsidRDefault="007655D7" w:rsidP="007655D7"/>
    <w:p w14:paraId="39A5B4F7" w14:textId="77777777" w:rsidR="007655D7" w:rsidRDefault="007655D7" w:rsidP="007655D7"/>
    <w:p w14:paraId="251C482A" w14:textId="77777777" w:rsidR="007655D7" w:rsidRPr="00D60B20" w:rsidRDefault="007655D7" w:rsidP="007655D7"/>
    <w:p w14:paraId="49094454" w14:textId="77777777" w:rsidR="007655D7" w:rsidRDefault="007655D7" w:rsidP="00A04B16">
      <w:pPr>
        <w:pStyle w:val="ScienceStd"/>
      </w:pPr>
      <w:r>
        <w:t>Answer: ________________</w:t>
      </w:r>
    </w:p>
    <w:p w14:paraId="038F38E4" w14:textId="77777777" w:rsidR="007655D7" w:rsidRPr="00D60B20" w:rsidRDefault="007655D7" w:rsidP="007655D7"/>
    <w:p w14:paraId="2886254C" w14:textId="77777777" w:rsidR="007655D7" w:rsidRDefault="007655D7" w:rsidP="007655D7">
      <w:pPr>
        <w:pStyle w:val="ActivityNumbers"/>
      </w:pPr>
      <w:r>
        <w:t>A ration calls for 32.6 pounds of alfalfa hay on an as-fed basis. The alfalfa hay has 91.3 percent dry matter. How many pounds of dry matter are in the hay on a 100% dry matter basis?</w:t>
      </w:r>
    </w:p>
    <w:p w14:paraId="3D519D5E" w14:textId="77777777" w:rsidR="007655D7" w:rsidRDefault="007655D7" w:rsidP="007655D7"/>
    <w:p w14:paraId="7F0EE0EF" w14:textId="77777777" w:rsidR="007655D7" w:rsidRPr="00D60B20" w:rsidRDefault="007655D7" w:rsidP="007655D7"/>
    <w:p w14:paraId="78D81D18" w14:textId="77777777" w:rsidR="007655D7" w:rsidRPr="00D60B20" w:rsidRDefault="007655D7" w:rsidP="007655D7"/>
    <w:p w14:paraId="15E10DB1" w14:textId="77777777" w:rsidR="007655D7" w:rsidRDefault="007655D7" w:rsidP="00A04B16">
      <w:pPr>
        <w:pStyle w:val="ScienceStd"/>
      </w:pPr>
      <w:r>
        <w:t>Answer: ________________</w:t>
      </w:r>
    </w:p>
    <w:p w14:paraId="75D70F65" w14:textId="77777777" w:rsidR="007655D7" w:rsidRPr="00E8400A" w:rsidRDefault="007655D7" w:rsidP="007655D7"/>
    <w:p w14:paraId="56769C90" w14:textId="77777777" w:rsidR="007655D7" w:rsidRDefault="007655D7" w:rsidP="007655D7">
      <w:pPr>
        <w:pStyle w:val="ActivityNumbers"/>
      </w:pPr>
      <w:r>
        <w:t>A cow is fed 18 lbs of DM per day. The ration is 54% DM. How many pounds of as-fed feed will she consume in one day?</w:t>
      </w:r>
    </w:p>
    <w:p w14:paraId="1F61185B" w14:textId="77777777" w:rsidR="007655D7" w:rsidRPr="00D60B20" w:rsidRDefault="007655D7" w:rsidP="007655D7"/>
    <w:p w14:paraId="6AF01EF1" w14:textId="77777777" w:rsidR="007655D7" w:rsidRDefault="007655D7" w:rsidP="007655D7"/>
    <w:p w14:paraId="18DFF31F" w14:textId="77777777" w:rsidR="007655D7" w:rsidRPr="00D60B20" w:rsidRDefault="007655D7" w:rsidP="007655D7"/>
    <w:p w14:paraId="627EB192" w14:textId="77777777" w:rsidR="007655D7" w:rsidRDefault="007655D7" w:rsidP="00A04B16">
      <w:pPr>
        <w:pStyle w:val="ScienceStd"/>
      </w:pPr>
      <w:r>
        <w:t>Answer: ________________</w:t>
      </w:r>
    </w:p>
    <w:p w14:paraId="316F088E" w14:textId="77777777" w:rsidR="007655D7" w:rsidRPr="00D60B20" w:rsidRDefault="007655D7" w:rsidP="007655D7"/>
    <w:p w14:paraId="0BA7F340" w14:textId="77777777" w:rsidR="007655D7" w:rsidRDefault="007655D7" w:rsidP="007655D7">
      <w:pPr>
        <w:pStyle w:val="ActivityNumbers"/>
      </w:pPr>
      <w:r>
        <w:t>A horse needs 12 pounds of fresh orchard grass on a dry matter basis. Fresh orchard grass is 23% DM. How many pounds of fresh orchard grass must the horse consume per day?</w:t>
      </w:r>
    </w:p>
    <w:p w14:paraId="452B928D" w14:textId="77777777" w:rsidR="007655D7" w:rsidRDefault="007655D7" w:rsidP="007655D7"/>
    <w:p w14:paraId="33A1FCD2" w14:textId="77777777" w:rsidR="007655D7" w:rsidRPr="00D60B20" w:rsidRDefault="007655D7" w:rsidP="007655D7"/>
    <w:p w14:paraId="686CD6B5" w14:textId="77777777" w:rsidR="007655D7" w:rsidRPr="00D60B20" w:rsidRDefault="007655D7" w:rsidP="007655D7"/>
    <w:p w14:paraId="3275D677" w14:textId="77777777" w:rsidR="007655D7" w:rsidRDefault="007655D7" w:rsidP="00A04B16">
      <w:pPr>
        <w:pStyle w:val="ScienceStd"/>
      </w:pPr>
      <w:r>
        <w:t>Answer: ________________</w:t>
      </w:r>
    </w:p>
    <w:p w14:paraId="6DB15E9B" w14:textId="77777777" w:rsidR="007655D7" w:rsidRDefault="007655D7" w:rsidP="003A6D36"/>
    <w:p w14:paraId="4887562C" w14:textId="77777777" w:rsidR="0032484C" w:rsidRDefault="0032484C" w:rsidP="007655D7">
      <w:pPr>
        <w:pStyle w:val="ActivityBodyBold"/>
        <w:sectPr w:rsidR="0032484C" w:rsidSect="004434D0">
          <w:headerReference w:type="first" r:id="rId18"/>
          <w:pgSz w:w="12240" w:h="15840"/>
          <w:pgMar w:top="720" w:right="720" w:bottom="720" w:left="720" w:header="720" w:footer="720" w:gutter="0"/>
          <w:cols w:space="720"/>
          <w:titlePg/>
          <w:docGrid w:linePitch="360"/>
        </w:sectPr>
      </w:pPr>
    </w:p>
    <w:p w14:paraId="0B01A530" w14:textId="77777777" w:rsidR="007655D7" w:rsidRDefault="007655D7" w:rsidP="00F41FE1">
      <w:pPr>
        <w:pStyle w:val="ActivityBodyBold"/>
        <w:numPr>
          <w:ilvl w:val="0"/>
          <w:numId w:val="19"/>
        </w:numPr>
      </w:pPr>
      <w:r>
        <w:lastRenderedPageBreak/>
        <w:t xml:space="preserve">Determining </w:t>
      </w:r>
      <w:r w:rsidR="0032484C">
        <w:t xml:space="preserve">the </w:t>
      </w:r>
      <w:r>
        <w:t>Percentage of a Nutrient</w:t>
      </w:r>
    </w:p>
    <w:p w14:paraId="592AD5B0" w14:textId="77777777" w:rsidR="007655D7" w:rsidRDefault="007655D7" w:rsidP="007655D7">
      <w:pPr>
        <w:pStyle w:val="ActivityNumbers"/>
        <w:numPr>
          <w:ilvl w:val="0"/>
          <w:numId w:val="16"/>
        </w:numPr>
      </w:pPr>
      <w:r>
        <w:t>What percent CP does a 45.2% CP (DM basis) cottonseed meal contain on an as-fed basis if the DM = 91%?</w:t>
      </w:r>
    </w:p>
    <w:p w14:paraId="5B54A411" w14:textId="77777777" w:rsidR="007655D7" w:rsidRPr="00D60B20" w:rsidRDefault="007655D7" w:rsidP="007655D7"/>
    <w:p w14:paraId="592705ED" w14:textId="77777777" w:rsidR="007655D7" w:rsidRPr="00D60B20" w:rsidRDefault="007655D7" w:rsidP="007655D7"/>
    <w:p w14:paraId="491B4890" w14:textId="77777777" w:rsidR="007655D7" w:rsidRPr="00D60B20" w:rsidRDefault="007655D7" w:rsidP="00A04B16">
      <w:pPr>
        <w:pStyle w:val="ScienceStd"/>
      </w:pPr>
      <w:r w:rsidRPr="00D60B20">
        <w:t>Answer: ________________</w:t>
      </w:r>
    </w:p>
    <w:p w14:paraId="36BB92A1" w14:textId="77777777" w:rsidR="007655D7" w:rsidRPr="00D60B20" w:rsidRDefault="007655D7" w:rsidP="007655D7"/>
    <w:p w14:paraId="54F50DEB" w14:textId="77777777" w:rsidR="007655D7" w:rsidRDefault="007655D7" w:rsidP="007655D7">
      <w:pPr>
        <w:pStyle w:val="ActivityNumbers"/>
      </w:pPr>
      <w:r>
        <w:t>Complete the following table. Please show your work in the space provided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961"/>
        <w:gridCol w:w="1961"/>
        <w:gridCol w:w="1961"/>
      </w:tblGrid>
      <w:tr w:rsidR="007655D7" w14:paraId="143BAA46" w14:textId="77777777" w:rsidTr="00A766F8">
        <w:tc>
          <w:tcPr>
            <w:tcW w:w="417" w:type="dxa"/>
          </w:tcPr>
          <w:p w14:paraId="5823CBA2" w14:textId="77777777" w:rsidR="007655D7" w:rsidRPr="0030516A" w:rsidRDefault="007655D7" w:rsidP="00341BA7"/>
        </w:tc>
        <w:tc>
          <w:tcPr>
            <w:tcW w:w="1961" w:type="dxa"/>
            <w:vAlign w:val="center"/>
          </w:tcPr>
          <w:p w14:paraId="7047E8D4" w14:textId="77777777" w:rsidR="007655D7" w:rsidRDefault="007655D7" w:rsidP="00341BA7">
            <w:pPr>
              <w:pStyle w:val="RubricHeadings"/>
            </w:pPr>
            <w:r>
              <w:t>%DM</w:t>
            </w:r>
          </w:p>
        </w:tc>
        <w:tc>
          <w:tcPr>
            <w:tcW w:w="1961" w:type="dxa"/>
            <w:vAlign w:val="center"/>
          </w:tcPr>
          <w:p w14:paraId="11BC0B33" w14:textId="77777777" w:rsidR="007655D7" w:rsidRDefault="007655D7" w:rsidP="00341BA7">
            <w:pPr>
              <w:pStyle w:val="RubricHeadings"/>
            </w:pPr>
            <w:r>
              <w:t>% CP</w:t>
            </w:r>
          </w:p>
          <w:p w14:paraId="76065281" w14:textId="77777777" w:rsidR="007655D7" w:rsidRDefault="007655D7" w:rsidP="00341BA7">
            <w:pPr>
              <w:pStyle w:val="RubricHeadings"/>
            </w:pPr>
            <w:r>
              <w:t>As-fed Basis</w:t>
            </w:r>
          </w:p>
        </w:tc>
        <w:tc>
          <w:tcPr>
            <w:tcW w:w="1961" w:type="dxa"/>
            <w:vAlign w:val="center"/>
          </w:tcPr>
          <w:p w14:paraId="6B981ACB" w14:textId="77777777" w:rsidR="007655D7" w:rsidRDefault="007655D7" w:rsidP="00341BA7">
            <w:pPr>
              <w:pStyle w:val="RubricHeadings"/>
            </w:pPr>
            <w:r>
              <w:t>%CP</w:t>
            </w:r>
          </w:p>
          <w:p w14:paraId="4548C85E" w14:textId="77777777" w:rsidR="007655D7" w:rsidRDefault="007655D7" w:rsidP="00341BA7">
            <w:pPr>
              <w:pStyle w:val="RubricHeadings"/>
            </w:pPr>
            <w:r>
              <w:t>DM Basis</w:t>
            </w:r>
          </w:p>
        </w:tc>
      </w:tr>
      <w:tr w:rsidR="007655D7" w14:paraId="68933B66" w14:textId="77777777" w:rsidTr="00A766F8">
        <w:trPr>
          <w:trHeight w:val="525"/>
        </w:trPr>
        <w:tc>
          <w:tcPr>
            <w:tcW w:w="417" w:type="dxa"/>
            <w:vAlign w:val="center"/>
          </w:tcPr>
          <w:p w14:paraId="4FFFF707" w14:textId="77777777" w:rsidR="007655D7" w:rsidRPr="0030516A" w:rsidRDefault="007655D7" w:rsidP="00341BA7">
            <w:r w:rsidRPr="0030516A">
              <w:t>a.</w:t>
            </w:r>
          </w:p>
        </w:tc>
        <w:tc>
          <w:tcPr>
            <w:tcW w:w="1961" w:type="dxa"/>
            <w:vAlign w:val="center"/>
          </w:tcPr>
          <w:p w14:paraId="29B498D8" w14:textId="77777777" w:rsidR="007655D7" w:rsidRDefault="007655D7" w:rsidP="00341BA7">
            <w:pPr>
              <w:pStyle w:val="PictureCentered"/>
            </w:pPr>
            <w:r>
              <w:t>89.0</w:t>
            </w:r>
          </w:p>
        </w:tc>
        <w:tc>
          <w:tcPr>
            <w:tcW w:w="1961" w:type="dxa"/>
            <w:vAlign w:val="center"/>
          </w:tcPr>
          <w:p w14:paraId="10584D05" w14:textId="77777777" w:rsidR="007655D7" w:rsidRDefault="007655D7" w:rsidP="00341BA7">
            <w:pPr>
              <w:pStyle w:val="PictureCentered"/>
            </w:pPr>
            <w:r>
              <w:t>51.0</w:t>
            </w:r>
          </w:p>
        </w:tc>
        <w:tc>
          <w:tcPr>
            <w:tcW w:w="1961" w:type="dxa"/>
            <w:vAlign w:val="center"/>
          </w:tcPr>
          <w:p w14:paraId="268F7549" w14:textId="77777777" w:rsidR="007655D7" w:rsidRDefault="007655D7" w:rsidP="00341BA7">
            <w:pPr>
              <w:pStyle w:val="PictureCentered"/>
            </w:pPr>
            <w:r>
              <w:t>_____</w:t>
            </w:r>
          </w:p>
        </w:tc>
      </w:tr>
      <w:tr w:rsidR="007655D7" w14:paraId="30857DFA" w14:textId="77777777" w:rsidTr="00A766F8">
        <w:trPr>
          <w:trHeight w:val="525"/>
        </w:trPr>
        <w:tc>
          <w:tcPr>
            <w:tcW w:w="417" w:type="dxa"/>
            <w:vAlign w:val="center"/>
          </w:tcPr>
          <w:p w14:paraId="735A95A3" w14:textId="77777777" w:rsidR="007655D7" w:rsidRPr="0030516A" w:rsidRDefault="007655D7" w:rsidP="00341BA7">
            <w:r w:rsidRPr="0030516A">
              <w:t>b.</w:t>
            </w:r>
          </w:p>
        </w:tc>
        <w:tc>
          <w:tcPr>
            <w:tcW w:w="1961" w:type="dxa"/>
            <w:vAlign w:val="center"/>
          </w:tcPr>
          <w:p w14:paraId="752B8965" w14:textId="77777777" w:rsidR="007655D7" w:rsidRDefault="007655D7" w:rsidP="00341BA7">
            <w:pPr>
              <w:pStyle w:val="PictureCentered"/>
            </w:pPr>
            <w:r>
              <w:t>91.0</w:t>
            </w:r>
          </w:p>
        </w:tc>
        <w:tc>
          <w:tcPr>
            <w:tcW w:w="1961" w:type="dxa"/>
            <w:vAlign w:val="center"/>
          </w:tcPr>
          <w:p w14:paraId="2242D936" w14:textId="77777777" w:rsidR="007655D7" w:rsidRDefault="007655D7" w:rsidP="00341BA7">
            <w:pPr>
              <w:pStyle w:val="PictureCentered"/>
            </w:pPr>
            <w:r>
              <w:t>_____</w:t>
            </w:r>
          </w:p>
        </w:tc>
        <w:tc>
          <w:tcPr>
            <w:tcW w:w="1961" w:type="dxa"/>
            <w:vAlign w:val="center"/>
          </w:tcPr>
          <w:p w14:paraId="7993A748" w14:textId="77777777" w:rsidR="007655D7" w:rsidRDefault="007655D7" w:rsidP="00341BA7">
            <w:pPr>
              <w:pStyle w:val="PictureCentered"/>
            </w:pPr>
            <w:r>
              <w:t>53.0</w:t>
            </w:r>
          </w:p>
        </w:tc>
      </w:tr>
      <w:tr w:rsidR="007655D7" w14:paraId="7ED2E827" w14:textId="77777777" w:rsidTr="00A766F8">
        <w:trPr>
          <w:trHeight w:val="525"/>
        </w:trPr>
        <w:tc>
          <w:tcPr>
            <w:tcW w:w="417" w:type="dxa"/>
            <w:vAlign w:val="center"/>
          </w:tcPr>
          <w:p w14:paraId="0C3EAD60" w14:textId="77777777" w:rsidR="007655D7" w:rsidRPr="0030516A" w:rsidRDefault="007655D7" w:rsidP="00341BA7">
            <w:r w:rsidRPr="0030516A">
              <w:t>c.</w:t>
            </w:r>
          </w:p>
        </w:tc>
        <w:tc>
          <w:tcPr>
            <w:tcW w:w="1961" w:type="dxa"/>
            <w:vAlign w:val="center"/>
          </w:tcPr>
          <w:p w14:paraId="5B8DEF46" w14:textId="77777777" w:rsidR="007655D7" w:rsidRDefault="007655D7" w:rsidP="00341BA7">
            <w:pPr>
              <w:pStyle w:val="PictureCentered"/>
            </w:pPr>
            <w:r>
              <w:t>_____</w:t>
            </w:r>
          </w:p>
        </w:tc>
        <w:tc>
          <w:tcPr>
            <w:tcW w:w="1961" w:type="dxa"/>
            <w:vAlign w:val="center"/>
          </w:tcPr>
          <w:p w14:paraId="6F21417E" w14:textId="77777777" w:rsidR="007655D7" w:rsidRDefault="007655D7" w:rsidP="00341BA7">
            <w:pPr>
              <w:pStyle w:val="PictureCentered"/>
            </w:pPr>
            <w:r>
              <w:t>4.0</w:t>
            </w:r>
          </w:p>
        </w:tc>
        <w:tc>
          <w:tcPr>
            <w:tcW w:w="1961" w:type="dxa"/>
            <w:vAlign w:val="center"/>
          </w:tcPr>
          <w:p w14:paraId="69DA82A5" w14:textId="77777777" w:rsidR="007655D7" w:rsidRDefault="007655D7" w:rsidP="00341BA7">
            <w:pPr>
              <w:pStyle w:val="PictureCentered"/>
            </w:pPr>
            <w:r>
              <w:t>13.0</w:t>
            </w:r>
          </w:p>
        </w:tc>
      </w:tr>
    </w:tbl>
    <w:p w14:paraId="7C2115CD" w14:textId="77777777" w:rsidR="007655D7" w:rsidRPr="00D60B20" w:rsidRDefault="007655D7" w:rsidP="007655D7"/>
    <w:tbl>
      <w:tblPr>
        <w:tblW w:w="0" w:type="auto"/>
        <w:tblInd w:w="828" w:type="dxa"/>
        <w:tblLook w:val="01E0" w:firstRow="1" w:lastRow="1" w:firstColumn="1" w:lastColumn="1" w:noHBand="0" w:noVBand="0"/>
      </w:tblPr>
      <w:tblGrid>
        <w:gridCol w:w="417"/>
      </w:tblGrid>
      <w:tr w:rsidR="007655D7" w14:paraId="05DB87B3" w14:textId="77777777" w:rsidTr="00341BA7">
        <w:trPr>
          <w:trHeight w:val="720"/>
        </w:trPr>
        <w:tc>
          <w:tcPr>
            <w:tcW w:w="417" w:type="dxa"/>
            <w:vAlign w:val="center"/>
          </w:tcPr>
          <w:p w14:paraId="1C4E6092" w14:textId="77777777" w:rsidR="007655D7" w:rsidRPr="0030516A" w:rsidRDefault="007655D7" w:rsidP="00341BA7">
            <w:r w:rsidRPr="0030516A">
              <w:t>a.</w:t>
            </w:r>
          </w:p>
        </w:tc>
      </w:tr>
      <w:tr w:rsidR="007655D7" w14:paraId="3D0E6086" w14:textId="77777777" w:rsidTr="00341BA7">
        <w:trPr>
          <w:trHeight w:val="720"/>
        </w:trPr>
        <w:tc>
          <w:tcPr>
            <w:tcW w:w="417" w:type="dxa"/>
            <w:vAlign w:val="center"/>
          </w:tcPr>
          <w:p w14:paraId="51F19C84" w14:textId="77777777" w:rsidR="007655D7" w:rsidRPr="0030516A" w:rsidRDefault="007655D7" w:rsidP="00341BA7">
            <w:r w:rsidRPr="0030516A">
              <w:t>b.</w:t>
            </w:r>
          </w:p>
        </w:tc>
      </w:tr>
      <w:tr w:rsidR="007655D7" w14:paraId="07B6E8EE" w14:textId="77777777" w:rsidTr="00341BA7">
        <w:trPr>
          <w:trHeight w:val="720"/>
        </w:trPr>
        <w:tc>
          <w:tcPr>
            <w:tcW w:w="417" w:type="dxa"/>
            <w:vAlign w:val="center"/>
          </w:tcPr>
          <w:p w14:paraId="6B99D616" w14:textId="77777777" w:rsidR="007655D7" w:rsidRPr="0030516A" w:rsidRDefault="007655D7" w:rsidP="00341BA7">
            <w:r w:rsidRPr="0030516A">
              <w:t>c.</w:t>
            </w:r>
          </w:p>
        </w:tc>
      </w:tr>
    </w:tbl>
    <w:p w14:paraId="0F12AB56" w14:textId="77777777" w:rsidR="007655D7" w:rsidRPr="00D60B20" w:rsidRDefault="007655D7" w:rsidP="007655D7"/>
    <w:p w14:paraId="5A43B08C" w14:textId="77777777" w:rsidR="007655D7" w:rsidRDefault="007655D7" w:rsidP="007655D7">
      <w:pPr>
        <w:pStyle w:val="ActivityNumbers"/>
      </w:pPr>
      <w:r>
        <w:t>On a DM basis, a feed has 16% CP and 3100 kcal/kg of metabolizable energy (ME). What are the CP and ME on an as-fed basis? Dry matter of the feed is 85%.</w:t>
      </w:r>
    </w:p>
    <w:p w14:paraId="71D8CE70" w14:textId="77777777" w:rsidR="007655D7" w:rsidRDefault="007655D7" w:rsidP="007655D7">
      <w:pPr>
        <w:pStyle w:val="ActivityBody"/>
      </w:pPr>
      <w:r>
        <w:t>Show your work in the space provided.</w:t>
      </w:r>
    </w:p>
    <w:tbl>
      <w:tblPr>
        <w:tblW w:w="0" w:type="auto"/>
        <w:tblInd w:w="468" w:type="dxa"/>
        <w:tblLook w:val="01E0" w:firstRow="1" w:lastRow="1" w:firstColumn="1" w:lastColumn="1" w:noHBand="0" w:noVBand="0"/>
      </w:tblPr>
      <w:tblGrid>
        <w:gridCol w:w="4554"/>
        <w:gridCol w:w="4554"/>
      </w:tblGrid>
      <w:tr w:rsidR="007655D7" w14:paraId="195EA575" w14:textId="77777777" w:rsidTr="00341BA7">
        <w:trPr>
          <w:trHeight w:val="2070"/>
        </w:trPr>
        <w:tc>
          <w:tcPr>
            <w:tcW w:w="4554" w:type="dxa"/>
          </w:tcPr>
          <w:p w14:paraId="257487E4" w14:textId="77777777" w:rsidR="007655D7" w:rsidRDefault="007655D7" w:rsidP="00341BA7">
            <w:r w:rsidRPr="00D60B20">
              <w:t>CP:</w:t>
            </w:r>
          </w:p>
        </w:tc>
        <w:tc>
          <w:tcPr>
            <w:tcW w:w="4554" w:type="dxa"/>
          </w:tcPr>
          <w:p w14:paraId="028DEA35" w14:textId="77777777" w:rsidR="007655D7" w:rsidRDefault="007655D7" w:rsidP="00341BA7">
            <w:r w:rsidRPr="00D60B20">
              <w:t>ME:</w:t>
            </w:r>
          </w:p>
        </w:tc>
      </w:tr>
      <w:tr w:rsidR="007655D7" w14:paraId="42CABA1A" w14:textId="77777777" w:rsidTr="00341BA7">
        <w:tc>
          <w:tcPr>
            <w:tcW w:w="4554" w:type="dxa"/>
          </w:tcPr>
          <w:p w14:paraId="5EFE47CE" w14:textId="77777777" w:rsidR="007655D7" w:rsidRDefault="007655D7" w:rsidP="00341BA7">
            <w:r w:rsidRPr="00D60B20">
              <w:t>Answers:</w:t>
            </w:r>
            <w:r w:rsidRPr="00D60B20">
              <w:tab/>
              <w:t>CP =  ________%</w:t>
            </w:r>
          </w:p>
        </w:tc>
        <w:tc>
          <w:tcPr>
            <w:tcW w:w="4554" w:type="dxa"/>
          </w:tcPr>
          <w:p w14:paraId="5C15938F" w14:textId="77777777" w:rsidR="007655D7" w:rsidRDefault="007655D7" w:rsidP="00341BA7">
            <w:r w:rsidRPr="00D60B20">
              <w:t>ME = ________kcal/kg</w:t>
            </w:r>
          </w:p>
        </w:tc>
      </w:tr>
    </w:tbl>
    <w:p w14:paraId="76525986" w14:textId="77777777" w:rsidR="007655D7" w:rsidRPr="00D60B20" w:rsidRDefault="007655D7" w:rsidP="007655D7"/>
    <w:p w14:paraId="504160F7" w14:textId="77777777" w:rsidR="007655D7" w:rsidRDefault="00A766F8" w:rsidP="00F41FE1">
      <w:pPr>
        <w:pStyle w:val="ActivityBodyBold"/>
        <w:numPr>
          <w:ilvl w:val="0"/>
          <w:numId w:val="19"/>
        </w:numPr>
      </w:pPr>
      <w:r>
        <w:t>Application Prob</w:t>
      </w:r>
      <w:r w:rsidR="009D02BC">
        <w:t>lem</w:t>
      </w:r>
    </w:p>
    <w:p w14:paraId="7731C429" w14:textId="77777777" w:rsidR="00A766F8" w:rsidRDefault="00A766F8" w:rsidP="00A766F8">
      <w:pPr>
        <w:pStyle w:val="ActivityBody"/>
      </w:pPr>
      <w:r>
        <w:t>Perennial ryegrass hay contains 9% CP on a DM basis. Therefore, 1 lb of hay provides .09 lbs of CP on a DM basis. How many pounds of dry matter are required to provide 1.5 lbs of CP?</w:t>
      </w:r>
    </w:p>
    <w:p w14:paraId="4B3F5054" w14:textId="77777777" w:rsidR="00A766F8" w:rsidRDefault="00A766F8" w:rsidP="00A766F8">
      <w:pPr>
        <w:pStyle w:val="ActivityBody"/>
      </w:pPr>
      <w:r>
        <w:t>Show your work in the space provided.</w:t>
      </w:r>
    </w:p>
    <w:p w14:paraId="56F99509" w14:textId="77777777" w:rsidR="00A766F8" w:rsidRDefault="00A766F8" w:rsidP="00A766F8"/>
    <w:p w14:paraId="3FD75109" w14:textId="77777777" w:rsidR="00A766F8" w:rsidRDefault="00A766F8" w:rsidP="00A766F8"/>
    <w:p w14:paraId="424CAD25" w14:textId="77777777" w:rsidR="00A766F8" w:rsidRPr="00D60B20" w:rsidRDefault="00A766F8" w:rsidP="00A766F8"/>
    <w:p w14:paraId="129B4D58" w14:textId="77777777" w:rsidR="00A766F8" w:rsidRPr="00D60B20" w:rsidRDefault="00A766F8" w:rsidP="00A766F8"/>
    <w:p w14:paraId="6AF2E7D5" w14:textId="77777777" w:rsidR="00A766F8" w:rsidRPr="00D60B20" w:rsidRDefault="00A766F8" w:rsidP="00A04B16">
      <w:pPr>
        <w:pStyle w:val="ScienceStd"/>
      </w:pPr>
      <w:r w:rsidRPr="00D60B20">
        <w:t>Answer: ________________</w:t>
      </w:r>
    </w:p>
    <w:p w14:paraId="03B4BF6F" w14:textId="77777777" w:rsidR="00A766F8" w:rsidRPr="00D60B20" w:rsidRDefault="00A766F8" w:rsidP="00A766F8"/>
    <w:p w14:paraId="4820ABEA" w14:textId="77777777" w:rsidR="00A766F8" w:rsidRPr="0030516A" w:rsidRDefault="00A766F8" w:rsidP="00A766F8">
      <w:pPr>
        <w:pStyle w:val="ActivityBody"/>
      </w:pPr>
      <w:r w:rsidRPr="0030516A">
        <w:lastRenderedPageBreak/>
        <w:t xml:space="preserve">The perennial ryegrass </w:t>
      </w:r>
      <w:r>
        <w:t xml:space="preserve">hay </w:t>
      </w:r>
      <w:r w:rsidRPr="0030516A">
        <w:t xml:space="preserve">above </w:t>
      </w:r>
      <w:r>
        <w:t>contains</w:t>
      </w:r>
      <w:r w:rsidRPr="0030516A">
        <w:t xml:space="preserve"> 90% DM. How many pounds of hay would you need to feed to provide the 1.5 lbs of CP on an as-fed basis? (How much hay would you have to put in front of an animal?)</w:t>
      </w:r>
    </w:p>
    <w:p w14:paraId="286FF864" w14:textId="77777777" w:rsidR="00A766F8" w:rsidRDefault="00A766F8" w:rsidP="00A766F8">
      <w:pPr>
        <w:pStyle w:val="ActivityBody"/>
      </w:pPr>
      <w:r>
        <w:t>Show your work in the space provided.</w:t>
      </w:r>
    </w:p>
    <w:p w14:paraId="6A98D9A2" w14:textId="77777777" w:rsidR="00A766F8" w:rsidRDefault="00A766F8" w:rsidP="00A766F8"/>
    <w:p w14:paraId="04E21CBB" w14:textId="77777777" w:rsidR="00A766F8" w:rsidRPr="00D60B20" w:rsidRDefault="00A766F8" w:rsidP="00A766F8"/>
    <w:p w14:paraId="7174F597" w14:textId="77777777" w:rsidR="00A766F8" w:rsidRDefault="00A766F8" w:rsidP="00A766F8"/>
    <w:p w14:paraId="2EFEA2E2" w14:textId="77777777" w:rsidR="00A766F8" w:rsidRPr="0030516A" w:rsidRDefault="00A766F8" w:rsidP="00A766F8"/>
    <w:p w14:paraId="79BB89D8" w14:textId="77777777" w:rsidR="00A766F8" w:rsidRDefault="00A766F8" w:rsidP="00A04B16">
      <w:pPr>
        <w:pStyle w:val="ScienceStd"/>
      </w:pPr>
      <w:r>
        <w:t>Answer: ________________</w:t>
      </w:r>
    </w:p>
    <w:p w14:paraId="2AA42A31" w14:textId="77777777" w:rsidR="00A766F8" w:rsidRPr="00D60B20" w:rsidRDefault="00A766F8" w:rsidP="00A766F8"/>
    <w:p w14:paraId="76F3640D" w14:textId="77777777" w:rsidR="00A766F8" w:rsidRDefault="00A766F8" w:rsidP="00A766F8">
      <w:pPr>
        <w:pStyle w:val="ActivityBody"/>
      </w:pPr>
      <w:r>
        <w:t>A cow will eat 2.5% of her body weight in good quality hay on a DM basis. How many pounds of hay would a 1000 lb Pinzgauer cow eat on a DM basis?</w:t>
      </w:r>
    </w:p>
    <w:p w14:paraId="72524726" w14:textId="77777777" w:rsidR="00A766F8" w:rsidRDefault="00A766F8" w:rsidP="00A766F8">
      <w:pPr>
        <w:pStyle w:val="ActivityBody"/>
      </w:pPr>
      <w:r>
        <w:t>Show your work in the space provided.</w:t>
      </w:r>
    </w:p>
    <w:p w14:paraId="59806388" w14:textId="77777777" w:rsidR="00A766F8" w:rsidRDefault="00A766F8" w:rsidP="00A766F8"/>
    <w:p w14:paraId="2D773372" w14:textId="77777777" w:rsidR="00A766F8" w:rsidRPr="00D60B20" w:rsidRDefault="00A766F8" w:rsidP="00A766F8"/>
    <w:p w14:paraId="50FD6A7D" w14:textId="77777777" w:rsidR="00A766F8" w:rsidRDefault="00A766F8" w:rsidP="00A766F8"/>
    <w:p w14:paraId="24EB2197" w14:textId="77777777" w:rsidR="00A766F8" w:rsidRPr="00D60B20" w:rsidRDefault="00A766F8" w:rsidP="00A766F8"/>
    <w:p w14:paraId="6B747213" w14:textId="77777777" w:rsidR="00A766F8" w:rsidRDefault="00A766F8" w:rsidP="00A04B16">
      <w:pPr>
        <w:pStyle w:val="ScienceStd"/>
      </w:pPr>
      <w:r>
        <w:t>Answer: ________________</w:t>
      </w:r>
    </w:p>
    <w:p w14:paraId="6D492308" w14:textId="77777777" w:rsidR="00A766F8" w:rsidRPr="00D60B20" w:rsidRDefault="00A766F8" w:rsidP="00A766F8"/>
    <w:p w14:paraId="755402D0" w14:textId="3BC05D8B" w:rsidR="00A766F8" w:rsidRPr="00A766F8" w:rsidRDefault="00A766F8" w:rsidP="0032484C">
      <w:pPr>
        <w:pStyle w:val="ActivityBody"/>
      </w:pPr>
      <w:r>
        <w:t>The Pinzgauer cow needs 1.5 pounds of CP per day. Could your cow meet her CP requirements eating the ryegrass? Why or why not?</w:t>
      </w:r>
      <w:r w:rsidR="00EA24D8">
        <w:t xml:space="preserve"> </w:t>
      </w:r>
      <w:r>
        <w:t>Use your answers from above to help determine your answer.</w:t>
      </w:r>
    </w:p>
    <w:sectPr w:rsidR="00A766F8" w:rsidRPr="00A766F8"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1BD6E" w14:textId="77777777" w:rsidR="00CF7AB4" w:rsidRDefault="00CF7AB4">
      <w:r>
        <w:separator/>
      </w:r>
    </w:p>
  </w:endnote>
  <w:endnote w:type="continuationSeparator" w:id="0">
    <w:p w14:paraId="42549501" w14:textId="77777777" w:rsidR="00CF7AB4" w:rsidRDefault="00CF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oudyOlStBT">
    <w:panose1 w:val="00000000000000000000"/>
    <w:charset w:val="00"/>
    <w:family w:val="roman"/>
    <w:notTrueType/>
    <w:pitch w:val="default"/>
    <w:sig w:usb0="00000003" w:usb1="00000000" w:usb2="00000000" w:usb3="00000000" w:csb0="00000001" w:csb1="00000000"/>
  </w:font>
  <w:font w:name="Humanst521BT-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50"/>
      <w:gridCol w:w="5850"/>
    </w:tblGrid>
    <w:tr w:rsidR="005342F1" w:rsidRPr="007F0280" w14:paraId="5FB2D06B" w14:textId="77777777" w:rsidTr="00A60CA6">
      <w:tc>
        <w:tcPr>
          <w:tcW w:w="4950" w:type="dxa"/>
          <w:shd w:val="clear" w:color="auto" w:fill="F2F2F2"/>
        </w:tcPr>
        <w:p w14:paraId="0E99A75B"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5850" w:type="dxa"/>
          <w:shd w:val="clear" w:color="auto" w:fill="F2F2F2"/>
        </w:tcPr>
        <w:p w14:paraId="37B61790" w14:textId="77777777" w:rsidR="005342F1" w:rsidRDefault="005342F1" w:rsidP="005342F1">
          <w:pPr>
            <w:pStyle w:val="Footer"/>
          </w:pPr>
          <w:r w:rsidRPr="003B0686">
            <w:t>A</w:t>
          </w:r>
          <w:r>
            <w:t>SA</w:t>
          </w:r>
          <w:r w:rsidRPr="003B0686">
            <w:t xml:space="preserve"> – Activity </w:t>
          </w:r>
          <w:r w:rsidR="003A6D36">
            <w:t>5.5.1 Rational Rules of Thumb</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81FA8">
            <w:rPr>
              <w:rStyle w:val="PageNumber"/>
              <w:rFonts w:cs="Arial"/>
              <w:noProof/>
              <w:szCs w:val="20"/>
            </w:rPr>
            <w:t>6</w:t>
          </w:r>
          <w:r w:rsidRPr="00E03370">
            <w:rPr>
              <w:rStyle w:val="PageNumber"/>
              <w:rFonts w:cs="Arial"/>
              <w:szCs w:val="20"/>
            </w:rPr>
            <w:fldChar w:fldCharType="end"/>
          </w:r>
        </w:p>
      </w:tc>
    </w:tr>
  </w:tbl>
  <w:p w14:paraId="69F2824B"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50"/>
      <w:gridCol w:w="5850"/>
    </w:tblGrid>
    <w:tr w:rsidR="003B0686" w:rsidRPr="007F0280" w14:paraId="231E3C26" w14:textId="77777777" w:rsidTr="00A60CA6">
      <w:tc>
        <w:tcPr>
          <w:tcW w:w="4950" w:type="dxa"/>
          <w:shd w:val="clear" w:color="auto" w:fill="F2F2F2"/>
        </w:tcPr>
        <w:p w14:paraId="4FDA2C09"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5850" w:type="dxa"/>
          <w:shd w:val="clear" w:color="auto" w:fill="F2F2F2"/>
        </w:tcPr>
        <w:p w14:paraId="7FD82C08" w14:textId="77777777" w:rsidR="003B0686" w:rsidRDefault="003B0686" w:rsidP="00BA3356">
          <w:pPr>
            <w:pStyle w:val="Footer"/>
          </w:pPr>
          <w:r w:rsidRPr="003B0686">
            <w:t>A</w:t>
          </w:r>
          <w:r w:rsidR="00BA3356">
            <w:t>SA</w:t>
          </w:r>
          <w:r w:rsidRPr="003B0686">
            <w:t xml:space="preserve"> – Activity </w:t>
          </w:r>
          <w:r w:rsidR="003A6D36">
            <w:t>5.5.1 Rational Rules of Thumb</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81FA8">
            <w:rPr>
              <w:rStyle w:val="PageNumber"/>
              <w:rFonts w:cs="Arial"/>
              <w:noProof/>
              <w:szCs w:val="20"/>
            </w:rPr>
            <w:t>5</w:t>
          </w:r>
          <w:r w:rsidRPr="00E03370">
            <w:rPr>
              <w:rStyle w:val="PageNumber"/>
              <w:rFonts w:cs="Arial"/>
              <w:szCs w:val="20"/>
            </w:rPr>
            <w:fldChar w:fldCharType="end"/>
          </w:r>
        </w:p>
      </w:tc>
    </w:tr>
  </w:tbl>
  <w:p w14:paraId="59F6406A"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B960D" w14:textId="77777777" w:rsidR="00CF7AB4" w:rsidRDefault="00CF7AB4">
      <w:r>
        <w:separator/>
      </w:r>
    </w:p>
  </w:footnote>
  <w:footnote w:type="continuationSeparator" w:id="0">
    <w:p w14:paraId="75031423" w14:textId="77777777" w:rsidR="00CF7AB4" w:rsidRDefault="00CF7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1180A"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10508"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F451" w14:textId="77777777" w:rsidR="007655D7" w:rsidRDefault="007655D7"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25pt;height:11.25pt" o:bullet="t">
        <v:imagedata r:id="rId1" o:title="mso1DB"/>
      </v:shape>
    </w:pict>
  </w:numPicBullet>
  <w:numPicBullet w:numPicBulletId="1">
    <w:pict>
      <v:shape id="_x0000_i1118"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F23AAF"/>
    <w:multiLevelType w:val="hybridMultilevel"/>
    <w:tmpl w:val="92C635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04C14"/>
    <w:multiLevelType w:val="hybridMultilevel"/>
    <w:tmpl w:val="7DEE7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453A05"/>
    <w:multiLevelType w:val="hybridMultilevel"/>
    <w:tmpl w:val="CD6C2EA4"/>
    <w:lvl w:ilvl="0" w:tplc="68889C98">
      <w:start w:val="1"/>
      <w:numFmt w:val="bullet"/>
      <w:lvlText w:val=""/>
      <w:lvlJc w:val="left"/>
      <w:pPr>
        <w:tabs>
          <w:tab w:val="num" w:pos="538"/>
        </w:tabs>
        <w:ind w:left="538"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1F3D1D"/>
    <w:multiLevelType w:val="hybridMultilevel"/>
    <w:tmpl w:val="7F52C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10">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1F94E48"/>
    <w:multiLevelType w:val="hybridMultilevel"/>
    <w:tmpl w:val="018A8562"/>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num>
  <w:num w:numId="4">
    <w:abstractNumId w:val="12"/>
  </w:num>
  <w:num w:numId="5">
    <w:abstractNumId w:val="1"/>
  </w:num>
  <w:num w:numId="6">
    <w:abstractNumId w:val="5"/>
  </w:num>
  <w:num w:numId="7">
    <w:abstractNumId w:val="2"/>
  </w:num>
  <w:num w:numId="8">
    <w:abstractNumId w:val="11"/>
  </w:num>
  <w:num w:numId="9">
    <w:abstractNumId w:val="11"/>
    <w:lvlOverride w:ilvl="0">
      <w:startOverride w:val="1"/>
    </w:lvlOverride>
  </w:num>
  <w:num w:numId="10">
    <w:abstractNumId w:val="10"/>
  </w:num>
  <w:num w:numId="11">
    <w:abstractNumId w:val="11"/>
    <w:lvlOverride w:ilvl="0">
      <w:startOverride w:val="1"/>
    </w:lvlOverride>
  </w:num>
  <w:num w:numId="12">
    <w:abstractNumId w:val="11"/>
    <w:lvlOverride w:ilvl="0">
      <w:startOverride w:val="1"/>
    </w:lvlOverride>
  </w:num>
  <w:num w:numId="13">
    <w:abstractNumId w:val="7"/>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8"/>
  </w:num>
  <w:num w:numId="18">
    <w:abstractNumId w:val="3"/>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0A"/>
    <w:rsid w:val="00004D44"/>
    <w:rsid w:val="00023EF4"/>
    <w:rsid w:val="0002646A"/>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5603"/>
    <w:rsid w:val="00275690"/>
    <w:rsid w:val="00276DA5"/>
    <w:rsid w:val="00292340"/>
    <w:rsid w:val="002B0DD0"/>
    <w:rsid w:val="002C5E76"/>
    <w:rsid w:val="002E4407"/>
    <w:rsid w:val="002F2976"/>
    <w:rsid w:val="002F3C64"/>
    <w:rsid w:val="0032484C"/>
    <w:rsid w:val="00326F31"/>
    <w:rsid w:val="0033040F"/>
    <w:rsid w:val="003310C6"/>
    <w:rsid w:val="0034081A"/>
    <w:rsid w:val="00352B6E"/>
    <w:rsid w:val="0035733B"/>
    <w:rsid w:val="003574C4"/>
    <w:rsid w:val="00395386"/>
    <w:rsid w:val="003A2FD6"/>
    <w:rsid w:val="003A6D36"/>
    <w:rsid w:val="003B0686"/>
    <w:rsid w:val="003D6699"/>
    <w:rsid w:val="003E2BBD"/>
    <w:rsid w:val="003F18DE"/>
    <w:rsid w:val="00403D91"/>
    <w:rsid w:val="0041298F"/>
    <w:rsid w:val="0041647F"/>
    <w:rsid w:val="0042007E"/>
    <w:rsid w:val="0044348E"/>
    <w:rsid w:val="004434D0"/>
    <w:rsid w:val="00471FF9"/>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55D7"/>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8E5DAC"/>
    <w:rsid w:val="009006BD"/>
    <w:rsid w:val="0090461E"/>
    <w:rsid w:val="00905BAB"/>
    <w:rsid w:val="00914A8A"/>
    <w:rsid w:val="00960B08"/>
    <w:rsid w:val="009664A4"/>
    <w:rsid w:val="00966E61"/>
    <w:rsid w:val="0098363E"/>
    <w:rsid w:val="009A0632"/>
    <w:rsid w:val="009C379C"/>
    <w:rsid w:val="009C4D66"/>
    <w:rsid w:val="009D02BC"/>
    <w:rsid w:val="009E0675"/>
    <w:rsid w:val="009F172E"/>
    <w:rsid w:val="009F29A8"/>
    <w:rsid w:val="00A04B16"/>
    <w:rsid w:val="00A241A8"/>
    <w:rsid w:val="00A31333"/>
    <w:rsid w:val="00A41DA8"/>
    <w:rsid w:val="00A45FE8"/>
    <w:rsid w:val="00A60CA6"/>
    <w:rsid w:val="00A70C87"/>
    <w:rsid w:val="00A766F8"/>
    <w:rsid w:val="00A82C3B"/>
    <w:rsid w:val="00A856C3"/>
    <w:rsid w:val="00AA52A7"/>
    <w:rsid w:val="00AC1398"/>
    <w:rsid w:val="00AC6CF6"/>
    <w:rsid w:val="00AE0075"/>
    <w:rsid w:val="00AF47E6"/>
    <w:rsid w:val="00B032F1"/>
    <w:rsid w:val="00B05D83"/>
    <w:rsid w:val="00B43C31"/>
    <w:rsid w:val="00B45B73"/>
    <w:rsid w:val="00B541ED"/>
    <w:rsid w:val="00B6759D"/>
    <w:rsid w:val="00B836E8"/>
    <w:rsid w:val="00B94588"/>
    <w:rsid w:val="00BA2624"/>
    <w:rsid w:val="00BA3356"/>
    <w:rsid w:val="00BB056A"/>
    <w:rsid w:val="00BD7B24"/>
    <w:rsid w:val="00BE2F3A"/>
    <w:rsid w:val="00BF2C89"/>
    <w:rsid w:val="00C03055"/>
    <w:rsid w:val="00C33247"/>
    <w:rsid w:val="00C350CB"/>
    <w:rsid w:val="00C412F9"/>
    <w:rsid w:val="00C53150"/>
    <w:rsid w:val="00C615E1"/>
    <w:rsid w:val="00CA427F"/>
    <w:rsid w:val="00CA5433"/>
    <w:rsid w:val="00CC21A3"/>
    <w:rsid w:val="00CE1E13"/>
    <w:rsid w:val="00CE1E34"/>
    <w:rsid w:val="00CF6E1D"/>
    <w:rsid w:val="00CF7AB4"/>
    <w:rsid w:val="00D26462"/>
    <w:rsid w:val="00D27120"/>
    <w:rsid w:val="00D449A4"/>
    <w:rsid w:val="00D451BD"/>
    <w:rsid w:val="00D813DD"/>
    <w:rsid w:val="00D81FA8"/>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8400A"/>
    <w:rsid w:val="00EA24D8"/>
    <w:rsid w:val="00EA79C1"/>
    <w:rsid w:val="00EE5805"/>
    <w:rsid w:val="00F01A9E"/>
    <w:rsid w:val="00F4061F"/>
    <w:rsid w:val="00F41FE1"/>
    <w:rsid w:val="00F55DDB"/>
    <w:rsid w:val="00F70783"/>
    <w:rsid w:val="00F72E63"/>
    <w:rsid w:val="00F7359C"/>
    <w:rsid w:val="00F76840"/>
    <w:rsid w:val="00F825C5"/>
    <w:rsid w:val="00FA6838"/>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0CF27"/>
  <w15:chartTrackingRefBased/>
  <w15:docId w15:val="{2C0ECE9B-B26E-47EE-9E53-09A7DDAE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link w:val="ActivityBodyItalicandBoldChar"/>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andBoldChar">
    <w:name w:val="ActivityBody + Italic and Bold Char"/>
    <w:link w:val="ActivityBodyItalicandBold"/>
    <w:rsid w:val="00E8400A"/>
    <w:rPr>
      <w:rFonts w:ascii="Arial" w:hAnsi="Arial"/>
      <w:b/>
      <w:i/>
      <w:iCs/>
      <w:sz w:val="22"/>
      <w:szCs w:val="24"/>
    </w:rPr>
  </w:style>
  <w:style w:type="character" w:customStyle="1" w:styleId="ActivityBodyItalicChar">
    <w:name w:val="ActivityBody + Italic Char"/>
    <w:link w:val="ActivityBodyItalic"/>
    <w:rsid w:val="00E8400A"/>
    <w:rPr>
      <w:rFonts w:ascii="Arial" w:hAnsi="Arial" w:cs="Arial"/>
      <w:i/>
      <w:iCs/>
      <w:sz w:val="22"/>
      <w:szCs w:val="24"/>
    </w:rPr>
  </w:style>
  <w:style w:type="paragraph" w:customStyle="1" w:styleId="StyleCenteredTopSinglesolidlineAuto15ptLinewidth">
    <w:name w:val="Style Centered Top: (Single solid line Auto  1.5 pt Line width)..."/>
    <w:basedOn w:val="Normal"/>
    <w:rsid w:val="003A6D36"/>
    <w:pPr>
      <w:pBdr>
        <w:top w:val="single" w:sz="12" w:space="1" w:color="auto"/>
        <w:bottom w:val="single" w:sz="12" w:space="1" w:color="auto"/>
      </w:pBdr>
      <w:jc w:val="center"/>
    </w:pPr>
    <w:rPr>
      <w:sz w:val="38"/>
      <w:szCs w:val="20"/>
    </w:rPr>
  </w:style>
  <w:style w:type="character" w:styleId="PlaceholderText">
    <w:name w:val="Placeholder Text"/>
    <w:basedOn w:val="DefaultParagraphFont"/>
    <w:uiPriority w:val="99"/>
    <w:semiHidden/>
    <w:rsid w:val="00A60C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6822-B621-46BC-8E48-0F3CC39A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1</TotalTime>
  <Pages>6</Pages>
  <Words>1124</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Activity 5.5.1 Rational Rules of Thumb</vt:lpstr>
    </vt:vector>
  </TitlesOfParts>
  <Manager>Dan Jansen</Manager>
  <Company>Curriculum for Agricultural Science Education</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5.5.1 Rational Rules of Thumb</dc:title>
  <dc:subject>ASA - Unit 5 - Lesson 5.5 What's for Dinner?</dc:subject>
  <dc:creator>Marlene Mensch</dc:creator>
  <cp:keywords/>
  <dc:description/>
  <cp:lastModifiedBy>Marlene Jansen</cp:lastModifiedBy>
  <cp:revision>3</cp:revision>
  <cp:lastPrinted>2015-03-29T19:52:00Z</cp:lastPrinted>
  <dcterms:created xsi:type="dcterms:W3CDTF">2015-04-13T16:58:00Z</dcterms:created>
  <dcterms:modified xsi:type="dcterms:W3CDTF">2015-04-22T16:35:00Z</dcterms:modified>
</cp:coreProperties>
</file>